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4979">
      <w:pPr>
        <w:spacing w:line="560" w:lineRule="exact"/>
        <w:rPr>
          <w:rFonts w:ascii="Times New Roman" w:hAnsi="Times New Roman" w:eastAsia="方正黑体_GBK" w:cs="Times New Roman"/>
          <w:spacing w:val="9"/>
          <w:szCs w:val="32"/>
          <w:shd w:val="clear" w:color="auto" w:fill="auto"/>
        </w:rPr>
      </w:pPr>
      <w:r>
        <w:rPr>
          <w:rFonts w:ascii="Times New Roman" w:hAnsi="Times New Roman" w:eastAsia="方正黑体_GBK" w:cs="Times New Roman"/>
          <w:spacing w:val="9"/>
          <w:szCs w:val="32"/>
          <w:shd w:val="clear" w:color="auto" w:fill="auto"/>
        </w:rPr>
        <w:t>附件：</w:t>
      </w:r>
    </w:p>
    <w:p w14:paraId="74D5FF75">
      <w:pPr>
        <w:spacing w:line="560" w:lineRule="exact"/>
        <w:jc w:val="center"/>
        <w:rPr>
          <w:rFonts w:hint="eastAsia" w:ascii="方正小标宋_GBK" w:eastAsia="方正小标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方正小标宋_GBK" w:eastAsia="方正小标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eastAsia" w:ascii="方正小标宋_GBK" w:eastAsia="方正小标宋_GBK" w:cs="Times New Roman"/>
          <w:sz w:val="32"/>
          <w:szCs w:val="32"/>
        </w:rPr>
        <w:t>月</w:t>
      </w:r>
      <w:r>
        <w:rPr>
          <w:rFonts w:hint="eastAsia" w:ascii="方正小标宋_GBK" w:eastAsia="方正小标宋_GBK" w:cs="Times New Roman"/>
          <w:szCs w:val="32"/>
        </w:rPr>
        <w:t>无锡市安全生产三级执法计划安排情况表</w:t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057D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34FCAB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  <w:t>无锡市</w:t>
            </w:r>
          </w:p>
        </w:tc>
      </w:tr>
      <w:tr w14:paraId="61E1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shd w:val="clear" w:color="auto" w:fill="auto"/>
            <w:vAlign w:val="center"/>
          </w:tcPr>
          <w:p w14:paraId="1F01789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3092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执法层级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F71CE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D8CF2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地址</w:t>
            </w:r>
          </w:p>
        </w:tc>
      </w:tr>
      <w:tr w14:paraId="5136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76766A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90F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09C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江阴市畅运金属制品有限公司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478B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江阴市云亭街道那巷路230号</w:t>
            </w:r>
          </w:p>
        </w:tc>
      </w:tr>
      <w:tr w14:paraId="631B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DBE09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6A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E7672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江阴市鸿亚机械制造有限公司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D16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江阴市祝塘镇富顺村坝头新村25号</w:t>
            </w:r>
          </w:p>
        </w:tc>
      </w:tr>
      <w:tr w14:paraId="45EE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C4334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17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ABEF4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江阴市华宏化纤有限公司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771C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江阴市周庄镇澄杨路1108号</w:t>
            </w:r>
          </w:p>
        </w:tc>
      </w:tr>
      <w:tr w14:paraId="2342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F313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E4A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2089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宜兴市江威机械有限公司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EE6B2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宜兴市芳桥街道芳桥村</w:t>
            </w:r>
          </w:p>
        </w:tc>
      </w:tr>
      <w:tr w14:paraId="1938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491A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5C1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D032A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无锡市铭聪金属科技有限公司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2D76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宜兴市和桥镇工业园区纯江路57号</w:t>
            </w:r>
          </w:p>
        </w:tc>
      </w:tr>
      <w:tr w14:paraId="6728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2F3E8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8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9908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宜兴市二水水处理设备厂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70D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宜兴市和桥镇永兴村</w:t>
            </w:r>
          </w:p>
        </w:tc>
      </w:tr>
      <w:tr w14:paraId="758D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8297E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2A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071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无锡市天宏食品机械有限公司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0BAA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惠山区洛社镇石塘湾秦巷</w:t>
            </w:r>
          </w:p>
        </w:tc>
      </w:tr>
      <w:tr w14:paraId="04D6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E950B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7A3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C489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无锡宏达特种电机有限公司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5932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惠山经济开发区前洲配套区兴洲路</w:t>
            </w:r>
          </w:p>
        </w:tc>
      </w:tr>
      <w:tr w14:paraId="41CF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6A0F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3BCD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C899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无锡市文丰机械有限公司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DB0E1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惠山区钱桥街道万东路8号</w:t>
            </w:r>
          </w:p>
        </w:tc>
      </w:tr>
      <w:tr w14:paraId="07F5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13950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B0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A8FC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无锡创通机械有限公司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D0016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惠山区玉祁街道常玉路83号</w:t>
            </w:r>
          </w:p>
        </w:tc>
      </w:tr>
      <w:tr w14:paraId="1568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E0F6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316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F4A5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江阴明宇热处理有限公司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5D73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江阴市祝塘镇北湾村</w:t>
            </w:r>
          </w:p>
        </w:tc>
      </w:tr>
      <w:tr w14:paraId="67E1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4AA7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CA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B8F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无锡天承重钢工程有限公司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8313C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惠山区钱桥街道钱胡公路572</w:t>
            </w:r>
          </w:p>
        </w:tc>
      </w:tr>
      <w:tr w14:paraId="2A04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2C91F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27C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0AD0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无锡市红顺精密钣金制造有限公司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F52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惠山区洛社镇红明村</w:t>
            </w:r>
          </w:p>
        </w:tc>
      </w:tr>
      <w:tr w14:paraId="0738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A326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23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65D3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江阴华尔立环保科技有限公司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C44A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江阴市蟠龙山路25号</w:t>
            </w:r>
          </w:p>
        </w:tc>
      </w:tr>
      <w:tr w14:paraId="56E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E5AD6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0E3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0ECF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无锡市励之骏机械制造有限公司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8F9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江阴市申港街道工业路294号</w:t>
            </w:r>
          </w:p>
        </w:tc>
      </w:tr>
      <w:tr w14:paraId="1DD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667CC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871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8A3F4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江阴市百圣龙生物工程有限公司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BE46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江阴市徐霞客镇马镇阳庄村前马桥50号</w:t>
            </w:r>
          </w:p>
        </w:tc>
      </w:tr>
      <w:tr w14:paraId="18B2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3237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67F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810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江阴盛博机械科技有限公司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E099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江阴市申港街道河豚路288号</w:t>
            </w:r>
          </w:p>
        </w:tc>
      </w:tr>
      <w:tr w14:paraId="56BE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315E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9E8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22C22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江阴市恒昌化纤有限公司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2A1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江阴市周庄镇长寿长乐路92号</w:t>
            </w:r>
          </w:p>
        </w:tc>
      </w:tr>
      <w:tr w14:paraId="690F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F534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04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C5C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无锡迅铭建设工程有限公司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D5D3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宜兴市新建镇新儒路3号</w:t>
            </w:r>
          </w:p>
        </w:tc>
      </w:tr>
      <w:tr w14:paraId="5A64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6082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46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4E028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无锡市前洲精密铸造厂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D906A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惠山经济开发区前洲配套区前石路</w:t>
            </w:r>
          </w:p>
        </w:tc>
      </w:tr>
      <w:tr w14:paraId="1EEC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4894D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03A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CED4B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无锡程鹏炉业有限公司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12D51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惠山区洛社镇双庙村志公路</w:t>
            </w:r>
          </w:p>
        </w:tc>
      </w:tr>
      <w:tr w14:paraId="59BD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DEEDE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8F3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F98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无锡曼尼特机械科技有限公司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37BC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惠山经济开发区洛社配套区志公路1号二号厂房</w:t>
            </w:r>
          </w:p>
        </w:tc>
      </w:tr>
      <w:tr w14:paraId="52B5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7173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388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5FB08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无锡市乐悦化工设备制造有限公司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B564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惠山区钱桥街道晓丰村龙享沟88</w:t>
            </w:r>
          </w:p>
        </w:tc>
      </w:tr>
      <w:tr w14:paraId="35A9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7E713E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DC6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161F3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江苏同力空调设备有限公司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BA9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惠山区玉祁街道玉蓉村</w:t>
            </w:r>
          </w:p>
        </w:tc>
      </w:tr>
      <w:tr w14:paraId="4054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0A9B1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E71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6376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无锡市中饰涂装工程技术有限公司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751AA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新吴区鸿山街道德育路268号</w:t>
            </w:r>
          </w:p>
        </w:tc>
      </w:tr>
      <w:tr w14:paraId="3DDE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66E78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7EB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E9E9B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江阴市华鹏液压机械有限公司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0B0D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江阴市华士镇砂山路3号</w:t>
            </w:r>
          </w:p>
        </w:tc>
      </w:tr>
      <w:tr w14:paraId="4853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B1A45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BE1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465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江阴金天科技发展有限公司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C184B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江阴市华士镇华陆路1号</w:t>
            </w:r>
          </w:p>
        </w:tc>
      </w:tr>
      <w:tr w14:paraId="3AC8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AE5DC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82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64D03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江苏康瑞三帝科技有限公司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0CD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江阴市长江路555号C1</w:t>
            </w:r>
          </w:p>
        </w:tc>
      </w:tr>
      <w:tr w14:paraId="6BCB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DDD98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08A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FC1B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江阴市万亿得科技有限公司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6F63F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江阴市华士镇勤丰路399号</w:t>
            </w:r>
          </w:p>
        </w:tc>
      </w:tr>
      <w:tr w14:paraId="1C5A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E3636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1E5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9B48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宜兴市宜刚环保工程材料有限公司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CCA7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宜兴市新街街道百合工业集中区</w:t>
            </w:r>
          </w:p>
        </w:tc>
      </w:tr>
      <w:tr w14:paraId="76B3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A2A12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9A7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6BF4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无锡康宝石化设备有限公司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8D1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惠山区洛社镇双庙村志公路</w:t>
            </w:r>
          </w:p>
        </w:tc>
      </w:tr>
      <w:tr w14:paraId="655F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C9211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E8A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7553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无锡市洛社特种不锈钢水泵厂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616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惠山区洛社镇新开河村</w:t>
            </w:r>
          </w:p>
        </w:tc>
      </w:tr>
      <w:tr w14:paraId="441A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F82B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F4C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D2EC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无锡市金逸琳物资有限公司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A3D2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惠山经济开发区阳山配套区天顺路2号</w:t>
            </w:r>
          </w:p>
        </w:tc>
      </w:tr>
      <w:tr w14:paraId="2196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99B8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680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7EAE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江苏铭芮热能设备有限公司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4009A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惠山区阳山镇阳山西路128号</w:t>
            </w:r>
          </w:p>
        </w:tc>
      </w:tr>
      <w:tr w14:paraId="6793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90B55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9BE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0D9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无锡市新裕滚针轴承有限公司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7C6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惠山经济开发区玉祁配套区(南联村)</w:t>
            </w:r>
          </w:p>
        </w:tc>
      </w:tr>
      <w:tr w14:paraId="443E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5D841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95F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D881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无锡市昌泰机械制造厂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243C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市堰桥街道堰桥村北山下</w:t>
            </w:r>
          </w:p>
        </w:tc>
      </w:tr>
      <w:tr w14:paraId="3DBA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42112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58D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0111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必达福环境技术（无锡）有限公司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848F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惠山经济开发区惠成路68号</w:t>
            </w:r>
          </w:p>
        </w:tc>
      </w:tr>
      <w:tr w14:paraId="0ACA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E0D1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C69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0C650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江阴市炳盛五金有限公司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C3E4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江阴市月城镇新南洋开发区月发路13号</w:t>
            </w:r>
          </w:p>
        </w:tc>
      </w:tr>
      <w:tr w14:paraId="2A3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7D953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F74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645C6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无锡盛泰丰智能装备有限公司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20A7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宜兴市芳桥街道夏芳村朝北组1号</w:t>
            </w:r>
          </w:p>
        </w:tc>
      </w:tr>
      <w:tr w14:paraId="7715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89C8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435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04A9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无锡长江精密纺织有限公司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623E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锡山经济开发区团结中路21号</w:t>
            </w:r>
          </w:p>
        </w:tc>
      </w:tr>
      <w:tr w14:paraId="283F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B8CFD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103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8556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无锡邦得金属制品有限公司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6DA9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惠山经济开发区前洲配套区新石路17号</w:t>
            </w:r>
          </w:p>
        </w:tc>
      </w:tr>
      <w:tr w14:paraId="5B88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4E2FA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6CA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983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深蓝探索动力科技无锡有限公司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268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惠山经济开发区堰新路578号-3</w:t>
            </w:r>
          </w:p>
        </w:tc>
      </w:tr>
      <w:tr w14:paraId="010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06E1D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108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D32EE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无锡市宏业机电配件厂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0DED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惠山区堰桥街道北山下288号</w:t>
            </w:r>
          </w:p>
        </w:tc>
      </w:tr>
      <w:tr w14:paraId="7795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90C82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DC9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5B32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无锡辉泰仓储服务有限公司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36FB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滨湖区胡埭镇港储路2号-2</w:t>
            </w:r>
          </w:p>
        </w:tc>
      </w:tr>
      <w:tr w14:paraId="4534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733445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76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FD009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江苏朗斯汽车用品有限公司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1B2EB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无锡市新区硕放工业集中区六期B28地块</w:t>
            </w:r>
          </w:p>
        </w:tc>
      </w:tr>
      <w:tr w14:paraId="237C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4E57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8E7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66B82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液化空气（无锡）工业气体有限公司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BBD1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无锡出口加工区K5-1地块</w:t>
            </w:r>
          </w:p>
        </w:tc>
      </w:tr>
      <w:tr w14:paraId="5E02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53321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65D8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D9DD2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江苏东邦科技有限公司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A6A8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宜兴市杨巷镇新芳建新路168号</w:t>
            </w:r>
            <w:bookmarkStart w:id="0" w:name="_GoBack"/>
            <w:bookmarkEnd w:id="0"/>
          </w:p>
        </w:tc>
      </w:tr>
    </w:tbl>
    <w:p w14:paraId="67BE5B9F">
      <w:pPr>
        <w:widowControl/>
        <w:adjustRightInd w:val="0"/>
        <w:snapToGrid w:val="0"/>
        <w:spacing w:line="240" w:lineRule="exact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 w14:paraId="356D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59EDE01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江阴市</w:t>
            </w:r>
          </w:p>
        </w:tc>
      </w:tr>
      <w:tr w14:paraId="0AB3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EA4833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1FC3EAE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 w14:paraId="03E464C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 w14:paraId="461989C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09E1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F8F45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2B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8563C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联动天翼新能源有限公司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4BEE7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江阴市城东街道延陵东路1039号</w:t>
            </w:r>
          </w:p>
        </w:tc>
      </w:tr>
      <w:tr w14:paraId="1A78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A7E6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89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0798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江苏海基新能源股份有限公司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6FC1F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江阴市云亭街道建设路55号</w:t>
            </w:r>
          </w:p>
        </w:tc>
      </w:tr>
      <w:tr w14:paraId="640B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C7B68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A3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3D95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柳工无锡路面机械有限公司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D3D11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江阴市云亭街道云顾路155号</w:t>
            </w:r>
          </w:p>
        </w:tc>
      </w:tr>
      <w:tr w14:paraId="33A1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0087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4E1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A916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爱立许机械(江阴)有限公司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D28C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江阴市云亭街道那巷路29号</w:t>
            </w:r>
          </w:p>
        </w:tc>
      </w:tr>
      <w:tr w14:paraId="6962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7B41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63F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D7A22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江阴市南华冶金机械制造有限公司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BB01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江阴市南闸街道观山村南焦路188号</w:t>
            </w:r>
          </w:p>
        </w:tc>
      </w:tr>
      <w:tr w14:paraId="07DE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0A657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844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EE191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江阴市永欣印染机械有限公司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A113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江阴市南闸街道开锦路11号</w:t>
            </w:r>
          </w:p>
        </w:tc>
      </w:tr>
      <w:tr w14:paraId="128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5BF5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C3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6D6D3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江阴优耐集包装有限公司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14ED9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江阴市璜土镇石庄新街31-2号</w:t>
            </w:r>
          </w:p>
        </w:tc>
      </w:tr>
      <w:tr w14:paraId="4896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8A1A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16E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6F01C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江苏依梯凯动力科技有限公司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C6972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江阴市璜土镇石庄花港东路8号</w:t>
            </w:r>
          </w:p>
        </w:tc>
      </w:tr>
      <w:tr w14:paraId="208B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0708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E5F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FA0B4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江阴市振江热处理有限公司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F4A47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江阴市利港街道江市路11号</w:t>
            </w:r>
          </w:p>
        </w:tc>
      </w:tr>
      <w:tr w14:paraId="517E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9DC8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FC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1261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江阴市丰博机械制造有限公司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9D53F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江阴市利港街道滨江西路917号</w:t>
            </w:r>
          </w:p>
        </w:tc>
      </w:tr>
      <w:tr w14:paraId="651C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AAC6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065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257C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江阴泓联镀锌钢板有限公司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AF43F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江阴市滨江西路538号</w:t>
            </w:r>
          </w:p>
        </w:tc>
      </w:tr>
      <w:tr w14:paraId="5B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F43B8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17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B3D4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江阴远洲矿山工程机械有限公司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1A411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江阴市夏港街道景贤路756号</w:t>
            </w:r>
          </w:p>
        </w:tc>
      </w:tr>
      <w:tr w14:paraId="14BC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EA29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78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75FFA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无锡青控不锈钢有限公司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4DE5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江阴市长达路58号</w:t>
            </w:r>
          </w:p>
        </w:tc>
      </w:tr>
      <w:tr w14:paraId="5536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5A70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14E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9A6B7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江阴市申奥医药科技有限公司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C25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江阴市镇澄路1858号</w:t>
            </w:r>
          </w:p>
        </w:tc>
      </w:tr>
      <w:tr w14:paraId="3EFD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76DD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D6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ED3E3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江阴申烨密封技术有限公司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2A99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江阴市港城大道1038号</w:t>
            </w:r>
          </w:p>
        </w:tc>
      </w:tr>
      <w:tr w14:paraId="5399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5B2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1D1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8C1D4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江阴市艺瑞服装辅料有限公司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1BBB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江阴市祝塘镇祝陆路28号</w:t>
            </w:r>
          </w:p>
        </w:tc>
      </w:tr>
      <w:tr w14:paraId="15A4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352F9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6B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8F68A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江苏海协机械科技有限公司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A6F6E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江阴市青阳镇芦塘村德福路28号</w:t>
            </w:r>
          </w:p>
        </w:tc>
      </w:tr>
      <w:tr w14:paraId="14D7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1C13A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A4E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55B1B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江阴市永盛压铸厂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0466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江阴市徐霞客镇马镇阳庄村下浜1号</w:t>
            </w:r>
          </w:p>
        </w:tc>
      </w:tr>
      <w:tr w14:paraId="5F35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913B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0B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5D3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江阴市嘉达机电制造有限公司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148D4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江阴市徐霞客镇马镇冶坊桥72号</w:t>
            </w:r>
          </w:p>
        </w:tc>
      </w:tr>
      <w:tr w14:paraId="63CE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D00A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F49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DF72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江阴建禾钢品有限公司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B9519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江阴市新桥镇西环路169号</w:t>
            </w:r>
          </w:p>
        </w:tc>
      </w:tr>
      <w:tr w14:paraId="1FDA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BF1D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24E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AE194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江阴市隆顺机械厂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5B6DF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江阴市顾山镇北国学前路8号</w:t>
            </w:r>
          </w:p>
        </w:tc>
      </w:tr>
      <w:tr w14:paraId="0404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EEDD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745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908F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江阴裕昌达纺织有限公司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7734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江阴市顾山镇北国国民路1号</w:t>
            </w:r>
          </w:p>
        </w:tc>
      </w:tr>
      <w:tr w14:paraId="0E3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88EE0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19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B1219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江阴市云丰玻璃制品有限公司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9DA5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江阴市云丰玻璃制品有限公司</w:t>
            </w:r>
          </w:p>
        </w:tc>
      </w:tr>
      <w:tr w14:paraId="1F87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25BD1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696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C03C0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江苏润驰智造装备科技有限公司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E10D7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江阴市长泾镇河塘长青路87号</w:t>
            </w:r>
          </w:p>
        </w:tc>
      </w:tr>
      <w:tr w14:paraId="4E2A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B00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AD6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A6FF4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江苏华嵘电工科技有限公司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E093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江阴市华士镇华西工业园环村西路110号</w:t>
            </w:r>
          </w:p>
        </w:tc>
      </w:tr>
      <w:tr w14:paraId="1563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607D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7DC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A8F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江阴市顺畅塑料包装有限公司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516D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江阴市璜土镇镇澄路3407号</w:t>
            </w:r>
          </w:p>
        </w:tc>
      </w:tr>
      <w:tr w14:paraId="6B82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A5D9E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BC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7762F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江阴市娄澄无纺制品有限公司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A6CB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江阴市城东街道金石路252号</w:t>
            </w:r>
          </w:p>
        </w:tc>
      </w:tr>
      <w:tr w14:paraId="7E47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6EF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A2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1CF5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江阴市大生化纤有限公司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D35A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江阴市徐霞客镇璜塘环东中路12号</w:t>
            </w:r>
          </w:p>
        </w:tc>
      </w:tr>
      <w:tr w14:paraId="2213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91D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3D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7A032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江阴市鸿兴源金属制品有限公司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0A6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江阴市申港街道镇澄路2016号</w:t>
            </w:r>
          </w:p>
        </w:tc>
      </w:tr>
      <w:tr w14:paraId="1C47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24BD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574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AD54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江阴市升东纸制品有限公司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A582C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江阴市月城镇卧龙北路53号</w:t>
            </w:r>
          </w:p>
        </w:tc>
      </w:tr>
      <w:tr w14:paraId="204E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F5928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A5A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641C5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江阴市久乐铝业有限公司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B495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江阴市周庄镇华宏路38号</w:t>
            </w:r>
          </w:p>
        </w:tc>
      </w:tr>
      <w:tr w14:paraId="2C3E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B589B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537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7038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江阴市金诚铸造有限公司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17568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江阴市徐霞客镇璜塘凤鸣路15号</w:t>
            </w:r>
          </w:p>
        </w:tc>
      </w:tr>
      <w:tr w14:paraId="465F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368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7A4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7BA0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江阴市宏澄实业有限公司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44F2D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江阴市徐霞客镇璜塘璜东村陈家村18号</w:t>
            </w:r>
          </w:p>
        </w:tc>
      </w:tr>
      <w:tr w14:paraId="6B40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4BAB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A7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68814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江阴市长赢包装有限公司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B0020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江阴市徐霞客镇金凤村谭家村36号</w:t>
            </w:r>
          </w:p>
        </w:tc>
      </w:tr>
      <w:tr w14:paraId="5F62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7FA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A0F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2DECB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江阴市金鹏色织有限公司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DF439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江阴市徐霞客镇峭岐中山路180号</w:t>
            </w:r>
          </w:p>
        </w:tc>
      </w:tr>
      <w:tr w14:paraId="3131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359E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167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0524A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江阴市东昂涤塑有限公司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306A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江阴市徐霞客镇南苑村曹家村北</w:t>
            </w:r>
          </w:p>
        </w:tc>
      </w:tr>
      <w:tr w14:paraId="5504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7792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66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C900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江阴市新诚家用电器配件厂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258C6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江阴市徐霞客镇阳庄村王安桥</w:t>
            </w:r>
          </w:p>
        </w:tc>
      </w:tr>
      <w:tr w14:paraId="2BBF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5213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CCE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C466E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江阴市龙沃建材有限公司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F1D83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江阴市徐霞客镇红星村锡珠巷72号</w:t>
            </w:r>
          </w:p>
        </w:tc>
      </w:tr>
      <w:tr w14:paraId="6386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BDE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B6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AD854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江阴市幕墙玻璃有限公司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4987B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新桥镇苏市村石洞泾2号</w:t>
            </w:r>
          </w:p>
        </w:tc>
      </w:tr>
      <w:tr w14:paraId="1AF6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6B76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A9A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F904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江阴市京创纺织有限公司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7066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新桥镇西园路5号</w:t>
            </w:r>
          </w:p>
        </w:tc>
      </w:tr>
      <w:tr w14:paraId="57A3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F693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8D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53A7F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江阴市巧巧塑料制品有限公司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744C2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新桥镇新华路38号</w:t>
            </w:r>
          </w:p>
        </w:tc>
      </w:tr>
      <w:tr w14:paraId="32D8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7B8D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6D3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5E43D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江阴新桥镇裕翔纺织品厂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ECFC9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新桥镇锦园路15号</w:t>
            </w:r>
          </w:p>
        </w:tc>
      </w:tr>
      <w:tr w14:paraId="0C56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C25E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74D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DBB1B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江阴市晨天纺织印染有限公司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F727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江阴市华士镇砂山路1号</w:t>
            </w:r>
          </w:p>
        </w:tc>
      </w:tr>
      <w:tr w14:paraId="649F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DB3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CEF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824A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江阴市沛力不锈钢纺织机械有限公司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01A9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江阴市华士镇华西五村民企一路22号</w:t>
            </w:r>
          </w:p>
        </w:tc>
      </w:tr>
      <w:tr w14:paraId="1531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180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02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D2A3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江阴亿筑石业装饰工程有限公司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6F0FD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江阴市华士镇华西十一村香墩路27号</w:t>
            </w:r>
          </w:p>
        </w:tc>
      </w:tr>
      <w:tr w14:paraId="62B3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AAA6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76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D689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江阴润达不锈钢制品有限公司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C82C7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江阴市华士镇红星路891号</w:t>
            </w:r>
          </w:p>
        </w:tc>
      </w:tr>
      <w:tr w14:paraId="09EA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C34A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8A7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D817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江阴友利特智能家居有限公司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3A8F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江阴市月城镇月东路221号</w:t>
            </w:r>
          </w:p>
        </w:tc>
      </w:tr>
      <w:tr w14:paraId="5E1F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219E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EB8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F8C83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无锡京宇星航金属制品有限公司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852E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江阴市月城镇锡澄路1017号</w:t>
            </w:r>
          </w:p>
        </w:tc>
      </w:tr>
      <w:tr w14:paraId="24EE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65D8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C3B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9A5C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无锡联宇奇铝制品制造有限公司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EE0A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江阴市月城镇锡澄路1015号</w:t>
            </w:r>
          </w:p>
        </w:tc>
      </w:tr>
      <w:tr w14:paraId="6619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AABB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81A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2791D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江阴市润达商务印刷有限公司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058C9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江阴市月城镇月冯路12号</w:t>
            </w:r>
          </w:p>
        </w:tc>
      </w:tr>
      <w:tr w14:paraId="71D1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BB0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C86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FEFF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江阴市泽佑塑料制品有限公司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B6C7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江阴市青阳镇桐前路15-1号</w:t>
            </w:r>
          </w:p>
        </w:tc>
      </w:tr>
      <w:tr w14:paraId="3261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C867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5BC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8AA92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江阴天天钣金制品有限公司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24732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江阴市青阳镇振阳路27-1号</w:t>
            </w:r>
          </w:p>
        </w:tc>
      </w:tr>
      <w:tr w14:paraId="18C4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09B3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28A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47BA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江阴万隆福日化包装有限公司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D6B43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江阴市青阳镇南沿河72号</w:t>
            </w:r>
          </w:p>
        </w:tc>
      </w:tr>
      <w:tr w14:paraId="24D9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0858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5B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C53C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无锡金运工程塑料有限公司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60DA1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江阴市青阳镇闵普路7号</w:t>
            </w:r>
          </w:p>
        </w:tc>
      </w:tr>
      <w:tr w14:paraId="2CA1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AEA3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8A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6E00A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无锡市万盛橡塑制品有限责任公司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001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江阴市青阳镇锡澄路1559-5号</w:t>
            </w:r>
          </w:p>
        </w:tc>
      </w:tr>
      <w:tr w14:paraId="1E2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C9D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5B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F329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江阴玛丽文具制造有限公司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C926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江阴市青阳镇锡澄路1319-2号</w:t>
            </w:r>
          </w:p>
        </w:tc>
      </w:tr>
      <w:tr w14:paraId="0FA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2F1E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DEC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E68E6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江阴市德沃电子有限公司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C6ABB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江阴市青阳镇圣扬路5号</w:t>
            </w:r>
          </w:p>
        </w:tc>
      </w:tr>
      <w:tr w14:paraId="23C4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CCA2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6D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CC6A9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江阴市三棉纺织有限公司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5B544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江阴市长泾镇花园开发区兴园路</w:t>
            </w:r>
          </w:p>
        </w:tc>
      </w:tr>
      <w:tr w14:paraId="4EC1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FA3C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C8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4D76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江苏文明人造草坪有限公司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E212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江阴市长泾镇开元路15号</w:t>
            </w:r>
          </w:p>
        </w:tc>
      </w:tr>
      <w:tr w14:paraId="2E48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A2F7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421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88B3E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江阴市兴吴塑料包装有限公司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B305C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江阴市长泾镇新农村62号</w:t>
            </w:r>
          </w:p>
        </w:tc>
      </w:tr>
      <w:tr w14:paraId="6971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63D4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7C7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CB6A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江阴骏华纺织科技有限公司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24409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江阴市长泾镇工业集中区华张路</w:t>
            </w:r>
          </w:p>
        </w:tc>
      </w:tr>
      <w:tr w14:paraId="74CE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DF88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68F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51EF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江阴市新月电器配件厂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FA8D4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江阴市长泾镇长东村兴园路</w:t>
            </w:r>
          </w:p>
        </w:tc>
      </w:tr>
      <w:tr w14:paraId="3EB0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F4314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FD3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6684E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江阴市百金力机械制造有限公司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F64A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江阴市长泾镇王家村王家路21号-1</w:t>
            </w:r>
          </w:p>
        </w:tc>
      </w:tr>
      <w:tr w14:paraId="0DC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88B6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06F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8843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利邦厨具有限公司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A21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江阴市顾山镇顾北村锡张路190号</w:t>
            </w:r>
          </w:p>
        </w:tc>
      </w:tr>
      <w:tr w14:paraId="7E6F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1B3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7D5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F98A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鼎天新材料（江阴）有限公司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CD5F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江阴市顾山镇新龚村华源路28号</w:t>
            </w:r>
          </w:p>
        </w:tc>
      </w:tr>
      <w:tr w14:paraId="2CA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30E0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FD8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AA3C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江阴市君旺金属制品有限公司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21119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江阴市顾山镇顾山社区锡张路18号</w:t>
            </w:r>
          </w:p>
        </w:tc>
      </w:tr>
      <w:tr w14:paraId="0FC2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B212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52B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E596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江阴市瑞景服饰有限公司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CE0F1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江阴市顾山镇顾山社区人民路136号</w:t>
            </w:r>
          </w:p>
        </w:tc>
      </w:tr>
      <w:tr w14:paraId="4DA9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7D8E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DAA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EBDCF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江阴市邦诺机械有限公司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699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江阴市顾山镇北国社区荷花路26号</w:t>
            </w:r>
          </w:p>
        </w:tc>
      </w:tr>
      <w:tr w14:paraId="3BE2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E851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4F0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D0760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江阴市北国爱玲五金加工厂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FFB0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江阴市顾山镇李家桥村国新路29号</w:t>
            </w:r>
          </w:p>
        </w:tc>
      </w:tr>
      <w:tr w14:paraId="6A13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53E6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A89E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9EE1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江阴市金之畅纺织有限公司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A2C20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江阴市顾山镇国东村老锡张路108号</w:t>
            </w:r>
          </w:p>
        </w:tc>
      </w:tr>
      <w:tr w14:paraId="2614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333F8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A18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D2A6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江阴市烨克针织有限公司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28A01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江阴市祝塘镇祝璜路9号</w:t>
            </w:r>
          </w:p>
        </w:tc>
      </w:tr>
      <w:tr w14:paraId="37DD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D0654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B34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8C0C9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江阴市伊芙特制衣有限公司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8197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江阴市祝塘镇文林文南路62-1号</w:t>
            </w:r>
          </w:p>
        </w:tc>
      </w:tr>
      <w:tr w14:paraId="6D40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1D57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D3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1DA1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江阴市咏春制衣有限公司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ECDBF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江阴市祝塘镇环西路1号</w:t>
            </w:r>
          </w:p>
        </w:tc>
      </w:tr>
      <w:tr w14:paraId="428F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438E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4E8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00F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江阴维尔服饰有限公司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4A1F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江阴市祝塘镇文林锡文路35号</w:t>
            </w:r>
          </w:p>
        </w:tc>
      </w:tr>
      <w:tr w14:paraId="6D97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AC58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2F6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EEF68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无锡力丽针纺实业有限公司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C0DBA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江阴市祝塘镇文林文化路99号</w:t>
            </w:r>
          </w:p>
        </w:tc>
      </w:tr>
      <w:tr w14:paraId="7D2F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DDAB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DB1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9A40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江阴市澄江化工有限公司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398F8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江阴市城东街道萧山路29号</w:t>
            </w:r>
          </w:p>
        </w:tc>
      </w:tr>
      <w:tr w14:paraId="23F5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A97A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AD9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8B41B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江阴芯智联电子科技有限公司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A93D1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江阴市城东街道澄江东路99号新潮集团大楼313室</w:t>
            </w:r>
          </w:p>
        </w:tc>
      </w:tr>
      <w:tr w14:paraId="1E3C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93FBD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62E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1807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江阴市汇金机械有限公司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C79E4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江阴市城东街道东定路85号</w:t>
            </w:r>
          </w:p>
        </w:tc>
      </w:tr>
      <w:tr w14:paraId="0884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A10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3D73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274F4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神宇通信科技股份公司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0B5E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江阴市城东街道长山大道22号</w:t>
            </w:r>
          </w:p>
        </w:tc>
      </w:tr>
      <w:tr w14:paraId="2F78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37D5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16F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F6740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江阴市勤丰金属制品有限公司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02D06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江阴市南闸街道南祥路6号</w:t>
            </w:r>
          </w:p>
        </w:tc>
      </w:tr>
      <w:tr w14:paraId="17A7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084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426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7D3A7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江阴市华顺船舶设备制造有限公司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53FFB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江阴市南闸街道开来路3-1号</w:t>
            </w:r>
          </w:p>
        </w:tc>
      </w:tr>
      <w:tr w14:paraId="5B35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EB6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D77B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D094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江阴九铖电器有限公司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2E259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江阴市南闸街道宏图路25号</w:t>
            </w:r>
          </w:p>
        </w:tc>
      </w:tr>
      <w:tr w14:paraId="194B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B39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EAF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C0C79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江阴市华伟彩印有限公司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F0E9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江阴市南闸街道锡澄路228号</w:t>
            </w:r>
          </w:p>
        </w:tc>
      </w:tr>
      <w:tr w14:paraId="218C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74A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026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80AD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江苏鼎德针织有限公司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ED67B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江阴市南闸街道锡澄路318号</w:t>
            </w:r>
          </w:p>
        </w:tc>
      </w:tr>
      <w:tr w14:paraId="65B4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558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57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4F770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江阴市科安传动机械有限公司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E0C2D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江阴市云亭街道沈家浜路32号</w:t>
            </w:r>
          </w:p>
        </w:tc>
      </w:tr>
      <w:tr w14:paraId="7716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A7F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34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44A28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江阴市红邦服饰科技发展有限公司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24D9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江阴市夏港街道芙蓉大道西段185号</w:t>
            </w:r>
          </w:p>
        </w:tc>
      </w:tr>
      <w:tr w14:paraId="53D9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C353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D9E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59F75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江阴思润软塑新材料有限公司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6071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江阴市夏港街道镇澄路31号</w:t>
            </w:r>
          </w:p>
        </w:tc>
      </w:tr>
      <w:tr w14:paraId="2AB9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89ED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E46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125D8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江阴市特硕机械有限公司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A1347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江阴市夏港街道茅场里10号</w:t>
            </w:r>
          </w:p>
        </w:tc>
      </w:tr>
      <w:tr w14:paraId="0012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D6F3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409C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56976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江阴市夏港强力五金冲件厂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44B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江阴市夏港街道镇澄路931号</w:t>
            </w:r>
          </w:p>
        </w:tc>
      </w:tr>
      <w:tr w14:paraId="4DA9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73FEA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69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38B77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江阴市蓓烨纺织有限公司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552AF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江阴市夏港街道镇澄路41号</w:t>
            </w:r>
          </w:p>
        </w:tc>
      </w:tr>
      <w:tr w14:paraId="1BB5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A5D2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2A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DA9DD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江阴市铭靖食品有限公司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858A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江阴市夏港街道西城路228号</w:t>
            </w:r>
          </w:p>
        </w:tc>
      </w:tr>
      <w:tr w14:paraId="1E98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400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FA54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2E5AF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江阴市润康纺织有限公司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863A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江阴市申港街道振兴路18号</w:t>
            </w:r>
          </w:p>
        </w:tc>
      </w:tr>
      <w:tr w14:paraId="0F93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3FA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DD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0BA1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江阴市锐宝电工机械有限公司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3F545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江阴市申港街道镇澄路1858号</w:t>
            </w:r>
          </w:p>
        </w:tc>
      </w:tr>
      <w:tr w14:paraId="3232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5DD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D93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B480E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江阴市绿松机械有限公司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21622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江阴市利港街道滨江西路909号</w:t>
            </w:r>
          </w:p>
        </w:tc>
      </w:tr>
      <w:tr w14:paraId="3B0C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C8F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A9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9CE4C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江阴市华骏机械有限公司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0CCE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江阴市利港街道滨江西路999号</w:t>
            </w:r>
          </w:p>
        </w:tc>
      </w:tr>
      <w:tr w14:paraId="61A7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5DA1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1B4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B700C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江阴市征程机械有限公司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01E8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江阴市利港街道镇澄路2102号</w:t>
            </w:r>
          </w:p>
        </w:tc>
      </w:tr>
      <w:tr w14:paraId="1CEC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AD32C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4D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5AEA9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江阴市宇峰机械有限公司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C63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江阴市利港街道利康东路5号</w:t>
            </w:r>
          </w:p>
        </w:tc>
      </w:tr>
      <w:tr w14:paraId="16C6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27B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6C7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95D8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江阴市广煜机械有限公司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0C49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江阴市利港街道黄丹村永乐南圩69号</w:t>
            </w:r>
          </w:p>
        </w:tc>
      </w:tr>
      <w:tr w14:paraId="5C78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31EC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8F6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E5FEE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江阴市申丹机械有限公司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AB5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江阴市利港街道黄丹村新兴圩72号</w:t>
            </w:r>
          </w:p>
        </w:tc>
      </w:tr>
    </w:tbl>
    <w:p w14:paraId="4CC4E989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  <w:br w:type="page"/>
      </w:r>
    </w:p>
    <w:tbl>
      <w:tblPr>
        <w:tblStyle w:val="12"/>
        <w:tblW w:w="9493" w:type="dxa"/>
        <w:tblInd w:w="-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 w14:paraId="10EB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7A1F89E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宜兴市</w:t>
            </w:r>
          </w:p>
        </w:tc>
      </w:tr>
      <w:tr w14:paraId="26A2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D38718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52D9149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 w14:paraId="6A18C6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 w14:paraId="11816FE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7F23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11C1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C47F6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16A6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江苏大信环境科技有限公司</w:t>
            </w:r>
          </w:p>
        </w:tc>
        <w:tc>
          <w:tcPr>
            <w:tcW w:w="3585" w:type="dxa"/>
            <w:vAlign w:val="center"/>
          </w:tcPr>
          <w:p w14:paraId="3C4E22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26E4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5DA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930D0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D52B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江苏浩越钢构有限公司</w:t>
            </w:r>
          </w:p>
        </w:tc>
        <w:tc>
          <w:tcPr>
            <w:tcW w:w="3585" w:type="dxa"/>
            <w:vAlign w:val="center"/>
          </w:tcPr>
          <w:p w14:paraId="461AF1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2800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B930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86EA4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CA806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无锡林畅环保科技有限公司</w:t>
            </w:r>
          </w:p>
        </w:tc>
        <w:tc>
          <w:tcPr>
            <w:tcW w:w="3585" w:type="dxa"/>
            <w:vAlign w:val="center"/>
          </w:tcPr>
          <w:p w14:paraId="53F59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63A2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BE653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1CB502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6B31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无锡双诚炭黑科技股份有限公司</w:t>
            </w:r>
          </w:p>
        </w:tc>
        <w:tc>
          <w:tcPr>
            <w:tcW w:w="3585" w:type="dxa"/>
            <w:vAlign w:val="center"/>
          </w:tcPr>
          <w:p w14:paraId="2FD2F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223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A1C1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379E2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F6BC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江苏宜兴德融科技有限公司</w:t>
            </w:r>
          </w:p>
        </w:tc>
        <w:tc>
          <w:tcPr>
            <w:tcW w:w="3585" w:type="dxa"/>
            <w:vAlign w:val="center"/>
          </w:tcPr>
          <w:p w14:paraId="164939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2447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5176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76825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34D29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宜兴市兴东船业有限公司</w:t>
            </w:r>
          </w:p>
        </w:tc>
        <w:tc>
          <w:tcPr>
            <w:tcW w:w="3585" w:type="dxa"/>
            <w:vAlign w:val="center"/>
          </w:tcPr>
          <w:p w14:paraId="49611F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</w:t>
            </w:r>
          </w:p>
        </w:tc>
      </w:tr>
      <w:tr w14:paraId="3D70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CA9F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331696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9EFDD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无锡市大明线缆有限公司</w:t>
            </w:r>
          </w:p>
        </w:tc>
        <w:tc>
          <w:tcPr>
            <w:tcW w:w="3585" w:type="dxa"/>
            <w:vAlign w:val="center"/>
          </w:tcPr>
          <w:p w14:paraId="2DE33D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3FF9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E519C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 w14:paraId="2E0CA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A57C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183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Picture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184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Picture_6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185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Picture_6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186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Picture_6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187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Picture_63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188" name="Picture_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Picture_63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189" name="Picture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_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190" name="Picture_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Picture_8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191" name="Picture_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Picture_8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192" name="Picture_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Picture_63_SpCnt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193" name="Picture_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_63_SpCnt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194" name="Picture_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_63_SpCnt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195" name="Picture_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_63_SpCnt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196" name="Picture_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_88_SpCnt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197" name="Picture_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_63_SpCnt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198" name="Picture_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Picture_63_SpCnt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199" name="Picture_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Picture_63_SpCnt_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200" name="Picture_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_63_SpCnt_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201" name="Picture_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_63_SpCnt_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202" name="Picture_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_63_SpCnt_1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203" name="Picture_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_88_SpCnt_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204" name="Picture_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Picture_63_SpCnt_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205" name="Picture_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Picture_63_SpCnt_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206" name="Picture_6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Picture_63_SpCnt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207" name="Picture_6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_63_SpCnt_1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208" name="Picture_6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Picture_63_SpCnt_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209" name="Picture_6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_63_SpCnt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210" name="Picture_6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Picture_63_SpCnt_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211" name="Picture_8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_88_SpCnt_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212" name="Picture_6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Picture_63_SpCnt_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213" name="Picture_6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Picture_63_SpCnt_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214" name="Picture_8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_88_SpCnt_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215" name="Picture_6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Picture_63_SpCnt_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216" name="Picture_6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Picture_63_SpCnt_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217" name="Picture_6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_63_SpCnt_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218" name="Picture_6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_63_SpCnt_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219" name="Picture_6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_63_SpCnt_2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220" name="Picture_6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Picture_63_SpCnt_3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221" name="Picture_6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_63_SpCnt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222" name="Picture_6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_63_SpCnt_3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223" name="Picture_6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_63_SpCnt_3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224" name="Picture_6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Picture_63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225" name="Picture_6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Picture_63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226" name="Picture_6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Picture_63_SpCnt_3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227" name="Picture_8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Picture_88_SpCnt_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228" name="Picture_8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_88_SpCnt_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229" name="Picture_6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_63_SpCnt_3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230" name="Picture_6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_63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231" name="Picture_6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_63_SpCnt_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232" name="Picture_6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Picture_63_SpCnt_4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233" name="Picture_6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_63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234" name="Picture_6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_63_SpCnt_4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235" name="Picture_6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_63_SpCnt_4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236" name="Picture_6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_63_SpCnt_4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237" name="Picture_6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_63_SpCnt_4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238" name="Picture_6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_63_SpCnt_4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239" name="Picture_6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_63_SpCnt_4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240" name="Picture_6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Picture_63_SpCnt_4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241" name="Picture_6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_63_SpCnt_4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242" name="Picture_6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_63_SpCnt_5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243" name="Picture_6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_63_SpCnt_5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244" name="Picture_8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_88_SpCnt_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245" name="Picture_8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_88_SpCnt_1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246" name="Picture_8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_88_SpCnt_1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247" name="Picture_8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_88_SpCnt_1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248" name="Picture_8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_88_SpCnt_1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249" name="Picture_8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_88_SpCnt_1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250" name="Picture_8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_88_SpCnt_1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251" name="Picture_8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_88_SpCnt_1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252" name="Picture_8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_88_SpCnt_1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253" name="Picture_6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_63_SpCnt_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254" name="Picture_6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_63_SpCnt_5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255" name="Picture_6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_63_SpCnt_5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256" name="Picture_6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_63_SpCnt_5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257" name="Picture_6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_63_SpCnt_5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258" name="Picture_8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Picture_88_SpCnt_1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259" name="Picture_8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_88_SpCnt_1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260" name="Picture_6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_63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261" name="Picture_6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_63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262" name="Picture_8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Picture_88_SpCnt_2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宜兴圣天铜业有限公司</w:t>
            </w:r>
          </w:p>
        </w:tc>
        <w:tc>
          <w:tcPr>
            <w:tcW w:w="3585" w:type="dxa"/>
            <w:vAlign w:val="center"/>
          </w:tcPr>
          <w:p w14:paraId="4A11E8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</w:tr>
      <w:tr w14:paraId="6043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6ADA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 w14:paraId="7C572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FA5E8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江苏创丰钢结构有限公司</w:t>
            </w:r>
          </w:p>
        </w:tc>
        <w:tc>
          <w:tcPr>
            <w:tcW w:w="3585" w:type="dxa"/>
            <w:vAlign w:val="center"/>
          </w:tcPr>
          <w:p w14:paraId="24DB2F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67F9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BDE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 w14:paraId="7811E6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B41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江苏益帆高分子材料有限公司</w:t>
            </w:r>
          </w:p>
        </w:tc>
        <w:tc>
          <w:tcPr>
            <w:tcW w:w="3585" w:type="dxa"/>
            <w:vAlign w:val="center"/>
          </w:tcPr>
          <w:p w14:paraId="28E7A1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0CED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C58E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 w14:paraId="3FC58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6B16F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江苏南海高分子材料有限公司</w:t>
            </w:r>
          </w:p>
        </w:tc>
        <w:tc>
          <w:tcPr>
            <w:tcW w:w="3585" w:type="dxa"/>
            <w:vAlign w:val="center"/>
          </w:tcPr>
          <w:p w14:paraId="21E682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06FA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F41E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 w14:paraId="555F37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A8F7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1263" name="Picture_6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_63_SpCnt_5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1264" name="Picture_6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_63_SpCnt_6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宜兴市迪豪木业有限公司</w:t>
            </w:r>
          </w:p>
        </w:tc>
        <w:tc>
          <w:tcPr>
            <w:tcW w:w="3585" w:type="dxa"/>
            <w:vAlign w:val="center"/>
          </w:tcPr>
          <w:p w14:paraId="3DE84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6C2F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C95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 w14:paraId="53F52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8A2F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加宏科技（无锡）股份有限公司</w:t>
            </w:r>
          </w:p>
        </w:tc>
        <w:tc>
          <w:tcPr>
            <w:tcW w:w="3585" w:type="dxa"/>
            <w:vAlign w:val="center"/>
          </w:tcPr>
          <w:p w14:paraId="67293A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4E7F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B0D2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 w14:paraId="33C59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593B1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江苏华亚化纤有限公司</w:t>
            </w:r>
          </w:p>
        </w:tc>
        <w:tc>
          <w:tcPr>
            <w:tcW w:w="3585" w:type="dxa"/>
            <w:vAlign w:val="center"/>
          </w:tcPr>
          <w:p w14:paraId="00F75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</w:tr>
      <w:tr w14:paraId="788A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76A8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 w14:paraId="687FB3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3F03E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江苏索力得新材料集团有限公司</w:t>
            </w:r>
          </w:p>
        </w:tc>
        <w:tc>
          <w:tcPr>
            <w:tcW w:w="3585" w:type="dxa"/>
            <w:vAlign w:val="center"/>
          </w:tcPr>
          <w:p w14:paraId="0E01D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</w:tr>
      <w:tr w14:paraId="492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461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 w14:paraId="033C6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06768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无锡市金科尔动力设备有限公司</w:t>
            </w:r>
          </w:p>
        </w:tc>
        <w:tc>
          <w:tcPr>
            <w:tcW w:w="3585" w:type="dxa"/>
            <w:vAlign w:val="center"/>
          </w:tcPr>
          <w:p w14:paraId="1027A3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</w:tr>
      <w:tr w14:paraId="3C63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DC508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 w14:paraId="758C7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CCB2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宜兴市协联陶瓷制造有限公司</w:t>
            </w:r>
          </w:p>
        </w:tc>
        <w:tc>
          <w:tcPr>
            <w:tcW w:w="3585" w:type="dxa"/>
            <w:vAlign w:val="center"/>
          </w:tcPr>
          <w:p w14:paraId="413CF4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546C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3F36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 w14:paraId="082EB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F73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宜兴市华德机械设备有限公司</w:t>
            </w:r>
          </w:p>
        </w:tc>
        <w:tc>
          <w:tcPr>
            <w:tcW w:w="3585" w:type="dxa"/>
            <w:vAlign w:val="center"/>
          </w:tcPr>
          <w:p w14:paraId="04173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ACA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70E6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 w14:paraId="3432B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408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29565"/>
                  <wp:effectExtent l="0" t="0" r="0" b="0"/>
                  <wp:wrapNone/>
                  <wp:docPr id="1265" name="Picture_6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Picture_63_SpCnt_6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55295"/>
                  <wp:effectExtent l="0" t="0" r="0" b="0"/>
                  <wp:wrapNone/>
                  <wp:docPr id="1266" name="Picture_8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_88_SpCnt_2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99745"/>
                  <wp:effectExtent l="0" t="0" r="0" b="0"/>
                  <wp:wrapNone/>
                  <wp:docPr id="1267" name="Picture_8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_88_SpCnt_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5915"/>
                  <wp:effectExtent l="0" t="0" r="0" b="0"/>
                  <wp:wrapNone/>
                  <wp:docPr id="1268" name="Picture_6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Picture_63_SpCnt_6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1269" name="Picture_6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_63_SpCnt_6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28295"/>
                  <wp:effectExtent l="0" t="0" r="0" b="0"/>
                  <wp:wrapNone/>
                  <wp:docPr id="1270" name="Picture_6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_63_SpCnt_6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8470"/>
                  <wp:effectExtent l="0" t="0" r="0" b="0"/>
                  <wp:wrapNone/>
                  <wp:docPr id="1271" name="Picture_6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Picture_63_SpCnt_6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31495"/>
                  <wp:effectExtent l="0" t="0" r="0" b="0"/>
                  <wp:wrapNone/>
                  <wp:docPr id="1272" name="Picture_8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_88_SpCnt_23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25145"/>
                  <wp:effectExtent l="0" t="0" r="0" b="0"/>
                  <wp:wrapNone/>
                  <wp:docPr id="1273" name="Picture_8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Picture_88_SpCnt_2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1274" name="Picture_6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Picture_63_SpCnt_6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13385"/>
                  <wp:effectExtent l="0" t="0" r="0" b="0"/>
                  <wp:wrapNone/>
                  <wp:docPr id="1275" name="Picture_6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_63_SpCnt_6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9895"/>
                  <wp:effectExtent l="0" t="0" r="0" b="0"/>
                  <wp:wrapNone/>
                  <wp:docPr id="1276" name="Picture_6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Picture_63_SpCnt_6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47370"/>
                  <wp:effectExtent l="0" t="0" r="0" b="0"/>
                  <wp:wrapNone/>
                  <wp:docPr id="1277" name="Picture_8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Picture_88_SpCnt_2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3390"/>
                  <wp:effectExtent l="0" t="0" r="0" b="0"/>
                  <wp:wrapNone/>
                  <wp:docPr id="1278" name="Picture_6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_63_SpCnt_6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7990"/>
                  <wp:effectExtent l="0" t="0" r="0" b="0"/>
                  <wp:wrapNone/>
                  <wp:docPr id="1279" name="Picture_6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Picture_63_SpCnt_7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79400"/>
                  <wp:effectExtent l="0" t="0" r="0" b="0"/>
                  <wp:wrapNone/>
                  <wp:docPr id="1280" name="Picture_6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Picture_63_SpCnt_7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281" name="Picture_6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_63_SpCnt_7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45440"/>
                  <wp:effectExtent l="0" t="0" r="0" b="0"/>
                  <wp:wrapNone/>
                  <wp:docPr id="1282" name="Picture_6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_63_SpCnt_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7820"/>
                  <wp:effectExtent l="0" t="0" r="0" b="0"/>
                  <wp:wrapNone/>
                  <wp:docPr id="1283" name="Picture_6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Picture_63_SpCnt_7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4815"/>
                  <wp:effectExtent l="0" t="0" r="0" b="0"/>
                  <wp:wrapNone/>
                  <wp:docPr id="1284" name="Picture_6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_63_SpCnt_7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6565"/>
                  <wp:effectExtent l="0" t="0" r="0" b="0"/>
                  <wp:wrapNone/>
                  <wp:docPr id="1285" name="Picture_6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Picture_63_SpCnt_7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43865"/>
                  <wp:effectExtent l="0" t="0" r="0" b="0"/>
                  <wp:wrapNone/>
                  <wp:docPr id="1286" name="Picture_6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Picture_63_SpCnt_7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1287" name="Picture_6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_63_SpCnt_7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1288" name="Picture_6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Picture_63_SpCnt_7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289" name="Picture_6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Picture_63_SpCnt_8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23215"/>
                  <wp:effectExtent l="0" t="0" r="0" b="0"/>
                  <wp:wrapNone/>
                  <wp:docPr id="1290" name="Picture_6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_63_SpCnt_8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54660"/>
                  <wp:effectExtent l="0" t="0" r="0" b="0"/>
                  <wp:wrapNone/>
                  <wp:docPr id="1291" name="Picture_8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Picture_88_SpCnt_2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1292" name="Picture_6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Picture_63_SpCnt_8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1293" name="Picture_6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_63_SpCnt_8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5595"/>
                  <wp:effectExtent l="0" t="0" r="0" b="0"/>
                  <wp:wrapNone/>
                  <wp:docPr id="1294" name="Picture_6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Picture_63_SpCnt_8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1295" name="Picture_6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Picture_63_SpCnt_8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6095"/>
                  <wp:effectExtent l="0" t="0" r="0" b="0"/>
                  <wp:wrapNone/>
                  <wp:docPr id="1296" name="Picture_8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_88_SpCnt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297" name="Picture_6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_63_SpCnt_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1298" name="Picture_6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_63_SpCnt_87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1299" name="Picture_6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_63_SpCnt_8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98450"/>
                  <wp:effectExtent l="0" t="0" r="0" b="0"/>
                  <wp:wrapNone/>
                  <wp:docPr id="1300" name="Picture_6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_63_SpCnt_8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401955"/>
                  <wp:effectExtent l="0" t="0" r="0" b="0"/>
                  <wp:wrapNone/>
                  <wp:docPr id="1301" name="Picture_6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_63_SpCnt_9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1302" name="Picture_6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_63_SpCnt_9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1303" name="Picture_6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_63_SpCnt_9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1304" name="Picture_6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_63_SpCnt_9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305" name="Picture_6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_63_SpCnt_9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7355"/>
                  <wp:effectExtent l="0" t="0" r="0" b="0"/>
                  <wp:wrapNone/>
                  <wp:docPr id="1306" name="Picture_6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_63_SpCnt_9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9575"/>
                  <wp:effectExtent l="0" t="0" r="0" b="0"/>
                  <wp:wrapNone/>
                  <wp:docPr id="1307" name="Picture_6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_63_SpCnt_9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9730"/>
                  <wp:effectExtent l="0" t="0" r="0" b="0"/>
                  <wp:wrapNone/>
                  <wp:docPr id="1308" name="Picture_6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_63_SpCnt_9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28295"/>
                  <wp:effectExtent l="0" t="0" r="0" b="0"/>
                  <wp:wrapNone/>
                  <wp:docPr id="1309" name="Picture_6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_63_SpCnt_9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1310" name="Picture_6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_63_SpCnt_9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7990"/>
                  <wp:effectExtent l="0" t="0" r="0" b="0"/>
                  <wp:wrapNone/>
                  <wp:docPr id="1311" name="Picture_6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_63_SpCnt_10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5915"/>
                  <wp:effectExtent l="0" t="0" r="0" b="0"/>
                  <wp:wrapNone/>
                  <wp:docPr id="1312" name="Picture_6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_63_SpCnt_10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0370"/>
                  <wp:effectExtent l="0" t="0" r="0" b="0"/>
                  <wp:wrapNone/>
                  <wp:docPr id="1313" name="Picture_6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_63_SpCnt_10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522605"/>
                  <wp:effectExtent l="0" t="0" r="0" b="0"/>
                  <wp:wrapNone/>
                  <wp:docPr id="1314" name="Picture_8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_88_SpCnt_2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525780"/>
                  <wp:effectExtent l="0" t="0" r="0" b="0"/>
                  <wp:wrapNone/>
                  <wp:docPr id="1315" name="Picture_8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_88_SpCnt_2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9895"/>
                  <wp:effectExtent l="0" t="0" r="0" b="0"/>
                  <wp:wrapNone/>
                  <wp:docPr id="1316" name="Picture_6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_63_SpCnt_103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7820"/>
                  <wp:effectExtent l="0" t="0" r="0" b="0"/>
                  <wp:wrapNone/>
                  <wp:docPr id="1317" name="Picture_6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_63_SpCnt_1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13385"/>
                  <wp:effectExtent l="0" t="0" r="0" b="0"/>
                  <wp:wrapNone/>
                  <wp:docPr id="1318" name="Picture_6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_63_SpCnt_10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19100"/>
                  <wp:effectExtent l="0" t="0" r="0" b="0"/>
                  <wp:wrapNone/>
                  <wp:docPr id="1319" name="Picture_6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_63_SpCnt_10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9255"/>
                  <wp:effectExtent l="0" t="0" r="0" b="0"/>
                  <wp:wrapNone/>
                  <wp:docPr id="1320" name="Picture_6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_63_SpCnt_107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5440"/>
                  <wp:effectExtent l="0" t="0" r="0" b="0"/>
                  <wp:wrapNone/>
                  <wp:docPr id="1321" name="Picture_6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_63_SpCnt_10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417195"/>
                  <wp:effectExtent l="0" t="0" r="0" b="0"/>
                  <wp:wrapNone/>
                  <wp:docPr id="1322" name="Picture_6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_63_SpCnt_109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0365"/>
                  <wp:effectExtent l="0" t="0" r="0" b="0"/>
                  <wp:wrapNone/>
                  <wp:docPr id="1323" name="Picture_6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_63_SpCnt_110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401320"/>
                  <wp:effectExtent l="0" t="0" r="0" b="0"/>
                  <wp:wrapNone/>
                  <wp:docPr id="1324" name="Picture_6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_63_SpCnt_111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7030"/>
                  <wp:effectExtent l="0" t="0" r="0" b="0"/>
                  <wp:wrapNone/>
                  <wp:docPr id="1325" name="Picture_6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_63_SpCnt_11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23215"/>
                  <wp:effectExtent l="0" t="0" r="0" b="0"/>
                  <wp:wrapNone/>
                  <wp:docPr id="1326" name="Picture_6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_63_SpCnt_113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5595"/>
                  <wp:effectExtent l="0" t="0" r="0" b="0"/>
                  <wp:wrapNone/>
                  <wp:docPr id="1327" name="Picture_6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_63_SpCnt_11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418465"/>
                  <wp:effectExtent l="0" t="0" r="0" b="0"/>
                  <wp:wrapNone/>
                  <wp:docPr id="1328" name="Picture_6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_63_SpCnt_11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6080"/>
                  <wp:effectExtent l="0" t="0" r="0" b="0"/>
                  <wp:wrapNone/>
                  <wp:docPr id="1329" name="Picture_6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_63_SpCnt_116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41325"/>
                  <wp:effectExtent l="0" t="0" r="0" b="0"/>
                  <wp:wrapNone/>
                  <wp:docPr id="1330" name="Picture_6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_63_SpCnt_11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165"/>
                  <wp:effectExtent l="0" t="0" r="0" b="0"/>
                  <wp:wrapNone/>
                  <wp:docPr id="1331" name="Picture_6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_63_SpCnt_11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150"/>
                  <wp:effectExtent l="0" t="0" r="0" b="0"/>
                  <wp:wrapNone/>
                  <wp:docPr id="1332" name="Picture_6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_63_SpCnt_11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333" name="Picture_6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_63_SpCnt_12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334" name="Picture_6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_63_SpCnt_12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985"/>
                  <wp:effectExtent l="0" t="0" r="0" b="0"/>
                  <wp:wrapNone/>
                  <wp:docPr id="1335" name="Picture_8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_88_SpCnt_3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1336" name="Picture_6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_63_SpCnt_12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337" name="Picture_6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_63_SpCnt_12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338" name="Picture_8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_88_SpCnt_31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339" name="Picture_6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_63_SpCnt_124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340" name="Picture_6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_63_SpCnt_1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705"/>
                  <wp:effectExtent l="0" t="0" r="0" b="0"/>
                  <wp:wrapNone/>
                  <wp:docPr id="1341" name="Picture_8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_88_SpCnt_3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1342" name="Picture_8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_8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343" name="Picture_6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_63_SpCnt_12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1344" name="Picture_6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_63_SpCnt_12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345" name="Picture_6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_63_SpCnt_12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346" name="Picture_6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_63_SpCnt_12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347" name="Picture_6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_63_SpCnt_13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24840"/>
                  <wp:effectExtent l="0" t="0" r="0" b="0"/>
                  <wp:wrapNone/>
                  <wp:docPr id="1348" name="Picture_8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_88_SpCnt_34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8645"/>
                  <wp:effectExtent l="0" t="0" r="0" b="0"/>
                  <wp:wrapNone/>
                  <wp:docPr id="1349" name="Picture_8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_88_SpCnt_3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31825"/>
                  <wp:effectExtent l="0" t="0" r="0" b="0"/>
                  <wp:wrapNone/>
                  <wp:docPr id="1350" name="Picture_8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_88_SpCnt_36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50875"/>
                  <wp:effectExtent l="0" t="0" r="0" b="0"/>
                  <wp:wrapNone/>
                  <wp:docPr id="1351" name="Picture_8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_88_SpCnt_37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41350"/>
                  <wp:effectExtent l="0" t="0" r="0" b="0"/>
                  <wp:wrapNone/>
                  <wp:docPr id="1352" name="Picture_8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Picture_88_SpCnt_3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0075"/>
                  <wp:effectExtent l="0" t="0" r="0" b="0"/>
                  <wp:wrapNone/>
                  <wp:docPr id="1353" name="Picture_8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_88_SpCnt_3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752475"/>
                  <wp:effectExtent l="0" t="0" r="0" b="0"/>
                  <wp:wrapNone/>
                  <wp:docPr id="1354" name="Picture_8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_88_SpCnt_4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5945"/>
                  <wp:effectExtent l="0" t="0" r="0" b="0"/>
                  <wp:wrapNone/>
                  <wp:docPr id="1355" name="Picture_8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_88_SpCnt_4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5470"/>
                  <wp:effectExtent l="0" t="0" r="0" b="0"/>
                  <wp:wrapNone/>
                  <wp:docPr id="1356" name="Picture_8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_88_SpCnt_4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724535"/>
                  <wp:effectExtent l="0" t="0" r="0" b="0"/>
                  <wp:wrapNone/>
                  <wp:docPr id="1357" name="Picture_6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_63_SpCnt_13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43865"/>
                  <wp:effectExtent l="0" t="0" r="0" b="0"/>
                  <wp:wrapNone/>
                  <wp:docPr id="1358" name="Picture_6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_63_SpCnt_13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359" name="Picture_6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_63_SpCnt_13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66090"/>
                  <wp:effectExtent l="0" t="0" r="0" b="0"/>
                  <wp:wrapNone/>
                  <wp:docPr id="1360" name="Picture_6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_63_SpCnt_1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8940"/>
                  <wp:effectExtent l="0" t="0" r="0" b="0"/>
                  <wp:wrapNone/>
                  <wp:docPr id="1361" name="Picture_6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_63_SpCnt_135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060"/>
                  <wp:effectExtent l="0" t="0" r="0" b="0"/>
                  <wp:wrapNone/>
                  <wp:docPr id="1362" name="Picture_6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_63_SpCnt_13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363" name="Picture_6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_63_SpCnt_13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350"/>
                  <wp:effectExtent l="0" t="0" r="0" b="0"/>
                  <wp:wrapNone/>
                  <wp:docPr id="1364" name="Picture_8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_88_SpCnt_4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2580"/>
                  <wp:effectExtent l="0" t="0" r="0" b="0"/>
                  <wp:wrapNone/>
                  <wp:docPr id="1365" name="Picture_6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_63_SpCnt_13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290"/>
                  <wp:effectExtent l="0" t="0" r="0" b="0"/>
                  <wp:wrapNone/>
                  <wp:docPr id="1366" name="Picture_8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_88_SpCnt_4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240"/>
                  <wp:effectExtent l="0" t="0" r="0" b="0"/>
                  <wp:wrapNone/>
                  <wp:docPr id="1367" name="Picture_6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_63_SpCnt_13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368" name="Picture_6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Picture_63_SpCnt_14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240"/>
                  <wp:effectExtent l="0" t="0" r="0" b="0"/>
                  <wp:wrapNone/>
                  <wp:docPr id="1369" name="Picture_8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_88_SpCnt_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8615"/>
                  <wp:effectExtent l="0" t="0" r="0" b="0"/>
                  <wp:wrapNone/>
                  <wp:docPr id="1370" name="Picture_6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_63_SpCnt_14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5765"/>
                  <wp:effectExtent l="0" t="0" r="0" b="0"/>
                  <wp:wrapNone/>
                  <wp:docPr id="1371" name="Picture_6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_63_SpCnt_1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3525"/>
                  <wp:effectExtent l="0" t="0" r="0" b="0"/>
                  <wp:wrapNone/>
                  <wp:docPr id="1372" name="Picture_6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_63_SpCnt_14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150"/>
                  <wp:effectExtent l="0" t="0" r="0" b="0"/>
                  <wp:wrapNone/>
                  <wp:docPr id="1373" name="Picture_6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_63_SpCnt_14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070"/>
                  <wp:effectExtent l="0" t="0" r="0" b="0"/>
                  <wp:wrapNone/>
                  <wp:docPr id="1374" name="Picture_8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_88_SpCnt_4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9410"/>
                  <wp:effectExtent l="0" t="0" r="0" b="0"/>
                  <wp:wrapNone/>
                  <wp:docPr id="1375" name="Picture_6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_63_SpCnt_14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376" name="Picture_6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_63_SpCnt_14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0</wp:posOffset>
                  </wp:positionV>
                  <wp:extent cx="0" cy="514350"/>
                  <wp:effectExtent l="0" t="0" r="0" b="0"/>
                  <wp:wrapNone/>
                  <wp:docPr id="1377" name="Picture_8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_88_SpCnt_4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615315"/>
                  <wp:effectExtent l="0" t="0" r="0" b="0"/>
                  <wp:wrapNone/>
                  <wp:docPr id="1378" name="Picture_8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_88_SpCnt_4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379" name="Picture_6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_63_SpCnt_147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380" name="Picture_6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_63_SpCnt_1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1381" name="Picture_8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_88_SpCnt_49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440690"/>
                  <wp:effectExtent l="0" t="0" r="0" b="0"/>
                  <wp:wrapNone/>
                  <wp:docPr id="1382" name="Picture_6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_63_SpCnt_14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40690"/>
                  <wp:effectExtent l="0" t="0" r="0" b="0"/>
                  <wp:wrapNone/>
                  <wp:docPr id="1383" name="Picture_6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_63_SpCnt_15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240"/>
                  <wp:effectExtent l="0" t="0" r="0" b="0"/>
                  <wp:wrapNone/>
                  <wp:docPr id="1384" name="Picture_6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_63_SpCnt_15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5765"/>
                  <wp:effectExtent l="0" t="0" r="0" b="0"/>
                  <wp:wrapNone/>
                  <wp:docPr id="1385" name="Picture_6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_63_SpCnt_1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1386" name="Picture_8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_88_SpCnt_5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387" name="Picture_8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_88_SpCnt_5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7515"/>
                  <wp:effectExtent l="0" t="0" r="0" b="0"/>
                  <wp:wrapNone/>
                  <wp:docPr id="1388" name="Picture_8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_88_SpCnt_5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5"/>
                  <wp:effectExtent l="0" t="0" r="0" b="0"/>
                  <wp:wrapNone/>
                  <wp:docPr id="1389" name="Picture_8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_88_SpCnt_5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5"/>
                  <wp:effectExtent l="0" t="0" r="0" b="0"/>
                  <wp:wrapNone/>
                  <wp:docPr id="1390" name="Picture_8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_88_SpCnt_5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391" name="Picture_8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_88_SpCnt_5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60070"/>
                  <wp:effectExtent l="0" t="0" r="0" b="0"/>
                  <wp:wrapNone/>
                  <wp:docPr id="1392" name="Picture_8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_88_SpCnt_5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7515"/>
                  <wp:effectExtent l="0" t="0" r="0" b="0"/>
                  <wp:wrapNone/>
                  <wp:docPr id="1393" name="Picture_8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_88_SpCnt_5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935"/>
                  <wp:effectExtent l="0" t="0" r="0" b="0"/>
                  <wp:wrapNone/>
                  <wp:docPr id="1394" name="Picture_6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_63_SpCnt_15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1395" name="Picture_6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_63_SpCnt_15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1396" name="Picture_6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_63_SpCnt_15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1397" name="Picture_6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_63_SpCnt_15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720"/>
                  <wp:effectExtent l="0" t="0" r="0" b="0"/>
                  <wp:wrapNone/>
                  <wp:docPr id="1398" name="Picture_6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_63_SpCnt_15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1399" name="Picture_6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_63_SpCnt_15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300"/>
                  <wp:effectExtent l="0" t="0" r="0" b="0"/>
                  <wp:wrapNone/>
                  <wp:docPr id="1400" name="Picture_6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_63_SpCnt_1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085"/>
                  <wp:effectExtent l="0" t="0" r="0" b="0"/>
                  <wp:wrapNone/>
                  <wp:docPr id="1401" name="Picture_6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_63_SpCnt_16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宜兴市大永电子科技有限公司</w:t>
            </w:r>
          </w:p>
        </w:tc>
        <w:tc>
          <w:tcPr>
            <w:tcW w:w="3585" w:type="dxa"/>
            <w:vAlign w:val="center"/>
          </w:tcPr>
          <w:p w14:paraId="6CF85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38505"/>
                  <wp:effectExtent l="0" t="0" r="0" b="0"/>
                  <wp:wrapNone/>
                  <wp:docPr id="1402" name="Picture_8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_88_SpCnt_58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71830"/>
                  <wp:effectExtent l="0" t="0" r="0" b="0"/>
                  <wp:wrapNone/>
                  <wp:docPr id="1403" name="Picture_8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_88_SpCnt_59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6960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27F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 w14:paraId="031931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87429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江苏集能仕电力科技有限公司</w:t>
            </w:r>
          </w:p>
        </w:tc>
        <w:tc>
          <w:tcPr>
            <w:tcW w:w="3585" w:type="dxa"/>
            <w:vAlign w:val="center"/>
          </w:tcPr>
          <w:p w14:paraId="0AD9B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0A5E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C2CD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 w14:paraId="6E2974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C0D83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404" name="Picture_6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_63_SpCnt_1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405" name="Picture_6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_63_SpCnt_1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406" name="Picture_6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_63_SpCnt_1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407" name="Picture_6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_63_SpCnt_1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宜兴市祥和炉料有限公司</w:t>
            </w:r>
          </w:p>
        </w:tc>
        <w:tc>
          <w:tcPr>
            <w:tcW w:w="3585" w:type="dxa"/>
            <w:vAlign w:val="center"/>
          </w:tcPr>
          <w:p w14:paraId="76C4F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09C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87EB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 w14:paraId="2A37FD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F3AE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408" name="Picture_6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_63_SpCnt_1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409" name="Picture_6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_63_SpCnt_1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410" name="Picture_6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_63_SpCnt_16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411" name="Picture_6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_63_SpCnt_16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412" name="Picture_8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_88_SpCnt_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413" name="Picture_6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_63_SpCnt_16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414" name="Picture_8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_88_SpCnt_6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415" name="Picture_8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_88_SpCnt_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416" name="Picture_6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_63_SpCnt_17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417" name="Picture_6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_63_SpCnt_1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418" name="Picture_6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_63_SpCnt_17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419" name="Picture_6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_63_SpCnt_1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420" name="Picture_6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_63_SpCnt_1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421" name="Picture_6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_63_SpCnt_1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422" name="Picture_6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_63_SpCnt_1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423" name="Picture_6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_63_SpCnt_1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424" name="Picture_8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_88_SpCnt_6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425" name="Picture_6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_63_SpCnt_1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426" name="Picture_6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_63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427" name="Picture_6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_63_SpCnt_18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428" name="Picture_6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_63_SpCnt_18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429" name="Picture_6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_63_SpCnt_18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430" name="Picture_6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_63_SpCnt_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431" name="Picture_6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_63_SpCnt_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432" name="Picture_6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_63_SpCnt_18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433" name="Picture_6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_63_SpCnt_18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434" name="Picture_6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_63_SpCnt_18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435" name="Picture_6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_63_SpCnt_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436" name="Picture_6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_63_SpCnt_1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437" name="Picture_6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_63_SpCnt_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438" name="Picture_63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_63_SpCnt_1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439" name="Picture_8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_88_SpCnt_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440" name="Picture_8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_88_SpCnt_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441" name="Picture_63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_63_SpCnt_19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442" name="Picture_8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_88_SpCnt_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443" name="Picture_63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_63_SpCnt_19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444" name="Picture_63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_63_SpCnt_1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445" name="Picture_63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_63_SpCnt_19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446" name="Picture_63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_63_SpCnt_19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447" name="Picture_63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_63_SpCnt_19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448" name="Picture_63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_63_SpCnt_19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449" name="Picture_63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_63_SpCnt_19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450" name="Picture_63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_63_SpCnt_20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451" name="Picture_63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_63_SpCnt_20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452" name="Picture_63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_63_SpCnt_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453" name="Picture_63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_63_SpCnt_20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454" name="Picture_63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_63_SpCnt_2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455" name="Picture_63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_63_SpCnt_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456" name="Picture_63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_63_SpCnt_2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457" name="Picture_63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_63_SpCnt_20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458" name="Picture_63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_63_SpCnt_20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459" name="Picture_63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_63_SpCnt_20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460" name="Picture_63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_63_SpCnt_21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461" name="Picture_63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_63_SpCnt_21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462" name="Picture_63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_63_SpCnt_2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463" name="Picture_63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_63_SpCnt_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464" name="Picture_63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_63_SpCnt_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465" name="Picture_63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_63_SpCnt_21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466" name="Picture_63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_63_SpCnt_21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467" name="Picture_8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_88_SpCnt_6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468" name="Picture_63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_63_SpCnt_21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469" name="Picture_8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_88_SpCnt_6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470" name="Picture_63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_63_SpCnt_21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471" name="Picture_8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_88_SpCnt_6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472" name="Picture_8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_88_SpCnt_7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473" name="Picture_6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_63_SpCnt_21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474" name="Picture_8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_88_SpCnt_7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475" name="Picture_6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_63_SpCnt_2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476" name="Picture_8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_88_SpCnt_7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477" name="Picture_6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_63_SpCnt_2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478" name="Picture_8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_88_SpCnt_7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479" name="Picture_8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_88_SpCnt_7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480" name="Picture_8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_88_SpCnt_7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481" name="Picture_8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_88_SpCnt_7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482" name="Picture_6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_63_SpCnt_22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483" name="Picture_6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_63_SpCnt_22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484" name="Picture_6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_63_SpCnt_2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485" name="Picture_8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_88_SpCnt_7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486" name="Picture_8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_88_SpCnt_7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487" name="Picture_6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_63_SpCnt_2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488" name="Picture_8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_88_SpCnt_7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728" name="Picture_6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_63_SpCnt_2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729" name="Picture_63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Picture_63_SpCnt_2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730" name="Picture_63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Picture_63_SpCnt_2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731" name="Picture_8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Picture_88_SpCnt_8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2662555</wp:posOffset>
                  </wp:positionH>
                  <wp:positionV relativeFrom="paragraph">
                    <wp:posOffset>0</wp:posOffset>
                  </wp:positionV>
                  <wp:extent cx="510540" cy="610870"/>
                  <wp:effectExtent l="0" t="0" r="0" b="0"/>
                  <wp:wrapNone/>
                  <wp:docPr id="1732" name="Picture_8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Picture_88_SpCnt_81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2662555</wp:posOffset>
                  </wp:positionH>
                  <wp:positionV relativeFrom="paragraph">
                    <wp:posOffset>0</wp:posOffset>
                  </wp:positionV>
                  <wp:extent cx="522605" cy="610870"/>
                  <wp:effectExtent l="0" t="0" r="0" b="0"/>
                  <wp:wrapNone/>
                  <wp:docPr id="1733" name="Picture_8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Picture_88_SpCnt_82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200025</wp:posOffset>
                  </wp:positionV>
                  <wp:extent cx="522605" cy="610870"/>
                  <wp:effectExtent l="0" t="0" r="0" b="0"/>
                  <wp:wrapNone/>
                  <wp:docPr id="1734" name="Picture_8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_88_SpCnt_83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200025</wp:posOffset>
                  </wp:positionV>
                  <wp:extent cx="522605" cy="610870"/>
                  <wp:effectExtent l="0" t="0" r="0" b="0"/>
                  <wp:wrapNone/>
                  <wp:docPr id="1735" name="Picture_8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Picture_88_SpCnt_84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宜兴市太平洋集装箱配件有限公司</w:t>
            </w:r>
          </w:p>
        </w:tc>
        <w:tc>
          <w:tcPr>
            <w:tcW w:w="3585" w:type="dxa"/>
            <w:vAlign w:val="center"/>
          </w:tcPr>
          <w:p w14:paraId="090175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1736" name="Picture_8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Picture_88_SpCnt_8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1737" name="Picture_8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_88_SpCnt_8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1738" name="Picture_8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Picture_88_SpCnt_8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1739" name="Picture_8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Picture_88_SpCnt_88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1740" name="Picture_63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Picture_63_SpCnt_229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1741" name="Picture_8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Picture_88_SpCnt_8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1742" name="Picture_8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_88_SpCnt_90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50"/>
                  <wp:effectExtent l="0" t="0" r="0" b="0"/>
                  <wp:wrapNone/>
                  <wp:docPr id="1743" name="Picture_8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Picture_88_SpCnt_9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1744" name="Picture_8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Picture_88_SpCnt_92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1745" name="Picture_8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Picture_88_SpCnt_93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1746" name="Picture_8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_88_SpCnt_94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1747" name="Picture_8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_88_SpCnt_9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1748" name="Picture_8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Picture_88_SpCnt_96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1749" name="Picture_63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Picture_63_SpCnt_23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1750" name="Picture_8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Picture_88_SpCnt_9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1751" name="Picture_8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_88_SpCnt_9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1752" name="Picture_63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Picture_63_SpCnt_231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1753" name="Picture_8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Picture_88_SpCnt_99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1754" name="Picture_8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Picture_88_SpCnt_100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1755" name="Picture_8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Picture_88_SpCnt_101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20"/>
                  <wp:effectExtent l="0" t="0" r="0" b="0"/>
                  <wp:wrapNone/>
                  <wp:docPr id="1756" name="Picture_8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Picture_88_SpCnt_10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1757" name="Picture_8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Picture_88_SpCnt_103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5"/>
                  <wp:effectExtent l="0" t="0" r="0" b="0"/>
                  <wp:wrapNone/>
                  <wp:docPr id="1758" name="Picture_63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Picture_63_SpCnt_23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1759" name="Picture_8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Picture_88_SpCnt_104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1760" name="Picture_8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_88_SpCnt_105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1761" name="Picture_8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_88_SpCnt_106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1762" name="Picture_8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_88_SpCnt_107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1763" name="Picture_63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Picture_63_SpCnt_233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1764" name="Picture_8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Picture_88_SpCnt_108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20"/>
                  <wp:effectExtent l="0" t="0" r="0" b="0"/>
                  <wp:wrapNone/>
                  <wp:docPr id="1765" name="Picture_8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_88_SpCnt_109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1766" name="Picture_88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Picture_88_SpCnt_110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1767" name="Picture_88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Picture_88_SpCnt_11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1768" name="Picture_88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Picture_88_SpCnt_112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1769" name="Picture_88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_88_SpCnt_11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1770" name="Picture_88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Picture_88_SpCnt_114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50"/>
                  <wp:effectExtent l="0" t="0" r="0" b="0"/>
                  <wp:wrapNone/>
                  <wp:docPr id="1771" name="Picture_63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Picture_63_SpCnt_23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50"/>
                  <wp:effectExtent l="0" t="0" r="0" b="0"/>
                  <wp:wrapNone/>
                  <wp:docPr id="1772" name="Picture_63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Picture_63_SpCnt_23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1773" name="Picture_88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Picture_88_SpCnt_115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1774" name="Picture_88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Picture_88_SpCnt_11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1775" name="Picture_63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Picture_63_SpCnt_23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1776" name="Picture_88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Picture_88_SpCnt_11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1777" name="Picture_88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Picture_88_SpCnt_118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1778" name="Picture_88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Picture_88_SpCnt_11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1779" name="Picture_88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Picture_88_SpCnt_12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5"/>
                  <wp:effectExtent l="0" t="0" r="0" b="0"/>
                  <wp:wrapNone/>
                  <wp:docPr id="1780" name="Picture_88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Picture_88_SpCnt_12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1781" name="Picture_88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_88_SpCnt_122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5"/>
                  <wp:effectExtent l="0" t="0" r="0" b="0"/>
                  <wp:wrapNone/>
                  <wp:docPr id="1782" name="Picture_88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Picture_88_SpCnt_123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1783" name="Picture_88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_88_SpCnt_12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1784" name="Picture_88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Picture_88_SpCnt_12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1785" name="Picture_88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Picture_88_SpCnt_12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1786" name="Picture_88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Picture_88_SpCnt_127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1787" name="Picture_88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Picture_88_SpCnt_12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1788" name="Picture_88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_88_SpCnt_12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1789" name="Picture_88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Picture_88_SpCnt_130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5"/>
                  <wp:effectExtent l="0" t="0" r="0" b="0"/>
                  <wp:wrapNone/>
                  <wp:docPr id="1790" name="Picture_63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_63_SpCnt_23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5"/>
                  <wp:effectExtent l="0" t="0" r="0" b="0"/>
                  <wp:wrapNone/>
                  <wp:docPr id="1791" name="Picture_88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Picture_88_SpCnt_131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5"/>
                  <wp:effectExtent l="0" t="0" r="0" b="0"/>
                  <wp:wrapNone/>
                  <wp:docPr id="1792" name="Picture_88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_88_SpCnt_132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1793" name="Picture_88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_88_SpCnt_133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1794" name="Picture_88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_88_SpCnt_134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1795" name="Picture_63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_63_SpCnt_23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1796" name="Picture_88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_88_SpCnt_13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1797" name="Picture_88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_88_SpCnt_13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1798" name="Picture_88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_88_SpCnt_137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1799" name="Picture_63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Picture_63_SpCnt_239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1800" name="Picture_88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_88_SpCnt_138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50"/>
                  <wp:effectExtent l="0" t="0" r="0" b="0"/>
                  <wp:wrapNone/>
                  <wp:docPr id="1801" name="Picture_88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_88_SpCnt_13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1802" name="Picture_88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_88_SpCnt_140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1803" name="Picture_63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Picture_63_SpCnt_240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50"/>
                  <wp:effectExtent l="0" t="0" r="0" b="0"/>
                  <wp:wrapNone/>
                  <wp:docPr id="1804" name="Picture_63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_63_SpCnt_24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1805" name="Picture_88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Picture_88_SpCnt_14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1806" name="Picture_88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_88_SpCnt_142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1807" name="Picture_88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_88_SpCnt_143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1808" name="Picture_88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_88_SpCnt_144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1809" name="Picture_88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Picture_88_SpCnt_14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1810" name="Picture_88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_88_SpCnt_14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1811" name="Picture_63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Picture_63_SpCnt_24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1812" name="Picture_88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_88_SpCnt_14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70"/>
                  <wp:effectExtent l="0" t="0" r="0" b="0"/>
                  <wp:wrapNone/>
                  <wp:docPr id="1813" name="Picture_88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Picture_88_SpCnt_148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1814" name="Picture_88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_88_SpCnt_14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1815" name="Picture_88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_88_SpCnt_15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1816" name="Picture_88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_88_SpCnt_151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5"/>
                  <wp:effectExtent l="0" t="0" r="0" b="0"/>
                  <wp:wrapNone/>
                  <wp:docPr id="1817" name="Picture_63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Picture_63_SpCnt_24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5"/>
                  <wp:effectExtent l="0" t="0" r="0" b="0"/>
                  <wp:wrapNone/>
                  <wp:docPr id="1818" name="Picture_88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_88_SpCnt_152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1819" name="Picture_63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Picture_63_SpCnt_24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1820" name="Picture_88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Picture_88_SpCnt_153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1821" name="Picture_88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_88_SpCnt_154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1822" name="Picture_63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_63_SpCnt_24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20"/>
                  <wp:effectExtent l="0" t="0" r="0" b="0"/>
                  <wp:wrapNone/>
                  <wp:docPr id="1823" name="Picture_88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_88_SpCnt_155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1824" name="Picture_88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Picture_88_SpCnt_156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1825" name="Picture_63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Picture_63_SpCnt_246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5"/>
                  <wp:effectExtent l="0" t="0" r="0" b="0"/>
                  <wp:wrapNone/>
                  <wp:docPr id="1826" name="Picture_63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Picture_63_SpCnt_24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1827" name="Picture_88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Picture_88_SpCnt_157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1828" name="Picture_88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Picture_88_SpCnt_158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1829" name="Picture_88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_88_SpCnt_159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1830" name="Picture_88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_88_SpCnt_16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1831" name="Picture_88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_88_SpCnt_161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1832" name="Picture_63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_63_SpCnt_248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1833" name="Picture_88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_88_SpCnt_162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5"/>
                  <wp:effectExtent l="0" t="0" r="0" b="0"/>
                  <wp:wrapNone/>
                  <wp:docPr id="1834" name="Picture_88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_88_SpCnt_163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20"/>
                  <wp:effectExtent l="0" t="0" r="0" b="0"/>
                  <wp:wrapNone/>
                  <wp:docPr id="1835" name="Picture_88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_88_SpCnt_16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1836" name="Picture_88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Picture_88_SpCnt_165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1837" name="Picture_88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Picture_88_SpCnt_166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1838" name="Picture_88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Picture_88_SpCnt_16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1839" name="Picture_88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Picture_88_SpCnt_168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1840" name="Picture_88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_88_SpCnt_16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1841" name="Picture_88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_88_SpCnt_170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1842" name="Picture_88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Picture_88_SpCnt_171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1843" name="Picture_88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_88_SpCnt_172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50"/>
                  <wp:effectExtent l="0" t="0" r="0" b="0"/>
                  <wp:wrapNone/>
                  <wp:docPr id="1844" name="Picture_63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Picture_63_SpCnt_24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1845" name="Picture_88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_88_SpCnt_173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1846" name="Picture_63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_63_SpCnt_250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1847" name="Picture_88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_88_SpCnt_174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1848" name="Picture_88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Picture_88_SpCnt_175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1849" name="Picture_63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_63_SpCnt_251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1850" name="Picture_88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Picture_88_SpCnt_17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1851" name="Picture_88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_88_SpCnt_17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1852" name="Picture_88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Picture_88_SpCnt_178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1853" name="Picture_88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_88_SpCnt_17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70"/>
                  <wp:effectExtent l="0" t="0" r="0" b="0"/>
                  <wp:wrapNone/>
                  <wp:docPr id="1854" name="Picture_88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_88_SpCnt_180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5"/>
                  <wp:effectExtent l="0" t="0" r="0" b="0"/>
                  <wp:wrapNone/>
                  <wp:docPr id="1855" name="Picture_88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_88_SpCnt_18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5"/>
                  <wp:effectExtent l="0" t="0" r="0" b="0"/>
                  <wp:wrapNone/>
                  <wp:docPr id="1856" name="Picture_88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_88_SpCnt_18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1857" name="Picture_88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_88_SpCnt_183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1858" name="Picture_88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_88_SpCnt_18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1859" name="Picture_63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_63_SpCnt_252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7763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7480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vAlign w:val="center"/>
          </w:tcPr>
          <w:p w14:paraId="2F3D6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2851E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江苏双龙水设备有限公司</w:t>
            </w:r>
          </w:p>
        </w:tc>
        <w:tc>
          <w:tcPr>
            <w:tcW w:w="3585" w:type="dxa"/>
            <w:vAlign w:val="center"/>
          </w:tcPr>
          <w:p w14:paraId="530B7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6BCA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7CC19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 w14:paraId="25344F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0EEA6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890" cy="555625"/>
                  <wp:effectExtent l="0" t="0" r="0" b="0"/>
                  <wp:wrapNone/>
                  <wp:docPr id="1860" name="Picture_88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_88_SpCnt_185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861" name="Picture_88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_88_SpCnt_18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7670"/>
                  <wp:effectExtent l="0" t="0" r="0" b="0"/>
                  <wp:wrapNone/>
                  <wp:docPr id="1862" name="Picture_63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Picture_63_SpCnt_25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890" cy="555625"/>
                  <wp:effectExtent l="0" t="0" r="0" b="0"/>
                  <wp:wrapNone/>
                  <wp:docPr id="1863" name="Picture_88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_88_SpCnt_187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864" name="Picture_88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Picture_88_SpCnt_18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865" name="Picture_63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Picture_63_SpCnt_2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866" name="Picture_63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Picture_63_SpCnt_2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7670"/>
                  <wp:effectExtent l="0" t="0" r="0" b="0"/>
                  <wp:wrapNone/>
                  <wp:docPr id="1867" name="Picture_63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_63_SpCnt_25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1868" name="Picture_63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Picture_63_SpCnt_25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1869" name="Picture_63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Picture_63_SpCnt_25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60"/>
                  <wp:effectExtent l="0" t="0" r="0" b="0"/>
                  <wp:wrapNone/>
                  <wp:docPr id="1870" name="Picture_63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Picture_63_SpCnt_259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1871" name="Picture_63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Picture_63_SpCnt_260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60"/>
                  <wp:effectExtent l="0" t="0" r="0" b="0"/>
                  <wp:wrapNone/>
                  <wp:docPr id="1872" name="Picture_63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Picture_63_SpCnt_26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1873" name="Picture_63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_63_SpCnt_262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874" name="Picture_63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Picture_63_SpCnt_26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875" name="Picture_63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_63_SpCnt_26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1876" name="Picture_63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_63_SpCnt_265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877" name="Picture_63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_63_SpCnt_26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878" name="Picture_63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Picture_63_SpCnt_26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1879" name="Picture_63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_63_SpCnt_26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880" name="Picture_63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_63_SpCnt_26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881" name="Picture_63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_63_SpCnt_27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1882" name="Picture_63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_63_SpCnt_27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1883" name="Picture_88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_88_SpCnt_189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910"/>
                  <wp:effectExtent l="0" t="0" r="0" b="0"/>
                  <wp:wrapNone/>
                  <wp:docPr id="1884" name="Picture_63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_63_SpCnt_27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1885" name="Picture_63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_63_SpCnt_27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886" name="Picture_63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_63_SpCnt_27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887" name="Picture_63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_63_SpCnt_27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888" name="Picture_63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_63_SpCnt_2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1889" name="Picture_88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_88_SpCnt_19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890" name="Picture_63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_63_SpCnt_27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5"/>
                  <wp:effectExtent l="0" t="0" r="0" b="0"/>
                  <wp:wrapNone/>
                  <wp:docPr id="1891" name="Picture_88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_88_SpCnt_19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275"/>
                  <wp:effectExtent l="0" t="0" r="0" b="0"/>
                  <wp:wrapNone/>
                  <wp:docPr id="1892" name="Picture_63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_63_SpCnt_27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893" name="Picture_63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_63_SpCnt_27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7180"/>
                  <wp:effectExtent l="0" t="0" r="0" b="0"/>
                  <wp:wrapNone/>
                  <wp:docPr id="1894" name="Picture_88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_88_SpCnt_19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895" name="Picture_63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_63_SpCnt_28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1896" name="Picture_63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_63_SpCnt_28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897" name="Picture_63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_63_SpCnt_28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898" name="Picture_63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_63_SpCnt_28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899" name="Picture_88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_88_SpCnt_19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1900" name="Picture_88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_88_SpCnt_19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901" name="Picture_63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_63_SpCnt_2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5"/>
                  <wp:effectExtent l="0" t="0" r="0" b="0"/>
                  <wp:wrapNone/>
                  <wp:docPr id="1902" name="Picture_88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_88_SpCnt_19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903" name="Picture_63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_63_SpCnt_28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1904" name="Picture_63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_63_SpCnt_28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905" name="Picture_63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_63_SpCnt_28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1906" name="Picture_88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_88_SpCnt_19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907" name="Picture_63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_63_SpCnt_28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1908" name="Picture_63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_63_SpCnt_289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1909" name="Picture_63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_63_SpCnt_29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25755"/>
                  <wp:effectExtent l="0" t="0" r="0" b="0"/>
                  <wp:wrapNone/>
                  <wp:docPr id="1910" name="Picture_88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_88_SpCnt_197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911" name="Picture_88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_88_SpCnt_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78130"/>
                  <wp:effectExtent l="0" t="0" r="0" b="0"/>
                  <wp:wrapNone/>
                  <wp:docPr id="1912" name="Picture_63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_63_SpCnt_29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5105"/>
                  <wp:effectExtent l="0" t="0" r="0" b="0"/>
                  <wp:wrapNone/>
                  <wp:docPr id="1913" name="Picture_63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_63_SpCnt_292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0995"/>
                  <wp:effectExtent l="0" t="0" r="0" b="0"/>
                  <wp:wrapNone/>
                  <wp:docPr id="1914" name="Picture_63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_63_SpCnt_29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3700"/>
                  <wp:effectExtent l="0" t="0" r="0" b="0"/>
                  <wp:wrapNone/>
                  <wp:docPr id="1915" name="Picture_63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_63_SpCnt_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1916" name="Picture_88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_88_SpCnt_19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7510"/>
                  <wp:effectExtent l="0" t="0" r="0" b="0"/>
                  <wp:wrapNone/>
                  <wp:docPr id="1917" name="Picture_88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_88_SpCnt_2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1918" name="Picture_88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_88_SpCnt_20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919" name="Picture_63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_63_SpCnt_29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920" name="Picture_63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_63_SpCnt_29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921" name="Picture_63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_63_SpCnt_2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1922" name="Picture_63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_63_SpCnt_29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1923" name="Picture_63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_63_SpCnt_29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1924" name="Picture_88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_88_SpCnt_20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1925" name="Picture_88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_88_SpCnt_20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26" name="Picture_63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_63_SpCnt_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1927" name="Picture_63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_63_SpCnt_30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1928" name="Picture_63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_63_SpCnt_30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1929" name="Picture_63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_63_SpCnt_30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930" name="Picture_63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_63_SpCnt_30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931" name="Picture_63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_63_SpCnt_30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1932" name="Picture_63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_63_SpCnt_30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933" name="Picture_63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_63_SpCnt_30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5"/>
                  <wp:effectExtent l="0" t="0" r="0" b="0"/>
                  <wp:wrapNone/>
                  <wp:docPr id="1934" name="Picture_63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_63_SpCnt_30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935" name="Picture_63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_63_SpCnt_309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1936" name="Picture_88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_88_SpCnt_20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937" name="Picture_63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_63_SpCnt_31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1938" name="Picture_63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_63_SpCnt_31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939" name="Picture_63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_63_SpCnt_31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940" name="Picture_63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_63_SpCnt_313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941" name="Picture_88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_88_SpCnt_205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1942" name="Picture_63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_63_SpCnt_31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943" name="Picture_63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_63_SpCnt_31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944" name="Picture_88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_88_SpCnt_20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945" name="Picture_63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_63_SpCnt_31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46" name="Picture_63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_63_SpCnt_3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1947" name="Picture_63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_63_SpCnt_31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1948" name="Picture_88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_88_SpCnt_20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1949" name="Picture_88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_88_SpCnt_20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950" name="Picture_63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_63_SpCnt_31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1951" name="Picture_88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_88_SpCnt_20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5"/>
                  <wp:effectExtent l="0" t="0" r="0" b="0"/>
                  <wp:wrapNone/>
                  <wp:docPr id="1952" name="Picture_63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_63_SpCnt_32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1953" name="Picture_88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_88_SpCnt_21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1954" name="Picture_88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_88_SpCnt_21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1955" name="Picture_88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_88_SpCnt_21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275"/>
                  <wp:effectExtent l="0" t="0" r="0" b="0"/>
                  <wp:wrapNone/>
                  <wp:docPr id="1956" name="Picture_63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_63_SpCnt_32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1957" name="Picture_63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_63_SpCnt_32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958" name="Picture_63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_63_SpCnt_32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959" name="Picture_88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_88_SpCnt_21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1960" name="Picture_88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_88_SpCnt_21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1961" name="Picture_63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_63_SpCnt_32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1962" name="Picture_63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_63_SpCnt_32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963" name="Picture_63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_63_SpCnt_32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64" name="Picture_63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_63_SpCnt_3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9080"/>
                  <wp:effectExtent l="0" t="0" r="0" b="0"/>
                  <wp:wrapNone/>
                  <wp:docPr id="1965" name="Picture_63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_63_SpCnt_328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966" name="Picture_63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_63_SpCnt_32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967" name="Picture_63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_63_SpCnt_330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1968" name="Picture_63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_63_SpCnt_33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1969" name="Picture_88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_88_SpCnt_21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970" name="Picture_88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_88_SpCnt_2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971" name="Picture_63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_63_SpCnt_332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1972" name="Picture_63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_63_SpCnt_33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973" name="Picture_63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_63_SpCnt_33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1974" name="Picture_88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_88_SpCnt_21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975" name="Picture_63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_63_SpCnt_33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1976" name="Picture_63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_63_SpCnt_336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1977" name="Picture_88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_88_SpCnt_218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78" name="Picture_63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_63_SpCnt_3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979" name="Picture_63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_63_SpCnt_33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980" name="Picture_88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_88_SpCnt_2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981" name="Picture_88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_88_SpCnt_22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1982" name="Picture_88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_88_SpCnt_22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983" name="Picture_63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_63_SpCnt_33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84" name="Picture_63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_63_SpCnt_3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985" name="Picture_63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_63_SpCnt_34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86" name="Picture_63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_63_SpCnt_3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1987" name="Picture_88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_88_SpCnt_222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88" name="Picture_63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_63_SpCnt_3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989" name="Picture_63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_63_SpCnt_3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1990" name="Picture_63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_63_SpCnt_34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1991" name="Picture_88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_88_SpCnt_223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992" name="Picture_63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_63_SpCnt_34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93" name="Picture_63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_63_SpCnt_3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1994" name="Picture_63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_63_SpCnt_34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995" name="Picture_63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_63_SpCnt_34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96" name="Picture_63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_63_SpCnt_3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997" name="Picture_63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_63_SpCnt_35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1998" name="Picture_63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_63_SpCnt_3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1999" name="Picture_63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_63_SpCnt_35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2000" name="Picture_63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_63_SpCnt_35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70" cy="450215"/>
                  <wp:effectExtent l="0" t="0" r="0" b="0"/>
                  <wp:wrapNone/>
                  <wp:docPr id="2001" name="Picture_88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_88_SpCnt_2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70" cy="450215"/>
                  <wp:effectExtent l="0" t="0" r="0" b="0"/>
                  <wp:wrapNone/>
                  <wp:docPr id="2002" name="Picture_88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_88_SpCnt_2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2003" name="Picture_88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_88_SpCnt_2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66725"/>
                  <wp:effectExtent l="0" t="0" r="0" b="0"/>
                  <wp:wrapNone/>
                  <wp:docPr id="2004" name="Picture_88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_88_SpCnt_227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2005" name="Picture_88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_88_SpCnt_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2006" name="Picture_88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_88_SpCnt_2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2007" name="Picture_88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_88_SpCnt_2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0700"/>
                  <wp:effectExtent l="0" t="0" r="0" b="0"/>
                  <wp:wrapNone/>
                  <wp:docPr id="2008" name="Picture_88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_88_SpCnt_231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7050"/>
                  <wp:effectExtent l="0" t="0" r="0" b="0"/>
                  <wp:wrapNone/>
                  <wp:docPr id="2009" name="Picture_88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_88_SpCnt_23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2010" name="Picture_63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_63_SpCnt_35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0990"/>
                  <wp:effectExtent l="0" t="0" r="0" b="0"/>
                  <wp:wrapNone/>
                  <wp:docPr id="2011" name="Picture_63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_63_SpCnt_356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2012" name="Picture_63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_63_SpCnt_357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2013" name="Picture_63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_63_SpCnt_3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2014" name="Picture_63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_63_SpCnt_3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015" name="Picture_63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_63_SpCnt_36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2016" name="Picture_63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_63_SpCnt_36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2017" name="Picture_63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_63_SpCnt_3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018" name="Picture_63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_63_SpCnt_36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2019" name="Picture_63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_63_SpCnt_364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2020" name="Picture_63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_63_SpCnt_365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2021" name="Picture_63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_63_SpCnt_36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2022" name="Picture_63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_63_SpCnt_367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0990"/>
                  <wp:effectExtent l="0" t="0" r="0" b="0"/>
                  <wp:wrapNone/>
                  <wp:docPr id="2023" name="Picture_63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_63_SpCnt_368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2024" name="Picture_63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_63_SpCnt_36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2025" name="Picture_63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_63_SpCnt_37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2026" name="Picture_63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Picture_63_SpCnt_3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2027" name="Picture_63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_63_SpCnt_372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2028" name="Picture_63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_63_SpCnt_37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2029" name="Picture_63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_63_SpCnt_37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无锡市惠氏机械有限公司</w:t>
            </w:r>
          </w:p>
        </w:tc>
        <w:tc>
          <w:tcPr>
            <w:tcW w:w="3585" w:type="dxa"/>
            <w:vAlign w:val="center"/>
          </w:tcPr>
          <w:p w14:paraId="246915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030" name="Picture_63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_63_SpCnt_37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031" name="Picture_63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_63_SpCnt_37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032" name="Picture_63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_63_SpCnt_37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033" name="Picture_63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_63_SpCnt_37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034" name="Picture_63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_63_SpCnt_37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035" name="Picture_63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_63_SpCnt_38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036" name="Picture_63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_63_SpCnt_381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037" name="Picture_63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_63_SpCnt_38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038" name="Picture_63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_63_SpCnt_38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039" name="Picture_63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_63_SpCnt_3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2040" name="Picture_63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_63_SpCnt_38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041" name="Picture_63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_63_SpCnt_38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042" name="Picture_63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_63_SpCnt_3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043" name="Picture_63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_63_SpCnt_38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044" name="Picture_63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_63_SpCnt_38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045" name="Picture_63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_63_SpCnt_39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046" name="Picture_63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_63_SpCnt_391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047" name="Picture_63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_63_SpCnt_39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048" name="Picture_63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_63_SpCnt_39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2049" name="Picture_63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_63_SpCnt_3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050" name="Picture_63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_63_SpCnt_39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051" name="Picture_63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_63_SpCnt_3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052" name="Picture_63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_63_SpCnt_39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053" name="Picture_63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_63_SpCnt_39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054" name="Picture_63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_63_SpCnt_399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055" name="Picture_63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_63_SpCnt_4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2056" name="Picture_63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_63_SpCnt_40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057" name="Picture_63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_63_SpCnt_40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058" name="Picture_63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_63_SpCnt_40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059" name="Picture_63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_63_SpCnt_40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060" name="Picture_63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_63_SpCnt_405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061" name="Picture_63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_63_SpCnt_406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2062" name="Picture_63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_63_SpCnt_40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063" name="Picture_63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_63_SpCnt_40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064" name="Picture_63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_63_SpCnt_40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065" name="Picture_63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_63_SpCnt_41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60"/>
                  <wp:effectExtent l="0" t="0" r="0" b="0"/>
                  <wp:wrapNone/>
                  <wp:docPr id="2066" name="Picture_88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_88_SpCnt_2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2067" name="Picture_88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_88_SpCnt_2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068" name="Picture_63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_63_SpCnt_411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069" name="Picture_63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_63_SpCnt_41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070" name="Picture_63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_63_SpCnt_41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071" name="Picture_63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_63_SpCnt_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072" name="Picture_63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_63_SpCnt_41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2073" name="Picture_63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_63_SpCnt_41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074" name="Picture_63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_63_SpCnt_41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075" name="Picture_63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_63_SpCnt_4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076" name="Picture_63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_63_SpCnt_41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077" name="Picture_63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_63_SpCnt_420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078" name="Picture_63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_63_SpCnt_42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079" name="Picture_63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_63_SpCnt_42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080" name="Picture_63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_63_SpCnt_42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081" name="Picture_63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_63_SpCnt_424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082" name="Picture_63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_63_SpCnt_42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083" name="Picture_63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_63_SpCnt_426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60"/>
                  <wp:effectExtent l="0" t="0" r="0" b="0"/>
                  <wp:wrapNone/>
                  <wp:docPr id="2084" name="Picture_88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_88_SpCnt_2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085" name="Picture_63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Picture_63_SpCnt_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086" name="Picture_63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_63_SpCnt_428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08305"/>
                  <wp:effectExtent l="0" t="0" r="0" b="0"/>
                  <wp:wrapNone/>
                  <wp:docPr id="2087" name="Picture_63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_63_SpCnt_42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088" name="Picture_63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_63_SpCnt_43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089" name="Picture_63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_63_SpCnt_43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090" name="Picture_63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_63_SpCnt_43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091" name="Picture_63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_63_SpCnt_433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092" name="Picture_63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_63_SpCnt_434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093" name="Picture_63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_63_SpCnt_435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2094" name="Picture_63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_63_SpCnt_43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095" name="Picture_63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_63_SpCnt_43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096" name="Picture_63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_63_SpCnt_43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2097" name="Picture_63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_63_SpCnt_43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098" name="Picture_63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_63_SpCnt_44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099" name="Picture_63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_63_SpCnt_44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100" name="Picture_63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_63_SpCnt_44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2101" name="Picture_63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_63_SpCnt_44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2102" name="Picture_88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_88_SpCnt_2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103" name="Picture_63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_63_SpCnt_44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08305"/>
                  <wp:effectExtent l="0" t="0" r="0" b="0"/>
                  <wp:wrapNone/>
                  <wp:docPr id="2104" name="Picture_63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_63_SpCnt_445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105" name="Picture_63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_63_SpCnt_446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106" name="Picture_63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_63_SpCnt_44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107" name="Picture_63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_63_SpCnt_4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2108" name="Picture_88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_88_SpCnt_237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2109" name="Picture_88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_88_SpCnt_23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2110" name="Picture_88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_88_SpCnt_239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2111" name="Picture_88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_88_SpCnt_24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2112" name="Picture_88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_88_SpCnt_24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113" name="Picture_63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_63_SpCnt_44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114" name="Picture_63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_63_SpCnt_45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2115" name="Picture_88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_88_SpCnt_24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116" name="Picture_63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_63_SpCnt_4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70"/>
                  <wp:effectExtent l="0" t="0" r="0" b="0"/>
                  <wp:wrapNone/>
                  <wp:docPr id="2117" name="Picture_63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_63_SpCnt_45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2118" name="Picture_88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_88_SpCnt_24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2119" name="Picture_88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_88_SpCnt_244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2120" name="Picture_88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_88_SpCnt_24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2121" name="Picture_88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_88_SpCnt_24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2122" name="Picture_63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_63_SpCnt_45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123" name="Picture_63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_63_SpCnt_4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2124" name="Picture_88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_88_SpCnt_24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70"/>
                  <wp:effectExtent l="0" t="0" r="0" b="0"/>
                  <wp:wrapNone/>
                  <wp:docPr id="2125" name="Picture_63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_63_SpCnt_45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2126" name="Picture_63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_63_SpCnt_4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2127" name="Picture_88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_88_SpCnt_24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2128" name="Picture_88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_88_SpCnt_24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2129" name="Picture_88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_88_SpCnt_25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1DC3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6977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vAlign w:val="center"/>
          </w:tcPr>
          <w:p w14:paraId="2BD6C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9E146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130" name="Picture_63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_63_SpCnt_45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宜兴市冰雪制冷设备有限公司</w:t>
            </w:r>
          </w:p>
        </w:tc>
        <w:tc>
          <w:tcPr>
            <w:tcW w:w="3585" w:type="dxa"/>
            <w:vAlign w:val="center"/>
          </w:tcPr>
          <w:p w14:paraId="7CA9C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131" name="Picture_63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_63_SpCnt_45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132" name="Picture_63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Picture_63_SpCnt_45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133" name="Picture_63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_63_SpCnt_46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134" name="Picture_63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Picture_63_SpCnt_4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135" name="Picture_63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_63_SpCnt_46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136" name="Picture_63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Picture_63_SpCnt_463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137" name="Picture_63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_63_SpCnt_46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138" name="Picture_63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Picture_63_SpCnt_46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139" name="Picture_63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_63_SpCnt_4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140" name="Picture_63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Picture_63_SpCnt_46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141" name="Picture_63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Picture_63_SpCnt_46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142" name="Picture_63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Picture_63_SpCnt_46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143" name="Picture_63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Picture_63_SpCnt_470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144" name="Picture_63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Picture_63_SpCnt_47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145" name="Picture_63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Picture_63_SpCnt_472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146" name="Picture_63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Picture_63_SpCnt_473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147" name="Picture_63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Picture_63_SpCnt_47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148" name="Picture_63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Picture_63_SpCnt_475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149" name="Picture_63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Picture_63_SpCnt_4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150" name="Picture_63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Picture_63_SpCnt_47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151" name="Picture_63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Picture_63_SpCnt_47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152" name="Picture_63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Picture_63_SpCnt_47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153" name="Picture_63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Picture_63_SpCnt_48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154" name="Picture_63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_63_SpCnt_48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155" name="Picture_63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_63_SpCnt_48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156" name="Picture_63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Picture_63_SpCnt_48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157" name="Picture_63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Picture_63_SpCnt_484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158" name="Picture_63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Picture_63_SpCnt_48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159" name="Picture_63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Picture_63_SpCnt_48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160" name="Picture_63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Picture_63_SpCnt_4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161" name="Picture_63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_63_SpCnt_488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162" name="Picture_63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Picture_63_SpCnt_489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163" name="Picture_63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Picture_63_SpCnt_49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164" name="Picture_63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Picture_63_SpCnt_49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165" name="Picture_63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Picture_63_SpCnt_49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166" name="Picture_63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Picture_63_SpCnt_493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167" name="Picture_63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Picture_63_SpCnt_49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168" name="Picture_63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Picture_63_SpCnt_495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169" name="Picture_63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Picture_63_SpCnt_49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170" name="Picture_63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Picture_63_SpCnt_49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171" name="Picture_63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Picture_63_SpCnt_49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172" name="Picture_63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Picture_63_SpCnt_499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173" name="Picture_63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Picture_63_SpCnt_50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174" name="Picture_63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_63_SpCnt_50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175" name="Picture_63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Picture_63_SpCnt_50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176" name="Picture_63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_63_SpCnt_503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177" name="Picture_63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_63_SpCnt_50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178" name="Picture_63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_63_SpCnt_50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179" name="Picture_63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_63_SpCnt_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180" name="Picture_63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Picture_63_SpCnt_507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181" name="Picture_63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Picture_63_SpCnt_50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182" name="Picture_63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Picture_63_SpCnt_509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183" name="Picture_63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Picture_63_SpCnt_510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184" name="Picture_63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Picture_63_SpCnt_51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185" name="Picture_63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_63_SpCnt_51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186" name="Picture_63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_63_SpCnt_513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187" name="Picture_63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_63_SpCnt_514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188" name="Picture_63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_63_SpCnt_51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189" name="Picture_63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_63_SpCnt_516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190" name="Picture_63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Picture_63_SpCnt_51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191" name="Picture_63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Picture_63_SpCnt_51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192" name="Picture_63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Picture_63_SpCnt_51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193" name="Picture_63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Picture_63_SpCnt_5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194" name="Picture_63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Picture_63_SpCnt_52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195" name="Picture_63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Picture_63_SpCnt_5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196" name="Picture_63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Picture_63_SpCnt_52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197" name="Picture_63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Picture_63_SpCnt_5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198" name="Picture_63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_63_SpCnt_5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65B7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7" w:type="dxa"/>
            <w:vAlign w:val="center"/>
          </w:tcPr>
          <w:p w14:paraId="3A22CC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vAlign w:val="center"/>
          </w:tcPr>
          <w:p w14:paraId="3A102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F01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199" name="Picture_63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Picture_63_SpCnt_52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200" name="Picture_63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Picture_63_SpCnt_52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01" name="Picture_63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Picture_63_SpCnt_52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202" name="Picture_88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Picture_88_SpCnt_25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203" name="Picture_88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Picture_88_SpCnt_25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204" name="Picture_88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Picture_88_SpCnt_25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205" name="Picture_88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Picture_88_SpCnt_25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2206" name="Picture_88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Picture_88_SpCnt_25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2207" name="Picture_88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Picture_88_SpCnt_25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2208" name="Picture_88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Picture_88_SpCnt_25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2209" name="Picture_88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Picture_88_SpCnt_25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宜兴市万盛封头有限公司</w:t>
            </w:r>
          </w:p>
        </w:tc>
        <w:tc>
          <w:tcPr>
            <w:tcW w:w="3585" w:type="dxa"/>
            <w:vAlign w:val="center"/>
          </w:tcPr>
          <w:p w14:paraId="7516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210" name="Picture_63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Picture_63_SpCnt_52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211" name="Picture_63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Picture_63_SpCnt_5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212" name="Picture_63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Picture_63_SpCnt_53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213" name="Picture_63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Picture_63_SpCnt_532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214" name="Picture_63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Picture_63_SpCnt_53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215" name="Picture_63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Picture_63_SpCnt_5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7CE8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E97C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vAlign w:val="center"/>
          </w:tcPr>
          <w:p w14:paraId="16EB9B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9ADA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216" name="Picture_63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Picture_63_SpCnt_53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217" name="Picture_63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Picture_63_SpCnt_53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218" name="Picture_88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Picture_88_SpCnt_2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219" name="Picture_88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Picture_88_SpCnt_26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2220" name="Picture_88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Picture_88_SpCnt_26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2221" name="Picture_88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Picture_88_SpCnt_26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宜兴市万盛石化机械设备有限公司</w:t>
            </w:r>
          </w:p>
        </w:tc>
        <w:tc>
          <w:tcPr>
            <w:tcW w:w="3585" w:type="dxa"/>
            <w:vAlign w:val="center"/>
          </w:tcPr>
          <w:p w14:paraId="08DBF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1D8D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C38DD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vAlign w:val="center"/>
          </w:tcPr>
          <w:p w14:paraId="47D0E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542F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2222" name="Picture_63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Picture_63_SpCnt_53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2223" name="Picture_63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Picture_63_SpCnt_53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2224" name="Picture_63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Picture_63_SpCnt_539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2590"/>
                  <wp:effectExtent l="0" t="0" r="0" b="0"/>
                  <wp:wrapNone/>
                  <wp:docPr id="2225" name="Picture_63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Picture_63_SpCnt_5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2226" name="Picture_63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Picture_63_SpCnt_54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2227" name="Picture_88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Picture_88_SpCnt_263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228" name="Picture_88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Picture_88_SpCnt_2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2229" name="Picture_88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Picture_88_SpCnt_265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2230" name="Picture_63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Picture_63_SpCnt_54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0025"/>
                  <wp:effectExtent l="0" t="0" r="0" b="0"/>
                  <wp:wrapNone/>
                  <wp:docPr id="2231" name="Picture_63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Picture_63_SpCnt_543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无锡市神之霸机械有限公司</w:t>
            </w:r>
          </w:p>
        </w:tc>
        <w:tc>
          <w:tcPr>
            <w:tcW w:w="3585" w:type="dxa"/>
            <w:vAlign w:val="center"/>
          </w:tcPr>
          <w:p w14:paraId="7EE64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232" name="Picture_63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Picture_63_SpCnt_5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233" name="Picture_63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Picture_63_SpCnt_545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234" name="Picture_63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Picture_63_SpCnt_54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235" name="Picture_63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Picture_63_SpCnt_54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236" name="Picture_63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_63_SpCnt_54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237" name="Picture_63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Picture_63_SpCnt_549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238" name="Picture_63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Picture_63_SpCnt_5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239" name="Picture_63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Picture_63_SpCnt_551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240" name="Picture_63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Picture_63_SpCnt_55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241" name="Picture_63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Picture_63_SpCnt_5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242" name="Picture_63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Picture_63_SpCnt_55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243" name="Picture_63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Picture_63_SpCnt_55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244" name="Picture_63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_63_SpCnt_55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245" name="Picture_63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Picture_63_SpCnt_55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246" name="Picture_63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Picture_63_SpCnt_558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247" name="Picture_63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_63_SpCnt_559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248" name="Picture_63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Picture_63_SpCnt_560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249" name="Picture_63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Picture_63_SpCnt_5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250" name="Picture_63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_63_SpCnt_56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251" name="Picture_63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_63_SpCnt_563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252" name="Picture_63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Picture_63_SpCnt_564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253" name="Picture_63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Picture_63_SpCnt_56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254" name="Picture_63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Picture_63_SpCnt_56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255" name="Picture_63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_63_SpCnt_56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256" name="Picture_63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_63_SpCnt_56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257" name="Picture_63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_63_SpCnt_56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258" name="Picture_63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_63_SpCnt_57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259" name="Picture_63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_63_SpCnt_57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260" name="Picture_63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_63_SpCnt_57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261" name="Picture_63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_63_SpCnt_57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262" name="Picture_63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_63_SpCnt_574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263" name="Picture_63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_63_SpCnt_57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264" name="Picture_63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_63_SpCnt_5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265" name="Picture_63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_63_SpCnt_57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5CBB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1C4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vAlign w:val="center"/>
          </w:tcPr>
          <w:p w14:paraId="69A255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85DEC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无锡市品奥刀具科技有限公司</w:t>
            </w:r>
          </w:p>
        </w:tc>
        <w:tc>
          <w:tcPr>
            <w:tcW w:w="3585" w:type="dxa"/>
            <w:vAlign w:val="center"/>
          </w:tcPr>
          <w:p w14:paraId="390F2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37B7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7442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 w14:paraId="414FB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1D7BE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宜兴市沪东铸造有限公司</w:t>
            </w:r>
          </w:p>
        </w:tc>
        <w:tc>
          <w:tcPr>
            <w:tcW w:w="3585" w:type="dxa"/>
            <w:vAlign w:val="center"/>
          </w:tcPr>
          <w:p w14:paraId="42B43D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</w:t>
            </w:r>
          </w:p>
        </w:tc>
      </w:tr>
      <w:tr w14:paraId="1571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843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 w14:paraId="600827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604F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无锡市天裕建材有限公司</w:t>
            </w:r>
          </w:p>
        </w:tc>
        <w:tc>
          <w:tcPr>
            <w:tcW w:w="3585" w:type="dxa"/>
            <w:vAlign w:val="center"/>
          </w:tcPr>
          <w:p w14:paraId="359B5A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20BF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B9BC5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 w14:paraId="7082A3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5915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宜兴市恒润铸工材料有限公司</w:t>
            </w:r>
          </w:p>
        </w:tc>
        <w:tc>
          <w:tcPr>
            <w:tcW w:w="3585" w:type="dxa"/>
            <w:vAlign w:val="center"/>
          </w:tcPr>
          <w:p w14:paraId="50FB85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6FFB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4A5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vAlign w:val="center"/>
          </w:tcPr>
          <w:p w14:paraId="498BC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CE5B6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江苏迈特环保科技有限公司</w:t>
            </w:r>
          </w:p>
        </w:tc>
        <w:tc>
          <w:tcPr>
            <w:tcW w:w="3585" w:type="dxa"/>
            <w:vAlign w:val="center"/>
          </w:tcPr>
          <w:p w14:paraId="358F2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5682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D3674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vAlign w:val="center"/>
          </w:tcPr>
          <w:p w14:paraId="39A20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721F5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江苏森诺塑胶科技有限公司</w:t>
            </w:r>
          </w:p>
        </w:tc>
        <w:tc>
          <w:tcPr>
            <w:tcW w:w="3585" w:type="dxa"/>
            <w:vAlign w:val="center"/>
          </w:tcPr>
          <w:p w14:paraId="07BD32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7CF6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2DEC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vAlign w:val="center"/>
          </w:tcPr>
          <w:p w14:paraId="4ECB61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1A8D3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宜兴市屺亭街道陈胖家具加工厂</w:t>
            </w:r>
          </w:p>
        </w:tc>
        <w:tc>
          <w:tcPr>
            <w:tcW w:w="3585" w:type="dxa"/>
            <w:vAlign w:val="center"/>
          </w:tcPr>
          <w:p w14:paraId="06CBE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宜兴市屺亭街道后亭村</w:t>
            </w:r>
          </w:p>
        </w:tc>
      </w:tr>
      <w:tr w14:paraId="71AF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37A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vAlign w:val="center"/>
          </w:tcPr>
          <w:p w14:paraId="42CB70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24D83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宜兴市屺亭冶金辅助材料厂</w:t>
            </w:r>
          </w:p>
        </w:tc>
        <w:tc>
          <w:tcPr>
            <w:tcW w:w="3585" w:type="dxa"/>
            <w:vAlign w:val="center"/>
          </w:tcPr>
          <w:p w14:paraId="1A2AEC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宜兴市屺亭街道后亭村</w:t>
            </w:r>
          </w:p>
        </w:tc>
      </w:tr>
      <w:tr w14:paraId="3F42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8CA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vAlign w:val="center"/>
          </w:tcPr>
          <w:p w14:paraId="5DD1C2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98171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宜兴禾海精密机械有限公司</w:t>
            </w:r>
          </w:p>
        </w:tc>
        <w:tc>
          <w:tcPr>
            <w:tcW w:w="3585" w:type="dxa"/>
            <w:vAlign w:val="center"/>
          </w:tcPr>
          <w:p w14:paraId="489C2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宜兴市屺亭街道屺山路</w:t>
            </w:r>
          </w:p>
        </w:tc>
      </w:tr>
      <w:tr w14:paraId="5B60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6E25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vAlign w:val="center"/>
          </w:tcPr>
          <w:p w14:paraId="348AEE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A3F00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宜兴灵谷热电有限公司</w:t>
            </w:r>
          </w:p>
        </w:tc>
        <w:tc>
          <w:tcPr>
            <w:tcW w:w="3585" w:type="dxa"/>
            <w:vAlign w:val="center"/>
          </w:tcPr>
          <w:p w14:paraId="46695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宜兴市屺亭街道骏马路1号</w:t>
            </w:r>
          </w:p>
        </w:tc>
      </w:tr>
      <w:tr w14:paraId="33B8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4013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vAlign w:val="center"/>
          </w:tcPr>
          <w:p w14:paraId="6B982F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4DB89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宜兴市威盛纺织品有限公司</w:t>
            </w:r>
          </w:p>
        </w:tc>
        <w:tc>
          <w:tcPr>
            <w:tcW w:w="3585" w:type="dxa"/>
            <w:vAlign w:val="center"/>
          </w:tcPr>
          <w:p w14:paraId="3454D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宜兴经济开发区骏马路</w:t>
            </w:r>
          </w:p>
        </w:tc>
      </w:tr>
      <w:tr w14:paraId="2631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CAD69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vAlign w:val="center"/>
          </w:tcPr>
          <w:p w14:paraId="22C7FE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67062F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宜兴市翔大环保科技有限公司</w:t>
            </w:r>
          </w:p>
        </w:tc>
        <w:tc>
          <w:tcPr>
            <w:tcW w:w="3585" w:type="dxa"/>
            <w:vAlign w:val="center"/>
          </w:tcPr>
          <w:p w14:paraId="54EA59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宜兴市屺亭街道屺亭村</w:t>
            </w:r>
          </w:p>
        </w:tc>
      </w:tr>
      <w:tr w14:paraId="0202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5353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vAlign w:val="center"/>
          </w:tcPr>
          <w:p w14:paraId="1C090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36848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宜兴祥鑫环保设备有限公司</w:t>
            </w:r>
          </w:p>
        </w:tc>
        <w:tc>
          <w:tcPr>
            <w:tcW w:w="3585" w:type="dxa"/>
            <w:vAlign w:val="center"/>
          </w:tcPr>
          <w:p w14:paraId="15F85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宜兴市屺亭街道王厦村</w:t>
            </w:r>
          </w:p>
        </w:tc>
      </w:tr>
      <w:tr w14:paraId="69C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0595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vAlign w:val="center"/>
          </w:tcPr>
          <w:p w14:paraId="236B54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E6B72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无锡昌谷瑞科技有限公司</w:t>
            </w:r>
          </w:p>
        </w:tc>
        <w:tc>
          <w:tcPr>
            <w:tcW w:w="3585" w:type="dxa"/>
            <w:vAlign w:val="center"/>
          </w:tcPr>
          <w:p w14:paraId="5EDB3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0277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C0B0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vAlign w:val="center"/>
          </w:tcPr>
          <w:p w14:paraId="05BE0D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E1C8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宜兴栖村智能家居有限公司</w:t>
            </w:r>
          </w:p>
        </w:tc>
        <w:tc>
          <w:tcPr>
            <w:tcW w:w="3585" w:type="dxa"/>
            <w:vAlign w:val="center"/>
          </w:tcPr>
          <w:p w14:paraId="29EC43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3DF7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C460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vAlign w:val="center"/>
          </w:tcPr>
          <w:p w14:paraId="3BB50F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B50D3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宜兴市美诺斯橡塑有限公司</w:t>
            </w:r>
          </w:p>
        </w:tc>
        <w:tc>
          <w:tcPr>
            <w:tcW w:w="3585" w:type="dxa"/>
            <w:vAlign w:val="center"/>
          </w:tcPr>
          <w:p w14:paraId="79DB20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6D85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1B7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vAlign w:val="center"/>
          </w:tcPr>
          <w:p w14:paraId="58277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F0279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宜兴市荣腾纸塑制品有限公司</w:t>
            </w:r>
          </w:p>
        </w:tc>
        <w:tc>
          <w:tcPr>
            <w:tcW w:w="3585" w:type="dxa"/>
            <w:vAlign w:val="center"/>
          </w:tcPr>
          <w:p w14:paraId="41078C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新庄街道洪巷村</w:t>
            </w:r>
          </w:p>
        </w:tc>
      </w:tr>
      <w:tr w14:paraId="42F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9F5C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vAlign w:val="center"/>
          </w:tcPr>
          <w:p w14:paraId="28143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633B0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无锡卡维智能装备有限公司</w:t>
            </w:r>
          </w:p>
        </w:tc>
        <w:tc>
          <w:tcPr>
            <w:tcW w:w="3585" w:type="dxa"/>
            <w:vAlign w:val="center"/>
          </w:tcPr>
          <w:p w14:paraId="290AF9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芳桥街道工业集中区</w:t>
            </w:r>
          </w:p>
        </w:tc>
      </w:tr>
      <w:tr w14:paraId="2F97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F92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vAlign w:val="center"/>
          </w:tcPr>
          <w:p w14:paraId="58874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24C0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宜兴市华康耐火材料有限公司</w:t>
            </w:r>
          </w:p>
        </w:tc>
        <w:tc>
          <w:tcPr>
            <w:tcW w:w="3585" w:type="dxa"/>
            <w:vAlign w:val="center"/>
          </w:tcPr>
          <w:p w14:paraId="056B9A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芳桥街道屺山村</w:t>
            </w:r>
          </w:p>
        </w:tc>
      </w:tr>
      <w:tr w14:paraId="5818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05C4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vAlign w:val="center"/>
          </w:tcPr>
          <w:p w14:paraId="2EBF1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6A9B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宜兴市鑫生源包装科技有限公司</w:t>
            </w:r>
          </w:p>
        </w:tc>
        <w:tc>
          <w:tcPr>
            <w:tcW w:w="3585" w:type="dxa"/>
            <w:vAlign w:val="center"/>
          </w:tcPr>
          <w:p w14:paraId="097344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芳桥街道华阳村</w:t>
            </w:r>
          </w:p>
        </w:tc>
      </w:tr>
      <w:tr w14:paraId="0FC3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1AB5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vAlign w:val="center"/>
          </w:tcPr>
          <w:p w14:paraId="4B254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5BF02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无锡市南山船用设备厂</w:t>
            </w:r>
          </w:p>
        </w:tc>
        <w:tc>
          <w:tcPr>
            <w:tcW w:w="3585" w:type="dxa"/>
            <w:vAlign w:val="center"/>
          </w:tcPr>
          <w:p w14:paraId="53033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749B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B169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vAlign w:val="center"/>
          </w:tcPr>
          <w:p w14:paraId="45CA12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68269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宜兴市友邦机械有限公司</w:t>
            </w:r>
          </w:p>
        </w:tc>
        <w:tc>
          <w:tcPr>
            <w:tcW w:w="3585" w:type="dxa"/>
            <w:vAlign w:val="center"/>
          </w:tcPr>
          <w:p w14:paraId="5821D7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6001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3DD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vAlign w:val="center"/>
          </w:tcPr>
          <w:p w14:paraId="2C083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96FA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266" name="Picture_88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_88_SpCnt_26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267" name="Picture_88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_88_SpCnt_26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2268" name="Picture_88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_88_SpCnt_26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江苏恒博环境工程设备有限公司</w:t>
            </w:r>
          </w:p>
        </w:tc>
        <w:tc>
          <w:tcPr>
            <w:tcW w:w="3585" w:type="dxa"/>
            <w:vAlign w:val="center"/>
          </w:tcPr>
          <w:p w14:paraId="3437D1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塍西村</w:t>
            </w:r>
          </w:p>
        </w:tc>
      </w:tr>
      <w:tr w14:paraId="4774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3CA1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vAlign w:val="center"/>
          </w:tcPr>
          <w:p w14:paraId="4CC74D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CF689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无锡帝威环保科技有限公司</w:t>
            </w:r>
          </w:p>
        </w:tc>
        <w:tc>
          <w:tcPr>
            <w:tcW w:w="3585" w:type="dxa"/>
            <w:vAlign w:val="center"/>
          </w:tcPr>
          <w:p w14:paraId="593127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胥井村</w:t>
            </w:r>
          </w:p>
        </w:tc>
      </w:tr>
      <w:tr w14:paraId="3268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91DD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vAlign w:val="center"/>
          </w:tcPr>
          <w:p w14:paraId="55726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572A17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宜兴市北极光汽车配件有限公司</w:t>
            </w:r>
          </w:p>
        </w:tc>
        <w:tc>
          <w:tcPr>
            <w:tcW w:w="3585" w:type="dxa"/>
            <w:vAlign w:val="center"/>
          </w:tcPr>
          <w:p w14:paraId="1BF48B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塍西村</w:t>
            </w:r>
          </w:p>
        </w:tc>
      </w:tr>
      <w:tr w14:paraId="0D7B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98C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vAlign w:val="center"/>
          </w:tcPr>
          <w:p w14:paraId="58BB3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214B4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无锡旭阳电子有限公司</w:t>
            </w:r>
          </w:p>
        </w:tc>
        <w:tc>
          <w:tcPr>
            <w:tcW w:w="3585" w:type="dxa"/>
            <w:vAlign w:val="center"/>
          </w:tcPr>
          <w:p w14:paraId="7B32C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高塍村</w:t>
            </w:r>
          </w:p>
        </w:tc>
      </w:tr>
      <w:tr w14:paraId="3B43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2BE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vAlign w:val="center"/>
          </w:tcPr>
          <w:p w14:paraId="39A858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56A85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宜兴市惠众环保设备有限公司</w:t>
            </w:r>
          </w:p>
        </w:tc>
        <w:tc>
          <w:tcPr>
            <w:tcW w:w="3585" w:type="dxa"/>
            <w:vAlign w:val="center"/>
          </w:tcPr>
          <w:p w14:paraId="7097A4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塍西村</w:t>
            </w:r>
          </w:p>
        </w:tc>
      </w:tr>
      <w:tr w14:paraId="34D1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0397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vAlign w:val="center"/>
          </w:tcPr>
          <w:p w14:paraId="71984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2DDBC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宜兴市富荣机械设备厂</w:t>
            </w:r>
          </w:p>
        </w:tc>
        <w:tc>
          <w:tcPr>
            <w:tcW w:w="3585" w:type="dxa"/>
            <w:vAlign w:val="center"/>
          </w:tcPr>
          <w:p w14:paraId="1A8449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高遥村</w:t>
            </w:r>
          </w:p>
        </w:tc>
      </w:tr>
      <w:tr w14:paraId="49F7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E6BD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vAlign w:val="center"/>
          </w:tcPr>
          <w:p w14:paraId="3BCD0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5ECE9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宜兴市蓝清环保科技有限公司</w:t>
            </w:r>
          </w:p>
        </w:tc>
        <w:tc>
          <w:tcPr>
            <w:tcW w:w="3585" w:type="dxa"/>
            <w:vAlign w:val="center"/>
          </w:tcPr>
          <w:p w14:paraId="0E515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高塍村</w:t>
            </w:r>
          </w:p>
        </w:tc>
      </w:tr>
      <w:tr w14:paraId="2BB1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BD8B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vAlign w:val="center"/>
          </w:tcPr>
          <w:p w14:paraId="2F50D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BA08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269" name="Picture_88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_88_SpCnt_26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2270" name="Picture_88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_88_SpCnt_27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2271" name="Picture_88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_88_SpCnt_27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宜兴巨鹏服饰有限公司</w:t>
            </w:r>
          </w:p>
        </w:tc>
        <w:tc>
          <w:tcPr>
            <w:tcW w:w="3585" w:type="dxa"/>
            <w:vAlign w:val="center"/>
          </w:tcPr>
          <w:p w14:paraId="5F3EA7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宜兴市新街街道绿园路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C5A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4087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vAlign w:val="center"/>
          </w:tcPr>
          <w:p w14:paraId="12E992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36B75E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宜兴报业印务有限公司</w:t>
            </w:r>
          </w:p>
        </w:tc>
        <w:tc>
          <w:tcPr>
            <w:tcW w:w="3585" w:type="dxa"/>
            <w:vAlign w:val="center"/>
          </w:tcPr>
          <w:p w14:paraId="127A89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江苏省无锡市宜兴市新街街道绿园路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号中节能产业园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幢</w:t>
            </w:r>
          </w:p>
        </w:tc>
      </w:tr>
      <w:tr w14:paraId="1952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3B58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vAlign w:val="center"/>
          </w:tcPr>
          <w:p w14:paraId="78FF88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4CC92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宜兴市南岳金属制品有限公司</w:t>
            </w:r>
          </w:p>
        </w:tc>
        <w:tc>
          <w:tcPr>
            <w:tcW w:w="3585" w:type="dxa"/>
            <w:vAlign w:val="center"/>
          </w:tcPr>
          <w:p w14:paraId="2B9F0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宜兴环科园新街街道堂前村绿洲中路</w:t>
            </w:r>
          </w:p>
        </w:tc>
      </w:tr>
      <w:tr w14:paraId="19B0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9FE2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vAlign w:val="center"/>
          </w:tcPr>
          <w:p w14:paraId="12DFF6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4A3C4D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宜兴艾科森生态环卫设备有限公司</w:t>
            </w:r>
          </w:p>
        </w:tc>
        <w:tc>
          <w:tcPr>
            <w:tcW w:w="3585" w:type="dxa"/>
            <w:vAlign w:val="center"/>
          </w:tcPr>
          <w:p w14:paraId="5FDEB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宜兴市环科园绿园路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号中节能产业园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26#</w:t>
            </w:r>
          </w:p>
        </w:tc>
      </w:tr>
      <w:tr w14:paraId="3A8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5A33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vAlign w:val="center"/>
          </w:tcPr>
          <w:p w14:paraId="7DF36A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3F030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江苏珠珠电缆科技有限公司</w:t>
            </w:r>
          </w:p>
        </w:tc>
        <w:tc>
          <w:tcPr>
            <w:tcW w:w="3585" w:type="dxa"/>
            <w:vAlign w:val="center"/>
          </w:tcPr>
          <w:p w14:paraId="7F9CF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东龙村</w:t>
            </w:r>
          </w:p>
        </w:tc>
      </w:tr>
      <w:tr w14:paraId="138A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A5A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vAlign w:val="center"/>
          </w:tcPr>
          <w:p w14:paraId="46F5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356046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宜兴市张渚镇银象家具厂</w:t>
            </w:r>
          </w:p>
        </w:tc>
        <w:tc>
          <w:tcPr>
            <w:tcW w:w="3585" w:type="dxa"/>
            <w:vAlign w:val="center"/>
          </w:tcPr>
          <w:p w14:paraId="63E3F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南门村</w:t>
            </w:r>
          </w:p>
        </w:tc>
      </w:tr>
      <w:tr w14:paraId="370A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4654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vAlign w:val="center"/>
          </w:tcPr>
          <w:p w14:paraId="7433D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005BB8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宜兴市卓普包装材料有限公司</w:t>
            </w:r>
          </w:p>
        </w:tc>
        <w:tc>
          <w:tcPr>
            <w:tcW w:w="3585" w:type="dxa"/>
            <w:vAlign w:val="center"/>
          </w:tcPr>
          <w:p w14:paraId="521C2B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五洞村</w:t>
            </w:r>
          </w:p>
        </w:tc>
      </w:tr>
      <w:tr w14:paraId="36F7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DBFF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vAlign w:val="center"/>
          </w:tcPr>
          <w:p w14:paraId="1708CD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08EB9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宜兴中保再生资源有限公司</w:t>
            </w:r>
          </w:p>
        </w:tc>
        <w:tc>
          <w:tcPr>
            <w:tcW w:w="3585" w:type="dxa"/>
            <w:vAlign w:val="center"/>
          </w:tcPr>
          <w:p w14:paraId="62233F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五洞村</w:t>
            </w:r>
          </w:p>
        </w:tc>
      </w:tr>
      <w:tr w14:paraId="64EE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D658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vAlign w:val="center"/>
          </w:tcPr>
          <w:p w14:paraId="24077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59262C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宜兴市中意陶瓷厂</w:t>
            </w:r>
          </w:p>
        </w:tc>
        <w:tc>
          <w:tcPr>
            <w:tcW w:w="3585" w:type="dxa"/>
            <w:vAlign w:val="center"/>
          </w:tcPr>
          <w:p w14:paraId="3FB49B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丁蜀镇定溪村</w:t>
            </w:r>
          </w:p>
        </w:tc>
      </w:tr>
      <w:tr w14:paraId="645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091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vAlign w:val="center"/>
          </w:tcPr>
          <w:p w14:paraId="503B3C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596A0C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宜兴市中洲烨和窑炉有限公司</w:t>
            </w:r>
          </w:p>
        </w:tc>
        <w:tc>
          <w:tcPr>
            <w:tcW w:w="3585" w:type="dxa"/>
            <w:vAlign w:val="center"/>
          </w:tcPr>
          <w:p w14:paraId="718AE1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丁蜀镇塍里村</w:t>
            </w:r>
          </w:p>
        </w:tc>
      </w:tr>
      <w:tr w14:paraId="7C60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3ED53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vAlign w:val="center"/>
          </w:tcPr>
          <w:p w14:paraId="7779AB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789820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宜兴市周海龙包装制品厂</w:t>
            </w:r>
          </w:p>
        </w:tc>
        <w:tc>
          <w:tcPr>
            <w:tcW w:w="3585" w:type="dxa"/>
            <w:vAlign w:val="center"/>
          </w:tcPr>
          <w:p w14:paraId="7AF76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丁蜀镇赵庄社区</w:t>
            </w:r>
          </w:p>
        </w:tc>
      </w:tr>
      <w:tr w14:paraId="7547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85D4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vAlign w:val="center"/>
          </w:tcPr>
          <w:p w14:paraId="445D2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31C38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宜兴天佑盛茂耐火陶瓷有限公司</w:t>
            </w:r>
          </w:p>
        </w:tc>
        <w:tc>
          <w:tcPr>
            <w:tcW w:w="3585" w:type="dxa"/>
            <w:vAlign w:val="center"/>
          </w:tcPr>
          <w:p w14:paraId="729BC0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丁蜀镇查林村</w:t>
            </w:r>
          </w:p>
        </w:tc>
      </w:tr>
      <w:tr w14:paraId="19AB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063D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vAlign w:val="center"/>
          </w:tcPr>
          <w:p w14:paraId="63001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4F3EB9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宜兴彤羚紫砂有限公司</w:t>
            </w:r>
          </w:p>
        </w:tc>
        <w:tc>
          <w:tcPr>
            <w:tcW w:w="3585" w:type="dxa"/>
            <w:vAlign w:val="center"/>
          </w:tcPr>
          <w:p w14:paraId="09DCBF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丁蜀镇浦南村</w:t>
            </w:r>
          </w:p>
        </w:tc>
      </w:tr>
      <w:tr w14:paraId="56A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262F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vAlign w:val="center"/>
          </w:tcPr>
          <w:p w14:paraId="5CD46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20D59B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宜兴欣全伟耐火陶瓷有限公司</w:t>
            </w:r>
          </w:p>
        </w:tc>
        <w:tc>
          <w:tcPr>
            <w:tcW w:w="3585" w:type="dxa"/>
            <w:vAlign w:val="center"/>
          </w:tcPr>
          <w:p w14:paraId="5AA04A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丁蜀镇潜洛村</w:t>
            </w:r>
          </w:p>
        </w:tc>
      </w:tr>
      <w:tr w14:paraId="7B18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0795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vAlign w:val="center"/>
          </w:tcPr>
          <w:p w14:paraId="6CE80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7BC015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宜兴英力环保设备制造有限公司</w:t>
            </w:r>
          </w:p>
        </w:tc>
        <w:tc>
          <w:tcPr>
            <w:tcW w:w="3585" w:type="dxa"/>
            <w:vAlign w:val="center"/>
          </w:tcPr>
          <w:p w14:paraId="40028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丁蜀镇潜洛村</w:t>
            </w:r>
          </w:p>
        </w:tc>
      </w:tr>
      <w:tr w14:paraId="5A51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DE6D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vAlign w:val="center"/>
          </w:tcPr>
          <w:p w14:paraId="41D77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bottom"/>
          </w:tcPr>
          <w:p w14:paraId="35EFE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宜兴市新天利科技有限公司</w:t>
            </w:r>
          </w:p>
        </w:tc>
        <w:tc>
          <w:tcPr>
            <w:tcW w:w="3585" w:type="dxa"/>
            <w:vAlign w:val="bottom"/>
          </w:tcPr>
          <w:p w14:paraId="4B2C51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永兴村</w:t>
            </w:r>
          </w:p>
        </w:tc>
      </w:tr>
      <w:tr w14:paraId="2AB6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E62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vAlign w:val="center"/>
          </w:tcPr>
          <w:p w14:paraId="496C41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0F2A6A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宜兴市滆湖无线电器材有限公司</w:t>
            </w:r>
          </w:p>
        </w:tc>
        <w:tc>
          <w:tcPr>
            <w:tcW w:w="3585" w:type="dxa"/>
            <w:vAlign w:val="center"/>
          </w:tcPr>
          <w:p w14:paraId="604CD3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西锄村</w:t>
            </w:r>
          </w:p>
        </w:tc>
      </w:tr>
      <w:tr w14:paraId="2477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6237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vAlign w:val="center"/>
          </w:tcPr>
          <w:p w14:paraId="3A3AF8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71A06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江苏琨正环境科技有限公司</w:t>
            </w:r>
          </w:p>
        </w:tc>
        <w:tc>
          <w:tcPr>
            <w:tcW w:w="3585" w:type="dxa"/>
            <w:vAlign w:val="center"/>
          </w:tcPr>
          <w:p w14:paraId="396FEE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中巷村</w:t>
            </w:r>
          </w:p>
        </w:tc>
      </w:tr>
      <w:tr w14:paraId="144F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94E6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vAlign w:val="center"/>
          </w:tcPr>
          <w:p w14:paraId="52AFE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21F0D8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江苏新雪竹国际服饰有限公司</w:t>
            </w:r>
          </w:p>
        </w:tc>
        <w:tc>
          <w:tcPr>
            <w:tcW w:w="3585" w:type="dxa"/>
            <w:vAlign w:val="center"/>
          </w:tcPr>
          <w:p w14:paraId="2E68F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北庄村</w:t>
            </w:r>
          </w:p>
        </w:tc>
      </w:tr>
      <w:tr w14:paraId="50EE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4505B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vAlign w:val="center"/>
          </w:tcPr>
          <w:p w14:paraId="09977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4EB3F9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宜兴市乐久制衣有限公司</w:t>
            </w:r>
          </w:p>
        </w:tc>
        <w:tc>
          <w:tcPr>
            <w:tcW w:w="3585" w:type="dxa"/>
            <w:vAlign w:val="center"/>
          </w:tcPr>
          <w:p w14:paraId="3FE426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大生村</w:t>
            </w:r>
          </w:p>
        </w:tc>
      </w:tr>
      <w:tr w14:paraId="0F21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1428E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vAlign w:val="center"/>
          </w:tcPr>
          <w:p w14:paraId="427F95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1C0040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无锡市悦丰环保填料有限公司</w:t>
            </w:r>
          </w:p>
        </w:tc>
        <w:tc>
          <w:tcPr>
            <w:tcW w:w="3585" w:type="dxa"/>
            <w:vAlign w:val="center"/>
          </w:tcPr>
          <w:p w14:paraId="3EB7D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西锄村</w:t>
            </w:r>
          </w:p>
        </w:tc>
      </w:tr>
      <w:tr w14:paraId="16E0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D8C2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vAlign w:val="center"/>
          </w:tcPr>
          <w:p w14:paraId="2A6BB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bottom"/>
          </w:tcPr>
          <w:p w14:paraId="0EF7EE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宜兴市三鸽工贸有限公司</w:t>
            </w:r>
          </w:p>
        </w:tc>
        <w:tc>
          <w:tcPr>
            <w:tcW w:w="3585" w:type="dxa"/>
            <w:vAlign w:val="center"/>
          </w:tcPr>
          <w:p w14:paraId="0F37DB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楝聚村</w:t>
            </w:r>
          </w:p>
        </w:tc>
      </w:tr>
      <w:tr w14:paraId="3B9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A60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7AFFF7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4441E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2272" name="Picture_63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_63_SpCnt_57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2273" name="Picture_88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_88_SpCnt_272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74" name="Picture_88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_88_SpCnt_273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2275" name="Picture_88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_88_SpCnt_274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276" name="Picture_63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_63_SpCnt_57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77" name="Picture_63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_63_SpCnt_58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江苏麦通环保科技有限公司</w:t>
            </w:r>
          </w:p>
        </w:tc>
        <w:tc>
          <w:tcPr>
            <w:tcW w:w="3585" w:type="dxa"/>
            <w:vAlign w:val="center"/>
          </w:tcPr>
          <w:p w14:paraId="11772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中巷村</w:t>
            </w:r>
          </w:p>
        </w:tc>
      </w:tr>
      <w:tr w14:paraId="4674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768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vAlign w:val="center"/>
          </w:tcPr>
          <w:p w14:paraId="2F1BA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1B1A8A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宜兴市徐舍镇胜唐机械配件经营部</w:t>
            </w:r>
          </w:p>
        </w:tc>
        <w:tc>
          <w:tcPr>
            <w:tcW w:w="3585" w:type="dxa"/>
            <w:vAlign w:val="center"/>
          </w:tcPr>
          <w:p w14:paraId="27063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联星村</w:t>
            </w:r>
          </w:p>
        </w:tc>
      </w:tr>
      <w:tr w14:paraId="212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B5EC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vAlign w:val="center"/>
          </w:tcPr>
          <w:p w14:paraId="6E21BE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397C3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无锡百安特防腐设备有限公司</w:t>
            </w:r>
          </w:p>
        </w:tc>
        <w:tc>
          <w:tcPr>
            <w:tcW w:w="3585" w:type="dxa"/>
            <w:vAlign w:val="center"/>
          </w:tcPr>
          <w:p w14:paraId="7A4487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79375</wp:posOffset>
                  </wp:positionV>
                  <wp:extent cx="13335" cy="473075"/>
                  <wp:effectExtent l="0" t="0" r="0" b="0"/>
                  <wp:wrapNone/>
                  <wp:docPr id="2278" name="Picture_88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_88_SpCnt_275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鲸塘社区</w:t>
            </w:r>
          </w:p>
        </w:tc>
      </w:tr>
      <w:tr w14:paraId="624E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95EB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vAlign w:val="center"/>
          </w:tcPr>
          <w:p w14:paraId="429BEF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10E41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宜兴市恒隆彩印包装有限公司</w:t>
            </w:r>
          </w:p>
        </w:tc>
        <w:tc>
          <w:tcPr>
            <w:tcW w:w="3585" w:type="dxa"/>
            <w:vAlign w:val="center"/>
          </w:tcPr>
          <w:p w14:paraId="7558A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潘家坝村</w:t>
            </w:r>
          </w:p>
        </w:tc>
      </w:tr>
      <w:tr w14:paraId="3CEA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A379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vAlign w:val="center"/>
          </w:tcPr>
          <w:p w14:paraId="35C2B7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12EDBF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2279" name="Picture_63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_63_SpCnt_58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5"/>
                  <wp:effectExtent l="0" t="0" r="0" b="0"/>
                  <wp:wrapNone/>
                  <wp:docPr id="2280" name="Picture_88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_88_SpCnt_276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454660"/>
                  <wp:effectExtent l="0" t="0" r="0" b="0"/>
                  <wp:wrapNone/>
                  <wp:docPr id="2281" name="Picture_88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_88_SpCnt_277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宜兴顺督自动化科技有限公司</w:t>
            </w:r>
          </w:p>
        </w:tc>
        <w:tc>
          <w:tcPr>
            <w:tcW w:w="3585" w:type="dxa"/>
            <w:vAlign w:val="center"/>
          </w:tcPr>
          <w:p w14:paraId="31BBF6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模架园</w:t>
            </w:r>
          </w:p>
        </w:tc>
      </w:tr>
      <w:tr w14:paraId="4B00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30F8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vAlign w:val="center"/>
          </w:tcPr>
          <w:p w14:paraId="0E71E4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310DA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2282" name="Picture_63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_63_SpCnt_58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5"/>
                  <wp:effectExtent l="0" t="0" r="0" b="0"/>
                  <wp:wrapNone/>
                  <wp:docPr id="2283" name="Picture_88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_88_SpCnt_278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454660"/>
                  <wp:effectExtent l="0" t="0" r="0" b="0"/>
                  <wp:wrapNone/>
                  <wp:docPr id="2284" name="Picture_88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_88_SpCnt_279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2285" name="Picture_63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Picture_63_SpCnt_583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2286" name="Picture_88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_88_SpCnt_280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2287" name="Picture_88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Picture_88_SpCnt_281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88" name="Picture_88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_88_SpCnt_282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89" name="Picture_63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Picture_63_SpCnt_58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290" name="Picture_63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Picture_63_SpCnt_585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无锡华航工业装备科技有限公司</w:t>
            </w:r>
          </w:p>
        </w:tc>
        <w:tc>
          <w:tcPr>
            <w:tcW w:w="3585" w:type="dxa"/>
            <w:vAlign w:val="center"/>
          </w:tcPr>
          <w:p w14:paraId="6181CF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南星村</w:t>
            </w:r>
          </w:p>
        </w:tc>
      </w:tr>
      <w:tr w14:paraId="6A86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417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vAlign w:val="center"/>
          </w:tcPr>
          <w:p w14:paraId="18AD8B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2F7B5B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2291" name="Picture_63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Picture_63_SpCnt_58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2292" name="Picture_63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Picture_63_SpCnt_587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2293" name="Picture_88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_88_SpCnt_283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2294" name="Picture_88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Picture_88_SpCnt_284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295" name="Picture_88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Picture_88_SpCnt_285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296" name="Picture_63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Picture_63_SpCnt_58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297" name="Picture_63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Picture_63_SpCnt_58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宜兴市徐舍镇人人织布厂</w:t>
            </w:r>
          </w:p>
        </w:tc>
        <w:tc>
          <w:tcPr>
            <w:tcW w:w="3585" w:type="dxa"/>
            <w:vAlign w:val="center"/>
          </w:tcPr>
          <w:p w14:paraId="6D0D6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佘圩村</w:t>
            </w:r>
          </w:p>
        </w:tc>
      </w:tr>
      <w:tr w14:paraId="1865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D71D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vAlign w:val="center"/>
          </w:tcPr>
          <w:p w14:paraId="28EE72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0E6B9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2298" name="Picture_63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Picture_63_SpCnt_59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2299" name="Picture_63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Picture_63_SpCnt_591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2300" name="Picture_88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Picture_88_SpCnt_28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2301" name="Picture_88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Picture_88_SpCnt_287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302" name="Picture_88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Picture_88_SpCnt_28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303" name="Picture_63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Picture_63_SpCnt_59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304" name="Picture_63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Picture_63_SpCnt_59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宜兴市东方印染机械有限公司</w:t>
            </w:r>
          </w:p>
        </w:tc>
        <w:tc>
          <w:tcPr>
            <w:tcW w:w="3585" w:type="dxa"/>
            <w:vAlign w:val="center"/>
          </w:tcPr>
          <w:p w14:paraId="24238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洴浰村</w:t>
            </w:r>
          </w:p>
        </w:tc>
      </w:tr>
      <w:tr w14:paraId="774B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D9EE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vAlign w:val="center"/>
          </w:tcPr>
          <w:p w14:paraId="322A7D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5D502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宜兴市徐舍镇其明环保厂</w:t>
            </w:r>
          </w:p>
        </w:tc>
        <w:tc>
          <w:tcPr>
            <w:tcW w:w="3585" w:type="dxa"/>
            <w:vAlign w:val="center"/>
          </w:tcPr>
          <w:p w14:paraId="1A384D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宜丰村</w:t>
            </w:r>
          </w:p>
        </w:tc>
      </w:tr>
      <w:tr w14:paraId="0DA2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A047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vAlign w:val="center"/>
          </w:tcPr>
          <w:p w14:paraId="3A202D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5E67E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2305" name="Picture_63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Picture_63_SpCnt_59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2306" name="Picture_88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Picture_88_SpCnt_289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2307" name="Picture_88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Picture_88_SpCnt_290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2308" name="Picture_88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_88_SpCnt_291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2309" name="Picture_63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_63_SpCnt_595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2310" name="Picture_63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Picture_63_SpCnt_59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无锡顺铉新材料有限公司</w:t>
            </w:r>
          </w:p>
        </w:tc>
        <w:tc>
          <w:tcPr>
            <w:tcW w:w="3585" w:type="dxa"/>
            <w:vAlign w:val="center"/>
          </w:tcPr>
          <w:p w14:paraId="4E7640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工业区</w:t>
            </w:r>
          </w:p>
        </w:tc>
      </w:tr>
      <w:tr w14:paraId="5D19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8D57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vAlign w:val="center"/>
          </w:tcPr>
          <w:p w14:paraId="4398FF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167F70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宜兴市华通塑业有限公司</w:t>
            </w:r>
          </w:p>
        </w:tc>
        <w:tc>
          <w:tcPr>
            <w:tcW w:w="3585" w:type="dxa"/>
            <w:vAlign w:val="center"/>
          </w:tcPr>
          <w:p w14:paraId="71207D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新建镇臧林村</w:t>
            </w:r>
          </w:p>
        </w:tc>
      </w:tr>
      <w:tr w14:paraId="0FA0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D65B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vAlign w:val="center"/>
          </w:tcPr>
          <w:p w14:paraId="2959F2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29F507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江苏气研能源科技有限公司</w:t>
            </w:r>
          </w:p>
        </w:tc>
        <w:tc>
          <w:tcPr>
            <w:tcW w:w="3585" w:type="dxa"/>
            <w:vAlign w:val="center"/>
          </w:tcPr>
          <w:p w14:paraId="55BAE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新建镇留住村</w:t>
            </w:r>
          </w:p>
        </w:tc>
      </w:tr>
      <w:tr w14:paraId="7D11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6433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vAlign w:val="center"/>
          </w:tcPr>
          <w:p w14:paraId="6C5501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7C484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无锡中驰环保科技有限公司</w:t>
            </w:r>
          </w:p>
        </w:tc>
        <w:tc>
          <w:tcPr>
            <w:tcW w:w="3585" w:type="dxa"/>
            <w:vAlign w:val="center"/>
          </w:tcPr>
          <w:p w14:paraId="7E140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新建镇新建村</w:t>
            </w:r>
          </w:p>
        </w:tc>
      </w:tr>
      <w:tr w14:paraId="78A9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5B9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vAlign w:val="center"/>
          </w:tcPr>
          <w:p w14:paraId="495E62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123D62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宜兴市博辉特种纤维有限公司</w:t>
            </w:r>
          </w:p>
        </w:tc>
        <w:tc>
          <w:tcPr>
            <w:tcW w:w="3585" w:type="dxa"/>
            <w:vAlign w:val="center"/>
          </w:tcPr>
          <w:p w14:paraId="4B4D1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新建镇南塘村</w:t>
            </w:r>
          </w:p>
        </w:tc>
      </w:tr>
      <w:tr w14:paraId="6D50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676C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vAlign w:val="center"/>
          </w:tcPr>
          <w:p w14:paraId="3FF6FA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0A1E7D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力能石油科技有限公司</w:t>
            </w:r>
          </w:p>
        </w:tc>
        <w:tc>
          <w:tcPr>
            <w:tcW w:w="3585" w:type="dxa"/>
            <w:vAlign w:val="center"/>
          </w:tcPr>
          <w:p w14:paraId="6EC30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新建镇南塘村</w:t>
            </w:r>
          </w:p>
        </w:tc>
      </w:tr>
      <w:tr w14:paraId="2C9A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4E90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vAlign w:val="center"/>
          </w:tcPr>
          <w:p w14:paraId="0E3505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  <w:tc>
          <w:tcPr>
            <w:tcW w:w="3380" w:type="dxa"/>
            <w:vAlign w:val="center"/>
          </w:tcPr>
          <w:p w14:paraId="08873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江苏吉达电缆有限公司</w:t>
            </w:r>
          </w:p>
        </w:tc>
        <w:tc>
          <w:tcPr>
            <w:tcW w:w="3585" w:type="dxa"/>
            <w:vAlign w:val="center"/>
          </w:tcPr>
          <w:p w14:paraId="56EE34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坝塘村</w:t>
            </w:r>
          </w:p>
        </w:tc>
      </w:tr>
      <w:tr w14:paraId="4DEE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E80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vAlign w:val="center"/>
          </w:tcPr>
          <w:p w14:paraId="233C4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77B63D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无锡沃立机械有限公司</w:t>
            </w:r>
          </w:p>
        </w:tc>
        <w:tc>
          <w:tcPr>
            <w:tcW w:w="3585" w:type="dxa"/>
            <w:vAlign w:val="center"/>
          </w:tcPr>
          <w:p w14:paraId="39B6C6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448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119A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vAlign w:val="center"/>
          </w:tcPr>
          <w:p w14:paraId="74BD98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3984A9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无锡佳灵盛滑动轴承有限公司</w:t>
            </w:r>
          </w:p>
        </w:tc>
        <w:tc>
          <w:tcPr>
            <w:tcW w:w="3585" w:type="dxa"/>
            <w:vAlign w:val="center"/>
          </w:tcPr>
          <w:p w14:paraId="4B2AB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4C85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DF3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vAlign w:val="center"/>
          </w:tcPr>
          <w:p w14:paraId="52994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257D2A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无锡顺澜科技有限公司</w:t>
            </w:r>
          </w:p>
        </w:tc>
        <w:tc>
          <w:tcPr>
            <w:tcW w:w="3585" w:type="dxa"/>
            <w:vAlign w:val="center"/>
          </w:tcPr>
          <w:p w14:paraId="4D29F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6CF5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55C2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vAlign w:val="center"/>
          </w:tcPr>
          <w:p w14:paraId="172FF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690DDE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江苏鼎力通科技有限公司</w:t>
            </w:r>
          </w:p>
        </w:tc>
        <w:tc>
          <w:tcPr>
            <w:tcW w:w="3585" w:type="dxa"/>
            <w:vAlign w:val="center"/>
          </w:tcPr>
          <w:p w14:paraId="4FAC0B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2A88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92CA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vAlign w:val="center"/>
          </w:tcPr>
          <w:p w14:paraId="131239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065FF6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无锡市畅驰叉车有限公司</w:t>
            </w:r>
          </w:p>
        </w:tc>
        <w:tc>
          <w:tcPr>
            <w:tcW w:w="3585" w:type="dxa"/>
            <w:vAlign w:val="center"/>
          </w:tcPr>
          <w:p w14:paraId="4FE920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棠下村</w:t>
            </w:r>
          </w:p>
        </w:tc>
      </w:tr>
      <w:tr w14:paraId="132D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AA416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701" w:type="dxa"/>
            <w:vAlign w:val="center"/>
          </w:tcPr>
          <w:p w14:paraId="13706C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1E196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海宝环境科技江苏有限公司</w:t>
            </w:r>
          </w:p>
        </w:tc>
        <w:tc>
          <w:tcPr>
            <w:tcW w:w="3585" w:type="dxa"/>
            <w:vAlign w:val="center"/>
          </w:tcPr>
          <w:p w14:paraId="500FDE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41BD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D1E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1701" w:type="dxa"/>
            <w:vAlign w:val="center"/>
          </w:tcPr>
          <w:p w14:paraId="7D2CA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4F7108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宜兴市金中保温材料有限公司</w:t>
            </w:r>
          </w:p>
        </w:tc>
        <w:tc>
          <w:tcPr>
            <w:tcW w:w="3585" w:type="dxa"/>
            <w:vAlign w:val="center"/>
          </w:tcPr>
          <w:p w14:paraId="4462E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274E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2F7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1701" w:type="dxa"/>
            <w:vAlign w:val="center"/>
          </w:tcPr>
          <w:p w14:paraId="61F841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7B208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宜兴市仁光电炉有限公司</w:t>
            </w:r>
          </w:p>
        </w:tc>
        <w:tc>
          <w:tcPr>
            <w:tcW w:w="3585" w:type="dxa"/>
            <w:vAlign w:val="center"/>
          </w:tcPr>
          <w:p w14:paraId="4545F1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2E8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9172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1701" w:type="dxa"/>
            <w:vAlign w:val="center"/>
          </w:tcPr>
          <w:p w14:paraId="2B8DC5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22909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宜兴市中亚电炉有限公司</w:t>
            </w:r>
          </w:p>
        </w:tc>
        <w:tc>
          <w:tcPr>
            <w:tcW w:w="3585" w:type="dxa"/>
            <w:vAlign w:val="center"/>
          </w:tcPr>
          <w:p w14:paraId="07F9AA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2627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3A764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1701" w:type="dxa"/>
            <w:vAlign w:val="center"/>
          </w:tcPr>
          <w:p w14:paraId="7EEC1C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6CD5B5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宜兴市金源石墨制品有限公司</w:t>
            </w:r>
          </w:p>
        </w:tc>
        <w:tc>
          <w:tcPr>
            <w:tcW w:w="3585" w:type="dxa"/>
            <w:vAlign w:val="center"/>
          </w:tcPr>
          <w:p w14:paraId="531E6F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余境村</w:t>
            </w:r>
          </w:p>
        </w:tc>
      </w:tr>
      <w:tr w14:paraId="0766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0E3F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1701" w:type="dxa"/>
            <w:vAlign w:val="center"/>
          </w:tcPr>
          <w:p w14:paraId="3CAAD0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6FB3D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江苏富勤机械制造有限公司</w:t>
            </w:r>
          </w:p>
        </w:tc>
        <w:tc>
          <w:tcPr>
            <w:tcW w:w="3585" w:type="dxa"/>
            <w:vAlign w:val="center"/>
          </w:tcPr>
          <w:p w14:paraId="04248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</w:tbl>
    <w:p w14:paraId="28E3C94B">
      <w:pPr>
        <w:widowControl/>
        <w:adjustRightInd w:val="0"/>
        <w:snapToGrid w:val="0"/>
        <w:spacing w:line="240" w:lineRule="exact"/>
        <w:textAlignment w:val="center"/>
        <w:rPr>
          <w:rFonts w:hint="eastAsia"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hint="eastAsia"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59A9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F0E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Cs w:val="32"/>
              </w:rPr>
              <w:t>梁溪</w:t>
            </w:r>
            <w:r>
              <w:rPr>
                <w:rFonts w:hint="eastAsia" w:ascii="Times New Roman" w:hAnsi="Times New Roman" w:eastAsia="方正仿宋_GBK" w:cs="Times New Roman"/>
                <w:szCs w:val="32"/>
              </w:rPr>
              <w:t>区</w:t>
            </w:r>
          </w:p>
        </w:tc>
      </w:tr>
      <w:tr w14:paraId="4BC1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8E9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53C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414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84D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2B18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F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90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无锡宏丰达自动化科技有限公司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C3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无锡市扬高路2号</w:t>
            </w:r>
          </w:p>
        </w:tc>
      </w:tr>
      <w:tr w14:paraId="1111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E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8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无锡市英格弹性元件科技有限公司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2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无锡市梁溪区南湖大道789号I幢2F</w:t>
            </w:r>
          </w:p>
        </w:tc>
      </w:tr>
      <w:tr w14:paraId="1D7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5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12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F8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无锡盈顿进出口贸易有限公司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无锡市南湖大道789号I幢四楼</w:t>
            </w:r>
          </w:p>
        </w:tc>
      </w:tr>
      <w:tr w14:paraId="5801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E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A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无锡控为自动化科技有限公司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E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无锡市南湖大道789号J栋四楼南</w:t>
            </w:r>
          </w:p>
        </w:tc>
      </w:tr>
      <w:tr w14:paraId="6BBE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38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DC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无锡市隆烨电子有限公司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C7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庄前新村</w:t>
            </w:r>
          </w:p>
        </w:tc>
      </w:tr>
      <w:tr w14:paraId="626F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61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D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江苏容方半导体科技有限公司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A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会北路29号3-1层</w:t>
            </w:r>
          </w:p>
        </w:tc>
      </w:tr>
      <w:tr w14:paraId="76E4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AE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1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博睿智创科技(无锡)有限公司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C0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会北路29号3-3层</w:t>
            </w:r>
          </w:p>
        </w:tc>
      </w:tr>
      <w:tr w14:paraId="49E5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B9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E2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无锡杰圣特过滤器材有限公司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42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会西路30-01-2层</w:t>
            </w:r>
          </w:p>
        </w:tc>
      </w:tr>
      <w:tr w14:paraId="1CA6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E3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3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1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无锡莱博纳电子科技有限公司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1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会西路30-16</w:t>
            </w:r>
          </w:p>
        </w:tc>
      </w:tr>
      <w:tr w14:paraId="04F8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21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1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36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无锡俐莱科技有限公司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金山四支路11-1-4层</w:t>
            </w:r>
          </w:p>
        </w:tc>
      </w:tr>
      <w:tr w14:paraId="6F09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9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D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艾德斯汽车电机无锡有限公司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杨岸路到底</w:t>
            </w:r>
          </w:p>
        </w:tc>
      </w:tr>
      <w:tr w14:paraId="157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7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D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无锡惠顺染织有限公司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锡澄路295号</w:t>
            </w:r>
          </w:p>
        </w:tc>
      </w:tr>
      <w:tr w14:paraId="4A5B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AC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6B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DA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喜服科技（无锡）有限公司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4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物业路28号</w:t>
            </w:r>
          </w:p>
        </w:tc>
      </w:tr>
      <w:tr w14:paraId="5AC6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E4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6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无锡博杰精密机械有限公司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5A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凤宾立交西侧2号</w:t>
            </w:r>
          </w:p>
        </w:tc>
      </w:tr>
      <w:tr w14:paraId="53A6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D6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无锡梓测拓新计量科技有限公司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D2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会北路28-14-3</w:t>
            </w:r>
          </w:p>
        </w:tc>
      </w:tr>
      <w:tr w14:paraId="427F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0E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D8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F1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无锡市北塘区利辉电器厂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ab/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E5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无锡市梁溪区杨岸路190号2号楼</w:t>
            </w:r>
          </w:p>
        </w:tc>
      </w:tr>
      <w:tr w14:paraId="2019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7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清名桥街道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50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无锡市逸琪飞化工有限公司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F1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无锡市梁溪区人民东29号工业大厦1103室</w:t>
            </w:r>
          </w:p>
        </w:tc>
      </w:tr>
      <w:tr w14:paraId="4C16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0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E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清名桥街道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73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无锡市锦世华贸易有限公司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2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无锡市人民东路29号1513室</w:t>
            </w:r>
          </w:p>
        </w:tc>
      </w:tr>
      <w:tr w14:paraId="0C1B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9F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B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北大街街道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3F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无锡金鸿印刷有限公司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25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兴源北路819号</w:t>
            </w:r>
          </w:p>
        </w:tc>
      </w:tr>
      <w:tr w14:paraId="5FF1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19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1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F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无锡朋兴佳机械科技有限公司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6F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梁东路88号</w:t>
            </w:r>
          </w:p>
        </w:tc>
      </w:tr>
      <w:tr w14:paraId="714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F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4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无锡辰源机械设备有限公司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无锡市梁溪区扬高路2号楼-2</w:t>
            </w:r>
          </w:p>
        </w:tc>
      </w:tr>
      <w:tr w14:paraId="2265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58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B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9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无锡研平电子科技有限公司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37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会西路15号</w:t>
            </w:r>
          </w:p>
        </w:tc>
      </w:tr>
      <w:tr w14:paraId="615E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98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6D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BD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梁溪区海老大服饰所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会西路30-42</w:t>
            </w:r>
          </w:p>
        </w:tc>
      </w:tr>
      <w:tr w14:paraId="2210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70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E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黄巷街道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52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江苏南方机电有限股份公司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3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凤翔路北路15号</w:t>
            </w:r>
          </w:p>
        </w:tc>
      </w:tr>
      <w:tr w14:paraId="3205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6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61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黄巷街道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4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梁溪区盛装服装店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9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物业路13号</w:t>
            </w:r>
          </w:p>
        </w:tc>
      </w:tr>
    </w:tbl>
    <w:p w14:paraId="77E8ED8B">
      <w:pPr>
        <w:widowControl/>
        <w:adjustRightInd w:val="0"/>
        <w:snapToGrid w:val="0"/>
        <w:spacing w:line="240" w:lineRule="exact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 w:bidi="ar-SA"/>
        </w:rPr>
      </w:pPr>
    </w:p>
    <w:p w14:paraId="0D880026"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3E61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</w:tcPr>
          <w:p w14:paraId="56A2706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锡山区</w:t>
            </w:r>
          </w:p>
        </w:tc>
      </w:tr>
      <w:tr w14:paraId="3C1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</w:tcPr>
          <w:p w14:paraId="6038C49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11D483A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 w14:paraId="656C050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 w14:paraId="0B4056A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5D0E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8D72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3643630</wp:posOffset>
                  </wp:positionV>
                  <wp:extent cx="506095" cy="281940"/>
                  <wp:effectExtent l="0" t="0" r="0" b="0"/>
                  <wp:wrapNone/>
                  <wp:docPr id="52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2819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4024630</wp:posOffset>
                  </wp:positionV>
                  <wp:extent cx="504825" cy="311150"/>
                  <wp:effectExtent l="0" t="0" r="0" b="0"/>
                  <wp:wrapNone/>
                  <wp:docPr id="52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3522980</wp:posOffset>
                  </wp:positionH>
                  <wp:positionV relativeFrom="paragraph">
                    <wp:posOffset>4405630</wp:posOffset>
                  </wp:positionV>
                  <wp:extent cx="9525" cy="23495"/>
                  <wp:effectExtent l="0" t="0" r="0" b="0"/>
                  <wp:wrapNone/>
                  <wp:docPr id="52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3903980</wp:posOffset>
                  </wp:positionH>
                  <wp:positionV relativeFrom="paragraph">
                    <wp:posOffset>4786630</wp:posOffset>
                  </wp:positionV>
                  <wp:extent cx="504825" cy="349885"/>
                  <wp:effectExtent l="0" t="0" r="0" b="0"/>
                  <wp:wrapNone/>
                  <wp:docPr id="52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5167630</wp:posOffset>
                  </wp:positionV>
                  <wp:extent cx="9525" cy="250825"/>
                  <wp:effectExtent l="0" t="0" r="0" b="0"/>
                  <wp:wrapNone/>
                  <wp:docPr id="52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5548630</wp:posOffset>
                  </wp:positionV>
                  <wp:extent cx="68580" cy="349250"/>
                  <wp:effectExtent l="0" t="0" r="0" b="0"/>
                  <wp:wrapNone/>
                  <wp:docPr id="52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492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5929630</wp:posOffset>
                  </wp:positionV>
                  <wp:extent cx="64770" cy="389255"/>
                  <wp:effectExtent l="0" t="0" r="0" b="0"/>
                  <wp:wrapNone/>
                  <wp:docPr id="52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5427980</wp:posOffset>
                  </wp:positionH>
                  <wp:positionV relativeFrom="paragraph">
                    <wp:posOffset>6310630</wp:posOffset>
                  </wp:positionV>
                  <wp:extent cx="68580" cy="366395"/>
                  <wp:effectExtent l="0" t="0" r="0" b="0"/>
                  <wp:wrapNone/>
                  <wp:docPr id="52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663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5808980</wp:posOffset>
                  </wp:positionH>
                  <wp:positionV relativeFrom="paragraph">
                    <wp:posOffset>6691630</wp:posOffset>
                  </wp:positionV>
                  <wp:extent cx="68580" cy="267970"/>
                  <wp:effectExtent l="0" t="0" r="0" b="0"/>
                  <wp:wrapNone/>
                  <wp:docPr id="528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267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6189980</wp:posOffset>
                  </wp:positionH>
                  <wp:positionV relativeFrom="paragraph">
                    <wp:posOffset>7072630</wp:posOffset>
                  </wp:positionV>
                  <wp:extent cx="10795" cy="275590"/>
                  <wp:effectExtent l="0" t="0" r="0" b="0"/>
                  <wp:wrapNone/>
                  <wp:docPr id="52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75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6570980</wp:posOffset>
                  </wp:positionH>
                  <wp:positionV relativeFrom="paragraph">
                    <wp:posOffset>7453630</wp:posOffset>
                  </wp:positionV>
                  <wp:extent cx="10795" cy="332740"/>
                  <wp:effectExtent l="0" t="0" r="0" b="0"/>
                  <wp:wrapNone/>
                  <wp:docPr id="52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327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6951980</wp:posOffset>
                  </wp:positionH>
                  <wp:positionV relativeFrom="paragraph">
                    <wp:posOffset>7834630</wp:posOffset>
                  </wp:positionV>
                  <wp:extent cx="483870" cy="431165"/>
                  <wp:effectExtent l="0" t="0" r="0" b="0"/>
                  <wp:wrapNone/>
                  <wp:docPr id="529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67" cy="431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7332980</wp:posOffset>
                  </wp:positionH>
                  <wp:positionV relativeFrom="paragraph">
                    <wp:posOffset>8215630</wp:posOffset>
                  </wp:positionV>
                  <wp:extent cx="504825" cy="323850"/>
                  <wp:effectExtent l="0" t="0" r="0" b="0"/>
                  <wp:wrapNone/>
                  <wp:docPr id="52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7713980</wp:posOffset>
                  </wp:positionH>
                  <wp:positionV relativeFrom="paragraph">
                    <wp:posOffset>8596630</wp:posOffset>
                  </wp:positionV>
                  <wp:extent cx="504825" cy="290830"/>
                  <wp:effectExtent l="0" t="0" r="0" b="0"/>
                  <wp:wrapNone/>
                  <wp:docPr id="52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290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8094980</wp:posOffset>
                  </wp:positionH>
                  <wp:positionV relativeFrom="paragraph">
                    <wp:posOffset>8977630</wp:posOffset>
                  </wp:positionV>
                  <wp:extent cx="9525" cy="401320"/>
                  <wp:effectExtent l="0" t="0" r="0" b="0"/>
                  <wp:wrapNone/>
                  <wp:docPr id="52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13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8475980</wp:posOffset>
                  </wp:positionH>
                  <wp:positionV relativeFrom="paragraph">
                    <wp:posOffset>9358630</wp:posOffset>
                  </wp:positionV>
                  <wp:extent cx="9525" cy="356870"/>
                  <wp:effectExtent l="0" t="0" r="0" b="0"/>
                  <wp:wrapNone/>
                  <wp:docPr id="530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8856980</wp:posOffset>
                  </wp:positionH>
                  <wp:positionV relativeFrom="paragraph">
                    <wp:posOffset>9739630</wp:posOffset>
                  </wp:positionV>
                  <wp:extent cx="9525" cy="420370"/>
                  <wp:effectExtent l="0" t="0" r="0" b="0"/>
                  <wp:wrapNone/>
                  <wp:docPr id="53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9237980</wp:posOffset>
                  </wp:positionH>
                  <wp:positionV relativeFrom="paragraph">
                    <wp:posOffset>10120630</wp:posOffset>
                  </wp:positionV>
                  <wp:extent cx="10795" cy="367030"/>
                  <wp:effectExtent l="0" t="0" r="0" b="0"/>
                  <wp:wrapNone/>
                  <wp:docPr id="530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670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9618980</wp:posOffset>
                  </wp:positionH>
                  <wp:positionV relativeFrom="paragraph">
                    <wp:posOffset>10501630</wp:posOffset>
                  </wp:positionV>
                  <wp:extent cx="10795" cy="297815"/>
                  <wp:effectExtent l="0" t="0" r="0" b="0"/>
                  <wp:wrapNone/>
                  <wp:docPr id="53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978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9999980</wp:posOffset>
                  </wp:positionH>
                  <wp:positionV relativeFrom="paragraph">
                    <wp:posOffset>10882630</wp:posOffset>
                  </wp:positionV>
                  <wp:extent cx="10795" cy="361315"/>
                  <wp:effectExtent l="0" t="0" r="0" b="0"/>
                  <wp:wrapNone/>
                  <wp:docPr id="53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13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10380980</wp:posOffset>
                  </wp:positionH>
                  <wp:positionV relativeFrom="paragraph">
                    <wp:posOffset>11263630</wp:posOffset>
                  </wp:positionV>
                  <wp:extent cx="10795" cy="290195"/>
                  <wp:effectExtent l="0" t="0" r="0" b="0"/>
                  <wp:wrapNone/>
                  <wp:docPr id="53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01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10761980</wp:posOffset>
                  </wp:positionH>
                  <wp:positionV relativeFrom="paragraph">
                    <wp:posOffset>11644630</wp:posOffset>
                  </wp:positionV>
                  <wp:extent cx="9525" cy="420370"/>
                  <wp:effectExtent l="0" t="0" r="0" b="0"/>
                  <wp:wrapNone/>
                  <wp:docPr id="53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11142980</wp:posOffset>
                  </wp:positionH>
                  <wp:positionV relativeFrom="paragraph">
                    <wp:posOffset>12025630</wp:posOffset>
                  </wp:positionV>
                  <wp:extent cx="9525" cy="391795"/>
                  <wp:effectExtent l="0" t="0" r="0" b="0"/>
                  <wp:wrapNone/>
                  <wp:docPr id="53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917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11523980</wp:posOffset>
                  </wp:positionH>
                  <wp:positionV relativeFrom="paragraph">
                    <wp:posOffset>12406630</wp:posOffset>
                  </wp:positionV>
                  <wp:extent cx="9525" cy="375920"/>
                  <wp:effectExtent l="0" t="0" r="0" b="0"/>
                  <wp:wrapNone/>
                  <wp:docPr id="53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11904980</wp:posOffset>
                  </wp:positionH>
                  <wp:positionV relativeFrom="paragraph">
                    <wp:posOffset>12787630</wp:posOffset>
                  </wp:positionV>
                  <wp:extent cx="9525" cy="231775"/>
                  <wp:effectExtent l="0" t="0" r="0" b="0"/>
                  <wp:wrapNone/>
                  <wp:docPr id="53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2317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12285980</wp:posOffset>
                  </wp:positionH>
                  <wp:positionV relativeFrom="paragraph">
                    <wp:posOffset>13168630</wp:posOffset>
                  </wp:positionV>
                  <wp:extent cx="9525" cy="495300"/>
                  <wp:effectExtent l="0" t="0" r="0" b="0"/>
                  <wp:wrapNone/>
                  <wp:docPr id="532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952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12666980</wp:posOffset>
                  </wp:positionH>
                  <wp:positionV relativeFrom="paragraph">
                    <wp:posOffset>13549630</wp:posOffset>
                  </wp:positionV>
                  <wp:extent cx="9525" cy="533400"/>
                  <wp:effectExtent l="0" t="0" r="0" b="0"/>
                  <wp:wrapNone/>
                  <wp:docPr id="532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33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13047980</wp:posOffset>
                  </wp:positionH>
                  <wp:positionV relativeFrom="paragraph">
                    <wp:posOffset>13930630</wp:posOffset>
                  </wp:positionV>
                  <wp:extent cx="9525" cy="388620"/>
                  <wp:effectExtent l="0" t="0" r="0" b="0"/>
                  <wp:wrapNone/>
                  <wp:docPr id="53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886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13428980</wp:posOffset>
                  </wp:positionH>
                  <wp:positionV relativeFrom="paragraph">
                    <wp:posOffset>14311630</wp:posOffset>
                  </wp:positionV>
                  <wp:extent cx="485775" cy="447675"/>
                  <wp:effectExtent l="0" t="0" r="0" b="0"/>
                  <wp:wrapNone/>
                  <wp:docPr id="532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4476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13809980</wp:posOffset>
                  </wp:positionH>
                  <wp:positionV relativeFrom="paragraph">
                    <wp:posOffset>14692630</wp:posOffset>
                  </wp:positionV>
                  <wp:extent cx="9525" cy="536575"/>
                  <wp:effectExtent l="0" t="0" r="0" b="0"/>
                  <wp:wrapNone/>
                  <wp:docPr id="532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65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14190980</wp:posOffset>
                  </wp:positionH>
                  <wp:positionV relativeFrom="paragraph">
                    <wp:posOffset>15073630</wp:posOffset>
                  </wp:positionV>
                  <wp:extent cx="9525" cy="574675"/>
                  <wp:effectExtent l="0" t="0" r="0" b="0"/>
                  <wp:wrapNone/>
                  <wp:docPr id="533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746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14571980</wp:posOffset>
                  </wp:positionH>
                  <wp:positionV relativeFrom="paragraph">
                    <wp:posOffset>15454630</wp:posOffset>
                  </wp:positionV>
                  <wp:extent cx="9525" cy="593725"/>
                  <wp:effectExtent l="0" t="0" r="0" b="0"/>
                  <wp:wrapNone/>
                  <wp:docPr id="533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93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14952980</wp:posOffset>
                  </wp:positionH>
                  <wp:positionV relativeFrom="paragraph">
                    <wp:posOffset>15835630</wp:posOffset>
                  </wp:positionV>
                  <wp:extent cx="8890" cy="473710"/>
                  <wp:effectExtent l="0" t="0" r="0" b="0"/>
                  <wp:wrapNone/>
                  <wp:docPr id="533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15333980</wp:posOffset>
                  </wp:positionH>
                  <wp:positionV relativeFrom="paragraph">
                    <wp:posOffset>16216630</wp:posOffset>
                  </wp:positionV>
                  <wp:extent cx="485775" cy="508000"/>
                  <wp:effectExtent l="0" t="0" r="0" b="0"/>
                  <wp:wrapNone/>
                  <wp:docPr id="533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079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15714980</wp:posOffset>
                  </wp:positionH>
                  <wp:positionV relativeFrom="paragraph">
                    <wp:posOffset>16597630</wp:posOffset>
                  </wp:positionV>
                  <wp:extent cx="9525" cy="567690"/>
                  <wp:effectExtent l="0" t="0" r="0" b="0"/>
                  <wp:wrapNone/>
                  <wp:docPr id="533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676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16095980</wp:posOffset>
                  </wp:positionH>
                  <wp:positionV relativeFrom="paragraph">
                    <wp:posOffset>16978630</wp:posOffset>
                  </wp:positionV>
                  <wp:extent cx="10795" cy="368300"/>
                  <wp:effectExtent l="0" t="0" r="0" b="0"/>
                  <wp:wrapNone/>
                  <wp:docPr id="53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82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16476980</wp:posOffset>
                  </wp:positionH>
                  <wp:positionV relativeFrom="paragraph">
                    <wp:posOffset>17359630</wp:posOffset>
                  </wp:positionV>
                  <wp:extent cx="10795" cy="332105"/>
                  <wp:effectExtent l="0" t="0" r="0" b="0"/>
                  <wp:wrapNone/>
                  <wp:docPr id="534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321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16857980</wp:posOffset>
                  </wp:positionH>
                  <wp:positionV relativeFrom="paragraph">
                    <wp:posOffset>17740630</wp:posOffset>
                  </wp:positionV>
                  <wp:extent cx="10795" cy="288290"/>
                  <wp:effectExtent l="0" t="0" r="0" b="0"/>
                  <wp:wrapNone/>
                  <wp:docPr id="534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82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17238980</wp:posOffset>
                  </wp:positionH>
                  <wp:positionV relativeFrom="paragraph">
                    <wp:posOffset>18121630</wp:posOffset>
                  </wp:positionV>
                  <wp:extent cx="10795" cy="351790"/>
                  <wp:effectExtent l="0" t="0" r="0" b="0"/>
                  <wp:wrapNone/>
                  <wp:docPr id="534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17619980</wp:posOffset>
                  </wp:positionH>
                  <wp:positionV relativeFrom="paragraph">
                    <wp:posOffset>18502630</wp:posOffset>
                  </wp:positionV>
                  <wp:extent cx="10795" cy="280670"/>
                  <wp:effectExtent l="0" t="0" r="0" b="0"/>
                  <wp:wrapNone/>
                  <wp:docPr id="534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0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18000980</wp:posOffset>
                  </wp:positionH>
                  <wp:positionV relativeFrom="paragraph">
                    <wp:posOffset>18883630</wp:posOffset>
                  </wp:positionV>
                  <wp:extent cx="10795" cy="375285"/>
                  <wp:effectExtent l="0" t="0" r="0" b="0"/>
                  <wp:wrapNone/>
                  <wp:docPr id="535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52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18381980</wp:posOffset>
                  </wp:positionH>
                  <wp:positionV relativeFrom="paragraph">
                    <wp:posOffset>19264630</wp:posOffset>
                  </wp:positionV>
                  <wp:extent cx="0" cy="468630"/>
                  <wp:effectExtent l="0" t="0" r="0" b="0"/>
                  <wp:wrapNone/>
                  <wp:docPr id="535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18762980</wp:posOffset>
                  </wp:positionH>
                  <wp:positionV relativeFrom="paragraph">
                    <wp:posOffset>19645630</wp:posOffset>
                  </wp:positionV>
                  <wp:extent cx="0" cy="461010"/>
                  <wp:effectExtent l="0" t="0" r="0" b="0"/>
                  <wp:wrapNone/>
                  <wp:docPr id="535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10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19143980</wp:posOffset>
                  </wp:positionH>
                  <wp:positionV relativeFrom="paragraph">
                    <wp:posOffset>20026630</wp:posOffset>
                  </wp:positionV>
                  <wp:extent cx="0" cy="466725"/>
                  <wp:effectExtent l="0" t="0" r="0" b="0"/>
                  <wp:wrapNone/>
                  <wp:docPr id="535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19524980</wp:posOffset>
                  </wp:positionH>
                  <wp:positionV relativeFrom="paragraph">
                    <wp:posOffset>20407630</wp:posOffset>
                  </wp:positionV>
                  <wp:extent cx="0" cy="245745"/>
                  <wp:effectExtent l="0" t="0" r="0" b="0"/>
                  <wp:wrapNone/>
                  <wp:docPr id="535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19905980</wp:posOffset>
                  </wp:positionH>
                  <wp:positionV relativeFrom="paragraph">
                    <wp:posOffset>20788630</wp:posOffset>
                  </wp:positionV>
                  <wp:extent cx="0" cy="245745"/>
                  <wp:effectExtent l="0" t="0" r="0" b="0"/>
                  <wp:wrapNone/>
                  <wp:docPr id="53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20286345</wp:posOffset>
                  </wp:positionH>
                  <wp:positionV relativeFrom="paragraph">
                    <wp:posOffset>21169630</wp:posOffset>
                  </wp:positionV>
                  <wp:extent cx="9525" cy="406400"/>
                  <wp:effectExtent l="0" t="0" r="0" b="0"/>
                  <wp:wrapNone/>
                  <wp:docPr id="53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20667345</wp:posOffset>
                  </wp:positionH>
                  <wp:positionV relativeFrom="paragraph">
                    <wp:posOffset>21550630</wp:posOffset>
                  </wp:positionV>
                  <wp:extent cx="9525" cy="404495"/>
                  <wp:effectExtent l="0" t="0" r="0" b="0"/>
                  <wp:wrapNone/>
                  <wp:docPr id="536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21048345</wp:posOffset>
                  </wp:positionH>
                  <wp:positionV relativeFrom="paragraph">
                    <wp:posOffset>21931630</wp:posOffset>
                  </wp:positionV>
                  <wp:extent cx="0" cy="245745"/>
                  <wp:effectExtent l="0" t="0" r="0" b="0"/>
                  <wp:wrapNone/>
                  <wp:docPr id="536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21429345</wp:posOffset>
                  </wp:positionH>
                  <wp:positionV relativeFrom="paragraph">
                    <wp:posOffset>22312630</wp:posOffset>
                  </wp:positionV>
                  <wp:extent cx="506095" cy="326390"/>
                  <wp:effectExtent l="0" t="0" r="0" b="0"/>
                  <wp:wrapNone/>
                  <wp:docPr id="536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263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21810345</wp:posOffset>
                  </wp:positionH>
                  <wp:positionV relativeFrom="paragraph">
                    <wp:posOffset>22693630</wp:posOffset>
                  </wp:positionV>
                  <wp:extent cx="9525" cy="382270"/>
                  <wp:effectExtent l="0" t="0" r="0" b="0"/>
                  <wp:wrapNone/>
                  <wp:docPr id="53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22191345</wp:posOffset>
                  </wp:positionH>
                  <wp:positionV relativeFrom="paragraph">
                    <wp:posOffset>23074630</wp:posOffset>
                  </wp:positionV>
                  <wp:extent cx="9525" cy="349885"/>
                  <wp:effectExtent l="0" t="0" r="0" b="0"/>
                  <wp:wrapNone/>
                  <wp:docPr id="53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22572345</wp:posOffset>
                  </wp:positionH>
                  <wp:positionV relativeFrom="paragraph">
                    <wp:posOffset>23455630</wp:posOffset>
                  </wp:positionV>
                  <wp:extent cx="504825" cy="330200"/>
                  <wp:effectExtent l="0" t="0" r="0" b="0"/>
                  <wp:wrapNone/>
                  <wp:docPr id="53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301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22953345</wp:posOffset>
                  </wp:positionH>
                  <wp:positionV relativeFrom="paragraph">
                    <wp:posOffset>23836630</wp:posOffset>
                  </wp:positionV>
                  <wp:extent cx="9525" cy="299720"/>
                  <wp:effectExtent l="0" t="0" r="0" b="0"/>
                  <wp:wrapNone/>
                  <wp:docPr id="537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23334345</wp:posOffset>
                  </wp:positionH>
                  <wp:positionV relativeFrom="paragraph">
                    <wp:posOffset>24217630</wp:posOffset>
                  </wp:positionV>
                  <wp:extent cx="9525" cy="353695"/>
                  <wp:effectExtent l="0" t="0" r="0" b="0"/>
                  <wp:wrapNone/>
                  <wp:docPr id="53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36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23715345</wp:posOffset>
                  </wp:positionH>
                  <wp:positionV relativeFrom="paragraph">
                    <wp:posOffset>24598630</wp:posOffset>
                  </wp:positionV>
                  <wp:extent cx="9525" cy="311785"/>
                  <wp:effectExtent l="0" t="0" r="0" b="0"/>
                  <wp:wrapNone/>
                  <wp:docPr id="53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1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24096345</wp:posOffset>
                  </wp:positionH>
                  <wp:positionV relativeFrom="paragraph">
                    <wp:posOffset>24979630</wp:posOffset>
                  </wp:positionV>
                  <wp:extent cx="9525" cy="360045"/>
                  <wp:effectExtent l="0" t="0" r="0" b="0"/>
                  <wp:wrapNone/>
                  <wp:docPr id="53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00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24477345</wp:posOffset>
                  </wp:positionH>
                  <wp:positionV relativeFrom="paragraph">
                    <wp:posOffset>25360630</wp:posOffset>
                  </wp:positionV>
                  <wp:extent cx="9525" cy="317500"/>
                  <wp:effectExtent l="0" t="0" r="0" b="0"/>
                  <wp:wrapNone/>
                  <wp:docPr id="53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74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24858345</wp:posOffset>
                  </wp:positionH>
                  <wp:positionV relativeFrom="paragraph">
                    <wp:posOffset>25741630</wp:posOffset>
                  </wp:positionV>
                  <wp:extent cx="504825" cy="368935"/>
                  <wp:effectExtent l="0" t="0" r="0" b="0"/>
                  <wp:wrapNone/>
                  <wp:docPr id="538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689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25239345</wp:posOffset>
                  </wp:positionH>
                  <wp:positionV relativeFrom="paragraph">
                    <wp:posOffset>26122630</wp:posOffset>
                  </wp:positionV>
                  <wp:extent cx="9525" cy="305435"/>
                  <wp:effectExtent l="0" t="0" r="0" b="0"/>
                  <wp:wrapNone/>
                  <wp:docPr id="53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5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25620345</wp:posOffset>
                  </wp:positionH>
                  <wp:positionV relativeFrom="paragraph">
                    <wp:posOffset>26503630</wp:posOffset>
                  </wp:positionV>
                  <wp:extent cx="9525" cy="406400"/>
                  <wp:effectExtent l="0" t="0" r="0" b="0"/>
                  <wp:wrapNone/>
                  <wp:docPr id="53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26001345</wp:posOffset>
                  </wp:positionH>
                  <wp:positionV relativeFrom="paragraph">
                    <wp:posOffset>26884630</wp:posOffset>
                  </wp:positionV>
                  <wp:extent cx="9525" cy="349250"/>
                  <wp:effectExtent l="0" t="0" r="0" b="0"/>
                  <wp:wrapNone/>
                  <wp:docPr id="53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2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26382345</wp:posOffset>
                  </wp:positionH>
                  <wp:positionV relativeFrom="paragraph">
                    <wp:posOffset>27265630</wp:posOffset>
                  </wp:positionV>
                  <wp:extent cx="9525" cy="288925"/>
                  <wp:effectExtent l="0" t="0" r="0" b="0"/>
                  <wp:wrapNone/>
                  <wp:docPr id="539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889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26763345</wp:posOffset>
                  </wp:positionH>
                  <wp:positionV relativeFrom="paragraph">
                    <wp:posOffset>27646630</wp:posOffset>
                  </wp:positionV>
                  <wp:extent cx="9525" cy="269875"/>
                  <wp:effectExtent l="0" t="0" r="0" b="0"/>
                  <wp:wrapNone/>
                  <wp:docPr id="53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98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27144345</wp:posOffset>
                  </wp:positionH>
                  <wp:positionV relativeFrom="paragraph">
                    <wp:posOffset>28027630</wp:posOffset>
                  </wp:positionV>
                  <wp:extent cx="9525" cy="309245"/>
                  <wp:effectExtent l="0" t="0" r="0" b="0"/>
                  <wp:wrapNone/>
                  <wp:docPr id="53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27525345</wp:posOffset>
                  </wp:positionH>
                  <wp:positionV relativeFrom="paragraph">
                    <wp:posOffset>28408630</wp:posOffset>
                  </wp:positionV>
                  <wp:extent cx="0" cy="438150"/>
                  <wp:effectExtent l="0" t="0" r="0" b="0"/>
                  <wp:wrapNone/>
                  <wp:docPr id="540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27906345</wp:posOffset>
                  </wp:positionH>
                  <wp:positionV relativeFrom="paragraph">
                    <wp:posOffset>28789630</wp:posOffset>
                  </wp:positionV>
                  <wp:extent cx="9525" cy="342900"/>
                  <wp:effectExtent l="0" t="0" r="0" b="0"/>
                  <wp:wrapNone/>
                  <wp:docPr id="54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28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28287345</wp:posOffset>
                  </wp:positionH>
                  <wp:positionV relativeFrom="paragraph">
                    <wp:posOffset>29170630</wp:posOffset>
                  </wp:positionV>
                  <wp:extent cx="0" cy="447675"/>
                  <wp:effectExtent l="0" t="0" r="0" b="0"/>
                  <wp:wrapNone/>
                  <wp:docPr id="540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28668345</wp:posOffset>
                  </wp:positionH>
                  <wp:positionV relativeFrom="paragraph">
                    <wp:posOffset>29551630</wp:posOffset>
                  </wp:positionV>
                  <wp:extent cx="0" cy="450850"/>
                  <wp:effectExtent l="0" t="0" r="0" b="0"/>
                  <wp:wrapNone/>
                  <wp:docPr id="540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29049345</wp:posOffset>
                  </wp:positionH>
                  <wp:positionV relativeFrom="paragraph">
                    <wp:posOffset>29932630</wp:posOffset>
                  </wp:positionV>
                  <wp:extent cx="0" cy="323850"/>
                  <wp:effectExtent l="0" t="0" r="0" b="0"/>
                  <wp:wrapNone/>
                  <wp:docPr id="54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29430345</wp:posOffset>
                  </wp:positionH>
                  <wp:positionV relativeFrom="paragraph">
                    <wp:posOffset>30313630</wp:posOffset>
                  </wp:positionV>
                  <wp:extent cx="506095" cy="304165"/>
                  <wp:effectExtent l="0" t="0" r="0" b="0"/>
                  <wp:wrapNone/>
                  <wp:docPr id="54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41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29811345</wp:posOffset>
                  </wp:positionH>
                  <wp:positionV relativeFrom="paragraph">
                    <wp:posOffset>30694630</wp:posOffset>
                  </wp:positionV>
                  <wp:extent cx="485775" cy="450850"/>
                  <wp:effectExtent l="0" t="0" r="0" b="0"/>
                  <wp:wrapNone/>
                  <wp:docPr id="541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30192345</wp:posOffset>
                  </wp:positionH>
                  <wp:positionV relativeFrom="paragraph">
                    <wp:posOffset>31075630</wp:posOffset>
                  </wp:positionV>
                  <wp:extent cx="504825" cy="341630"/>
                  <wp:effectExtent l="0" t="0" r="0" b="0"/>
                  <wp:wrapNone/>
                  <wp:docPr id="54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416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30573345</wp:posOffset>
                  </wp:positionH>
                  <wp:positionV relativeFrom="paragraph">
                    <wp:posOffset>31456630</wp:posOffset>
                  </wp:positionV>
                  <wp:extent cx="9525" cy="423545"/>
                  <wp:effectExtent l="0" t="0" r="0" b="0"/>
                  <wp:wrapNone/>
                  <wp:docPr id="54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35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30954345</wp:posOffset>
                  </wp:positionH>
                  <wp:positionV relativeFrom="paragraph">
                    <wp:posOffset>31837630</wp:posOffset>
                  </wp:positionV>
                  <wp:extent cx="9525" cy="327660"/>
                  <wp:effectExtent l="0" t="0" r="0" b="0"/>
                  <wp:wrapNone/>
                  <wp:docPr id="54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765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31335345</wp:posOffset>
                  </wp:positionH>
                  <wp:positionV relativeFrom="paragraph">
                    <wp:posOffset>32218630</wp:posOffset>
                  </wp:positionV>
                  <wp:extent cx="9525" cy="410845"/>
                  <wp:effectExtent l="0" t="0" r="0" b="0"/>
                  <wp:wrapNone/>
                  <wp:docPr id="542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0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31716345</wp:posOffset>
                  </wp:positionH>
                  <wp:positionV relativeFrom="paragraph">
                    <wp:posOffset>32599630</wp:posOffset>
                  </wp:positionV>
                  <wp:extent cx="9525" cy="356870"/>
                  <wp:effectExtent l="0" t="0" r="0" b="0"/>
                  <wp:wrapNone/>
                  <wp:docPr id="542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32097345</wp:posOffset>
                  </wp:positionH>
                  <wp:positionV relativeFrom="paragraph">
                    <wp:posOffset>32980630</wp:posOffset>
                  </wp:positionV>
                  <wp:extent cx="9525" cy="404495"/>
                  <wp:effectExtent l="0" t="0" r="0" b="0"/>
                  <wp:wrapNone/>
                  <wp:docPr id="54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32478345</wp:posOffset>
                  </wp:positionH>
                  <wp:positionV relativeFrom="paragraph">
                    <wp:posOffset>33361630</wp:posOffset>
                  </wp:positionV>
                  <wp:extent cx="9525" cy="212725"/>
                  <wp:effectExtent l="0" t="0" r="0" b="0"/>
                  <wp:wrapNone/>
                  <wp:docPr id="542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32859345</wp:posOffset>
                  </wp:positionH>
                  <wp:positionV relativeFrom="paragraph">
                    <wp:posOffset>33742630</wp:posOffset>
                  </wp:positionV>
                  <wp:extent cx="9525" cy="250825"/>
                  <wp:effectExtent l="0" t="0" r="0" b="0"/>
                  <wp:wrapNone/>
                  <wp:docPr id="54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33240345</wp:posOffset>
                  </wp:positionH>
                  <wp:positionV relativeFrom="paragraph">
                    <wp:posOffset>34123630</wp:posOffset>
                  </wp:positionV>
                  <wp:extent cx="9525" cy="406400"/>
                  <wp:effectExtent l="0" t="0" r="0" b="0"/>
                  <wp:wrapNone/>
                  <wp:docPr id="54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33621345</wp:posOffset>
                  </wp:positionH>
                  <wp:positionV relativeFrom="paragraph">
                    <wp:posOffset>34504630</wp:posOffset>
                  </wp:positionV>
                  <wp:extent cx="9525" cy="501650"/>
                  <wp:effectExtent l="0" t="0" r="0" b="0"/>
                  <wp:wrapNone/>
                  <wp:docPr id="543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016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34002345</wp:posOffset>
                  </wp:positionH>
                  <wp:positionV relativeFrom="paragraph">
                    <wp:posOffset>34885630</wp:posOffset>
                  </wp:positionV>
                  <wp:extent cx="9525" cy="212725"/>
                  <wp:effectExtent l="0" t="0" r="0" b="0"/>
                  <wp:wrapNone/>
                  <wp:docPr id="54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34383345</wp:posOffset>
                  </wp:positionH>
                  <wp:positionV relativeFrom="paragraph">
                    <wp:posOffset>35266630</wp:posOffset>
                  </wp:positionV>
                  <wp:extent cx="9525" cy="425450"/>
                  <wp:effectExtent l="0" t="0" r="0" b="0"/>
                  <wp:wrapNone/>
                  <wp:docPr id="54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54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34764345</wp:posOffset>
                  </wp:positionH>
                  <wp:positionV relativeFrom="paragraph">
                    <wp:posOffset>35647630</wp:posOffset>
                  </wp:positionV>
                  <wp:extent cx="9525" cy="574675"/>
                  <wp:effectExtent l="0" t="0" r="0" b="0"/>
                  <wp:wrapNone/>
                  <wp:docPr id="543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746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35145345</wp:posOffset>
                  </wp:positionH>
                  <wp:positionV relativeFrom="paragraph">
                    <wp:posOffset>36028630</wp:posOffset>
                  </wp:positionV>
                  <wp:extent cx="9525" cy="361950"/>
                  <wp:effectExtent l="0" t="0" r="0" b="0"/>
                  <wp:wrapNone/>
                  <wp:docPr id="54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19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35526345</wp:posOffset>
                  </wp:positionH>
                  <wp:positionV relativeFrom="paragraph">
                    <wp:posOffset>36409630</wp:posOffset>
                  </wp:positionV>
                  <wp:extent cx="0" cy="487045"/>
                  <wp:effectExtent l="0" t="0" r="0" b="0"/>
                  <wp:wrapNone/>
                  <wp:docPr id="544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35907345</wp:posOffset>
                  </wp:positionH>
                  <wp:positionV relativeFrom="paragraph">
                    <wp:posOffset>36790630</wp:posOffset>
                  </wp:positionV>
                  <wp:extent cx="485775" cy="527050"/>
                  <wp:effectExtent l="0" t="0" r="0" b="0"/>
                  <wp:wrapNone/>
                  <wp:docPr id="544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270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36288345</wp:posOffset>
                  </wp:positionH>
                  <wp:positionV relativeFrom="paragraph">
                    <wp:posOffset>37171630</wp:posOffset>
                  </wp:positionV>
                  <wp:extent cx="9525" cy="363220"/>
                  <wp:effectExtent l="0" t="0" r="0" b="0"/>
                  <wp:wrapNone/>
                  <wp:docPr id="544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32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36669345</wp:posOffset>
                  </wp:positionH>
                  <wp:positionV relativeFrom="paragraph">
                    <wp:posOffset>37552630</wp:posOffset>
                  </wp:positionV>
                  <wp:extent cx="510540" cy="610870"/>
                  <wp:effectExtent l="0" t="0" r="0" b="0"/>
                  <wp:wrapNone/>
                  <wp:docPr id="544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95" cy="61086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37050345</wp:posOffset>
                  </wp:positionH>
                  <wp:positionV relativeFrom="paragraph">
                    <wp:posOffset>37933630</wp:posOffset>
                  </wp:positionV>
                  <wp:extent cx="68580" cy="368300"/>
                  <wp:effectExtent l="0" t="0" r="0" b="0"/>
                  <wp:wrapNone/>
                  <wp:docPr id="545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2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37431345</wp:posOffset>
                  </wp:positionH>
                  <wp:positionV relativeFrom="paragraph">
                    <wp:posOffset>38314630</wp:posOffset>
                  </wp:positionV>
                  <wp:extent cx="64770" cy="408305"/>
                  <wp:effectExtent l="0" t="0" r="0" b="0"/>
                  <wp:wrapNone/>
                  <wp:docPr id="545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" cy="4083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37812345</wp:posOffset>
                  </wp:positionH>
                  <wp:positionV relativeFrom="paragraph">
                    <wp:posOffset>38695630</wp:posOffset>
                  </wp:positionV>
                  <wp:extent cx="68580" cy="385445"/>
                  <wp:effectExtent l="0" t="0" r="0" b="0"/>
                  <wp:wrapNone/>
                  <wp:docPr id="545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38193345</wp:posOffset>
                  </wp:positionH>
                  <wp:positionV relativeFrom="paragraph">
                    <wp:posOffset>39076630</wp:posOffset>
                  </wp:positionV>
                  <wp:extent cx="68580" cy="287020"/>
                  <wp:effectExtent l="0" t="0" r="0" b="0"/>
                  <wp:wrapNone/>
                  <wp:docPr id="545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38574345</wp:posOffset>
                  </wp:positionH>
                  <wp:positionV relativeFrom="paragraph">
                    <wp:posOffset>39457630</wp:posOffset>
                  </wp:positionV>
                  <wp:extent cx="10795" cy="294640"/>
                  <wp:effectExtent l="0" t="0" r="0" b="0"/>
                  <wp:wrapNone/>
                  <wp:docPr id="545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46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38955345</wp:posOffset>
                  </wp:positionH>
                  <wp:positionV relativeFrom="paragraph">
                    <wp:posOffset>39838630</wp:posOffset>
                  </wp:positionV>
                  <wp:extent cx="10795" cy="351790"/>
                  <wp:effectExtent l="0" t="0" r="0" b="0"/>
                  <wp:wrapNone/>
                  <wp:docPr id="54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39336345</wp:posOffset>
                  </wp:positionH>
                  <wp:positionV relativeFrom="paragraph">
                    <wp:posOffset>40219630</wp:posOffset>
                  </wp:positionV>
                  <wp:extent cx="9525" cy="420370"/>
                  <wp:effectExtent l="0" t="0" r="0" b="0"/>
                  <wp:wrapNone/>
                  <wp:docPr id="54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39717345</wp:posOffset>
                  </wp:positionH>
                  <wp:positionV relativeFrom="paragraph">
                    <wp:posOffset>40599995</wp:posOffset>
                  </wp:positionV>
                  <wp:extent cx="9525" cy="375920"/>
                  <wp:effectExtent l="0" t="0" r="0" b="0"/>
                  <wp:wrapNone/>
                  <wp:docPr id="546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40098345</wp:posOffset>
                  </wp:positionH>
                  <wp:positionV relativeFrom="paragraph">
                    <wp:posOffset>40980995</wp:posOffset>
                  </wp:positionV>
                  <wp:extent cx="10795" cy="406400"/>
                  <wp:effectExtent l="0" t="0" r="0" b="0"/>
                  <wp:wrapNone/>
                  <wp:docPr id="546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40479345</wp:posOffset>
                  </wp:positionH>
                  <wp:positionV relativeFrom="paragraph">
                    <wp:posOffset>41361995</wp:posOffset>
                  </wp:positionV>
                  <wp:extent cx="10795" cy="360680"/>
                  <wp:effectExtent l="0" t="0" r="0" b="0"/>
                  <wp:wrapNone/>
                  <wp:docPr id="546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06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40860345</wp:posOffset>
                  </wp:positionH>
                  <wp:positionV relativeFrom="paragraph">
                    <wp:posOffset>41742995</wp:posOffset>
                  </wp:positionV>
                  <wp:extent cx="10795" cy="309245"/>
                  <wp:effectExtent l="0" t="0" r="0" b="0"/>
                  <wp:wrapNone/>
                  <wp:docPr id="54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41241345</wp:posOffset>
                  </wp:positionH>
                  <wp:positionV relativeFrom="paragraph">
                    <wp:posOffset>42123995</wp:posOffset>
                  </wp:positionV>
                  <wp:extent cx="10795" cy="316865"/>
                  <wp:effectExtent l="0" t="0" r="0" b="0"/>
                  <wp:wrapNone/>
                  <wp:docPr id="54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1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41622345</wp:posOffset>
                  </wp:positionH>
                  <wp:positionV relativeFrom="paragraph">
                    <wp:posOffset>42504995</wp:posOffset>
                  </wp:positionV>
                  <wp:extent cx="10795" cy="380365"/>
                  <wp:effectExtent l="0" t="0" r="0" b="0"/>
                  <wp:wrapNone/>
                  <wp:docPr id="54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0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42003345</wp:posOffset>
                  </wp:positionH>
                  <wp:positionV relativeFrom="paragraph">
                    <wp:posOffset>42885995</wp:posOffset>
                  </wp:positionV>
                  <wp:extent cx="9525" cy="382270"/>
                  <wp:effectExtent l="0" t="0" r="0" b="0"/>
                  <wp:wrapNone/>
                  <wp:docPr id="54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42384345</wp:posOffset>
                  </wp:positionH>
                  <wp:positionV relativeFrom="paragraph">
                    <wp:posOffset>43266995</wp:posOffset>
                  </wp:positionV>
                  <wp:extent cx="9525" cy="552450"/>
                  <wp:effectExtent l="0" t="0" r="0" b="0"/>
                  <wp:wrapNone/>
                  <wp:docPr id="547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524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42765345</wp:posOffset>
                  </wp:positionH>
                  <wp:positionV relativeFrom="paragraph">
                    <wp:posOffset>43647995</wp:posOffset>
                  </wp:positionV>
                  <wp:extent cx="9525" cy="250825"/>
                  <wp:effectExtent l="0" t="0" r="0" b="0"/>
                  <wp:wrapNone/>
                  <wp:docPr id="54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43146345</wp:posOffset>
                  </wp:positionH>
                  <wp:positionV relativeFrom="paragraph">
                    <wp:posOffset>44028995</wp:posOffset>
                  </wp:positionV>
                  <wp:extent cx="9525" cy="612775"/>
                  <wp:effectExtent l="0" t="0" r="0" b="0"/>
                  <wp:wrapNone/>
                  <wp:docPr id="548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127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43527345</wp:posOffset>
                  </wp:positionH>
                  <wp:positionV relativeFrom="paragraph">
                    <wp:posOffset>44409995</wp:posOffset>
                  </wp:positionV>
                  <wp:extent cx="8890" cy="492760"/>
                  <wp:effectExtent l="0" t="0" r="0" b="0"/>
                  <wp:wrapNone/>
                  <wp:docPr id="548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927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43908345</wp:posOffset>
                  </wp:positionH>
                  <wp:positionV relativeFrom="paragraph">
                    <wp:posOffset>44790995</wp:posOffset>
                  </wp:positionV>
                  <wp:extent cx="9525" cy="605790"/>
                  <wp:effectExtent l="0" t="0" r="0" b="0"/>
                  <wp:wrapNone/>
                  <wp:docPr id="548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057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44289345</wp:posOffset>
                  </wp:positionH>
                  <wp:positionV relativeFrom="paragraph">
                    <wp:posOffset>45171995</wp:posOffset>
                  </wp:positionV>
                  <wp:extent cx="10795" cy="387350"/>
                  <wp:effectExtent l="0" t="0" r="0" b="0"/>
                  <wp:wrapNone/>
                  <wp:docPr id="54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73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44670345</wp:posOffset>
                  </wp:positionH>
                  <wp:positionV relativeFrom="paragraph">
                    <wp:posOffset>45552995</wp:posOffset>
                  </wp:positionV>
                  <wp:extent cx="10795" cy="351155"/>
                  <wp:effectExtent l="0" t="0" r="0" b="0"/>
                  <wp:wrapNone/>
                  <wp:docPr id="54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45051345</wp:posOffset>
                  </wp:positionH>
                  <wp:positionV relativeFrom="paragraph">
                    <wp:posOffset>45933995</wp:posOffset>
                  </wp:positionV>
                  <wp:extent cx="10795" cy="307340"/>
                  <wp:effectExtent l="0" t="0" r="0" b="0"/>
                  <wp:wrapNone/>
                  <wp:docPr id="54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73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45432345</wp:posOffset>
                  </wp:positionH>
                  <wp:positionV relativeFrom="paragraph">
                    <wp:posOffset>46314995</wp:posOffset>
                  </wp:positionV>
                  <wp:extent cx="10795" cy="370840"/>
                  <wp:effectExtent l="0" t="0" r="0" b="0"/>
                  <wp:wrapNone/>
                  <wp:docPr id="54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08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45813345</wp:posOffset>
                  </wp:positionH>
                  <wp:positionV relativeFrom="paragraph">
                    <wp:posOffset>46695995</wp:posOffset>
                  </wp:positionV>
                  <wp:extent cx="10795" cy="299720"/>
                  <wp:effectExtent l="0" t="0" r="0" b="0"/>
                  <wp:wrapNone/>
                  <wp:docPr id="54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46194345</wp:posOffset>
                  </wp:positionH>
                  <wp:positionV relativeFrom="paragraph">
                    <wp:posOffset>47076995</wp:posOffset>
                  </wp:positionV>
                  <wp:extent cx="10795" cy="403860"/>
                  <wp:effectExtent l="0" t="0" r="0" b="0"/>
                  <wp:wrapNone/>
                  <wp:docPr id="54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38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46575345</wp:posOffset>
                  </wp:positionH>
                  <wp:positionV relativeFrom="paragraph">
                    <wp:posOffset>47457995</wp:posOffset>
                  </wp:positionV>
                  <wp:extent cx="64770" cy="541655"/>
                  <wp:effectExtent l="0" t="0" r="0" b="0"/>
                  <wp:wrapNone/>
                  <wp:docPr id="550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5416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46956345</wp:posOffset>
                  </wp:positionH>
                  <wp:positionV relativeFrom="paragraph">
                    <wp:posOffset>47838995</wp:posOffset>
                  </wp:positionV>
                  <wp:extent cx="64770" cy="417830"/>
                  <wp:effectExtent l="0" t="0" r="0" b="0"/>
                  <wp:wrapNone/>
                  <wp:docPr id="55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782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47337345</wp:posOffset>
                  </wp:positionH>
                  <wp:positionV relativeFrom="paragraph">
                    <wp:posOffset>48219995</wp:posOffset>
                  </wp:positionV>
                  <wp:extent cx="64770" cy="601980"/>
                  <wp:effectExtent l="0" t="0" r="0" b="0"/>
                  <wp:wrapNone/>
                  <wp:docPr id="550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1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47718345</wp:posOffset>
                  </wp:positionH>
                  <wp:positionV relativeFrom="paragraph">
                    <wp:posOffset>48600995</wp:posOffset>
                  </wp:positionV>
                  <wp:extent cx="337185" cy="610870"/>
                  <wp:effectExtent l="0" t="0" r="0" b="0"/>
                  <wp:wrapNone/>
                  <wp:docPr id="550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610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48099345</wp:posOffset>
                  </wp:positionH>
                  <wp:positionV relativeFrom="paragraph">
                    <wp:posOffset>48981995</wp:posOffset>
                  </wp:positionV>
                  <wp:extent cx="68580" cy="520065"/>
                  <wp:effectExtent l="0" t="0" r="0" b="0"/>
                  <wp:wrapNone/>
                  <wp:docPr id="550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48480345</wp:posOffset>
                  </wp:positionH>
                  <wp:positionV relativeFrom="paragraph">
                    <wp:posOffset>49362995</wp:posOffset>
                  </wp:positionV>
                  <wp:extent cx="64770" cy="765175"/>
                  <wp:effectExtent l="0" t="0" r="0" b="0"/>
                  <wp:wrapNone/>
                  <wp:docPr id="551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5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48861345</wp:posOffset>
                  </wp:positionH>
                  <wp:positionV relativeFrom="paragraph">
                    <wp:posOffset>49743995</wp:posOffset>
                  </wp:positionV>
                  <wp:extent cx="64770" cy="764540"/>
                  <wp:effectExtent l="0" t="0" r="0" b="0"/>
                  <wp:wrapNone/>
                  <wp:docPr id="551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45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49242345</wp:posOffset>
                  </wp:positionH>
                  <wp:positionV relativeFrom="paragraph">
                    <wp:posOffset>50124995</wp:posOffset>
                  </wp:positionV>
                  <wp:extent cx="318135" cy="493395"/>
                  <wp:effectExtent l="0" t="0" r="0" b="0"/>
                  <wp:wrapNone/>
                  <wp:docPr id="55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3" cy="4933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49623345</wp:posOffset>
                  </wp:positionH>
                  <wp:positionV relativeFrom="paragraph">
                    <wp:posOffset>50505995</wp:posOffset>
                  </wp:positionV>
                  <wp:extent cx="64770" cy="412750"/>
                  <wp:effectExtent l="0" t="0" r="0" b="0"/>
                  <wp:wrapNone/>
                  <wp:docPr id="55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50004345</wp:posOffset>
                  </wp:positionH>
                  <wp:positionV relativeFrom="paragraph">
                    <wp:posOffset>50886995</wp:posOffset>
                  </wp:positionV>
                  <wp:extent cx="68580" cy="479425"/>
                  <wp:effectExtent l="0" t="0" r="0" b="0"/>
                  <wp:wrapNone/>
                  <wp:docPr id="551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50385345</wp:posOffset>
                  </wp:positionH>
                  <wp:positionV relativeFrom="paragraph">
                    <wp:posOffset>51267995</wp:posOffset>
                  </wp:positionV>
                  <wp:extent cx="68580" cy="567055"/>
                  <wp:effectExtent l="0" t="0" r="0" b="0"/>
                  <wp:wrapNone/>
                  <wp:docPr id="552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50766345</wp:posOffset>
                  </wp:positionH>
                  <wp:positionV relativeFrom="paragraph">
                    <wp:posOffset>51648995</wp:posOffset>
                  </wp:positionV>
                  <wp:extent cx="68580" cy="469900"/>
                  <wp:effectExtent l="0" t="0" r="0" b="0"/>
                  <wp:wrapNone/>
                  <wp:docPr id="552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51147345</wp:posOffset>
                  </wp:positionH>
                  <wp:positionV relativeFrom="paragraph">
                    <wp:posOffset>52029995</wp:posOffset>
                  </wp:positionV>
                  <wp:extent cx="10795" cy="469900"/>
                  <wp:effectExtent l="0" t="0" r="0" b="0"/>
                  <wp:wrapNone/>
                  <wp:docPr id="552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51528345</wp:posOffset>
                  </wp:positionH>
                  <wp:positionV relativeFrom="paragraph">
                    <wp:posOffset>52410995</wp:posOffset>
                  </wp:positionV>
                  <wp:extent cx="68580" cy="565785"/>
                  <wp:effectExtent l="0" t="0" r="0" b="0"/>
                  <wp:wrapNone/>
                  <wp:docPr id="552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51909345</wp:posOffset>
                  </wp:positionH>
                  <wp:positionV relativeFrom="paragraph">
                    <wp:posOffset>52791995</wp:posOffset>
                  </wp:positionV>
                  <wp:extent cx="68580" cy="580390"/>
                  <wp:effectExtent l="0" t="0" r="0" b="0"/>
                  <wp:wrapNone/>
                  <wp:docPr id="55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52290345</wp:posOffset>
                  </wp:positionH>
                  <wp:positionV relativeFrom="paragraph">
                    <wp:posOffset>53172995</wp:posOffset>
                  </wp:positionV>
                  <wp:extent cx="64770" cy="805180"/>
                  <wp:effectExtent l="0" t="0" r="0" b="0"/>
                  <wp:wrapNone/>
                  <wp:docPr id="553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805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52671345</wp:posOffset>
                  </wp:positionH>
                  <wp:positionV relativeFrom="paragraph">
                    <wp:posOffset>53553995</wp:posOffset>
                  </wp:positionV>
                  <wp:extent cx="64770" cy="637540"/>
                  <wp:effectExtent l="0" t="0" r="0" b="0"/>
                  <wp:wrapNone/>
                  <wp:docPr id="553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375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53052345</wp:posOffset>
                  </wp:positionH>
                  <wp:positionV relativeFrom="paragraph">
                    <wp:posOffset>53934995</wp:posOffset>
                  </wp:positionV>
                  <wp:extent cx="12700" cy="570865"/>
                  <wp:effectExtent l="0" t="0" r="0" b="0"/>
                  <wp:wrapNone/>
                  <wp:docPr id="553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708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53433345</wp:posOffset>
                  </wp:positionH>
                  <wp:positionV relativeFrom="paragraph">
                    <wp:posOffset>54315995</wp:posOffset>
                  </wp:positionV>
                  <wp:extent cx="12700" cy="600075"/>
                  <wp:effectExtent l="0" t="0" r="0" b="0"/>
                  <wp:wrapNone/>
                  <wp:docPr id="553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00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53814345</wp:posOffset>
                  </wp:positionH>
                  <wp:positionV relativeFrom="paragraph">
                    <wp:posOffset>54696995</wp:posOffset>
                  </wp:positionV>
                  <wp:extent cx="8890" cy="537845"/>
                  <wp:effectExtent l="0" t="0" r="0" b="0"/>
                  <wp:wrapNone/>
                  <wp:docPr id="55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53783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54195345</wp:posOffset>
                  </wp:positionH>
                  <wp:positionV relativeFrom="paragraph">
                    <wp:posOffset>55077995</wp:posOffset>
                  </wp:positionV>
                  <wp:extent cx="353695" cy="842010"/>
                  <wp:effectExtent l="0" t="0" r="0" b="0"/>
                  <wp:wrapNone/>
                  <wp:docPr id="554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3" cy="84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54576345</wp:posOffset>
                  </wp:positionH>
                  <wp:positionV relativeFrom="paragraph">
                    <wp:posOffset>55458995</wp:posOffset>
                  </wp:positionV>
                  <wp:extent cx="8890" cy="655955"/>
                  <wp:effectExtent l="0" t="0" r="0" b="0"/>
                  <wp:wrapNone/>
                  <wp:docPr id="554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559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54957345</wp:posOffset>
                  </wp:positionH>
                  <wp:positionV relativeFrom="paragraph">
                    <wp:posOffset>55839995</wp:posOffset>
                  </wp:positionV>
                  <wp:extent cx="8890" cy="665480"/>
                  <wp:effectExtent l="0" t="0" r="0" b="0"/>
                  <wp:wrapNone/>
                  <wp:docPr id="554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654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55338345</wp:posOffset>
                  </wp:positionH>
                  <wp:positionV relativeFrom="paragraph">
                    <wp:posOffset>56220995</wp:posOffset>
                  </wp:positionV>
                  <wp:extent cx="12700" cy="616585"/>
                  <wp:effectExtent l="0" t="0" r="0" b="0"/>
                  <wp:wrapNone/>
                  <wp:docPr id="554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65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55719345</wp:posOffset>
                  </wp:positionH>
                  <wp:positionV relativeFrom="paragraph">
                    <wp:posOffset>56601995</wp:posOffset>
                  </wp:positionV>
                  <wp:extent cx="12700" cy="413385"/>
                  <wp:effectExtent l="0" t="0" r="0" b="0"/>
                  <wp:wrapNone/>
                  <wp:docPr id="554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33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56100345</wp:posOffset>
                  </wp:positionH>
                  <wp:positionV relativeFrom="paragraph">
                    <wp:posOffset>56982995</wp:posOffset>
                  </wp:positionV>
                  <wp:extent cx="12700" cy="514350"/>
                  <wp:effectExtent l="0" t="0" r="0" b="0"/>
                  <wp:wrapNone/>
                  <wp:docPr id="555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56481345</wp:posOffset>
                  </wp:positionH>
                  <wp:positionV relativeFrom="paragraph">
                    <wp:posOffset>57363995</wp:posOffset>
                  </wp:positionV>
                  <wp:extent cx="10795" cy="514350"/>
                  <wp:effectExtent l="0" t="0" r="0" b="0"/>
                  <wp:wrapNone/>
                  <wp:docPr id="555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56862345</wp:posOffset>
                  </wp:positionH>
                  <wp:positionV relativeFrom="paragraph">
                    <wp:posOffset>57744995</wp:posOffset>
                  </wp:positionV>
                  <wp:extent cx="12700" cy="412750"/>
                  <wp:effectExtent l="0" t="0" r="0" b="0"/>
                  <wp:wrapNone/>
                  <wp:docPr id="555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57243345</wp:posOffset>
                  </wp:positionH>
                  <wp:positionV relativeFrom="paragraph">
                    <wp:posOffset>58125995</wp:posOffset>
                  </wp:positionV>
                  <wp:extent cx="12700" cy="615950"/>
                  <wp:effectExtent l="0" t="0" r="0" b="0"/>
                  <wp:wrapNone/>
                  <wp:docPr id="555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59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57624345</wp:posOffset>
                  </wp:positionH>
                  <wp:positionV relativeFrom="paragraph">
                    <wp:posOffset>58506995</wp:posOffset>
                  </wp:positionV>
                  <wp:extent cx="8890" cy="878840"/>
                  <wp:effectExtent l="0" t="0" r="0" b="0"/>
                  <wp:wrapNone/>
                  <wp:docPr id="555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78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58005345</wp:posOffset>
                  </wp:positionH>
                  <wp:positionV relativeFrom="paragraph">
                    <wp:posOffset>58887995</wp:posOffset>
                  </wp:positionV>
                  <wp:extent cx="8890" cy="704215"/>
                  <wp:effectExtent l="0" t="0" r="0" b="0"/>
                  <wp:wrapNone/>
                  <wp:docPr id="556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7042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58386345</wp:posOffset>
                  </wp:positionH>
                  <wp:positionV relativeFrom="paragraph">
                    <wp:posOffset>59268995</wp:posOffset>
                  </wp:positionV>
                  <wp:extent cx="64770" cy="400050"/>
                  <wp:effectExtent l="0" t="0" r="0" b="0"/>
                  <wp:wrapNone/>
                  <wp:docPr id="556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000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F26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44BD5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无锡市海东铸造厂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C9AF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锡山区东亭钱家庄</w:t>
            </w:r>
          </w:p>
        </w:tc>
      </w:tr>
      <w:tr w14:paraId="0298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6C8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45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B7F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无锡市新光电源有限公司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C01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锡山区鹅湖镇甘厚路</w:t>
            </w:r>
          </w:p>
        </w:tc>
      </w:tr>
      <w:tr w14:paraId="7C29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A1F8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8F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C5D5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无锡市堡明精密铸造有限公司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A0C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锡山区鹅湖镇（甘露）蔡湾村</w:t>
            </w:r>
          </w:p>
        </w:tc>
      </w:tr>
      <w:tr w14:paraId="45C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51BA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2D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84F9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无锡宏源纺机热压有限责任公司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3108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无锡市新区鸿山街道锡协路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39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80BC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665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820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锡山区皮总轮毂厂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4CE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无锡市锡山区羊尖镇宛山村一里街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005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264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787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7D4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无锡必成模具有限公司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77AB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无锡市锡山区羊尖镇南丰村</w:t>
            </w:r>
          </w:p>
        </w:tc>
      </w:tr>
      <w:tr w14:paraId="0B67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12C3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1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D417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无锡弘铭铸业有限公司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01247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锡山区羊尖镇机械装备产业园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7491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84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5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B5CF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无锡邦得机械有限公司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AFD1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无锡市锡山经济技术开发区凤威路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B77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A3BA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724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ACDD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无锡海心机械制造有限公司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3BCF5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无锡市锡山经济开发区安泰二路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2892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5F2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D41D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0E1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4010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无锡市恒锐喷涂有限公司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5EAD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锡山区云林街道钱家工业园尤沈路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364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B05B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04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1BC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无锡裕泓嘉金属科技有限公司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5379A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锡山区羊尖镇练塘大道与羊王路交叉口东南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米</w:t>
            </w:r>
          </w:p>
        </w:tc>
      </w:tr>
      <w:tr w14:paraId="74C5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7B5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58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0D2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锡山区东亭品尚木制品厂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C87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锡山经济技术开发区锡虞路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6E7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73A8B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FA0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1447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锡山区盛鼎烤漆厂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AF8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2813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1AFD6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24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BE5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锡山区鹅湖创华纸制品加工厂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D5EC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锡山区鹅湖镇青虹路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987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0702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F54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436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无锡恩捷新材料科技有限公司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0C6B3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无锡市锡山经济技术开发区联清路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C7F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C70D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950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5CD0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无锡市凯飞精密机械制造厂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A7D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锡山区东亭春象村</w:t>
            </w:r>
          </w:p>
        </w:tc>
      </w:tr>
      <w:tr w14:paraId="41A8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7409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AD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E29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无锡市东方特种泵配件有限公司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511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锡山区厚桥谢埭荡</w:t>
            </w:r>
          </w:p>
        </w:tc>
      </w:tr>
      <w:tr w14:paraId="749F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EB55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DA1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839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无锡华晟光伏科技有限公司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B387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无锡市锡山经济技术开发区胶山路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96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9607A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325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2F750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无锡芯动半导体科技有限公司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C9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无锡市锡山经济技术开发区联福路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AEA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F28E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2A1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9EB1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锡山区好思家橱柜加工厂（个体工商户）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C006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锡山区东亭镇杨亭工业园</w:t>
            </w:r>
          </w:p>
        </w:tc>
      </w:tr>
      <w:tr w14:paraId="3D4E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48E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E92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7D1C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无锡同方人工环境有限公司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2CBC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无锡市锡山经济开发区（东亭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春笋东路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C0E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B25F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BC8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B7B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健鼎（无锡）电子有限公司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E0DC8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锡山经济开发区团结中路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BC4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4919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C2A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416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无锡侑南电机有限公司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B2F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无锡市锡山经济开发区春笋路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567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7F16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C82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D820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江苏赛福天集团股份有限公司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34B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无锡市锡山经济开发区芙蓉中三路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3A3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1CDB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46F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5D72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无锡巨象木业股份有限公司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B7B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无锡市锡山区云林芙蓉村工业园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区蓉兴三路东</w:t>
            </w:r>
          </w:p>
        </w:tc>
      </w:tr>
      <w:tr w14:paraId="751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DEA6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74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4705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无锡胜港家具有限公司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28B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无锡市锡山经济开发区华章路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D6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923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FE1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753E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锡山区云林凯帝罗木制品厂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60C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锡山经济开发区芙蓉桥堍</w:t>
            </w:r>
          </w:p>
        </w:tc>
      </w:tr>
      <w:tr w14:paraId="2FF1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6BB4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C8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0ACF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无锡宝亿来木业有限公司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157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无锡市锡山经济开发区云林街道芙蓉二路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B68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1E49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7E0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7B8A8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无锡市立金机械厂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4FA7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锡山区锡北镇北光明村</w:t>
            </w:r>
          </w:p>
        </w:tc>
      </w:tr>
      <w:tr w14:paraId="5E6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7E79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377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176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锡山区锡北镇亿鑫科木制品厂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71B37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锡山区锡北镇张泾工业园区泾新路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ABE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D1F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5EC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7B8A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无锡市锡巍泡塑有限公司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3CFB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锡山区锡北镇泾新村</w:t>
            </w:r>
          </w:p>
        </w:tc>
      </w:tr>
      <w:tr w14:paraId="3640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75F8B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D43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2235C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无锡超捷汽车连接技术有限公司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B42A7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无锡市锡山区锡北镇锡港路张泾东段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90D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AD7A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2B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EC12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无锡市新苏洋纸制品有限公司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50C54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无锡市锡山区锡北镇劲丰村友信印刷包装材料厂内</w:t>
            </w:r>
          </w:p>
        </w:tc>
      </w:tr>
      <w:tr w14:paraId="5BC5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916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AE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E47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无锡市鹏辉装饰装潢工程有限公司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9CF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无锡市锡山区锡北镇张泾工业园区泾新路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A13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B91CA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67F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F27A2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锡山区新诚木业制品厂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AF68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无锡市锡山区锡北镇泾瑞路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号车间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楼</w:t>
            </w:r>
          </w:p>
        </w:tc>
      </w:tr>
      <w:tr w14:paraId="119C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AA35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8B2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46A4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锡山区锡北镇延隆木材加工厂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6D5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锡山区锡北镇八士劲丰村（新东风建材钢贸城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号）</w:t>
            </w:r>
          </w:p>
        </w:tc>
      </w:tr>
      <w:tr w14:paraId="7C59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FC991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66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14B1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无锡日鑫百顺木业有限公司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7315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无锡市锡山区锡北镇八士劲丰村新东风钢贸城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D6</w:t>
            </w:r>
          </w:p>
        </w:tc>
      </w:tr>
      <w:tr w14:paraId="08E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9F8E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00D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8192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无锡鸿凯木业有限公司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1C26D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无锡市锡山区锡北镇劲丰村新东风建材钢贸城</w:t>
            </w:r>
          </w:p>
        </w:tc>
      </w:tr>
      <w:tr w14:paraId="1CFA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16C2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A0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24458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无锡市瑞鸿木业有限公司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4259C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无锡市锡山区锡北镇八士劲丰村（新东风钢贸城内）</w:t>
            </w:r>
          </w:p>
        </w:tc>
      </w:tr>
      <w:tr w14:paraId="7A66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FAEC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42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376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江苏长剑金属科技有限公司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78C3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无锡市锡山区东北塘正阳村东方钢材城一期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179-3</w:t>
            </w:r>
          </w:p>
        </w:tc>
      </w:tr>
      <w:tr w14:paraId="580C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8463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B2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E8EC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锡山区林泽金属剪折加工厂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D45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锡山区东北塘锡港路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F5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7281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CE8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D3EC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无锡鼎邦换热设备股份有限公司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ACC9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无锡市锡山区安镇镇吼山南路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6F9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FA6A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AE8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866B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无锡日新精密制造有限公司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AEB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C5F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ED7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6C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1E7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无锡市宏庆金属制品有限公司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8124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江苏省无锡市锡山区安镇街道</w:t>
            </w:r>
          </w:p>
        </w:tc>
      </w:tr>
      <w:tr w14:paraId="38F2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57D3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FE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40C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无锡聚德数码印花科技有限公司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B3AE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江苏省无锡市锡山区东北塘街道</w:t>
            </w:r>
          </w:p>
        </w:tc>
      </w:tr>
      <w:tr w14:paraId="4C7F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451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F1D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51C9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江苏志威重工科技有限公司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1B6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无锡市锡山区安镇街道厚安路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78B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9CE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862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31101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无锡市锡晨丝织有限公司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A60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无锡市锡山区鹅湖镇锡甘路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FE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F4E3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A47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8035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江苏惠源石油科技有限公司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85828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无锡市锡山经济开发区春象路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4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9C11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7A5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BD69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无锡市盛意合成材料有限公司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83C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锡山区安镇镇（厚桥）</w:t>
            </w:r>
          </w:p>
        </w:tc>
      </w:tr>
      <w:tr w14:paraId="221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9315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DE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A9D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无锡市东方袜业有限公司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044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兴塘路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292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27B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5F7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44DE0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无锡市奥星针织有限公司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91F89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兴塘路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899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E52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918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95B3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无锡科伟木业包装厂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155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杨亭工业园兴塘路</w:t>
            </w:r>
          </w:p>
        </w:tc>
      </w:tr>
      <w:tr w14:paraId="120A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7446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D1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8214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无锡市品冠食品有限公司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BE5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1A7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1DFC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255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0E8E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无锡市东亭纸品有限公司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DAF34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宇斯盾内</w:t>
            </w:r>
          </w:p>
        </w:tc>
      </w:tr>
      <w:tr w14:paraId="046B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3DDA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2F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EEC5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无锡市奇宏机械有限公司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64EEE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云津</w:t>
            </w:r>
          </w:p>
        </w:tc>
      </w:tr>
      <w:tr w14:paraId="77A5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015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ED5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44D18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无锡市天福塑业有限公司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43E8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长大厦工业园</w:t>
            </w:r>
          </w:p>
        </w:tc>
      </w:tr>
      <w:tr w14:paraId="08D8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CA1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D1E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A4ED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无锡恒之创模具科技有限公司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A66D5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春象工业园</w:t>
            </w:r>
          </w:p>
        </w:tc>
      </w:tr>
      <w:tr w14:paraId="61BF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2215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7AB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38A8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无锡路阳机械制造厂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B69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春象工业园内</w:t>
            </w:r>
          </w:p>
        </w:tc>
      </w:tr>
      <w:tr w14:paraId="4041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C5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BD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BC5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无锡念明超精磨具有限公司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36A39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凤威路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63-2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7D3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6E8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599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4BE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无锡以利亚电子科技有限公司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86AA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蓉兴三路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333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2797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A0A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F301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锡山区锡北镇航瑞电动车配件厂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2BB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无锡市锡山区锡北镇张泾新明村（原山峰电镀厂内）</w:t>
            </w:r>
          </w:p>
        </w:tc>
      </w:tr>
      <w:tr w14:paraId="1A36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6180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EC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E031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无锡市晨熙车辆配件厂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2C4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无锡市锡山区锡北镇新明村</w:t>
            </w:r>
          </w:p>
        </w:tc>
      </w:tr>
      <w:tr w14:paraId="77C6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A6D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A1A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8975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无锡市沃马塑料包装厂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D220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无锡市锡山区锡北镇泾达南路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C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6FAE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18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ED75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无锡玉达包装材料有限公司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C3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无锡市锡山区锡北镇八士新坝村东前队（原化肥供销社）</w:t>
            </w:r>
          </w:p>
        </w:tc>
      </w:tr>
      <w:tr w14:paraId="1FCC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723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65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8AFA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锡山区昌明纸制品厂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1EAD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无锡市锡山区锡北镇张泾大桥下</w:t>
            </w:r>
          </w:p>
        </w:tc>
      </w:tr>
      <w:tr w14:paraId="0CBE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D6F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5CF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93D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无锡希必恩精密工具有限公司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1057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无锡市锡山区锡北镇朝晖东路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楼</w:t>
            </w:r>
          </w:p>
        </w:tc>
      </w:tr>
      <w:tr w14:paraId="3CD4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9766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E3E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16DAE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无锡艺帆纺织科技有限公司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7E25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无锡市锡山区锡北镇西新路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E90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1E1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877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2C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无锡市昌怡塑料制品厂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CDD1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无锡市锡山区锡北镇张泾泾达南路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1D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2931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4D9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C94E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锡山区锡北镇鲍秋根车辆配件厂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0DF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无锡市锡山区锡北镇张泾西新路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42E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47486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261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0FB4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锡山区锡北镇润龙摩配加工厂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70C7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无锡市锡山区锡北镇张泾东街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06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4B32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D39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A0E3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无锡盈满诚科技有限公司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769D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无锡市锡山区锡北镇张泾泾华路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4E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25913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E16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7F18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无锡希尔诚复合彩钢结构有限公司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76AD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无锡市锡山区锡北镇锡港路芙蓉桥堍</w:t>
            </w:r>
          </w:p>
        </w:tc>
      </w:tr>
      <w:tr w14:paraId="54FB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401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F3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203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锡山区锡北镇茗居橱柜厂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C21D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锡山区锡北镇张泾寨门村徐巷小学内</w:t>
            </w:r>
          </w:p>
        </w:tc>
      </w:tr>
      <w:tr w14:paraId="3FDB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16A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62B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6DB1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无锡正艺标识有限公司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7C6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无锡市锡山区锡北镇新光路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E4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C34F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6B5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3A41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锡山区锡北镇冠喜摩托车配件厂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8BC9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无锡市锡山区锡北镇张泾新明村</w:t>
            </w:r>
          </w:p>
        </w:tc>
      </w:tr>
      <w:tr w14:paraId="19E9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0870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43D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AB57C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锡山区锡北镇怡然不锈钢制品厂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5B0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无锡市锡山区锡北镇八士联新村工业园</w:t>
            </w:r>
          </w:p>
        </w:tc>
      </w:tr>
      <w:tr w14:paraId="1A8E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68DD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5E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23AD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锡山区唐朝车辆配件厂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0BD3D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无锡市锡山区锡北镇新明村山峰电镀厂内</w:t>
            </w:r>
          </w:p>
        </w:tc>
      </w:tr>
      <w:tr w14:paraId="554C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3079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0B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3B3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无锡市明富管道附件有限公司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EE13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羊尖镇工业园富羊路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</w:tbl>
    <w:p w14:paraId="03158A4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5F20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</w:tcPr>
          <w:p w14:paraId="19454C7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惠山区</w:t>
            </w:r>
          </w:p>
        </w:tc>
      </w:tr>
      <w:tr w14:paraId="79F8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</w:tcPr>
          <w:p w14:paraId="131822D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4A343FB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 w14:paraId="1844F70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 w14:paraId="51E22E8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7D8C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0381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7CFD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58F594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无锡市龙泉印染有限公司</w:t>
            </w:r>
          </w:p>
        </w:tc>
        <w:tc>
          <w:tcPr>
            <w:tcW w:w="3307" w:type="dxa"/>
            <w:vAlign w:val="center"/>
          </w:tcPr>
          <w:p w14:paraId="6C577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无锡市洛社镇石塘湾秦巷村</w:t>
            </w:r>
          </w:p>
        </w:tc>
      </w:tr>
      <w:tr w14:paraId="33D8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1DB42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296982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6BDFC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无锡市方圆印染有限公司</w:t>
            </w:r>
          </w:p>
        </w:tc>
        <w:tc>
          <w:tcPr>
            <w:tcW w:w="3307" w:type="dxa"/>
            <w:vAlign w:val="center"/>
          </w:tcPr>
          <w:p w14:paraId="55D93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洛社镇石塘湾陡门村</w:t>
            </w:r>
          </w:p>
        </w:tc>
      </w:tr>
      <w:tr w14:paraId="5DB1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D04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E0A19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02DE65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无锡洛社印染有限公司</w:t>
            </w:r>
          </w:p>
        </w:tc>
        <w:tc>
          <w:tcPr>
            <w:tcW w:w="3307" w:type="dxa"/>
            <w:vAlign w:val="center"/>
          </w:tcPr>
          <w:p w14:paraId="2EDF8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洛社雅西村中兴东路90号</w:t>
            </w:r>
          </w:p>
        </w:tc>
      </w:tr>
      <w:tr w14:paraId="467D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235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5E541F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5EF88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无锡市万锦机械厂</w:t>
            </w:r>
          </w:p>
        </w:tc>
        <w:tc>
          <w:tcPr>
            <w:tcW w:w="3307" w:type="dxa"/>
            <w:vAlign w:val="center"/>
          </w:tcPr>
          <w:p w14:paraId="46F318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惠山区杨市镇环镇南路16号</w:t>
            </w:r>
          </w:p>
        </w:tc>
      </w:tr>
    </w:tbl>
    <w:p w14:paraId="36C655C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3657"/>
        <w:gridCol w:w="3294"/>
      </w:tblGrid>
      <w:tr w14:paraId="360B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05DA5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32"/>
              </w:rPr>
              <w:t>滨湖区</w:t>
            </w:r>
          </w:p>
        </w:tc>
      </w:tr>
      <w:tr w14:paraId="0D2B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D8E14B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5AEA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87B6AB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BD3227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地址</w:t>
            </w:r>
          </w:p>
        </w:tc>
      </w:tr>
      <w:tr w14:paraId="5351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E134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AF6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D1DF6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无锡凯夫制药有限公司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70F07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滨湖区马山霞光路12号</w:t>
            </w:r>
          </w:p>
        </w:tc>
      </w:tr>
      <w:tr w14:paraId="4DED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1ABCC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C28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92100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无锡药明生物技术股份有限公司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2A6B2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滨湖区马山梅梁路108号</w:t>
            </w:r>
          </w:p>
        </w:tc>
      </w:tr>
      <w:tr w14:paraId="15A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2453D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4B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0E06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中国船舶重工集团公司第七〇二研究所加油站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BD2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滨湖区山水东路202号</w:t>
            </w:r>
          </w:p>
        </w:tc>
      </w:tr>
      <w:tr w14:paraId="5522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14397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124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44BE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无锡市科丰自控设备有限公司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BEC02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胡埭镇莲杆路18号</w:t>
            </w:r>
          </w:p>
        </w:tc>
      </w:tr>
      <w:tr w14:paraId="5E4C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9C23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D4B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8F3D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无锡太湖锅炉有限公司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9B21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雪浪街道方泉路15号</w:t>
            </w:r>
          </w:p>
        </w:tc>
      </w:tr>
      <w:tr w14:paraId="4D1F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B4537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3C1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60246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无锡市南泉通用机械厂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BFE7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南泉镇南山村</w:t>
            </w:r>
          </w:p>
        </w:tc>
      </w:tr>
      <w:tr w14:paraId="1862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85A6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C2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0F097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无锡鑫润达家具制造有限公司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DE24C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滨湖区马山街道</w:t>
            </w:r>
          </w:p>
        </w:tc>
      </w:tr>
      <w:tr w14:paraId="2E72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4BA9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625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F253D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无锡金通高纤股份有限公司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A26E7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胡埭工业园鸿翔路18号</w:t>
            </w:r>
          </w:p>
        </w:tc>
      </w:tr>
      <w:tr w14:paraId="1FF9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0933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33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38BA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无锡市南泉太湖锅炉辅机厂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E1B8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南泉镇裕村</w:t>
            </w:r>
          </w:p>
        </w:tc>
      </w:tr>
      <w:tr w14:paraId="743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61A9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33F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C15B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无锡恒立液压气动有限公司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F65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胡埭镇龙延村钱胡路1518号</w:t>
            </w:r>
          </w:p>
        </w:tc>
      </w:tr>
      <w:tr w14:paraId="3D22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8560E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04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C3126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无锡市东群钢管有限公司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2EA2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胡埭镇金桂西路10号</w:t>
            </w:r>
          </w:p>
        </w:tc>
      </w:tr>
      <w:tr w14:paraId="74DA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56F09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332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01B5B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无锡市海得印务有限公司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C87A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荣巷青龙山工业园区</w:t>
            </w:r>
          </w:p>
        </w:tc>
      </w:tr>
      <w:tr w14:paraId="25E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C4867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1B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B69F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无锡市凯莱旅游用品厂有限公司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F242F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雪浪街道南湖村方泉路</w:t>
            </w:r>
          </w:p>
        </w:tc>
      </w:tr>
      <w:tr w14:paraId="10C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B1E8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0F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5DF68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无锡市振太酒业有限公司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FBAA5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马山梅梁路2号</w:t>
            </w:r>
          </w:p>
        </w:tc>
      </w:tr>
      <w:tr w14:paraId="605E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8AA9B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C8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6E345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无锡凯伦纳弹簧有限公司滨湖分公司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8F2C1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胡埭镇苏铁路17号</w:t>
            </w:r>
          </w:p>
        </w:tc>
      </w:tr>
      <w:tr w14:paraId="2DE9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72086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86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EF3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无锡金洋铝业有限公司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42FA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滨湖区马山凌波路02-1</w:t>
            </w:r>
          </w:p>
        </w:tc>
      </w:tr>
      <w:tr w14:paraId="3D3B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CBE9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F6E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35A6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无锡市昊之盛机械有限公司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099DD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滨湖区马山梅梁路68号</w:t>
            </w:r>
          </w:p>
        </w:tc>
      </w:tr>
      <w:tr w14:paraId="10DE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AFAB8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6C4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7BB1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无锡市金冠药化换热设备厂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F6BF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长广社区袁家湾158号</w:t>
            </w:r>
          </w:p>
        </w:tc>
      </w:tr>
      <w:tr w14:paraId="18D5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DC202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37D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300C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无锡市鑫都柴油机配件厂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5E2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长广社区袁家湾158号</w:t>
            </w:r>
          </w:p>
        </w:tc>
      </w:tr>
      <w:tr w14:paraId="6DAA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1BA69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C3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A9CD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无锡康冠餐饮管理有限公司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13C3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贡湖社区</w:t>
            </w:r>
          </w:p>
        </w:tc>
      </w:tr>
      <w:tr w14:paraId="1DD8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F6100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DD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C6565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无锡市丰学石化装备有限公司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2D422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壬宾路58号</w:t>
            </w:r>
          </w:p>
        </w:tc>
      </w:tr>
      <w:tr w14:paraId="1D14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41B4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1B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68DB1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托博正畸器械（无锡）有限公司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311A0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蠡园经济开发区标准厂房标2号2楼</w:t>
            </w:r>
          </w:p>
        </w:tc>
      </w:tr>
      <w:tr w14:paraId="4D60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209E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5AD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053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冈本泵业高科技(无锡)有限公司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6CE3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金桂路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E1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2145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0F5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33E5E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无锡润徽科技发展有限公司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C01B4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金桂路2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879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CE6F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295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D73C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无锡市浩强精密机械有限公司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CD627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立顺内左边车间</w:t>
            </w:r>
          </w:p>
        </w:tc>
      </w:tr>
      <w:tr w14:paraId="7D6A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362E5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86B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981A3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无锡市欧力亚科技有限公司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3DBDF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天竹路2号</w:t>
            </w:r>
          </w:p>
        </w:tc>
      </w:tr>
      <w:tr w14:paraId="336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9A969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ABA6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河埒街道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B0306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无锡华润华晶微电子有限公司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B739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滨湖区梁溪路14号</w:t>
            </w:r>
          </w:p>
        </w:tc>
      </w:tr>
      <w:tr w14:paraId="7066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982CB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87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9F08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无锡苏星南华电控设备有限公司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256AE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钱姚路88号-Y龙山文博工业园5号楼一楼</w:t>
            </w:r>
          </w:p>
        </w:tc>
      </w:tr>
      <w:tr w14:paraId="1BA1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A464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84E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9182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无锡金亮机械设备有限公司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A5FF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梅园军民路20号</w:t>
            </w:r>
          </w:p>
        </w:tc>
      </w:tr>
    </w:tbl>
    <w:p w14:paraId="749CB557">
      <w:pPr>
        <w:widowControl/>
        <w:adjustRightInd w:val="0"/>
        <w:snapToGrid w:val="0"/>
        <w:spacing w:line="240" w:lineRule="exact"/>
        <w:ind w:left="-566" w:leftChars="-177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</w:p>
    <w:p w14:paraId="081D4FFD"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1DC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05BCF6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新吴区</w:t>
            </w:r>
          </w:p>
        </w:tc>
      </w:tr>
      <w:tr w14:paraId="2836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FD04E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3CA5081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vAlign w:val="center"/>
          </w:tcPr>
          <w:p w14:paraId="3CEEECF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vAlign w:val="center"/>
          </w:tcPr>
          <w:p w14:paraId="52BDEEA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14F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8975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E79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94F9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恩骅力工程材料（无锡）有限公司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3207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无锡国家高新技术产业开发区珠江路9-2号</w:t>
            </w:r>
          </w:p>
        </w:tc>
      </w:tr>
      <w:tr w14:paraId="3C61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2064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F8F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AF60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无锡常欣科技股份有限公司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F24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无锡市新吴区梅村街道锡鸿路15号</w:t>
            </w:r>
          </w:p>
        </w:tc>
      </w:tr>
      <w:tr w14:paraId="1358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B3A3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3DA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7467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伟盈新能源科技（无锡）有限公司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0247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无锡国家高新技术产业开发区92-B地块（新华路8号）</w:t>
            </w:r>
          </w:p>
        </w:tc>
      </w:tr>
      <w:tr w14:paraId="2FFB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E56B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AC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0D9A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无锡智宝汽车部件科技有限公司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B6D4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无锡市新吴区硕放工业集中区5期A4-2号地块</w:t>
            </w:r>
          </w:p>
        </w:tc>
      </w:tr>
      <w:tr w14:paraId="75CB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153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2EB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452D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无锡市中汇包装有限公司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F4C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无锡市新吴区硕放红光工业园</w:t>
            </w:r>
          </w:p>
        </w:tc>
      </w:tr>
      <w:tr w14:paraId="0DBF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E0D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4C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ABF3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无锡恩美特科技有限公司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782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无锡市新吴区中关村科技创新园79号</w:t>
            </w:r>
          </w:p>
        </w:tc>
      </w:tr>
      <w:tr w14:paraId="059F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4BE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95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EF59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无锡阿斯利特金属制品有限公司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72F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无锡市新吴区新安街道华运东路28号</w:t>
            </w:r>
          </w:p>
        </w:tc>
      </w:tr>
      <w:tr w14:paraId="507F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79F0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77E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AA2A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无锡明兴机械制造有限公司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B1E26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无锡市新吴区华谊路26号</w:t>
            </w:r>
          </w:p>
        </w:tc>
      </w:tr>
      <w:tr w14:paraId="2BC5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DFE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147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2037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无锡中仪智能科技有限公司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BB0E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无锡市新吴区旺庄街道汉江路15号28号厂房</w:t>
            </w:r>
          </w:p>
        </w:tc>
      </w:tr>
      <w:tr w14:paraId="2198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C0663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D08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93FC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无锡市联虹电器灯饰有限公司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1EE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无锡市新吴区湘江路18号</w:t>
            </w:r>
          </w:p>
        </w:tc>
      </w:tr>
      <w:tr w14:paraId="3359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412F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1B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AE67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无锡市锡麦重工机械有限公司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0FE6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无锡市新吴区旺庄工业集中区二期C区（城南路238-1号）</w:t>
            </w:r>
          </w:p>
        </w:tc>
      </w:tr>
      <w:tr w14:paraId="581B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1A91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E97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8A8B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马兰戈尼半导体技术（无锡）有限公司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87A6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无锡市新吴区珠江路56号2号楼（双层）厂房</w:t>
            </w:r>
          </w:p>
        </w:tc>
      </w:tr>
      <w:tr w14:paraId="675F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AC4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D04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1406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无锡长美科技有限公司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1815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无锡高新技术开发区新锦路2号C栋厂房</w:t>
            </w:r>
          </w:p>
        </w:tc>
      </w:tr>
      <w:tr w14:paraId="440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1B4F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A3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450E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无锡瀚和自动化设备有限公司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B5F6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无锡市新吴区梅村新南中路2-1</w:t>
            </w:r>
          </w:p>
        </w:tc>
      </w:tr>
      <w:tr w14:paraId="1F8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EDBD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AD4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020C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无锡炽盛机电有限公司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AF69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无锡市新吴区梅村街道新锦路26号</w:t>
            </w:r>
          </w:p>
        </w:tc>
      </w:tr>
      <w:tr w14:paraId="6A57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FEAD8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E89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E531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无锡欧佳精密科技有限公司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518A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无锡市新吴区菱湖大道201号C3座1层</w:t>
            </w:r>
          </w:p>
        </w:tc>
      </w:tr>
      <w:tr w14:paraId="4009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BCE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FA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15C3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无锡中基电机制造有限公司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877E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无锡市新吴区南开路80号9号</w:t>
            </w:r>
          </w:p>
        </w:tc>
      </w:tr>
      <w:tr w14:paraId="148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85E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91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1140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无锡黎星冶金机械有限公司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A4F5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无锡市新吴区新风路57号</w:t>
            </w:r>
          </w:p>
        </w:tc>
      </w:tr>
      <w:tr w14:paraId="4027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78E7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02E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FDCA1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久保田建机（无锡）有限公司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35966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无锡市新吴区新友南路1号</w:t>
            </w:r>
          </w:p>
        </w:tc>
      </w:tr>
      <w:tr w14:paraId="41B2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665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814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0F1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无锡通达金翔钢材剪切有限公司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1D1A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无锡市新吴区振发路233号</w:t>
            </w:r>
          </w:p>
        </w:tc>
      </w:tr>
      <w:tr w14:paraId="60D3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3D6D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BE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9E2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基本半导体（无锡）有限公司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9E14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无锡市新吴区环普路9号环普国际产业园3号楼</w:t>
            </w:r>
          </w:p>
        </w:tc>
      </w:tr>
      <w:tr w14:paraId="2E4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72F9B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E99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7524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布勒（中国）机械制造有限公司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EC0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无锡市新吴区薛典北路71号</w:t>
            </w:r>
          </w:p>
        </w:tc>
      </w:tr>
      <w:tr w14:paraId="6D32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0E059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09B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91C53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乐星电缆（无锡）有限公司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75E7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无锡市新吴区乐星路9号</w:t>
            </w:r>
          </w:p>
        </w:tc>
      </w:tr>
      <w:tr w14:paraId="2A3C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A84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4AD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3C29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无锡鼎创机械制造有限公司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FB83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无锡市新吴区硕放振发二路5号</w:t>
            </w:r>
          </w:p>
        </w:tc>
      </w:tr>
      <w:tr w14:paraId="2EF9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9835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03A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6CE9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无锡坤鼎建材有限公司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5AE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无锡市新吴区硕放南开路45号</w:t>
            </w:r>
          </w:p>
        </w:tc>
      </w:tr>
      <w:tr w14:paraId="2C92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BE3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5B5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E47D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无锡亮嘉新材料科技有限公司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CF0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无锡市新吴区裕丰路1号</w:t>
            </w:r>
          </w:p>
        </w:tc>
      </w:tr>
      <w:tr w14:paraId="459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425D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A65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986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无锡金晶特科技有限公司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81B7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无锡市新吴区硕放香楠路南侧（11号）</w:t>
            </w:r>
          </w:p>
        </w:tc>
      </w:tr>
      <w:tr w14:paraId="35BC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D19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21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65A5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精翰传动科技（无锡）有限公司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7A41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无锡市新吴区梅村街道金城东路508号4号</w:t>
            </w:r>
          </w:p>
        </w:tc>
      </w:tr>
      <w:tr w14:paraId="19C5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E72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AE2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B3656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无锡桥田精密机械有限公司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EF69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无锡市新吴区梅村新燕路9号一楼</w:t>
            </w:r>
          </w:p>
        </w:tc>
      </w:tr>
      <w:tr w14:paraId="5263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4796D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554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74C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无锡旭鸿自动化科技有限公司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D4FC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无锡市新吴区梅村锡泰路219号5号楼</w:t>
            </w:r>
          </w:p>
        </w:tc>
      </w:tr>
      <w:tr w14:paraId="3CE4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EA44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CAF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D95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北京紫光安芯科技有限公司无锡分公司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4DF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无锡市新吴区新洲路93号B区-1地块</w:t>
            </w:r>
          </w:p>
        </w:tc>
      </w:tr>
      <w:tr w14:paraId="7732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567C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29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4B4F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无锡万丰智能科技有限公司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1AC3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无锡市新吴区鸿山街道旺鸿路13-8号西向二楼</w:t>
            </w:r>
          </w:p>
        </w:tc>
      </w:tr>
      <w:tr w14:paraId="381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A1BC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6F7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41E9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杰能科（中国）生物工程有限公司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E6B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无锡国家高新技术产业开发区梅里路102号</w:t>
            </w:r>
          </w:p>
        </w:tc>
      </w:tr>
      <w:tr w14:paraId="1BF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D4A6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7A7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DC6EF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住电粉末冶金（无锡）有限公司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F6A7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无锡市新加坡工业园行创四路2号</w:t>
            </w:r>
          </w:p>
        </w:tc>
      </w:tr>
      <w:tr w14:paraId="4922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DB5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D18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25F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德地氏流程系统设备（无锡）有限公司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A38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无锡市新吴区梅育路102号</w:t>
            </w:r>
          </w:p>
        </w:tc>
      </w:tr>
      <w:tr w14:paraId="1D0E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1A2B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CEB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CC91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无锡飞展模具制造有限公司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33A8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无锡市新吴区新泰路578号</w:t>
            </w:r>
          </w:p>
        </w:tc>
      </w:tr>
      <w:tr w14:paraId="3A49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282B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EBF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CE8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无锡佑格金属制品有限公司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4D19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无锡市新吴区硕放街道振发二路6号</w:t>
            </w:r>
          </w:p>
        </w:tc>
      </w:tr>
      <w:tr w14:paraId="5A67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975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A97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3B86D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无锡同鑫源包装材料有限公司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E85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无锡市新吴区硕放工业集中区五期A9号地块</w:t>
            </w:r>
          </w:p>
        </w:tc>
      </w:tr>
      <w:tr w14:paraId="6922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B4A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C6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2A12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无锡市群力工艺绒织造有限公司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4AD6E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无锡市新吴区梅村镇群力村</w:t>
            </w:r>
          </w:p>
        </w:tc>
      </w:tr>
      <w:tr w14:paraId="2650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DAFB9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0D4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04DF4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无锡市新祥瑞纺织有限公司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744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无锡市新吴区锡绅路6-8号</w:t>
            </w:r>
          </w:p>
        </w:tc>
      </w:tr>
      <w:tr w14:paraId="77A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C617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713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7A1C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无锡易事达包装容器有限公司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A0CC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无锡市新吴区鸿山街道鸿昌路71号</w:t>
            </w:r>
          </w:p>
        </w:tc>
      </w:tr>
      <w:tr w14:paraId="5F48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5636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C10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32CBD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迈奔科技（无锡）有限公司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9B4C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无锡市新吴区鸿山街道展鸿路28号D区D12-4</w:t>
            </w:r>
          </w:p>
        </w:tc>
      </w:tr>
      <w:tr w14:paraId="6100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E18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93C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63C2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无锡海特威半导体有限公司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A6D0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无锡市新吴区锡泰路566号2#601</w:t>
            </w:r>
          </w:p>
        </w:tc>
      </w:tr>
      <w:tr w14:paraId="7B08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333F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7E4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F0EE4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无锡恒丰塑业有限公司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E2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无锡市新吴区江溪街道峰泉路128号</w:t>
            </w:r>
          </w:p>
        </w:tc>
      </w:tr>
      <w:tr w14:paraId="160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D77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5A2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38EF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无锡市金润伟机械科技发展有限公司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DA7F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无锡市新吴区新风路36号-01</w:t>
            </w:r>
          </w:p>
        </w:tc>
      </w:tr>
      <w:tr w14:paraId="2BEE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96C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ACD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01CB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无锡宏嘉科技有限公司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56D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无锡市新吴区新洲路239号</w:t>
            </w:r>
          </w:p>
        </w:tc>
      </w:tr>
      <w:tr w14:paraId="300B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9F5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0A4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321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无锡翔华科技有限公司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7690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无锡市新吴区锡泰路217号</w:t>
            </w:r>
          </w:p>
        </w:tc>
      </w:tr>
      <w:tr w14:paraId="5EAB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326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563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CD0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无锡启发科技发展有限公司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F318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无锡市新吴区锡泰路556号联东U谷云智科技园14号楼</w:t>
            </w:r>
          </w:p>
        </w:tc>
      </w:tr>
      <w:tr w14:paraId="7C44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E551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261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5B158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无锡市红蕾环保设备有限公司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EA3E1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无锡市新吴区新锡路231</w:t>
            </w:r>
          </w:p>
        </w:tc>
      </w:tr>
      <w:tr w14:paraId="26E2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B7B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2E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671B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无锡宏义高分子材料科技有限公司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6940E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无锡市新吴区鸿山街道金马路58号</w:t>
            </w:r>
          </w:p>
        </w:tc>
      </w:tr>
      <w:tr w14:paraId="307C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1189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EA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E4BF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唐纳森（无锡）过滤器有限公司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1A14F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无锡新加坡工业园锡坤路8号</w:t>
            </w:r>
          </w:p>
        </w:tc>
      </w:tr>
      <w:tr w14:paraId="767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BAFC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9C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64FE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无锡森铎精密制造有限公司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DC48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无锡市新吴区鸿山街道东塘街村湾里3号</w:t>
            </w:r>
          </w:p>
        </w:tc>
      </w:tr>
      <w:tr w14:paraId="3A7F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9889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A9D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2207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无锡市鑫依凡机械制造有限公司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C826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无锡市新吴区鸿山街道旺鸿路18号</w:t>
            </w:r>
          </w:p>
        </w:tc>
      </w:tr>
      <w:tr w14:paraId="6A1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8122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67A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523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无锡市天顺塑料厂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6586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无锡市新吴区鸿山镇后宅后中村</w:t>
            </w:r>
          </w:p>
        </w:tc>
      </w:tr>
      <w:tr w14:paraId="1594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E50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49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DDC9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无锡市秋田产业机械有限公司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AF08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无锡市新吴区新安街道华谊路29号8-2</w:t>
            </w:r>
          </w:p>
        </w:tc>
      </w:tr>
      <w:tr w14:paraId="30B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B858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487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C6F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仙掌（无锡）弹簧制品有限公司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4D0E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无锡市新吴区旺庄街道城南路207-1号一层，二层</w:t>
            </w:r>
          </w:p>
        </w:tc>
      </w:tr>
      <w:tr w14:paraId="0E4C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6B2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43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36AE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无锡鑫宸达包装有限公司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097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无锡市新吴区鸿达路113号</w:t>
            </w:r>
          </w:p>
        </w:tc>
      </w:tr>
      <w:tr w14:paraId="7BC1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A408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F2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21F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无锡怀军机械有限公司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7CF6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无锡市新吴区鸿山街道振发三路以南、苏新金属以西地块</w:t>
            </w:r>
          </w:p>
        </w:tc>
      </w:tr>
      <w:tr w14:paraId="6654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1D1A3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06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3BA8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无锡德钻精密工具有限公司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96A5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无锡市新吴区江溪街道坊广路8号1楼</w:t>
            </w:r>
          </w:p>
        </w:tc>
      </w:tr>
      <w:tr w14:paraId="160A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D23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03F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5E27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神和包装（无锡）有限公司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F820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无锡市新吴区锡协路199号</w:t>
            </w:r>
          </w:p>
        </w:tc>
      </w:tr>
      <w:tr w14:paraId="296E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6562F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8A2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9747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江苏亚太航空科技有限公司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8C19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无锡市新吴区鸿山街道里河东路68号</w:t>
            </w:r>
          </w:p>
        </w:tc>
      </w:tr>
      <w:tr w14:paraId="4DC6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E889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44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B1172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阿斯利康制药有限公司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3CC93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无锡市新吴区黄山路2号</w:t>
            </w:r>
          </w:p>
        </w:tc>
      </w:tr>
      <w:tr w14:paraId="043F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944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B9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393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江苏亚太轻合金科技股份有限公司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D357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无锡市新吴区里河东路58号</w:t>
            </w:r>
          </w:p>
        </w:tc>
      </w:tr>
      <w:tr w14:paraId="1674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5F57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63C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A76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银邦金属复合材料股份有限公司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1FC4E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无锡市新吴区鸿山街道后宅</w:t>
            </w:r>
          </w:p>
        </w:tc>
      </w:tr>
      <w:tr w14:paraId="394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8B2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C93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20B1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无锡济煜山禾药业股份有限公司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87D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无锡市新吴区长江南路12号</w:t>
            </w:r>
          </w:p>
        </w:tc>
      </w:tr>
      <w:tr w14:paraId="65D6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C3B66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C9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5398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纽迪希亚制药（无锡）有限公司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2EA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无锡市新吴区鑫明路17号</w:t>
            </w:r>
          </w:p>
        </w:tc>
      </w:tr>
      <w:tr w14:paraId="171F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B2C5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3C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E9C1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无锡合全药业有限公司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C6B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无锡市新吴区新瑞路8号</w:t>
            </w:r>
          </w:p>
        </w:tc>
      </w:tr>
      <w:tr w14:paraId="09F5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B10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548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A876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无锡华达铝业有限公司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7E0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无锡市新吴区鸿山街道金马路77号</w:t>
            </w:r>
          </w:p>
        </w:tc>
      </w:tr>
      <w:tr w14:paraId="30DC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1FF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45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CDC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无锡亿能电力设备股份有限公司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7F8A2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无锡市新吴区梅村锡达路219号</w:t>
            </w:r>
          </w:p>
        </w:tc>
      </w:tr>
      <w:tr w14:paraId="26CB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1B72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F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535E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无锡方凯精密机械有限公司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7631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无锡市新吴区城南路231-1</w:t>
            </w:r>
          </w:p>
        </w:tc>
      </w:tr>
      <w:tr w14:paraId="0E66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F405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BB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2230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江苏铭珂科技股份有限公司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F9AA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无锡市高新技术产业开发区93号地块A5厂房</w:t>
            </w:r>
          </w:p>
        </w:tc>
      </w:tr>
      <w:tr w14:paraId="639C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F1D2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D2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7A4E1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无锡量工科技有限公司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81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无锡市新吴区珠江路56号A02-2厂房</w:t>
            </w:r>
          </w:p>
        </w:tc>
      </w:tr>
      <w:tr w14:paraId="7CBA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8CFE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72C0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E656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无锡市和晓新材料科技有限公司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4644D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无锡市新吴区旺庄街道旺庄工业配套区二期A-7</w:t>
            </w:r>
          </w:p>
        </w:tc>
      </w:tr>
      <w:tr w14:paraId="1BB3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B51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70B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AAC6E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无锡远知科技发展有限公司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1915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无锡市新吴区新华路5号创新创意产业园C栋502-506、508-510、512-516室</w:t>
            </w:r>
          </w:p>
        </w:tc>
      </w:tr>
      <w:tr w14:paraId="76D9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8E1A0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761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95C8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无锡斯茂科技有限公司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5605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无锡市新吴区珠江路67号圣丰联智谷7号楼5楼501-01</w:t>
            </w:r>
          </w:p>
        </w:tc>
      </w:tr>
      <w:tr w14:paraId="4B02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931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40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459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无锡市亿飞信电子科技有限公司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F72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无锡市新吴区城南路201-5</w:t>
            </w:r>
          </w:p>
        </w:tc>
      </w:tr>
      <w:tr w14:paraId="37B9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4490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D5A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5BCB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江苏镭神智造科技有限公司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AB74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无锡市新吴区汉江路15号厂房一、二、三楼部分单元</w:t>
            </w:r>
          </w:p>
        </w:tc>
      </w:tr>
      <w:tr w14:paraId="2064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13DF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D2E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A566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无锡汉力科技有限公司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9834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无锡市新吴区锡贤路78号</w:t>
            </w:r>
          </w:p>
        </w:tc>
      </w:tr>
      <w:tr w14:paraId="3E2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1A4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3F6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B3FC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无锡森普达精工机械有限公司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7ED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无锡市新吴区锡泰路566号联东U谷云智科技园12-1号</w:t>
            </w:r>
          </w:p>
        </w:tc>
      </w:tr>
      <w:tr w14:paraId="30F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EC5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27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CFF3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津日科技（无锡）有限公司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83850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无锡市新吴区新洲路15号</w:t>
            </w:r>
          </w:p>
        </w:tc>
      </w:tr>
      <w:tr w14:paraId="0E79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3428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67A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F5DD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无锡纽科电子科技股份有限公司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6801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无锡市新吴区菱湖大道200号中国传感网国际创新园</w:t>
            </w:r>
          </w:p>
        </w:tc>
      </w:tr>
      <w:tr w14:paraId="7F7C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9D2E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52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4B0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无锡市富华科技有限责任公司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D01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无锡市新吴区中关村软件园24号楼201、301、401室</w:t>
            </w:r>
          </w:p>
        </w:tc>
      </w:tr>
      <w:tr w14:paraId="0AD0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ADC7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45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DC575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无锡迅力自动化设备有限公司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A57A2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无锡市新吴区清源路18号太湖国际科技园传感网大学科技园530大厦D201-138</w:t>
            </w:r>
          </w:p>
        </w:tc>
      </w:tr>
      <w:tr w14:paraId="092E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7508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37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B87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无锡市博康帆布织造有限公司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CC3B7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无锡市新吴区硕放杨家湾村</w:t>
            </w:r>
          </w:p>
        </w:tc>
      </w:tr>
      <w:tr w14:paraId="711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BF03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FF9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1172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无锡亘芯悦科技有限公司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8C75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无锡市新吴区景贤路6号中国物联网国际创新园H3-201</w:t>
            </w:r>
          </w:p>
        </w:tc>
      </w:tr>
      <w:tr w14:paraId="1DD9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0282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FA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E42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江苏昶明智能科技有限公司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6EC4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无锡市新吴区无锡中关村软件园51号楼H9-01</w:t>
            </w:r>
          </w:p>
        </w:tc>
      </w:tr>
      <w:tr w14:paraId="404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F52C6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AB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966B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江苏佳亭智能科技有限公司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C4E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无锡市新吴区无锡中关村软件园51号楼H9-2栋</w:t>
            </w:r>
          </w:p>
        </w:tc>
      </w:tr>
      <w:tr w14:paraId="4B4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69BC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CF9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1793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无锡宏捷昌科技有限公司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FEE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无锡市新吴区中关村科技创新园88-89号</w:t>
            </w:r>
          </w:p>
        </w:tc>
      </w:tr>
      <w:tr w14:paraId="25DC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8EE2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1A3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B4C5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无锡腾洲新能源科技有限公司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812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无锡市新吴区无锡中关村软件园3号楼（A6)213-27室</w:t>
            </w:r>
          </w:p>
        </w:tc>
      </w:tr>
      <w:tr w14:paraId="71F8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7A56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85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1B04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域凯电子科技无锡有限公司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225A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无锡中关村软件园3号楼103室</w:t>
            </w:r>
          </w:p>
        </w:tc>
      </w:tr>
      <w:tr w14:paraId="4FED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86D0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65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6EAD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无锡华图强机械有限公司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064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无锡市新吴区科园路3号</w:t>
            </w:r>
          </w:p>
        </w:tc>
      </w:tr>
      <w:tr w14:paraId="0E45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A036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0F5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987FD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无锡福沃德智能装备有限公司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E00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无锡市新吴区太科园干城路六号</w:t>
            </w:r>
          </w:p>
        </w:tc>
      </w:tr>
      <w:tr w14:paraId="7B19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D81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B8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AB3B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无锡亚恒机电设备有限公司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C388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无锡市新吴区鸿山街道德育路262号</w:t>
            </w:r>
          </w:p>
        </w:tc>
      </w:tr>
      <w:tr w14:paraId="5C53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12A7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CCD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4642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博尔豪夫（中国）紧固件有限公司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2E5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无锡国家高新技术产业开发区宝德工业园20-22地块</w:t>
            </w:r>
          </w:p>
        </w:tc>
      </w:tr>
      <w:tr w14:paraId="0DC1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B7E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FC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08C6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无锡恒声特超声波焊接设备有限公司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71D7C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无锡市新吴区硕放街道锡协路182号</w:t>
            </w:r>
          </w:p>
        </w:tc>
      </w:tr>
      <w:tr w14:paraId="69FF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75D0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21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2CD5A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无锡瑞创包装材料有限公司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6626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无锡市新吴区硕放香楠一路3号</w:t>
            </w:r>
          </w:p>
        </w:tc>
      </w:tr>
      <w:tr w14:paraId="1CFE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E1E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672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7EEF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无锡市伊思丽尔环境科技有限公司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232C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无锡市新吴区硕放南开路98号</w:t>
            </w:r>
          </w:p>
        </w:tc>
      </w:tr>
      <w:tr w14:paraId="5B1B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EC7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51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EC44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安泰可技术（无锡）有限公司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CCDF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无锡市新吴区鸿运南路17号7号楼</w:t>
            </w:r>
          </w:p>
        </w:tc>
      </w:tr>
      <w:tr w14:paraId="0324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7F3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52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734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无锡格兰达智能科技有限公司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6120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无锡市新吴区锡泰路567号北车间</w:t>
            </w:r>
          </w:p>
        </w:tc>
      </w:tr>
      <w:tr w14:paraId="303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5281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B3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7AF1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无锡环泰厨房工程有限公司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EF8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无锡市新吴区新宅路31号</w:t>
            </w:r>
          </w:p>
        </w:tc>
      </w:tr>
      <w:tr w14:paraId="7983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9056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6C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4050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无锡奥特维旭睿科技有限公司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65280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无锡市新吴区新华路3号</w:t>
            </w:r>
          </w:p>
        </w:tc>
      </w:tr>
      <w:tr w14:paraId="4477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E333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87E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2B2D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无锡科博德硬质合金有限公司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D93B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无锡市新吴区锡泰路578</w:t>
            </w:r>
          </w:p>
        </w:tc>
      </w:tr>
      <w:tr w14:paraId="5AB0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2A2A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094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D4C4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无锡格迪斯机械制造有限公司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ED336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无锡市新吴区鸿山街道工业安置区</w:t>
            </w:r>
          </w:p>
        </w:tc>
      </w:tr>
      <w:tr w14:paraId="26F0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8D8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6C8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C334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无锡市宏得机械厂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746C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无锡市新吴区梅村坊德路南丰工业园区内</w:t>
            </w:r>
          </w:p>
        </w:tc>
      </w:tr>
      <w:tr w14:paraId="1407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4D39D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17D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96899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无锡市迈科密精密机械有限公司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80E9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无锡市新吴区梅村新南中路5号</w:t>
            </w:r>
          </w:p>
        </w:tc>
      </w:tr>
      <w:tr w14:paraId="5E16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4240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11C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0B52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无锡市万峰机械厂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39EB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无锡市新吴区锡贤路81号</w:t>
            </w:r>
          </w:p>
        </w:tc>
      </w:tr>
      <w:tr w14:paraId="7580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060F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15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13F3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无锡市星光锅炉设备制造有限公司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EDA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无锡市新吴区南丰工业配套区b区c-4#</w:t>
            </w:r>
          </w:p>
        </w:tc>
      </w:tr>
      <w:tr w14:paraId="77AF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9E8DD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F3C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4E7F6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无锡智迈优科技有限公司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7F288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无锡市新吴区锡泰路582号车间十二</w:t>
            </w:r>
          </w:p>
        </w:tc>
      </w:tr>
      <w:tr w14:paraId="515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FED87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9AC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0D964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无锡思锐电子设备科技有限公司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EFE6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无锡市新吴区锡泰路566号联东U谷20-3</w:t>
            </w:r>
          </w:p>
        </w:tc>
      </w:tr>
      <w:tr w14:paraId="4882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A2F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FB4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B0BF9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无锡瑞昇精密制造有限公司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DA77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无锡市新吴区锡贤路78号5号楼一层中三间</w:t>
            </w:r>
          </w:p>
        </w:tc>
      </w:tr>
      <w:tr w14:paraId="2F1A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4B8E7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389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E661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无锡市爱普达微电子有限公司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CD48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无锡市新吴区华运东路28号高端数字化科技园C栋五楼</w:t>
            </w:r>
          </w:p>
        </w:tc>
      </w:tr>
      <w:tr w14:paraId="7670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22A2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8F8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9A0A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无锡市中拓金属热处理有限公司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C0DB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无锡市新吴区硕放镇里河路66号</w:t>
            </w:r>
          </w:p>
        </w:tc>
      </w:tr>
      <w:tr w14:paraId="17B7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44B39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40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4B40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无锡创泰鑫精密机械制造有限公司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AEC7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无锡市新吴区锡贤路79号</w:t>
            </w:r>
          </w:p>
        </w:tc>
      </w:tr>
      <w:tr w14:paraId="6847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EA23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7F6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9334A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瑞恩半导体设备（无锡）有限公司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E1E4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无锡市新吴区新都路15号1号厂房3楼2号</w:t>
            </w:r>
          </w:p>
        </w:tc>
      </w:tr>
      <w:tr w14:paraId="5848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FC4DF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58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C68AB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无锡锐纳斯机械科技有限公司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630A2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无锡市新吴区锡泰路216号坤鼎未来智造园18号楼701</w:t>
            </w:r>
          </w:p>
        </w:tc>
      </w:tr>
      <w:tr w14:paraId="24F6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843E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D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CDAA6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新原点智能设备（无锡）有限公司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D455A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无锡市新吴区锡梅路113-3号厂房</w:t>
            </w:r>
          </w:p>
        </w:tc>
      </w:tr>
      <w:tr w14:paraId="06A4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788E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7D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6C0F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无锡曙光精密工业有限公司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95E5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无锡市新吴区鸿山街道机光电工业园鸿达路106号</w:t>
            </w:r>
          </w:p>
        </w:tc>
      </w:tr>
      <w:tr w14:paraId="5B8C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10CD2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2D1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E683E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无锡市坤元缝纫加工厂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613B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无锡市新吴区鸿山镇鸿声河堰桥村</w:t>
            </w:r>
          </w:p>
        </w:tc>
      </w:tr>
      <w:tr w14:paraId="2056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0C1A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70A5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90CF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无锡市汉仑纤网新材料有限公司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D59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无锡市新吴区鸿山街道东塘街村振发路（无锡保尔兴安全用品有限公司内）</w:t>
            </w:r>
          </w:p>
        </w:tc>
      </w:tr>
    </w:tbl>
    <w:p w14:paraId="1FA4F033">
      <w:pPr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24BD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764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Cs w:val="32"/>
              </w:rPr>
              <w:t>经开</w:t>
            </w:r>
            <w:r>
              <w:rPr>
                <w:rFonts w:hint="eastAsia" w:ascii="Times New Roman" w:hAnsi="Times New Roman" w:eastAsia="方正仿宋_GBK" w:cs="Times New Roman"/>
                <w:szCs w:val="32"/>
              </w:rPr>
              <w:t>区</w:t>
            </w:r>
          </w:p>
        </w:tc>
      </w:tr>
      <w:tr w14:paraId="45CB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7C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3C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1ED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9E7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370A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2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24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无锡市中浩机械设备工程有限公司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2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太湖街道周新东路</w:t>
            </w:r>
          </w:p>
        </w:tc>
      </w:tr>
      <w:tr w14:paraId="2EE3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0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4F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无锡市协和液压件制造有限公司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84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华庄街道大通路505号</w:t>
            </w:r>
          </w:p>
        </w:tc>
      </w:tr>
      <w:tr w14:paraId="5C3F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51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B3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10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无锡市星源食品厂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华庄街道华联东路2号</w:t>
            </w:r>
          </w:p>
        </w:tc>
      </w:tr>
      <w:tr w14:paraId="6FD4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D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8D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BB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无锡市永洋木制品厂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华庄街道振兴路</w:t>
            </w:r>
          </w:p>
        </w:tc>
      </w:tr>
      <w:tr w14:paraId="4B1C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9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2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0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无锡市永益制桶有限公司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4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华庄街道高运路125号</w:t>
            </w:r>
          </w:p>
        </w:tc>
      </w:tr>
      <w:tr w14:paraId="70E3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9E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5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无锡市中远工业自动化有限公司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华庄街道泰运路2号</w:t>
            </w:r>
          </w:p>
        </w:tc>
      </w:tr>
      <w:tr w14:paraId="2AB2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C2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7B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无锡双荣不锈钢制品厂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C7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华庄街道明芳路77号</w:t>
            </w:r>
          </w:p>
        </w:tc>
      </w:tr>
      <w:tr w14:paraId="6E74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A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53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71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无锡天马印染机械有限公司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8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华庄街道华联东路6号</w:t>
            </w:r>
          </w:p>
        </w:tc>
      </w:tr>
      <w:tr w14:paraId="0B3D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4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0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无锡蔚尔捷印染机械有限公司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1C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华庄街道新嘉路3号</w:t>
            </w:r>
          </w:p>
        </w:tc>
      </w:tr>
      <w:tr w14:paraId="032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9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F2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无锡旭知源机械有限公司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华庄街道嘉业路5号</w:t>
            </w:r>
          </w:p>
        </w:tc>
      </w:tr>
      <w:tr w14:paraId="4EC2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B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C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2A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无锡耀天超滤设备有限公司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E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华庄街道振兴路28号</w:t>
            </w:r>
          </w:p>
        </w:tc>
      </w:tr>
      <w:tr w14:paraId="06C9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FF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6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C3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无锡毅盛机械制造厂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5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华庄街道华谊南路</w:t>
            </w:r>
          </w:p>
        </w:tc>
      </w:tr>
    </w:tbl>
    <w:p w14:paraId="2051C08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-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TIzODQ2Njk1MWFjNWQxODQwNGEzOWM5MzdjYjBhODQifQ=="/>
  </w:docVars>
  <w:rsids>
    <w:rsidRoot w:val="00000000"/>
    <w:rsid w:val="01247816"/>
    <w:rsid w:val="1064414E"/>
    <w:rsid w:val="107E551F"/>
    <w:rsid w:val="1511541D"/>
    <w:rsid w:val="15141552"/>
    <w:rsid w:val="18C42C75"/>
    <w:rsid w:val="52800CBB"/>
    <w:rsid w:val="5CEF7D7D"/>
    <w:rsid w:val="65A57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,3,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0">
    <w:name w:val="Normal (Web)"/>
    <w:basedOn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  <w:style w:type="character" w:customStyle="1" w:styleId="17">
    <w:name w:val="NormalCharacter"/>
    <w:qFormat/>
    <w:uiPriority w:val="0"/>
  </w:style>
  <w:style w:type="character" w:customStyle="1" w:styleId="18">
    <w:name w:val="font51"/>
    <w:basedOn w:val="1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13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01"/>
    <w:basedOn w:val="13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3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ascii="宋体" w:eastAsia="宋体" w:cs="宋体"/>
      <w:color w:val="333333"/>
      <w:sz w:val="21"/>
      <w:szCs w:val="21"/>
      <w:u w:val="none"/>
    </w:rPr>
  </w:style>
  <w:style w:type="character" w:customStyle="1" w:styleId="24">
    <w:name w:val="font1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paragraph" w:customStyle="1" w:styleId="25">
    <w:name w:val="Table Text"/>
    <w:basedOn w:val="1"/>
    <w:qFormat/>
    <w:uiPriority w:val="0"/>
    <w:rPr>
      <w:rFonts w:ascii="仿宋" w:eastAsia="仿宋" w:cs="仿宋"/>
      <w:sz w:val="15"/>
      <w:szCs w:val="15"/>
      <w:lang w:val="en-US" w:bidi="ar-SA"/>
    </w:rPr>
  </w:style>
  <w:style w:type="character" w:customStyle="1" w:styleId="26">
    <w:name w:val="font121"/>
    <w:basedOn w:val="13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27">
    <w:name w:val="font131"/>
    <w:basedOn w:val="13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28">
    <w:name w:val="font112"/>
    <w:basedOn w:val="13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29">
    <w:name w:val="font71"/>
    <w:basedOn w:val="13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0">
    <w:name w:val="font81"/>
    <w:basedOn w:val="13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1">
    <w:name w:val="font9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32">
    <w:name w:val="font101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3">
    <w:name w:val="font14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9" Type="http://schemas.openxmlformats.org/officeDocument/2006/relationships/fontTable" Target="fontTable.xml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29</Pages>
  <Words>1295</Words>
  <Characters>1359</Characters>
  <Lines>4023</Lines>
  <Paragraphs>3787</Paragraphs>
  <TotalTime>2</TotalTime>
  <ScaleCrop>false</ScaleCrop>
  <LinksUpToDate>false</LinksUpToDate>
  <CharactersWithSpaces>1359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2024-03-10T15:14:00Z</dcterms:created>
  <dc:creator>user</dc:creator>
  <cp:lastModifiedBy>吴军</cp:lastModifiedBy>
  <dcterms:modified xsi:type="dcterms:W3CDTF">2025-11-28T02:40:57Z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23594A1A138F1CCFBAAFF36679E74CA6</vt:lpwstr>
  </property>
  <property fmtid="{D5CDD505-2E9C-101B-9397-08002B2CF9AE}" pid="4" name="KSOTemplateDocerSaveRecord">
    <vt:lpwstr>eyJoZGlkIjoiNTM5YjFhNmU2ODVmMDdmOTQzNDU3MDJlYTM1ZDhiYzUiLCJ1c2VySWQiOiIyNzQ0ODMwNDgifQ==</vt:lpwstr>
  </property>
</Properties>
</file>