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44979">
      <w:pPr>
        <w:spacing w:line="560" w:lineRule="exact"/>
        <w:rPr>
          <w:rFonts w:ascii="Times New Roman" w:hAnsi="Times New Roman" w:eastAsia="方正黑体_GBK" w:cs="Times New Roman"/>
          <w:spacing w:val="9"/>
          <w:szCs w:val="32"/>
          <w:shd w:val="clear" w:color="auto" w:fill="auto"/>
        </w:rPr>
      </w:pPr>
      <w:r>
        <w:rPr>
          <w:rFonts w:ascii="Times New Roman" w:hAnsi="Times New Roman" w:eastAsia="方正黑体_GBK" w:cs="Times New Roman"/>
          <w:spacing w:val="9"/>
          <w:szCs w:val="32"/>
          <w:shd w:val="clear" w:color="auto" w:fill="auto"/>
        </w:rPr>
        <w:t>附件：</w:t>
      </w:r>
    </w:p>
    <w:p w14:paraId="74D5FF75">
      <w:pPr>
        <w:spacing w:line="560" w:lineRule="exact"/>
        <w:jc w:val="center"/>
        <w:rPr>
          <w:rFonts w:hint="eastAsia" w:ascii="方正小标宋_GBK" w:eastAsia="方正小标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eastAsia" w:ascii="方正小标宋_GBK" w:eastAsia="方正小标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eastAsia" w:ascii="方正小标宋_GBK" w:eastAsia="方正小标宋_GBK" w:cs="Times New Roman"/>
          <w:sz w:val="32"/>
          <w:szCs w:val="32"/>
        </w:rPr>
        <w:t>月</w:t>
      </w:r>
      <w:r>
        <w:rPr>
          <w:rFonts w:hint="eastAsia" w:ascii="方正小标宋_GBK" w:eastAsia="方正小标宋_GBK" w:cs="Times New Roman"/>
          <w:szCs w:val="32"/>
        </w:rPr>
        <w:t>无锡市安全生产三级执法计划安排情况表</w:t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057D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234FCAB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</w:rPr>
              <w:t>无锡市</w:t>
            </w:r>
          </w:p>
        </w:tc>
      </w:tr>
      <w:tr w14:paraId="61E1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shd w:val="clear" w:color="auto" w:fill="auto"/>
            <w:vAlign w:val="center"/>
          </w:tcPr>
          <w:p w14:paraId="1F01789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3092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执法层级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4F71CE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企业名称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3D8CF2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地址</w:t>
            </w:r>
          </w:p>
        </w:tc>
      </w:tr>
      <w:tr w14:paraId="5136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76766A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390F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09C6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江阴市佳尚金属切割有限公司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8478B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江阴市佳尚金属切割有限公司</w:t>
            </w:r>
          </w:p>
        </w:tc>
      </w:tr>
      <w:tr w14:paraId="631B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DBE09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66AA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E7672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江阴市凯澄模具材料有限公司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D168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江阴市南闸街道泾西路31号</w:t>
            </w:r>
          </w:p>
        </w:tc>
      </w:tr>
      <w:tr w14:paraId="45EE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C4334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9178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ABEF4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江阴峰云机械科技有限公司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771C7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江阴市澄杨路398号</w:t>
            </w:r>
          </w:p>
        </w:tc>
      </w:tr>
      <w:tr w14:paraId="2342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F313A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E4A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32089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江阴三良石油机械有限公司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EE6B2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江阴市临港街道创新村</w:t>
            </w:r>
          </w:p>
        </w:tc>
      </w:tr>
      <w:tr w14:paraId="1938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491AC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05C1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D032A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江阴霄澄智能电气科技有限公司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92D76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江阴市华士镇华陆路1号</w:t>
            </w:r>
          </w:p>
        </w:tc>
      </w:tr>
      <w:tr w14:paraId="6728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2F3E8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B83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9908F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鹰普机械（宜兴）有限公司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270D1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宜兴环保科技工业园蓄能路6号</w:t>
            </w:r>
          </w:p>
        </w:tc>
      </w:tr>
      <w:tr w14:paraId="758D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08297E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2A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90719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江苏环鑫半导体有限公司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0BAAB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宜兴经济技术开发区文庄路</w:t>
            </w:r>
          </w:p>
        </w:tc>
      </w:tr>
      <w:tr w14:paraId="04D6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E950B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F7A3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8C489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邑申迪（无锡）机电科技有限公司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F5932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宜兴市徐舍镇工业集中区民惠路8号</w:t>
            </w:r>
          </w:p>
        </w:tc>
      </w:tr>
      <w:tr w14:paraId="41CF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A6A0F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3BCD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FC899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无锡金六顺科技有限公司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DB0E1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锡山区东港镇东湖塘锡港路北工业园区</w:t>
            </w:r>
          </w:p>
        </w:tc>
      </w:tr>
      <w:tr w14:paraId="07F5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13950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B09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2A8FC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无锡市前洲西塘锻压有限公司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D0016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惠山区前洲街道西塘村</w:t>
            </w:r>
          </w:p>
        </w:tc>
      </w:tr>
      <w:tr w14:paraId="1568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E0F63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316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F4A5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无锡透平叶片有限公司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F5D73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无锡惠山经济开发区惠山大道1800号</w:t>
            </w:r>
          </w:p>
        </w:tc>
      </w:tr>
      <w:tr w14:paraId="67E1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4AA70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9CAA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FB8F4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无锡市源东机械配件厂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8313C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惠山区玉祁街道民主村</w:t>
            </w:r>
          </w:p>
        </w:tc>
      </w:tr>
      <w:tr w14:paraId="2A04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2C91F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27C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0AD04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无锡先进化药化工有限公司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FF52C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江苏省无锡市锡山区锡北镇</w:t>
            </w:r>
          </w:p>
        </w:tc>
      </w:tr>
      <w:tr w14:paraId="0738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AA326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236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865D3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江苏朗斯汽车用品有限公司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0C44A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新区硕放工业集中区六期B28地块</w:t>
            </w:r>
          </w:p>
        </w:tc>
      </w:tr>
      <w:tr w14:paraId="56E1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4E5AD6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0E3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0ECF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无锡科捷化学有限公司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28F9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锡山经济开发区(安镇)东区工业园</w:t>
            </w:r>
          </w:p>
        </w:tc>
      </w:tr>
      <w:tr w14:paraId="1DD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4667CC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871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8A3F4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无锡林福达工业炉有限公司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5BE46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江阴市申港街道移山路15-7号</w:t>
            </w:r>
          </w:p>
        </w:tc>
      </w:tr>
      <w:tr w14:paraId="18B2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32374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D67F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78108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江阴市京臻机械有限公司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5E099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江阴市祝塘镇环西路68号</w:t>
            </w:r>
          </w:p>
        </w:tc>
      </w:tr>
      <w:tr w14:paraId="56BE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315E6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9E8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22C22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江阴市铭优科技有限公司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F2A1C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江阴市青阳镇洪腾路5号</w:t>
            </w:r>
          </w:p>
        </w:tc>
      </w:tr>
      <w:tr w14:paraId="690F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F5343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3047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C5CF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江阴市仁风纺织有限公司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9D5D3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江阴市石庄新街6-1号</w:t>
            </w:r>
          </w:p>
        </w:tc>
      </w:tr>
      <w:tr w14:paraId="5A64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A6082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46F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4E028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江阴市科拓化纤有限公司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D906A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江阴市周庄镇澄杨路1115号</w:t>
            </w:r>
          </w:p>
        </w:tc>
      </w:tr>
      <w:tr w14:paraId="1EEC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04894D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03A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CED4B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江阴港澄汽配有限公司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12D51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江阴市华士镇澄鹿路227号</w:t>
            </w:r>
          </w:p>
        </w:tc>
      </w:tr>
      <w:tr w14:paraId="59BD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DEEDE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8F3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1F983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无锡高是医疗技术有限公司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37BC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宜兴市万石镇工业集中区(南区)</w:t>
            </w:r>
          </w:p>
        </w:tc>
      </w:tr>
      <w:tr w14:paraId="52B5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17173B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388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5FB08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无锡市天跃锅炉有限公司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B5642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宜兴市万石镇华祥东路12号</w:t>
            </w:r>
          </w:p>
        </w:tc>
      </w:tr>
      <w:tr w14:paraId="35A9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7E713E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DC6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161F3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无锡市麟德装饰材料有限公司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0BA9C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锡山区锡北镇八士春风村</w:t>
            </w:r>
          </w:p>
        </w:tc>
      </w:tr>
      <w:tr w14:paraId="4054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0A9B1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E71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A6376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无锡市舸盛环保机械有限公司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751AA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惠山区洛社镇新开河村王巷</w:t>
            </w:r>
          </w:p>
        </w:tc>
      </w:tr>
      <w:tr w14:paraId="3DDE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166E78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7EB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E9E9B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无锡远稳烯科技有限公司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90B0D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惠山区堰桥街道堰桥路11号</w:t>
            </w:r>
          </w:p>
        </w:tc>
      </w:tr>
      <w:tr w14:paraId="4853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B1A45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0BE1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24653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无锡市长阳洗毛有限公司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C184B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惠山区长安街道长安东七路</w:t>
            </w:r>
          </w:p>
        </w:tc>
      </w:tr>
      <w:tr w14:paraId="3AC8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1AE5DC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0829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64D03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江阴宏中机电有限公司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0CD0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江阴市华士镇陆桥东街20号</w:t>
            </w:r>
          </w:p>
        </w:tc>
      </w:tr>
      <w:tr w14:paraId="6BCB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0DDD98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08A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FC1B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宜兴市晨祥合金有限公司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6F63F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宜兴市丁蜀镇三洞桥村</w:t>
            </w:r>
          </w:p>
        </w:tc>
      </w:tr>
      <w:tr w14:paraId="1C5A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E3636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1E5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F9B48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宜兴市兴美装潢彩印厂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CCA7A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宜兴市丁蜀镇通蜀村</w:t>
            </w:r>
          </w:p>
        </w:tc>
      </w:tr>
      <w:tr w14:paraId="76B3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A2A12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49A7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6BF4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无锡市大山金属制品有限公司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8D16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锡山区团结中路48号2号厂房</w:t>
            </w:r>
          </w:p>
        </w:tc>
      </w:tr>
      <w:tr w14:paraId="655F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5C9211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9E8A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C7553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无锡华事顺防腐容器科技有限公司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616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惠山区洛社镇双庙村洛杨北路38号</w:t>
            </w:r>
          </w:p>
        </w:tc>
      </w:tr>
      <w:tr w14:paraId="441A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3F82B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F4C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D2EC0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无锡市华悦电工机械设备有限公司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8A3D2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惠山区洛社镇洛杨北路17号</w:t>
            </w:r>
          </w:p>
        </w:tc>
      </w:tr>
      <w:tr w14:paraId="2196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99B87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A680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7EAE0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无锡市柯鸿通用机械制造有限公司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4009A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惠山区洛社镇红明村</w:t>
            </w:r>
          </w:p>
        </w:tc>
      </w:tr>
      <w:tr w14:paraId="6793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90B55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9BE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80D99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无锡瑞维克机械有限公司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D7C62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惠山经济开发区前洲配套区鑫园路9号</w:t>
            </w:r>
          </w:p>
        </w:tc>
      </w:tr>
      <w:tr w14:paraId="443E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15D841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E95F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5D881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无锡市光彩机械制造有限公司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243C4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惠山经济开发区钱桥配套区内</w:t>
            </w:r>
          </w:p>
        </w:tc>
      </w:tr>
      <w:tr w14:paraId="3DBA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242112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858D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D0111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无锡锡德尼金属材料有限公司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D848F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惠山经济开发区堰新东路59号-6</w:t>
            </w:r>
          </w:p>
        </w:tc>
      </w:tr>
      <w:tr w14:paraId="0ACA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4E0D13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0C69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0C650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无锡珺璟绿色包装科技有限公司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3C3E4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滨湖区马山迎晖路1号</w:t>
            </w:r>
          </w:p>
        </w:tc>
      </w:tr>
      <w:tr w14:paraId="2A32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07D953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EF74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645C6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无锡亿源莱机械制造有限公司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920A7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新吴区新锦路112号</w:t>
            </w:r>
          </w:p>
        </w:tc>
      </w:tr>
      <w:tr w14:paraId="7715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27" w:type="dxa"/>
            <w:shd w:val="clear" w:color="auto" w:fill="auto"/>
            <w:vAlign w:val="center"/>
          </w:tcPr>
          <w:p w14:paraId="689C88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435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市执法监督局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004A9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无锡电站辅机有限公司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623E0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惠山区洛社镇红明村</w:t>
            </w:r>
          </w:p>
        </w:tc>
      </w:tr>
    </w:tbl>
    <w:p w14:paraId="67BE5B9F">
      <w:pPr>
        <w:widowControl/>
        <w:adjustRightInd w:val="0"/>
        <w:snapToGrid w:val="0"/>
        <w:spacing w:line="240" w:lineRule="exact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 w14:paraId="356D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vAlign w:val="center"/>
          </w:tcPr>
          <w:p w14:paraId="59EDE01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江阴市</w:t>
            </w:r>
          </w:p>
        </w:tc>
      </w:tr>
      <w:tr w14:paraId="0AB3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EA4833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14:paraId="1FC3EAE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 w14:paraId="03E464C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 w14:paraId="461989C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09E1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F8F45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B2BD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8563C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江苏苏青水处理工程集团有限公司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4BEE7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江阴市长泾镇长青路89号</w:t>
            </w:r>
          </w:p>
        </w:tc>
      </w:tr>
      <w:tr w14:paraId="1A78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AA7E6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A895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0798D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中石化壳牌（江苏）石油销售有限公司江阴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璜塘水陆加油站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6FC1F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江阴市徐霞客镇璜塘外环北路16号</w:t>
            </w:r>
          </w:p>
        </w:tc>
      </w:tr>
      <w:tr w14:paraId="640B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C7B68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A3D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3D957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中油锡山石油有限公司江阴璜塘加油站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D3D11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江阴市徐霞客镇璜塘青霞路526号</w:t>
            </w:r>
          </w:p>
        </w:tc>
      </w:tr>
      <w:tr w14:paraId="33A1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0087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4E1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A9161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中油锡山石油有限公司江阴霞客加油站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7D28C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江阴市徐霞客镇马镇环镇北路32号</w:t>
            </w:r>
          </w:p>
        </w:tc>
      </w:tr>
      <w:tr w14:paraId="6962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57B41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63F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D7A22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中油锡山石油有限公司江阴新街加油站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BB01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江阴市徐霞客镇新街村新街上75号</w:t>
            </w:r>
          </w:p>
        </w:tc>
      </w:tr>
      <w:tr w14:paraId="07DE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0A657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844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EE191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中国石化销售股份有限公司江苏江阴华长路加油站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A113B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江阴市长泾镇和平村庙上28号</w:t>
            </w:r>
          </w:p>
        </w:tc>
      </w:tr>
      <w:tr w14:paraId="1282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5BF5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4C36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6D6D3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中国石化销售股份有限公司江苏江阴华新加油站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14ED9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江阴市长泾镇南国村沈家宕9号</w:t>
            </w:r>
          </w:p>
        </w:tc>
      </w:tr>
      <w:tr w14:paraId="4896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8A1A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16E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6F01C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中国石化销售股份有限公司江苏江阴聚谊加油站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C6972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江阴市长泾镇蒲市村北海住基58号</w:t>
            </w:r>
          </w:p>
        </w:tc>
      </w:tr>
      <w:tr w14:paraId="208B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90708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BE5F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FA0B4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中国石油天然气股份有限公司江苏江阴暨南大道加油站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F4A47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江阴市长泾镇王家村顾山房90号</w:t>
            </w:r>
          </w:p>
        </w:tc>
      </w:tr>
      <w:tr w14:paraId="517E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F9DC8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EFCB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12614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中石化壳牌(江苏)石油销售有限公司江阴泾南加油站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9D53F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江阴市长泾镇泾南村(长泾镇工业路46号)</w:t>
            </w:r>
          </w:p>
        </w:tc>
      </w:tr>
      <w:tr w14:paraId="651C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AAC6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0650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257CC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江阴市中冠物资有限公司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AF43F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江阴市云亭街道大园里路</w:t>
            </w:r>
          </w:p>
        </w:tc>
      </w:tr>
      <w:tr w14:paraId="5B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F43B8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17C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B3D49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江阴市广豫感光材料有限公司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1A411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江阴市璜土镇石庄扬子大道18号</w:t>
            </w:r>
          </w:p>
        </w:tc>
      </w:tr>
      <w:tr w14:paraId="14BC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EA29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789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75FFA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江阴市博泰高分子材料有限公司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04DE5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江阴市顾山镇锡张路166号</w:t>
            </w:r>
          </w:p>
        </w:tc>
      </w:tr>
      <w:tr w14:paraId="5536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5A70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14E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9A6B7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江阴市兴达染整有限公司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1C25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江阴市南闸街道泾南路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EFD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76DD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6D65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ED3E3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江阴市长泾第二毛纺织厂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2A99A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江阴市长泾镇刘桥村</w:t>
            </w:r>
          </w:p>
        </w:tc>
      </w:tr>
      <w:tr w14:paraId="5399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E5B2B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1D1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8C1D4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江阴市灿鹏制衣有限公司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71BBB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江阴市长泾镇工业集中区（建工路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号）</w:t>
            </w:r>
          </w:p>
        </w:tc>
      </w:tr>
      <w:tr w14:paraId="15A4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352F9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6B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8F68A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江阴宝丽毛纺有限公司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A6F6E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江苏省江阴市顾山镇老锡张路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4D7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1C13A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A4E1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55B1B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江阴凯苏尔纺织有限公司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0466C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江阴市顾山镇北国老锡张路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F35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6913B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80B2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05D3A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江苏金年华装饰工程有限公司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148D4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无锡市江阴市芙蓉大道西段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3CE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8D00A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F49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0DF72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江阴市万事兴新型墙体材料有限公司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B9519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江阴市周庄镇电厂路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FDA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6BF1D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24E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AE194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江阴市建鑫金属有限公司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5B6DF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江阴市周庄镇周西路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404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5EEDD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8745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6908F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江阴佩尔科技有限公司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7734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江阴市经济开发区</w:t>
            </w:r>
          </w:p>
        </w:tc>
      </w:tr>
      <w:tr w14:paraId="0E3C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88EE0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19E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B1219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江阴市中利塑业有限公司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9DA53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江阴市徐霞客镇方园村兴公庄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F87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25BD1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696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C03C0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江阴市联达高分子材料有限公司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E10D7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江阴市华士镇陆南村云顾路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2-1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E2A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B000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2AD6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A6FF4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江苏长龄精密机械制造有限公司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1E093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江阴市镇澄路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1299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563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607D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87DC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0A8FA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江阴市安基橡胶工业有限公司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516D3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江阴市澄江街道站西路18号</w:t>
            </w:r>
          </w:p>
        </w:tc>
      </w:tr>
      <w:tr w14:paraId="6B82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A5D9E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BC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7762F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江阴腾威不锈钢制品有限公司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A6CB5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江阴市澄江街道梅园路688号</w:t>
            </w:r>
          </w:p>
        </w:tc>
      </w:tr>
      <w:tr w14:paraId="7E477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56EFA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A2B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1CF54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江苏鼎铭峰业机械制造有限公司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1D35A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江阴市澄江街道斜泾路83号</w:t>
            </w:r>
          </w:p>
        </w:tc>
      </w:tr>
      <w:tr w14:paraId="2213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91DA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23D2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7A032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江阴精力汽车装备有限公司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70A6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江阴市城东街道澄江东路1号</w:t>
            </w:r>
          </w:p>
        </w:tc>
      </w:tr>
      <w:tr w14:paraId="1C47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24BD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574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6AD54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江阴江天机械制造有限公司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A582C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江阴市云亭街道花山村薛家村326号</w:t>
            </w:r>
          </w:p>
        </w:tc>
      </w:tr>
      <w:tr w14:paraId="204E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F5928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A5A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641C5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江苏长龄液压股份有限公司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1B495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江阴市云亭街道云顾路885号</w:t>
            </w:r>
          </w:p>
        </w:tc>
      </w:tr>
      <w:tr w14:paraId="2C3E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B589B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1537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70386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江阴瑞泰新材料科技有限公司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17568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江阴市云亭街道云顾路159号</w:t>
            </w:r>
          </w:p>
        </w:tc>
      </w:tr>
      <w:tr w14:paraId="465F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368A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7A4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7BA0A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江阴市恒通电器有限公司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44F2D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江阴市南闸街道南焦路219号</w:t>
            </w:r>
          </w:p>
        </w:tc>
      </w:tr>
      <w:tr w14:paraId="6B40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B4BAB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A72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68814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江苏宝得换热设备股份有限公司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B0020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江阴市南闸街道开来路1-2号</w:t>
            </w:r>
          </w:p>
        </w:tc>
      </w:tr>
      <w:tr w14:paraId="5F62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7FA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5A0F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2DECB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江阴市惠尔信精密装备股份有限公司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DF439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江阴市南闸街道锡澄路895号</w:t>
            </w:r>
          </w:p>
        </w:tc>
      </w:tr>
      <w:tr w14:paraId="3131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359E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E167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0524A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江阴市骐达锻造法兰有限公司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306A9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江阴市周庄镇陶城村何田路</w:t>
            </w:r>
          </w:p>
        </w:tc>
      </w:tr>
      <w:tr w14:paraId="5504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E7792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668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C900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江阴市裕恺毛纺有限公司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258C6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江阴市周庄镇金湾路22号</w:t>
            </w:r>
          </w:p>
        </w:tc>
      </w:tr>
      <w:tr w14:paraId="2BBF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25213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3CCE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C466E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江阴市朗诺金属制品有限公司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F1D83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江阴市周庄镇东大街53号</w:t>
            </w:r>
          </w:p>
        </w:tc>
      </w:tr>
      <w:tr w14:paraId="6386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BDEF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B60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AD854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江阴爱科森博顿聚合体有限公司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4987B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江阴市璜土镇石庄兴隆路58号</w:t>
            </w:r>
          </w:p>
        </w:tc>
      </w:tr>
      <w:tr w14:paraId="1AF6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B6B76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0A9A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F904E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江苏大东新材料科技有限公司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77066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江阴市璜土镇石庄兴隆路7号</w:t>
            </w:r>
          </w:p>
        </w:tc>
      </w:tr>
      <w:tr w14:paraId="57A3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EF693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8DE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53A7F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宏泽（江苏）科技股份有限公司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744C2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江阴市利港街道西安圩45号</w:t>
            </w:r>
          </w:p>
        </w:tc>
      </w:tr>
      <w:tr w14:paraId="32D8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7B8D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6D3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5E43D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江阴宝能精密新材料股份有限公司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ECFC9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江阴市利港街道江市路9号</w:t>
            </w:r>
          </w:p>
        </w:tc>
      </w:tr>
      <w:tr w14:paraId="0C56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CC25E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774D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DBB1B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江阴市腾马标准件工具有限公司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F727B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江阴市镇澄路202号</w:t>
            </w:r>
          </w:p>
        </w:tc>
      </w:tr>
      <w:tr w14:paraId="649F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DB3F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1CEF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824A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江阴韩一钢铁有限公司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01A91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江阴市长达路56号</w:t>
            </w:r>
          </w:p>
        </w:tc>
      </w:tr>
      <w:tr w14:paraId="1531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180F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C024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D2A37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中昆精密机械江苏有限公司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6F0FD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江阴市五星路568号</w:t>
            </w:r>
          </w:p>
        </w:tc>
      </w:tr>
      <w:tr w14:paraId="62B3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1AAA6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A765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D6898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远景动力技术（江苏）有限公司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C82C7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江阴市镇澄路2108号</w:t>
            </w:r>
          </w:p>
        </w:tc>
      </w:tr>
      <w:tr w14:paraId="09EA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C34A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8A7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6D817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江阴尚驰机械设备有限公司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3A8FF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江阴市申港街道申庄路26号</w:t>
            </w:r>
          </w:p>
        </w:tc>
      </w:tr>
      <w:tr w14:paraId="5E1F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5219E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8EB8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F8C83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江阴市申盛机械有限公司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852E4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江阴市镇澄路1299号</w:t>
            </w:r>
          </w:p>
        </w:tc>
      </w:tr>
      <w:tr w14:paraId="24EE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65D8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0C3B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9A5C8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无锡伊诺美织带有限公司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7EE0A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江阴市祝塘镇文林环南路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619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AABB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81A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2791D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江苏天驰门业科技有限公司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058C9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江阴市祝塘镇河湘村朝阳路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1D1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DBB06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C86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FEFFF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江阴市明彩纺织有限公司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B6C72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江阴市华士镇勤丰路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1008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261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6C867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B5BC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8AA92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江阴市洪腾机械有限公司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24732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江阴市青阳镇洪腾路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8C4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09B3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28A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47BAC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江阴云智医疗无纺布制品有限公司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D6B43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江阴市青阳镇西庄路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4D9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0858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45B4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C53C5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江阴市聚泰机械设备有限公司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60DA1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江阴市月城镇锡澄路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CA1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2AEA3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88AE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6E00A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无锡宏泰睿祥科技有限公司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00013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江阴市月城镇月城东路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号交通装备产业园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幢西单元</w:t>
            </w:r>
          </w:p>
        </w:tc>
      </w:tr>
      <w:tr w14:paraId="1E2C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EC9DA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5B2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F3294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江阴市冠澜塑业有限公司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C9265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江阴市月城镇月翔路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AB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A2F1E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DEC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E68E6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萨驰智能装备股份有限公司江阴分公司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C6ABB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江阴市徐霞客镇马镇北环路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3C4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6CCA2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6DA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CC6A9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江阴市海江高分子材料有限公司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5B544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江阴市徐霞客镇峭岐霞盛路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EC1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DFA3C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6C82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4D765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江阴市升扬化纤有限公司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E2129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江阴市徐霞客镇新须毛村须毛路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E48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DA2F7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421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88B3E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江阴浩郡塑管有限公司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B305C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江阴市徐霞客镇璜塘工业园区内海路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971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263D4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7C7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6CB6A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江阴市雅泽毛纺织有限公司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24409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江阴市新桥孟庄路1号</w:t>
            </w:r>
          </w:p>
        </w:tc>
      </w:tr>
      <w:tr w14:paraId="74CE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DF88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68F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51EFB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江阴百利达工业布有限公司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FA8D4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江阴市新桥镇新华路8号</w:t>
            </w:r>
          </w:p>
        </w:tc>
      </w:tr>
      <w:tr w14:paraId="3EB0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F4314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FD3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6684E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江阴市沪光石化能源设备厂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F64A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江阴市顾山镇锡张路128号</w:t>
            </w:r>
          </w:p>
        </w:tc>
      </w:tr>
      <w:tr w14:paraId="0DC5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88B6D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306F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88439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江阴三竣新材料科技有限公司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7A216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江阴市顾山镇锡张路430-18号</w:t>
            </w:r>
          </w:p>
        </w:tc>
      </w:tr>
      <w:tr w14:paraId="7E6F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61B3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7D5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F98A4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江苏东尚住宅工业有限公司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CD5F5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江阴市顾山镇北国北桐路88号</w:t>
            </w:r>
          </w:p>
        </w:tc>
      </w:tr>
      <w:tr w14:paraId="2CA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830E0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8FD8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AA3C1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江阴市裕顺纺织后整理有限公司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21119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江阴市长泾镇长东村76号</w:t>
            </w:r>
          </w:p>
        </w:tc>
      </w:tr>
      <w:tr w14:paraId="0FC2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0B212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52B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E596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江阴市长泾彩印有限公司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CE0F1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江阴市长泾镇花园村花园西路53号</w:t>
            </w:r>
          </w:p>
        </w:tc>
      </w:tr>
      <w:tr w14:paraId="4DA9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97D8E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DAA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EBDCF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江阴市长泾卓静针纺织品厂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07699A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江阴市长泾镇南国村砻坊里7号</w:t>
            </w:r>
          </w:p>
        </w:tc>
      </w:tr>
      <w:tr w14:paraId="3BE2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2E851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74F0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D0760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江阴市完美车辆附件有限公司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5FFB06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江阴市长泾镇兴园路123号</w:t>
            </w:r>
          </w:p>
        </w:tc>
      </w:tr>
      <w:tr w14:paraId="6A13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53E6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A89E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9EE11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无锡市特固新材料有限公司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A2C20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江阴市华士镇龙砂工业园连心路二号</w:t>
            </w:r>
          </w:p>
        </w:tc>
      </w:tr>
      <w:tr w14:paraId="2614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333F8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DA18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D2A6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江苏博东铝业有限公司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28A01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江阴市华士镇工业园环西路西</w:t>
            </w:r>
          </w:p>
        </w:tc>
      </w:tr>
      <w:tr w14:paraId="37DD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D0654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B34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28C0C9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江阴市国马呢绒染整有限公司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18197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江阴市华士镇华西五村陆瓠西路235号</w:t>
            </w:r>
          </w:p>
        </w:tc>
      </w:tr>
      <w:tr w14:paraId="6D40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31D57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shd w:val="clear"/>
            <w:vAlign w:val="center"/>
          </w:tcPr>
          <w:p w14:paraId="71AD36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/>
            <w:vAlign w:val="center"/>
          </w:tcPr>
          <w:p w14:paraId="11DA1D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江苏航山织造有限公司</w:t>
            </w:r>
          </w:p>
        </w:tc>
        <w:tc>
          <w:tcPr>
            <w:tcW w:w="3585" w:type="dxa"/>
            <w:shd w:val="clear"/>
            <w:vAlign w:val="center"/>
          </w:tcPr>
          <w:p w14:paraId="7ECDBF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江阴市顾山镇华源路18号</w:t>
            </w:r>
          </w:p>
        </w:tc>
      </w:tr>
      <w:tr w14:paraId="428F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9438E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701" w:type="dxa"/>
            <w:shd w:val="clear"/>
            <w:vAlign w:val="center"/>
          </w:tcPr>
          <w:p w14:paraId="4754E8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/>
            <w:vAlign w:val="center"/>
          </w:tcPr>
          <w:p w14:paraId="2000FE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江阴市科胜橡塑制品有限公司</w:t>
            </w:r>
          </w:p>
        </w:tc>
        <w:tc>
          <w:tcPr>
            <w:tcW w:w="3585" w:type="dxa"/>
            <w:shd w:val="clear"/>
            <w:vAlign w:val="center"/>
          </w:tcPr>
          <w:p w14:paraId="24A1FC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江阴市华士镇保池98号</w:t>
            </w:r>
          </w:p>
        </w:tc>
      </w:tr>
      <w:tr w14:paraId="6D97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AC58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701" w:type="dxa"/>
            <w:shd w:val="clear"/>
            <w:vAlign w:val="center"/>
          </w:tcPr>
          <w:p w14:paraId="1D12F6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/>
            <w:vAlign w:val="center"/>
          </w:tcPr>
          <w:p w14:paraId="6EEF68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江阴金博机械科技有限公司</w:t>
            </w:r>
          </w:p>
        </w:tc>
        <w:tc>
          <w:tcPr>
            <w:tcW w:w="3585" w:type="dxa"/>
            <w:shd w:val="clear"/>
            <w:vAlign w:val="center"/>
          </w:tcPr>
          <w:p w14:paraId="4C0DBA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江阴市华士镇华西工业园环村西路193号</w:t>
            </w:r>
          </w:p>
        </w:tc>
      </w:tr>
      <w:tr w14:paraId="7D2F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DDAB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701" w:type="dxa"/>
            <w:shd w:val="clear"/>
            <w:vAlign w:val="center"/>
          </w:tcPr>
          <w:p w14:paraId="148DB1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/>
            <w:vAlign w:val="center"/>
          </w:tcPr>
          <w:p w14:paraId="69A400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无锡市佳密特新材料有限公司</w:t>
            </w:r>
          </w:p>
        </w:tc>
        <w:tc>
          <w:tcPr>
            <w:tcW w:w="3585" w:type="dxa"/>
            <w:shd w:val="clear"/>
            <w:vAlign w:val="center"/>
          </w:tcPr>
          <w:p w14:paraId="4398F8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江阴市利港街道西石桥镇澄路2220号</w:t>
            </w:r>
          </w:p>
        </w:tc>
      </w:tr>
      <w:tr w14:paraId="23F5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A97A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701" w:type="dxa"/>
            <w:shd w:val="clear"/>
            <w:vAlign w:val="center"/>
          </w:tcPr>
          <w:p w14:paraId="52FAD9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/>
            <w:vAlign w:val="center"/>
          </w:tcPr>
          <w:p w14:paraId="38B41B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江阴市晨瑞纺织有限公司</w:t>
            </w:r>
          </w:p>
        </w:tc>
        <w:tc>
          <w:tcPr>
            <w:tcW w:w="3585" w:type="dxa"/>
            <w:shd w:val="clear"/>
            <w:vAlign w:val="center"/>
          </w:tcPr>
          <w:p w14:paraId="7A93D1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江阴市云亭街道松文头路23号</w:t>
            </w:r>
          </w:p>
        </w:tc>
      </w:tr>
      <w:tr w14:paraId="1E3C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93FBD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701" w:type="dxa"/>
            <w:shd w:val="clear"/>
            <w:vAlign w:val="center"/>
          </w:tcPr>
          <w:p w14:paraId="73162E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</w:t>
            </w:r>
          </w:p>
        </w:tc>
        <w:tc>
          <w:tcPr>
            <w:tcW w:w="3380" w:type="dxa"/>
            <w:shd w:val="clear"/>
            <w:vAlign w:val="center"/>
          </w:tcPr>
          <w:p w14:paraId="318075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江阴市盛伟印刷包装有限公司</w:t>
            </w:r>
          </w:p>
        </w:tc>
        <w:tc>
          <w:tcPr>
            <w:tcW w:w="3585" w:type="dxa"/>
            <w:shd w:val="clear"/>
            <w:vAlign w:val="center"/>
          </w:tcPr>
          <w:p w14:paraId="4C79E4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江阴市长泾镇工业园A区开元路12号</w:t>
            </w:r>
          </w:p>
        </w:tc>
      </w:tr>
      <w:tr w14:paraId="0884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A102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1701" w:type="dxa"/>
            <w:shd w:val="clear"/>
            <w:vAlign w:val="center"/>
          </w:tcPr>
          <w:p w14:paraId="3E3D73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/>
            <w:vAlign w:val="center"/>
          </w:tcPr>
          <w:p w14:paraId="2274F4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无锡布鲁娜家居有限公司</w:t>
            </w:r>
          </w:p>
        </w:tc>
        <w:tc>
          <w:tcPr>
            <w:tcW w:w="3585" w:type="dxa"/>
            <w:shd w:val="clear"/>
            <w:vAlign w:val="center"/>
          </w:tcPr>
          <w:p w14:paraId="50B5E4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江阴市徐霞客镇璜塘璜马路33号</w:t>
            </w:r>
          </w:p>
        </w:tc>
      </w:tr>
      <w:tr w14:paraId="2F78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37D5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701" w:type="dxa"/>
            <w:shd w:val="clear"/>
            <w:vAlign w:val="center"/>
          </w:tcPr>
          <w:p w14:paraId="0D716F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/>
            <w:vAlign w:val="center"/>
          </w:tcPr>
          <w:p w14:paraId="3F6740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江阴市戴梦得工具有限公司</w:t>
            </w:r>
          </w:p>
        </w:tc>
        <w:tc>
          <w:tcPr>
            <w:tcW w:w="3585" w:type="dxa"/>
            <w:shd w:val="clear"/>
            <w:vAlign w:val="center"/>
          </w:tcPr>
          <w:p w14:paraId="202D06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江阴市徐霞客镇璜塘伟业路3号</w:t>
            </w:r>
          </w:p>
        </w:tc>
      </w:tr>
      <w:tr w14:paraId="17A7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084D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1701" w:type="dxa"/>
            <w:shd w:val="clear"/>
            <w:vAlign w:val="center"/>
          </w:tcPr>
          <w:p w14:paraId="6C4268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/>
            <w:vAlign w:val="center"/>
          </w:tcPr>
          <w:p w14:paraId="37D3A7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江阴尚善服饰有限公司</w:t>
            </w:r>
          </w:p>
        </w:tc>
        <w:tc>
          <w:tcPr>
            <w:tcW w:w="3585" w:type="dxa"/>
            <w:shd w:val="clear"/>
            <w:vAlign w:val="center"/>
          </w:tcPr>
          <w:p w14:paraId="053FFB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江阴市徐霞客镇黎明路3号</w:t>
            </w:r>
          </w:p>
        </w:tc>
      </w:tr>
      <w:tr w14:paraId="5B35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2EB66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701" w:type="dxa"/>
            <w:shd w:val="clear"/>
            <w:vAlign w:val="center"/>
          </w:tcPr>
          <w:p w14:paraId="64D77B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/>
            <w:vAlign w:val="center"/>
          </w:tcPr>
          <w:p w14:paraId="7D0943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江阴竹庭服饰绣品有限公司</w:t>
            </w:r>
          </w:p>
        </w:tc>
        <w:tc>
          <w:tcPr>
            <w:tcW w:w="3585" w:type="dxa"/>
            <w:shd w:val="clear"/>
            <w:vAlign w:val="center"/>
          </w:tcPr>
          <w:p w14:paraId="72E259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江阴市徐霞客镇云南路1028号大楼3楼</w:t>
            </w:r>
          </w:p>
        </w:tc>
      </w:tr>
      <w:tr w14:paraId="194B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6B394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1701" w:type="dxa"/>
            <w:shd w:val="clear"/>
            <w:vAlign w:val="center"/>
          </w:tcPr>
          <w:p w14:paraId="11CEAF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/>
            <w:vAlign w:val="center"/>
          </w:tcPr>
          <w:p w14:paraId="0C0C79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江阴市昌硕机械有限公司</w:t>
            </w:r>
          </w:p>
        </w:tc>
        <w:tc>
          <w:tcPr>
            <w:tcW w:w="3585" w:type="dxa"/>
            <w:shd w:val="clear"/>
            <w:vAlign w:val="center"/>
          </w:tcPr>
          <w:p w14:paraId="6F0E9F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江阴市徐霞客镇宏岐村岐西南站</w:t>
            </w:r>
          </w:p>
        </w:tc>
      </w:tr>
      <w:tr w14:paraId="218C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074AE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701" w:type="dxa"/>
            <w:shd w:val="clear"/>
            <w:vAlign w:val="center"/>
          </w:tcPr>
          <w:p w14:paraId="35B026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/>
            <w:vAlign w:val="center"/>
          </w:tcPr>
          <w:p w14:paraId="580AD8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江阴市亿丰新材料有限公司</w:t>
            </w:r>
          </w:p>
        </w:tc>
        <w:tc>
          <w:tcPr>
            <w:tcW w:w="3585" w:type="dxa"/>
            <w:shd w:val="clear"/>
            <w:vAlign w:val="center"/>
          </w:tcPr>
          <w:p w14:paraId="2ED67B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江阴市徐霞客镇湖塘村季家村67号</w:t>
            </w:r>
          </w:p>
        </w:tc>
      </w:tr>
      <w:tr w14:paraId="65B4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E558C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701" w:type="dxa"/>
            <w:shd w:val="clear"/>
            <w:vAlign w:val="center"/>
          </w:tcPr>
          <w:p w14:paraId="27F577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/>
            <w:vAlign w:val="center"/>
          </w:tcPr>
          <w:p w14:paraId="54F770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江阴市光明橡胶制品厂</w:t>
            </w:r>
          </w:p>
        </w:tc>
        <w:tc>
          <w:tcPr>
            <w:tcW w:w="3585" w:type="dxa"/>
            <w:shd w:val="clear"/>
            <w:vAlign w:val="center"/>
          </w:tcPr>
          <w:p w14:paraId="1E0C2D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江阴市徐霞客镇马镇湖塘村唐家巷58号</w:t>
            </w:r>
          </w:p>
        </w:tc>
      </w:tr>
      <w:tr w14:paraId="7716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5A7FD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1701" w:type="dxa"/>
            <w:shd w:val="clear"/>
            <w:vAlign w:val="center"/>
          </w:tcPr>
          <w:p w14:paraId="0D534D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shd w:val="clear"/>
            <w:vAlign w:val="center"/>
          </w:tcPr>
          <w:p w14:paraId="544A28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江阴市润法包装制品有限公司</w:t>
            </w:r>
          </w:p>
        </w:tc>
        <w:tc>
          <w:tcPr>
            <w:tcW w:w="3585" w:type="dxa"/>
            <w:shd w:val="clear"/>
            <w:vAlign w:val="center"/>
          </w:tcPr>
          <w:p w14:paraId="124D9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江阴市徐霞客镇马镇湖塘街19号</w:t>
            </w:r>
          </w:p>
        </w:tc>
      </w:tr>
      <w:tr w14:paraId="53D9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5C353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1701" w:type="dxa"/>
            <w:shd w:val="clear"/>
            <w:vAlign w:val="center"/>
          </w:tcPr>
          <w:p w14:paraId="177D9E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shd w:val="clear"/>
            <w:vAlign w:val="center"/>
          </w:tcPr>
          <w:p w14:paraId="159F75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无锡美度纺织科技有限公司</w:t>
            </w:r>
          </w:p>
        </w:tc>
        <w:tc>
          <w:tcPr>
            <w:tcW w:w="3585" w:type="dxa"/>
            <w:shd w:val="clear"/>
            <w:vAlign w:val="center"/>
          </w:tcPr>
          <w:p w14:paraId="616071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江阴市新桥镇锦园路32号</w:t>
            </w:r>
          </w:p>
        </w:tc>
      </w:tr>
      <w:tr w14:paraId="2AB9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E89ED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1701" w:type="dxa"/>
            <w:shd w:val="clear"/>
            <w:vAlign w:val="center"/>
          </w:tcPr>
          <w:p w14:paraId="0A5E46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shd w:val="clear"/>
            <w:vAlign w:val="center"/>
          </w:tcPr>
          <w:p w14:paraId="7125D8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江阴市广源毛纺有限公司</w:t>
            </w:r>
          </w:p>
        </w:tc>
        <w:tc>
          <w:tcPr>
            <w:tcW w:w="3585" w:type="dxa"/>
            <w:shd w:val="clear"/>
            <w:vAlign w:val="center"/>
          </w:tcPr>
          <w:p w14:paraId="7A1347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江阴市新桥镇工业集中区</w:t>
            </w:r>
          </w:p>
        </w:tc>
      </w:tr>
      <w:tr w14:paraId="0012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FD6F3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701" w:type="dxa"/>
            <w:shd w:val="clear"/>
            <w:vAlign w:val="center"/>
          </w:tcPr>
          <w:p w14:paraId="54409C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新桥镇</w:t>
            </w:r>
          </w:p>
        </w:tc>
        <w:tc>
          <w:tcPr>
            <w:tcW w:w="3380" w:type="dxa"/>
            <w:shd w:val="clear"/>
            <w:vAlign w:val="center"/>
          </w:tcPr>
          <w:p w14:paraId="656976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江阴市凯德纺织有限公司</w:t>
            </w:r>
          </w:p>
        </w:tc>
        <w:tc>
          <w:tcPr>
            <w:tcW w:w="3585" w:type="dxa"/>
            <w:shd w:val="clear"/>
            <w:vAlign w:val="center"/>
          </w:tcPr>
          <w:p w14:paraId="1144B1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江阴市新桥镇新华路38号</w:t>
            </w:r>
          </w:p>
        </w:tc>
      </w:tr>
      <w:tr w14:paraId="4DA9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73FEA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1701" w:type="dxa"/>
            <w:shd w:val="clear"/>
            <w:vAlign w:val="center"/>
          </w:tcPr>
          <w:p w14:paraId="53369C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/>
            <w:vAlign w:val="center"/>
          </w:tcPr>
          <w:p w14:paraId="638B77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江阴市密尔特恩机械有限公司</w:t>
            </w:r>
          </w:p>
        </w:tc>
        <w:tc>
          <w:tcPr>
            <w:tcW w:w="3585" w:type="dxa"/>
            <w:shd w:val="clear"/>
            <w:vAlign w:val="center"/>
          </w:tcPr>
          <w:p w14:paraId="1552AF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江阴市周庄镇倪家巷村洪塔路18-1号</w:t>
            </w:r>
          </w:p>
        </w:tc>
      </w:tr>
      <w:tr w14:paraId="1BB5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A5D23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1701" w:type="dxa"/>
            <w:shd w:val="clear"/>
            <w:vAlign w:val="center"/>
          </w:tcPr>
          <w:p w14:paraId="48B2A2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/>
            <w:vAlign w:val="center"/>
          </w:tcPr>
          <w:p w14:paraId="7DA9DD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江阴市龙尔盛木业有限公司</w:t>
            </w:r>
          </w:p>
        </w:tc>
        <w:tc>
          <w:tcPr>
            <w:tcW w:w="3585" w:type="dxa"/>
            <w:shd w:val="clear"/>
            <w:vAlign w:val="center"/>
          </w:tcPr>
          <w:p w14:paraId="4858AF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江阴市周庄镇长青路27号</w:t>
            </w:r>
          </w:p>
        </w:tc>
      </w:tr>
      <w:tr w14:paraId="1E98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04000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1701" w:type="dxa"/>
            <w:shd w:val="clear"/>
            <w:vAlign w:val="center"/>
          </w:tcPr>
          <w:p w14:paraId="2BFA54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/>
            <w:vAlign w:val="center"/>
          </w:tcPr>
          <w:p w14:paraId="42E5AF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江阴市凯轩隆纺织有限公司</w:t>
            </w:r>
          </w:p>
        </w:tc>
        <w:tc>
          <w:tcPr>
            <w:tcW w:w="3585" w:type="dxa"/>
            <w:shd w:val="clear"/>
            <w:vAlign w:val="center"/>
          </w:tcPr>
          <w:p w14:paraId="5863A9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江阴市周庄镇澄杨路1502号-8</w:t>
            </w:r>
          </w:p>
        </w:tc>
      </w:tr>
      <w:tr w14:paraId="0F93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23FA4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1701" w:type="dxa"/>
            <w:shd w:val="clear"/>
            <w:vAlign w:val="center"/>
          </w:tcPr>
          <w:p w14:paraId="68BDD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/>
            <w:vAlign w:val="center"/>
          </w:tcPr>
          <w:p w14:paraId="30BA1F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江阴市立蓥色织有限公司</w:t>
            </w:r>
          </w:p>
        </w:tc>
        <w:tc>
          <w:tcPr>
            <w:tcW w:w="3585" w:type="dxa"/>
            <w:shd w:val="clear"/>
            <w:vAlign w:val="center"/>
          </w:tcPr>
          <w:p w14:paraId="73F545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江阴市周庄镇华宏路50号</w:t>
            </w:r>
          </w:p>
        </w:tc>
      </w:tr>
      <w:tr w14:paraId="3232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95DD3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1701" w:type="dxa"/>
            <w:shd w:val="clear"/>
            <w:vAlign w:val="center"/>
          </w:tcPr>
          <w:p w14:paraId="6A8D93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周庄镇</w:t>
            </w:r>
          </w:p>
        </w:tc>
        <w:tc>
          <w:tcPr>
            <w:tcW w:w="3380" w:type="dxa"/>
            <w:shd w:val="clear"/>
            <w:vAlign w:val="center"/>
          </w:tcPr>
          <w:p w14:paraId="7B480E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江阴市隆兴塑料制品有限公司</w:t>
            </w:r>
          </w:p>
        </w:tc>
        <w:tc>
          <w:tcPr>
            <w:tcW w:w="3585" w:type="dxa"/>
            <w:shd w:val="clear"/>
            <w:vAlign w:val="center"/>
          </w:tcPr>
          <w:p w14:paraId="521622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江阴市周庄镇周庄东大街81号</w:t>
            </w:r>
          </w:p>
        </w:tc>
      </w:tr>
      <w:tr w14:paraId="3B0C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C8F2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1701" w:type="dxa"/>
            <w:shd w:val="clear"/>
            <w:vAlign w:val="center"/>
          </w:tcPr>
          <w:p w14:paraId="501A96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shd w:val="clear"/>
            <w:vAlign w:val="center"/>
          </w:tcPr>
          <w:p w14:paraId="69CE4C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江阴市逸飞毛纺织染有限公司</w:t>
            </w:r>
          </w:p>
        </w:tc>
        <w:tc>
          <w:tcPr>
            <w:tcW w:w="3585" w:type="dxa"/>
            <w:shd w:val="clear"/>
            <w:vAlign w:val="center"/>
          </w:tcPr>
          <w:p w14:paraId="110CCE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江阴市华士镇陆瓠西路300号</w:t>
            </w:r>
          </w:p>
        </w:tc>
      </w:tr>
      <w:tr w14:paraId="61A7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55DA1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1701" w:type="dxa"/>
            <w:shd w:val="clear"/>
            <w:vAlign w:val="center"/>
          </w:tcPr>
          <w:p w14:paraId="5B01B4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shd w:val="clear"/>
            <w:vAlign w:val="center"/>
          </w:tcPr>
          <w:p w14:paraId="6B700C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江阴市方舟印花纺织品有限公司</w:t>
            </w:r>
          </w:p>
        </w:tc>
        <w:tc>
          <w:tcPr>
            <w:tcW w:w="3585" w:type="dxa"/>
            <w:shd w:val="clear"/>
            <w:vAlign w:val="center"/>
          </w:tcPr>
          <w:p w14:paraId="0701E8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江阴市华士镇民企一路25号</w:t>
            </w:r>
          </w:p>
        </w:tc>
      </w:tr>
      <w:tr w14:paraId="1CEC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AD32C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1701" w:type="dxa"/>
            <w:shd w:val="clear"/>
            <w:vAlign w:val="center"/>
          </w:tcPr>
          <w:p w14:paraId="5BE4DC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shd w:val="clear"/>
            <w:vAlign w:val="center"/>
          </w:tcPr>
          <w:p w14:paraId="25AEA9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江阴市逸飞毛纺织染有限公司</w:t>
            </w:r>
          </w:p>
        </w:tc>
        <w:tc>
          <w:tcPr>
            <w:tcW w:w="3585" w:type="dxa"/>
            <w:shd w:val="clear"/>
            <w:vAlign w:val="center"/>
          </w:tcPr>
          <w:p w14:paraId="00C636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江阴市华士镇华西工业园民企一路12号</w:t>
            </w:r>
          </w:p>
        </w:tc>
      </w:tr>
      <w:tr w14:paraId="16C6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927B1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1701" w:type="dxa"/>
            <w:shd w:val="clear"/>
            <w:vAlign w:val="center"/>
          </w:tcPr>
          <w:p w14:paraId="0136C7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shd w:val="clear"/>
            <w:vAlign w:val="center"/>
          </w:tcPr>
          <w:p w14:paraId="095D8B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江苏品森高端智能家居有限公司</w:t>
            </w:r>
          </w:p>
        </w:tc>
        <w:tc>
          <w:tcPr>
            <w:tcW w:w="3585" w:type="dxa"/>
            <w:shd w:val="clear"/>
            <w:vAlign w:val="center"/>
          </w:tcPr>
          <w:p w14:paraId="70C49D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江阴市华士镇龙砂村砂山路8号</w:t>
            </w:r>
          </w:p>
        </w:tc>
      </w:tr>
      <w:tr w14:paraId="5C78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631EC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1701" w:type="dxa"/>
            <w:shd w:val="clear"/>
            <w:vAlign w:val="center"/>
          </w:tcPr>
          <w:p w14:paraId="6788F6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shd w:val="clear"/>
            <w:vAlign w:val="center"/>
          </w:tcPr>
          <w:p w14:paraId="1E5FEE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江阴市博威铜业有限公司</w:t>
            </w:r>
          </w:p>
        </w:tc>
        <w:tc>
          <w:tcPr>
            <w:tcW w:w="3585" w:type="dxa"/>
            <w:shd w:val="clear"/>
            <w:vAlign w:val="center"/>
          </w:tcPr>
          <w:p w14:paraId="71AB57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江阴市华士镇华西村环村西路189号</w:t>
            </w:r>
          </w:p>
        </w:tc>
      </w:tr>
      <w:tr w14:paraId="67A8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E1B36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1701" w:type="dxa"/>
            <w:shd w:val="clear"/>
            <w:vAlign w:val="center"/>
          </w:tcPr>
          <w:p w14:paraId="1AD6A2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shd w:val="clear"/>
            <w:vAlign w:val="center"/>
          </w:tcPr>
          <w:p w14:paraId="3BACC1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江苏华西村纺织服装有限公司</w:t>
            </w:r>
          </w:p>
        </w:tc>
        <w:tc>
          <w:tcPr>
            <w:tcW w:w="3585" w:type="dxa"/>
            <w:shd w:val="clear"/>
            <w:vAlign w:val="center"/>
          </w:tcPr>
          <w:p w14:paraId="2B5A08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江阴市华士镇华西村民族路18号</w:t>
            </w:r>
          </w:p>
        </w:tc>
      </w:tr>
      <w:tr w14:paraId="3E9C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0ED54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1701" w:type="dxa"/>
            <w:shd w:val="clear"/>
            <w:vAlign w:val="center"/>
          </w:tcPr>
          <w:p w14:paraId="373E7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华士镇</w:t>
            </w:r>
          </w:p>
        </w:tc>
        <w:tc>
          <w:tcPr>
            <w:tcW w:w="3380" w:type="dxa"/>
            <w:shd w:val="clear"/>
            <w:vAlign w:val="center"/>
          </w:tcPr>
          <w:p w14:paraId="55EEFA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江阴宇升金属制品有限公司</w:t>
            </w:r>
          </w:p>
        </w:tc>
        <w:tc>
          <w:tcPr>
            <w:tcW w:w="3585" w:type="dxa"/>
            <w:shd w:val="clear"/>
            <w:vAlign w:val="center"/>
          </w:tcPr>
          <w:p w14:paraId="71385A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江阴市华士镇华盛路191号</w:t>
            </w:r>
          </w:p>
        </w:tc>
      </w:tr>
      <w:tr w14:paraId="4E44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6A75B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102</w:t>
            </w:r>
          </w:p>
        </w:tc>
        <w:tc>
          <w:tcPr>
            <w:tcW w:w="1701" w:type="dxa"/>
            <w:shd w:val="clear"/>
            <w:vAlign w:val="center"/>
          </w:tcPr>
          <w:p w14:paraId="2C43F3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shd w:val="clear"/>
            <w:vAlign w:val="center"/>
          </w:tcPr>
          <w:p w14:paraId="0B0E94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江阴采麟彩砂制品有限公司</w:t>
            </w:r>
          </w:p>
        </w:tc>
        <w:tc>
          <w:tcPr>
            <w:tcW w:w="3585" w:type="dxa"/>
            <w:shd w:val="clear"/>
            <w:vAlign w:val="center"/>
          </w:tcPr>
          <w:p w14:paraId="11BF8C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江阴经济开发区石庄园区花港东路21号</w:t>
            </w:r>
          </w:p>
        </w:tc>
      </w:tr>
      <w:tr w14:paraId="3CF4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B458B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103</w:t>
            </w:r>
          </w:p>
        </w:tc>
        <w:tc>
          <w:tcPr>
            <w:tcW w:w="1701" w:type="dxa"/>
            <w:shd w:val="clear"/>
            <w:vAlign w:val="center"/>
          </w:tcPr>
          <w:p w14:paraId="16481B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shd w:val="clear"/>
            <w:vAlign w:val="center"/>
          </w:tcPr>
          <w:p w14:paraId="2DC5E4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江阴市红光金属喷塑有限公司</w:t>
            </w:r>
          </w:p>
        </w:tc>
        <w:tc>
          <w:tcPr>
            <w:tcW w:w="3585" w:type="dxa"/>
            <w:shd w:val="clear"/>
            <w:vAlign w:val="center"/>
          </w:tcPr>
          <w:p w14:paraId="5A41F7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江阴市璜土镇立埭村153号</w:t>
            </w:r>
          </w:p>
        </w:tc>
      </w:tr>
      <w:tr w14:paraId="555F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6294A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104</w:t>
            </w:r>
          </w:p>
        </w:tc>
        <w:tc>
          <w:tcPr>
            <w:tcW w:w="1701" w:type="dxa"/>
            <w:shd w:val="clear"/>
            <w:vAlign w:val="center"/>
          </w:tcPr>
          <w:p w14:paraId="6083E0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璜土镇</w:t>
            </w:r>
          </w:p>
        </w:tc>
        <w:tc>
          <w:tcPr>
            <w:tcW w:w="3380" w:type="dxa"/>
            <w:shd w:val="clear"/>
            <w:vAlign w:val="center"/>
          </w:tcPr>
          <w:p w14:paraId="3D9B2B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新启源蜡业科技有限公司</w:t>
            </w:r>
          </w:p>
        </w:tc>
        <w:tc>
          <w:tcPr>
            <w:tcW w:w="3585" w:type="dxa"/>
            <w:shd w:val="clear"/>
            <w:vAlign w:val="center"/>
          </w:tcPr>
          <w:p w14:paraId="19597A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江阴市璜土镇石庄华特西路28号</w:t>
            </w:r>
          </w:p>
        </w:tc>
      </w:tr>
      <w:tr w14:paraId="7422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C8EF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105</w:t>
            </w:r>
          </w:p>
        </w:tc>
        <w:tc>
          <w:tcPr>
            <w:tcW w:w="1701" w:type="dxa"/>
            <w:shd w:val="clear"/>
            <w:vAlign w:val="center"/>
          </w:tcPr>
          <w:p w14:paraId="4051F2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shd w:val="clear"/>
            <w:vAlign w:val="center"/>
          </w:tcPr>
          <w:p w14:paraId="686703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江阴市琅都木业科技有限公司</w:t>
            </w:r>
          </w:p>
        </w:tc>
        <w:tc>
          <w:tcPr>
            <w:tcW w:w="3585" w:type="dxa"/>
            <w:shd w:val="clear"/>
            <w:vAlign w:val="center"/>
          </w:tcPr>
          <w:p w14:paraId="67CFE6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江阴市月城镇火车站路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8-1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C5C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0BFB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106</w:t>
            </w:r>
          </w:p>
        </w:tc>
        <w:tc>
          <w:tcPr>
            <w:tcW w:w="1701" w:type="dxa"/>
            <w:shd w:val="clear"/>
            <w:vAlign w:val="center"/>
          </w:tcPr>
          <w:p w14:paraId="650BA5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shd w:val="clear"/>
            <w:vAlign w:val="center"/>
          </w:tcPr>
          <w:p w14:paraId="06D0D4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江阴市月城中新纸业有限公司</w:t>
            </w:r>
          </w:p>
        </w:tc>
        <w:tc>
          <w:tcPr>
            <w:tcW w:w="3585" w:type="dxa"/>
            <w:shd w:val="clear"/>
            <w:vAlign w:val="center"/>
          </w:tcPr>
          <w:p w14:paraId="310A03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江阴市月城镇马圩路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3C1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0B45E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107</w:t>
            </w:r>
          </w:p>
        </w:tc>
        <w:tc>
          <w:tcPr>
            <w:tcW w:w="1701" w:type="dxa"/>
            <w:shd w:val="clear"/>
            <w:vAlign w:val="center"/>
          </w:tcPr>
          <w:p w14:paraId="6A2F42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shd w:val="clear"/>
            <w:vAlign w:val="center"/>
          </w:tcPr>
          <w:p w14:paraId="5A3CBF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江阴市华盛印刷有限公司</w:t>
            </w:r>
          </w:p>
        </w:tc>
        <w:tc>
          <w:tcPr>
            <w:tcW w:w="3585" w:type="dxa"/>
            <w:shd w:val="clear"/>
            <w:vAlign w:val="center"/>
          </w:tcPr>
          <w:p w14:paraId="104FFC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江阴市月城镇卧龙北路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23E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FF05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108</w:t>
            </w:r>
          </w:p>
        </w:tc>
        <w:tc>
          <w:tcPr>
            <w:tcW w:w="1701" w:type="dxa"/>
            <w:shd w:val="clear"/>
            <w:vAlign w:val="center"/>
          </w:tcPr>
          <w:p w14:paraId="55B061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shd w:val="clear"/>
            <w:vAlign w:val="center"/>
          </w:tcPr>
          <w:p w14:paraId="2875DF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江阴市新启汽车零部件有限公司</w:t>
            </w:r>
          </w:p>
        </w:tc>
        <w:tc>
          <w:tcPr>
            <w:tcW w:w="3585" w:type="dxa"/>
            <w:shd w:val="clear"/>
            <w:vAlign w:val="center"/>
          </w:tcPr>
          <w:p w14:paraId="53D887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江阴市月城镇环山路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463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634B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109</w:t>
            </w:r>
          </w:p>
        </w:tc>
        <w:tc>
          <w:tcPr>
            <w:tcW w:w="1701" w:type="dxa"/>
            <w:shd w:val="clear"/>
            <w:vAlign w:val="center"/>
          </w:tcPr>
          <w:p w14:paraId="279B4E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shd w:val="clear"/>
            <w:vAlign w:val="center"/>
          </w:tcPr>
          <w:p w14:paraId="52A6D2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江阴昊昇机械制造有限公司</w:t>
            </w:r>
          </w:p>
        </w:tc>
        <w:tc>
          <w:tcPr>
            <w:tcW w:w="3585" w:type="dxa"/>
            <w:shd w:val="clear"/>
            <w:vAlign w:val="center"/>
          </w:tcPr>
          <w:p w14:paraId="1762A7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江阴市月城镇月山路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7EA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DD636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110</w:t>
            </w:r>
          </w:p>
        </w:tc>
        <w:tc>
          <w:tcPr>
            <w:tcW w:w="1701" w:type="dxa"/>
            <w:shd w:val="clear"/>
            <w:vAlign w:val="center"/>
          </w:tcPr>
          <w:p w14:paraId="0242C6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月城镇</w:t>
            </w:r>
          </w:p>
        </w:tc>
        <w:tc>
          <w:tcPr>
            <w:tcW w:w="3380" w:type="dxa"/>
            <w:shd w:val="clear"/>
            <w:vAlign w:val="center"/>
          </w:tcPr>
          <w:p w14:paraId="0734C1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江阴市珂诚包装有限公司</w:t>
            </w:r>
          </w:p>
        </w:tc>
        <w:tc>
          <w:tcPr>
            <w:tcW w:w="3585" w:type="dxa"/>
            <w:shd w:val="clear"/>
            <w:vAlign w:val="center"/>
          </w:tcPr>
          <w:p w14:paraId="2D0A2B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江阴市月城镇月东路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A1B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612C4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111</w:t>
            </w:r>
          </w:p>
        </w:tc>
        <w:tc>
          <w:tcPr>
            <w:tcW w:w="1701" w:type="dxa"/>
            <w:shd w:val="clear"/>
            <w:vAlign w:val="center"/>
          </w:tcPr>
          <w:p w14:paraId="51F691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/>
            <w:vAlign w:val="center"/>
          </w:tcPr>
          <w:p w14:paraId="77F50A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江阴长青工艺品有限公司</w:t>
            </w:r>
          </w:p>
        </w:tc>
        <w:tc>
          <w:tcPr>
            <w:tcW w:w="3585" w:type="dxa"/>
            <w:shd w:val="clear"/>
            <w:vAlign w:val="center"/>
          </w:tcPr>
          <w:p w14:paraId="69A0C0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江阴市青阳镇振阳路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27-1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9C1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BC5F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112</w:t>
            </w:r>
          </w:p>
        </w:tc>
        <w:tc>
          <w:tcPr>
            <w:tcW w:w="1701" w:type="dxa"/>
            <w:shd w:val="clear"/>
            <w:vAlign w:val="center"/>
          </w:tcPr>
          <w:p w14:paraId="348590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/>
            <w:vAlign w:val="center"/>
          </w:tcPr>
          <w:p w14:paraId="207CE0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江阴市文德铝业有限公司</w:t>
            </w:r>
          </w:p>
        </w:tc>
        <w:tc>
          <w:tcPr>
            <w:tcW w:w="3585" w:type="dxa"/>
            <w:shd w:val="clear"/>
            <w:vAlign w:val="center"/>
          </w:tcPr>
          <w:p w14:paraId="627C9C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江阴市青阳镇振阳路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81F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6F14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113</w:t>
            </w:r>
          </w:p>
        </w:tc>
        <w:tc>
          <w:tcPr>
            <w:tcW w:w="1701" w:type="dxa"/>
            <w:shd w:val="clear"/>
            <w:vAlign w:val="center"/>
          </w:tcPr>
          <w:p w14:paraId="5B831E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/>
            <w:vAlign w:val="center"/>
          </w:tcPr>
          <w:p w14:paraId="064387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江阴市云飞不锈钢有限公司</w:t>
            </w:r>
          </w:p>
        </w:tc>
        <w:tc>
          <w:tcPr>
            <w:tcW w:w="3585" w:type="dxa"/>
            <w:shd w:val="clear"/>
            <w:vAlign w:val="center"/>
          </w:tcPr>
          <w:p w14:paraId="0F5021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江阴市青阳镇停塘路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75A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51651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114</w:t>
            </w:r>
          </w:p>
        </w:tc>
        <w:tc>
          <w:tcPr>
            <w:tcW w:w="1701" w:type="dxa"/>
            <w:shd w:val="clear"/>
            <w:vAlign w:val="center"/>
          </w:tcPr>
          <w:p w14:paraId="18FAA1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/>
            <w:vAlign w:val="center"/>
          </w:tcPr>
          <w:p w14:paraId="51769D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江阴市东昊不锈钢管有限公司</w:t>
            </w:r>
          </w:p>
        </w:tc>
        <w:tc>
          <w:tcPr>
            <w:tcW w:w="3585" w:type="dxa"/>
            <w:shd w:val="clear"/>
            <w:vAlign w:val="center"/>
          </w:tcPr>
          <w:p w14:paraId="03D122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江阴市青阳镇振阳路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352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19B2D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115</w:t>
            </w:r>
          </w:p>
        </w:tc>
        <w:tc>
          <w:tcPr>
            <w:tcW w:w="1701" w:type="dxa"/>
            <w:shd w:val="clear"/>
            <w:vAlign w:val="center"/>
          </w:tcPr>
          <w:p w14:paraId="4E311F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/>
            <w:vAlign w:val="center"/>
          </w:tcPr>
          <w:p w14:paraId="4AA526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江阴市德顺液压机械有限公司</w:t>
            </w:r>
          </w:p>
        </w:tc>
        <w:tc>
          <w:tcPr>
            <w:tcW w:w="3585" w:type="dxa"/>
            <w:shd w:val="clear"/>
            <w:vAlign w:val="center"/>
          </w:tcPr>
          <w:p w14:paraId="56F1C8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江阴市青阳镇普照村</w:t>
            </w:r>
          </w:p>
        </w:tc>
      </w:tr>
      <w:tr w14:paraId="4DD2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D6894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116</w:t>
            </w:r>
          </w:p>
        </w:tc>
        <w:tc>
          <w:tcPr>
            <w:tcW w:w="1701" w:type="dxa"/>
            <w:shd w:val="clear"/>
            <w:vAlign w:val="center"/>
          </w:tcPr>
          <w:p w14:paraId="11CC37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青阳镇</w:t>
            </w:r>
          </w:p>
        </w:tc>
        <w:tc>
          <w:tcPr>
            <w:tcW w:w="3380" w:type="dxa"/>
            <w:shd w:val="clear"/>
            <w:vAlign w:val="center"/>
          </w:tcPr>
          <w:p w14:paraId="7E0BCC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江阴市青阳镇针织绒厂</w:t>
            </w:r>
          </w:p>
        </w:tc>
        <w:tc>
          <w:tcPr>
            <w:tcW w:w="3585" w:type="dxa"/>
            <w:shd w:val="clear"/>
            <w:vAlign w:val="center"/>
          </w:tcPr>
          <w:p w14:paraId="3AA41D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江阴市青阳镇北环路小桥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D4A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CE702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117</w:t>
            </w:r>
          </w:p>
        </w:tc>
        <w:tc>
          <w:tcPr>
            <w:tcW w:w="1701" w:type="dxa"/>
            <w:shd w:val="clear"/>
            <w:vAlign w:val="center"/>
          </w:tcPr>
          <w:p w14:paraId="67039D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/>
            <w:vAlign w:val="center"/>
          </w:tcPr>
          <w:p w14:paraId="66E1FD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江阴市盛达彩印有限公司</w:t>
            </w:r>
          </w:p>
        </w:tc>
        <w:tc>
          <w:tcPr>
            <w:tcW w:w="3585" w:type="dxa"/>
            <w:shd w:val="clear"/>
            <w:vAlign w:val="center"/>
          </w:tcPr>
          <w:p w14:paraId="68E245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江阴市长泾镇兴园路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9E1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E50C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118</w:t>
            </w:r>
          </w:p>
        </w:tc>
        <w:tc>
          <w:tcPr>
            <w:tcW w:w="1701" w:type="dxa"/>
            <w:shd w:val="clear"/>
            <w:vAlign w:val="center"/>
          </w:tcPr>
          <w:p w14:paraId="38AA66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/>
            <w:vAlign w:val="center"/>
          </w:tcPr>
          <w:p w14:paraId="1DF3ED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江阴骏华植绒制品有限公司</w:t>
            </w:r>
          </w:p>
        </w:tc>
        <w:tc>
          <w:tcPr>
            <w:tcW w:w="3585" w:type="dxa"/>
            <w:shd w:val="clear"/>
            <w:vAlign w:val="center"/>
          </w:tcPr>
          <w:p w14:paraId="58F547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江阴市长泾镇云顾路长东村委东</w:t>
            </w:r>
          </w:p>
        </w:tc>
      </w:tr>
      <w:tr w14:paraId="21D7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CF18E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1701" w:type="dxa"/>
            <w:shd w:val="clear"/>
            <w:vAlign w:val="center"/>
          </w:tcPr>
          <w:p w14:paraId="19AFB4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/>
            <w:vAlign w:val="center"/>
          </w:tcPr>
          <w:p w14:paraId="2E0F3E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江阴益辉节能保温材料有限公司</w:t>
            </w:r>
          </w:p>
        </w:tc>
        <w:tc>
          <w:tcPr>
            <w:tcW w:w="3585" w:type="dxa"/>
            <w:shd w:val="clear"/>
            <w:vAlign w:val="center"/>
          </w:tcPr>
          <w:p w14:paraId="43EAD0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江阴市长泾镇砻坊里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090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736F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1701" w:type="dxa"/>
            <w:shd w:val="clear"/>
            <w:vAlign w:val="center"/>
          </w:tcPr>
          <w:p w14:paraId="670905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/>
            <w:vAlign w:val="center"/>
          </w:tcPr>
          <w:p w14:paraId="7D6D7F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江阴市欧莱特彩印有限公司</w:t>
            </w:r>
          </w:p>
        </w:tc>
        <w:tc>
          <w:tcPr>
            <w:tcW w:w="3585" w:type="dxa"/>
            <w:shd w:val="clear"/>
            <w:vAlign w:val="center"/>
          </w:tcPr>
          <w:p w14:paraId="108C71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江阴市长泾镇开元路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4FC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DAC5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121</w:t>
            </w:r>
          </w:p>
        </w:tc>
        <w:tc>
          <w:tcPr>
            <w:tcW w:w="1701" w:type="dxa"/>
            <w:shd w:val="clear"/>
            <w:vAlign w:val="center"/>
          </w:tcPr>
          <w:p w14:paraId="71BCCB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/>
            <w:vAlign w:val="center"/>
          </w:tcPr>
          <w:p w14:paraId="23BA36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江阴市日昌数控科技有限公司</w:t>
            </w:r>
          </w:p>
        </w:tc>
        <w:tc>
          <w:tcPr>
            <w:tcW w:w="3585" w:type="dxa"/>
            <w:shd w:val="clear"/>
            <w:vAlign w:val="center"/>
          </w:tcPr>
          <w:p w14:paraId="182FB1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江阴市长泾镇河塘中心街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27-9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486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93346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122</w:t>
            </w:r>
          </w:p>
        </w:tc>
        <w:tc>
          <w:tcPr>
            <w:tcW w:w="1701" w:type="dxa"/>
            <w:shd w:val="clear"/>
            <w:vAlign w:val="center"/>
          </w:tcPr>
          <w:p w14:paraId="4DE823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/>
            <w:vAlign w:val="center"/>
          </w:tcPr>
          <w:p w14:paraId="218861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江阴市鑫鹏塑料科技有限公司</w:t>
            </w:r>
          </w:p>
        </w:tc>
        <w:tc>
          <w:tcPr>
            <w:tcW w:w="3585" w:type="dxa"/>
            <w:shd w:val="clear"/>
            <w:vAlign w:val="center"/>
          </w:tcPr>
          <w:p w14:paraId="26EB04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江阴市长泾镇河塘中心街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27-8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51D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FDA9E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123</w:t>
            </w:r>
          </w:p>
        </w:tc>
        <w:tc>
          <w:tcPr>
            <w:tcW w:w="1701" w:type="dxa"/>
            <w:shd w:val="clear"/>
            <w:vAlign w:val="center"/>
          </w:tcPr>
          <w:p w14:paraId="399FC9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/>
            <w:vAlign w:val="center"/>
          </w:tcPr>
          <w:p w14:paraId="22FC0F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江阴市长泾红旗铸造有限公司</w:t>
            </w:r>
          </w:p>
        </w:tc>
        <w:tc>
          <w:tcPr>
            <w:tcW w:w="3585" w:type="dxa"/>
            <w:shd w:val="clear"/>
            <w:vAlign w:val="center"/>
          </w:tcPr>
          <w:p w14:paraId="5572E3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江阴市长泾镇南国村南国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95F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EE567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124</w:t>
            </w:r>
          </w:p>
        </w:tc>
        <w:tc>
          <w:tcPr>
            <w:tcW w:w="1701" w:type="dxa"/>
            <w:shd w:val="clear"/>
            <w:vAlign w:val="center"/>
          </w:tcPr>
          <w:p w14:paraId="69341C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/>
            <w:vAlign w:val="center"/>
          </w:tcPr>
          <w:p w14:paraId="3E2970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江阴市无线电专用设备有限公司</w:t>
            </w:r>
          </w:p>
        </w:tc>
        <w:tc>
          <w:tcPr>
            <w:tcW w:w="3585" w:type="dxa"/>
            <w:shd w:val="clear"/>
            <w:vAlign w:val="center"/>
          </w:tcPr>
          <w:p w14:paraId="3287D5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江阴市长泾镇人民路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C55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0AA9C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125</w:t>
            </w:r>
          </w:p>
        </w:tc>
        <w:tc>
          <w:tcPr>
            <w:tcW w:w="1701" w:type="dxa"/>
            <w:shd w:val="clear"/>
            <w:vAlign w:val="center"/>
          </w:tcPr>
          <w:p w14:paraId="784A65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/>
            <w:vAlign w:val="center"/>
          </w:tcPr>
          <w:p w14:paraId="725140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江阴市禾丰塑业包装有限公司</w:t>
            </w:r>
          </w:p>
        </w:tc>
        <w:tc>
          <w:tcPr>
            <w:tcW w:w="3585" w:type="dxa"/>
            <w:shd w:val="clear"/>
            <w:vAlign w:val="center"/>
          </w:tcPr>
          <w:p w14:paraId="61B80B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江阴市长泾镇花园工业区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4A8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7195A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126</w:t>
            </w:r>
          </w:p>
        </w:tc>
        <w:tc>
          <w:tcPr>
            <w:tcW w:w="1701" w:type="dxa"/>
            <w:shd w:val="clear"/>
            <w:vAlign w:val="center"/>
          </w:tcPr>
          <w:p w14:paraId="2EA28A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/>
            <w:vAlign w:val="center"/>
          </w:tcPr>
          <w:p w14:paraId="29008B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江阴美鑫环保科技有限公司</w:t>
            </w:r>
          </w:p>
        </w:tc>
        <w:tc>
          <w:tcPr>
            <w:tcW w:w="3585" w:type="dxa"/>
            <w:shd w:val="clear"/>
            <w:vAlign w:val="center"/>
          </w:tcPr>
          <w:p w14:paraId="2A56D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江阴市长泾镇叶家桥河东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B55C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CBA4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127</w:t>
            </w:r>
          </w:p>
        </w:tc>
        <w:tc>
          <w:tcPr>
            <w:tcW w:w="1701" w:type="dxa"/>
            <w:shd w:val="clear"/>
            <w:vAlign w:val="center"/>
          </w:tcPr>
          <w:p w14:paraId="25C45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长泾镇</w:t>
            </w:r>
          </w:p>
        </w:tc>
        <w:tc>
          <w:tcPr>
            <w:tcW w:w="3380" w:type="dxa"/>
            <w:shd w:val="clear"/>
            <w:vAlign w:val="center"/>
          </w:tcPr>
          <w:p w14:paraId="5D316E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江阴恒臻金属制品科技有限公司</w:t>
            </w:r>
          </w:p>
        </w:tc>
        <w:tc>
          <w:tcPr>
            <w:tcW w:w="3585" w:type="dxa"/>
            <w:shd w:val="clear"/>
            <w:vAlign w:val="center"/>
          </w:tcPr>
          <w:p w14:paraId="499C4F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江阴市长泾镇建工路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3-1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F6E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D8469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128</w:t>
            </w:r>
          </w:p>
        </w:tc>
        <w:tc>
          <w:tcPr>
            <w:tcW w:w="1701" w:type="dxa"/>
            <w:shd w:val="clear"/>
            <w:vAlign w:val="center"/>
          </w:tcPr>
          <w:p w14:paraId="54C437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/>
            <w:vAlign w:val="center"/>
          </w:tcPr>
          <w:p w14:paraId="2AFE5C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江阴市浩昕服饰科技有限公司</w:t>
            </w:r>
          </w:p>
        </w:tc>
        <w:tc>
          <w:tcPr>
            <w:tcW w:w="3585" w:type="dxa"/>
            <w:shd w:val="clear"/>
            <w:vAlign w:val="center"/>
          </w:tcPr>
          <w:p w14:paraId="70F0E2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江阴市顾山镇顾北村香山北路123号</w:t>
            </w:r>
          </w:p>
        </w:tc>
      </w:tr>
      <w:tr w14:paraId="4BFD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F9358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129</w:t>
            </w:r>
          </w:p>
        </w:tc>
        <w:tc>
          <w:tcPr>
            <w:tcW w:w="1701" w:type="dxa"/>
            <w:shd w:val="clear"/>
            <w:vAlign w:val="center"/>
          </w:tcPr>
          <w:p w14:paraId="650623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/>
            <w:vAlign w:val="center"/>
          </w:tcPr>
          <w:p w14:paraId="585715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江阴市阳泰纺织有限公司</w:t>
            </w:r>
          </w:p>
        </w:tc>
        <w:tc>
          <w:tcPr>
            <w:tcW w:w="3585" w:type="dxa"/>
            <w:shd w:val="clear"/>
            <w:vAlign w:val="center"/>
          </w:tcPr>
          <w:p w14:paraId="32C510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江阴市顾山镇新龚村华源路22号</w:t>
            </w:r>
          </w:p>
        </w:tc>
      </w:tr>
      <w:tr w14:paraId="5E9F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0AE2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130</w:t>
            </w:r>
          </w:p>
        </w:tc>
        <w:tc>
          <w:tcPr>
            <w:tcW w:w="1701" w:type="dxa"/>
            <w:shd w:val="clear"/>
            <w:vAlign w:val="center"/>
          </w:tcPr>
          <w:p w14:paraId="4EE91B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/>
            <w:vAlign w:val="center"/>
          </w:tcPr>
          <w:p w14:paraId="7EE35B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无锡九喜整木家居有限公司</w:t>
            </w:r>
          </w:p>
        </w:tc>
        <w:tc>
          <w:tcPr>
            <w:tcW w:w="3585" w:type="dxa"/>
            <w:shd w:val="clear"/>
            <w:vAlign w:val="center"/>
          </w:tcPr>
          <w:p w14:paraId="2CD9D5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江阴市顾山镇顾山社区锡张路26号</w:t>
            </w:r>
          </w:p>
        </w:tc>
      </w:tr>
      <w:tr w14:paraId="5B4F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E4361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131</w:t>
            </w:r>
          </w:p>
        </w:tc>
        <w:tc>
          <w:tcPr>
            <w:tcW w:w="1701" w:type="dxa"/>
            <w:shd w:val="clear"/>
            <w:vAlign w:val="center"/>
          </w:tcPr>
          <w:p w14:paraId="5E983A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/>
            <w:vAlign w:val="center"/>
          </w:tcPr>
          <w:p w14:paraId="45A13D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江阴市北国东升机械厂</w:t>
            </w:r>
          </w:p>
        </w:tc>
        <w:tc>
          <w:tcPr>
            <w:tcW w:w="3585" w:type="dxa"/>
            <w:shd w:val="clear"/>
            <w:vAlign w:val="center"/>
          </w:tcPr>
          <w:p w14:paraId="0C27F7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江阴市顾山镇国南村老锡张路156号</w:t>
            </w:r>
          </w:p>
        </w:tc>
      </w:tr>
      <w:tr w14:paraId="6D6A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5C39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132</w:t>
            </w:r>
          </w:p>
        </w:tc>
        <w:tc>
          <w:tcPr>
            <w:tcW w:w="1701" w:type="dxa"/>
            <w:shd w:val="clear"/>
            <w:vAlign w:val="center"/>
          </w:tcPr>
          <w:p w14:paraId="64FD48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顾山镇</w:t>
            </w:r>
          </w:p>
        </w:tc>
        <w:tc>
          <w:tcPr>
            <w:tcW w:w="3380" w:type="dxa"/>
            <w:shd w:val="clear"/>
            <w:vAlign w:val="center"/>
          </w:tcPr>
          <w:p w14:paraId="5B9C20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江阴市彩虹印刷有限公司</w:t>
            </w:r>
          </w:p>
        </w:tc>
        <w:tc>
          <w:tcPr>
            <w:tcW w:w="3585" w:type="dxa"/>
            <w:shd w:val="clear"/>
            <w:vAlign w:val="center"/>
          </w:tcPr>
          <w:p w14:paraId="5811DA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江阴市顾山镇解放村兴园路88号</w:t>
            </w:r>
          </w:p>
        </w:tc>
      </w:tr>
      <w:tr w14:paraId="525B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60751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133</w:t>
            </w:r>
          </w:p>
        </w:tc>
        <w:tc>
          <w:tcPr>
            <w:tcW w:w="1701" w:type="dxa"/>
            <w:shd w:val="clear"/>
            <w:vAlign w:val="center"/>
          </w:tcPr>
          <w:p w14:paraId="47CBA3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/>
            <w:vAlign w:val="center"/>
          </w:tcPr>
          <w:p w14:paraId="455130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江阴市明文针织有限公司</w:t>
            </w:r>
          </w:p>
        </w:tc>
        <w:tc>
          <w:tcPr>
            <w:tcW w:w="3585" w:type="dxa"/>
            <w:shd w:val="clear"/>
            <w:vAlign w:val="center"/>
          </w:tcPr>
          <w:p w14:paraId="67A764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江阴市祝塘镇环北西路1号</w:t>
            </w:r>
          </w:p>
        </w:tc>
      </w:tr>
      <w:tr w14:paraId="575A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1CECF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134</w:t>
            </w:r>
          </w:p>
        </w:tc>
        <w:tc>
          <w:tcPr>
            <w:tcW w:w="1701" w:type="dxa"/>
            <w:shd w:val="clear"/>
            <w:vAlign w:val="center"/>
          </w:tcPr>
          <w:p w14:paraId="4DF05C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/>
            <w:vAlign w:val="center"/>
          </w:tcPr>
          <w:p w14:paraId="570AC1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江阴市林达染色有限公司</w:t>
            </w:r>
          </w:p>
        </w:tc>
        <w:tc>
          <w:tcPr>
            <w:tcW w:w="3585" w:type="dxa"/>
            <w:shd w:val="clear"/>
            <w:vAlign w:val="center"/>
          </w:tcPr>
          <w:p w14:paraId="0CB5B6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江阴市祝塘镇北湾村林达路9号</w:t>
            </w:r>
          </w:p>
        </w:tc>
      </w:tr>
      <w:tr w14:paraId="5B2E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CE4BA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135</w:t>
            </w:r>
          </w:p>
        </w:tc>
        <w:tc>
          <w:tcPr>
            <w:tcW w:w="1701" w:type="dxa"/>
            <w:shd w:val="clear"/>
            <w:vAlign w:val="center"/>
          </w:tcPr>
          <w:p w14:paraId="4356CC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/>
            <w:vAlign w:val="center"/>
          </w:tcPr>
          <w:p w14:paraId="4DDCFE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江阴市林鹤针织印染厂</w:t>
            </w:r>
          </w:p>
        </w:tc>
        <w:tc>
          <w:tcPr>
            <w:tcW w:w="3585" w:type="dxa"/>
            <w:shd w:val="clear"/>
            <w:vAlign w:val="center"/>
          </w:tcPr>
          <w:p w14:paraId="7475DE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江阴市祝塘镇河湘村同心路1号</w:t>
            </w:r>
          </w:p>
        </w:tc>
      </w:tr>
      <w:tr w14:paraId="762E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3E34D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136</w:t>
            </w:r>
          </w:p>
        </w:tc>
        <w:tc>
          <w:tcPr>
            <w:tcW w:w="1701" w:type="dxa"/>
            <w:shd w:val="clear"/>
            <w:vAlign w:val="center"/>
          </w:tcPr>
          <w:p w14:paraId="55C440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/>
            <w:vAlign w:val="center"/>
          </w:tcPr>
          <w:p w14:paraId="48CBB3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江阴市申达针织厂有限公司</w:t>
            </w:r>
          </w:p>
        </w:tc>
        <w:tc>
          <w:tcPr>
            <w:tcW w:w="3585" w:type="dxa"/>
            <w:shd w:val="clear"/>
            <w:vAlign w:val="center"/>
          </w:tcPr>
          <w:p w14:paraId="5E0E22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江阴市祝塘镇人民北路13号</w:t>
            </w:r>
          </w:p>
        </w:tc>
      </w:tr>
      <w:tr w14:paraId="2CC2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57CD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137</w:t>
            </w:r>
          </w:p>
        </w:tc>
        <w:tc>
          <w:tcPr>
            <w:tcW w:w="1701" w:type="dxa"/>
            <w:shd w:val="clear"/>
            <w:vAlign w:val="center"/>
          </w:tcPr>
          <w:p w14:paraId="7C6EC6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/>
            <w:vAlign w:val="center"/>
          </w:tcPr>
          <w:p w14:paraId="192EBE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江阴市天一染整有限公司</w:t>
            </w:r>
          </w:p>
        </w:tc>
        <w:tc>
          <w:tcPr>
            <w:tcW w:w="3585" w:type="dxa"/>
            <w:shd w:val="clear"/>
            <w:vAlign w:val="center"/>
          </w:tcPr>
          <w:p w14:paraId="5968AB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江阴市祝塘镇环西路19号</w:t>
            </w:r>
          </w:p>
        </w:tc>
      </w:tr>
      <w:tr w14:paraId="3C62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D16F9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138</w:t>
            </w:r>
          </w:p>
        </w:tc>
        <w:tc>
          <w:tcPr>
            <w:tcW w:w="1701" w:type="dxa"/>
            <w:shd w:val="clear"/>
            <w:vAlign w:val="center"/>
          </w:tcPr>
          <w:p w14:paraId="6C5A94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/>
            <w:vAlign w:val="center"/>
          </w:tcPr>
          <w:p w14:paraId="3E5AD6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江阴市通和纱业有限公司</w:t>
            </w:r>
          </w:p>
        </w:tc>
        <w:tc>
          <w:tcPr>
            <w:tcW w:w="3585" w:type="dxa"/>
            <w:shd w:val="clear"/>
            <w:vAlign w:val="center"/>
          </w:tcPr>
          <w:p w14:paraId="378F16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江阴市祝塘镇工业集中区B区</w:t>
            </w:r>
          </w:p>
        </w:tc>
      </w:tr>
      <w:tr w14:paraId="42C7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E6ED9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139</w:t>
            </w:r>
          </w:p>
        </w:tc>
        <w:tc>
          <w:tcPr>
            <w:tcW w:w="1701" w:type="dxa"/>
            <w:shd w:val="clear"/>
            <w:vAlign w:val="center"/>
          </w:tcPr>
          <w:p w14:paraId="0C1F68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/>
            <w:vAlign w:val="center"/>
          </w:tcPr>
          <w:p w14:paraId="116641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江阴市新丰制衣有限公司</w:t>
            </w:r>
          </w:p>
        </w:tc>
        <w:tc>
          <w:tcPr>
            <w:tcW w:w="3585" w:type="dxa"/>
            <w:shd w:val="clear"/>
            <w:vAlign w:val="center"/>
          </w:tcPr>
          <w:p w14:paraId="1777AD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江阴市祝塘镇人民路8号</w:t>
            </w:r>
          </w:p>
        </w:tc>
      </w:tr>
      <w:tr w14:paraId="4CA6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A1950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140</w:t>
            </w:r>
          </w:p>
        </w:tc>
        <w:tc>
          <w:tcPr>
            <w:tcW w:w="1701" w:type="dxa"/>
            <w:shd w:val="clear"/>
            <w:vAlign w:val="center"/>
          </w:tcPr>
          <w:p w14:paraId="3772E9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/>
            <w:vAlign w:val="center"/>
          </w:tcPr>
          <w:p w14:paraId="392081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江阴市资美纺织有限公司</w:t>
            </w:r>
          </w:p>
        </w:tc>
        <w:tc>
          <w:tcPr>
            <w:tcW w:w="3585" w:type="dxa"/>
            <w:shd w:val="clear"/>
            <w:vAlign w:val="center"/>
          </w:tcPr>
          <w:p w14:paraId="1B5DF2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江阴市祝塘镇文林文南路28号</w:t>
            </w:r>
          </w:p>
        </w:tc>
      </w:tr>
      <w:tr w14:paraId="2707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89736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141</w:t>
            </w:r>
          </w:p>
        </w:tc>
        <w:tc>
          <w:tcPr>
            <w:tcW w:w="1701" w:type="dxa"/>
            <w:shd w:val="clear"/>
            <w:vAlign w:val="center"/>
          </w:tcPr>
          <w:p w14:paraId="4E94B4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/>
            <w:vAlign w:val="center"/>
          </w:tcPr>
          <w:p w14:paraId="66FE2D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江阴市袜宇针织有限公司</w:t>
            </w:r>
          </w:p>
        </w:tc>
        <w:tc>
          <w:tcPr>
            <w:tcW w:w="3585" w:type="dxa"/>
            <w:shd w:val="clear"/>
            <w:vAlign w:val="center"/>
          </w:tcPr>
          <w:p w14:paraId="2D8E72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江阴市祝塘镇人民北路185-1号</w:t>
            </w:r>
          </w:p>
        </w:tc>
      </w:tr>
      <w:tr w14:paraId="61EF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A203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142</w:t>
            </w:r>
          </w:p>
        </w:tc>
        <w:tc>
          <w:tcPr>
            <w:tcW w:w="1701" w:type="dxa"/>
            <w:shd w:val="clear"/>
            <w:vAlign w:val="center"/>
          </w:tcPr>
          <w:p w14:paraId="258C9F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/>
            <w:vAlign w:val="center"/>
          </w:tcPr>
          <w:p w14:paraId="2C53A4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无锡飞源包装有限公司</w:t>
            </w:r>
          </w:p>
        </w:tc>
        <w:tc>
          <w:tcPr>
            <w:tcW w:w="3585" w:type="dxa"/>
            <w:shd w:val="clear"/>
            <w:vAlign w:val="center"/>
          </w:tcPr>
          <w:p w14:paraId="1E415E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江阴市祝塘镇北湾村向阳路28号</w:t>
            </w:r>
          </w:p>
        </w:tc>
      </w:tr>
      <w:tr w14:paraId="0932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61319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143</w:t>
            </w:r>
          </w:p>
        </w:tc>
        <w:tc>
          <w:tcPr>
            <w:tcW w:w="1701" w:type="dxa"/>
            <w:shd w:val="clear"/>
            <w:vAlign w:val="center"/>
          </w:tcPr>
          <w:p w14:paraId="64BAEF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祝塘镇</w:t>
            </w:r>
          </w:p>
        </w:tc>
        <w:tc>
          <w:tcPr>
            <w:tcW w:w="3380" w:type="dxa"/>
            <w:shd w:val="clear"/>
            <w:vAlign w:val="center"/>
          </w:tcPr>
          <w:p w14:paraId="65A8E2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江阴市樊森服饰有限公司</w:t>
            </w:r>
          </w:p>
        </w:tc>
        <w:tc>
          <w:tcPr>
            <w:tcW w:w="3585" w:type="dxa"/>
            <w:shd w:val="clear"/>
            <w:vAlign w:val="center"/>
          </w:tcPr>
          <w:p w14:paraId="485101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江阴市祝塘镇文南路103号</w:t>
            </w:r>
          </w:p>
        </w:tc>
      </w:tr>
      <w:tr w14:paraId="3BF2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B7AD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144</w:t>
            </w:r>
          </w:p>
        </w:tc>
        <w:tc>
          <w:tcPr>
            <w:tcW w:w="1701" w:type="dxa"/>
            <w:shd w:val="clear"/>
            <w:vAlign w:val="center"/>
          </w:tcPr>
          <w:p w14:paraId="1F058C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shd w:val="clear"/>
            <w:vAlign w:val="center"/>
          </w:tcPr>
          <w:p w14:paraId="19C818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江阴市要塞真丝针织印染有限公司</w:t>
            </w:r>
          </w:p>
        </w:tc>
        <w:tc>
          <w:tcPr>
            <w:tcW w:w="3585" w:type="dxa"/>
            <w:shd w:val="clear"/>
            <w:vAlign w:val="center"/>
          </w:tcPr>
          <w:p w14:paraId="4D54F8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江阴市澄江街道绮山村绮下村132号</w:t>
            </w:r>
          </w:p>
        </w:tc>
      </w:tr>
      <w:tr w14:paraId="706B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5913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145</w:t>
            </w:r>
          </w:p>
        </w:tc>
        <w:tc>
          <w:tcPr>
            <w:tcW w:w="1701" w:type="dxa"/>
            <w:shd w:val="clear"/>
            <w:vAlign w:val="center"/>
          </w:tcPr>
          <w:p w14:paraId="1450F0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shd w:val="clear"/>
            <w:vAlign w:val="center"/>
          </w:tcPr>
          <w:p w14:paraId="00BEAD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江阴拓飞纺织有限公司</w:t>
            </w:r>
          </w:p>
        </w:tc>
        <w:tc>
          <w:tcPr>
            <w:tcW w:w="3585" w:type="dxa"/>
            <w:shd w:val="clear"/>
            <w:vAlign w:val="center"/>
          </w:tcPr>
          <w:p w14:paraId="0DB37F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江阴市澄江街道绮山村绮下村132号</w:t>
            </w:r>
          </w:p>
        </w:tc>
      </w:tr>
      <w:tr w14:paraId="19EC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E5A9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146</w:t>
            </w:r>
          </w:p>
        </w:tc>
        <w:tc>
          <w:tcPr>
            <w:tcW w:w="1701" w:type="dxa"/>
            <w:shd w:val="clear"/>
            <w:vAlign w:val="center"/>
          </w:tcPr>
          <w:p w14:paraId="2DC482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shd w:val="clear"/>
            <w:vAlign w:val="center"/>
          </w:tcPr>
          <w:p w14:paraId="273BA5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江阴香江光电仪器有限公司</w:t>
            </w:r>
          </w:p>
        </w:tc>
        <w:tc>
          <w:tcPr>
            <w:tcW w:w="3585" w:type="dxa"/>
            <w:shd w:val="clear"/>
            <w:vAlign w:val="center"/>
          </w:tcPr>
          <w:p w14:paraId="3D64C0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江阴市澄江街道新园路16号</w:t>
            </w:r>
          </w:p>
        </w:tc>
      </w:tr>
      <w:tr w14:paraId="1A76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680A8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147</w:t>
            </w:r>
          </w:p>
        </w:tc>
        <w:tc>
          <w:tcPr>
            <w:tcW w:w="1701" w:type="dxa"/>
            <w:shd w:val="clear"/>
            <w:vAlign w:val="center"/>
          </w:tcPr>
          <w:p w14:paraId="6E198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shd w:val="clear"/>
            <w:vAlign w:val="center"/>
          </w:tcPr>
          <w:p w14:paraId="568703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江阴雪球冷冻冷藏有限公司</w:t>
            </w:r>
          </w:p>
        </w:tc>
        <w:tc>
          <w:tcPr>
            <w:tcW w:w="3585" w:type="dxa"/>
            <w:shd w:val="clear"/>
            <w:vAlign w:val="center"/>
          </w:tcPr>
          <w:p w14:paraId="53BB68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江阴市澄江街道锡澄路88号F区</w:t>
            </w:r>
          </w:p>
        </w:tc>
      </w:tr>
      <w:tr w14:paraId="1210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91FB5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148</w:t>
            </w:r>
          </w:p>
        </w:tc>
        <w:tc>
          <w:tcPr>
            <w:tcW w:w="1701" w:type="dxa"/>
            <w:shd w:val="clear"/>
            <w:vAlign w:val="center"/>
          </w:tcPr>
          <w:p w14:paraId="0B0F88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澄江街道</w:t>
            </w:r>
          </w:p>
        </w:tc>
        <w:tc>
          <w:tcPr>
            <w:tcW w:w="3380" w:type="dxa"/>
            <w:shd w:val="clear"/>
            <w:vAlign w:val="center"/>
          </w:tcPr>
          <w:p w14:paraId="4B8BF9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江阴市拓曼喜食品有限公司</w:t>
            </w:r>
          </w:p>
        </w:tc>
        <w:tc>
          <w:tcPr>
            <w:tcW w:w="3585" w:type="dxa"/>
            <w:shd w:val="clear"/>
            <w:vAlign w:val="center"/>
          </w:tcPr>
          <w:p w14:paraId="1D1667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江阴市澄江街道站西路235号仓库区5层</w:t>
            </w:r>
          </w:p>
        </w:tc>
      </w:tr>
      <w:tr w14:paraId="61B5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3BC9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149</w:t>
            </w:r>
          </w:p>
        </w:tc>
        <w:tc>
          <w:tcPr>
            <w:tcW w:w="1701" w:type="dxa"/>
            <w:shd w:val="clear"/>
            <w:vAlign w:val="center"/>
          </w:tcPr>
          <w:p w14:paraId="5A0F6B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shd w:val="clear"/>
            <w:vAlign w:val="center"/>
          </w:tcPr>
          <w:p w14:paraId="7125FF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江阴中南重工有限公司</w:t>
            </w:r>
          </w:p>
        </w:tc>
        <w:tc>
          <w:tcPr>
            <w:tcW w:w="3585" w:type="dxa"/>
            <w:shd w:val="clear"/>
            <w:vAlign w:val="center"/>
          </w:tcPr>
          <w:p w14:paraId="2AC43F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江阴市城东街道中南路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6EC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230D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1701" w:type="dxa"/>
            <w:shd w:val="clear"/>
            <w:vAlign w:val="center"/>
          </w:tcPr>
          <w:p w14:paraId="32056B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shd w:val="clear"/>
            <w:vAlign w:val="center"/>
          </w:tcPr>
          <w:p w14:paraId="6F6DB3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江阴市久盈纺织有限公司</w:t>
            </w:r>
          </w:p>
        </w:tc>
        <w:tc>
          <w:tcPr>
            <w:tcW w:w="3585" w:type="dxa"/>
            <w:shd w:val="clear"/>
            <w:vAlign w:val="center"/>
          </w:tcPr>
          <w:p w14:paraId="75C5F5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江阴市城东街道金山路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382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07EA6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151</w:t>
            </w:r>
          </w:p>
        </w:tc>
        <w:tc>
          <w:tcPr>
            <w:tcW w:w="1701" w:type="dxa"/>
            <w:shd w:val="clear"/>
            <w:vAlign w:val="center"/>
          </w:tcPr>
          <w:p w14:paraId="270504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shd w:val="clear"/>
            <w:vAlign w:val="center"/>
          </w:tcPr>
          <w:p w14:paraId="68C494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江阴市申利织布有限公司</w:t>
            </w:r>
          </w:p>
        </w:tc>
        <w:tc>
          <w:tcPr>
            <w:tcW w:w="3585" w:type="dxa"/>
            <w:shd w:val="clear"/>
            <w:vAlign w:val="center"/>
          </w:tcPr>
          <w:p w14:paraId="3AD605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江阴市城东街道山观长山路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7EE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C99C7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152</w:t>
            </w:r>
          </w:p>
        </w:tc>
        <w:tc>
          <w:tcPr>
            <w:tcW w:w="1701" w:type="dxa"/>
            <w:shd w:val="clear"/>
            <w:vAlign w:val="center"/>
          </w:tcPr>
          <w:p w14:paraId="6268DD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城东街道</w:t>
            </w:r>
          </w:p>
        </w:tc>
        <w:tc>
          <w:tcPr>
            <w:tcW w:w="3380" w:type="dxa"/>
            <w:shd w:val="clear"/>
            <w:vAlign w:val="center"/>
          </w:tcPr>
          <w:p w14:paraId="22E4D6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江苏艾克瑞特精密材料有限公司</w:t>
            </w:r>
          </w:p>
        </w:tc>
        <w:tc>
          <w:tcPr>
            <w:tcW w:w="3585" w:type="dxa"/>
            <w:shd w:val="clear"/>
            <w:vAlign w:val="center"/>
          </w:tcPr>
          <w:p w14:paraId="03375E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江阴市城东街道东盛路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C59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8F622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153</w:t>
            </w:r>
          </w:p>
        </w:tc>
        <w:tc>
          <w:tcPr>
            <w:tcW w:w="1701" w:type="dxa"/>
            <w:shd w:val="clear"/>
            <w:vAlign w:val="center"/>
          </w:tcPr>
          <w:p w14:paraId="305DFA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shd w:val="clear"/>
            <w:vAlign w:val="center"/>
          </w:tcPr>
          <w:p w14:paraId="7FED7D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江阴市鹏锦机械制造有限公司</w:t>
            </w:r>
          </w:p>
        </w:tc>
        <w:tc>
          <w:tcPr>
            <w:tcW w:w="3585" w:type="dxa"/>
            <w:shd w:val="clear"/>
            <w:vAlign w:val="center"/>
          </w:tcPr>
          <w:p w14:paraId="5CDB08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江阴市南闸街道观山村东盟科技工业集中区东盟路10号</w:t>
            </w:r>
          </w:p>
        </w:tc>
      </w:tr>
      <w:tr w14:paraId="4C69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B5778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154</w:t>
            </w:r>
          </w:p>
        </w:tc>
        <w:tc>
          <w:tcPr>
            <w:tcW w:w="1701" w:type="dxa"/>
            <w:shd w:val="clear"/>
            <w:vAlign w:val="center"/>
          </w:tcPr>
          <w:p w14:paraId="3D6207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shd w:val="clear"/>
            <w:vAlign w:val="center"/>
          </w:tcPr>
          <w:p w14:paraId="185490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江阴市恒大物料自控系统有限公司</w:t>
            </w:r>
          </w:p>
        </w:tc>
        <w:tc>
          <w:tcPr>
            <w:tcW w:w="3585" w:type="dxa"/>
            <w:shd w:val="clear"/>
            <w:vAlign w:val="center"/>
          </w:tcPr>
          <w:p w14:paraId="333AE1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江阴市南闸街道开南路1号</w:t>
            </w:r>
          </w:p>
        </w:tc>
      </w:tr>
      <w:tr w14:paraId="42B0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F731B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155</w:t>
            </w:r>
          </w:p>
        </w:tc>
        <w:tc>
          <w:tcPr>
            <w:tcW w:w="1701" w:type="dxa"/>
            <w:shd w:val="clear"/>
            <w:vAlign w:val="center"/>
          </w:tcPr>
          <w:p w14:paraId="44ACB9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shd w:val="clear"/>
            <w:vAlign w:val="center"/>
          </w:tcPr>
          <w:p w14:paraId="2D63F9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江阴市振南机械有限公司</w:t>
            </w:r>
          </w:p>
        </w:tc>
        <w:tc>
          <w:tcPr>
            <w:tcW w:w="3585" w:type="dxa"/>
            <w:shd w:val="clear"/>
            <w:vAlign w:val="center"/>
          </w:tcPr>
          <w:p w14:paraId="710B55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江阴市南闸街道观山村东盟科技工业园</w:t>
            </w:r>
          </w:p>
        </w:tc>
      </w:tr>
      <w:tr w14:paraId="32C9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4409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156</w:t>
            </w:r>
          </w:p>
        </w:tc>
        <w:tc>
          <w:tcPr>
            <w:tcW w:w="1701" w:type="dxa"/>
            <w:shd w:val="clear"/>
            <w:vAlign w:val="center"/>
          </w:tcPr>
          <w:p w14:paraId="7BD7B5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南闸街道</w:t>
            </w:r>
          </w:p>
        </w:tc>
        <w:tc>
          <w:tcPr>
            <w:tcW w:w="3380" w:type="dxa"/>
            <w:shd w:val="clear"/>
            <w:vAlign w:val="center"/>
          </w:tcPr>
          <w:p w14:paraId="3D1E6C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江阴民盛机械制造有限公司</w:t>
            </w:r>
          </w:p>
        </w:tc>
        <w:tc>
          <w:tcPr>
            <w:tcW w:w="3585" w:type="dxa"/>
            <w:shd w:val="clear"/>
            <w:vAlign w:val="center"/>
          </w:tcPr>
          <w:p w14:paraId="6C3F8B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江阴市南闸街道观山路6号</w:t>
            </w:r>
          </w:p>
        </w:tc>
      </w:tr>
      <w:tr w14:paraId="7C75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909EE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157</w:t>
            </w:r>
          </w:p>
        </w:tc>
        <w:tc>
          <w:tcPr>
            <w:tcW w:w="1701" w:type="dxa"/>
            <w:shd w:val="clear"/>
            <w:vAlign w:val="center"/>
          </w:tcPr>
          <w:p w14:paraId="38804D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shd w:val="clear"/>
            <w:vAlign w:val="center"/>
          </w:tcPr>
          <w:p w14:paraId="6B1EA9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江阴市悦达印染有限公司</w:t>
            </w:r>
          </w:p>
        </w:tc>
        <w:tc>
          <w:tcPr>
            <w:tcW w:w="3585" w:type="dxa"/>
            <w:shd w:val="clear"/>
            <w:vAlign w:val="center"/>
          </w:tcPr>
          <w:p w14:paraId="7D5657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江阴市云亭街道沈家浜路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682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159DF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158</w:t>
            </w:r>
          </w:p>
        </w:tc>
        <w:tc>
          <w:tcPr>
            <w:tcW w:w="1701" w:type="dxa"/>
            <w:shd w:val="clear"/>
            <w:vAlign w:val="center"/>
          </w:tcPr>
          <w:p w14:paraId="78EBF0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shd w:val="clear"/>
            <w:vAlign w:val="center"/>
          </w:tcPr>
          <w:p w14:paraId="0C829F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江阴美源实业有限公司</w:t>
            </w:r>
          </w:p>
        </w:tc>
        <w:tc>
          <w:tcPr>
            <w:tcW w:w="3585" w:type="dxa"/>
            <w:shd w:val="clear"/>
            <w:vAlign w:val="center"/>
          </w:tcPr>
          <w:p w14:paraId="0E1D8D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江阴市云亭街道松文头路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4FC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26CB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159</w:t>
            </w:r>
          </w:p>
        </w:tc>
        <w:tc>
          <w:tcPr>
            <w:tcW w:w="1701" w:type="dxa"/>
            <w:shd w:val="clear"/>
            <w:vAlign w:val="center"/>
          </w:tcPr>
          <w:p w14:paraId="197128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shd w:val="clear"/>
            <w:vAlign w:val="center"/>
          </w:tcPr>
          <w:p w14:paraId="7B7FE1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江阴绮星水泥有限公司</w:t>
            </w:r>
          </w:p>
        </w:tc>
        <w:tc>
          <w:tcPr>
            <w:tcW w:w="3585" w:type="dxa"/>
            <w:shd w:val="clear"/>
            <w:vAlign w:val="center"/>
          </w:tcPr>
          <w:p w14:paraId="2E85CE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江阴市云亭街道定山村小山头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309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0B71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160</w:t>
            </w:r>
          </w:p>
        </w:tc>
        <w:tc>
          <w:tcPr>
            <w:tcW w:w="1701" w:type="dxa"/>
            <w:shd w:val="clear"/>
            <w:vAlign w:val="center"/>
          </w:tcPr>
          <w:p w14:paraId="29D150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shd w:val="clear"/>
            <w:vAlign w:val="center"/>
          </w:tcPr>
          <w:p w14:paraId="35534B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江苏中和智能包装有限公司</w:t>
            </w:r>
          </w:p>
        </w:tc>
        <w:tc>
          <w:tcPr>
            <w:tcW w:w="3585" w:type="dxa"/>
            <w:shd w:val="clear"/>
            <w:vAlign w:val="center"/>
          </w:tcPr>
          <w:p w14:paraId="3EDB2B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江阴市云亭街道小吴巷路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D80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E0181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161</w:t>
            </w:r>
          </w:p>
        </w:tc>
        <w:tc>
          <w:tcPr>
            <w:tcW w:w="1701" w:type="dxa"/>
            <w:shd w:val="clear"/>
            <w:vAlign w:val="center"/>
          </w:tcPr>
          <w:p w14:paraId="78055B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shd w:val="clear"/>
            <w:vAlign w:val="center"/>
          </w:tcPr>
          <w:p w14:paraId="36A2B0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江阴市伟德纺织有限公司</w:t>
            </w:r>
          </w:p>
        </w:tc>
        <w:tc>
          <w:tcPr>
            <w:tcW w:w="3585" w:type="dxa"/>
            <w:shd w:val="clear"/>
            <w:vAlign w:val="center"/>
          </w:tcPr>
          <w:p w14:paraId="2E6AE3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江阴市云亭街道佘城村陶家村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 xml:space="preserve">号 </w:t>
            </w:r>
          </w:p>
        </w:tc>
      </w:tr>
      <w:tr w14:paraId="6A13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30AB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162</w:t>
            </w:r>
          </w:p>
        </w:tc>
        <w:tc>
          <w:tcPr>
            <w:tcW w:w="1701" w:type="dxa"/>
            <w:shd w:val="clear"/>
            <w:vAlign w:val="center"/>
          </w:tcPr>
          <w:p w14:paraId="6288EC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云亭街道</w:t>
            </w:r>
          </w:p>
        </w:tc>
        <w:tc>
          <w:tcPr>
            <w:tcW w:w="3380" w:type="dxa"/>
            <w:shd w:val="clear"/>
            <w:vAlign w:val="center"/>
          </w:tcPr>
          <w:p w14:paraId="0FCE0F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江阴市华天纺织有限公司</w:t>
            </w:r>
          </w:p>
        </w:tc>
        <w:tc>
          <w:tcPr>
            <w:tcW w:w="3585" w:type="dxa"/>
            <w:shd w:val="clear"/>
            <w:vAlign w:val="center"/>
          </w:tcPr>
          <w:p w14:paraId="1C775C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江阴市云亭街道大园里路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386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748A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AD8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C0E7A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江阴嘉美针织制衣有限公司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23F429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江阴市夏港街道镇澄路725号</w:t>
            </w:r>
          </w:p>
        </w:tc>
      </w:tr>
      <w:tr w14:paraId="5C51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3C7E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5BBC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737491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江阴市中佳文具发展有限公司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1C9858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江阴市夏港街道西城路88号</w:t>
            </w:r>
          </w:p>
        </w:tc>
      </w:tr>
      <w:tr w14:paraId="7592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EC47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208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B5EAE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江阴市天润新型建材有限公司</w:t>
            </w:r>
          </w:p>
        </w:tc>
        <w:tc>
          <w:tcPr>
            <w:tcW w:w="3585" w:type="dxa"/>
            <w:shd w:val="clear" w:color="auto" w:fill="FFFFFF"/>
            <w:vAlign w:val="center"/>
          </w:tcPr>
          <w:p w14:paraId="5D3BFD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江阴市夏港街道景贤西路806号</w:t>
            </w:r>
          </w:p>
        </w:tc>
      </w:tr>
      <w:tr w14:paraId="12F7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8A5F1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166</w:t>
            </w:r>
          </w:p>
        </w:tc>
        <w:tc>
          <w:tcPr>
            <w:tcW w:w="1701" w:type="dxa"/>
            <w:shd w:val="clear"/>
            <w:vAlign w:val="center"/>
          </w:tcPr>
          <w:p w14:paraId="2D1247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/>
            <w:vAlign w:val="center"/>
          </w:tcPr>
          <w:p w14:paraId="7FBCDD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江阴市鑫志冲件有限公司</w:t>
            </w:r>
          </w:p>
        </w:tc>
        <w:tc>
          <w:tcPr>
            <w:tcW w:w="3585" w:type="dxa"/>
            <w:shd w:val="clear"/>
            <w:vAlign w:val="center"/>
          </w:tcPr>
          <w:p w14:paraId="6F6DCE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江阴市夏港街道西城路7号</w:t>
            </w:r>
          </w:p>
        </w:tc>
      </w:tr>
      <w:tr w14:paraId="65AE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488FD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167</w:t>
            </w:r>
          </w:p>
        </w:tc>
        <w:tc>
          <w:tcPr>
            <w:tcW w:w="1701" w:type="dxa"/>
            <w:shd w:val="clear"/>
            <w:vAlign w:val="center"/>
          </w:tcPr>
          <w:p w14:paraId="18FEBD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/>
            <w:vAlign w:val="center"/>
          </w:tcPr>
          <w:p w14:paraId="061F56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江阴跃凡机电设备有限公司</w:t>
            </w:r>
          </w:p>
        </w:tc>
        <w:tc>
          <w:tcPr>
            <w:tcW w:w="3585" w:type="dxa"/>
            <w:shd w:val="clear"/>
            <w:vAlign w:val="center"/>
          </w:tcPr>
          <w:p w14:paraId="63FE54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江阴市夏港街道镇澄路208号</w:t>
            </w:r>
          </w:p>
        </w:tc>
      </w:tr>
      <w:tr w14:paraId="56C0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86453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168</w:t>
            </w:r>
          </w:p>
        </w:tc>
        <w:tc>
          <w:tcPr>
            <w:tcW w:w="1701" w:type="dxa"/>
            <w:shd w:val="clear"/>
            <w:vAlign w:val="center"/>
          </w:tcPr>
          <w:p w14:paraId="2EE380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夏港街道</w:t>
            </w:r>
          </w:p>
        </w:tc>
        <w:tc>
          <w:tcPr>
            <w:tcW w:w="3380" w:type="dxa"/>
            <w:shd w:val="clear"/>
            <w:vAlign w:val="center"/>
          </w:tcPr>
          <w:p w14:paraId="3B3D96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江阴柏美包装制品有限公司</w:t>
            </w:r>
          </w:p>
        </w:tc>
        <w:tc>
          <w:tcPr>
            <w:tcW w:w="3585" w:type="dxa"/>
            <w:shd w:val="clear"/>
            <w:vAlign w:val="center"/>
          </w:tcPr>
          <w:p w14:paraId="3042F9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江阴市夏港街道镇澄路939-1号</w:t>
            </w:r>
          </w:p>
        </w:tc>
      </w:tr>
      <w:tr w14:paraId="3F98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8945C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169</w:t>
            </w:r>
          </w:p>
        </w:tc>
        <w:tc>
          <w:tcPr>
            <w:tcW w:w="1701" w:type="dxa"/>
            <w:shd w:val="clear"/>
            <w:vAlign w:val="center"/>
          </w:tcPr>
          <w:p w14:paraId="6D3DB5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shd w:val="clear"/>
            <w:vAlign w:val="center"/>
          </w:tcPr>
          <w:p w14:paraId="1BAD3A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江阴市俊杰包装制品有限公司</w:t>
            </w:r>
          </w:p>
        </w:tc>
        <w:tc>
          <w:tcPr>
            <w:tcW w:w="3585" w:type="dxa"/>
            <w:shd w:val="clear"/>
            <w:vAlign w:val="center"/>
          </w:tcPr>
          <w:p w14:paraId="428378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江阴市申港街道镇澄路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C23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C5149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170</w:t>
            </w:r>
          </w:p>
        </w:tc>
        <w:tc>
          <w:tcPr>
            <w:tcW w:w="1701" w:type="dxa"/>
            <w:shd w:val="clear"/>
            <w:vAlign w:val="center"/>
          </w:tcPr>
          <w:p w14:paraId="38D86E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shd w:val="clear"/>
            <w:vAlign w:val="center"/>
          </w:tcPr>
          <w:p w14:paraId="1CD40D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无锡森珀智能家居有限公司</w:t>
            </w:r>
          </w:p>
        </w:tc>
        <w:tc>
          <w:tcPr>
            <w:tcW w:w="3585" w:type="dxa"/>
            <w:shd w:val="clear"/>
            <w:vAlign w:val="center"/>
          </w:tcPr>
          <w:p w14:paraId="7D198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江阴市申港街道申南村田头村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3F6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FB250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171</w:t>
            </w:r>
          </w:p>
        </w:tc>
        <w:tc>
          <w:tcPr>
            <w:tcW w:w="1701" w:type="dxa"/>
            <w:shd w:val="clear"/>
            <w:vAlign w:val="center"/>
          </w:tcPr>
          <w:p w14:paraId="25AD08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shd w:val="clear"/>
            <w:vAlign w:val="center"/>
          </w:tcPr>
          <w:p w14:paraId="678532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江阴市一鸣管业科技有限公司</w:t>
            </w:r>
          </w:p>
        </w:tc>
        <w:tc>
          <w:tcPr>
            <w:tcW w:w="3585" w:type="dxa"/>
            <w:shd w:val="clear"/>
            <w:vAlign w:val="center"/>
          </w:tcPr>
          <w:p w14:paraId="298438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江阴市申港街道申南村张家桥工业路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166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BE684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172</w:t>
            </w:r>
          </w:p>
        </w:tc>
        <w:tc>
          <w:tcPr>
            <w:tcW w:w="1701" w:type="dxa"/>
            <w:shd w:val="clear"/>
            <w:vAlign w:val="center"/>
          </w:tcPr>
          <w:p w14:paraId="7861C7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shd w:val="clear"/>
            <w:vAlign w:val="center"/>
          </w:tcPr>
          <w:p w14:paraId="6B66B8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江阴市谷鸿食品有限公司</w:t>
            </w:r>
          </w:p>
        </w:tc>
        <w:tc>
          <w:tcPr>
            <w:tcW w:w="3585" w:type="dxa"/>
            <w:shd w:val="clear"/>
            <w:vAlign w:val="center"/>
          </w:tcPr>
          <w:p w14:paraId="2EF31F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江阴市申港街道亚包大道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16F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2FE7E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173</w:t>
            </w:r>
          </w:p>
        </w:tc>
        <w:tc>
          <w:tcPr>
            <w:tcW w:w="1701" w:type="dxa"/>
            <w:shd w:val="clear"/>
            <w:vAlign w:val="center"/>
          </w:tcPr>
          <w:p w14:paraId="3DD027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shd w:val="clear"/>
            <w:vAlign w:val="center"/>
          </w:tcPr>
          <w:p w14:paraId="4CA937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江阴巴马热工设备有限公司</w:t>
            </w:r>
          </w:p>
        </w:tc>
        <w:tc>
          <w:tcPr>
            <w:tcW w:w="3585" w:type="dxa"/>
            <w:shd w:val="clear"/>
            <w:vAlign w:val="center"/>
          </w:tcPr>
          <w:p w14:paraId="3064D7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江阴市申港街道港城大道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88-98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AB8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4D1E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174</w:t>
            </w:r>
          </w:p>
        </w:tc>
        <w:tc>
          <w:tcPr>
            <w:tcW w:w="1701" w:type="dxa"/>
            <w:shd w:val="clear"/>
            <w:vAlign w:val="center"/>
          </w:tcPr>
          <w:p w14:paraId="74E685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shd w:val="clear"/>
            <w:vAlign w:val="center"/>
          </w:tcPr>
          <w:p w14:paraId="37D41A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江阴市正盛机械制造有限公司</w:t>
            </w:r>
          </w:p>
        </w:tc>
        <w:tc>
          <w:tcPr>
            <w:tcW w:w="3585" w:type="dxa"/>
            <w:shd w:val="clear"/>
            <w:vAlign w:val="center"/>
          </w:tcPr>
          <w:p w14:paraId="735C16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江阴市申港街道于门村钱家庄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8F5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0CC56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175</w:t>
            </w:r>
          </w:p>
        </w:tc>
        <w:tc>
          <w:tcPr>
            <w:tcW w:w="1701" w:type="dxa"/>
            <w:shd w:val="clear"/>
            <w:vAlign w:val="center"/>
          </w:tcPr>
          <w:p w14:paraId="63EF5F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申港街道</w:t>
            </w:r>
          </w:p>
        </w:tc>
        <w:tc>
          <w:tcPr>
            <w:tcW w:w="3380" w:type="dxa"/>
            <w:shd w:val="clear"/>
            <w:vAlign w:val="center"/>
          </w:tcPr>
          <w:p w14:paraId="6FE4AE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江阴市艺恒服装有限公司</w:t>
            </w:r>
          </w:p>
        </w:tc>
        <w:tc>
          <w:tcPr>
            <w:tcW w:w="3585" w:type="dxa"/>
            <w:shd w:val="clear"/>
            <w:vAlign w:val="center"/>
          </w:tcPr>
          <w:p w14:paraId="1135EB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江阴市申港街道镇东路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244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F2D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78831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170</w:t>
            </w:r>
          </w:p>
        </w:tc>
        <w:tc>
          <w:tcPr>
            <w:tcW w:w="1701" w:type="dxa"/>
            <w:shd w:val="clear"/>
            <w:vAlign w:val="center"/>
          </w:tcPr>
          <w:p w14:paraId="16167A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/>
            <w:vAlign w:val="center"/>
          </w:tcPr>
          <w:p w14:paraId="5D396C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江阴真良机械有限公司</w:t>
            </w:r>
          </w:p>
        </w:tc>
        <w:tc>
          <w:tcPr>
            <w:tcW w:w="3585" w:type="dxa"/>
            <w:shd w:val="clear"/>
            <w:vAlign w:val="center"/>
          </w:tcPr>
          <w:p w14:paraId="47AF9F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江阴市利港街道陈墅社区田二房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BF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E594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171</w:t>
            </w:r>
          </w:p>
        </w:tc>
        <w:tc>
          <w:tcPr>
            <w:tcW w:w="1701" w:type="dxa"/>
            <w:shd w:val="clear"/>
            <w:vAlign w:val="center"/>
          </w:tcPr>
          <w:p w14:paraId="713439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/>
            <w:vAlign w:val="center"/>
          </w:tcPr>
          <w:p w14:paraId="31B358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江阴市华杰工程机械有限公司</w:t>
            </w:r>
          </w:p>
        </w:tc>
        <w:tc>
          <w:tcPr>
            <w:tcW w:w="3585" w:type="dxa"/>
            <w:shd w:val="clear"/>
            <w:vAlign w:val="center"/>
          </w:tcPr>
          <w:p w14:paraId="16B522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江阴市利港街道西奚墅村谢家头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72-7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E4D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E6EA1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172</w:t>
            </w:r>
          </w:p>
        </w:tc>
        <w:tc>
          <w:tcPr>
            <w:tcW w:w="1701" w:type="dxa"/>
            <w:shd w:val="clear"/>
            <w:vAlign w:val="center"/>
          </w:tcPr>
          <w:p w14:paraId="49B2B7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/>
            <w:vAlign w:val="center"/>
          </w:tcPr>
          <w:p w14:paraId="1C109E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江苏巨光光电科技有限公司</w:t>
            </w:r>
          </w:p>
        </w:tc>
        <w:tc>
          <w:tcPr>
            <w:tcW w:w="3585" w:type="dxa"/>
            <w:shd w:val="clear"/>
            <w:vAlign w:val="center"/>
          </w:tcPr>
          <w:p w14:paraId="60BB3B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江阴市利港街道贵宾路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BA0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94474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173</w:t>
            </w:r>
          </w:p>
        </w:tc>
        <w:tc>
          <w:tcPr>
            <w:tcW w:w="1701" w:type="dxa"/>
            <w:shd w:val="clear"/>
            <w:vAlign w:val="center"/>
          </w:tcPr>
          <w:p w14:paraId="6596AB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/>
            <w:vAlign w:val="center"/>
          </w:tcPr>
          <w:p w14:paraId="3C4AE7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江阴百事发化机科技有限公司</w:t>
            </w:r>
          </w:p>
        </w:tc>
        <w:tc>
          <w:tcPr>
            <w:tcW w:w="3585" w:type="dxa"/>
            <w:shd w:val="clear"/>
            <w:vAlign w:val="center"/>
          </w:tcPr>
          <w:p w14:paraId="1CD7EB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江阴市利港街道双良路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768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2AAA9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174</w:t>
            </w:r>
          </w:p>
        </w:tc>
        <w:tc>
          <w:tcPr>
            <w:tcW w:w="1701" w:type="dxa"/>
            <w:shd w:val="clear"/>
            <w:vAlign w:val="center"/>
          </w:tcPr>
          <w:p w14:paraId="704F7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/>
            <w:vAlign w:val="center"/>
          </w:tcPr>
          <w:p w14:paraId="046FE0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江阴市华拓重型机械制造有限公司</w:t>
            </w:r>
          </w:p>
        </w:tc>
        <w:tc>
          <w:tcPr>
            <w:tcW w:w="3585" w:type="dxa"/>
            <w:shd w:val="clear"/>
            <w:vAlign w:val="center"/>
          </w:tcPr>
          <w:p w14:paraId="7E7D7F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江阴市利港街道华兴路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97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835A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175</w:t>
            </w:r>
          </w:p>
        </w:tc>
        <w:tc>
          <w:tcPr>
            <w:tcW w:w="1701" w:type="dxa"/>
            <w:shd w:val="clear"/>
            <w:vAlign w:val="center"/>
          </w:tcPr>
          <w:p w14:paraId="169EE4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利港街道</w:t>
            </w:r>
          </w:p>
        </w:tc>
        <w:tc>
          <w:tcPr>
            <w:tcW w:w="3380" w:type="dxa"/>
            <w:shd w:val="clear"/>
            <w:vAlign w:val="center"/>
          </w:tcPr>
          <w:p w14:paraId="7AFF0E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双良节能系统股份有限公司</w:t>
            </w:r>
          </w:p>
        </w:tc>
        <w:tc>
          <w:tcPr>
            <w:tcW w:w="3585" w:type="dxa"/>
            <w:shd w:val="clear"/>
            <w:vAlign w:val="center"/>
          </w:tcPr>
          <w:p w14:paraId="6FB44D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江阴市利港街道西利路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934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6B8D5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176</w:t>
            </w:r>
          </w:p>
        </w:tc>
        <w:tc>
          <w:tcPr>
            <w:tcW w:w="1701" w:type="dxa"/>
            <w:vAlign w:val="center"/>
          </w:tcPr>
          <w:p w14:paraId="324342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 w14:paraId="6C9C97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无锡布鲁娜家居有限公司</w:t>
            </w:r>
          </w:p>
        </w:tc>
        <w:tc>
          <w:tcPr>
            <w:tcW w:w="3585" w:type="dxa"/>
            <w:vAlign w:val="center"/>
          </w:tcPr>
          <w:p w14:paraId="0FD815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江阴市徐霞客镇璜塘璜马路33号</w:t>
            </w:r>
          </w:p>
        </w:tc>
      </w:tr>
      <w:tr w14:paraId="4B75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B428D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177</w:t>
            </w:r>
          </w:p>
        </w:tc>
        <w:tc>
          <w:tcPr>
            <w:tcW w:w="1701" w:type="dxa"/>
            <w:vAlign w:val="center"/>
          </w:tcPr>
          <w:p w14:paraId="351DF9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 w14:paraId="153393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江阴市戴梦得工具有限公司</w:t>
            </w:r>
          </w:p>
        </w:tc>
        <w:tc>
          <w:tcPr>
            <w:tcW w:w="3585" w:type="dxa"/>
            <w:vAlign w:val="center"/>
          </w:tcPr>
          <w:p w14:paraId="7457F1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江阴市徐霞客镇璜塘伟业路3号</w:t>
            </w:r>
          </w:p>
        </w:tc>
      </w:tr>
      <w:tr w14:paraId="10E5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50A10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178</w:t>
            </w:r>
          </w:p>
        </w:tc>
        <w:tc>
          <w:tcPr>
            <w:tcW w:w="1701" w:type="dxa"/>
            <w:vAlign w:val="center"/>
          </w:tcPr>
          <w:p w14:paraId="45C468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 w14:paraId="4F01FB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江阴尚善服饰有限公司</w:t>
            </w:r>
          </w:p>
        </w:tc>
        <w:tc>
          <w:tcPr>
            <w:tcW w:w="3585" w:type="dxa"/>
            <w:vAlign w:val="center"/>
          </w:tcPr>
          <w:p w14:paraId="7845C8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江阴市徐霞客镇黎明路3号</w:t>
            </w:r>
          </w:p>
        </w:tc>
      </w:tr>
      <w:tr w14:paraId="2F9A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53BD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179</w:t>
            </w:r>
          </w:p>
        </w:tc>
        <w:tc>
          <w:tcPr>
            <w:tcW w:w="1701" w:type="dxa"/>
            <w:vAlign w:val="center"/>
          </w:tcPr>
          <w:p w14:paraId="17CD5F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 w14:paraId="225004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江阴竹庭服饰绣品有限公司</w:t>
            </w:r>
          </w:p>
        </w:tc>
        <w:tc>
          <w:tcPr>
            <w:tcW w:w="3585" w:type="dxa"/>
            <w:vAlign w:val="center"/>
          </w:tcPr>
          <w:p w14:paraId="4A5F41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江阴市徐霞客镇云南路1028号大楼3楼</w:t>
            </w:r>
          </w:p>
        </w:tc>
      </w:tr>
      <w:tr w14:paraId="66E7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FEC7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1701" w:type="dxa"/>
            <w:vAlign w:val="center"/>
          </w:tcPr>
          <w:p w14:paraId="5AD0A8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 w14:paraId="6F6B5D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江阴市昌硕机械有限公司</w:t>
            </w:r>
          </w:p>
        </w:tc>
        <w:tc>
          <w:tcPr>
            <w:tcW w:w="3585" w:type="dxa"/>
            <w:vAlign w:val="center"/>
          </w:tcPr>
          <w:p w14:paraId="7252EB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江阴市徐霞客镇宏岐村岐西南站</w:t>
            </w:r>
          </w:p>
        </w:tc>
      </w:tr>
      <w:tr w14:paraId="2244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B2B7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181</w:t>
            </w:r>
          </w:p>
        </w:tc>
        <w:tc>
          <w:tcPr>
            <w:tcW w:w="1701" w:type="dxa"/>
            <w:vAlign w:val="center"/>
          </w:tcPr>
          <w:p w14:paraId="1ABAB3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徐霞客镇</w:t>
            </w:r>
          </w:p>
        </w:tc>
        <w:tc>
          <w:tcPr>
            <w:tcW w:w="3380" w:type="dxa"/>
            <w:vAlign w:val="center"/>
          </w:tcPr>
          <w:p w14:paraId="61F174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江阴市亿丰新材料有限公司</w:t>
            </w:r>
          </w:p>
        </w:tc>
        <w:tc>
          <w:tcPr>
            <w:tcW w:w="3585" w:type="dxa"/>
            <w:vAlign w:val="center"/>
          </w:tcPr>
          <w:p w14:paraId="167FE8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江阴市徐霞客镇湖塘村季家村67号</w:t>
            </w:r>
          </w:p>
        </w:tc>
      </w:tr>
    </w:tbl>
    <w:p w14:paraId="4CC4E989">
      <w:pPr>
        <w:widowControl/>
        <w:adjustRightInd w:val="0"/>
        <w:snapToGrid w:val="0"/>
        <w:spacing w:line="240" w:lineRule="exact"/>
        <w:jc w:val="both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</w:rPr>
        <w:br w:type="page"/>
      </w:r>
    </w:p>
    <w:tbl>
      <w:tblPr>
        <w:tblStyle w:val="12"/>
        <w:tblW w:w="9493" w:type="dxa"/>
        <w:tblInd w:w="-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380"/>
        <w:gridCol w:w="3585"/>
      </w:tblGrid>
      <w:tr w14:paraId="10EB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vAlign w:val="center"/>
          </w:tcPr>
          <w:p w14:paraId="7A1F89E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宜兴市</w:t>
            </w:r>
          </w:p>
        </w:tc>
      </w:tr>
      <w:tr w14:paraId="26A2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D387181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14:paraId="52D9149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380" w:type="dxa"/>
            <w:vAlign w:val="center"/>
          </w:tcPr>
          <w:p w14:paraId="6A18C6B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585" w:type="dxa"/>
            <w:vAlign w:val="center"/>
          </w:tcPr>
          <w:p w14:paraId="11816FE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7F23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11C1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3643630</wp:posOffset>
                  </wp:positionV>
                  <wp:extent cx="506095" cy="281940"/>
                  <wp:effectExtent l="0" t="0" r="0" b="0"/>
                  <wp:wrapNone/>
                  <wp:docPr id="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2819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2951480</wp:posOffset>
                  </wp:positionH>
                  <wp:positionV relativeFrom="paragraph">
                    <wp:posOffset>3834130</wp:posOffset>
                  </wp:positionV>
                  <wp:extent cx="506095" cy="307340"/>
                  <wp:effectExtent l="0" t="0" r="0" b="0"/>
                  <wp:wrapNone/>
                  <wp:docPr id="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073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3141980</wp:posOffset>
                  </wp:positionH>
                  <wp:positionV relativeFrom="paragraph">
                    <wp:posOffset>4024630</wp:posOffset>
                  </wp:positionV>
                  <wp:extent cx="504825" cy="311150"/>
                  <wp:effectExtent l="0" t="0" r="0" b="0"/>
                  <wp:wrapNone/>
                  <wp:docPr id="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3332480</wp:posOffset>
                  </wp:positionH>
                  <wp:positionV relativeFrom="paragraph">
                    <wp:posOffset>4215130</wp:posOffset>
                  </wp:positionV>
                  <wp:extent cx="485775" cy="482600"/>
                  <wp:effectExtent l="0" t="0" r="0" b="0"/>
                  <wp:wrapNone/>
                  <wp:docPr id="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3" cy="4825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3522980</wp:posOffset>
                  </wp:positionH>
                  <wp:positionV relativeFrom="paragraph">
                    <wp:posOffset>4405630</wp:posOffset>
                  </wp:positionV>
                  <wp:extent cx="9525" cy="23495"/>
                  <wp:effectExtent l="0" t="0" r="0" b="0"/>
                  <wp:wrapNone/>
                  <wp:docPr id="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3713480</wp:posOffset>
                  </wp:positionH>
                  <wp:positionV relativeFrom="paragraph">
                    <wp:posOffset>4596130</wp:posOffset>
                  </wp:positionV>
                  <wp:extent cx="504825" cy="317500"/>
                  <wp:effectExtent l="0" t="0" r="0" b="0"/>
                  <wp:wrapNone/>
                  <wp:docPr id="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4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3903980</wp:posOffset>
                  </wp:positionH>
                  <wp:positionV relativeFrom="paragraph">
                    <wp:posOffset>4786630</wp:posOffset>
                  </wp:positionV>
                  <wp:extent cx="504825" cy="349885"/>
                  <wp:effectExtent l="0" t="0" r="0" b="0"/>
                  <wp:wrapNone/>
                  <wp:docPr id="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4094480</wp:posOffset>
                  </wp:positionH>
                  <wp:positionV relativeFrom="paragraph">
                    <wp:posOffset>4977130</wp:posOffset>
                  </wp:positionV>
                  <wp:extent cx="9525" cy="387350"/>
                  <wp:effectExtent l="0" t="0" r="0" b="0"/>
                  <wp:wrapNone/>
                  <wp:docPr id="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" cy="3873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4284980</wp:posOffset>
                  </wp:positionH>
                  <wp:positionV relativeFrom="paragraph">
                    <wp:posOffset>5167630</wp:posOffset>
                  </wp:positionV>
                  <wp:extent cx="9525" cy="250825"/>
                  <wp:effectExtent l="0" t="0" r="0" b="0"/>
                  <wp:wrapNone/>
                  <wp:docPr id="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4475480</wp:posOffset>
                  </wp:positionH>
                  <wp:positionV relativeFrom="paragraph">
                    <wp:posOffset>5358130</wp:posOffset>
                  </wp:positionV>
                  <wp:extent cx="504825" cy="298450"/>
                  <wp:effectExtent l="0" t="0" r="0" b="0"/>
                  <wp:wrapNone/>
                  <wp:docPr id="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2984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4665980</wp:posOffset>
                  </wp:positionH>
                  <wp:positionV relativeFrom="paragraph">
                    <wp:posOffset>5548630</wp:posOffset>
                  </wp:positionV>
                  <wp:extent cx="68580" cy="349250"/>
                  <wp:effectExtent l="0" t="0" r="0" b="0"/>
                  <wp:wrapNone/>
                  <wp:docPr id="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492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4856480</wp:posOffset>
                  </wp:positionH>
                  <wp:positionV relativeFrom="paragraph">
                    <wp:posOffset>5739130</wp:posOffset>
                  </wp:positionV>
                  <wp:extent cx="68580" cy="338455"/>
                  <wp:effectExtent l="0" t="0" r="0" b="0"/>
                  <wp:wrapNone/>
                  <wp:docPr id="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384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5929630</wp:posOffset>
                  </wp:positionV>
                  <wp:extent cx="64770" cy="389255"/>
                  <wp:effectExtent l="0" t="0" r="0" b="0"/>
                  <wp:wrapNone/>
                  <wp:docPr id="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5237480</wp:posOffset>
                  </wp:positionH>
                  <wp:positionV relativeFrom="paragraph">
                    <wp:posOffset>6120130</wp:posOffset>
                  </wp:positionV>
                  <wp:extent cx="68580" cy="319405"/>
                  <wp:effectExtent l="0" t="0" r="0" b="0"/>
                  <wp:wrapNone/>
                  <wp:docPr id="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194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59264" behindDoc="0" locked="0" layoutInCell="1" allowOverlap="1">
                  <wp:simplePos x="0" y="0"/>
                  <wp:positionH relativeFrom="column">
                    <wp:posOffset>5427980</wp:posOffset>
                  </wp:positionH>
                  <wp:positionV relativeFrom="paragraph">
                    <wp:posOffset>6310630</wp:posOffset>
                  </wp:positionV>
                  <wp:extent cx="68580" cy="366395"/>
                  <wp:effectExtent l="0" t="0" r="0" b="0"/>
                  <wp:wrapNone/>
                  <wp:docPr id="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663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5618480</wp:posOffset>
                  </wp:positionH>
                  <wp:positionV relativeFrom="paragraph">
                    <wp:posOffset>6501130</wp:posOffset>
                  </wp:positionV>
                  <wp:extent cx="68580" cy="275590"/>
                  <wp:effectExtent l="0" t="0" r="0" b="0"/>
                  <wp:wrapNone/>
                  <wp:docPr id="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275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5808980</wp:posOffset>
                  </wp:positionH>
                  <wp:positionV relativeFrom="paragraph">
                    <wp:posOffset>6691630</wp:posOffset>
                  </wp:positionV>
                  <wp:extent cx="68580" cy="267970"/>
                  <wp:effectExtent l="0" t="0" r="0" b="0"/>
                  <wp:wrapNone/>
                  <wp:docPr id="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2679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5999480</wp:posOffset>
                  </wp:positionH>
                  <wp:positionV relativeFrom="paragraph">
                    <wp:posOffset>6882130</wp:posOffset>
                  </wp:positionV>
                  <wp:extent cx="68580" cy="332740"/>
                  <wp:effectExtent l="0" t="0" r="0" b="0"/>
                  <wp:wrapNone/>
                  <wp:docPr id="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327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6189980</wp:posOffset>
                  </wp:positionH>
                  <wp:positionV relativeFrom="paragraph">
                    <wp:posOffset>7072630</wp:posOffset>
                  </wp:positionV>
                  <wp:extent cx="10795" cy="275590"/>
                  <wp:effectExtent l="0" t="0" r="0" b="0"/>
                  <wp:wrapNone/>
                  <wp:docPr id="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275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6380480</wp:posOffset>
                  </wp:positionH>
                  <wp:positionV relativeFrom="paragraph">
                    <wp:posOffset>7263130</wp:posOffset>
                  </wp:positionV>
                  <wp:extent cx="10795" cy="267970"/>
                  <wp:effectExtent l="0" t="0" r="0" b="0"/>
                  <wp:wrapNone/>
                  <wp:docPr id="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2679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6570980</wp:posOffset>
                  </wp:positionH>
                  <wp:positionV relativeFrom="paragraph">
                    <wp:posOffset>7453630</wp:posOffset>
                  </wp:positionV>
                  <wp:extent cx="10795" cy="332740"/>
                  <wp:effectExtent l="0" t="0" r="0" b="0"/>
                  <wp:wrapNone/>
                  <wp:docPr id="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327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6761480</wp:posOffset>
                  </wp:positionH>
                  <wp:positionV relativeFrom="paragraph">
                    <wp:posOffset>7644130</wp:posOffset>
                  </wp:positionV>
                  <wp:extent cx="68580" cy="365125"/>
                  <wp:effectExtent l="0" t="0" r="0" b="0"/>
                  <wp:wrapNone/>
                  <wp:docPr id="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651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6951980</wp:posOffset>
                  </wp:positionH>
                  <wp:positionV relativeFrom="paragraph">
                    <wp:posOffset>7834630</wp:posOffset>
                  </wp:positionV>
                  <wp:extent cx="483870" cy="431165"/>
                  <wp:effectExtent l="0" t="0" r="0" b="0"/>
                  <wp:wrapNone/>
                  <wp:docPr id="4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67" cy="431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7142480</wp:posOffset>
                  </wp:positionH>
                  <wp:positionV relativeFrom="paragraph">
                    <wp:posOffset>8025130</wp:posOffset>
                  </wp:positionV>
                  <wp:extent cx="506095" cy="285115"/>
                  <wp:effectExtent l="0" t="0" r="0" b="0"/>
                  <wp:wrapNone/>
                  <wp:docPr id="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2" cy="28511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7332980</wp:posOffset>
                  </wp:positionH>
                  <wp:positionV relativeFrom="paragraph">
                    <wp:posOffset>8215630</wp:posOffset>
                  </wp:positionV>
                  <wp:extent cx="504825" cy="323850"/>
                  <wp:effectExtent l="0" t="0" r="0" b="0"/>
                  <wp:wrapNone/>
                  <wp:docPr id="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3" cy="323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7523480</wp:posOffset>
                  </wp:positionH>
                  <wp:positionV relativeFrom="paragraph">
                    <wp:posOffset>8406130</wp:posOffset>
                  </wp:positionV>
                  <wp:extent cx="485775" cy="431800"/>
                  <wp:effectExtent l="0" t="0" r="0" b="0"/>
                  <wp:wrapNone/>
                  <wp:docPr id="5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7713980</wp:posOffset>
                  </wp:positionH>
                  <wp:positionV relativeFrom="paragraph">
                    <wp:posOffset>8596630</wp:posOffset>
                  </wp:positionV>
                  <wp:extent cx="504825" cy="290830"/>
                  <wp:effectExtent l="0" t="0" r="0" b="0"/>
                  <wp:wrapNone/>
                  <wp:docPr id="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3" cy="290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7904480</wp:posOffset>
                  </wp:positionH>
                  <wp:positionV relativeFrom="paragraph">
                    <wp:posOffset>8787130</wp:posOffset>
                  </wp:positionV>
                  <wp:extent cx="504825" cy="322580"/>
                  <wp:effectExtent l="0" t="0" r="0" b="0"/>
                  <wp:wrapNone/>
                  <wp:docPr id="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22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8094980</wp:posOffset>
                  </wp:positionH>
                  <wp:positionV relativeFrom="paragraph">
                    <wp:posOffset>8977630</wp:posOffset>
                  </wp:positionV>
                  <wp:extent cx="9525" cy="401320"/>
                  <wp:effectExtent l="0" t="0" r="0" b="0"/>
                  <wp:wrapNone/>
                  <wp:docPr id="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131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8285480</wp:posOffset>
                  </wp:positionH>
                  <wp:positionV relativeFrom="paragraph">
                    <wp:posOffset>9168130</wp:posOffset>
                  </wp:positionV>
                  <wp:extent cx="9525" cy="414020"/>
                  <wp:effectExtent l="0" t="0" r="0" b="0"/>
                  <wp:wrapNone/>
                  <wp:docPr id="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140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8475980</wp:posOffset>
                  </wp:positionH>
                  <wp:positionV relativeFrom="paragraph">
                    <wp:posOffset>9358630</wp:posOffset>
                  </wp:positionV>
                  <wp:extent cx="9525" cy="356870"/>
                  <wp:effectExtent l="0" t="0" r="0" b="0"/>
                  <wp:wrapNone/>
                  <wp:docPr id="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6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8666480</wp:posOffset>
                  </wp:positionH>
                  <wp:positionV relativeFrom="paragraph">
                    <wp:posOffset>9549130</wp:posOffset>
                  </wp:positionV>
                  <wp:extent cx="9525" cy="404495"/>
                  <wp:effectExtent l="0" t="0" r="0" b="0"/>
                  <wp:wrapNone/>
                  <wp:docPr id="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8856980</wp:posOffset>
                  </wp:positionH>
                  <wp:positionV relativeFrom="paragraph">
                    <wp:posOffset>9739630</wp:posOffset>
                  </wp:positionV>
                  <wp:extent cx="9525" cy="420370"/>
                  <wp:effectExtent l="0" t="0" r="0" b="0"/>
                  <wp:wrapNone/>
                  <wp:docPr id="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9047480</wp:posOffset>
                  </wp:positionH>
                  <wp:positionV relativeFrom="paragraph">
                    <wp:posOffset>9930130</wp:posOffset>
                  </wp:positionV>
                  <wp:extent cx="10795" cy="377825"/>
                  <wp:effectExtent l="0" t="0" r="0" b="0"/>
                  <wp:wrapNone/>
                  <wp:docPr id="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778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9237980</wp:posOffset>
                  </wp:positionH>
                  <wp:positionV relativeFrom="paragraph">
                    <wp:posOffset>10120630</wp:posOffset>
                  </wp:positionV>
                  <wp:extent cx="10795" cy="367030"/>
                  <wp:effectExtent l="0" t="0" r="0" b="0"/>
                  <wp:wrapNone/>
                  <wp:docPr id="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670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9428480</wp:posOffset>
                  </wp:positionH>
                  <wp:positionV relativeFrom="paragraph">
                    <wp:posOffset>10311130</wp:posOffset>
                  </wp:positionV>
                  <wp:extent cx="10795" cy="341630"/>
                  <wp:effectExtent l="0" t="0" r="0" b="0"/>
                  <wp:wrapNone/>
                  <wp:docPr id="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416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9618980</wp:posOffset>
                  </wp:positionH>
                  <wp:positionV relativeFrom="paragraph">
                    <wp:posOffset>10501630</wp:posOffset>
                  </wp:positionV>
                  <wp:extent cx="10795" cy="297815"/>
                  <wp:effectExtent l="0" t="0" r="0" b="0"/>
                  <wp:wrapNone/>
                  <wp:docPr id="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29781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9809480</wp:posOffset>
                  </wp:positionH>
                  <wp:positionV relativeFrom="paragraph">
                    <wp:posOffset>10692130</wp:posOffset>
                  </wp:positionV>
                  <wp:extent cx="10795" cy="290195"/>
                  <wp:effectExtent l="0" t="0" r="0" b="0"/>
                  <wp:wrapNone/>
                  <wp:docPr id="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01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9999980</wp:posOffset>
                  </wp:positionH>
                  <wp:positionV relativeFrom="paragraph">
                    <wp:posOffset>10882630</wp:posOffset>
                  </wp:positionV>
                  <wp:extent cx="10795" cy="361315"/>
                  <wp:effectExtent l="0" t="0" r="0" b="0"/>
                  <wp:wrapNone/>
                  <wp:docPr id="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13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10190480</wp:posOffset>
                  </wp:positionH>
                  <wp:positionV relativeFrom="paragraph">
                    <wp:posOffset>11073130</wp:posOffset>
                  </wp:positionV>
                  <wp:extent cx="10795" cy="297815"/>
                  <wp:effectExtent l="0" t="0" r="0" b="0"/>
                  <wp:wrapNone/>
                  <wp:docPr id="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781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10380980</wp:posOffset>
                  </wp:positionH>
                  <wp:positionV relativeFrom="paragraph">
                    <wp:posOffset>11263630</wp:posOffset>
                  </wp:positionV>
                  <wp:extent cx="10795" cy="290195"/>
                  <wp:effectExtent l="0" t="0" r="0" b="0"/>
                  <wp:wrapNone/>
                  <wp:docPr id="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01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10571480</wp:posOffset>
                  </wp:positionH>
                  <wp:positionV relativeFrom="paragraph">
                    <wp:posOffset>11454130</wp:posOffset>
                  </wp:positionV>
                  <wp:extent cx="10795" cy="361315"/>
                  <wp:effectExtent l="0" t="0" r="0" b="0"/>
                  <wp:wrapNone/>
                  <wp:docPr id="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13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10761980</wp:posOffset>
                  </wp:positionH>
                  <wp:positionV relativeFrom="paragraph">
                    <wp:posOffset>11644630</wp:posOffset>
                  </wp:positionV>
                  <wp:extent cx="9525" cy="420370"/>
                  <wp:effectExtent l="0" t="0" r="0" b="0"/>
                  <wp:wrapNone/>
                  <wp:docPr id="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42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10952480</wp:posOffset>
                  </wp:positionH>
                  <wp:positionV relativeFrom="paragraph">
                    <wp:posOffset>11835130</wp:posOffset>
                  </wp:positionV>
                  <wp:extent cx="9525" cy="363220"/>
                  <wp:effectExtent l="0" t="0" r="0" b="0"/>
                  <wp:wrapNone/>
                  <wp:docPr id="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632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11142980</wp:posOffset>
                  </wp:positionH>
                  <wp:positionV relativeFrom="paragraph">
                    <wp:posOffset>12025630</wp:posOffset>
                  </wp:positionV>
                  <wp:extent cx="9525" cy="391795"/>
                  <wp:effectExtent l="0" t="0" r="0" b="0"/>
                  <wp:wrapNone/>
                  <wp:docPr id="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917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11333480</wp:posOffset>
                  </wp:positionH>
                  <wp:positionV relativeFrom="paragraph">
                    <wp:posOffset>12216130</wp:posOffset>
                  </wp:positionV>
                  <wp:extent cx="9525" cy="696595"/>
                  <wp:effectExtent l="0" t="0" r="0" b="0"/>
                  <wp:wrapNone/>
                  <wp:docPr id="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6965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11523980</wp:posOffset>
                  </wp:positionH>
                  <wp:positionV relativeFrom="paragraph">
                    <wp:posOffset>12406630</wp:posOffset>
                  </wp:positionV>
                  <wp:extent cx="9525" cy="375920"/>
                  <wp:effectExtent l="0" t="0" r="0" b="0"/>
                  <wp:wrapNone/>
                  <wp:docPr id="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75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11714480</wp:posOffset>
                  </wp:positionH>
                  <wp:positionV relativeFrom="paragraph">
                    <wp:posOffset>12597130</wp:posOffset>
                  </wp:positionV>
                  <wp:extent cx="9525" cy="388620"/>
                  <wp:effectExtent l="0" t="0" r="0" b="0"/>
                  <wp:wrapNone/>
                  <wp:docPr id="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886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11904980</wp:posOffset>
                  </wp:positionH>
                  <wp:positionV relativeFrom="paragraph">
                    <wp:posOffset>12787630</wp:posOffset>
                  </wp:positionV>
                  <wp:extent cx="9525" cy="231775"/>
                  <wp:effectExtent l="0" t="0" r="0" b="0"/>
                  <wp:wrapNone/>
                  <wp:docPr id="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2317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12095480</wp:posOffset>
                  </wp:positionH>
                  <wp:positionV relativeFrom="paragraph">
                    <wp:posOffset>12978130</wp:posOffset>
                  </wp:positionV>
                  <wp:extent cx="9525" cy="377825"/>
                  <wp:effectExtent l="0" t="0" r="0" b="0"/>
                  <wp:wrapNone/>
                  <wp:docPr id="1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778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12285980</wp:posOffset>
                  </wp:positionH>
                  <wp:positionV relativeFrom="paragraph">
                    <wp:posOffset>13168630</wp:posOffset>
                  </wp:positionV>
                  <wp:extent cx="9525" cy="495300"/>
                  <wp:effectExtent l="0" t="0" r="0" b="0"/>
                  <wp:wrapNone/>
                  <wp:docPr id="10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4952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12476480</wp:posOffset>
                  </wp:positionH>
                  <wp:positionV relativeFrom="paragraph">
                    <wp:posOffset>13359130</wp:posOffset>
                  </wp:positionV>
                  <wp:extent cx="9525" cy="523875"/>
                  <wp:effectExtent l="0" t="0" r="0" b="0"/>
                  <wp:wrapNone/>
                  <wp:docPr id="10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238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12666980</wp:posOffset>
                  </wp:positionH>
                  <wp:positionV relativeFrom="paragraph">
                    <wp:posOffset>13549630</wp:posOffset>
                  </wp:positionV>
                  <wp:extent cx="9525" cy="533400"/>
                  <wp:effectExtent l="0" t="0" r="0" b="0"/>
                  <wp:wrapNone/>
                  <wp:docPr id="10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333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12857480</wp:posOffset>
                  </wp:positionH>
                  <wp:positionV relativeFrom="paragraph">
                    <wp:posOffset>13740130</wp:posOffset>
                  </wp:positionV>
                  <wp:extent cx="9525" cy="542925"/>
                  <wp:effectExtent l="0" t="0" r="0" b="0"/>
                  <wp:wrapNone/>
                  <wp:docPr id="10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42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13047980</wp:posOffset>
                  </wp:positionH>
                  <wp:positionV relativeFrom="paragraph">
                    <wp:posOffset>13930630</wp:posOffset>
                  </wp:positionV>
                  <wp:extent cx="9525" cy="388620"/>
                  <wp:effectExtent l="0" t="0" r="0" b="0"/>
                  <wp:wrapNone/>
                  <wp:docPr id="1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886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13238480</wp:posOffset>
                  </wp:positionH>
                  <wp:positionV relativeFrom="paragraph">
                    <wp:posOffset>14121130</wp:posOffset>
                  </wp:positionV>
                  <wp:extent cx="9525" cy="695325"/>
                  <wp:effectExtent l="0" t="0" r="0" b="0"/>
                  <wp:wrapNone/>
                  <wp:docPr id="11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6953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13428980</wp:posOffset>
                  </wp:positionH>
                  <wp:positionV relativeFrom="paragraph">
                    <wp:posOffset>14311630</wp:posOffset>
                  </wp:positionV>
                  <wp:extent cx="485775" cy="447675"/>
                  <wp:effectExtent l="0" t="0" r="0" b="0"/>
                  <wp:wrapNone/>
                  <wp:docPr id="11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3" cy="4476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13619480</wp:posOffset>
                  </wp:positionH>
                  <wp:positionV relativeFrom="paragraph">
                    <wp:posOffset>14502130</wp:posOffset>
                  </wp:positionV>
                  <wp:extent cx="9525" cy="406400"/>
                  <wp:effectExtent l="0" t="0" r="0" b="0"/>
                  <wp:wrapNone/>
                  <wp:docPr id="1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4063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13809980</wp:posOffset>
                  </wp:positionH>
                  <wp:positionV relativeFrom="paragraph">
                    <wp:posOffset>14692630</wp:posOffset>
                  </wp:positionV>
                  <wp:extent cx="9525" cy="536575"/>
                  <wp:effectExtent l="0" t="0" r="0" b="0"/>
                  <wp:wrapNone/>
                  <wp:docPr id="11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365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14000480</wp:posOffset>
                  </wp:positionH>
                  <wp:positionV relativeFrom="paragraph">
                    <wp:posOffset>14883130</wp:posOffset>
                  </wp:positionV>
                  <wp:extent cx="9525" cy="555625"/>
                  <wp:effectExtent l="0" t="0" r="0" b="0"/>
                  <wp:wrapNone/>
                  <wp:docPr id="12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5561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14190980</wp:posOffset>
                  </wp:positionH>
                  <wp:positionV relativeFrom="paragraph">
                    <wp:posOffset>15073630</wp:posOffset>
                  </wp:positionV>
                  <wp:extent cx="9525" cy="574675"/>
                  <wp:effectExtent l="0" t="0" r="0" b="0"/>
                  <wp:wrapNone/>
                  <wp:docPr id="12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746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14381480</wp:posOffset>
                  </wp:positionH>
                  <wp:positionV relativeFrom="paragraph">
                    <wp:posOffset>15264130</wp:posOffset>
                  </wp:positionV>
                  <wp:extent cx="9525" cy="584200"/>
                  <wp:effectExtent l="0" t="0" r="0" b="0"/>
                  <wp:wrapNone/>
                  <wp:docPr id="12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841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14571980</wp:posOffset>
                  </wp:positionH>
                  <wp:positionV relativeFrom="paragraph">
                    <wp:posOffset>15454630</wp:posOffset>
                  </wp:positionV>
                  <wp:extent cx="9525" cy="593725"/>
                  <wp:effectExtent l="0" t="0" r="0" b="0"/>
                  <wp:wrapNone/>
                  <wp:docPr id="12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937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14762480</wp:posOffset>
                  </wp:positionH>
                  <wp:positionV relativeFrom="paragraph">
                    <wp:posOffset>15645130</wp:posOffset>
                  </wp:positionV>
                  <wp:extent cx="8890" cy="470535"/>
                  <wp:effectExtent l="0" t="0" r="0" b="0"/>
                  <wp:wrapNone/>
                  <wp:docPr id="12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2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14952980</wp:posOffset>
                  </wp:positionH>
                  <wp:positionV relativeFrom="paragraph">
                    <wp:posOffset>15835630</wp:posOffset>
                  </wp:positionV>
                  <wp:extent cx="8890" cy="473710"/>
                  <wp:effectExtent l="0" t="0" r="0" b="0"/>
                  <wp:wrapNone/>
                  <wp:docPr id="13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15143480</wp:posOffset>
                  </wp:positionH>
                  <wp:positionV relativeFrom="paragraph">
                    <wp:posOffset>16026130</wp:posOffset>
                  </wp:positionV>
                  <wp:extent cx="0" cy="536575"/>
                  <wp:effectExtent l="0" t="0" r="0" b="0"/>
                  <wp:wrapNone/>
                  <wp:docPr id="13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15333980</wp:posOffset>
                  </wp:positionH>
                  <wp:positionV relativeFrom="paragraph">
                    <wp:posOffset>16216630</wp:posOffset>
                  </wp:positionV>
                  <wp:extent cx="485775" cy="508000"/>
                  <wp:effectExtent l="0" t="0" r="0" b="0"/>
                  <wp:wrapNone/>
                  <wp:docPr id="13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079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15524480</wp:posOffset>
                  </wp:positionH>
                  <wp:positionV relativeFrom="paragraph">
                    <wp:posOffset>16407130</wp:posOffset>
                  </wp:positionV>
                  <wp:extent cx="485775" cy="501650"/>
                  <wp:effectExtent l="0" t="0" r="0" b="0"/>
                  <wp:wrapNone/>
                  <wp:docPr id="13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3" cy="5019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15714980</wp:posOffset>
                  </wp:positionH>
                  <wp:positionV relativeFrom="paragraph">
                    <wp:posOffset>16597630</wp:posOffset>
                  </wp:positionV>
                  <wp:extent cx="9525" cy="567690"/>
                  <wp:effectExtent l="0" t="0" r="0" b="0"/>
                  <wp:wrapNone/>
                  <wp:docPr id="13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676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15905480</wp:posOffset>
                  </wp:positionH>
                  <wp:positionV relativeFrom="paragraph">
                    <wp:posOffset>16788130</wp:posOffset>
                  </wp:positionV>
                  <wp:extent cx="9525" cy="558165"/>
                  <wp:effectExtent l="0" t="0" r="0" b="0"/>
                  <wp:wrapNone/>
                  <wp:docPr id="14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581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16095980</wp:posOffset>
                  </wp:positionH>
                  <wp:positionV relativeFrom="paragraph">
                    <wp:posOffset>16978630</wp:posOffset>
                  </wp:positionV>
                  <wp:extent cx="10795" cy="368300"/>
                  <wp:effectExtent l="0" t="0" r="0" b="0"/>
                  <wp:wrapNone/>
                  <wp:docPr id="1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82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16286480</wp:posOffset>
                  </wp:positionH>
                  <wp:positionV relativeFrom="paragraph">
                    <wp:posOffset>17169130</wp:posOffset>
                  </wp:positionV>
                  <wp:extent cx="10795" cy="357505"/>
                  <wp:effectExtent l="0" t="0" r="0" b="0"/>
                  <wp:wrapNone/>
                  <wp:docPr id="1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74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16476980</wp:posOffset>
                  </wp:positionH>
                  <wp:positionV relativeFrom="paragraph">
                    <wp:posOffset>17359630</wp:posOffset>
                  </wp:positionV>
                  <wp:extent cx="10795" cy="332105"/>
                  <wp:effectExtent l="0" t="0" r="0" b="0"/>
                  <wp:wrapNone/>
                  <wp:docPr id="1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321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16667480</wp:posOffset>
                  </wp:positionH>
                  <wp:positionV relativeFrom="paragraph">
                    <wp:posOffset>17550130</wp:posOffset>
                  </wp:positionV>
                  <wp:extent cx="10795" cy="375920"/>
                  <wp:effectExtent l="0" t="0" r="0" b="0"/>
                  <wp:wrapNone/>
                  <wp:docPr id="1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5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16857980</wp:posOffset>
                  </wp:positionH>
                  <wp:positionV relativeFrom="paragraph">
                    <wp:posOffset>17740630</wp:posOffset>
                  </wp:positionV>
                  <wp:extent cx="10795" cy="288290"/>
                  <wp:effectExtent l="0" t="0" r="0" b="0"/>
                  <wp:wrapNone/>
                  <wp:docPr id="1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82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17048480</wp:posOffset>
                  </wp:positionH>
                  <wp:positionV relativeFrom="paragraph">
                    <wp:posOffset>17931130</wp:posOffset>
                  </wp:positionV>
                  <wp:extent cx="10795" cy="280670"/>
                  <wp:effectExtent l="0" t="0" r="0" b="0"/>
                  <wp:wrapNone/>
                  <wp:docPr id="1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06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17238980</wp:posOffset>
                  </wp:positionH>
                  <wp:positionV relativeFrom="paragraph">
                    <wp:posOffset>18121630</wp:posOffset>
                  </wp:positionV>
                  <wp:extent cx="10795" cy="351790"/>
                  <wp:effectExtent l="0" t="0" r="0" b="0"/>
                  <wp:wrapNone/>
                  <wp:docPr id="1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7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17429480</wp:posOffset>
                  </wp:positionH>
                  <wp:positionV relativeFrom="paragraph">
                    <wp:posOffset>18312130</wp:posOffset>
                  </wp:positionV>
                  <wp:extent cx="10795" cy="288290"/>
                  <wp:effectExtent l="0" t="0" r="0" b="0"/>
                  <wp:wrapNone/>
                  <wp:docPr id="1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82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17619980</wp:posOffset>
                  </wp:positionH>
                  <wp:positionV relativeFrom="paragraph">
                    <wp:posOffset>18502630</wp:posOffset>
                  </wp:positionV>
                  <wp:extent cx="10795" cy="280670"/>
                  <wp:effectExtent l="0" t="0" r="0" b="0"/>
                  <wp:wrapNone/>
                  <wp:docPr id="1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06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17810480</wp:posOffset>
                  </wp:positionH>
                  <wp:positionV relativeFrom="paragraph">
                    <wp:posOffset>18693130</wp:posOffset>
                  </wp:positionV>
                  <wp:extent cx="10795" cy="351790"/>
                  <wp:effectExtent l="0" t="0" r="0" b="0"/>
                  <wp:wrapNone/>
                  <wp:docPr id="1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7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18000980</wp:posOffset>
                  </wp:positionH>
                  <wp:positionV relativeFrom="paragraph">
                    <wp:posOffset>18883630</wp:posOffset>
                  </wp:positionV>
                  <wp:extent cx="10795" cy="375285"/>
                  <wp:effectExtent l="0" t="0" r="0" b="0"/>
                  <wp:wrapNone/>
                  <wp:docPr id="1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52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18191480</wp:posOffset>
                  </wp:positionH>
                  <wp:positionV relativeFrom="paragraph">
                    <wp:posOffset>19074130</wp:posOffset>
                  </wp:positionV>
                  <wp:extent cx="0" cy="469265"/>
                  <wp:effectExtent l="0" t="0" r="0" b="0"/>
                  <wp:wrapNone/>
                  <wp:docPr id="16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92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18381980</wp:posOffset>
                  </wp:positionH>
                  <wp:positionV relativeFrom="paragraph">
                    <wp:posOffset>19264630</wp:posOffset>
                  </wp:positionV>
                  <wp:extent cx="0" cy="468630"/>
                  <wp:effectExtent l="0" t="0" r="0" b="0"/>
                  <wp:wrapNone/>
                  <wp:docPr id="16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18572480</wp:posOffset>
                  </wp:positionH>
                  <wp:positionV relativeFrom="paragraph">
                    <wp:posOffset>19455130</wp:posOffset>
                  </wp:positionV>
                  <wp:extent cx="0" cy="313055"/>
                  <wp:effectExtent l="0" t="0" r="0" b="0"/>
                  <wp:wrapNone/>
                  <wp:docPr id="1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30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18762980</wp:posOffset>
                  </wp:positionH>
                  <wp:positionV relativeFrom="paragraph">
                    <wp:posOffset>19645630</wp:posOffset>
                  </wp:positionV>
                  <wp:extent cx="0" cy="461010"/>
                  <wp:effectExtent l="0" t="0" r="0" b="0"/>
                  <wp:wrapNone/>
                  <wp:docPr id="17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10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18953480</wp:posOffset>
                  </wp:positionH>
                  <wp:positionV relativeFrom="paragraph">
                    <wp:posOffset>19836130</wp:posOffset>
                  </wp:positionV>
                  <wp:extent cx="0" cy="304165"/>
                  <wp:effectExtent l="0" t="0" r="0" b="0"/>
                  <wp:wrapNone/>
                  <wp:docPr id="1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41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19143980</wp:posOffset>
                  </wp:positionH>
                  <wp:positionV relativeFrom="paragraph">
                    <wp:posOffset>20026630</wp:posOffset>
                  </wp:positionV>
                  <wp:extent cx="0" cy="466725"/>
                  <wp:effectExtent l="0" t="0" r="0" b="0"/>
                  <wp:wrapNone/>
                  <wp:docPr id="17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19334480</wp:posOffset>
                  </wp:positionH>
                  <wp:positionV relativeFrom="paragraph">
                    <wp:posOffset>20217130</wp:posOffset>
                  </wp:positionV>
                  <wp:extent cx="0" cy="466725"/>
                  <wp:effectExtent l="0" t="0" r="0" b="0"/>
                  <wp:wrapNone/>
                  <wp:docPr id="17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19524980</wp:posOffset>
                  </wp:positionH>
                  <wp:positionV relativeFrom="paragraph">
                    <wp:posOffset>20407630</wp:posOffset>
                  </wp:positionV>
                  <wp:extent cx="0" cy="245745"/>
                  <wp:effectExtent l="0" t="0" r="0" b="0"/>
                  <wp:wrapNone/>
                  <wp:docPr id="1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19715480</wp:posOffset>
                  </wp:positionH>
                  <wp:positionV relativeFrom="paragraph">
                    <wp:posOffset>20598130</wp:posOffset>
                  </wp:positionV>
                  <wp:extent cx="0" cy="245745"/>
                  <wp:effectExtent l="0" t="0" r="0" b="0"/>
                  <wp:wrapNone/>
                  <wp:docPr id="1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19905980</wp:posOffset>
                  </wp:positionH>
                  <wp:positionV relativeFrom="paragraph">
                    <wp:posOffset>20788630</wp:posOffset>
                  </wp:positionV>
                  <wp:extent cx="0" cy="245745"/>
                  <wp:effectExtent l="0" t="0" r="0" b="0"/>
                  <wp:wrapNone/>
                  <wp:docPr id="1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20095845</wp:posOffset>
                  </wp:positionH>
                  <wp:positionV relativeFrom="paragraph">
                    <wp:posOffset>20979130</wp:posOffset>
                  </wp:positionV>
                  <wp:extent cx="9525" cy="406400"/>
                  <wp:effectExtent l="0" t="0" r="0" b="0"/>
                  <wp:wrapNone/>
                  <wp:docPr id="1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20286345</wp:posOffset>
                  </wp:positionH>
                  <wp:positionV relativeFrom="paragraph">
                    <wp:posOffset>21169630</wp:posOffset>
                  </wp:positionV>
                  <wp:extent cx="9525" cy="406400"/>
                  <wp:effectExtent l="0" t="0" r="0" b="0"/>
                  <wp:wrapNone/>
                  <wp:docPr id="1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20476845</wp:posOffset>
                  </wp:positionH>
                  <wp:positionV relativeFrom="paragraph">
                    <wp:posOffset>21360130</wp:posOffset>
                  </wp:positionV>
                  <wp:extent cx="9525" cy="404495"/>
                  <wp:effectExtent l="0" t="0" r="0" b="0"/>
                  <wp:wrapNone/>
                  <wp:docPr id="1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20667345</wp:posOffset>
                  </wp:positionH>
                  <wp:positionV relativeFrom="paragraph">
                    <wp:posOffset>21550630</wp:posOffset>
                  </wp:positionV>
                  <wp:extent cx="9525" cy="404495"/>
                  <wp:effectExtent l="0" t="0" r="0" b="0"/>
                  <wp:wrapNone/>
                  <wp:docPr id="1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20857845</wp:posOffset>
                  </wp:positionH>
                  <wp:positionV relativeFrom="paragraph">
                    <wp:posOffset>21741130</wp:posOffset>
                  </wp:positionV>
                  <wp:extent cx="506095" cy="300990"/>
                  <wp:effectExtent l="0" t="0" r="0" b="0"/>
                  <wp:wrapNone/>
                  <wp:docPr id="1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009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21048345</wp:posOffset>
                  </wp:positionH>
                  <wp:positionV relativeFrom="paragraph">
                    <wp:posOffset>21931630</wp:posOffset>
                  </wp:positionV>
                  <wp:extent cx="0" cy="245745"/>
                  <wp:effectExtent l="0" t="0" r="0" b="0"/>
                  <wp:wrapNone/>
                  <wp:docPr id="1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21238845</wp:posOffset>
                  </wp:positionH>
                  <wp:positionV relativeFrom="paragraph">
                    <wp:posOffset>22122130</wp:posOffset>
                  </wp:positionV>
                  <wp:extent cx="0" cy="295910"/>
                  <wp:effectExtent l="0" t="0" r="0" b="0"/>
                  <wp:wrapNone/>
                  <wp:docPr id="1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59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21429345</wp:posOffset>
                  </wp:positionH>
                  <wp:positionV relativeFrom="paragraph">
                    <wp:posOffset>22312630</wp:posOffset>
                  </wp:positionV>
                  <wp:extent cx="506095" cy="326390"/>
                  <wp:effectExtent l="0" t="0" r="0" b="0"/>
                  <wp:wrapNone/>
                  <wp:docPr id="1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263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21619845</wp:posOffset>
                  </wp:positionH>
                  <wp:positionV relativeFrom="paragraph">
                    <wp:posOffset>22503130</wp:posOffset>
                  </wp:positionV>
                  <wp:extent cx="9525" cy="618490"/>
                  <wp:effectExtent l="0" t="0" r="0" b="0"/>
                  <wp:wrapNone/>
                  <wp:docPr id="20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6184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21810345</wp:posOffset>
                  </wp:positionH>
                  <wp:positionV relativeFrom="paragraph">
                    <wp:posOffset>22693630</wp:posOffset>
                  </wp:positionV>
                  <wp:extent cx="9525" cy="382270"/>
                  <wp:effectExtent l="0" t="0" r="0" b="0"/>
                  <wp:wrapNone/>
                  <wp:docPr id="2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822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22000845</wp:posOffset>
                  </wp:positionH>
                  <wp:positionV relativeFrom="paragraph">
                    <wp:posOffset>22884130</wp:posOffset>
                  </wp:positionV>
                  <wp:extent cx="9525" cy="349885"/>
                  <wp:effectExtent l="0" t="0" r="0" b="0"/>
                  <wp:wrapNone/>
                  <wp:docPr id="2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98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22191345</wp:posOffset>
                  </wp:positionH>
                  <wp:positionV relativeFrom="paragraph">
                    <wp:posOffset>23074630</wp:posOffset>
                  </wp:positionV>
                  <wp:extent cx="9525" cy="349885"/>
                  <wp:effectExtent l="0" t="0" r="0" b="0"/>
                  <wp:wrapNone/>
                  <wp:docPr id="2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98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22381845</wp:posOffset>
                  </wp:positionH>
                  <wp:positionV relativeFrom="paragraph">
                    <wp:posOffset>23265130</wp:posOffset>
                  </wp:positionV>
                  <wp:extent cx="0" cy="535305"/>
                  <wp:effectExtent l="0" t="0" r="0" b="0"/>
                  <wp:wrapNone/>
                  <wp:docPr id="20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52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22572345</wp:posOffset>
                  </wp:positionH>
                  <wp:positionV relativeFrom="paragraph">
                    <wp:posOffset>23455630</wp:posOffset>
                  </wp:positionV>
                  <wp:extent cx="504825" cy="330200"/>
                  <wp:effectExtent l="0" t="0" r="0" b="0"/>
                  <wp:wrapNone/>
                  <wp:docPr id="2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301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22762845</wp:posOffset>
                  </wp:positionH>
                  <wp:positionV relativeFrom="paragraph">
                    <wp:posOffset>23646130</wp:posOffset>
                  </wp:positionV>
                  <wp:extent cx="485775" cy="501650"/>
                  <wp:effectExtent l="0" t="0" r="0" b="0"/>
                  <wp:wrapNone/>
                  <wp:docPr id="21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016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22953345</wp:posOffset>
                  </wp:positionH>
                  <wp:positionV relativeFrom="paragraph">
                    <wp:posOffset>23836630</wp:posOffset>
                  </wp:positionV>
                  <wp:extent cx="9525" cy="299720"/>
                  <wp:effectExtent l="0" t="0" r="0" b="0"/>
                  <wp:wrapNone/>
                  <wp:docPr id="21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997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23143845</wp:posOffset>
                  </wp:positionH>
                  <wp:positionV relativeFrom="paragraph">
                    <wp:posOffset>24027130</wp:posOffset>
                  </wp:positionV>
                  <wp:extent cx="9525" cy="23495"/>
                  <wp:effectExtent l="0" t="0" r="0" b="0"/>
                  <wp:wrapNone/>
                  <wp:docPr id="2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34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23334345</wp:posOffset>
                  </wp:positionH>
                  <wp:positionV relativeFrom="paragraph">
                    <wp:posOffset>24217630</wp:posOffset>
                  </wp:positionV>
                  <wp:extent cx="9525" cy="353695"/>
                  <wp:effectExtent l="0" t="0" r="0" b="0"/>
                  <wp:wrapNone/>
                  <wp:docPr id="2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36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23524845</wp:posOffset>
                  </wp:positionH>
                  <wp:positionV relativeFrom="paragraph">
                    <wp:posOffset>24408130</wp:posOffset>
                  </wp:positionV>
                  <wp:extent cx="9525" cy="311785"/>
                  <wp:effectExtent l="0" t="0" r="0" b="0"/>
                  <wp:wrapNone/>
                  <wp:docPr id="2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1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23715345</wp:posOffset>
                  </wp:positionH>
                  <wp:positionV relativeFrom="paragraph">
                    <wp:posOffset>24598630</wp:posOffset>
                  </wp:positionV>
                  <wp:extent cx="9525" cy="311785"/>
                  <wp:effectExtent l="0" t="0" r="0" b="0"/>
                  <wp:wrapNone/>
                  <wp:docPr id="2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1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23905845</wp:posOffset>
                  </wp:positionH>
                  <wp:positionV relativeFrom="paragraph">
                    <wp:posOffset>24789130</wp:posOffset>
                  </wp:positionV>
                  <wp:extent cx="0" cy="443230"/>
                  <wp:effectExtent l="0" t="0" r="0" b="0"/>
                  <wp:wrapNone/>
                  <wp:docPr id="22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322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24096345</wp:posOffset>
                  </wp:positionH>
                  <wp:positionV relativeFrom="paragraph">
                    <wp:posOffset>24979630</wp:posOffset>
                  </wp:positionV>
                  <wp:extent cx="9525" cy="360045"/>
                  <wp:effectExtent l="0" t="0" r="0" b="0"/>
                  <wp:wrapNone/>
                  <wp:docPr id="22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00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24286845</wp:posOffset>
                  </wp:positionH>
                  <wp:positionV relativeFrom="paragraph">
                    <wp:posOffset>25170130</wp:posOffset>
                  </wp:positionV>
                  <wp:extent cx="9525" cy="317500"/>
                  <wp:effectExtent l="0" t="0" r="0" b="0"/>
                  <wp:wrapNone/>
                  <wp:docPr id="2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74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24477345</wp:posOffset>
                  </wp:positionH>
                  <wp:positionV relativeFrom="paragraph">
                    <wp:posOffset>25360630</wp:posOffset>
                  </wp:positionV>
                  <wp:extent cx="9525" cy="317500"/>
                  <wp:effectExtent l="0" t="0" r="0" b="0"/>
                  <wp:wrapNone/>
                  <wp:docPr id="2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74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24667845</wp:posOffset>
                  </wp:positionH>
                  <wp:positionV relativeFrom="paragraph">
                    <wp:posOffset>25551130</wp:posOffset>
                  </wp:positionV>
                  <wp:extent cx="504825" cy="336550"/>
                  <wp:effectExtent l="0" t="0" r="0" b="0"/>
                  <wp:wrapNone/>
                  <wp:docPr id="2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365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24858345</wp:posOffset>
                  </wp:positionH>
                  <wp:positionV relativeFrom="paragraph">
                    <wp:posOffset>25741630</wp:posOffset>
                  </wp:positionV>
                  <wp:extent cx="504825" cy="368935"/>
                  <wp:effectExtent l="0" t="0" r="0" b="0"/>
                  <wp:wrapNone/>
                  <wp:docPr id="2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689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25048845</wp:posOffset>
                  </wp:positionH>
                  <wp:positionV relativeFrom="paragraph">
                    <wp:posOffset>25932130</wp:posOffset>
                  </wp:positionV>
                  <wp:extent cx="0" cy="264160"/>
                  <wp:effectExtent l="0" t="0" r="0" b="0"/>
                  <wp:wrapNone/>
                  <wp:docPr id="2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415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25239345</wp:posOffset>
                  </wp:positionH>
                  <wp:positionV relativeFrom="paragraph">
                    <wp:posOffset>26122630</wp:posOffset>
                  </wp:positionV>
                  <wp:extent cx="9525" cy="305435"/>
                  <wp:effectExtent l="0" t="0" r="0" b="0"/>
                  <wp:wrapNone/>
                  <wp:docPr id="2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5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25429845</wp:posOffset>
                  </wp:positionH>
                  <wp:positionV relativeFrom="paragraph">
                    <wp:posOffset>26313130</wp:posOffset>
                  </wp:positionV>
                  <wp:extent cx="9525" cy="387350"/>
                  <wp:effectExtent l="0" t="0" r="0" b="0"/>
                  <wp:wrapNone/>
                  <wp:docPr id="24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873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25620345</wp:posOffset>
                  </wp:positionH>
                  <wp:positionV relativeFrom="paragraph">
                    <wp:posOffset>26503630</wp:posOffset>
                  </wp:positionV>
                  <wp:extent cx="9525" cy="406400"/>
                  <wp:effectExtent l="0" t="0" r="0" b="0"/>
                  <wp:wrapNone/>
                  <wp:docPr id="2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25810845</wp:posOffset>
                  </wp:positionH>
                  <wp:positionV relativeFrom="paragraph">
                    <wp:posOffset>26694130</wp:posOffset>
                  </wp:positionV>
                  <wp:extent cx="9525" cy="406400"/>
                  <wp:effectExtent l="0" t="0" r="0" b="0"/>
                  <wp:wrapNone/>
                  <wp:docPr id="2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26001345</wp:posOffset>
                  </wp:positionH>
                  <wp:positionV relativeFrom="paragraph">
                    <wp:posOffset>26884630</wp:posOffset>
                  </wp:positionV>
                  <wp:extent cx="9525" cy="349250"/>
                  <wp:effectExtent l="0" t="0" r="0" b="0"/>
                  <wp:wrapNone/>
                  <wp:docPr id="2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92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26191845</wp:posOffset>
                  </wp:positionH>
                  <wp:positionV relativeFrom="paragraph">
                    <wp:posOffset>27075130</wp:posOffset>
                  </wp:positionV>
                  <wp:extent cx="9525" cy="342900"/>
                  <wp:effectExtent l="0" t="0" r="0" b="0"/>
                  <wp:wrapNone/>
                  <wp:docPr id="2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28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26382345</wp:posOffset>
                  </wp:positionH>
                  <wp:positionV relativeFrom="paragraph">
                    <wp:posOffset>27265630</wp:posOffset>
                  </wp:positionV>
                  <wp:extent cx="9525" cy="288925"/>
                  <wp:effectExtent l="0" t="0" r="0" b="0"/>
                  <wp:wrapNone/>
                  <wp:docPr id="25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889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26572845</wp:posOffset>
                  </wp:positionH>
                  <wp:positionV relativeFrom="paragraph">
                    <wp:posOffset>27456130</wp:posOffset>
                  </wp:positionV>
                  <wp:extent cx="9525" cy="269875"/>
                  <wp:effectExtent l="0" t="0" r="0" b="0"/>
                  <wp:wrapNone/>
                  <wp:docPr id="2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698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26763345</wp:posOffset>
                  </wp:positionH>
                  <wp:positionV relativeFrom="paragraph">
                    <wp:posOffset>27646630</wp:posOffset>
                  </wp:positionV>
                  <wp:extent cx="9525" cy="269875"/>
                  <wp:effectExtent l="0" t="0" r="0" b="0"/>
                  <wp:wrapNone/>
                  <wp:docPr id="2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698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26953845</wp:posOffset>
                  </wp:positionH>
                  <wp:positionV relativeFrom="paragraph">
                    <wp:posOffset>27837130</wp:posOffset>
                  </wp:positionV>
                  <wp:extent cx="9525" cy="351155"/>
                  <wp:effectExtent l="0" t="0" r="0" b="0"/>
                  <wp:wrapNone/>
                  <wp:docPr id="2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11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27144345</wp:posOffset>
                  </wp:positionH>
                  <wp:positionV relativeFrom="paragraph">
                    <wp:posOffset>28027630</wp:posOffset>
                  </wp:positionV>
                  <wp:extent cx="9525" cy="309245"/>
                  <wp:effectExtent l="0" t="0" r="0" b="0"/>
                  <wp:wrapNone/>
                  <wp:docPr id="2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27334845</wp:posOffset>
                  </wp:positionH>
                  <wp:positionV relativeFrom="paragraph">
                    <wp:posOffset>28218130</wp:posOffset>
                  </wp:positionV>
                  <wp:extent cx="9525" cy="309245"/>
                  <wp:effectExtent l="0" t="0" r="0" b="0"/>
                  <wp:wrapNone/>
                  <wp:docPr id="2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27525345</wp:posOffset>
                  </wp:positionH>
                  <wp:positionV relativeFrom="paragraph">
                    <wp:posOffset>28408630</wp:posOffset>
                  </wp:positionV>
                  <wp:extent cx="0" cy="438150"/>
                  <wp:effectExtent l="0" t="0" r="0" b="0"/>
                  <wp:wrapNone/>
                  <wp:docPr id="26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27715845</wp:posOffset>
                  </wp:positionH>
                  <wp:positionV relativeFrom="paragraph">
                    <wp:posOffset>28599130</wp:posOffset>
                  </wp:positionV>
                  <wp:extent cx="504825" cy="317500"/>
                  <wp:effectExtent l="0" t="0" r="0" b="0"/>
                  <wp:wrapNone/>
                  <wp:docPr id="2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174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27906345</wp:posOffset>
                  </wp:positionH>
                  <wp:positionV relativeFrom="paragraph">
                    <wp:posOffset>28789630</wp:posOffset>
                  </wp:positionV>
                  <wp:extent cx="9525" cy="342900"/>
                  <wp:effectExtent l="0" t="0" r="0" b="0"/>
                  <wp:wrapNone/>
                  <wp:docPr id="2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28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28096845</wp:posOffset>
                  </wp:positionH>
                  <wp:positionV relativeFrom="paragraph">
                    <wp:posOffset>28980130</wp:posOffset>
                  </wp:positionV>
                  <wp:extent cx="0" cy="436880"/>
                  <wp:effectExtent l="0" t="0" r="0" b="0"/>
                  <wp:wrapNone/>
                  <wp:docPr id="26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68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28287345</wp:posOffset>
                  </wp:positionH>
                  <wp:positionV relativeFrom="paragraph">
                    <wp:posOffset>29170630</wp:posOffset>
                  </wp:positionV>
                  <wp:extent cx="0" cy="447675"/>
                  <wp:effectExtent l="0" t="0" r="0" b="0"/>
                  <wp:wrapNone/>
                  <wp:docPr id="27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76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28477845</wp:posOffset>
                  </wp:positionH>
                  <wp:positionV relativeFrom="paragraph">
                    <wp:posOffset>29361130</wp:posOffset>
                  </wp:positionV>
                  <wp:extent cx="0" cy="308610"/>
                  <wp:effectExtent l="0" t="0" r="0" b="0"/>
                  <wp:wrapNone/>
                  <wp:docPr id="2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860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28668345</wp:posOffset>
                  </wp:positionH>
                  <wp:positionV relativeFrom="paragraph">
                    <wp:posOffset>29551630</wp:posOffset>
                  </wp:positionV>
                  <wp:extent cx="0" cy="450850"/>
                  <wp:effectExtent l="0" t="0" r="0" b="0"/>
                  <wp:wrapNone/>
                  <wp:docPr id="27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50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28858845</wp:posOffset>
                  </wp:positionH>
                  <wp:positionV relativeFrom="paragraph">
                    <wp:posOffset>29742130</wp:posOffset>
                  </wp:positionV>
                  <wp:extent cx="0" cy="314325"/>
                  <wp:effectExtent l="0" t="0" r="0" b="0"/>
                  <wp:wrapNone/>
                  <wp:docPr id="2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43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29049345</wp:posOffset>
                  </wp:positionH>
                  <wp:positionV relativeFrom="paragraph">
                    <wp:posOffset>29932630</wp:posOffset>
                  </wp:positionV>
                  <wp:extent cx="0" cy="323850"/>
                  <wp:effectExtent l="0" t="0" r="0" b="0"/>
                  <wp:wrapNone/>
                  <wp:docPr id="2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29239845</wp:posOffset>
                  </wp:positionH>
                  <wp:positionV relativeFrom="paragraph">
                    <wp:posOffset>30123130</wp:posOffset>
                  </wp:positionV>
                  <wp:extent cx="483870" cy="450215"/>
                  <wp:effectExtent l="0" t="0" r="0" b="0"/>
                  <wp:wrapNone/>
                  <wp:docPr id="28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502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29430345</wp:posOffset>
                  </wp:positionH>
                  <wp:positionV relativeFrom="paragraph">
                    <wp:posOffset>30313630</wp:posOffset>
                  </wp:positionV>
                  <wp:extent cx="506095" cy="304165"/>
                  <wp:effectExtent l="0" t="0" r="0" b="0"/>
                  <wp:wrapNone/>
                  <wp:docPr id="2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041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29620845</wp:posOffset>
                  </wp:positionH>
                  <wp:positionV relativeFrom="paragraph">
                    <wp:posOffset>30504130</wp:posOffset>
                  </wp:positionV>
                  <wp:extent cx="504825" cy="342900"/>
                  <wp:effectExtent l="0" t="0" r="0" b="0"/>
                  <wp:wrapNone/>
                  <wp:docPr id="2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4289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29811345</wp:posOffset>
                  </wp:positionH>
                  <wp:positionV relativeFrom="paragraph">
                    <wp:posOffset>30694630</wp:posOffset>
                  </wp:positionV>
                  <wp:extent cx="485775" cy="450850"/>
                  <wp:effectExtent l="0" t="0" r="0" b="0"/>
                  <wp:wrapNone/>
                  <wp:docPr id="28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450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30001845</wp:posOffset>
                  </wp:positionH>
                  <wp:positionV relativeFrom="paragraph">
                    <wp:posOffset>30885130</wp:posOffset>
                  </wp:positionV>
                  <wp:extent cx="504825" cy="309880"/>
                  <wp:effectExtent l="0" t="0" r="0" b="0"/>
                  <wp:wrapNone/>
                  <wp:docPr id="2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098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30192345</wp:posOffset>
                  </wp:positionH>
                  <wp:positionV relativeFrom="paragraph">
                    <wp:posOffset>31075630</wp:posOffset>
                  </wp:positionV>
                  <wp:extent cx="504825" cy="341630"/>
                  <wp:effectExtent l="0" t="0" r="0" b="0"/>
                  <wp:wrapNone/>
                  <wp:docPr id="2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416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30382845</wp:posOffset>
                  </wp:positionH>
                  <wp:positionV relativeFrom="paragraph">
                    <wp:posOffset>31266130</wp:posOffset>
                  </wp:positionV>
                  <wp:extent cx="9525" cy="423545"/>
                  <wp:effectExtent l="0" t="0" r="0" b="0"/>
                  <wp:wrapNone/>
                  <wp:docPr id="2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35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30573345</wp:posOffset>
                  </wp:positionH>
                  <wp:positionV relativeFrom="paragraph">
                    <wp:posOffset>31456630</wp:posOffset>
                  </wp:positionV>
                  <wp:extent cx="9525" cy="423545"/>
                  <wp:effectExtent l="0" t="0" r="0" b="0"/>
                  <wp:wrapNone/>
                  <wp:docPr id="2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35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30763845</wp:posOffset>
                  </wp:positionH>
                  <wp:positionV relativeFrom="paragraph">
                    <wp:posOffset>31647130</wp:posOffset>
                  </wp:positionV>
                  <wp:extent cx="9525" cy="366395"/>
                  <wp:effectExtent l="0" t="0" r="0" b="0"/>
                  <wp:wrapNone/>
                  <wp:docPr id="2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63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30954345</wp:posOffset>
                  </wp:positionH>
                  <wp:positionV relativeFrom="paragraph">
                    <wp:posOffset>31837630</wp:posOffset>
                  </wp:positionV>
                  <wp:extent cx="9525" cy="327660"/>
                  <wp:effectExtent l="0" t="0" r="0" b="0"/>
                  <wp:wrapNone/>
                  <wp:docPr id="2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765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31144845</wp:posOffset>
                  </wp:positionH>
                  <wp:positionV relativeFrom="paragraph">
                    <wp:posOffset>32028130</wp:posOffset>
                  </wp:positionV>
                  <wp:extent cx="9525" cy="340360"/>
                  <wp:effectExtent l="0" t="0" r="0" b="0"/>
                  <wp:wrapNone/>
                  <wp:docPr id="3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03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31335345</wp:posOffset>
                  </wp:positionH>
                  <wp:positionV relativeFrom="paragraph">
                    <wp:posOffset>32218630</wp:posOffset>
                  </wp:positionV>
                  <wp:extent cx="9525" cy="410845"/>
                  <wp:effectExtent l="0" t="0" r="0" b="0"/>
                  <wp:wrapNone/>
                  <wp:docPr id="3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10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31525845</wp:posOffset>
                  </wp:positionH>
                  <wp:positionV relativeFrom="paragraph">
                    <wp:posOffset>32409130</wp:posOffset>
                  </wp:positionV>
                  <wp:extent cx="9525" cy="410845"/>
                  <wp:effectExtent l="0" t="0" r="0" b="0"/>
                  <wp:wrapNone/>
                  <wp:docPr id="3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10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31716345</wp:posOffset>
                  </wp:positionH>
                  <wp:positionV relativeFrom="paragraph">
                    <wp:posOffset>32599630</wp:posOffset>
                  </wp:positionV>
                  <wp:extent cx="9525" cy="356870"/>
                  <wp:effectExtent l="0" t="0" r="0" b="0"/>
                  <wp:wrapNone/>
                  <wp:docPr id="3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6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31906845</wp:posOffset>
                  </wp:positionH>
                  <wp:positionV relativeFrom="paragraph">
                    <wp:posOffset>32790130</wp:posOffset>
                  </wp:positionV>
                  <wp:extent cx="9525" cy="404495"/>
                  <wp:effectExtent l="0" t="0" r="0" b="0"/>
                  <wp:wrapNone/>
                  <wp:docPr id="3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32097345</wp:posOffset>
                  </wp:positionH>
                  <wp:positionV relativeFrom="paragraph">
                    <wp:posOffset>32980630</wp:posOffset>
                  </wp:positionV>
                  <wp:extent cx="9525" cy="404495"/>
                  <wp:effectExtent l="0" t="0" r="0" b="0"/>
                  <wp:wrapNone/>
                  <wp:docPr id="3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32287845</wp:posOffset>
                  </wp:positionH>
                  <wp:positionV relativeFrom="paragraph">
                    <wp:posOffset>33171130</wp:posOffset>
                  </wp:positionV>
                  <wp:extent cx="9525" cy="377825"/>
                  <wp:effectExtent l="0" t="0" r="0" b="0"/>
                  <wp:wrapNone/>
                  <wp:docPr id="31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7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32478345</wp:posOffset>
                  </wp:positionH>
                  <wp:positionV relativeFrom="paragraph">
                    <wp:posOffset>33361630</wp:posOffset>
                  </wp:positionV>
                  <wp:extent cx="9525" cy="212725"/>
                  <wp:effectExtent l="0" t="0" r="0" b="0"/>
                  <wp:wrapNone/>
                  <wp:docPr id="3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127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32668845</wp:posOffset>
                  </wp:positionH>
                  <wp:positionV relativeFrom="paragraph">
                    <wp:posOffset>33552130</wp:posOffset>
                  </wp:positionV>
                  <wp:extent cx="9525" cy="407670"/>
                  <wp:effectExtent l="0" t="0" r="0" b="0"/>
                  <wp:wrapNone/>
                  <wp:docPr id="31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76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32859345</wp:posOffset>
                  </wp:positionH>
                  <wp:positionV relativeFrom="paragraph">
                    <wp:posOffset>33742630</wp:posOffset>
                  </wp:positionV>
                  <wp:extent cx="9525" cy="250825"/>
                  <wp:effectExtent l="0" t="0" r="0" b="0"/>
                  <wp:wrapNone/>
                  <wp:docPr id="3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50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33049845</wp:posOffset>
                  </wp:positionH>
                  <wp:positionV relativeFrom="paragraph">
                    <wp:posOffset>33933130</wp:posOffset>
                  </wp:positionV>
                  <wp:extent cx="9525" cy="250825"/>
                  <wp:effectExtent l="0" t="0" r="0" b="0"/>
                  <wp:wrapNone/>
                  <wp:docPr id="32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50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33240345</wp:posOffset>
                  </wp:positionH>
                  <wp:positionV relativeFrom="paragraph">
                    <wp:posOffset>34123630</wp:posOffset>
                  </wp:positionV>
                  <wp:extent cx="9525" cy="406400"/>
                  <wp:effectExtent l="0" t="0" r="0" b="0"/>
                  <wp:wrapNone/>
                  <wp:docPr id="3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33430845</wp:posOffset>
                  </wp:positionH>
                  <wp:positionV relativeFrom="paragraph">
                    <wp:posOffset>34314130</wp:posOffset>
                  </wp:positionV>
                  <wp:extent cx="9525" cy="406400"/>
                  <wp:effectExtent l="0" t="0" r="0" b="0"/>
                  <wp:wrapNone/>
                  <wp:docPr id="32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33621345</wp:posOffset>
                  </wp:positionH>
                  <wp:positionV relativeFrom="paragraph">
                    <wp:posOffset>34504630</wp:posOffset>
                  </wp:positionV>
                  <wp:extent cx="9525" cy="501650"/>
                  <wp:effectExtent l="0" t="0" r="0" b="0"/>
                  <wp:wrapNone/>
                  <wp:docPr id="32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016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33811845</wp:posOffset>
                  </wp:positionH>
                  <wp:positionV relativeFrom="paragraph">
                    <wp:posOffset>34695130</wp:posOffset>
                  </wp:positionV>
                  <wp:extent cx="9525" cy="514350"/>
                  <wp:effectExtent l="0" t="0" r="0" b="0"/>
                  <wp:wrapNone/>
                  <wp:docPr id="32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34002345</wp:posOffset>
                  </wp:positionH>
                  <wp:positionV relativeFrom="paragraph">
                    <wp:posOffset>34885630</wp:posOffset>
                  </wp:positionV>
                  <wp:extent cx="9525" cy="212725"/>
                  <wp:effectExtent l="0" t="0" r="0" b="0"/>
                  <wp:wrapNone/>
                  <wp:docPr id="33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127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34192845</wp:posOffset>
                  </wp:positionH>
                  <wp:positionV relativeFrom="paragraph">
                    <wp:posOffset>35076130</wp:posOffset>
                  </wp:positionV>
                  <wp:extent cx="485775" cy="466725"/>
                  <wp:effectExtent l="0" t="0" r="0" b="0"/>
                  <wp:wrapNone/>
                  <wp:docPr id="33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4667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34383345</wp:posOffset>
                  </wp:positionH>
                  <wp:positionV relativeFrom="paragraph">
                    <wp:posOffset>35266630</wp:posOffset>
                  </wp:positionV>
                  <wp:extent cx="9525" cy="425450"/>
                  <wp:effectExtent l="0" t="0" r="0" b="0"/>
                  <wp:wrapNone/>
                  <wp:docPr id="33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54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34573845</wp:posOffset>
                  </wp:positionH>
                  <wp:positionV relativeFrom="paragraph">
                    <wp:posOffset>35457130</wp:posOffset>
                  </wp:positionV>
                  <wp:extent cx="9525" cy="425450"/>
                  <wp:effectExtent l="0" t="0" r="0" b="0"/>
                  <wp:wrapNone/>
                  <wp:docPr id="33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54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34764345</wp:posOffset>
                  </wp:positionH>
                  <wp:positionV relativeFrom="paragraph">
                    <wp:posOffset>35647630</wp:posOffset>
                  </wp:positionV>
                  <wp:extent cx="9525" cy="574675"/>
                  <wp:effectExtent l="0" t="0" r="0" b="0"/>
                  <wp:wrapNone/>
                  <wp:docPr id="33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746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34954845</wp:posOffset>
                  </wp:positionH>
                  <wp:positionV relativeFrom="paragraph">
                    <wp:posOffset>35838130</wp:posOffset>
                  </wp:positionV>
                  <wp:extent cx="9525" cy="368300"/>
                  <wp:effectExtent l="0" t="0" r="0" b="0"/>
                  <wp:wrapNone/>
                  <wp:docPr id="3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82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35145345</wp:posOffset>
                  </wp:positionH>
                  <wp:positionV relativeFrom="paragraph">
                    <wp:posOffset>36028630</wp:posOffset>
                  </wp:positionV>
                  <wp:extent cx="9525" cy="361950"/>
                  <wp:effectExtent l="0" t="0" r="0" b="0"/>
                  <wp:wrapNone/>
                  <wp:docPr id="3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19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35335845</wp:posOffset>
                  </wp:positionH>
                  <wp:positionV relativeFrom="paragraph">
                    <wp:posOffset>36219130</wp:posOffset>
                  </wp:positionV>
                  <wp:extent cx="389890" cy="555625"/>
                  <wp:effectExtent l="0" t="0" r="0" b="0"/>
                  <wp:wrapNone/>
                  <wp:docPr id="34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88" cy="5556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35526345</wp:posOffset>
                  </wp:positionH>
                  <wp:positionV relativeFrom="paragraph">
                    <wp:posOffset>36409630</wp:posOffset>
                  </wp:positionV>
                  <wp:extent cx="0" cy="487045"/>
                  <wp:effectExtent l="0" t="0" r="0" b="0"/>
                  <wp:wrapNone/>
                  <wp:docPr id="34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70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35716845</wp:posOffset>
                  </wp:positionH>
                  <wp:positionV relativeFrom="paragraph">
                    <wp:posOffset>36600130</wp:posOffset>
                  </wp:positionV>
                  <wp:extent cx="0" cy="520065"/>
                  <wp:effectExtent l="0" t="0" r="0" b="0"/>
                  <wp:wrapNone/>
                  <wp:docPr id="34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203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35907345</wp:posOffset>
                  </wp:positionH>
                  <wp:positionV relativeFrom="paragraph">
                    <wp:posOffset>36790630</wp:posOffset>
                  </wp:positionV>
                  <wp:extent cx="485775" cy="527050"/>
                  <wp:effectExtent l="0" t="0" r="0" b="0"/>
                  <wp:wrapNone/>
                  <wp:docPr id="35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270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36097845</wp:posOffset>
                  </wp:positionH>
                  <wp:positionV relativeFrom="paragraph">
                    <wp:posOffset>36981130</wp:posOffset>
                  </wp:positionV>
                  <wp:extent cx="485775" cy="520700"/>
                  <wp:effectExtent l="0" t="0" r="0" b="0"/>
                  <wp:wrapNone/>
                  <wp:docPr id="35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210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36288345</wp:posOffset>
                  </wp:positionH>
                  <wp:positionV relativeFrom="paragraph">
                    <wp:posOffset>37171630</wp:posOffset>
                  </wp:positionV>
                  <wp:extent cx="9525" cy="363220"/>
                  <wp:effectExtent l="0" t="0" r="0" b="0"/>
                  <wp:wrapNone/>
                  <wp:docPr id="3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32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36478845</wp:posOffset>
                  </wp:positionH>
                  <wp:positionV relativeFrom="paragraph">
                    <wp:posOffset>37362130</wp:posOffset>
                  </wp:positionV>
                  <wp:extent cx="0" cy="466725"/>
                  <wp:effectExtent l="0" t="0" r="0" b="0"/>
                  <wp:wrapNone/>
                  <wp:docPr id="35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36669345</wp:posOffset>
                  </wp:positionH>
                  <wp:positionV relativeFrom="paragraph">
                    <wp:posOffset>37552630</wp:posOffset>
                  </wp:positionV>
                  <wp:extent cx="510540" cy="610870"/>
                  <wp:effectExtent l="0" t="0" r="0" b="0"/>
                  <wp:wrapNone/>
                  <wp:docPr id="35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495" cy="61086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36859845</wp:posOffset>
                  </wp:positionH>
                  <wp:positionV relativeFrom="paragraph">
                    <wp:posOffset>37743130</wp:posOffset>
                  </wp:positionV>
                  <wp:extent cx="9525" cy="23495"/>
                  <wp:effectExtent l="0" t="0" r="0" b="0"/>
                  <wp:wrapNone/>
                  <wp:docPr id="36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34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37050345</wp:posOffset>
                  </wp:positionH>
                  <wp:positionV relativeFrom="paragraph">
                    <wp:posOffset>37933630</wp:posOffset>
                  </wp:positionV>
                  <wp:extent cx="68580" cy="368300"/>
                  <wp:effectExtent l="0" t="0" r="0" b="0"/>
                  <wp:wrapNone/>
                  <wp:docPr id="36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2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37240845</wp:posOffset>
                  </wp:positionH>
                  <wp:positionV relativeFrom="paragraph">
                    <wp:posOffset>38124130</wp:posOffset>
                  </wp:positionV>
                  <wp:extent cx="68580" cy="357505"/>
                  <wp:effectExtent l="0" t="0" r="0" b="0"/>
                  <wp:wrapNone/>
                  <wp:docPr id="36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37431345</wp:posOffset>
                  </wp:positionH>
                  <wp:positionV relativeFrom="paragraph">
                    <wp:posOffset>38314630</wp:posOffset>
                  </wp:positionV>
                  <wp:extent cx="64770" cy="408305"/>
                  <wp:effectExtent l="0" t="0" r="0" b="0"/>
                  <wp:wrapNone/>
                  <wp:docPr id="3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" cy="4083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37621845</wp:posOffset>
                  </wp:positionH>
                  <wp:positionV relativeFrom="paragraph">
                    <wp:posOffset>38505130</wp:posOffset>
                  </wp:positionV>
                  <wp:extent cx="68580" cy="338455"/>
                  <wp:effectExtent l="0" t="0" r="0" b="0"/>
                  <wp:wrapNone/>
                  <wp:docPr id="36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37812345</wp:posOffset>
                  </wp:positionH>
                  <wp:positionV relativeFrom="paragraph">
                    <wp:posOffset>38695630</wp:posOffset>
                  </wp:positionV>
                  <wp:extent cx="68580" cy="385445"/>
                  <wp:effectExtent l="0" t="0" r="0" b="0"/>
                  <wp:wrapNone/>
                  <wp:docPr id="3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38002845</wp:posOffset>
                  </wp:positionH>
                  <wp:positionV relativeFrom="paragraph">
                    <wp:posOffset>38886130</wp:posOffset>
                  </wp:positionV>
                  <wp:extent cx="68580" cy="294640"/>
                  <wp:effectExtent l="0" t="0" r="0" b="0"/>
                  <wp:wrapNone/>
                  <wp:docPr id="37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38193345</wp:posOffset>
                  </wp:positionH>
                  <wp:positionV relativeFrom="paragraph">
                    <wp:posOffset>39076630</wp:posOffset>
                  </wp:positionV>
                  <wp:extent cx="68580" cy="287020"/>
                  <wp:effectExtent l="0" t="0" r="0" b="0"/>
                  <wp:wrapNone/>
                  <wp:docPr id="37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38383845</wp:posOffset>
                  </wp:positionH>
                  <wp:positionV relativeFrom="paragraph">
                    <wp:posOffset>39267130</wp:posOffset>
                  </wp:positionV>
                  <wp:extent cx="68580" cy="351790"/>
                  <wp:effectExtent l="0" t="0" r="0" b="0"/>
                  <wp:wrapNone/>
                  <wp:docPr id="3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38574345</wp:posOffset>
                  </wp:positionH>
                  <wp:positionV relativeFrom="paragraph">
                    <wp:posOffset>39457630</wp:posOffset>
                  </wp:positionV>
                  <wp:extent cx="10795" cy="294640"/>
                  <wp:effectExtent l="0" t="0" r="0" b="0"/>
                  <wp:wrapNone/>
                  <wp:docPr id="37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463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38764845</wp:posOffset>
                  </wp:positionH>
                  <wp:positionV relativeFrom="paragraph">
                    <wp:posOffset>39648130</wp:posOffset>
                  </wp:positionV>
                  <wp:extent cx="10795" cy="287020"/>
                  <wp:effectExtent l="0" t="0" r="0" b="0"/>
                  <wp:wrapNone/>
                  <wp:docPr id="38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70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38955345</wp:posOffset>
                  </wp:positionH>
                  <wp:positionV relativeFrom="paragraph">
                    <wp:posOffset>39838630</wp:posOffset>
                  </wp:positionV>
                  <wp:extent cx="10795" cy="351790"/>
                  <wp:effectExtent l="0" t="0" r="0" b="0"/>
                  <wp:wrapNone/>
                  <wp:docPr id="38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7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39145845</wp:posOffset>
                  </wp:positionH>
                  <wp:positionV relativeFrom="paragraph">
                    <wp:posOffset>40029130</wp:posOffset>
                  </wp:positionV>
                  <wp:extent cx="68580" cy="384175"/>
                  <wp:effectExtent l="0" t="0" r="0" b="0"/>
                  <wp:wrapNone/>
                  <wp:docPr id="3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39336345</wp:posOffset>
                  </wp:positionH>
                  <wp:positionV relativeFrom="paragraph">
                    <wp:posOffset>40219630</wp:posOffset>
                  </wp:positionV>
                  <wp:extent cx="9525" cy="420370"/>
                  <wp:effectExtent l="0" t="0" r="0" b="0"/>
                  <wp:wrapNone/>
                  <wp:docPr id="38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39526845</wp:posOffset>
                  </wp:positionH>
                  <wp:positionV relativeFrom="paragraph">
                    <wp:posOffset>40409495</wp:posOffset>
                  </wp:positionV>
                  <wp:extent cx="9525" cy="433070"/>
                  <wp:effectExtent l="0" t="0" r="0" b="0"/>
                  <wp:wrapNone/>
                  <wp:docPr id="38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330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39717345</wp:posOffset>
                  </wp:positionH>
                  <wp:positionV relativeFrom="paragraph">
                    <wp:posOffset>40599995</wp:posOffset>
                  </wp:positionV>
                  <wp:extent cx="9525" cy="375920"/>
                  <wp:effectExtent l="0" t="0" r="0" b="0"/>
                  <wp:wrapNone/>
                  <wp:docPr id="3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5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39907845</wp:posOffset>
                  </wp:positionH>
                  <wp:positionV relativeFrom="paragraph">
                    <wp:posOffset>40790495</wp:posOffset>
                  </wp:positionV>
                  <wp:extent cx="9525" cy="439420"/>
                  <wp:effectExtent l="0" t="0" r="0" b="0"/>
                  <wp:wrapNone/>
                  <wp:docPr id="39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3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40098345</wp:posOffset>
                  </wp:positionH>
                  <wp:positionV relativeFrom="paragraph">
                    <wp:posOffset>40980995</wp:posOffset>
                  </wp:positionV>
                  <wp:extent cx="10795" cy="406400"/>
                  <wp:effectExtent l="0" t="0" r="0" b="0"/>
                  <wp:wrapNone/>
                  <wp:docPr id="3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40288845</wp:posOffset>
                  </wp:positionH>
                  <wp:positionV relativeFrom="paragraph">
                    <wp:posOffset>41171495</wp:posOffset>
                  </wp:positionV>
                  <wp:extent cx="10795" cy="386080"/>
                  <wp:effectExtent l="0" t="0" r="0" b="0"/>
                  <wp:wrapNone/>
                  <wp:docPr id="39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607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40479345</wp:posOffset>
                  </wp:positionH>
                  <wp:positionV relativeFrom="paragraph">
                    <wp:posOffset>41361995</wp:posOffset>
                  </wp:positionV>
                  <wp:extent cx="10795" cy="360680"/>
                  <wp:effectExtent l="0" t="0" r="0" b="0"/>
                  <wp:wrapNone/>
                  <wp:docPr id="39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06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40669845</wp:posOffset>
                  </wp:positionH>
                  <wp:positionV relativeFrom="paragraph">
                    <wp:posOffset>41552495</wp:posOffset>
                  </wp:positionV>
                  <wp:extent cx="10795" cy="316865"/>
                  <wp:effectExtent l="0" t="0" r="0" b="0"/>
                  <wp:wrapNone/>
                  <wp:docPr id="40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1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40860345</wp:posOffset>
                  </wp:positionH>
                  <wp:positionV relativeFrom="paragraph">
                    <wp:posOffset>41742995</wp:posOffset>
                  </wp:positionV>
                  <wp:extent cx="10795" cy="309245"/>
                  <wp:effectExtent l="0" t="0" r="0" b="0"/>
                  <wp:wrapNone/>
                  <wp:docPr id="40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41050845</wp:posOffset>
                  </wp:positionH>
                  <wp:positionV relativeFrom="paragraph">
                    <wp:posOffset>41933495</wp:posOffset>
                  </wp:positionV>
                  <wp:extent cx="10795" cy="380365"/>
                  <wp:effectExtent l="0" t="0" r="0" b="0"/>
                  <wp:wrapNone/>
                  <wp:docPr id="40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036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41241345</wp:posOffset>
                  </wp:positionH>
                  <wp:positionV relativeFrom="paragraph">
                    <wp:posOffset>42123995</wp:posOffset>
                  </wp:positionV>
                  <wp:extent cx="10795" cy="316865"/>
                  <wp:effectExtent l="0" t="0" r="0" b="0"/>
                  <wp:wrapNone/>
                  <wp:docPr id="40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1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41431845</wp:posOffset>
                  </wp:positionH>
                  <wp:positionV relativeFrom="paragraph">
                    <wp:posOffset>42314495</wp:posOffset>
                  </wp:positionV>
                  <wp:extent cx="10795" cy="309245"/>
                  <wp:effectExtent l="0" t="0" r="0" b="0"/>
                  <wp:wrapNone/>
                  <wp:docPr id="40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41622345</wp:posOffset>
                  </wp:positionH>
                  <wp:positionV relativeFrom="paragraph">
                    <wp:posOffset>42504995</wp:posOffset>
                  </wp:positionV>
                  <wp:extent cx="10795" cy="380365"/>
                  <wp:effectExtent l="0" t="0" r="0" b="0"/>
                  <wp:wrapNone/>
                  <wp:docPr id="41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036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41812845</wp:posOffset>
                  </wp:positionH>
                  <wp:positionV relativeFrom="paragraph">
                    <wp:posOffset>42695495</wp:posOffset>
                  </wp:positionV>
                  <wp:extent cx="9525" cy="439420"/>
                  <wp:effectExtent l="0" t="0" r="0" b="0"/>
                  <wp:wrapNone/>
                  <wp:docPr id="41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394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42003345</wp:posOffset>
                  </wp:positionH>
                  <wp:positionV relativeFrom="paragraph">
                    <wp:posOffset>42885995</wp:posOffset>
                  </wp:positionV>
                  <wp:extent cx="9525" cy="382270"/>
                  <wp:effectExtent l="0" t="0" r="0" b="0"/>
                  <wp:wrapNone/>
                  <wp:docPr id="41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822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42193845</wp:posOffset>
                  </wp:positionH>
                  <wp:positionV relativeFrom="paragraph">
                    <wp:posOffset>43076495</wp:posOffset>
                  </wp:positionV>
                  <wp:extent cx="9525" cy="542925"/>
                  <wp:effectExtent l="0" t="0" r="0" b="0"/>
                  <wp:wrapNone/>
                  <wp:docPr id="41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429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42384345</wp:posOffset>
                  </wp:positionH>
                  <wp:positionV relativeFrom="paragraph">
                    <wp:posOffset>43266995</wp:posOffset>
                  </wp:positionV>
                  <wp:extent cx="9525" cy="552450"/>
                  <wp:effectExtent l="0" t="0" r="0" b="0"/>
                  <wp:wrapNone/>
                  <wp:docPr id="41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524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42574845</wp:posOffset>
                  </wp:positionH>
                  <wp:positionV relativeFrom="paragraph">
                    <wp:posOffset>43457495</wp:posOffset>
                  </wp:positionV>
                  <wp:extent cx="9525" cy="561975"/>
                  <wp:effectExtent l="0" t="0" r="0" b="0"/>
                  <wp:wrapNone/>
                  <wp:docPr id="42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619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42765345</wp:posOffset>
                  </wp:positionH>
                  <wp:positionV relativeFrom="paragraph">
                    <wp:posOffset>43647995</wp:posOffset>
                  </wp:positionV>
                  <wp:extent cx="9525" cy="250825"/>
                  <wp:effectExtent l="0" t="0" r="0" b="0"/>
                  <wp:wrapNone/>
                  <wp:docPr id="42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50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42955845</wp:posOffset>
                  </wp:positionH>
                  <wp:positionV relativeFrom="paragraph">
                    <wp:posOffset>43838495</wp:posOffset>
                  </wp:positionV>
                  <wp:extent cx="9525" cy="555625"/>
                  <wp:effectExtent l="0" t="0" r="0" b="0"/>
                  <wp:wrapNone/>
                  <wp:docPr id="42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5561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43146345</wp:posOffset>
                  </wp:positionH>
                  <wp:positionV relativeFrom="paragraph">
                    <wp:posOffset>44028995</wp:posOffset>
                  </wp:positionV>
                  <wp:extent cx="9525" cy="612775"/>
                  <wp:effectExtent l="0" t="0" r="0" b="0"/>
                  <wp:wrapNone/>
                  <wp:docPr id="42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6127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43336845</wp:posOffset>
                  </wp:positionH>
                  <wp:positionV relativeFrom="paragraph">
                    <wp:posOffset>44219495</wp:posOffset>
                  </wp:positionV>
                  <wp:extent cx="8890" cy="488950"/>
                  <wp:effectExtent l="0" t="0" r="0" b="0"/>
                  <wp:wrapNone/>
                  <wp:docPr id="42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4889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43527345</wp:posOffset>
                  </wp:positionH>
                  <wp:positionV relativeFrom="paragraph">
                    <wp:posOffset>44409995</wp:posOffset>
                  </wp:positionV>
                  <wp:extent cx="8890" cy="492760"/>
                  <wp:effectExtent l="0" t="0" r="0" b="0"/>
                  <wp:wrapNone/>
                  <wp:docPr id="43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49275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43717845</wp:posOffset>
                  </wp:positionH>
                  <wp:positionV relativeFrom="paragraph">
                    <wp:posOffset>44600495</wp:posOffset>
                  </wp:positionV>
                  <wp:extent cx="504825" cy="341630"/>
                  <wp:effectExtent l="0" t="0" r="0" b="0"/>
                  <wp:wrapNone/>
                  <wp:docPr id="4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6" cy="3416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43908345</wp:posOffset>
                  </wp:positionH>
                  <wp:positionV relativeFrom="paragraph">
                    <wp:posOffset>44790995</wp:posOffset>
                  </wp:positionV>
                  <wp:extent cx="9525" cy="605790"/>
                  <wp:effectExtent l="0" t="0" r="0" b="0"/>
                  <wp:wrapNone/>
                  <wp:docPr id="43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6057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44098845</wp:posOffset>
                  </wp:positionH>
                  <wp:positionV relativeFrom="paragraph">
                    <wp:posOffset>44981495</wp:posOffset>
                  </wp:positionV>
                  <wp:extent cx="9525" cy="577215"/>
                  <wp:effectExtent l="0" t="0" r="0" b="0"/>
                  <wp:wrapNone/>
                  <wp:docPr id="43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7720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44289345</wp:posOffset>
                  </wp:positionH>
                  <wp:positionV relativeFrom="paragraph">
                    <wp:posOffset>45171995</wp:posOffset>
                  </wp:positionV>
                  <wp:extent cx="10795" cy="387350"/>
                  <wp:effectExtent l="0" t="0" r="0" b="0"/>
                  <wp:wrapNone/>
                  <wp:docPr id="4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73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44479845</wp:posOffset>
                  </wp:positionH>
                  <wp:positionV relativeFrom="paragraph">
                    <wp:posOffset>45362495</wp:posOffset>
                  </wp:positionV>
                  <wp:extent cx="10795" cy="376555"/>
                  <wp:effectExtent l="0" t="0" r="0" b="0"/>
                  <wp:wrapNone/>
                  <wp:docPr id="44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65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44670345</wp:posOffset>
                  </wp:positionH>
                  <wp:positionV relativeFrom="paragraph">
                    <wp:posOffset>45552995</wp:posOffset>
                  </wp:positionV>
                  <wp:extent cx="10795" cy="351155"/>
                  <wp:effectExtent l="0" t="0" r="0" b="0"/>
                  <wp:wrapNone/>
                  <wp:docPr id="44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1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44860845</wp:posOffset>
                  </wp:positionH>
                  <wp:positionV relativeFrom="paragraph">
                    <wp:posOffset>45743495</wp:posOffset>
                  </wp:positionV>
                  <wp:extent cx="10795" cy="404495"/>
                  <wp:effectExtent l="0" t="0" r="0" b="0"/>
                  <wp:wrapNone/>
                  <wp:docPr id="4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45051345</wp:posOffset>
                  </wp:positionH>
                  <wp:positionV relativeFrom="paragraph">
                    <wp:posOffset>45933995</wp:posOffset>
                  </wp:positionV>
                  <wp:extent cx="10795" cy="307340"/>
                  <wp:effectExtent l="0" t="0" r="0" b="0"/>
                  <wp:wrapNone/>
                  <wp:docPr id="44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73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45241845</wp:posOffset>
                  </wp:positionH>
                  <wp:positionV relativeFrom="paragraph">
                    <wp:posOffset>46124495</wp:posOffset>
                  </wp:positionV>
                  <wp:extent cx="10795" cy="299720"/>
                  <wp:effectExtent l="0" t="0" r="0" b="0"/>
                  <wp:wrapNone/>
                  <wp:docPr id="4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97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45432345</wp:posOffset>
                  </wp:positionH>
                  <wp:positionV relativeFrom="paragraph">
                    <wp:posOffset>46314995</wp:posOffset>
                  </wp:positionV>
                  <wp:extent cx="10795" cy="370840"/>
                  <wp:effectExtent l="0" t="0" r="0" b="0"/>
                  <wp:wrapNone/>
                  <wp:docPr id="45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08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45622845</wp:posOffset>
                  </wp:positionH>
                  <wp:positionV relativeFrom="paragraph">
                    <wp:posOffset>46505495</wp:posOffset>
                  </wp:positionV>
                  <wp:extent cx="10795" cy="307340"/>
                  <wp:effectExtent l="0" t="0" r="0" b="0"/>
                  <wp:wrapNone/>
                  <wp:docPr id="45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73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45813345</wp:posOffset>
                  </wp:positionH>
                  <wp:positionV relativeFrom="paragraph">
                    <wp:posOffset>46695995</wp:posOffset>
                  </wp:positionV>
                  <wp:extent cx="10795" cy="299720"/>
                  <wp:effectExtent l="0" t="0" r="0" b="0"/>
                  <wp:wrapNone/>
                  <wp:docPr id="45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97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46003845</wp:posOffset>
                  </wp:positionH>
                  <wp:positionV relativeFrom="paragraph">
                    <wp:posOffset>46886495</wp:posOffset>
                  </wp:positionV>
                  <wp:extent cx="10795" cy="370840"/>
                  <wp:effectExtent l="0" t="0" r="0" b="0"/>
                  <wp:wrapNone/>
                  <wp:docPr id="45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08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46194345</wp:posOffset>
                  </wp:positionH>
                  <wp:positionV relativeFrom="paragraph">
                    <wp:posOffset>47076995</wp:posOffset>
                  </wp:positionV>
                  <wp:extent cx="10795" cy="403860"/>
                  <wp:effectExtent l="0" t="0" r="0" b="0"/>
                  <wp:wrapNone/>
                  <wp:docPr id="4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038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46384845</wp:posOffset>
                  </wp:positionH>
                  <wp:positionV relativeFrom="paragraph">
                    <wp:posOffset>47267495</wp:posOffset>
                  </wp:positionV>
                  <wp:extent cx="64770" cy="542290"/>
                  <wp:effectExtent l="0" t="0" r="0" b="0"/>
                  <wp:wrapNone/>
                  <wp:docPr id="46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5422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46575345</wp:posOffset>
                  </wp:positionH>
                  <wp:positionV relativeFrom="paragraph">
                    <wp:posOffset>47457995</wp:posOffset>
                  </wp:positionV>
                  <wp:extent cx="64770" cy="541655"/>
                  <wp:effectExtent l="0" t="0" r="0" b="0"/>
                  <wp:wrapNone/>
                  <wp:docPr id="46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5416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46765845</wp:posOffset>
                  </wp:positionH>
                  <wp:positionV relativeFrom="paragraph">
                    <wp:posOffset>47648495</wp:posOffset>
                  </wp:positionV>
                  <wp:extent cx="337185" cy="551180"/>
                  <wp:effectExtent l="0" t="0" r="0" b="0"/>
                  <wp:wrapNone/>
                  <wp:docPr id="46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3" cy="5511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46956345</wp:posOffset>
                  </wp:positionH>
                  <wp:positionV relativeFrom="paragraph">
                    <wp:posOffset>47838995</wp:posOffset>
                  </wp:positionV>
                  <wp:extent cx="64770" cy="417830"/>
                  <wp:effectExtent l="0" t="0" r="0" b="0"/>
                  <wp:wrapNone/>
                  <wp:docPr id="46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782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47146845</wp:posOffset>
                  </wp:positionH>
                  <wp:positionV relativeFrom="paragraph">
                    <wp:posOffset>48029495</wp:posOffset>
                  </wp:positionV>
                  <wp:extent cx="64770" cy="410845"/>
                  <wp:effectExtent l="0" t="0" r="0" b="0"/>
                  <wp:wrapNone/>
                  <wp:docPr id="46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08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47337345</wp:posOffset>
                  </wp:positionH>
                  <wp:positionV relativeFrom="paragraph">
                    <wp:posOffset>48219995</wp:posOffset>
                  </wp:positionV>
                  <wp:extent cx="64770" cy="601980"/>
                  <wp:effectExtent l="0" t="0" r="0" b="0"/>
                  <wp:wrapNone/>
                  <wp:docPr id="47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01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47527845</wp:posOffset>
                  </wp:positionH>
                  <wp:positionV relativeFrom="paragraph">
                    <wp:posOffset>48410495</wp:posOffset>
                  </wp:positionV>
                  <wp:extent cx="64770" cy="601345"/>
                  <wp:effectExtent l="0" t="0" r="0" b="0"/>
                  <wp:wrapNone/>
                  <wp:docPr id="47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013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47718345</wp:posOffset>
                  </wp:positionH>
                  <wp:positionV relativeFrom="paragraph">
                    <wp:posOffset>48600995</wp:posOffset>
                  </wp:positionV>
                  <wp:extent cx="337185" cy="610870"/>
                  <wp:effectExtent l="0" t="0" r="0" b="0"/>
                  <wp:wrapNone/>
                  <wp:docPr id="47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3" cy="610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47908845</wp:posOffset>
                  </wp:positionH>
                  <wp:positionV relativeFrom="paragraph">
                    <wp:posOffset>48791495</wp:posOffset>
                  </wp:positionV>
                  <wp:extent cx="64770" cy="414655"/>
                  <wp:effectExtent l="0" t="0" r="0" b="0"/>
                  <wp:wrapNone/>
                  <wp:docPr id="47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46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48099345</wp:posOffset>
                  </wp:positionH>
                  <wp:positionV relativeFrom="paragraph">
                    <wp:posOffset>48981995</wp:posOffset>
                  </wp:positionV>
                  <wp:extent cx="68580" cy="520065"/>
                  <wp:effectExtent l="0" t="0" r="0" b="0"/>
                  <wp:wrapNone/>
                  <wp:docPr id="47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2005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48289845</wp:posOffset>
                  </wp:positionH>
                  <wp:positionV relativeFrom="paragraph">
                    <wp:posOffset>49172495</wp:posOffset>
                  </wp:positionV>
                  <wp:extent cx="68580" cy="530225"/>
                  <wp:effectExtent l="0" t="0" r="0" b="0"/>
                  <wp:wrapNone/>
                  <wp:docPr id="48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302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48480345</wp:posOffset>
                  </wp:positionH>
                  <wp:positionV relativeFrom="paragraph">
                    <wp:posOffset>49362995</wp:posOffset>
                  </wp:positionV>
                  <wp:extent cx="64770" cy="765175"/>
                  <wp:effectExtent l="0" t="0" r="0" b="0"/>
                  <wp:wrapNone/>
                  <wp:docPr id="48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765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48670845</wp:posOffset>
                  </wp:positionH>
                  <wp:positionV relativeFrom="paragraph">
                    <wp:posOffset>49553495</wp:posOffset>
                  </wp:positionV>
                  <wp:extent cx="64770" cy="493395"/>
                  <wp:effectExtent l="0" t="0" r="0" b="0"/>
                  <wp:wrapNone/>
                  <wp:docPr id="4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933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48861345</wp:posOffset>
                  </wp:positionH>
                  <wp:positionV relativeFrom="paragraph">
                    <wp:posOffset>49743995</wp:posOffset>
                  </wp:positionV>
                  <wp:extent cx="64770" cy="764540"/>
                  <wp:effectExtent l="0" t="0" r="0" b="0"/>
                  <wp:wrapNone/>
                  <wp:docPr id="48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7645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49051845</wp:posOffset>
                  </wp:positionH>
                  <wp:positionV relativeFrom="paragraph">
                    <wp:posOffset>49934495</wp:posOffset>
                  </wp:positionV>
                  <wp:extent cx="337185" cy="774065"/>
                  <wp:effectExtent l="0" t="0" r="0" b="0"/>
                  <wp:wrapNone/>
                  <wp:docPr id="48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3" cy="77405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49242345</wp:posOffset>
                  </wp:positionH>
                  <wp:positionV relativeFrom="paragraph">
                    <wp:posOffset>50124995</wp:posOffset>
                  </wp:positionV>
                  <wp:extent cx="318135" cy="493395"/>
                  <wp:effectExtent l="0" t="0" r="0" b="0"/>
                  <wp:wrapNone/>
                  <wp:docPr id="49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3" cy="4933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49432845</wp:posOffset>
                  </wp:positionH>
                  <wp:positionV relativeFrom="paragraph">
                    <wp:posOffset>50315495</wp:posOffset>
                  </wp:positionV>
                  <wp:extent cx="64770" cy="605155"/>
                  <wp:effectExtent l="0" t="0" r="0" b="0"/>
                  <wp:wrapNone/>
                  <wp:docPr id="49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051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49623345</wp:posOffset>
                  </wp:positionH>
                  <wp:positionV relativeFrom="paragraph">
                    <wp:posOffset>50505995</wp:posOffset>
                  </wp:positionV>
                  <wp:extent cx="64770" cy="412750"/>
                  <wp:effectExtent l="0" t="0" r="0" b="0"/>
                  <wp:wrapNone/>
                  <wp:docPr id="49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27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49813845</wp:posOffset>
                  </wp:positionH>
                  <wp:positionV relativeFrom="paragraph">
                    <wp:posOffset>50696495</wp:posOffset>
                  </wp:positionV>
                  <wp:extent cx="64770" cy="614680"/>
                  <wp:effectExtent l="0" t="0" r="0" b="0"/>
                  <wp:wrapNone/>
                  <wp:docPr id="49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146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50004345</wp:posOffset>
                  </wp:positionH>
                  <wp:positionV relativeFrom="paragraph">
                    <wp:posOffset>50886995</wp:posOffset>
                  </wp:positionV>
                  <wp:extent cx="68580" cy="479425"/>
                  <wp:effectExtent l="0" t="0" r="0" b="0"/>
                  <wp:wrapNone/>
                  <wp:docPr id="49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794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50194845</wp:posOffset>
                  </wp:positionH>
                  <wp:positionV relativeFrom="paragraph">
                    <wp:posOffset>51077495</wp:posOffset>
                  </wp:positionV>
                  <wp:extent cx="68580" cy="551815"/>
                  <wp:effectExtent l="0" t="0" r="0" b="0"/>
                  <wp:wrapNone/>
                  <wp:docPr id="50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80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50385345</wp:posOffset>
                  </wp:positionH>
                  <wp:positionV relativeFrom="paragraph">
                    <wp:posOffset>51267995</wp:posOffset>
                  </wp:positionV>
                  <wp:extent cx="68580" cy="567055"/>
                  <wp:effectExtent l="0" t="0" r="0" b="0"/>
                  <wp:wrapNone/>
                  <wp:docPr id="50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70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50575845</wp:posOffset>
                  </wp:positionH>
                  <wp:positionV relativeFrom="paragraph">
                    <wp:posOffset>51458495</wp:posOffset>
                  </wp:positionV>
                  <wp:extent cx="68580" cy="485140"/>
                  <wp:effectExtent l="0" t="0" r="0" b="0"/>
                  <wp:wrapNone/>
                  <wp:docPr id="50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851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50766345</wp:posOffset>
                  </wp:positionH>
                  <wp:positionV relativeFrom="paragraph">
                    <wp:posOffset>51648995</wp:posOffset>
                  </wp:positionV>
                  <wp:extent cx="68580" cy="469900"/>
                  <wp:effectExtent l="0" t="0" r="0" b="0"/>
                  <wp:wrapNone/>
                  <wp:docPr id="50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698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50956845</wp:posOffset>
                  </wp:positionH>
                  <wp:positionV relativeFrom="paragraph">
                    <wp:posOffset>51839495</wp:posOffset>
                  </wp:positionV>
                  <wp:extent cx="10795" cy="485140"/>
                  <wp:effectExtent l="0" t="0" r="0" b="0"/>
                  <wp:wrapNone/>
                  <wp:docPr id="50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851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51147345</wp:posOffset>
                  </wp:positionH>
                  <wp:positionV relativeFrom="paragraph">
                    <wp:posOffset>52029995</wp:posOffset>
                  </wp:positionV>
                  <wp:extent cx="10795" cy="469900"/>
                  <wp:effectExtent l="0" t="0" r="0" b="0"/>
                  <wp:wrapNone/>
                  <wp:docPr id="51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698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51337845</wp:posOffset>
                  </wp:positionH>
                  <wp:positionV relativeFrom="paragraph">
                    <wp:posOffset>52220495</wp:posOffset>
                  </wp:positionV>
                  <wp:extent cx="68580" cy="566420"/>
                  <wp:effectExtent l="0" t="0" r="0" b="0"/>
                  <wp:wrapNone/>
                  <wp:docPr id="51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641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51528345</wp:posOffset>
                  </wp:positionH>
                  <wp:positionV relativeFrom="paragraph">
                    <wp:posOffset>52410995</wp:posOffset>
                  </wp:positionV>
                  <wp:extent cx="68580" cy="565785"/>
                  <wp:effectExtent l="0" t="0" r="0" b="0"/>
                  <wp:wrapNone/>
                  <wp:docPr id="51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5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51718845</wp:posOffset>
                  </wp:positionH>
                  <wp:positionV relativeFrom="paragraph">
                    <wp:posOffset>52601495</wp:posOffset>
                  </wp:positionV>
                  <wp:extent cx="68580" cy="551180"/>
                  <wp:effectExtent l="0" t="0" r="0" b="0"/>
                  <wp:wrapNone/>
                  <wp:docPr id="51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1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51909345</wp:posOffset>
                  </wp:positionH>
                  <wp:positionV relativeFrom="paragraph">
                    <wp:posOffset>52791995</wp:posOffset>
                  </wp:positionV>
                  <wp:extent cx="68580" cy="580390"/>
                  <wp:effectExtent l="0" t="0" r="0" b="0"/>
                  <wp:wrapNone/>
                  <wp:docPr id="51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803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52099845</wp:posOffset>
                  </wp:positionH>
                  <wp:positionV relativeFrom="paragraph">
                    <wp:posOffset>52982495</wp:posOffset>
                  </wp:positionV>
                  <wp:extent cx="64770" cy="805815"/>
                  <wp:effectExtent l="0" t="0" r="0" b="0"/>
                  <wp:wrapNone/>
                  <wp:docPr id="52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80580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52290345</wp:posOffset>
                  </wp:positionH>
                  <wp:positionV relativeFrom="paragraph">
                    <wp:posOffset>53172995</wp:posOffset>
                  </wp:positionV>
                  <wp:extent cx="64770" cy="805180"/>
                  <wp:effectExtent l="0" t="0" r="0" b="0"/>
                  <wp:wrapNone/>
                  <wp:docPr id="52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8051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52480845</wp:posOffset>
                  </wp:positionH>
                  <wp:positionV relativeFrom="paragraph">
                    <wp:posOffset>53363495</wp:posOffset>
                  </wp:positionV>
                  <wp:extent cx="337185" cy="814705"/>
                  <wp:effectExtent l="0" t="0" r="0" b="0"/>
                  <wp:wrapNone/>
                  <wp:docPr id="52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3" cy="8146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52671345</wp:posOffset>
                  </wp:positionH>
                  <wp:positionV relativeFrom="paragraph">
                    <wp:posOffset>53553995</wp:posOffset>
                  </wp:positionV>
                  <wp:extent cx="64770" cy="637540"/>
                  <wp:effectExtent l="0" t="0" r="0" b="0"/>
                  <wp:wrapNone/>
                  <wp:docPr id="52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3753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52861845</wp:posOffset>
                  </wp:positionH>
                  <wp:positionV relativeFrom="paragraph">
                    <wp:posOffset>53744495</wp:posOffset>
                  </wp:positionV>
                  <wp:extent cx="9525" cy="245745"/>
                  <wp:effectExtent l="0" t="0" r="0" b="0"/>
                  <wp:wrapNone/>
                  <wp:docPr id="52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4573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53052345</wp:posOffset>
                  </wp:positionH>
                  <wp:positionV relativeFrom="paragraph">
                    <wp:posOffset>53934995</wp:posOffset>
                  </wp:positionV>
                  <wp:extent cx="12700" cy="570865"/>
                  <wp:effectExtent l="0" t="0" r="0" b="0"/>
                  <wp:wrapNone/>
                  <wp:docPr id="53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7085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53242845</wp:posOffset>
                  </wp:positionH>
                  <wp:positionV relativeFrom="paragraph">
                    <wp:posOffset>54125495</wp:posOffset>
                  </wp:positionV>
                  <wp:extent cx="12700" cy="410845"/>
                  <wp:effectExtent l="0" t="0" r="0" b="0"/>
                  <wp:wrapNone/>
                  <wp:docPr id="532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4108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53433345</wp:posOffset>
                  </wp:positionH>
                  <wp:positionV relativeFrom="paragraph">
                    <wp:posOffset>54315995</wp:posOffset>
                  </wp:positionV>
                  <wp:extent cx="12700" cy="600075"/>
                  <wp:effectExtent l="0" t="0" r="0" b="0"/>
                  <wp:wrapNone/>
                  <wp:docPr id="53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00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53623845</wp:posOffset>
                  </wp:positionH>
                  <wp:positionV relativeFrom="paragraph">
                    <wp:posOffset>54506495</wp:posOffset>
                  </wp:positionV>
                  <wp:extent cx="8890" cy="833120"/>
                  <wp:effectExtent l="0" t="0" r="0" b="0"/>
                  <wp:wrapNone/>
                  <wp:docPr id="53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8331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53814345</wp:posOffset>
                  </wp:positionH>
                  <wp:positionV relativeFrom="paragraph">
                    <wp:posOffset>54696995</wp:posOffset>
                  </wp:positionV>
                  <wp:extent cx="8890" cy="537845"/>
                  <wp:effectExtent l="0" t="0" r="0" b="0"/>
                  <wp:wrapNone/>
                  <wp:docPr id="53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53783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54004845</wp:posOffset>
                  </wp:positionH>
                  <wp:positionV relativeFrom="paragraph">
                    <wp:posOffset>54887495</wp:posOffset>
                  </wp:positionV>
                  <wp:extent cx="8890" cy="832485"/>
                  <wp:effectExtent l="0" t="0" r="0" b="0"/>
                  <wp:wrapNone/>
                  <wp:docPr id="54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8324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54195345</wp:posOffset>
                  </wp:positionH>
                  <wp:positionV relativeFrom="paragraph">
                    <wp:posOffset>55077995</wp:posOffset>
                  </wp:positionV>
                  <wp:extent cx="353695" cy="842010"/>
                  <wp:effectExtent l="0" t="0" r="0" b="0"/>
                  <wp:wrapNone/>
                  <wp:docPr id="54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3" cy="842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54385845</wp:posOffset>
                  </wp:positionH>
                  <wp:positionV relativeFrom="paragraph">
                    <wp:posOffset>55268495</wp:posOffset>
                  </wp:positionV>
                  <wp:extent cx="334645" cy="537845"/>
                  <wp:effectExtent l="0" t="0" r="0" b="0"/>
                  <wp:wrapNone/>
                  <wp:docPr id="54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4" cy="53783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54576345</wp:posOffset>
                  </wp:positionH>
                  <wp:positionV relativeFrom="paragraph">
                    <wp:posOffset>55458995</wp:posOffset>
                  </wp:positionV>
                  <wp:extent cx="8890" cy="655955"/>
                  <wp:effectExtent l="0" t="0" r="0" b="0"/>
                  <wp:wrapNone/>
                  <wp:docPr id="54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6559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54766845</wp:posOffset>
                  </wp:positionH>
                  <wp:positionV relativeFrom="paragraph">
                    <wp:posOffset>55649495</wp:posOffset>
                  </wp:positionV>
                  <wp:extent cx="8890" cy="417195"/>
                  <wp:effectExtent l="0" t="0" r="0" b="0"/>
                  <wp:wrapNone/>
                  <wp:docPr id="54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4171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54957345</wp:posOffset>
                  </wp:positionH>
                  <wp:positionV relativeFrom="paragraph">
                    <wp:posOffset>55839995</wp:posOffset>
                  </wp:positionV>
                  <wp:extent cx="8890" cy="665480"/>
                  <wp:effectExtent l="0" t="0" r="0" b="0"/>
                  <wp:wrapNone/>
                  <wp:docPr id="55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6654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55147845</wp:posOffset>
                  </wp:positionH>
                  <wp:positionV relativeFrom="paragraph">
                    <wp:posOffset>56030495</wp:posOffset>
                  </wp:positionV>
                  <wp:extent cx="12700" cy="523875"/>
                  <wp:effectExtent l="0" t="0" r="0" b="0"/>
                  <wp:wrapNone/>
                  <wp:docPr id="55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238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55338345</wp:posOffset>
                  </wp:positionH>
                  <wp:positionV relativeFrom="paragraph">
                    <wp:posOffset>56220995</wp:posOffset>
                  </wp:positionV>
                  <wp:extent cx="12700" cy="616585"/>
                  <wp:effectExtent l="0" t="0" r="0" b="0"/>
                  <wp:wrapNone/>
                  <wp:docPr id="55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65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55528845</wp:posOffset>
                  </wp:positionH>
                  <wp:positionV relativeFrom="paragraph">
                    <wp:posOffset>56411495</wp:posOffset>
                  </wp:positionV>
                  <wp:extent cx="12700" cy="612775"/>
                  <wp:effectExtent l="0" t="0" r="0" b="0"/>
                  <wp:wrapNone/>
                  <wp:docPr id="55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27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55719345</wp:posOffset>
                  </wp:positionH>
                  <wp:positionV relativeFrom="paragraph">
                    <wp:posOffset>56601995</wp:posOffset>
                  </wp:positionV>
                  <wp:extent cx="12700" cy="413385"/>
                  <wp:effectExtent l="0" t="0" r="0" b="0"/>
                  <wp:wrapNone/>
                  <wp:docPr id="558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4133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55909845</wp:posOffset>
                  </wp:positionH>
                  <wp:positionV relativeFrom="paragraph">
                    <wp:posOffset>56792495</wp:posOffset>
                  </wp:positionV>
                  <wp:extent cx="12700" cy="529590"/>
                  <wp:effectExtent l="0" t="0" r="0" b="0"/>
                  <wp:wrapNone/>
                  <wp:docPr id="56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295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56100345</wp:posOffset>
                  </wp:positionH>
                  <wp:positionV relativeFrom="paragraph">
                    <wp:posOffset>56982995</wp:posOffset>
                  </wp:positionV>
                  <wp:extent cx="12700" cy="514350"/>
                  <wp:effectExtent l="0" t="0" r="0" b="0"/>
                  <wp:wrapNone/>
                  <wp:docPr id="56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56290845</wp:posOffset>
                  </wp:positionH>
                  <wp:positionV relativeFrom="paragraph">
                    <wp:posOffset>57173495</wp:posOffset>
                  </wp:positionV>
                  <wp:extent cx="10795" cy="529590"/>
                  <wp:effectExtent l="0" t="0" r="0" b="0"/>
                  <wp:wrapNone/>
                  <wp:docPr id="56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5295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56481345</wp:posOffset>
                  </wp:positionH>
                  <wp:positionV relativeFrom="paragraph">
                    <wp:posOffset>57363995</wp:posOffset>
                  </wp:positionV>
                  <wp:extent cx="10795" cy="514350"/>
                  <wp:effectExtent l="0" t="0" r="0" b="0"/>
                  <wp:wrapNone/>
                  <wp:docPr id="56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56671845</wp:posOffset>
                  </wp:positionH>
                  <wp:positionV relativeFrom="paragraph">
                    <wp:posOffset>57554495</wp:posOffset>
                  </wp:positionV>
                  <wp:extent cx="12700" cy="612140"/>
                  <wp:effectExtent l="0" t="0" r="0" b="0"/>
                  <wp:wrapNone/>
                  <wp:docPr id="56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21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56862345</wp:posOffset>
                  </wp:positionH>
                  <wp:positionV relativeFrom="paragraph">
                    <wp:posOffset>57744995</wp:posOffset>
                  </wp:positionV>
                  <wp:extent cx="12700" cy="412750"/>
                  <wp:effectExtent l="0" t="0" r="0" b="0"/>
                  <wp:wrapNone/>
                  <wp:docPr id="570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4127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57052845</wp:posOffset>
                  </wp:positionH>
                  <wp:positionV relativeFrom="paragraph">
                    <wp:posOffset>57935495</wp:posOffset>
                  </wp:positionV>
                  <wp:extent cx="12700" cy="611505"/>
                  <wp:effectExtent l="0" t="0" r="0" b="0"/>
                  <wp:wrapNone/>
                  <wp:docPr id="57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14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57243345</wp:posOffset>
                  </wp:positionH>
                  <wp:positionV relativeFrom="paragraph">
                    <wp:posOffset>58125995</wp:posOffset>
                  </wp:positionV>
                  <wp:extent cx="12700" cy="615950"/>
                  <wp:effectExtent l="0" t="0" r="0" b="0"/>
                  <wp:wrapNone/>
                  <wp:docPr id="574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59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57433845</wp:posOffset>
                  </wp:positionH>
                  <wp:positionV relativeFrom="paragraph">
                    <wp:posOffset>58316495</wp:posOffset>
                  </wp:positionV>
                  <wp:extent cx="12700" cy="626110"/>
                  <wp:effectExtent l="0" t="0" r="0" b="0"/>
                  <wp:wrapNone/>
                  <wp:docPr id="576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261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57624345</wp:posOffset>
                  </wp:positionH>
                  <wp:positionV relativeFrom="paragraph">
                    <wp:posOffset>58506995</wp:posOffset>
                  </wp:positionV>
                  <wp:extent cx="8890" cy="878840"/>
                  <wp:effectExtent l="0" t="0" r="0" b="0"/>
                  <wp:wrapNone/>
                  <wp:docPr id="578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878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57814845</wp:posOffset>
                  </wp:positionH>
                  <wp:positionV relativeFrom="paragraph">
                    <wp:posOffset>58697495</wp:posOffset>
                  </wp:positionV>
                  <wp:extent cx="8890" cy="878205"/>
                  <wp:effectExtent l="0" t="0" r="0" b="0"/>
                  <wp:wrapNone/>
                  <wp:docPr id="580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8781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58005345</wp:posOffset>
                  </wp:positionH>
                  <wp:positionV relativeFrom="paragraph">
                    <wp:posOffset>58887995</wp:posOffset>
                  </wp:positionV>
                  <wp:extent cx="8890" cy="704215"/>
                  <wp:effectExtent l="0" t="0" r="0" b="0"/>
                  <wp:wrapNone/>
                  <wp:docPr id="582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7042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58195845</wp:posOffset>
                  </wp:positionH>
                  <wp:positionV relativeFrom="paragraph">
                    <wp:posOffset>59078495</wp:posOffset>
                  </wp:positionV>
                  <wp:extent cx="9525" cy="267970"/>
                  <wp:effectExtent l="0" t="0" r="0" b="0"/>
                  <wp:wrapNone/>
                  <wp:docPr id="584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679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60288" behindDoc="0" locked="0" layoutInCell="1" allowOverlap="1">
                  <wp:simplePos x="0" y="0"/>
                  <wp:positionH relativeFrom="column">
                    <wp:posOffset>58386345</wp:posOffset>
                  </wp:positionH>
                  <wp:positionV relativeFrom="paragraph">
                    <wp:posOffset>59268995</wp:posOffset>
                  </wp:positionV>
                  <wp:extent cx="64770" cy="400050"/>
                  <wp:effectExtent l="0" t="0" r="0" b="0"/>
                  <wp:wrapNone/>
                  <wp:docPr id="586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000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C47F6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416A6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宜兴市和兴超细粉碎有限公司</w:t>
            </w:r>
          </w:p>
        </w:tc>
        <w:tc>
          <w:tcPr>
            <w:tcW w:w="3585" w:type="dxa"/>
            <w:vAlign w:val="center"/>
          </w:tcPr>
          <w:p w14:paraId="3C4E22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</w:t>
            </w:r>
          </w:p>
        </w:tc>
      </w:tr>
      <w:tr w14:paraId="26E4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5DAC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6930D0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D52B7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江苏瑞格家居科技有限公司</w:t>
            </w:r>
          </w:p>
        </w:tc>
        <w:tc>
          <w:tcPr>
            <w:tcW w:w="3585" w:type="dxa"/>
            <w:vAlign w:val="center"/>
          </w:tcPr>
          <w:p w14:paraId="461AF1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</w:t>
            </w:r>
          </w:p>
        </w:tc>
      </w:tr>
      <w:tr w14:paraId="2800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4B930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586EA4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CA806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无锡市史丹立士新材料有限公司</w:t>
            </w:r>
          </w:p>
        </w:tc>
        <w:tc>
          <w:tcPr>
            <w:tcW w:w="3585" w:type="dxa"/>
            <w:vAlign w:val="center"/>
          </w:tcPr>
          <w:p w14:paraId="53F59E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</w:t>
            </w:r>
          </w:p>
        </w:tc>
      </w:tr>
      <w:tr w14:paraId="63A2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BE653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1CB502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6B315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宜兴市宏业机电设备有限公司</w:t>
            </w:r>
          </w:p>
        </w:tc>
        <w:tc>
          <w:tcPr>
            <w:tcW w:w="3585" w:type="dxa"/>
            <w:vAlign w:val="center"/>
          </w:tcPr>
          <w:p w14:paraId="2FD2F4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</w:t>
            </w:r>
          </w:p>
        </w:tc>
      </w:tr>
      <w:tr w14:paraId="2232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A1C1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379E2F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9F6BC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江苏泓阳环保股份有限公司</w:t>
            </w:r>
          </w:p>
        </w:tc>
        <w:tc>
          <w:tcPr>
            <w:tcW w:w="3585" w:type="dxa"/>
            <w:vAlign w:val="center"/>
          </w:tcPr>
          <w:p w14:paraId="164939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</w:t>
            </w:r>
          </w:p>
        </w:tc>
      </w:tr>
      <w:tr w14:paraId="2447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F5176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 w14:paraId="768251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34D29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江苏塍申隆环保科技有限公司</w:t>
            </w:r>
          </w:p>
        </w:tc>
        <w:tc>
          <w:tcPr>
            <w:tcW w:w="3585" w:type="dxa"/>
            <w:vAlign w:val="center"/>
          </w:tcPr>
          <w:p w14:paraId="49611F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宜兴市高塍镇</w:t>
            </w:r>
          </w:p>
        </w:tc>
      </w:tr>
      <w:tr w14:paraId="3D70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0CA9F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 w14:paraId="331696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9EFDD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宜兴市敏驰环保设备有限公司</w:t>
            </w:r>
          </w:p>
        </w:tc>
        <w:tc>
          <w:tcPr>
            <w:tcW w:w="3585" w:type="dxa"/>
            <w:vAlign w:val="center"/>
          </w:tcPr>
          <w:p w14:paraId="2DE33D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宜兴市高塍镇</w:t>
            </w:r>
          </w:p>
        </w:tc>
      </w:tr>
      <w:tr w14:paraId="3FF9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E519C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vAlign w:val="center"/>
          </w:tcPr>
          <w:p w14:paraId="2E0CA2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FA57C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无锡理念环保科技有限公司</w:t>
            </w:r>
          </w:p>
        </w:tc>
        <w:tc>
          <w:tcPr>
            <w:tcW w:w="3585" w:type="dxa"/>
            <w:vAlign w:val="center"/>
          </w:tcPr>
          <w:p w14:paraId="4A11E8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宜兴市高塍镇</w:t>
            </w:r>
          </w:p>
        </w:tc>
      </w:tr>
      <w:tr w14:paraId="6043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76ADA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 w14:paraId="7C572D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FA5E8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江苏融汇环境工程有限公司</w:t>
            </w:r>
          </w:p>
        </w:tc>
        <w:tc>
          <w:tcPr>
            <w:tcW w:w="3585" w:type="dxa"/>
            <w:vAlign w:val="center"/>
          </w:tcPr>
          <w:p w14:paraId="24DB2F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宜兴市高塍镇</w:t>
            </w:r>
          </w:p>
        </w:tc>
      </w:tr>
      <w:tr w14:paraId="67F9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3BDE9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 w14:paraId="7811E6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4B41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宜兴市天一塑胶有限公司</w:t>
            </w:r>
          </w:p>
        </w:tc>
        <w:tc>
          <w:tcPr>
            <w:tcW w:w="3585" w:type="dxa"/>
            <w:vAlign w:val="center"/>
          </w:tcPr>
          <w:p w14:paraId="28E7A1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宜兴市高塍镇</w:t>
            </w:r>
          </w:p>
        </w:tc>
      </w:tr>
      <w:tr w14:paraId="0CED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C58E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vAlign w:val="center"/>
          </w:tcPr>
          <w:p w14:paraId="3FC580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6B16F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江苏宇星科技有限公司</w:t>
            </w:r>
          </w:p>
        </w:tc>
        <w:tc>
          <w:tcPr>
            <w:tcW w:w="3585" w:type="dxa"/>
            <w:vAlign w:val="center"/>
          </w:tcPr>
          <w:p w14:paraId="21E682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06FA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CF41E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vAlign w:val="center"/>
          </w:tcPr>
          <w:p w14:paraId="555F37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1A8F7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江苏森禾化工科技有限公司</w:t>
            </w:r>
          </w:p>
        </w:tc>
        <w:tc>
          <w:tcPr>
            <w:tcW w:w="3585" w:type="dxa"/>
            <w:vAlign w:val="center"/>
          </w:tcPr>
          <w:p w14:paraId="3DE849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6C2F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7C951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vAlign w:val="center"/>
          </w:tcPr>
          <w:p w14:paraId="53F52F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8A2FD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宜兴乐威牛仔布有限公司</w:t>
            </w:r>
          </w:p>
        </w:tc>
        <w:tc>
          <w:tcPr>
            <w:tcW w:w="3585" w:type="dxa"/>
            <w:vAlign w:val="center"/>
          </w:tcPr>
          <w:p w14:paraId="67293A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屺亭街道</w:t>
            </w:r>
          </w:p>
        </w:tc>
      </w:tr>
      <w:tr w14:paraId="4E7F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B0D2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vAlign w:val="center"/>
          </w:tcPr>
          <w:p w14:paraId="33C590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593B1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无锡市超普安防电器厂</w:t>
            </w:r>
          </w:p>
        </w:tc>
        <w:tc>
          <w:tcPr>
            <w:tcW w:w="3585" w:type="dxa"/>
            <w:vAlign w:val="center"/>
          </w:tcPr>
          <w:p w14:paraId="00F759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</w:t>
            </w:r>
          </w:p>
        </w:tc>
      </w:tr>
      <w:tr w14:paraId="788A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676A8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vAlign w:val="center"/>
          </w:tcPr>
          <w:p w14:paraId="687FB3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3F03E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江苏恒顺防水材料有限公司</w:t>
            </w:r>
          </w:p>
        </w:tc>
        <w:tc>
          <w:tcPr>
            <w:tcW w:w="3585" w:type="dxa"/>
            <w:vAlign w:val="center"/>
          </w:tcPr>
          <w:p w14:paraId="0E01D3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492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84618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vAlign w:val="center"/>
          </w:tcPr>
          <w:p w14:paraId="033C6B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06768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1940"/>
                  <wp:effectExtent l="0" t="0" r="0" b="0"/>
                  <wp:wrapNone/>
                  <wp:docPr id="1409" name="Picture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Picture_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7340"/>
                  <wp:effectExtent l="0" t="0" r="0" b="0"/>
                  <wp:wrapNone/>
                  <wp:docPr id="1410" name="Picture_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Picture_6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1150"/>
                  <wp:effectExtent l="0" t="0" r="0" b="0"/>
                  <wp:wrapNone/>
                  <wp:docPr id="1411" name="Picture_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_6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31800"/>
                  <wp:effectExtent l="0" t="0" r="0" b="0"/>
                  <wp:wrapNone/>
                  <wp:docPr id="1412" name="Picture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_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413" name="Picture_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_6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414" name="Picture_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_63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0" b="0"/>
                  <wp:wrapNone/>
                  <wp:docPr id="1415" name="Picture_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_8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95300"/>
                  <wp:effectExtent l="0" t="0" r="0" b="0"/>
                  <wp:wrapNone/>
                  <wp:docPr id="1416" name="Picture_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_8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1795"/>
                  <wp:effectExtent l="0" t="0" r="0" b="0"/>
                  <wp:wrapNone/>
                  <wp:docPr id="1417" name="Picture_6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_63_SpCnt_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1418" name="Picture_6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_63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1775"/>
                  <wp:effectExtent l="0" t="0" r="0" b="0"/>
                  <wp:wrapNone/>
                  <wp:docPr id="1419" name="Picture_6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_63_SpCnt_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0830"/>
                  <wp:effectExtent l="0" t="0" r="0" b="0"/>
                  <wp:wrapNone/>
                  <wp:docPr id="1420" name="Picture_6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_63_SpCnt_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421" name="Picture_6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_63_SpCnt_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422" name="Picture_6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_63_SpCnt_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2580"/>
                  <wp:effectExtent l="0" t="0" r="0" b="0"/>
                  <wp:wrapNone/>
                  <wp:docPr id="1423" name="Picture_6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Picture_63_SpCnt_1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424" name="Picture_6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_63_SpCnt_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425" name="Picture_6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_63_SpCnt_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1426" name="Picture_6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_63_SpCnt_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2600"/>
                  <wp:effectExtent l="0" t="0" r="0" b="0"/>
                  <wp:wrapNone/>
                  <wp:docPr id="1427" name="Picture_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_88_SpCnt_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8450"/>
                  <wp:effectExtent l="0" t="0" r="0" b="0"/>
                  <wp:wrapNone/>
                  <wp:docPr id="1428" name="Picture_6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_63_SpCnt_1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1429" name="Picture_6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Picture_63_SpCnt_1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31165"/>
                  <wp:effectExtent l="0" t="0" r="0" b="0"/>
                  <wp:wrapNone/>
                  <wp:docPr id="1430" name="Picture_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Picture_88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5115"/>
                  <wp:effectExtent l="0" t="0" r="0" b="0"/>
                  <wp:wrapNone/>
                  <wp:docPr id="1431" name="Picture_6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Picture_63_SpCnt_1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3850"/>
                  <wp:effectExtent l="0" t="0" r="0" b="0"/>
                  <wp:wrapNone/>
                  <wp:docPr id="1432" name="Picture_6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_63_SpCnt_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1433" name="Picture_6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Picture_63_SpCnt_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1434" name="Picture_6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Picture_63_SpCnt_2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435" name="Picture_6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_63_SpCnt_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1436" name="Picture_6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Picture_63_SpCnt_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9885"/>
                  <wp:effectExtent l="0" t="0" r="0" b="0"/>
                  <wp:wrapNone/>
                  <wp:docPr id="1437" name="Picture_6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Picture_63_SpCnt_2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438" name="Picture_6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_63_SpCnt_2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439" name="Picture_6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_63_SpCnt_2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440" name="Picture_6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Picture_63_SpCnt_2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8000"/>
                  <wp:effectExtent l="0" t="0" r="0" b="0"/>
                  <wp:wrapNone/>
                  <wp:docPr id="1441" name="Picture_8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_88_SpCnt_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1442" name="Picture_8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_88_SpCnt_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443" name="Picture_6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_63_SpCnt_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444" name="Picture_6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_63_SpCnt_2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1445" name="Picture_6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_63_SpCnt_2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446" name="Picture_6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_63_SpCnt_3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447" name="Picture_6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_63_SpCnt_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1448" name="Picture_6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_63_SpCnt_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1449" name="Picture_6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_63_SpCnt_3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450" name="Picture_6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_63_SpCnt_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5"/>
                  <wp:effectExtent l="0" t="0" r="0" b="0"/>
                  <wp:wrapNone/>
                  <wp:docPr id="1451" name="Picture_6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_63_SpCnt_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1452" name="Picture_6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_63_SpCnt_3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1453" name="Picture_6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_63_SpCnt_37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1454" name="Picture_6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_63_SpCnt_3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1455" name="Picture_6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_63_SpCnt_3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1456" name="Picture_6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_63_SpCnt_4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1457" name="Picture_6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_63_SpCnt_4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1458" name="Picture_6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_63_SpCnt_4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389255"/>
                  <wp:effectExtent l="0" t="0" r="0" b="0"/>
                  <wp:wrapNone/>
                  <wp:docPr id="1459" name="Picture_6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_63_SpCnt_4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1460" name="Picture_8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_88_SpCnt_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1461" name="Picture_6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_63_SpCnt_4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1462" name="Picture_6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_63_SpCnt_4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463" name="Picture_6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_63_SpCnt_4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464" name="Picture_6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_63_SpCnt_4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1465" name="Picture_6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_63_SpCnt_4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1466" name="Picture_8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Picture_88_SpCnt_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1467" name="Picture_6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_63_SpCnt_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1468" name="Picture_6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Picture_63_SpCnt_5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1469" name="Picture_6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_63_SpCnt_5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1470" name="Picture_8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Picture_88_SpCnt_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1471" name="Picture_8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_88_SpCnt_1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1472" name="Picture_8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Picture_88_SpCnt_1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1473" name="Picture_8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_88_SpCnt_12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1474" name="Picture_6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_63_SpCnt_5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475" name="Picture_63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_63_SpCnt_5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1476" name="Picture_63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_63_SpCnt_5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1477" name="Picture_63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_63_SpCnt_5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1478" name="Picture_63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_63_SpCnt_5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1479" name="Picture_8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_88_SpCnt_1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1480" name="Picture_8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_88_SpCnt_1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1481" name="Picture_8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_88_SpCnt_1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1482" name="Picture_8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_88_SpCnt_1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1483" name="Picture_8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_88_SpCnt_1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1484" name="Picture_8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_88_SpCnt_1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485" name="Picture_63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_63_SpCnt_5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1486" name="Picture_63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_63_SpCnt_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1487" name="Picture_8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_88_SpCnt_1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1488" name="Picture_8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_88_SpCnt_2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宜兴市天和电力设备有限公司</w:t>
            </w:r>
          </w:p>
        </w:tc>
        <w:tc>
          <w:tcPr>
            <w:tcW w:w="3585" w:type="dxa"/>
            <w:vAlign w:val="center"/>
          </w:tcPr>
          <w:p w14:paraId="1027A3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3C63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DC508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vAlign w:val="center"/>
          </w:tcPr>
          <w:p w14:paraId="758C7C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CCB26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无锡市上航线缆科技有限公司</w:t>
            </w:r>
          </w:p>
        </w:tc>
        <w:tc>
          <w:tcPr>
            <w:tcW w:w="3585" w:type="dxa"/>
            <w:vAlign w:val="center"/>
          </w:tcPr>
          <w:p w14:paraId="413CF4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546C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3F36A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vAlign w:val="center"/>
          </w:tcPr>
          <w:p w14:paraId="082EBB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BF736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宜兴市峰韬工贸有限公司</w:t>
            </w:r>
          </w:p>
        </w:tc>
        <w:tc>
          <w:tcPr>
            <w:tcW w:w="3585" w:type="dxa"/>
            <w:vAlign w:val="center"/>
          </w:tcPr>
          <w:p w14:paraId="041734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杨巷镇</w:t>
            </w:r>
          </w:p>
        </w:tc>
      </w:tr>
      <w:tr w14:paraId="3ACA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E70E6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vAlign w:val="center"/>
          </w:tcPr>
          <w:p w14:paraId="3432B5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B408F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宜兴市美顺电工材料有限公司</w:t>
            </w:r>
          </w:p>
        </w:tc>
        <w:tc>
          <w:tcPr>
            <w:tcW w:w="3585" w:type="dxa"/>
            <w:vAlign w:val="center"/>
          </w:tcPr>
          <w:p w14:paraId="6CF851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6960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27F0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vAlign w:val="center"/>
          </w:tcPr>
          <w:p w14:paraId="031931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87429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宜兴百通塑业有限公司</w:t>
            </w:r>
          </w:p>
        </w:tc>
        <w:tc>
          <w:tcPr>
            <w:tcW w:w="3585" w:type="dxa"/>
            <w:vAlign w:val="center"/>
          </w:tcPr>
          <w:p w14:paraId="0AD9B0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0A5E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2C2CD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vAlign w:val="center"/>
          </w:tcPr>
          <w:p w14:paraId="6E2974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C0D83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宜兴市庆伟金属厂</w:t>
            </w:r>
          </w:p>
        </w:tc>
        <w:tc>
          <w:tcPr>
            <w:tcW w:w="3585" w:type="dxa"/>
            <w:vAlign w:val="center"/>
          </w:tcPr>
          <w:p w14:paraId="76C4FA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09C1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187EB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vAlign w:val="center"/>
          </w:tcPr>
          <w:p w14:paraId="2A37FD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F3AEA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江苏铭远杆塔有限公司</w:t>
            </w:r>
          </w:p>
        </w:tc>
        <w:tc>
          <w:tcPr>
            <w:tcW w:w="3585" w:type="dxa"/>
            <w:vAlign w:val="center"/>
          </w:tcPr>
          <w:p w14:paraId="090175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7763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77480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vAlign w:val="center"/>
          </w:tcPr>
          <w:p w14:paraId="2F3D6F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2851E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江苏东峰电缆有限公司</w:t>
            </w:r>
          </w:p>
        </w:tc>
        <w:tc>
          <w:tcPr>
            <w:tcW w:w="3585" w:type="dxa"/>
            <w:vAlign w:val="center"/>
          </w:tcPr>
          <w:p w14:paraId="530B74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6BCA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7CC19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vAlign w:val="center"/>
          </w:tcPr>
          <w:p w14:paraId="25344F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0EEA6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无锡市鸿涛机械设备有限公司</w:t>
            </w:r>
          </w:p>
        </w:tc>
        <w:tc>
          <w:tcPr>
            <w:tcW w:w="3585" w:type="dxa"/>
            <w:vAlign w:val="center"/>
          </w:tcPr>
          <w:p w14:paraId="246915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</w:tr>
      <w:tr w14:paraId="1DC3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6977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vAlign w:val="center"/>
          </w:tcPr>
          <w:p w14:paraId="2BD6C1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9E146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1489" name="Picture_6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_63_SpCnt_59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1490" name="Picture_6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Picture_63_SpCnt_6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江苏大华玻璃钢有限公司</w:t>
            </w:r>
          </w:p>
        </w:tc>
        <w:tc>
          <w:tcPr>
            <w:tcW w:w="3585" w:type="dxa"/>
            <w:vAlign w:val="center"/>
          </w:tcPr>
          <w:p w14:paraId="7CA9CD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</w:tr>
      <w:tr w14:paraId="65B7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7" w:type="dxa"/>
            <w:vAlign w:val="center"/>
          </w:tcPr>
          <w:p w14:paraId="3A22CC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vAlign w:val="center"/>
          </w:tcPr>
          <w:p w14:paraId="3A1026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2F01C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宜兴市鑫源辊业有限公司</w:t>
            </w:r>
          </w:p>
        </w:tc>
        <w:tc>
          <w:tcPr>
            <w:tcW w:w="3585" w:type="dxa"/>
            <w:vAlign w:val="center"/>
          </w:tcPr>
          <w:p w14:paraId="7516A7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</w:tr>
      <w:tr w14:paraId="7CE8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8E97C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vAlign w:val="center"/>
          </w:tcPr>
          <w:p w14:paraId="16EB9B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9ADA2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宜兴市腾达汽车修配厂</w:t>
            </w:r>
          </w:p>
        </w:tc>
        <w:tc>
          <w:tcPr>
            <w:tcW w:w="3585" w:type="dxa"/>
            <w:vAlign w:val="center"/>
          </w:tcPr>
          <w:p w14:paraId="08DBFA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1D8D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C38DD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vAlign w:val="center"/>
          </w:tcPr>
          <w:p w14:paraId="47D0E8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F542F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江苏东泰电源有限公司</w:t>
            </w:r>
          </w:p>
        </w:tc>
        <w:tc>
          <w:tcPr>
            <w:tcW w:w="3585" w:type="dxa"/>
            <w:vAlign w:val="center"/>
          </w:tcPr>
          <w:p w14:paraId="7EE643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5CBB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31C43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vAlign w:val="center"/>
          </w:tcPr>
          <w:p w14:paraId="69A255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85DEC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宜兴市盛方耐火材料研究所</w:t>
            </w:r>
          </w:p>
        </w:tc>
        <w:tc>
          <w:tcPr>
            <w:tcW w:w="3585" w:type="dxa"/>
            <w:vAlign w:val="center"/>
          </w:tcPr>
          <w:p w14:paraId="390F21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37B7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7442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vAlign w:val="center"/>
          </w:tcPr>
          <w:p w14:paraId="414FB4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1D7BE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江苏益能环保科技有限公司</w:t>
            </w:r>
          </w:p>
        </w:tc>
        <w:tc>
          <w:tcPr>
            <w:tcW w:w="3585" w:type="dxa"/>
            <w:vAlign w:val="center"/>
          </w:tcPr>
          <w:p w14:paraId="42B43D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1571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3843C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vAlign w:val="center"/>
          </w:tcPr>
          <w:p w14:paraId="600827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604F8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4165"/>
                  <wp:effectExtent l="0" t="0" r="0" b="0"/>
                  <wp:wrapNone/>
                  <wp:docPr id="1491" name="Picture_63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_63_SpCnt_6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150"/>
                  <wp:effectExtent l="0" t="0" r="0" b="0"/>
                  <wp:wrapNone/>
                  <wp:docPr id="1492" name="Picture_63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_63_SpCnt_6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1493" name="Picture_63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Picture_63_SpCnt_6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1494" name="Picture_63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_63_SpCnt_6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8615"/>
                  <wp:effectExtent l="0" t="0" r="0" b="0"/>
                  <wp:wrapNone/>
                  <wp:docPr id="1495" name="Picture_63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Picture_63_SpCnt_6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240"/>
                  <wp:effectExtent l="0" t="0" r="0" b="0"/>
                  <wp:wrapNone/>
                  <wp:docPr id="1496" name="Picture_63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_63_SpCnt_6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14350"/>
                  <wp:effectExtent l="0" t="0" r="0" b="0"/>
                  <wp:wrapNone/>
                  <wp:docPr id="1497" name="Picture_8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_88_SpCnt_2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2580"/>
                  <wp:effectExtent l="0" t="0" r="0" b="0"/>
                  <wp:wrapNone/>
                  <wp:docPr id="1498" name="Picture_63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_63_SpCnt_6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265"/>
                  <wp:effectExtent l="0" t="0" r="0" b="0"/>
                  <wp:wrapNone/>
                  <wp:docPr id="1499" name="Picture_63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_63_SpCnt_68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290"/>
                  <wp:effectExtent l="0" t="0" r="0" b="0"/>
                  <wp:wrapNone/>
                  <wp:docPr id="1500" name="Picture_8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_88_SpCnt_22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1501" name="Picture_63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_63_SpCnt_69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3525"/>
                  <wp:effectExtent l="0" t="0" r="0" b="0"/>
                  <wp:wrapNone/>
                  <wp:docPr id="1502" name="Picture_63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_63_SpCnt_7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6240"/>
                  <wp:effectExtent l="0" t="0" r="0" b="0"/>
                  <wp:wrapNone/>
                  <wp:docPr id="1503" name="Picture_8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_88_SpCnt_2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5765"/>
                  <wp:effectExtent l="0" t="0" r="0" b="0"/>
                  <wp:wrapNone/>
                  <wp:docPr id="1504" name="Picture_63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_63_SpCnt_7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060"/>
                  <wp:effectExtent l="0" t="0" r="0" b="0"/>
                  <wp:wrapNone/>
                  <wp:docPr id="1505" name="Picture_63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_63_SpCnt_7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150"/>
                  <wp:effectExtent l="0" t="0" r="0" b="0"/>
                  <wp:wrapNone/>
                  <wp:docPr id="1506" name="Picture_63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_63_SpCnt_7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3070"/>
                  <wp:effectExtent l="0" t="0" r="0" b="0"/>
                  <wp:wrapNone/>
                  <wp:docPr id="1507" name="Picture_8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_88_SpCnt_2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9410"/>
                  <wp:effectExtent l="0" t="0" r="0" b="0"/>
                  <wp:wrapNone/>
                  <wp:docPr id="1508" name="Picture_63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Picture_63_SpCnt_7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38100</wp:posOffset>
                  </wp:positionV>
                  <wp:extent cx="0" cy="514350"/>
                  <wp:effectExtent l="0" t="0" r="0" b="0"/>
                  <wp:wrapNone/>
                  <wp:docPr id="1509" name="Picture_8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Picture_88_SpCnt_2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240"/>
                  <wp:effectExtent l="0" t="0" r="0" b="0"/>
                  <wp:wrapNone/>
                  <wp:docPr id="1510" name="Picture_63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_63_SpCnt_7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5765"/>
                  <wp:effectExtent l="0" t="0" r="0" b="0"/>
                  <wp:wrapNone/>
                  <wp:docPr id="1511" name="Picture_63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_63_SpCnt_7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37515"/>
                  <wp:effectExtent l="0" t="0" r="0" b="0"/>
                  <wp:wrapNone/>
                  <wp:docPr id="1512" name="Picture_8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_88_SpCnt_2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1513" name="Picture_8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_88_SpCnt_2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4345"/>
                  <wp:effectExtent l="0" t="0" r="0" b="0"/>
                  <wp:wrapNone/>
                  <wp:docPr id="1514" name="Picture_8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Picture_88_SpCnt_2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37515"/>
                  <wp:effectExtent l="0" t="0" r="0" b="0"/>
                  <wp:wrapNone/>
                  <wp:docPr id="1515" name="Picture_8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Picture_88_SpCnt_2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7995"/>
                  <wp:effectExtent l="0" t="0" r="0" b="0"/>
                  <wp:wrapNone/>
                  <wp:docPr id="1516" name="Picture_8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Picture_88_SpCnt_3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2420"/>
                  <wp:effectExtent l="0" t="0" r="0" b="0"/>
                  <wp:wrapNone/>
                  <wp:docPr id="1517" name="Picture_63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Picture_63_SpCnt_7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68300"/>
                  <wp:effectExtent l="0" t="0" r="0" b="0"/>
                  <wp:wrapNone/>
                  <wp:docPr id="1518" name="Picture_63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_63_SpCnt_7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6070"/>
                  <wp:effectExtent l="0" t="0" r="0" b="0"/>
                  <wp:wrapNone/>
                  <wp:docPr id="1519" name="Picture_63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Picture_63_SpCnt_7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1520" name="Picture_63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Picture_63_SpCnt_8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8770"/>
                  <wp:effectExtent l="0" t="0" r="0" b="0"/>
                  <wp:wrapNone/>
                  <wp:docPr id="1521" name="Picture_63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_63_SpCnt_8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299085"/>
                  <wp:effectExtent l="0" t="0" r="0" b="0"/>
                  <wp:wrapNone/>
                  <wp:docPr id="1522" name="Picture_63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_63_SpCnt_8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宜兴市华浩包装制品有限公司</w:t>
            </w:r>
          </w:p>
        </w:tc>
        <w:tc>
          <w:tcPr>
            <w:tcW w:w="3585" w:type="dxa"/>
            <w:vAlign w:val="center"/>
          </w:tcPr>
          <w:p w14:paraId="359B5A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20BF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B9BC5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vAlign w:val="center"/>
          </w:tcPr>
          <w:p w14:paraId="7082A3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5915E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1523" name="Picture_63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Picture_63_SpCnt_8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1524" name="Picture_63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Picture_63_SpCnt_8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5"/>
                  <wp:effectExtent l="0" t="0" r="0" b="0"/>
                  <wp:wrapNone/>
                  <wp:docPr id="1525" name="Picture_63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Picture_63_SpCnt_85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1526" name="Picture_63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Picture_63_SpCnt_8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5"/>
                  <wp:effectExtent l="0" t="0" r="0" b="0"/>
                  <wp:wrapNone/>
                  <wp:docPr id="1527" name="Picture_63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Picture_63_SpCnt_8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14985"/>
                  <wp:effectExtent l="0" t="0" r="0" b="0"/>
                  <wp:wrapNone/>
                  <wp:docPr id="1528" name="Picture_8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Picture_88_SpCnt_3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1529" name="Picture_8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Picture_88_SpCnt_32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530" name="Picture_63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Picture_63_SpCnt_8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1531" name="Picture_63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Picture_63_SpCnt_89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1532" name="Picture_63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Picture_63_SpCnt_90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533" name="Picture_63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Picture_63_SpCnt_9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1534" name="Picture_63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Picture_63_SpCnt_9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96875"/>
                  <wp:effectExtent l="0" t="0" r="0" b="0"/>
                  <wp:wrapNone/>
                  <wp:docPr id="1535" name="Picture_8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_88_SpCnt_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1536" name="Picture_63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Picture_63_SpCnt_9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1537" name="Picture_63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_63_SpCnt_9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1538" name="Picture_63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_63_SpCnt_9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1539" name="Picture_63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Picture_63_SpCnt_9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3705"/>
                  <wp:effectExtent l="0" t="0" r="0" b="0"/>
                  <wp:wrapNone/>
                  <wp:docPr id="1540" name="Picture_8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_88_SpCnt_3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1541" name="Picture_63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_63_SpCnt_97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542" name="Picture_63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_63_SpCnt_9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1543" name="Picture_8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Picture_88_SpCnt_3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60375"/>
                  <wp:effectExtent l="0" t="0" r="0" b="0"/>
                  <wp:wrapNone/>
                  <wp:docPr id="1544" name="Picture_88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_88_SpCnt_3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67995"/>
                  <wp:effectExtent l="0" t="0" r="0" b="0"/>
                  <wp:wrapNone/>
                  <wp:docPr id="1545" name="Picture_88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Picture_88_SpCnt_3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1546" name="Picture_88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Picture_88_SpCnt_3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74345"/>
                  <wp:effectExtent l="0" t="0" r="0" b="0"/>
                  <wp:wrapNone/>
                  <wp:docPr id="1547" name="Picture_88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Picture_88_SpCnt_3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68935"/>
                  <wp:effectExtent l="0" t="0" r="0" b="0"/>
                  <wp:wrapNone/>
                  <wp:docPr id="1548" name="Picture_63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Picture_63_SpCnt_99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2420"/>
                  <wp:effectExtent l="0" t="0" r="0" b="0"/>
                  <wp:wrapNone/>
                  <wp:docPr id="1549" name="Picture_63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Picture_63_SpCnt_10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06070"/>
                  <wp:effectExtent l="0" t="0" r="0" b="0"/>
                  <wp:wrapNone/>
                  <wp:docPr id="1550" name="Picture_63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Picture_63_SpCnt_10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308610"/>
                  <wp:effectExtent l="0" t="0" r="0" b="0"/>
                  <wp:wrapNone/>
                  <wp:docPr id="1551" name="Picture_63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Picture_63_SpCnt_10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0" cy="318770"/>
                  <wp:effectExtent l="0" t="0" r="0" b="0"/>
                  <wp:wrapNone/>
                  <wp:docPr id="1552" name="Picture_63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Picture_63_SpCnt_103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0" cy="299720"/>
                  <wp:effectExtent l="0" t="0" r="0" b="0"/>
                  <wp:wrapNone/>
                  <wp:docPr id="1553" name="Picture_63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Picture_63_SpCnt_10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宜兴市丁蜀镇双腾陶瓷厂</w:t>
            </w:r>
          </w:p>
        </w:tc>
        <w:tc>
          <w:tcPr>
            <w:tcW w:w="3585" w:type="dxa"/>
            <w:vAlign w:val="center"/>
          </w:tcPr>
          <w:p w14:paraId="50FB85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6FFB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4A5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vAlign w:val="center"/>
          </w:tcPr>
          <w:p w14:paraId="498BC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CE5B6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江苏恒耐杰旭工业陶瓷有限公司</w:t>
            </w:r>
          </w:p>
        </w:tc>
        <w:tc>
          <w:tcPr>
            <w:tcW w:w="3585" w:type="dxa"/>
            <w:vAlign w:val="center"/>
          </w:tcPr>
          <w:p w14:paraId="358F21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5682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D3674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vAlign w:val="center"/>
          </w:tcPr>
          <w:p w14:paraId="39A201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721F5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76200</wp:posOffset>
                  </wp:positionV>
                  <wp:extent cx="9525" cy="353695"/>
                  <wp:effectExtent l="0" t="0" r="0" b="0"/>
                  <wp:wrapNone/>
                  <wp:docPr id="1554" name="Picture_63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Picture_63_SpCnt_105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盛廷微电子江苏有限公司</w:t>
            </w:r>
          </w:p>
        </w:tc>
        <w:tc>
          <w:tcPr>
            <w:tcW w:w="3585" w:type="dxa"/>
            <w:vAlign w:val="center"/>
          </w:tcPr>
          <w:p w14:paraId="07BD32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7CF6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2DEC5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vAlign w:val="center"/>
          </w:tcPr>
          <w:p w14:paraId="4ECB61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A8D3D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宜兴市宝登合金有限公司</w:t>
            </w:r>
          </w:p>
        </w:tc>
        <w:tc>
          <w:tcPr>
            <w:tcW w:w="3585" w:type="dxa"/>
            <w:vAlign w:val="center"/>
          </w:tcPr>
          <w:p w14:paraId="06CBE6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71AF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37A0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vAlign w:val="center"/>
          </w:tcPr>
          <w:p w14:paraId="42CB70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4D83E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宜兴市丁蜀镇文峰电子陶瓷器件厂</w:t>
            </w:r>
          </w:p>
        </w:tc>
        <w:tc>
          <w:tcPr>
            <w:tcW w:w="3585" w:type="dxa"/>
            <w:vAlign w:val="center"/>
          </w:tcPr>
          <w:p w14:paraId="1A2AEC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3F42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8CA0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vAlign w:val="center"/>
          </w:tcPr>
          <w:p w14:paraId="5DD1C2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98171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宜兴市丁蜀镇诚泰电子器件厂</w:t>
            </w:r>
          </w:p>
        </w:tc>
        <w:tc>
          <w:tcPr>
            <w:tcW w:w="3585" w:type="dxa"/>
            <w:vAlign w:val="center"/>
          </w:tcPr>
          <w:p w14:paraId="489C2F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5B60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76E25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vAlign w:val="center"/>
          </w:tcPr>
          <w:p w14:paraId="348AEE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A3F00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江苏蓝必盛化工环保股份有限公司</w:t>
            </w:r>
          </w:p>
        </w:tc>
        <w:tc>
          <w:tcPr>
            <w:tcW w:w="3585" w:type="dxa"/>
            <w:vAlign w:val="center"/>
          </w:tcPr>
          <w:p w14:paraId="466950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33B8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4013D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vAlign w:val="center"/>
          </w:tcPr>
          <w:p w14:paraId="6B982F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DB893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江苏三恒高技术窑具有限公司</w:t>
            </w:r>
          </w:p>
        </w:tc>
        <w:tc>
          <w:tcPr>
            <w:tcW w:w="3585" w:type="dxa"/>
            <w:vAlign w:val="center"/>
          </w:tcPr>
          <w:p w14:paraId="3454D9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2631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CAD69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vAlign w:val="center"/>
          </w:tcPr>
          <w:p w14:paraId="22C7FE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7062F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宜兴市高登机械设备有限公司</w:t>
            </w:r>
          </w:p>
        </w:tc>
        <w:tc>
          <w:tcPr>
            <w:tcW w:w="3585" w:type="dxa"/>
            <w:vAlign w:val="center"/>
          </w:tcPr>
          <w:p w14:paraId="54EA59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0202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5353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vAlign w:val="center"/>
          </w:tcPr>
          <w:p w14:paraId="1C090B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6848F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宜兴市锦华复合材料科技有限公司</w:t>
            </w:r>
          </w:p>
        </w:tc>
        <w:tc>
          <w:tcPr>
            <w:tcW w:w="3585" w:type="dxa"/>
            <w:vAlign w:val="center"/>
          </w:tcPr>
          <w:p w14:paraId="15F85F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69C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0595C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vAlign w:val="center"/>
          </w:tcPr>
          <w:p w14:paraId="236B54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E6B72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1555" name="Picture_63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Picture_63_SpCnt_10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43865"/>
                  <wp:effectExtent l="0" t="0" r="0" b="0"/>
                  <wp:wrapNone/>
                  <wp:docPr id="1556" name="Picture_63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Picture_63_SpCnt_10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09880"/>
                  <wp:effectExtent l="0" t="0" r="0" b="0"/>
                  <wp:wrapNone/>
                  <wp:docPr id="1557" name="Picture_63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Picture_63_SpCnt_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25145"/>
                  <wp:effectExtent l="0" t="0" r="0" b="0"/>
                  <wp:wrapNone/>
                  <wp:docPr id="1558" name="Picture_88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_88_SpCnt_4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2900"/>
                  <wp:effectExtent l="0" t="0" r="0" b="0"/>
                  <wp:wrapNone/>
                  <wp:docPr id="1559" name="Picture_63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_63_SpCnt_109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4165"/>
                  <wp:effectExtent l="0" t="0" r="0" b="0"/>
                  <wp:wrapNone/>
                  <wp:docPr id="1560" name="Picture_63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Picture_63_SpCnt_1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54660"/>
                  <wp:effectExtent l="0" t="0" r="0" b="0"/>
                  <wp:wrapNone/>
                  <wp:docPr id="1561" name="Picture_88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Picture_88_SpCnt_41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31495"/>
                  <wp:effectExtent l="0" t="0" r="0" b="0"/>
                  <wp:wrapNone/>
                  <wp:docPr id="1562" name="Picture_88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_88_SpCnt_4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6565"/>
                  <wp:effectExtent l="0" t="0" r="0" b="0"/>
                  <wp:wrapNone/>
                  <wp:docPr id="1563" name="Picture_63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Picture_63_SpCnt_111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8470"/>
                  <wp:effectExtent l="0" t="0" r="0" b="0"/>
                  <wp:wrapNone/>
                  <wp:docPr id="1564" name="Picture_63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Picture_63_SpCnt_11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8470"/>
                  <wp:effectExtent l="0" t="0" r="0" b="0"/>
                  <wp:wrapNone/>
                  <wp:docPr id="1565" name="Picture_63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Picture_63_SpCnt_113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99745"/>
                  <wp:effectExtent l="0" t="0" r="0" b="0"/>
                  <wp:wrapNone/>
                  <wp:docPr id="1566" name="Picture_88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Picture_88_SpCnt_4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2900"/>
                  <wp:effectExtent l="0" t="0" r="0" b="0"/>
                  <wp:wrapNone/>
                  <wp:docPr id="1567" name="Picture_63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Picture_63_SpCnt_11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47370"/>
                  <wp:effectExtent l="0" t="0" r="0" b="0"/>
                  <wp:wrapNone/>
                  <wp:docPr id="1568" name="Picture_88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Picture_88_SpCnt_44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9895"/>
                  <wp:effectExtent l="0" t="0" r="0" b="0"/>
                  <wp:wrapNone/>
                  <wp:docPr id="1569" name="Picture_63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Picture_63_SpCnt_115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79400"/>
                  <wp:effectExtent l="0" t="0" r="0" b="0"/>
                  <wp:wrapNone/>
                  <wp:docPr id="1570" name="Picture_63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_63_SpCnt_116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7990"/>
                  <wp:effectExtent l="0" t="0" r="0" b="0"/>
                  <wp:wrapNone/>
                  <wp:docPr id="1571" name="Picture_63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_63_SpCnt_117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3390"/>
                  <wp:effectExtent l="0" t="0" r="0" b="0"/>
                  <wp:wrapNone/>
                  <wp:docPr id="1572" name="Picture_63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_63_SpCnt_118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13385"/>
                  <wp:effectExtent l="0" t="0" r="0" b="0"/>
                  <wp:wrapNone/>
                  <wp:docPr id="1573" name="Picture_63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_63_SpCnt_119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45440"/>
                  <wp:effectExtent l="0" t="0" r="0" b="0"/>
                  <wp:wrapNone/>
                  <wp:docPr id="1574" name="Picture_63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_63_SpCnt_12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7820"/>
                  <wp:effectExtent l="0" t="0" r="0" b="0"/>
                  <wp:wrapNone/>
                  <wp:docPr id="1575" name="Picture_63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_63_SpCnt_1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6565"/>
                  <wp:effectExtent l="0" t="0" r="0" b="0"/>
                  <wp:wrapNone/>
                  <wp:docPr id="1576" name="Picture_63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_63_SpCnt_122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43865"/>
                  <wp:effectExtent l="0" t="0" r="0" b="0"/>
                  <wp:wrapNone/>
                  <wp:docPr id="1577" name="Picture_63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_63_SpCnt_12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1578" name="Picture_63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_63_SpCnt_12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4815"/>
                  <wp:effectExtent l="0" t="0" r="0" b="0"/>
                  <wp:wrapNone/>
                  <wp:docPr id="1579" name="Picture_63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_63_SpCnt_12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09880"/>
                  <wp:effectExtent l="0" t="0" r="0" b="0"/>
                  <wp:wrapNone/>
                  <wp:docPr id="1580" name="Picture_63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_63_SpCnt_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55295"/>
                  <wp:effectExtent l="0" t="0" r="0" b="0"/>
                  <wp:wrapNone/>
                  <wp:docPr id="1581" name="Picture_88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_88_SpCnt_45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4165"/>
                  <wp:effectExtent l="0" t="0" r="0" b="0"/>
                  <wp:wrapNone/>
                  <wp:docPr id="1582" name="Picture_63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_63_SpCnt_1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5595"/>
                  <wp:effectExtent l="0" t="0" r="0" b="0"/>
                  <wp:wrapNone/>
                  <wp:docPr id="1583" name="Picture_63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Picture_63_SpCnt_12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54660"/>
                  <wp:effectExtent l="0" t="0" r="0" b="0"/>
                  <wp:wrapNone/>
                  <wp:docPr id="1584" name="Picture_88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_88_SpCnt_46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1585" name="Picture_63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Picture_63_SpCnt_12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586" name="Picture_63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_63_SpCnt_13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23215"/>
                  <wp:effectExtent l="0" t="0" r="0" b="0"/>
                  <wp:wrapNone/>
                  <wp:docPr id="1587" name="Picture_63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Picture_63_SpCnt_131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1588" name="Picture_63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_63_SpCnt_13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1589" name="Picture_63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Picture_63_SpCnt_13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98450"/>
                  <wp:effectExtent l="0" t="0" r="0" b="0"/>
                  <wp:wrapNone/>
                  <wp:docPr id="1590" name="Picture_63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_63_SpCnt_134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36550"/>
                  <wp:effectExtent l="0" t="0" r="0" b="0"/>
                  <wp:wrapNone/>
                  <wp:docPr id="1591" name="Picture_63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Picture_63_SpCnt_135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401955"/>
                  <wp:effectExtent l="0" t="0" r="0" b="0"/>
                  <wp:wrapNone/>
                  <wp:docPr id="1592" name="Picture_63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Picture_63_SpCnt_136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6095"/>
                  <wp:effectExtent l="0" t="0" r="0" b="0"/>
                  <wp:wrapNone/>
                  <wp:docPr id="1593" name="Picture_88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Picture_88_SpCnt_4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30200"/>
                  <wp:effectExtent l="0" t="0" r="0" b="0"/>
                  <wp:wrapNone/>
                  <wp:docPr id="1594" name="Picture_63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_63_SpCnt_13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26390"/>
                  <wp:effectExtent l="0" t="0" r="0" b="0"/>
                  <wp:wrapNone/>
                  <wp:docPr id="1595" name="Picture_63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_63_SpCnt_138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29565"/>
                  <wp:effectExtent l="0" t="0" r="0" b="0"/>
                  <wp:wrapNone/>
                  <wp:docPr id="1596" name="Picture_63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_63_SpCnt_139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55295"/>
                  <wp:effectExtent l="0" t="0" r="0" b="0"/>
                  <wp:wrapNone/>
                  <wp:docPr id="1597" name="Picture_88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_88_SpCnt_48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5915"/>
                  <wp:effectExtent l="0" t="0" r="0" b="0"/>
                  <wp:wrapNone/>
                  <wp:docPr id="1598" name="Picture_63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Picture_63_SpCnt_14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03860"/>
                  <wp:effectExtent l="0" t="0" r="0" b="0"/>
                  <wp:wrapNone/>
                  <wp:docPr id="1599" name="Picture_63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_63_SpCnt_141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28295"/>
                  <wp:effectExtent l="0" t="0" r="0" b="0"/>
                  <wp:wrapNone/>
                  <wp:docPr id="1600" name="Picture_63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_63_SpCnt_14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53390"/>
                  <wp:effectExtent l="0" t="0" r="0" b="0"/>
                  <wp:wrapNone/>
                  <wp:docPr id="1601" name="Picture_63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_63_SpCnt_143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522605"/>
                  <wp:effectExtent l="0" t="0" r="0" b="0"/>
                  <wp:wrapNone/>
                  <wp:docPr id="1602" name="Picture_88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_88_SpCnt_4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417195"/>
                  <wp:effectExtent l="0" t="0" r="0" b="0"/>
                  <wp:wrapNone/>
                  <wp:docPr id="1603" name="Picture_63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Picture_63_SpCnt_14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7820"/>
                  <wp:effectExtent l="0" t="0" r="0" b="0"/>
                  <wp:wrapNone/>
                  <wp:docPr id="1604" name="Picture_63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_63_SpCnt_14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13385"/>
                  <wp:effectExtent l="0" t="0" r="0" b="0"/>
                  <wp:wrapNone/>
                  <wp:docPr id="1605" name="Picture_63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Picture_63_SpCnt_14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9255"/>
                  <wp:effectExtent l="0" t="0" r="0" b="0"/>
                  <wp:wrapNone/>
                  <wp:docPr id="1606" name="Picture_63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_63_SpCnt_147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19100"/>
                  <wp:effectExtent l="0" t="0" r="0" b="0"/>
                  <wp:wrapNone/>
                  <wp:docPr id="1607" name="Picture_63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Picture_63_SpCnt_148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29895"/>
                  <wp:effectExtent l="0" t="0" r="0" b="0"/>
                  <wp:wrapNone/>
                  <wp:docPr id="1608" name="Picture_63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_63_SpCnt_149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441325"/>
                  <wp:effectExtent l="0" t="0" r="0" b="0"/>
                  <wp:wrapNone/>
                  <wp:docPr id="1609" name="Picture_63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Picture_63_SpCnt_150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0365"/>
                  <wp:effectExtent l="0" t="0" r="0" b="0"/>
                  <wp:wrapNone/>
                  <wp:docPr id="1610" name="Picture_63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Picture_63_SpCnt_151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23215"/>
                  <wp:effectExtent l="0" t="0" r="0" b="0"/>
                  <wp:wrapNone/>
                  <wp:docPr id="1611" name="Picture_63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Picture_63_SpCnt_152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5595"/>
                  <wp:effectExtent l="0" t="0" r="0" b="0"/>
                  <wp:wrapNone/>
                  <wp:docPr id="1612" name="Picture_63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_63_SpCnt_15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418465"/>
                  <wp:effectExtent l="0" t="0" r="0" b="0"/>
                  <wp:wrapNone/>
                  <wp:docPr id="1613" name="Picture_63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Picture_63_SpCnt_154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7030"/>
                  <wp:effectExtent l="0" t="0" r="0" b="0"/>
                  <wp:wrapNone/>
                  <wp:docPr id="1614" name="Picture_63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Picture_63_SpCnt_15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6080"/>
                  <wp:effectExtent l="0" t="0" r="0" b="0"/>
                  <wp:wrapNone/>
                  <wp:docPr id="1615" name="Picture_63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Picture_63_SpCnt_156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401320"/>
                  <wp:effectExtent l="0" t="0" r="0" b="0"/>
                  <wp:wrapNone/>
                  <wp:docPr id="1616" name="Picture_63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Picture_63_SpCnt_157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5440"/>
                  <wp:effectExtent l="0" t="0" r="0" b="0"/>
                  <wp:wrapNone/>
                  <wp:docPr id="1617" name="Picture_63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_63_SpCnt_15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9730"/>
                  <wp:effectExtent l="0" t="0" r="0" b="0"/>
                  <wp:wrapNone/>
                  <wp:docPr id="1618" name="Picture_63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_63_SpCnt_15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525780"/>
                  <wp:effectExtent l="0" t="0" r="0" b="0"/>
                  <wp:wrapNone/>
                  <wp:docPr id="1619" name="Picture_88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Picture_88_SpCnt_5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27355"/>
                  <wp:effectExtent l="0" t="0" r="0" b="0"/>
                  <wp:wrapNone/>
                  <wp:docPr id="1620" name="Picture_63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_63_SpCnt_160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27990"/>
                  <wp:effectExtent l="0" t="0" r="0" b="0"/>
                  <wp:wrapNone/>
                  <wp:docPr id="1621" name="Picture_63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Picture_63_SpCnt_161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28295"/>
                  <wp:effectExtent l="0" t="0" r="0" b="0"/>
                  <wp:wrapNone/>
                  <wp:docPr id="1622" name="Picture_63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_63_SpCnt_16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3860"/>
                  <wp:effectExtent l="0" t="0" r="0" b="0"/>
                  <wp:wrapNone/>
                  <wp:docPr id="1623" name="Picture_63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_63_SpCnt_163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5915"/>
                  <wp:effectExtent l="0" t="0" r="0" b="0"/>
                  <wp:wrapNone/>
                  <wp:docPr id="1624" name="Picture_63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_63_SpCnt_16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20370"/>
                  <wp:effectExtent l="0" t="0" r="0" b="0"/>
                  <wp:wrapNone/>
                  <wp:docPr id="1625" name="Picture_63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_63_SpCnt_165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9575"/>
                  <wp:effectExtent l="0" t="0" r="0" b="0"/>
                  <wp:wrapNone/>
                  <wp:docPr id="1626" name="Picture_63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_63_SpCnt_16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24840"/>
                  <wp:effectExtent l="0" t="0" r="0" b="0"/>
                  <wp:wrapNone/>
                  <wp:docPr id="1627" name="Picture_88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_88_SpCnt_51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8940"/>
                  <wp:effectExtent l="0" t="0" r="0" b="0"/>
                  <wp:wrapNone/>
                  <wp:docPr id="1628" name="Picture_63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_63_SpCnt_167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50875"/>
                  <wp:effectExtent l="0" t="0" r="0" b="0"/>
                  <wp:wrapNone/>
                  <wp:docPr id="1629" name="Picture_88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_88_SpCnt_52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41350"/>
                  <wp:effectExtent l="0" t="0" r="0" b="0"/>
                  <wp:wrapNone/>
                  <wp:docPr id="1630" name="Picture_88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_88_SpCnt_53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31825"/>
                  <wp:effectExtent l="0" t="0" r="0" b="0"/>
                  <wp:wrapNone/>
                  <wp:docPr id="1631" name="Picture_88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_88_SpCnt_54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8645"/>
                  <wp:effectExtent l="0" t="0" r="0" b="0"/>
                  <wp:wrapNone/>
                  <wp:docPr id="1632" name="Picture_88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_88_SpCnt_55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8645"/>
                  <wp:effectExtent l="0" t="0" r="0" b="0"/>
                  <wp:wrapNone/>
                  <wp:docPr id="1633" name="Picture_88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_88_SpCnt_56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752475"/>
                  <wp:effectExtent l="0" t="0" r="0" b="0"/>
                  <wp:wrapNone/>
                  <wp:docPr id="1634" name="Picture_88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_88_SpCnt_57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5945"/>
                  <wp:effectExtent l="0" t="0" r="0" b="0"/>
                  <wp:wrapNone/>
                  <wp:docPr id="1635" name="Picture_88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_88_SpCnt_5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00075"/>
                  <wp:effectExtent l="0" t="0" r="0" b="0"/>
                  <wp:wrapNone/>
                  <wp:docPr id="1636" name="Picture_88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_88_SpCnt_5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5470"/>
                  <wp:effectExtent l="0" t="0" r="0" b="0"/>
                  <wp:wrapNone/>
                  <wp:docPr id="1637" name="Picture_88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_88_SpCnt_60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724535"/>
                  <wp:effectExtent l="0" t="0" r="0" b="0"/>
                  <wp:wrapNone/>
                  <wp:docPr id="1638" name="Picture_63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_63_SpCnt_168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43865"/>
                  <wp:effectExtent l="0" t="0" r="0" b="0"/>
                  <wp:wrapNone/>
                  <wp:docPr id="1639" name="Picture_63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_63_SpCnt_16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66090"/>
                  <wp:effectExtent l="0" t="0" r="0" b="0"/>
                  <wp:wrapNone/>
                  <wp:docPr id="1640" name="Picture_63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_63_SpCnt_17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1641" name="Picture_63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Picture_63_SpCnt_17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615315"/>
                  <wp:effectExtent l="0" t="0" r="0" b="0"/>
                  <wp:wrapNone/>
                  <wp:docPr id="1642" name="Picture_88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Picture_88_SpCnt_61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40690"/>
                  <wp:effectExtent l="0" t="0" r="0" b="0"/>
                  <wp:wrapNone/>
                  <wp:docPr id="1643" name="Picture_63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Picture_63_SpCnt_172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612775"/>
                  <wp:effectExtent l="0" t="0" r="0" b="0"/>
                  <wp:wrapNone/>
                  <wp:docPr id="1644" name="Picture_88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_88_SpCnt_62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440690"/>
                  <wp:effectExtent l="0" t="0" r="0" b="0"/>
                  <wp:wrapNone/>
                  <wp:docPr id="1645" name="Picture_63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Picture_63_SpCnt_17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612775"/>
                  <wp:effectExtent l="0" t="0" r="0" b="0"/>
                  <wp:wrapNone/>
                  <wp:docPr id="1646" name="Picture_88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Picture_88_SpCnt_63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60070"/>
                  <wp:effectExtent l="0" t="0" r="0" b="0"/>
                  <wp:wrapNone/>
                  <wp:docPr id="1647" name="Picture_88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Picture_88_SpCnt_6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江苏省陶瓷研究所有限公司</w:t>
            </w:r>
          </w:p>
        </w:tc>
        <w:tc>
          <w:tcPr>
            <w:tcW w:w="3585" w:type="dxa"/>
            <w:vAlign w:val="center"/>
          </w:tcPr>
          <w:p w14:paraId="5EDB3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738505"/>
                  <wp:effectExtent l="0" t="0" r="0" b="0"/>
                  <wp:wrapNone/>
                  <wp:docPr id="1648" name="Picture_88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Picture_88_SpCnt_65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71830"/>
                  <wp:effectExtent l="0" t="0" r="0" b="0"/>
                  <wp:wrapNone/>
                  <wp:docPr id="1649" name="Picture_88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Picture_88_SpCnt_66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0277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5C0B0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vAlign w:val="center"/>
          </w:tcPr>
          <w:p w14:paraId="05BE0D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E1C8C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宜兴蓝大家居有限公司</w:t>
            </w:r>
          </w:p>
        </w:tc>
        <w:tc>
          <w:tcPr>
            <w:tcW w:w="3585" w:type="dxa"/>
            <w:vAlign w:val="center"/>
          </w:tcPr>
          <w:p w14:paraId="29EC43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3DF7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C460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vAlign w:val="center"/>
          </w:tcPr>
          <w:p w14:paraId="3BB50F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B50D3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宜兴高奇环保科技有限公司</w:t>
            </w:r>
          </w:p>
        </w:tc>
        <w:tc>
          <w:tcPr>
            <w:tcW w:w="3585" w:type="dxa"/>
            <w:vAlign w:val="center"/>
          </w:tcPr>
          <w:p w14:paraId="79DB20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</w:tr>
      <w:tr w14:paraId="6D85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81B7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vAlign w:val="center"/>
          </w:tcPr>
          <w:p w14:paraId="582774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F0279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1650" name="Picture_63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Picture_63_SpCnt_17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宜兴市张渚镇兴石石材厂</w:t>
            </w:r>
          </w:p>
        </w:tc>
        <w:tc>
          <w:tcPr>
            <w:tcW w:w="3585" w:type="dxa"/>
            <w:vAlign w:val="center"/>
          </w:tcPr>
          <w:p w14:paraId="41078C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张渚镇</w:t>
            </w:r>
          </w:p>
        </w:tc>
      </w:tr>
      <w:tr w14:paraId="42FE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9F5CD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vAlign w:val="center"/>
          </w:tcPr>
          <w:p w14:paraId="28143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633B0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宜兴市张渚镇东盟石材厂</w:t>
            </w:r>
          </w:p>
        </w:tc>
        <w:tc>
          <w:tcPr>
            <w:tcW w:w="3585" w:type="dxa"/>
            <w:vAlign w:val="center"/>
          </w:tcPr>
          <w:p w14:paraId="290AF9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张渚镇</w:t>
            </w:r>
          </w:p>
        </w:tc>
      </w:tr>
      <w:tr w14:paraId="2F97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3F92C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vAlign w:val="center"/>
          </w:tcPr>
          <w:p w14:paraId="58874D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24C0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宜兴市顺昌彩钢瓦厂</w:t>
            </w:r>
          </w:p>
        </w:tc>
        <w:tc>
          <w:tcPr>
            <w:tcW w:w="3585" w:type="dxa"/>
            <w:vAlign w:val="center"/>
          </w:tcPr>
          <w:p w14:paraId="056B9A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张渚镇</w:t>
            </w:r>
          </w:p>
        </w:tc>
      </w:tr>
      <w:tr w14:paraId="5818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105C4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vAlign w:val="center"/>
          </w:tcPr>
          <w:p w14:paraId="2EBF16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6A9BA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宜兴市亚通集装箱配件有限公司</w:t>
            </w:r>
          </w:p>
        </w:tc>
        <w:tc>
          <w:tcPr>
            <w:tcW w:w="3585" w:type="dxa"/>
            <w:vAlign w:val="center"/>
          </w:tcPr>
          <w:p w14:paraId="097344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张渚镇</w:t>
            </w:r>
          </w:p>
        </w:tc>
      </w:tr>
      <w:tr w14:paraId="0FC3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1AB5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vAlign w:val="center"/>
          </w:tcPr>
          <w:p w14:paraId="4B2541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5BF02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宜兴市振宇冶金设备有限公司</w:t>
            </w:r>
          </w:p>
        </w:tc>
        <w:tc>
          <w:tcPr>
            <w:tcW w:w="3585" w:type="dxa"/>
            <w:vAlign w:val="center"/>
          </w:tcPr>
          <w:p w14:paraId="53033B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张渚镇</w:t>
            </w:r>
          </w:p>
        </w:tc>
      </w:tr>
      <w:tr w14:paraId="749B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B169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vAlign w:val="center"/>
          </w:tcPr>
          <w:p w14:paraId="45CA12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82694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江苏银拓精密科技有限公司</w:t>
            </w:r>
          </w:p>
        </w:tc>
        <w:tc>
          <w:tcPr>
            <w:tcW w:w="3585" w:type="dxa"/>
            <w:vAlign w:val="center"/>
          </w:tcPr>
          <w:p w14:paraId="5821D7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张渚镇</w:t>
            </w:r>
          </w:p>
        </w:tc>
      </w:tr>
      <w:tr w14:paraId="6001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73DDB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vAlign w:val="center"/>
          </w:tcPr>
          <w:p w14:paraId="2C0834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96FA9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宜兴市祥隆金属制品有限公司</w:t>
            </w:r>
          </w:p>
        </w:tc>
        <w:tc>
          <w:tcPr>
            <w:tcW w:w="3585" w:type="dxa"/>
            <w:vAlign w:val="center"/>
          </w:tcPr>
          <w:p w14:paraId="3437D1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张渚镇</w:t>
            </w:r>
          </w:p>
        </w:tc>
      </w:tr>
      <w:tr w14:paraId="4774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F3CA1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vAlign w:val="center"/>
          </w:tcPr>
          <w:p w14:paraId="4CC74D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CF689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宜兴嘉鼎包装材料有限公司</w:t>
            </w:r>
          </w:p>
        </w:tc>
        <w:tc>
          <w:tcPr>
            <w:tcW w:w="3585" w:type="dxa"/>
            <w:vAlign w:val="center"/>
          </w:tcPr>
          <w:p w14:paraId="593127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张渚镇</w:t>
            </w:r>
          </w:p>
        </w:tc>
      </w:tr>
      <w:tr w14:paraId="3268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91DD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vAlign w:val="center"/>
          </w:tcPr>
          <w:p w14:paraId="557261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72A17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宜兴市铁流铸造材料有限公司</w:t>
            </w:r>
          </w:p>
        </w:tc>
        <w:tc>
          <w:tcPr>
            <w:tcW w:w="3585" w:type="dxa"/>
            <w:vAlign w:val="center"/>
          </w:tcPr>
          <w:p w14:paraId="1BF48B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</w:tr>
      <w:tr w14:paraId="0D7B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698C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vAlign w:val="center"/>
          </w:tcPr>
          <w:p w14:paraId="58BB3B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14B43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8000"/>
                  <wp:effectExtent l="0" t="0" r="0" b="0"/>
                  <wp:wrapNone/>
                  <wp:docPr id="1651" name="Picture_88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_88_SpCnt_6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652" name="Picture_63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Picture_63_SpCnt_17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653" name="Picture_63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_63_SpCnt_17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1654" name="Picture_88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Picture_88_SpCnt_6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1940"/>
                  <wp:effectExtent l="0" t="0" r="0" b="0"/>
                  <wp:wrapNone/>
                  <wp:docPr id="1655" name="Picture_63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Picture_63_SpCnt_1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656" name="Picture_63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Picture_63_SpCnt_17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1775"/>
                  <wp:effectExtent l="0" t="0" r="0" b="0"/>
                  <wp:wrapNone/>
                  <wp:docPr id="1657" name="Picture_63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Picture_63_SpCnt_1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0" b="0"/>
                  <wp:wrapNone/>
                  <wp:docPr id="1658" name="Picture_88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Picture_88_SpCnt_6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659" name="Picture_63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_63_SpCnt_18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660" name="Picture_63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Picture_63_SpCnt_1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95300"/>
                  <wp:effectExtent l="0" t="0" r="0" b="0"/>
                  <wp:wrapNone/>
                  <wp:docPr id="1661" name="Picture_88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Picture_88_SpCnt_7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662" name="Picture_63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Picture_63_SpCnt_18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663" name="Picture_63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Picture_63_SpCnt_18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1795"/>
                  <wp:effectExtent l="0" t="0" r="0" b="0"/>
                  <wp:wrapNone/>
                  <wp:docPr id="1664" name="Picture_63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Picture_63_SpCnt_1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1665" name="Picture_63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Picture_63_SpCnt_1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666" name="Picture_63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Picture_63_SpCnt_1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7340"/>
                  <wp:effectExtent l="0" t="0" r="0" b="0"/>
                  <wp:wrapNone/>
                  <wp:docPr id="1667" name="Picture_63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Picture_63_SpCnt_1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1668" name="Picture_63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_63_SpCnt_18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3850"/>
                  <wp:effectExtent l="0" t="0" r="0" b="0"/>
                  <wp:wrapNone/>
                  <wp:docPr id="1669" name="Picture_63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Picture_63_SpCnt_18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1670" name="Picture_63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Picture_63_SpCnt_19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671" name="Picture_63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_63_SpCnt_19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31800"/>
                  <wp:effectExtent l="0" t="0" r="0" b="0"/>
                  <wp:wrapNone/>
                  <wp:docPr id="1672" name="Picture_88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Picture_88_SpCnt_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0830"/>
                  <wp:effectExtent l="0" t="0" r="0" b="0"/>
                  <wp:wrapNone/>
                  <wp:docPr id="1673" name="Picture_63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Picture_63_SpCnt_19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2580"/>
                  <wp:effectExtent l="0" t="0" r="0" b="0"/>
                  <wp:wrapNone/>
                  <wp:docPr id="1674" name="Picture_63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Picture_63_SpCnt_19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1675" name="Picture_63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Picture_63_SpCnt_19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1676" name="Picture_63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Picture_63_SpCnt_19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31165"/>
                  <wp:effectExtent l="0" t="0" r="0" b="0"/>
                  <wp:wrapNone/>
                  <wp:docPr id="1677" name="Picture_88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Picture_88_SpCnt_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5115"/>
                  <wp:effectExtent l="0" t="0" r="0" b="0"/>
                  <wp:wrapNone/>
                  <wp:docPr id="1678" name="Picture_63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Picture_63_SpCnt_19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1150"/>
                  <wp:effectExtent l="0" t="0" r="0" b="0"/>
                  <wp:wrapNone/>
                  <wp:docPr id="1679" name="Picture_63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Picture_63_SpCnt_1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680" name="Picture_63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Picture_63_SpCnt_19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8450"/>
                  <wp:effectExtent l="0" t="0" r="0" b="0"/>
                  <wp:wrapNone/>
                  <wp:docPr id="1681" name="Picture_63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Picture_63_SpCnt_19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2600"/>
                  <wp:effectExtent l="0" t="0" r="0" b="0"/>
                  <wp:wrapNone/>
                  <wp:docPr id="1682" name="Picture_88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Picture_88_SpCnt_7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683" name="Picture_63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_63_SpCnt_20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9885"/>
                  <wp:effectExtent l="0" t="0" r="0" b="0"/>
                  <wp:wrapNone/>
                  <wp:docPr id="1684" name="Picture_63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Picture_63_SpCnt_20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685" name="Picture_63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Picture_63_SpCnt_20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1686" name="Picture_63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Picture_63_SpCnt_20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0" b="0"/>
                  <wp:wrapNone/>
                  <wp:docPr id="1687" name="Picture_88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Picture_88_SpCnt_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1688" name="Picture_63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Picture_63_SpCnt_20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1689" name="Picture_63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Picture_63_SpCnt_20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690" name="Picture_63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Picture_63_SpCnt_20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8000"/>
                  <wp:effectExtent l="0" t="0" r="0" b="0"/>
                  <wp:wrapNone/>
                  <wp:docPr id="1691" name="Picture_88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Picture_88_SpCnt_7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1692" name="Picture_88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_88_SpCnt_7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1693" name="Picture_63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Picture_63_SpCnt_20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1795"/>
                  <wp:effectExtent l="0" t="0" r="0" b="0"/>
                  <wp:wrapNone/>
                  <wp:docPr id="1694" name="Picture_63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Picture_63_SpCnt_2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1775"/>
                  <wp:effectExtent l="0" t="0" r="0" b="0"/>
                  <wp:wrapNone/>
                  <wp:docPr id="1695" name="Picture_63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Picture_63_SpCnt_2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95300"/>
                  <wp:effectExtent l="0" t="0" r="0" b="0"/>
                  <wp:wrapNone/>
                  <wp:docPr id="1696" name="Picture_88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Picture_88_SpCnt_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1697" name="Picture_63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Picture_63_SpCnt_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1698" name="Picture_63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Picture_63_SpCnt_2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1699" name="Picture_63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Picture_63_SpCnt_2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1700" name="Picture_63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Picture_63_SpCnt_2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1701" name="Picture_63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_63_SpCnt_2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1702" name="Picture_63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Picture_63_SpCnt_21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1703" name="Picture_63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Picture_63_SpCnt_2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0830"/>
                  <wp:effectExtent l="0" t="0" r="0" b="0"/>
                  <wp:wrapNone/>
                  <wp:docPr id="1704" name="Picture_63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Picture_63_SpCnt_2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2580"/>
                  <wp:effectExtent l="0" t="0" r="0" b="0"/>
                  <wp:wrapNone/>
                  <wp:docPr id="1705" name="Picture_63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Picture_63_SpCnt_2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3850"/>
                  <wp:effectExtent l="0" t="0" r="0" b="0"/>
                  <wp:wrapNone/>
                  <wp:docPr id="1706" name="Picture_63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Picture_63_SpCnt_21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1707" name="Picture_63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Picture_63_SpCnt_22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31165"/>
                  <wp:effectExtent l="0" t="0" r="0" b="0"/>
                  <wp:wrapNone/>
                  <wp:docPr id="1708" name="Picture_88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Picture_88_SpCnt_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1709" name="Picture_63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Picture_63_SpCnt_22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1710" name="Picture_63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_63_SpCnt_22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31800"/>
                  <wp:effectExtent l="0" t="0" r="0" b="0"/>
                  <wp:wrapNone/>
                  <wp:docPr id="1711" name="Picture_88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Picture_88_SpCnt_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1712" name="Picture_63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Picture_63_SpCnt_22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8450"/>
                  <wp:effectExtent l="0" t="0" r="0" b="0"/>
                  <wp:wrapNone/>
                  <wp:docPr id="1713" name="Picture_63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Picture_63_SpCnt_22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5115"/>
                  <wp:effectExtent l="0" t="0" r="0" b="0"/>
                  <wp:wrapNone/>
                  <wp:docPr id="1714" name="Picture_63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Picture_63_SpCnt_22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1715" name="Picture_63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Picture_63_SpCnt_22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9885"/>
                  <wp:effectExtent l="0" t="0" r="0" b="0"/>
                  <wp:wrapNone/>
                  <wp:docPr id="1716" name="Picture_63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Picture_63_SpCnt_2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1717" name="Picture_63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Picture_63_SpCnt_22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2600"/>
                  <wp:effectExtent l="0" t="0" r="0" b="0"/>
                  <wp:wrapNone/>
                  <wp:docPr id="1718" name="Picture_88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Picture_88_SpCnt_8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1150"/>
                  <wp:effectExtent l="0" t="0" r="0" b="0"/>
                  <wp:wrapNone/>
                  <wp:docPr id="1719" name="Picture_63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_63_SpCnt_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7340"/>
                  <wp:effectExtent l="0" t="0" r="0" b="0"/>
                  <wp:wrapNone/>
                  <wp:docPr id="1720" name="Picture_63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Picture_63_SpCnt_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1940"/>
                  <wp:effectExtent l="0" t="0" r="0" b="0"/>
                  <wp:wrapNone/>
                  <wp:docPr id="1721" name="Picture_63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Picture_63_SpCnt_2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1722" name="Picture_63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Picture_63_SpCnt_23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1723" name="Picture_63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Picture_63_SpCnt_23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1724" name="Picture_63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Picture_63_SpCnt_2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1725" name="Picture_63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Picture_63_SpCnt_23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1726" name="Picture_63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Picture_63_SpCnt_23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1727" name="Picture_63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Picture_63_SpCnt_23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3068" name="Picture_63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Picture_63_SpCnt_23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3070" name="Picture_63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Picture_63_SpCnt_23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3072" name="Picture_63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Picture_63_SpCnt_24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3074" name="Picture_63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_63_SpCnt_24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3076" name="Picture_63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_63_SpCnt_2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3078" name="Picture_63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_63_SpCnt_24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3080" name="Picture_63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Picture_63_SpCnt_2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3082" name="Picture_63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Picture_63_SpCnt_24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3084" name="Picture_88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Picture_88_SpCnt_81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3086" name="Picture_88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Picture_88_SpCnt_8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3088" name="Picture_63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Picture_63_SpCnt_24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3090" name="Picture_63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Picture_63_SpCnt_2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3092" name="Picture_63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Picture_63_SpCnt_24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3094" name="Picture_63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" name="Picture_63_SpCnt_2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3096" name="Picture_63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" name="Picture_63_SpCnt_25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3098" name="Picture_63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8" name="Picture_63_SpCnt_25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5"/>
                  <wp:effectExtent l="0" t="0" r="0" b="0"/>
                  <wp:wrapNone/>
                  <wp:docPr id="3100" name="Picture_63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" name="Picture_63_SpCnt_25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3102" name="Picture_63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" name="Picture_63_SpCnt_25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3104" name="Picture_63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" name="Picture_63_SpCnt_25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389255"/>
                  <wp:effectExtent l="0" t="0" r="0" b="0"/>
                  <wp:wrapNone/>
                  <wp:docPr id="3106" name="Picture_63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" name="Picture_63_SpCnt_25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3108" name="Picture_63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" name="Picture_63_SpCnt_25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3110" name="Picture_63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" name="Picture_63_SpCnt_25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3112" name="Picture_63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Picture_63_SpCnt_25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3114" name="Picture_63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" name="Picture_63_SpCnt_25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3116" name="Picture_63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Picture_63_SpCnt_26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3118" name="Picture_63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" name="Picture_63_SpCnt_2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3120" name="Picture_63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0" name="Picture_63_SpCnt_26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3122" name="Picture_63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Picture_63_SpCnt_26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3124" name="Picture_63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Picture_63_SpCnt_26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3126" name="Picture_63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" name="Picture_63_SpCnt_26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3128" name="Picture_63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Picture_63_SpCnt_26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3130" name="Picture_88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Picture_88_SpCnt_8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3132" name="Picture_88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Picture_88_SpCnt_8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3134" name="Picture_63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Picture_63_SpCnt_26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3136" name="Picture_63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" name="Picture_63_SpCnt_26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3138" name="Picture_63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" name="Picture_63_SpCnt_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3140" name="Picture_63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Picture_63_SpCnt_2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3142" name="Picture_63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Picture_63_SpCnt_27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3144" name="Picture_63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Picture_63_SpCnt_27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5"/>
                  <wp:effectExtent l="0" t="0" r="0" b="0"/>
                  <wp:wrapNone/>
                  <wp:docPr id="3146" name="Picture_63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Picture_63_SpCnt_27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3148" name="Picture_63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Picture_63_SpCnt_27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3150" name="Picture_63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Picture_63_SpCnt_27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389255"/>
                  <wp:effectExtent l="0" t="0" r="0" b="0"/>
                  <wp:wrapNone/>
                  <wp:docPr id="3152" name="Picture_63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" name="Picture_63_SpCnt_27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3154" name="Picture_63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" name="Picture_63_SpCnt_27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3156" name="Picture_63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" name="Picture_63_SpCnt_27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3158" name="Picture_88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Picture_88_SpCnt_8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3160" name="Picture_88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" name="Picture_88_SpCnt_86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3162" name="Picture_88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Picture_88_SpCnt_8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3164" name="Picture_63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" name="Picture_63_SpCnt_27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3166" name="Picture_88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" name="Picture_88_SpCnt_8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3168" name="Picture_88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8" name="Picture_88_SpCnt_89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3170" name="Picture_88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Picture_88_SpCnt_9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3172" name="Picture_88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Picture_88_SpCnt_91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3174" name="Picture_88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Picture_88_SpCnt_9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3176" name="Picture_88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Picture_88_SpCnt_9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3178" name="Picture_88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Picture_88_SpCnt_9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3180" name="Picture_88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Picture_88_SpCnt_9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3182" name="Picture_88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Picture_88_SpCnt_9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3184" name="Picture_63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Picture_63_SpCnt_28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3186" name="Picture_63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Picture_63_SpCnt_28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3188" name="Picture_63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Picture_63_SpCnt_28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3190" name="Picture_63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Picture_63_SpCnt_28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3192" name="Picture_63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Picture_63_SpCnt_28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3194" name="Picture_88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Picture_88_SpCnt_9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3196" name="Picture_88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Picture_88_SpCnt_9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3198" name="Picture_88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Picture_88_SpCnt_9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3200" name="Picture_88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Picture_88_SpCnt_10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3202" name="Picture_88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Picture_88_SpCnt_10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3204" name="Picture_88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Picture_88_SpCnt_10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3206" name="Picture_63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Picture_63_SpCnt_285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3234" name="Picture_63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" name="Picture_63_SpCnt_28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3236" name="Picture_63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Picture_63_SpCnt_28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3238" name="Picture_63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Picture_63_SpCnt_28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3240" name="Picture_88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0" name="Picture_88_SpCnt_10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3242" name="Picture_88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" name="Picture_88_SpCnt_10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3244" name="Picture_88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" name="Picture_88_SpCnt_10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3246" name="Picture_63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6" name="Picture_63_SpCnt_28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3248" name="Picture_88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8" name="Picture_88_SpCnt_10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3250" name="Picture_63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0" name="Picture_63_SpCnt_2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3252" name="Picture_63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2" name="Picture_63_SpCnt_2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3254" name="Picture_63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" name="Picture_63_SpCnt_2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3256" name="Picture_88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" name="Picture_88_SpCnt_10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3258" name="Picture_88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" name="Picture_88_SpCnt_10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宜兴市宏机机械配件制造有限公司</w:t>
            </w:r>
          </w:p>
        </w:tc>
        <w:tc>
          <w:tcPr>
            <w:tcW w:w="3585" w:type="dxa"/>
            <w:vAlign w:val="center"/>
          </w:tcPr>
          <w:p w14:paraId="7B32CC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</w:tr>
      <w:tr w14:paraId="3B43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2BEB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vAlign w:val="center"/>
          </w:tcPr>
          <w:p w14:paraId="39A858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56A85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宜兴市堰头农机修理制造厂</w:t>
            </w:r>
          </w:p>
        </w:tc>
        <w:tc>
          <w:tcPr>
            <w:tcW w:w="3585" w:type="dxa"/>
            <w:vAlign w:val="center"/>
          </w:tcPr>
          <w:p w14:paraId="7097A4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</w:tr>
      <w:tr w14:paraId="34D16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0397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vAlign w:val="center"/>
          </w:tcPr>
          <w:p w14:paraId="71984B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DDBCB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宜兴市福均精密铸造有限公司</w:t>
            </w:r>
          </w:p>
        </w:tc>
        <w:tc>
          <w:tcPr>
            <w:tcW w:w="3585" w:type="dxa"/>
            <w:vAlign w:val="center"/>
          </w:tcPr>
          <w:p w14:paraId="1A8449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</w:tr>
      <w:tr w14:paraId="49F7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E6BD0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vAlign w:val="center"/>
          </w:tcPr>
          <w:p w14:paraId="3BCD01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ECE9F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宜兴市旭龙纺织有限公司</w:t>
            </w:r>
          </w:p>
        </w:tc>
        <w:tc>
          <w:tcPr>
            <w:tcW w:w="3585" w:type="dxa"/>
            <w:vAlign w:val="center"/>
          </w:tcPr>
          <w:p w14:paraId="0E5150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</w:tr>
      <w:tr w14:paraId="2BB1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2BD8B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vAlign w:val="center"/>
          </w:tcPr>
          <w:p w14:paraId="2F50D6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6BA08E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宜兴市艾伦德进出口有限公司</w:t>
            </w:r>
          </w:p>
        </w:tc>
        <w:tc>
          <w:tcPr>
            <w:tcW w:w="3585" w:type="dxa"/>
            <w:vAlign w:val="center"/>
          </w:tcPr>
          <w:p w14:paraId="5F3EA7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</w:tr>
      <w:tr w14:paraId="7C5A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4087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vAlign w:val="center"/>
          </w:tcPr>
          <w:p w14:paraId="12E992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6B75E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江苏晨光建筑科技有限公司</w:t>
            </w:r>
          </w:p>
        </w:tc>
        <w:tc>
          <w:tcPr>
            <w:tcW w:w="3585" w:type="dxa"/>
            <w:vAlign w:val="center"/>
          </w:tcPr>
          <w:p w14:paraId="127A89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1952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3B58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vAlign w:val="center"/>
          </w:tcPr>
          <w:p w14:paraId="78FF88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CC92A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江苏马腾环保科技有限公司</w:t>
            </w:r>
          </w:p>
        </w:tc>
        <w:tc>
          <w:tcPr>
            <w:tcW w:w="3585" w:type="dxa"/>
            <w:vAlign w:val="center"/>
          </w:tcPr>
          <w:p w14:paraId="2B9F05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19B0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9FE2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vAlign w:val="center"/>
          </w:tcPr>
          <w:p w14:paraId="12DFF6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A3C4D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江苏奥斯威无损检测设备有限公司</w:t>
            </w:r>
          </w:p>
        </w:tc>
        <w:tc>
          <w:tcPr>
            <w:tcW w:w="3585" w:type="dxa"/>
            <w:vAlign w:val="center"/>
          </w:tcPr>
          <w:p w14:paraId="5FDEB0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3A87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B5A33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vAlign w:val="center"/>
          </w:tcPr>
          <w:p w14:paraId="7DF36A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F0306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宜兴中大纺织有限公司</w:t>
            </w:r>
          </w:p>
        </w:tc>
        <w:tc>
          <w:tcPr>
            <w:tcW w:w="3585" w:type="dxa"/>
            <w:vAlign w:val="center"/>
          </w:tcPr>
          <w:p w14:paraId="7F9CFB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新街街道</w:t>
            </w:r>
          </w:p>
        </w:tc>
      </w:tr>
      <w:tr w14:paraId="138A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A5A4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vAlign w:val="center"/>
          </w:tcPr>
          <w:p w14:paraId="46F57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56046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江苏驰利电缆有限公司</w:t>
            </w:r>
          </w:p>
        </w:tc>
        <w:tc>
          <w:tcPr>
            <w:tcW w:w="3585" w:type="dxa"/>
            <w:vAlign w:val="center"/>
          </w:tcPr>
          <w:p w14:paraId="63E3FA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杨巷镇</w:t>
            </w:r>
          </w:p>
        </w:tc>
      </w:tr>
      <w:tr w14:paraId="370A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E4654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vAlign w:val="center"/>
          </w:tcPr>
          <w:p w14:paraId="7433D7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05BB8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3260" name="Picture_63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" name="Picture_63_SpCnt_29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3262" name="Picture_63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2" name="Picture_63_SpCnt_2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3264" name="Picture_63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4" name="Picture_63_SpCnt_29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8000"/>
                  <wp:effectExtent l="0" t="0" r="0" b="0"/>
                  <wp:wrapNone/>
                  <wp:docPr id="3266" name="Picture_88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6" name="Picture_88_SpCnt_10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3268" name="Picture_88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8" name="Picture_88_SpCnt_11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0" b="0"/>
                  <wp:wrapNone/>
                  <wp:docPr id="3270" name="Picture_88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" name="Picture_88_SpCnt_1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272" name="Picture_63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2" name="Picture_63_SpCnt_29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95300"/>
                  <wp:effectExtent l="0" t="0" r="0" b="0"/>
                  <wp:wrapNone/>
                  <wp:docPr id="3274" name="Picture_88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" name="Picture_88_SpCnt_1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1775"/>
                  <wp:effectExtent l="0" t="0" r="0" b="0"/>
                  <wp:wrapNone/>
                  <wp:docPr id="3276" name="Picture_63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" name="Picture_63_SpCnt_29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3278" name="Picture_63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8" name="Picture_63_SpCnt_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3280" name="Picture_63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0" name="Picture_63_SpCnt_2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1795"/>
                  <wp:effectExtent l="0" t="0" r="0" b="0"/>
                  <wp:wrapNone/>
                  <wp:docPr id="3282" name="Picture_63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" name="Picture_63_SpCnt_30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3284" name="Picture_63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4" name="Picture_63_SpCnt_30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3286" name="Picture_63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" name="Picture_63_SpCnt_3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3288" name="Picture_63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Picture_63_SpCnt_3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3290" name="Picture_63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" name="Picture_63_SpCnt_30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3292" name="Picture_63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Picture_63_SpCnt_30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3294" name="Picture_63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" name="Picture_63_SpCnt_30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2580"/>
                  <wp:effectExtent l="0" t="0" r="0" b="0"/>
                  <wp:wrapNone/>
                  <wp:docPr id="3296" name="Picture_63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6" name="Picture_63_SpCnt_30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3850"/>
                  <wp:effectExtent l="0" t="0" r="0" b="0"/>
                  <wp:wrapNone/>
                  <wp:docPr id="3298" name="Picture_63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" name="Picture_63_SpCnt_30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31800"/>
                  <wp:effectExtent l="0" t="0" r="0" b="0"/>
                  <wp:wrapNone/>
                  <wp:docPr id="3300" name="Picture_88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0" name="Picture_88_SpCnt_1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0830"/>
                  <wp:effectExtent l="0" t="0" r="0" b="0"/>
                  <wp:wrapNone/>
                  <wp:docPr id="3302" name="Picture_63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2" name="Picture_63_SpCnt_3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5115"/>
                  <wp:effectExtent l="0" t="0" r="0" b="0"/>
                  <wp:wrapNone/>
                  <wp:docPr id="3304" name="Picture_63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4" name="Picture_63_SpCnt_3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31165"/>
                  <wp:effectExtent l="0" t="0" r="0" b="0"/>
                  <wp:wrapNone/>
                  <wp:docPr id="3306" name="Picture_88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" name="Picture_88_SpCnt_1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3308" name="Picture_63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8" name="Picture_63_SpCnt_31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3310" name="Picture_63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" name="Picture_63_SpCnt_31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3312" name="Picture_63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" name="Picture_63_SpCnt_31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3314" name="Picture_63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4" name="Picture_63_SpCnt_31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8450"/>
                  <wp:effectExtent l="0" t="0" r="0" b="0"/>
                  <wp:wrapNone/>
                  <wp:docPr id="3316" name="Picture_63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6" name="Picture_63_SpCnt_31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1940"/>
                  <wp:effectExtent l="0" t="0" r="0" b="0"/>
                  <wp:wrapNone/>
                  <wp:docPr id="3318" name="Picture_63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8" name="Picture_63_SpCnt_3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7340"/>
                  <wp:effectExtent l="0" t="0" r="0" b="0"/>
                  <wp:wrapNone/>
                  <wp:docPr id="3320" name="Picture_63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0" name="Picture_63_SpCnt_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1150"/>
                  <wp:effectExtent l="0" t="0" r="0" b="0"/>
                  <wp:wrapNone/>
                  <wp:docPr id="3322" name="Picture_63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2" name="Picture_63_SpCnt_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3324" name="Picture_63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4" name="Picture_63_SpCnt_31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9885"/>
                  <wp:effectExtent l="0" t="0" r="0" b="0"/>
                  <wp:wrapNone/>
                  <wp:docPr id="3326" name="Picture_63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6" name="Picture_63_SpCnt_32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3328" name="Picture_63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8" name="Picture_63_SpCnt_32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3330" name="Picture_63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0" name="Picture_63_SpCnt_32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2600"/>
                  <wp:effectExtent l="0" t="0" r="0" b="0"/>
                  <wp:wrapNone/>
                  <wp:docPr id="3332" name="Picture_88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" name="Picture_88_SpCnt_11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3334" name="Picture_63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4" name="Picture_63_SpCnt_32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3336" name="Picture_63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6" name="Picture_63_SpCnt_3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3338" name="Picture_63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8" name="Picture_63_SpCnt_32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3340" name="Picture_63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0" name="Picture_63_SpCnt_32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3342" name="Picture_63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" name="Picture_63_SpCnt_3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3344" name="Picture_63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4" name="Picture_63_SpCnt_32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3346" name="Picture_63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" name="Picture_63_SpCnt_3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3348" name="Picture_63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8" name="Picture_63_SpCnt_33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3350" name="Picture_88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" name="Picture_88_SpCnt_11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3352" name="Picture_88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" name="Picture_88_SpCnt_11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3354" name="Picture_63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4" name="Picture_63_SpCnt_3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3356" name="Picture_63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6" name="Picture_63_SpCnt_3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3358" name="Picture_63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8" name="Picture_63_SpCnt_33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3360" name="Picture_63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0" name="Picture_63_SpCnt_33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5"/>
                  <wp:effectExtent l="0" t="0" r="0" b="0"/>
                  <wp:wrapNone/>
                  <wp:docPr id="3362" name="Picture_63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" name="Picture_63_SpCnt_33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3364" name="Picture_63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4" name="Picture_63_SpCnt_33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3366" name="Picture_63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6" name="Picture_63_SpCnt_33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3368" name="Picture_63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8" name="Picture_63_SpCnt_33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3370" name="Picture_63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0" name="Picture_63_SpCnt_33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389255"/>
                  <wp:effectExtent l="0" t="0" r="0" b="0"/>
                  <wp:wrapNone/>
                  <wp:docPr id="3372" name="Picture_63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2" name="Picture_63_SpCnt_34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3374" name="Picture_63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4" name="Picture_63_SpCnt_34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3376" name="Picture_63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6" name="Picture_63_SpCnt_34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3378" name="Picture_63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8" name="Picture_63_SpCnt_34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3380" name="Picture_63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" name="Picture_63_SpCnt_34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3382" name="Picture_63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2" name="Picture_63_SpCnt_3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384" name="Picture_63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4" name="Picture_63_SpCnt_34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3386" name="Picture_88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" name="Picture_88_SpCnt_11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3388" name="Picture_88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8" name="Picture_88_SpCnt_11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3390" name="Picture_88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" name="Picture_88_SpCnt_12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3392" name="Picture_88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2" name="Picture_88_SpCnt_121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3394" name="Picture_88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4" name="Picture_88_SpCnt_12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3396" name="Picture_88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" name="Picture_88_SpCnt_12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3398" name="Picture_88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8" name="Picture_88_SpCnt_12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3400" name="Picture_88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" name="Picture_88_SpCnt_12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3402" name="Picture_88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2" name="Picture_88_SpCnt_12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3404" name="Picture_63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" name="Picture_63_SpCnt_34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3406" name="Picture_63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" name="Picture_63_SpCnt_34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3408" name="Picture_63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" name="Picture_63_SpCnt_34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3410" name="Picture_63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" name="Picture_63_SpCnt_35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3412" name="Picture_63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" name="Picture_63_SpCnt_35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3414" name="Picture_63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4" name="Picture_63_SpCnt_35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3416" name="Picture_88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" name="Picture_88_SpCnt_12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3418" name="Picture_88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8" name="Picture_88_SpCnt_12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3420" name="Picture_63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" name="Picture_63_SpCnt_35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3422" name="Picture_63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2" name="Picture_63_SpCnt_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3424" name="Picture_63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4" name="Picture_63_SpCnt_35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426" name="Picture_63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" name="Picture_63_SpCnt_3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3428" name="Picture_88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8" name="Picture_88_SpCnt_129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无锡市天兴净化空调设备有限公司</w:t>
            </w:r>
          </w:p>
        </w:tc>
        <w:tc>
          <w:tcPr>
            <w:tcW w:w="3585" w:type="dxa"/>
            <w:vAlign w:val="center"/>
          </w:tcPr>
          <w:p w14:paraId="521C2B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杨巷镇</w:t>
            </w:r>
          </w:p>
        </w:tc>
      </w:tr>
      <w:tr w14:paraId="36F7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CDBFF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vAlign w:val="center"/>
          </w:tcPr>
          <w:p w14:paraId="1708CD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8EB94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1320"/>
                  <wp:effectExtent l="0" t="0" r="0" b="0"/>
                  <wp:wrapNone/>
                  <wp:docPr id="3430" name="Picture_63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0" name="Picture_63_SpCnt_35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432" name="Picture_63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" name="Picture_63_SpCnt_35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8000"/>
                  <wp:effectExtent l="0" t="0" r="0" b="0"/>
                  <wp:wrapNone/>
                  <wp:docPr id="3434" name="Picture_88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4" name="Picture_88_SpCnt_13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9885"/>
                  <wp:effectExtent l="0" t="0" r="0" b="0"/>
                  <wp:wrapNone/>
                  <wp:docPr id="3436" name="Picture_63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" name="Picture_63_SpCnt_3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3438" name="Picture_88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8" name="Picture_88_SpCnt_13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2580"/>
                  <wp:effectExtent l="0" t="0" r="0" b="0"/>
                  <wp:wrapNone/>
                  <wp:docPr id="3440" name="Picture_63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0" name="Picture_63_SpCnt_3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47675"/>
                  <wp:effectExtent l="0" t="0" r="0" b="0"/>
                  <wp:wrapNone/>
                  <wp:docPr id="3442" name="Picture_88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2" name="Picture_88_SpCnt_1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0830"/>
                  <wp:effectExtent l="0" t="0" r="0" b="0"/>
                  <wp:wrapNone/>
                  <wp:docPr id="3444" name="Picture_63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" name="Picture_63_SpCnt_3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31800"/>
                  <wp:effectExtent l="0" t="0" r="0" b="0"/>
                  <wp:wrapNone/>
                  <wp:docPr id="3446" name="Picture_88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6" name="Picture_88_SpCnt_1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95300"/>
                  <wp:effectExtent l="0" t="0" r="0" b="0"/>
                  <wp:wrapNone/>
                  <wp:docPr id="3448" name="Picture_88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" name="Picture_88_SpCnt_13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23850"/>
                  <wp:effectExtent l="0" t="0" r="0" b="0"/>
                  <wp:wrapNone/>
                  <wp:docPr id="3450" name="Picture_63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0" name="Picture_63_SpCnt_36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3452" name="Picture_63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2" name="Picture_63_SpCnt_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3454" name="Picture_63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" name="Picture_63_SpCnt_36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11150"/>
                  <wp:effectExtent l="0" t="0" r="0" b="0"/>
                  <wp:wrapNone/>
                  <wp:docPr id="3456" name="Picture_63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6" name="Picture_63_SpCnt_3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1775"/>
                  <wp:effectExtent l="0" t="0" r="0" b="0"/>
                  <wp:wrapNone/>
                  <wp:docPr id="3458" name="Picture_63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" name="Picture_63_SpCnt_3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3460" name="Picture_63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" name="Picture_63_SpCnt_3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3870" cy="431165"/>
                  <wp:effectExtent l="0" t="0" r="0" b="0"/>
                  <wp:wrapNone/>
                  <wp:docPr id="3462" name="Picture_88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2" name="Picture_88_SpCnt_1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3464" name="Picture_63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4" name="Picture_63_SpCnt_368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91795"/>
                  <wp:effectExtent l="0" t="0" r="0" b="0"/>
                  <wp:wrapNone/>
                  <wp:docPr id="3466" name="Picture_63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" name="Picture_63_SpCnt_3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307340"/>
                  <wp:effectExtent l="0" t="0" r="0" b="0"/>
                  <wp:wrapNone/>
                  <wp:docPr id="3468" name="Picture_63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" name="Picture_63_SpCnt_3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1940"/>
                  <wp:effectExtent l="0" t="0" r="0" b="0"/>
                  <wp:wrapNone/>
                  <wp:docPr id="3470" name="Picture_63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" name="Picture_63_SpCnt_3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298450"/>
                  <wp:effectExtent l="0" t="0" r="0" b="0"/>
                  <wp:wrapNone/>
                  <wp:docPr id="3472" name="Picture_63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" name="Picture_63_SpCnt_37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32740"/>
                  <wp:effectExtent l="0" t="0" r="0" b="0"/>
                  <wp:wrapNone/>
                  <wp:docPr id="3474" name="Picture_63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4" name="Picture_63_SpCnt_37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3476" name="Picture_63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6" name="Picture_63_SpCnt_3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67970"/>
                  <wp:effectExtent l="0" t="0" r="0" b="0"/>
                  <wp:wrapNone/>
                  <wp:docPr id="3478" name="Picture_63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" name="Picture_63_SpCnt_37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3480" name="Picture_63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" name="Picture_63_SpCnt_37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3482" name="Picture_63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" name="Picture_63_SpCnt_37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3484" name="Picture_63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" name="Picture_63_SpCnt_37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3486" name="Picture_63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6" name="Picture_63_SpCnt_37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75590"/>
                  <wp:effectExtent l="0" t="0" r="0" b="0"/>
                  <wp:wrapNone/>
                  <wp:docPr id="3488" name="Picture_63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" name="Picture_63_SpCnt_38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3490" name="Picture_63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0" name="Picture_63_SpCnt_38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3492" name="Picture_63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" name="Picture_63_SpCnt_38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6095" cy="285115"/>
                  <wp:effectExtent l="0" t="0" r="0" b="0"/>
                  <wp:wrapNone/>
                  <wp:docPr id="3494" name="Picture_63_SpCnt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4" name="Picture_63_SpCnt_38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3496" name="Picture_63_SpCnt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6" name="Picture_63_SpCnt_38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3498" name="Picture_63_SpCnt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" name="Picture_63_SpCnt_38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85775" cy="482600"/>
                  <wp:effectExtent l="0" t="0" r="0" b="0"/>
                  <wp:wrapNone/>
                  <wp:docPr id="3500" name="Picture_88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" name="Picture_88_SpCnt_13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3502" name="Picture_63_SpCnt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2" name="Picture_63_SpCnt_38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6395"/>
                  <wp:effectExtent l="0" t="0" r="0" b="0"/>
                  <wp:wrapNone/>
                  <wp:docPr id="3504" name="Picture_63_SpCnt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4" name="Picture_63_SpCnt_38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7825"/>
                  <wp:effectExtent l="0" t="0" r="0" b="0"/>
                  <wp:wrapNone/>
                  <wp:docPr id="3506" name="Picture_63_SpCnt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" name="Picture_63_SpCnt_38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19405"/>
                  <wp:effectExtent l="0" t="0" r="0" b="0"/>
                  <wp:wrapNone/>
                  <wp:docPr id="3508" name="Picture_63_SpCnt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8" name="Picture_63_SpCnt_38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389255"/>
                  <wp:effectExtent l="0" t="0" r="0" b="0"/>
                  <wp:wrapNone/>
                  <wp:docPr id="3510" name="Picture_63_SpCnt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0" name="Picture_63_SpCnt_39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75590"/>
                  <wp:effectExtent l="0" t="0" r="0" b="0"/>
                  <wp:wrapNone/>
                  <wp:docPr id="3512" name="Picture_63_SpCnt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2" name="Picture_63_SpCnt_391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0535"/>
                  <wp:effectExtent l="0" t="0" r="0" b="0"/>
                  <wp:wrapNone/>
                  <wp:docPr id="3514" name="Picture_88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4" name="Picture_88_SpCnt_13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3516" name="Picture_63_SpCnt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6" name="Picture_63_SpCnt_39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5125"/>
                  <wp:effectExtent l="0" t="0" r="0" b="0"/>
                  <wp:wrapNone/>
                  <wp:docPr id="3518" name="Picture_63_SpCnt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" name="Picture_63_SpCnt_39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285"/>
                  <wp:effectExtent l="0" t="0" r="0" b="0"/>
                  <wp:wrapNone/>
                  <wp:docPr id="3520" name="Picture_63_SpCnt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" name="Picture_63_SpCnt_39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1315"/>
                  <wp:effectExtent l="0" t="0" r="0" b="0"/>
                  <wp:wrapNone/>
                  <wp:docPr id="3522" name="Picture_63_SpCnt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2" name="Picture_63_SpCnt_3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0195"/>
                  <wp:effectExtent l="0" t="0" r="0" b="0"/>
                  <wp:wrapNone/>
                  <wp:docPr id="3524" name="Picture_63_SpCnt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4" name="Picture_63_SpCnt_39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3526" name="Picture_63_SpCnt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6" name="Picture_63_SpCnt_39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0670"/>
                  <wp:effectExtent l="0" t="0" r="0" b="0"/>
                  <wp:wrapNone/>
                  <wp:docPr id="3528" name="Picture_63_SpCnt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8" name="Picture_63_SpCnt_39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2740"/>
                  <wp:effectExtent l="0" t="0" r="0" b="0"/>
                  <wp:wrapNone/>
                  <wp:docPr id="3530" name="Picture_63_SpCnt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0" name="Picture_63_SpCnt_39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7815"/>
                  <wp:effectExtent l="0" t="0" r="0" b="0"/>
                  <wp:wrapNone/>
                  <wp:docPr id="3532" name="Picture_63_SpCnt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2" name="Picture_63_SpCnt_40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88290"/>
                  <wp:effectExtent l="0" t="0" r="0" b="0"/>
                  <wp:wrapNone/>
                  <wp:docPr id="3534" name="Picture_63_SpCnt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" name="Picture_63_SpCnt_40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5920"/>
                  <wp:effectExtent l="0" t="0" r="0" b="0"/>
                  <wp:wrapNone/>
                  <wp:docPr id="3536" name="Picture_63_SpCnt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" name="Picture_63_SpCnt_40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41630"/>
                  <wp:effectExtent l="0" t="0" r="0" b="0"/>
                  <wp:wrapNone/>
                  <wp:docPr id="3538" name="Picture_63_SpCnt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" name="Picture_63_SpCnt_40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32105"/>
                  <wp:effectExtent l="0" t="0" r="0" b="0"/>
                  <wp:wrapNone/>
                  <wp:docPr id="3540" name="Picture_63_SpCnt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0" name="Picture_63_SpCnt_40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7505"/>
                  <wp:effectExtent l="0" t="0" r="0" b="0"/>
                  <wp:wrapNone/>
                  <wp:docPr id="3542" name="Picture_63_SpCnt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2" name="Picture_63_SpCnt_40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7030"/>
                  <wp:effectExtent l="0" t="0" r="0" b="0"/>
                  <wp:wrapNone/>
                  <wp:docPr id="3544" name="Picture_63_SpCnt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4" name="Picture_63_SpCnt_4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8300"/>
                  <wp:effectExtent l="0" t="0" r="0" b="0"/>
                  <wp:wrapNone/>
                  <wp:docPr id="3546" name="Picture_63_SpCnt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6" name="Picture_63_SpCnt_4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49250"/>
                  <wp:effectExtent l="0" t="0" r="0" b="0"/>
                  <wp:wrapNone/>
                  <wp:docPr id="3548" name="Picture_63_SpCnt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8" name="Picture_63_SpCnt_40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67970"/>
                  <wp:effectExtent l="0" t="0" r="0" b="0"/>
                  <wp:wrapNone/>
                  <wp:docPr id="3550" name="Picture_63_SpCnt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0" name="Picture_63_SpCnt_40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73710"/>
                  <wp:effectExtent l="0" t="0" r="0" b="0"/>
                  <wp:wrapNone/>
                  <wp:docPr id="3552" name="Picture_88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2" name="Picture_88_SpCnt_13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4020"/>
                  <wp:effectExtent l="0" t="0" r="0" b="0"/>
                  <wp:wrapNone/>
                  <wp:docPr id="3554" name="Picture_63_SpCnt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4" name="Picture_63_SpCnt_41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7690"/>
                  <wp:effectExtent l="0" t="0" r="0" b="0"/>
                  <wp:wrapNone/>
                  <wp:docPr id="3556" name="Picture_88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6" name="Picture_88_SpCnt_13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6575"/>
                  <wp:effectExtent l="0" t="0" r="0" b="0"/>
                  <wp:wrapNone/>
                  <wp:docPr id="3558" name="Picture_88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8" name="Picture_88_SpCnt_14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3560" name="Picture_63_SpCnt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0" name="Picture_63_SpCnt_411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84200"/>
                  <wp:effectExtent l="0" t="0" r="0" b="0"/>
                  <wp:wrapNone/>
                  <wp:docPr id="3562" name="Picture_88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2" name="Picture_88_SpCnt_141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5325"/>
                  <wp:effectExtent l="0" t="0" r="0" b="0"/>
                  <wp:wrapNone/>
                  <wp:docPr id="3564" name="Picture_88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4" name="Picture_88_SpCnt_14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3566" name="Picture_63_SpCnt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6" name="Picture_63_SpCnt_4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3568" name="Picture_88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" name="Picture_88_SpCnt_14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33400"/>
                  <wp:effectExtent l="0" t="0" r="0" b="0"/>
                  <wp:wrapNone/>
                  <wp:docPr id="3570" name="Picture_88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0" name="Picture_88_SpCnt_14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23875"/>
                  <wp:effectExtent l="0" t="0" r="0" b="0"/>
                  <wp:wrapNone/>
                  <wp:docPr id="3572" name="Picture_88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2" name="Picture_88_SpCnt_14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93725"/>
                  <wp:effectExtent l="0" t="0" r="0" b="0"/>
                  <wp:wrapNone/>
                  <wp:docPr id="3574" name="Picture_88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4" name="Picture_88_SpCnt_146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3576" name="Picture_63_SpCnt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6" name="Picture_63_SpCnt_41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96595"/>
                  <wp:effectExtent l="0" t="0" r="0" b="0"/>
                  <wp:wrapNone/>
                  <wp:docPr id="3578" name="Picture_63_SpCnt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8" name="Picture_63_SpCnt_41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3580" name="Picture_63_SpCnt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0" name="Picture_63_SpCnt_4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582" name="Picture_63_SpCnt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" name="Picture_63_SpCnt_41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3584" name="Picture_88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" name="Picture_88_SpCnt_147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58165"/>
                  <wp:effectExtent l="0" t="0" r="0" b="0"/>
                  <wp:wrapNone/>
                  <wp:docPr id="3586" name="Picture_88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" name="Picture_88_SpCnt_1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3588" name="Picture_88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" name="Picture_88_SpCnt_14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3590" name="Picture_63_SpCnt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" name="Picture_63_SpCnt_4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3592" name="Picture_63_SpCnt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2" name="Picture_63_SpCnt_41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388620"/>
                  <wp:effectExtent l="0" t="0" r="0" b="0"/>
                  <wp:wrapNone/>
                  <wp:docPr id="3594" name="Picture_63_SpCnt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" name="Picture_63_SpCnt_4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596" name="Picture_63_SpCnt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6" name="Picture_63_SpCnt_4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36575"/>
                  <wp:effectExtent l="0" t="0" r="0" b="0"/>
                  <wp:wrapNone/>
                  <wp:docPr id="3598" name="Picture_88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" name="Picture_88_SpCnt_15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2662555</wp:posOffset>
                  </wp:positionH>
                  <wp:positionV relativeFrom="paragraph">
                    <wp:posOffset>0</wp:posOffset>
                  </wp:positionV>
                  <wp:extent cx="522605" cy="610870"/>
                  <wp:effectExtent l="0" t="0" r="0" b="0"/>
                  <wp:wrapNone/>
                  <wp:docPr id="3600" name="Picture_88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" name="Picture_88_SpCnt_151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2662555</wp:posOffset>
                  </wp:positionH>
                  <wp:positionV relativeFrom="paragraph">
                    <wp:posOffset>0</wp:posOffset>
                  </wp:positionV>
                  <wp:extent cx="510540" cy="610870"/>
                  <wp:effectExtent l="0" t="0" r="0" b="0"/>
                  <wp:wrapNone/>
                  <wp:docPr id="3602" name="Picture_88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2" name="Picture_88_SpCnt_152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2824480</wp:posOffset>
                  </wp:positionH>
                  <wp:positionV relativeFrom="paragraph">
                    <wp:posOffset>200025</wp:posOffset>
                  </wp:positionV>
                  <wp:extent cx="522605" cy="610870"/>
                  <wp:effectExtent l="0" t="0" r="0" b="0"/>
                  <wp:wrapNone/>
                  <wp:docPr id="3604" name="Picture_88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Picture_88_SpCnt_153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江苏苏亿环境工程有限公司</w:t>
            </w:r>
          </w:p>
        </w:tc>
        <w:tc>
          <w:tcPr>
            <w:tcW w:w="3585" w:type="dxa"/>
            <w:vAlign w:val="center"/>
          </w:tcPr>
          <w:p w14:paraId="62233F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551180"/>
                  <wp:effectExtent l="0" t="0" r="0" b="0"/>
                  <wp:wrapNone/>
                  <wp:docPr id="3606" name="Picture_88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Picture_88_SpCnt_154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4540"/>
                  <wp:effectExtent l="0" t="0" r="0" b="0"/>
                  <wp:wrapNone/>
                  <wp:docPr id="3608" name="Picture_88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Picture_88_SpCnt_155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980"/>
                  <wp:effectExtent l="0" t="0" r="0" b="0"/>
                  <wp:wrapNone/>
                  <wp:docPr id="3610" name="Picture_88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0" name="Picture_88_SpCnt_156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7830"/>
                  <wp:effectExtent l="0" t="0" r="0" b="0"/>
                  <wp:wrapNone/>
                  <wp:docPr id="3612" name="Picture_63_SpCnt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" name="Picture_63_SpCnt_421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20065"/>
                  <wp:effectExtent l="0" t="0" r="0" b="0"/>
                  <wp:wrapNone/>
                  <wp:docPr id="3614" name="Picture_88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" name="Picture_88_SpCnt_157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4655"/>
                  <wp:effectExtent l="0" t="0" r="0" b="0"/>
                  <wp:wrapNone/>
                  <wp:docPr id="3616" name="Picture_88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6" name="Picture_88_SpCnt_158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765175"/>
                  <wp:effectExtent l="0" t="0" r="0" b="0"/>
                  <wp:wrapNone/>
                  <wp:docPr id="3618" name="Picture_88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" name="Picture_88_SpCnt_159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1345"/>
                  <wp:effectExtent l="0" t="0" r="0" b="0"/>
                  <wp:wrapNone/>
                  <wp:docPr id="3620" name="Picture_88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0" name="Picture_88_SpCnt_160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610870"/>
                  <wp:effectExtent l="0" t="0" r="0" b="0"/>
                  <wp:wrapNone/>
                  <wp:docPr id="3622" name="Picture_88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2" name="Picture_88_SpCnt_161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1655"/>
                  <wp:effectExtent l="0" t="0" r="0" b="0"/>
                  <wp:wrapNone/>
                  <wp:docPr id="3624" name="Picture_88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4" name="Picture_88_SpCnt_162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00050"/>
                  <wp:effectExtent l="0" t="0" r="0" b="0"/>
                  <wp:wrapNone/>
                  <wp:docPr id="3626" name="Picture_88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" name="Picture_88_SpCnt_163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205"/>
                  <wp:effectExtent l="0" t="0" r="0" b="0"/>
                  <wp:wrapNone/>
                  <wp:docPr id="3628" name="Picture_88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" name="Picture_88_SpCnt_164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704215"/>
                  <wp:effectExtent l="0" t="0" r="0" b="0"/>
                  <wp:wrapNone/>
                  <wp:docPr id="3630" name="Picture_88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" name="Picture_88_SpCnt_165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26110"/>
                  <wp:effectExtent l="0" t="0" r="0" b="0"/>
                  <wp:wrapNone/>
                  <wp:docPr id="3632" name="Picture_63_SpCnt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" name="Picture_63_SpCnt_422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78840"/>
                  <wp:effectExtent l="0" t="0" r="0" b="0"/>
                  <wp:wrapNone/>
                  <wp:docPr id="3634" name="Picture_88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" name="Picture_88_SpCnt_166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1505"/>
                  <wp:effectExtent l="0" t="0" r="0" b="0"/>
                  <wp:wrapNone/>
                  <wp:docPr id="3636" name="Picture_88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6" name="Picture_88_SpCnt_167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5950"/>
                  <wp:effectExtent l="0" t="0" r="0" b="0"/>
                  <wp:wrapNone/>
                  <wp:docPr id="3638" name="Picture_88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" name="Picture_88_SpCnt_168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140"/>
                  <wp:effectExtent l="0" t="0" r="0" b="0"/>
                  <wp:wrapNone/>
                  <wp:docPr id="3640" name="Picture_88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0" name="Picture_88_SpCnt_169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2750"/>
                  <wp:effectExtent l="0" t="0" r="0" b="0"/>
                  <wp:wrapNone/>
                  <wp:docPr id="3642" name="Picture_63_SpCnt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2" name="Picture_63_SpCnt_423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29590"/>
                  <wp:effectExtent l="0" t="0" r="0" b="0"/>
                  <wp:wrapNone/>
                  <wp:docPr id="3644" name="Picture_88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4" name="Picture_88_SpCnt_170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514350"/>
                  <wp:effectExtent l="0" t="0" r="0" b="0"/>
                  <wp:wrapNone/>
                  <wp:docPr id="3646" name="Picture_88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" name="Picture_88_SpCnt_171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9590"/>
                  <wp:effectExtent l="0" t="0" r="0" b="0"/>
                  <wp:wrapNone/>
                  <wp:docPr id="3648" name="Picture_88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8" name="Picture_88_SpCnt_172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14350"/>
                  <wp:effectExtent l="0" t="0" r="0" b="0"/>
                  <wp:wrapNone/>
                  <wp:docPr id="3650" name="Picture_88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0" name="Picture_88_SpCnt_173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2775"/>
                  <wp:effectExtent l="0" t="0" r="0" b="0"/>
                  <wp:wrapNone/>
                  <wp:docPr id="3652" name="Picture_88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2" name="Picture_88_SpCnt_174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3385"/>
                  <wp:effectExtent l="0" t="0" r="0" b="0"/>
                  <wp:wrapNone/>
                  <wp:docPr id="3654" name="Picture_63_SpCnt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4" name="Picture_63_SpCnt_424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23875"/>
                  <wp:effectExtent l="0" t="0" r="0" b="0"/>
                  <wp:wrapNone/>
                  <wp:docPr id="3656" name="Picture_88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6" name="Picture_88_SpCnt_175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16585"/>
                  <wp:effectExtent l="0" t="0" r="0" b="0"/>
                  <wp:wrapNone/>
                  <wp:docPr id="3658" name="Picture_88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8" name="Picture_88_SpCnt_176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17195"/>
                  <wp:effectExtent l="0" t="0" r="0" b="0"/>
                  <wp:wrapNone/>
                  <wp:docPr id="3660" name="Picture_63_SpCnt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0" name="Picture_63_SpCnt_42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65480"/>
                  <wp:effectExtent l="0" t="0" r="0" b="0"/>
                  <wp:wrapNone/>
                  <wp:docPr id="3662" name="Picture_88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2" name="Picture_88_SpCnt_177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4645" cy="537845"/>
                  <wp:effectExtent l="0" t="0" r="0" b="0"/>
                  <wp:wrapNone/>
                  <wp:docPr id="3664" name="Picture_63_SpCnt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4" name="Picture_63_SpCnt_426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655955"/>
                  <wp:effectExtent l="0" t="0" r="0" b="0"/>
                  <wp:wrapNone/>
                  <wp:docPr id="3666" name="Picture_88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6" name="Picture_88_SpCnt_178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2485"/>
                  <wp:effectExtent l="0" t="0" r="0" b="0"/>
                  <wp:wrapNone/>
                  <wp:docPr id="3668" name="Picture_88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8" name="Picture_88_SpCnt_179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3695" cy="842010"/>
                  <wp:effectExtent l="0" t="0" r="0" b="0"/>
                  <wp:wrapNone/>
                  <wp:docPr id="3670" name="Picture_88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" name="Picture_88_SpCnt_180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833120"/>
                  <wp:effectExtent l="0" t="0" r="0" b="0"/>
                  <wp:wrapNone/>
                  <wp:docPr id="3672" name="Picture_88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2" name="Picture_88_SpCnt_181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537845"/>
                  <wp:effectExtent l="0" t="0" r="0" b="0"/>
                  <wp:wrapNone/>
                  <wp:docPr id="3674" name="Picture_63_SpCnt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4" name="Picture_63_SpCnt_42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410845"/>
                  <wp:effectExtent l="0" t="0" r="0" b="0"/>
                  <wp:wrapNone/>
                  <wp:docPr id="3676" name="Picture_63_SpCnt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6" name="Picture_63_SpCnt_428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600075"/>
                  <wp:effectExtent l="0" t="0" r="0" b="0"/>
                  <wp:wrapNone/>
                  <wp:docPr id="3678" name="Picture_88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8" name="Picture_88_SpCnt_182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700" cy="570865"/>
                  <wp:effectExtent l="0" t="0" r="0" b="0"/>
                  <wp:wrapNone/>
                  <wp:docPr id="3680" name="Picture_88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" name="Picture_88_SpCnt_183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814705"/>
                  <wp:effectExtent l="0" t="0" r="0" b="0"/>
                  <wp:wrapNone/>
                  <wp:docPr id="3682" name="Picture_88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" name="Picture_88_SpCnt_184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37540"/>
                  <wp:effectExtent l="0" t="0" r="0" b="0"/>
                  <wp:wrapNone/>
                  <wp:docPr id="3684" name="Picture_88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4" name="Picture_88_SpCnt_185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815"/>
                  <wp:effectExtent l="0" t="0" r="0" b="0"/>
                  <wp:wrapNone/>
                  <wp:docPr id="3686" name="Picture_88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6" name="Picture_88_SpCnt_186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805180"/>
                  <wp:effectExtent l="0" t="0" r="0" b="0"/>
                  <wp:wrapNone/>
                  <wp:docPr id="3688" name="Picture_88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8" name="Picture_88_SpCnt_187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180"/>
                  <wp:effectExtent l="0" t="0" r="0" b="0"/>
                  <wp:wrapNone/>
                  <wp:docPr id="3690" name="Picture_88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0" name="Picture_88_SpCnt_188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80390"/>
                  <wp:effectExtent l="0" t="0" r="0" b="0"/>
                  <wp:wrapNone/>
                  <wp:docPr id="3692" name="Picture_63_SpCnt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_63_SpCnt_429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6420"/>
                  <wp:effectExtent l="0" t="0" r="0" b="0"/>
                  <wp:wrapNone/>
                  <wp:docPr id="3694" name="Picture_88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_88_SpCnt_189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5785"/>
                  <wp:effectExtent l="0" t="0" r="0" b="0"/>
                  <wp:wrapNone/>
                  <wp:docPr id="3696" name="Picture_88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" name="Picture_88_SpCnt_190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85140"/>
                  <wp:effectExtent l="0" t="0" r="0" b="0"/>
                  <wp:wrapNone/>
                  <wp:docPr id="3698" name="Picture_88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8" name="Picture_88_SpCnt_191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469900"/>
                  <wp:effectExtent l="0" t="0" r="0" b="0"/>
                  <wp:wrapNone/>
                  <wp:docPr id="3700" name="Picture_88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0" name="Picture_88_SpCnt_192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85140"/>
                  <wp:effectExtent l="0" t="0" r="0" b="0"/>
                  <wp:wrapNone/>
                  <wp:docPr id="3702" name="Picture_88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" name="Picture_88_SpCnt_193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69900"/>
                  <wp:effectExtent l="0" t="0" r="0" b="0"/>
                  <wp:wrapNone/>
                  <wp:docPr id="3704" name="Picture_88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" name="Picture_88_SpCnt_194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51815"/>
                  <wp:effectExtent l="0" t="0" r="0" b="0"/>
                  <wp:wrapNone/>
                  <wp:docPr id="3706" name="Picture_88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" name="Picture_88_SpCnt_195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67055"/>
                  <wp:effectExtent l="0" t="0" r="0" b="0"/>
                  <wp:wrapNone/>
                  <wp:docPr id="3708" name="Picture_88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8" name="Picture_88_SpCnt_196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14680"/>
                  <wp:effectExtent l="0" t="0" r="0" b="0"/>
                  <wp:wrapNone/>
                  <wp:docPr id="3710" name="Picture_88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" name="Picture_88_SpCnt_197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479425"/>
                  <wp:effectExtent l="0" t="0" r="0" b="0"/>
                  <wp:wrapNone/>
                  <wp:docPr id="3712" name="Picture_88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2" name="Picture_88_SpCnt_198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605155"/>
                  <wp:effectExtent l="0" t="0" r="0" b="0"/>
                  <wp:wrapNone/>
                  <wp:docPr id="3714" name="Picture_88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" name="Picture_88_SpCnt_199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2750"/>
                  <wp:effectExtent l="0" t="0" r="0" b="0"/>
                  <wp:wrapNone/>
                  <wp:docPr id="3716" name="Picture_63_SpCnt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6" name="Picture_63_SpCnt_430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8135" cy="493395"/>
                  <wp:effectExtent l="0" t="0" r="0" b="0"/>
                  <wp:wrapNone/>
                  <wp:docPr id="3718" name="Picture_63_SpCnt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8" name="Picture_63_SpCnt_431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7185" cy="774065"/>
                  <wp:effectExtent l="0" t="0" r="0" b="0"/>
                  <wp:wrapNone/>
                  <wp:docPr id="3720" name="Picture_88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0" name="Picture_88_SpCnt_200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93395"/>
                  <wp:effectExtent l="0" t="0" r="0" b="0"/>
                  <wp:wrapNone/>
                  <wp:docPr id="3722" name="Picture_63_SpCnt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" name="Picture_63_SpCnt_432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580" cy="530225"/>
                  <wp:effectExtent l="0" t="0" r="0" b="0"/>
                  <wp:wrapNone/>
                  <wp:docPr id="3724" name="Picture_88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4" name="Picture_88_SpCnt_201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410845"/>
                  <wp:effectExtent l="0" t="0" r="0" b="0"/>
                  <wp:wrapNone/>
                  <wp:docPr id="3726" name="Picture_88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6" name="Picture_88_SpCnt_202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" cy="542290"/>
                  <wp:effectExtent l="0" t="0" r="0" b="0"/>
                  <wp:wrapNone/>
                  <wp:docPr id="3728" name="Picture_88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8" name="Picture_88_SpCnt_203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64EE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D6587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vAlign w:val="center"/>
          </w:tcPr>
          <w:p w14:paraId="24077C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9262C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无锡市银星集装袋有限公司</w:t>
            </w:r>
          </w:p>
        </w:tc>
        <w:tc>
          <w:tcPr>
            <w:tcW w:w="3585" w:type="dxa"/>
            <w:vAlign w:val="center"/>
          </w:tcPr>
          <w:p w14:paraId="3FB49B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6453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F091A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vAlign w:val="center"/>
          </w:tcPr>
          <w:p w14:paraId="503B3C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596A0C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9890" cy="555625"/>
                  <wp:effectExtent l="0" t="0" r="0" b="0"/>
                  <wp:wrapNone/>
                  <wp:docPr id="3730" name="Picture_88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0" name="Picture_88_SpCnt_204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9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07670"/>
                  <wp:effectExtent l="0" t="0" r="0" b="0"/>
                  <wp:wrapNone/>
                  <wp:docPr id="3732" name="Picture_63_SpCnt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2" name="Picture_63_SpCnt_43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3734" name="Picture_63_SpCnt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4" name="Picture_63_SpCnt_434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574675"/>
                  <wp:effectExtent l="0" t="0" r="0" b="0"/>
                  <wp:wrapNone/>
                  <wp:docPr id="3736" name="Picture_88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6" name="Picture_88_SpCnt_20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0360"/>
                  <wp:effectExtent l="0" t="0" r="0" b="0"/>
                  <wp:wrapNone/>
                  <wp:docPr id="3738" name="Picture_63_SpCnt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8" name="Picture_63_SpCnt_435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49885"/>
                  <wp:effectExtent l="0" t="0" r="0" b="0"/>
                  <wp:wrapNone/>
                  <wp:docPr id="3740" name="Picture_63_SpCnt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0" name="Picture_63_SpCnt_43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27660"/>
                  <wp:effectExtent l="0" t="0" r="0" b="0"/>
                  <wp:wrapNone/>
                  <wp:docPr id="3742" name="Picture_63_SpCnt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2" name="Picture_63_SpCnt_437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3744" name="Picture_63_SpCnt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4" name="Picture_63_SpCnt_43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05435"/>
                  <wp:effectExtent l="0" t="0" r="0" b="0"/>
                  <wp:wrapNone/>
                  <wp:docPr id="3746" name="Picture_63_SpCnt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6" name="Picture_63_SpCnt_439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3748" name="Picture_63_SpCnt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8" name="Picture_63_SpCnt_44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3750" name="Picture_63_SpCnt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0" name="Picture_63_SpCnt_441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10845"/>
                  <wp:effectExtent l="0" t="0" r="0" b="0"/>
                  <wp:wrapNone/>
                  <wp:docPr id="3752" name="Picture_63_SpCnt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" name="Picture_63_SpCnt_44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3754" name="Picture_63_SpCnt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4" name="Picture_63_SpCnt_44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8490"/>
                  <wp:effectExtent l="0" t="0" r="0" b="0"/>
                  <wp:wrapNone/>
                  <wp:docPr id="3756" name="Picture_88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6" name="Picture_88_SpCnt_206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45745"/>
                  <wp:effectExtent l="0" t="0" r="0" b="0"/>
                  <wp:wrapNone/>
                  <wp:docPr id="3758" name="Picture_63_SpCnt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8" name="Picture_63_SpCnt_44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95275"/>
                  <wp:effectExtent l="0" t="0" r="0" b="0"/>
                  <wp:wrapNone/>
                  <wp:docPr id="3760" name="Picture_63_SpCnt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0" name="Picture_63_SpCnt_44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95910"/>
                  <wp:effectExtent l="0" t="0" r="0" b="0"/>
                  <wp:wrapNone/>
                  <wp:docPr id="3762" name="Picture_63_SpCnt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2" name="Picture_63_SpCnt_44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66725"/>
                  <wp:effectExtent l="0" t="0" r="0" b="0"/>
                  <wp:wrapNone/>
                  <wp:docPr id="3764" name="Picture_88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4" name="Picture_88_SpCnt_20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3220"/>
                  <wp:effectExtent l="0" t="0" r="0" b="0"/>
                  <wp:wrapNone/>
                  <wp:docPr id="3766" name="Picture_63_SpCnt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6" name="Picture_63_SpCnt_44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20065"/>
                  <wp:effectExtent l="0" t="0" r="0" b="0"/>
                  <wp:wrapNone/>
                  <wp:docPr id="3768" name="Picture_88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8" name="Picture_88_SpCnt_20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87045"/>
                  <wp:effectExtent l="0" t="0" r="0" b="0"/>
                  <wp:wrapNone/>
                  <wp:docPr id="3770" name="Picture_88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0" name="Picture_88_SpCnt_20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0" t="0" r="0" b="0"/>
                  <wp:wrapNone/>
                  <wp:docPr id="3772" name="Picture_63_SpCnt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2" name="Picture_63_SpCnt_44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8300"/>
                  <wp:effectExtent l="0" t="0" r="0" b="0"/>
                  <wp:wrapNone/>
                  <wp:docPr id="3774" name="Picture_63_SpCnt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4" name="Picture_63_SpCnt_44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12725"/>
                  <wp:effectExtent l="0" t="0" r="0" b="0"/>
                  <wp:wrapNone/>
                  <wp:docPr id="3776" name="Picture_63_SpCnt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6" name="Picture_63_SpCnt_450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3778" name="Picture_63_SpCnt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8" name="Picture_63_SpCnt_45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3780" name="Picture_63_SpCnt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" name="Picture_63_SpCnt_4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6395"/>
                  <wp:effectExtent l="0" t="0" r="0" b="0"/>
                  <wp:wrapNone/>
                  <wp:docPr id="3782" name="Picture_63_SpCnt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" name="Picture_63_SpCnt_45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23215"/>
                  <wp:effectExtent l="0" t="0" r="0" b="0"/>
                  <wp:wrapNone/>
                  <wp:docPr id="3784" name="Picture_63_SpCnt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4" name="Picture_63_SpCnt_45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14325"/>
                  <wp:effectExtent l="0" t="0" r="0" b="0"/>
                  <wp:wrapNone/>
                  <wp:docPr id="3786" name="Picture_63_SpCnt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" name="Picture_63_SpCnt_45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50850"/>
                  <wp:effectExtent l="0" t="0" r="0" b="0"/>
                  <wp:wrapNone/>
                  <wp:docPr id="3788" name="Picture_88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8" name="Picture_88_SpCnt_210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307975"/>
                  <wp:effectExtent l="0" t="0" r="0" b="0"/>
                  <wp:wrapNone/>
                  <wp:docPr id="3790" name="Picture_63_SpCnt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0" name="Picture_63_SpCnt_45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7675"/>
                  <wp:effectExtent l="0" t="0" r="0" b="0"/>
                  <wp:wrapNone/>
                  <wp:docPr id="3792" name="Picture_88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2" name="Picture_88_SpCnt_21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265"/>
                  <wp:effectExtent l="0" t="0" r="0" b="0"/>
                  <wp:wrapNone/>
                  <wp:docPr id="3794" name="Picture_63_SpCnt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4" name="Picture_63_SpCnt_457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6880"/>
                  <wp:effectExtent l="0" t="0" r="0" b="0"/>
                  <wp:wrapNone/>
                  <wp:docPr id="3796" name="Picture_88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6" name="Picture_88_SpCnt_21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38150"/>
                  <wp:effectExtent l="0" t="0" r="0" b="0"/>
                  <wp:wrapNone/>
                  <wp:docPr id="3798" name="Picture_88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8" name="Picture_88_SpCnt_213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9245"/>
                  <wp:effectExtent l="0" t="0" r="0" b="0"/>
                  <wp:wrapNone/>
                  <wp:docPr id="3800" name="Picture_63_SpCnt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0" name="Picture_63_SpCnt_45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3802" name="Picture_63_SpCnt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2" name="Picture_63_SpCnt_459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1155"/>
                  <wp:effectExtent l="0" t="0" r="0" b="0"/>
                  <wp:wrapNone/>
                  <wp:docPr id="3804" name="Picture_63_SpCnt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" name="Picture_63_SpCnt_46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8925"/>
                  <wp:effectExtent l="0" t="0" r="0" b="0"/>
                  <wp:wrapNone/>
                  <wp:docPr id="3806" name="Picture_88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" name="Picture_88_SpCnt_21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2900"/>
                  <wp:effectExtent l="0" t="0" r="0" b="0"/>
                  <wp:wrapNone/>
                  <wp:docPr id="3808" name="Picture_63_SpCnt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" name="Picture_63_SpCnt_461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250"/>
                  <wp:effectExtent l="0" t="0" r="0" b="0"/>
                  <wp:wrapNone/>
                  <wp:docPr id="3810" name="Picture_63_SpCnt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0" name="Picture_63_SpCnt_462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812" name="Picture_63_SpCnt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2" name="Picture_63_SpCnt_46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7350"/>
                  <wp:effectExtent l="0" t="0" r="0" b="0"/>
                  <wp:wrapNone/>
                  <wp:docPr id="3814" name="Picture_88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4" name="Picture_88_SpCnt_21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264160"/>
                  <wp:effectExtent l="0" t="0" r="0" b="0"/>
                  <wp:wrapNone/>
                  <wp:docPr id="3816" name="Picture_63_SpCnt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6" name="Picture_63_SpCnt_46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7500"/>
                  <wp:effectExtent l="0" t="0" r="0" b="0"/>
                  <wp:wrapNone/>
                  <wp:docPr id="3818" name="Picture_63_SpCnt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" name="Picture_63_SpCnt_46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60045"/>
                  <wp:effectExtent l="0" t="0" r="0" b="0"/>
                  <wp:wrapNone/>
                  <wp:docPr id="3820" name="Picture_63_SpCnt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0" name="Picture_63_SpCnt_46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443230"/>
                  <wp:effectExtent l="0" t="0" r="0" b="0"/>
                  <wp:wrapNone/>
                  <wp:docPr id="3822" name="Picture_88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2" name="Picture_88_SpCnt_21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11785"/>
                  <wp:effectExtent l="0" t="0" r="0" b="0"/>
                  <wp:wrapNone/>
                  <wp:docPr id="3824" name="Picture_63_SpCnt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4" name="Picture_63_SpCnt_46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3695"/>
                  <wp:effectExtent l="0" t="0" r="0" b="0"/>
                  <wp:wrapNone/>
                  <wp:docPr id="3826" name="Picture_63_SpCnt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6" name="Picture_63_SpCnt_46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99720"/>
                  <wp:effectExtent l="0" t="0" r="0" b="0"/>
                  <wp:wrapNone/>
                  <wp:docPr id="3828" name="Picture_88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8" name="Picture_88_SpCnt_217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35305"/>
                  <wp:effectExtent l="0" t="0" r="0" b="0"/>
                  <wp:wrapNone/>
                  <wp:docPr id="3830" name="Picture_88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" name="Picture_88_SpCnt_21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9885"/>
                  <wp:effectExtent l="0" t="0" r="0" b="0"/>
                  <wp:wrapNone/>
                  <wp:docPr id="3832" name="Picture_63_SpCnt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2" name="Picture_63_SpCnt_46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3834" name="Picture_63_SpCnt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4" name="Picture_63_SpCnt_47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7825"/>
                  <wp:effectExtent l="0" t="0" r="0" b="0"/>
                  <wp:wrapNone/>
                  <wp:docPr id="3836" name="Picture_88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6" name="Picture_88_SpCnt_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01650"/>
                  <wp:effectExtent l="0" t="0" r="0" b="0"/>
                  <wp:wrapNone/>
                  <wp:docPr id="3838" name="Picture_88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" name="Picture_88_SpCnt_220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3840" name="Picture_63_SpCnt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0" name="Picture_63_SpCnt_47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56870"/>
                  <wp:effectExtent l="0" t="0" r="0" b="0"/>
                  <wp:wrapNone/>
                  <wp:docPr id="3842" name="Picture_63_SpCnt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" name="Picture_63_SpCnt_472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3844" name="Picture_63_SpCnt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4" name="Picture_63_SpCnt_47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514350"/>
                  <wp:effectExtent l="0" t="0" r="0" b="0"/>
                  <wp:wrapNone/>
                  <wp:docPr id="3846" name="Picture_88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6" name="Picture_88_SpCnt_221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3545"/>
                  <wp:effectExtent l="0" t="0" r="0" b="0"/>
                  <wp:wrapNone/>
                  <wp:docPr id="3848" name="Picture_63_SpCnt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8" name="Picture_63_SpCnt_47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269875"/>
                  <wp:effectExtent l="0" t="0" r="0" b="0"/>
                  <wp:wrapNone/>
                  <wp:docPr id="3850" name="Picture_63_SpCnt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" name="Picture_63_SpCnt_47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3852" name="Picture_63_SpCnt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" name="Picture_63_SpCnt_47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04495"/>
                  <wp:effectExtent l="0" t="0" r="0" b="0"/>
                  <wp:wrapNone/>
                  <wp:docPr id="3854" name="Picture_63_SpCnt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4" name="Picture_63_SpCnt_47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10845"/>
                  <wp:effectExtent l="0" t="0" r="0" b="0"/>
                  <wp:wrapNone/>
                  <wp:docPr id="3856" name="Picture_63_SpCnt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6" name="Picture_63_SpCnt_47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ragraph">
                    <wp:posOffset>0</wp:posOffset>
                  </wp:positionV>
                  <wp:extent cx="9525" cy="425450"/>
                  <wp:effectExtent l="0" t="0" r="0" b="0"/>
                  <wp:wrapNone/>
                  <wp:docPr id="3858" name="Picture_63_SpCnt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8" name="Picture_63_SpCnt_47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483870" cy="450215"/>
                  <wp:effectExtent l="0" t="0" r="0" b="0"/>
                  <wp:wrapNone/>
                  <wp:docPr id="3860" name="Picture_88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0" name="Picture_88_SpCnt_2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20700"/>
                  <wp:effectExtent l="0" t="0" r="0" b="0"/>
                  <wp:wrapNone/>
                  <wp:docPr id="3862" name="Picture_88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2" name="Picture_88_SpCnt_223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27050"/>
                  <wp:effectExtent l="0" t="0" r="0" b="0"/>
                  <wp:wrapNone/>
                  <wp:docPr id="3864" name="Picture_88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" name="Picture_88_SpCnt_22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66725"/>
                  <wp:effectExtent l="0" t="0" r="0" b="0"/>
                  <wp:wrapNone/>
                  <wp:docPr id="3866" name="Picture_88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6" name="Picture_88_SpCnt_225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450850"/>
                  <wp:effectExtent l="0" t="0" r="0" b="0"/>
                  <wp:wrapNone/>
                  <wp:docPr id="3868" name="Picture_88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" name="Picture_88_SpCnt_2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485775" cy="501650"/>
                  <wp:effectExtent l="0" t="0" r="0" b="0"/>
                  <wp:wrapNone/>
                  <wp:docPr id="3870" name="Picture_88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" name="Picture_88_SpCnt_22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26390"/>
                  <wp:effectExtent l="0" t="0" r="0" b="0"/>
                  <wp:wrapNone/>
                  <wp:docPr id="3872" name="Picture_63_SpCnt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" name="Picture_63_SpCnt_480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09880"/>
                  <wp:effectExtent l="0" t="0" r="0" b="0"/>
                  <wp:wrapNone/>
                  <wp:docPr id="3874" name="Picture_63_SpCnt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4" name="Picture_63_SpCnt_4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2900"/>
                  <wp:effectExtent l="0" t="0" r="0" b="0"/>
                  <wp:wrapNone/>
                  <wp:docPr id="3876" name="Picture_63_SpCnt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" name="Picture_63_SpCnt_48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04165"/>
                  <wp:effectExtent l="0" t="0" r="0" b="0"/>
                  <wp:wrapNone/>
                  <wp:docPr id="3878" name="Picture_63_SpCnt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8" name="Picture_63_SpCnt_4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17500"/>
                  <wp:effectExtent l="0" t="0" r="0" b="0"/>
                  <wp:wrapNone/>
                  <wp:docPr id="3880" name="Picture_63_SpCnt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" name="Picture_63_SpCnt_4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68935"/>
                  <wp:effectExtent l="0" t="0" r="0" b="0"/>
                  <wp:wrapNone/>
                  <wp:docPr id="3882" name="Picture_63_SpCnt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2" name="Picture_63_SpCnt_485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6550"/>
                  <wp:effectExtent l="0" t="0" r="0" b="0"/>
                  <wp:wrapNone/>
                  <wp:docPr id="3884" name="Picture_63_SpCnt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" name="Picture_63_SpCnt_486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30200"/>
                  <wp:effectExtent l="0" t="0" r="0" b="0"/>
                  <wp:wrapNone/>
                  <wp:docPr id="3886" name="Picture_63_SpCnt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6" name="Picture_63_SpCnt_48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3888" name="Picture_63_SpCnt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8" name="Picture_63_SpCnt_48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0</wp:posOffset>
                  </wp:positionV>
                  <wp:extent cx="506095" cy="300990"/>
                  <wp:effectExtent l="0" t="0" r="0" b="0"/>
                  <wp:wrapNone/>
                  <wp:docPr id="3890" name="Picture_63_SpCnt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" name="Picture_63_SpCnt_489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无锡市普发电源有限公司</w:t>
            </w:r>
          </w:p>
        </w:tc>
        <w:tc>
          <w:tcPr>
            <w:tcW w:w="3585" w:type="dxa"/>
            <w:vAlign w:val="center"/>
          </w:tcPr>
          <w:p w14:paraId="718AE1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3892" name="Picture_63_SpCnt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" name="Picture_63_SpCnt_49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3894" name="Picture_63_SpCnt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4" name="Picture_63_SpCnt_491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3896" name="Picture_63_SpCnt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6" name="Picture_63_SpCnt_49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3898" name="Picture_63_SpCnt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8" name="Picture_63_SpCnt_493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3900" name="Picture_63_SpCnt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0" name="Picture_63_SpCnt_494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3902" name="Picture_63_SpCnt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2" name="Picture_63_SpCnt_495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3904" name="Picture_63_SpCnt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4" name="Picture_63_SpCnt_496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420370"/>
                  <wp:effectExtent l="0" t="0" r="0" b="0"/>
                  <wp:wrapNone/>
                  <wp:docPr id="3906" name="Picture_63_SpCnt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" name="Picture_63_SpCnt_49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3908" name="Picture_63_SpCnt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8" name="Picture_63_SpCnt_49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3910" name="Picture_63_SpCnt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0" name="Picture_63_SpCnt_49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3912" name="Picture_63_SpCnt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" name="Picture_63_SpCnt_50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3914" name="Picture_63_SpCnt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4" name="Picture_63_SpCnt_50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3916" name="Picture_63_SpCnt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6" name="Picture_63_SpCnt_50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3860"/>
                  <wp:effectExtent l="0" t="0" r="0" b="0"/>
                  <wp:wrapNone/>
                  <wp:docPr id="3918" name="Picture_63_SpCnt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" name="Picture_63_SpCnt_503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3920" name="Picture_63_SpCnt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0" name="Picture_63_SpCnt_50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88950"/>
                  <wp:effectExtent l="0" t="0" r="0" b="0"/>
                  <wp:wrapNone/>
                  <wp:docPr id="3922" name="Picture_88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" name="Picture_88_SpCnt_2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3924" name="Picture_63_SpCnt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" name="Picture_63_SpCnt_505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3926" name="Picture_63_SpCnt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6" name="Picture_63_SpCnt_506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3928" name="Picture_63_SpCnt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8" name="Picture_63_SpCnt_5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8890" cy="492760"/>
                  <wp:effectExtent l="0" t="0" r="0" b="0"/>
                  <wp:wrapNone/>
                  <wp:docPr id="3930" name="Picture_88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" name="Picture_88_SpCnt_2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3932" name="Picture_63_SpCnt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2" name="Picture_63_SpCnt_50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6400"/>
                  <wp:effectExtent l="0" t="0" r="0" b="0"/>
                  <wp:wrapNone/>
                  <wp:docPr id="3934" name="Picture_63_SpCnt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" name="Picture_63_SpCnt_509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3936" name="Picture_63_SpCnt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" name="Picture_63_SpCnt_510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3938" name="Picture_63_SpCnt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8" name="Picture_63_SpCnt_511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3940" name="Picture_63_SpCnt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0" name="Picture_63_SpCnt_512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3942" name="Picture_63_SpCnt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" name="Picture_63_SpCnt_513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3944" name="Picture_63_SpCnt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" name="Picture_63_SpCnt_514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3946" name="Picture_63_SpCnt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6" name="Picture_63_SpCnt_51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4770" cy="408305"/>
                  <wp:effectExtent l="0" t="0" r="0" b="0"/>
                  <wp:wrapNone/>
                  <wp:docPr id="3948" name="Picture_63_SpCnt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8" name="Picture_63_SpCnt_516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3950" name="Picture_63_SpCnt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" name="Picture_63_SpCnt_517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3952" name="Picture_63_SpCnt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2" name="Picture_63_SpCnt_51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3954" name="Picture_63_SpCnt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4" name="Picture_63_SpCnt_51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3956" name="Picture_63_SpCnt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6" name="Picture_63_SpCnt_52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404495"/>
                  <wp:effectExtent l="0" t="0" r="0" b="0"/>
                  <wp:wrapNone/>
                  <wp:docPr id="3958" name="Picture_63_SpCnt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" name="Picture_63_SpCnt_521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3960" name="Picture_63_SpCnt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0" name="Picture_63_SpCnt_522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3962" name="Picture_63_SpCnt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" name="Picture_63_SpCnt_52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3964" name="Picture_63_SpCnt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" name="Picture_63_SpCnt_524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3966" name="Picture_63_SpCnt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6" name="Picture_63_SpCnt_5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42925"/>
                  <wp:effectExtent l="0" t="0" r="0" b="0"/>
                  <wp:wrapNone/>
                  <wp:docPr id="3968" name="Picture_88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8" name="Picture_88_SpCnt_23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3970" name="Picture_63_SpCnt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" name="Picture_63_SpCnt_52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9420"/>
                  <wp:effectExtent l="0" t="0" r="0" b="0"/>
                  <wp:wrapNone/>
                  <wp:docPr id="3972" name="Picture_63_SpCnt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2" name="Picture_63_SpCnt_52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61975"/>
                  <wp:effectExtent l="0" t="0" r="0" b="0"/>
                  <wp:wrapNone/>
                  <wp:docPr id="3974" name="Picture_88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4" name="Picture_88_SpCnt_23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3976" name="Picture_63_SpCnt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6" name="Picture_63_SpCnt_5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33070"/>
                  <wp:effectExtent l="0" t="0" r="0" b="0"/>
                  <wp:wrapNone/>
                  <wp:docPr id="3978" name="Picture_63_SpCnt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" name="Picture_63_SpCnt_529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12775"/>
                  <wp:effectExtent l="0" t="0" r="0" b="0"/>
                  <wp:wrapNone/>
                  <wp:docPr id="3980" name="Picture_88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0" name="Picture_88_SpCnt_232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3495"/>
                  <wp:effectExtent l="0" t="0" r="0" b="0"/>
                  <wp:wrapNone/>
                  <wp:docPr id="3982" name="Picture_63_SpCnt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2" name="Picture_63_SpCnt_53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2450"/>
                  <wp:effectExtent l="0" t="0" r="0" b="0"/>
                  <wp:wrapNone/>
                  <wp:docPr id="3984" name="Picture_88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" name="Picture_88_SpCnt_23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605790"/>
                  <wp:effectExtent l="0" t="0" r="0" b="0"/>
                  <wp:wrapNone/>
                  <wp:docPr id="3986" name="Picture_88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6" name="Picture_88_SpCnt_234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555625"/>
                  <wp:effectExtent l="0" t="0" r="0" b="0"/>
                  <wp:wrapNone/>
                  <wp:docPr id="3988" name="Picture_88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" name="Picture_88_SpCnt_235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0</wp:posOffset>
                  </wp:positionV>
                  <wp:extent cx="9525" cy="577215"/>
                  <wp:effectExtent l="0" t="0" r="0" b="0"/>
                  <wp:wrapNone/>
                  <wp:docPr id="3990" name="Picture_88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" name="Picture_88_SpCnt_23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7C60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3ED53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vAlign w:val="center"/>
          </w:tcPr>
          <w:p w14:paraId="7779AB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89820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宜兴市手牵手纺织科技有限公司</w:t>
            </w:r>
          </w:p>
        </w:tc>
        <w:tc>
          <w:tcPr>
            <w:tcW w:w="3585" w:type="dxa"/>
            <w:vAlign w:val="center"/>
          </w:tcPr>
          <w:p w14:paraId="7AF76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3992" name="Picture_63_SpCnt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2" name="Picture_63_SpCnt_53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3994" name="Picture_63_SpCnt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" name="Picture_63_SpCnt_5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3996" name="Picture_63_SpCnt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" name="Picture_63_SpCnt_533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3998" name="Picture_63_SpCnt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8" name="Picture_63_SpCnt_53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4000" name="Picture_63_SpCnt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0" name="Picture_63_SpCnt_53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4002" name="Picture_63_SpCnt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2" name="Picture_63_SpCnt_53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4004" name="Picture_63_SpCnt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4" name="Picture_63_SpCnt_53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4006" name="Picture_63_SpCnt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6" name="Picture_63_SpCnt_53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008" name="Picture_63_SpCnt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8" name="Picture_63_SpCnt_53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010" name="Picture_63_SpCnt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0" name="Picture_63_SpCnt_54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012" name="Picture_63_SpCnt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2" name="Picture_63_SpCnt_541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4014" name="Picture_63_SpCnt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4" name="Picture_63_SpCnt_54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4016" name="Picture_63_SpCnt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6" name="Picture_63_SpCnt_54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4018" name="Picture_63_SpCnt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8" name="Picture_63_SpCnt_544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020" name="Picture_63_SpCnt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" name="Picture_63_SpCnt_545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4022" name="Picture_63_SpCnt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2" name="Picture_63_SpCnt_546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4024" name="Picture_63_SpCnt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4" name="Picture_63_SpCnt_547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4026" name="Picture_63_SpCnt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6" name="Picture_63_SpCnt_548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028" name="Picture_63_SpCnt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8" name="Picture_63_SpCnt_54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4030" name="Picture_63_SpCnt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" name="Picture_63_SpCnt_55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032" name="Picture_63_SpCnt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2" name="Picture_63_SpCnt_551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4034" name="Picture_63_SpCnt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4" name="Picture_63_SpCnt_552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4036" name="Picture_63_SpCnt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" name="Picture_63_SpCnt_55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038" name="Picture_63_SpCnt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8" name="Picture_63_SpCnt_55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4040" name="Picture_63_SpCnt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0" name="Picture_63_SpCnt_55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4042" name="Picture_63_SpCnt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" name="Picture_63_SpCnt_55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4044" name="Picture_63_SpCnt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4" name="Picture_63_SpCnt_55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046" name="Picture_63_SpCnt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6" name="Picture_63_SpCnt_55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048" name="Picture_63_SpCnt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" name="Picture_63_SpCnt_559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4050" name="Picture_63_SpCnt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" name="Picture_63_SpCnt_56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4052" name="Picture_63_SpCnt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2" name="Picture_63_SpCnt_5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4054" name="Picture_63_SpCnt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4" name="Picture_63_SpCnt_562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4056" name="Picture_63_SpCnt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6" name="Picture_63_SpCnt_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4058" name="Picture_63_SpCnt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8" name="Picture_63_SpCnt_56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7547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A85D4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vAlign w:val="center"/>
          </w:tcPr>
          <w:p w14:paraId="445D2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1C384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00380"/>
                  <wp:effectExtent l="0" t="0" r="0" b="0"/>
                  <wp:wrapNone/>
                  <wp:docPr id="4060" name="Picture_88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0" name="Picture_88_SpCnt_23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88950"/>
                  <wp:effectExtent l="0" t="0" r="0" b="0"/>
                  <wp:wrapNone/>
                  <wp:docPr id="4062" name="Picture_88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2" name="Picture_88_SpCnt_23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96570"/>
                  <wp:effectExtent l="0" t="0" r="0" b="0"/>
                  <wp:wrapNone/>
                  <wp:docPr id="4064" name="Picture_88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4" name="Picture_88_SpCnt_23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02920"/>
                  <wp:effectExtent l="0" t="0" r="0" b="0"/>
                  <wp:wrapNone/>
                  <wp:docPr id="4066" name="Picture_88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6" name="Picture_88_SpCnt_24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无锡绿建科技有限公司</w:t>
            </w:r>
          </w:p>
        </w:tc>
        <w:tc>
          <w:tcPr>
            <w:tcW w:w="3585" w:type="dxa"/>
            <w:vAlign w:val="center"/>
          </w:tcPr>
          <w:p w14:paraId="729BC0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4068" name="Picture_63_SpCnt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8" name="Picture_63_SpCnt_56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4070" name="Picture_63_SpCnt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0" name="Picture_63_SpCnt_56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19AB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8063D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vAlign w:val="center"/>
          </w:tcPr>
          <w:p w14:paraId="630012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F3EB9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0" cy="500380"/>
                  <wp:effectExtent l="0" t="0" r="0" b="0"/>
                  <wp:wrapNone/>
                  <wp:docPr id="4072" name="Picture_88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2" name="Picture_88_SpCnt_241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0</wp:posOffset>
                  </wp:positionV>
                  <wp:extent cx="0" cy="488950"/>
                  <wp:effectExtent l="0" t="0" r="0" b="0"/>
                  <wp:wrapNone/>
                  <wp:docPr id="4074" name="Picture_88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4" name="Picture_88_SpCnt_24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502920"/>
                  <wp:effectExtent l="0" t="0" r="0" b="0"/>
                  <wp:wrapNone/>
                  <wp:docPr id="4076" name="Picture_88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6" name="Picture_88_SpCnt_243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0" cy="496570"/>
                  <wp:effectExtent l="0" t="0" r="0" b="0"/>
                  <wp:wrapNone/>
                  <wp:docPr id="4078" name="Picture_88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" name="Picture_88_SpCnt_24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无锡意昻仓储设备有限公司</w:t>
            </w:r>
          </w:p>
        </w:tc>
        <w:tc>
          <w:tcPr>
            <w:tcW w:w="3585" w:type="dxa"/>
            <w:vAlign w:val="center"/>
          </w:tcPr>
          <w:p w14:paraId="09DCBF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56A6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F262F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vAlign w:val="center"/>
          </w:tcPr>
          <w:p w14:paraId="5CD46A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0D59B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宜兴市金依丰纺织有限公司</w:t>
            </w:r>
          </w:p>
        </w:tc>
        <w:tc>
          <w:tcPr>
            <w:tcW w:w="3585" w:type="dxa"/>
            <w:vAlign w:val="center"/>
          </w:tcPr>
          <w:p w14:paraId="5AA04A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7B18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C0795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vAlign w:val="center"/>
          </w:tcPr>
          <w:p w14:paraId="6CE807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BC015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无锡市嘉乐塑胶有限公司</w:t>
            </w:r>
          </w:p>
        </w:tc>
        <w:tc>
          <w:tcPr>
            <w:tcW w:w="3585" w:type="dxa"/>
            <w:vAlign w:val="center"/>
          </w:tcPr>
          <w:p w14:paraId="40028D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080" name="Picture_63_SpCnt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0" name="Picture_63_SpCnt_56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082" name="Picture_63_SpCnt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2" name="Picture_63_SpCnt_5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084" name="Picture_63_SpCnt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4" name="Picture_63_SpCnt_569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4086" name="Picture_63_SpCnt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6" name="Picture_63_SpCnt_57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088" name="Picture_63_SpCnt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" name="Picture_63_SpCnt_57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4090" name="Picture_63_SpCnt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0" name="Picture_63_SpCnt_5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092" name="Picture_63_SpCnt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" name="Picture_63_SpCnt_573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4094" name="Picture_63_SpCnt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4" name="Picture_63_SpCnt_57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4096" name="Picture_63_SpCnt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6" name="Picture_63_SpCnt_57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4098" name="Picture_63_SpCnt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_63_SpCnt_57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100" name="Picture_63_SpCnt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_63_SpCnt_577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102" name="Picture_63_SpCnt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2" name="Picture_63_SpCnt_578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104" name="Picture_63_SpCnt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4" name="Picture_63_SpCnt_57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4106" name="Picture_63_SpCnt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6" name="Picture_63_SpCnt_580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4108" name="Picture_63_SpCnt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" name="Picture_63_SpCnt_58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110" name="Picture_63_SpCnt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" name="Picture_63_SpCnt_582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4112" name="Picture_63_SpCnt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2" name="Picture_63_SpCnt_5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114" name="Picture_63_SpCnt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" name="Picture_63_SpCnt_584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4116" name="Picture_63_SpCnt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" name="Picture_63_SpCnt_58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118" name="Picture_63_SpCnt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" name="Picture_63_SpCnt_586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4120" name="Picture_63_SpCnt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" name="Picture_63_SpCnt_587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4122" name="Picture_63_SpCnt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2" name="Picture_63_SpCnt_588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4124" name="Picture_63_SpCnt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4" name="Picture_63_SpCnt_58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4126" name="Picture_63_SpCnt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" name="Picture_63_SpCnt_59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4128" name="Picture_63_SpCnt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8" name="Picture_63_SpCnt_591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4130" name="Picture_63_SpCnt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" name="Picture_63_SpCnt_59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4132" name="Picture_63_SpCnt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2" name="Picture_63_SpCnt_593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4134" name="Picture_63_SpCnt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" name="Picture_63_SpCnt_594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136" name="Picture_63_SpCnt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" name="Picture_63_SpCnt_59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4138" name="Picture_63_SpCnt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8" name="Picture_63_SpCnt_596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4140" name="Picture_63_SpCnt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" name="Picture_63_SpCnt_59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4142" name="Picture_63_SpCnt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2" name="Picture_63_SpCnt_5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5A51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FDE6D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vAlign w:val="center"/>
          </w:tcPr>
          <w:p w14:paraId="41D778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5EFE5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江苏青途环境工程有限公司</w:t>
            </w:r>
          </w:p>
        </w:tc>
        <w:tc>
          <w:tcPr>
            <w:tcW w:w="3585" w:type="dxa"/>
            <w:vAlign w:val="center"/>
          </w:tcPr>
          <w:p w14:paraId="4B2C51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4144" name="Picture_63_SpCnt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4" name="Picture_63_SpCnt_59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4146" name="Picture_63_SpCnt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" name="Picture_63_SpCnt_60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148" name="Picture_63_SpCnt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8" name="Picture_63_SpCnt_60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150" name="Picture_63_SpCnt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0" name="Picture_63_SpCnt_60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152" name="Picture_63_SpCnt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2" name="Picture_63_SpCnt_603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154" name="Picture_63_SpCnt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" name="Picture_63_SpCnt_604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4156" name="Picture_63_SpCnt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6" name="Picture_63_SpCnt_60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158" name="Picture_63_SpCnt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8" name="Picture_63_SpCnt_60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4160" name="Picture_63_SpCnt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" name="Picture_63_SpCnt_60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4162" name="Picture_63_SpCnt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2" name="Picture_63_SpCnt_60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164" name="Picture_63_SpCnt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Picture_63_SpCnt_609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4166" name="Picture_63_SpCnt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" name="Picture_63_SpCnt_61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4168" name="Picture_63_SpCnt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8" name="Picture_63_SpCnt_61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170" name="Picture_63_SpCnt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0" name="Picture_63_SpCnt_6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4172" name="Picture_63_SpCnt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2" name="Picture_63_SpCnt_613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4174" name="Picture_63_SpCnt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4" name="Picture_63_SpCnt_61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4176" name="Picture_63_SpCnt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6" name="Picture_63_SpCnt_615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4178" name="Picture_63_SpCnt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8" name="Picture_63_SpCnt_616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180" name="Picture_63_SpCnt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0" name="Picture_63_SpCnt_61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182" name="Picture_63_SpCnt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2" name="Picture_63_SpCnt_618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4184" name="Picture_63_SpCnt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4" name="Picture_63_SpCnt_619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4186" name="Picture_63_SpCnt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6" name="Picture_63_SpCnt_62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188" name="Picture_63_SpCnt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" name="Picture_63_SpCnt_621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4190" name="Picture_63_SpCnt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" name="Picture_63_SpCnt_6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4192" name="Picture_63_SpCnt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" name="Picture_63_SpCnt_623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4194" name="Picture_63_SpCnt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" name="Picture_63_SpCnt_624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196" name="Picture_63_SpCnt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6" name="Picture_63_SpCnt_625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4198" name="Picture_63_SpCnt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" name="Picture_63_SpCnt_626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4200" name="Picture_63_SpCnt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" name="Picture_63_SpCnt_62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4202" name="Picture_63_SpCnt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2" name="Picture_63_SpCnt_62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204" name="Picture_63_SpCnt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4" name="Picture_63_SpCnt_629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4206" name="Picture_63_SpCnt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6" name="Picture_63_SpCnt_63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4208" name="Picture_63_SpCnt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8" name="Picture_63_SpCnt_6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4210" name="Picture_63_SpCnt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0" name="Picture_63_SpCnt_63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2AB6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1E628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701" w:type="dxa"/>
            <w:vAlign w:val="center"/>
          </w:tcPr>
          <w:p w14:paraId="496C41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F2A6A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4212" name="Picture_63_SpCnt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2" name="Picture_63_SpCnt_633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1625"/>
                  <wp:effectExtent l="0" t="0" r="0" b="0"/>
                  <wp:wrapNone/>
                  <wp:docPr id="4214" name="Picture_88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" name="Picture_88_SpCnt_245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5440"/>
                  <wp:effectExtent l="0" t="0" r="0" b="0"/>
                  <wp:wrapNone/>
                  <wp:docPr id="4216" name="Picture_63_SpCnt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6" name="Picture_63_SpCnt_634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3525"/>
                  <wp:effectExtent l="0" t="0" r="0" b="0"/>
                  <wp:wrapNone/>
                  <wp:docPr id="4218" name="Picture_63_SpCnt_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8" name="Picture_63_SpCnt_635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30200"/>
                  <wp:effectExtent l="0" t="0" r="0" b="0"/>
                  <wp:wrapNone/>
                  <wp:docPr id="4220" name="Picture_88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0" name="Picture_88_SpCnt_246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4222" name="Picture_63_SpCnt_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2" name="Picture_63_SpCnt_636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2575"/>
                  <wp:effectExtent l="0" t="0" r="0" b="0"/>
                  <wp:wrapNone/>
                  <wp:docPr id="4224" name="Picture_63_SpCnt_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4" name="Picture_63_SpCnt_637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宜兴市申达衬胶有限公司</w:t>
            </w:r>
          </w:p>
        </w:tc>
        <w:tc>
          <w:tcPr>
            <w:tcW w:w="3585" w:type="dxa"/>
            <w:vAlign w:val="center"/>
          </w:tcPr>
          <w:p w14:paraId="604CD3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4226" name="Picture_63_SpCnt_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6" name="Picture_63_SpCnt_63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228" name="Picture_63_SpCnt_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8" name="Picture_63_SpCnt_639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230" name="Picture_63_SpCnt_6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0" name="Picture_63_SpCnt_64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232" name="Picture_63_SpCnt_6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2" name="Picture_63_SpCnt_641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234" name="Picture_63_SpCnt_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4" name="Picture_63_SpCnt_64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236" name="Picture_63_SpCnt_6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6" name="Picture_63_SpCnt_64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4238" name="Picture_63_SpCnt_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8" name="Picture_63_SpCnt_64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4240" name="Picture_63_SpCnt_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0" name="Picture_63_SpCnt_64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4242" name="Picture_63_SpCnt_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2" name="Picture_63_SpCnt_64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4244" name="Picture_63_SpCnt_6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4" name="Picture_63_SpCnt_64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4246" name="Picture_63_SpCnt_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6" name="Picture_63_SpCnt_64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4248" name="Picture_63_SpCnt_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8" name="Picture_63_SpCnt_64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250" name="Picture_63_SpCnt_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0" name="Picture_63_SpCnt_65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4252" name="Picture_63_SpCnt_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2" name="Picture_63_SpCnt_65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254" name="Picture_63_SpCnt_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4" name="Picture_63_SpCnt_652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256" name="Picture_63_SpCnt_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6" name="Picture_63_SpCnt_653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258" name="Picture_63_SpCnt_6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8" name="Picture_63_SpCnt_654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4260" name="Picture_63_SpCnt_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0" name="Picture_63_SpCnt_6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262" name="Picture_63_SpCnt_6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2" name="Picture_63_SpCnt_656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264" name="Picture_63_SpCnt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4" name="Picture_63_SpCnt_65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4266" name="Picture_63_SpCnt_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6" name="Picture_63_SpCnt_65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4268" name="Picture_63_SpCnt_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" name="Picture_63_SpCnt_659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4270" name="Picture_63_SpCnt_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0" name="Picture_63_SpCnt_660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4272" name="Picture_63_SpCnt_6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2" name="Picture_63_SpCnt_661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4274" name="Picture_63_SpCnt_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4" name="Picture_63_SpCnt_662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4276" name="Picture_63_SpCnt_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6" name="Picture_63_SpCnt_663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4278" name="Picture_63_SpCnt_6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8" name="Picture_63_SpCnt_66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4280" name="Picture_63_SpCnt_6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0" name="Picture_63_SpCnt_665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4282" name="Picture_63_SpCnt_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2" name="Picture_63_SpCnt_666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284" name="Picture_63_SpCnt_6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4" name="Picture_63_SpCnt_66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4286" name="Picture_63_SpCnt_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6" name="Picture_63_SpCnt_66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4288" name="Picture_63_SpCnt_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8" name="Picture_63_SpCnt_66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4290" name="Picture_63_SpCnt_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0" name="Picture_63_SpCnt_67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4292" name="Picture_63_SpCnt_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2" name="Picture_63_SpCnt_6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</w:tr>
      <w:tr w14:paraId="2477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56237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701" w:type="dxa"/>
            <w:vAlign w:val="center"/>
          </w:tcPr>
          <w:p w14:paraId="3A3AF8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71A062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4294" name="Picture_63_SpCnt_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4" name="Picture_63_SpCnt_67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41300"/>
                  <wp:effectExtent l="0" t="0" r="0" b="0"/>
                  <wp:wrapNone/>
                  <wp:docPr id="4296" name="Picture_63_SpCnt_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6" name="Picture_63_SpCnt_673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4298" name="Picture_63_SpCnt_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8" name="Picture_63_SpCnt_674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4300" name="Picture_63_SpCnt_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" name="Picture_63_SpCnt_675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2575"/>
                  <wp:effectExtent l="0" t="0" r="0" b="0"/>
                  <wp:wrapNone/>
                  <wp:docPr id="4302" name="Picture_63_SpCnt_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2" name="Picture_63_SpCnt_676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1625"/>
                  <wp:effectExtent l="0" t="0" r="0" b="0"/>
                  <wp:wrapNone/>
                  <wp:docPr id="4304" name="Picture_88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4" name="Picture_88_SpCnt_247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6400"/>
                  <wp:effectExtent l="0" t="0" r="0" b="0"/>
                  <wp:wrapNone/>
                  <wp:docPr id="4306" name="Picture_88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6" name="Picture_88_SpCnt_248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0025"/>
                  <wp:effectExtent l="0" t="0" r="0" b="0"/>
                  <wp:wrapNone/>
                  <wp:docPr id="4308" name="Picture_63_SpCnt_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8" name="Picture_63_SpCnt_677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30200"/>
                  <wp:effectExtent l="0" t="0" r="0" b="0"/>
                  <wp:wrapNone/>
                  <wp:docPr id="4310" name="Picture_88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0" name="Picture_88_SpCnt_249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402590"/>
                  <wp:effectExtent l="0" t="0" r="0" b="0"/>
                  <wp:wrapNone/>
                  <wp:docPr id="4312" name="Picture_63_SpCnt_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2" name="Picture_63_SpCnt_678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5440"/>
                  <wp:effectExtent l="0" t="0" r="0" b="0"/>
                  <wp:wrapNone/>
                  <wp:docPr id="4314" name="Picture_63_SpCnt_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4" name="Picture_63_SpCnt_679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3525"/>
                  <wp:effectExtent l="0" t="0" r="0" b="0"/>
                  <wp:wrapNone/>
                  <wp:docPr id="4316" name="Picture_63_SpCnt_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" name="Picture_63_SpCnt_680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江苏银河钢杆有限公司</w:t>
            </w:r>
          </w:p>
        </w:tc>
        <w:tc>
          <w:tcPr>
            <w:tcW w:w="3585" w:type="dxa"/>
            <w:vAlign w:val="center"/>
          </w:tcPr>
          <w:p w14:paraId="396FEE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4318" name="Picture_63_SpCnt_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8" name="Picture_63_SpCnt_68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4320" name="Picture_63_SpCnt_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0" name="Picture_63_SpCnt_68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322" name="Picture_63_SpCnt_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2" name="Picture_63_SpCnt_683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4324" name="Picture_63_SpCnt_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4" name="Picture_63_SpCnt_68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4326" name="Picture_63_SpCnt_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6" name="Picture_63_SpCnt_68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4328" name="Picture_63_SpCnt_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8" name="Picture_63_SpCnt_686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330" name="Picture_63_SpCnt_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0" name="Picture_63_SpCnt_68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332" name="Picture_63_SpCnt_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2" name="Picture_63_SpCnt_688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4334" name="Picture_63_SpCnt_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4" name="Picture_63_SpCnt_689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336" name="Picture_63_SpCnt_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" name="Picture_63_SpCnt_690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4338" name="Picture_63_SpCnt_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8" name="Picture_63_SpCnt_69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340" name="Picture_63_SpCnt_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0" name="Picture_63_SpCnt_69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342" name="Picture_63_SpCnt_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" name="Picture_63_SpCnt_69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4344" name="Picture_63_SpCnt_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4" name="Picture_63_SpCnt_69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346" name="Picture_63_SpCnt_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6" name="Picture_63_SpCnt_69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4348" name="Picture_63_SpCnt_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8" name="Picture_63_SpCnt_69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350" name="Picture_63_SpCnt_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0" name="Picture_63_SpCnt_697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4352" name="Picture_63_SpCnt_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" name="Picture_63_SpCnt_69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4354" name="Picture_63_SpCnt_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4" name="Picture_63_SpCnt_699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4356" name="Picture_63_SpCnt_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6" name="Picture_63_SpCnt_700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4358" name="Picture_63_SpCnt_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8" name="Picture_63_SpCnt_701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4360" name="Picture_63_SpCnt_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0" name="Picture_63_SpCnt_702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4362" name="Picture_63_SpCnt_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2" name="Picture_63_SpCnt_703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364" name="Picture_63_SpCnt_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4" name="Picture_63_SpCnt_70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366" name="Picture_63_SpCnt_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" name="Picture_63_SpCnt_705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4368" name="Picture_63_SpCnt_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8" name="Picture_63_SpCnt_706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4370" name="Picture_63_SpCnt_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" name="Picture_63_SpCnt_707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4372" name="Picture_63_SpCnt_7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2" name="Picture_63_SpCnt_70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4374" name="Picture_63_SpCnt_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4" name="Picture_63_SpCnt_7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376" name="Picture_63_SpCnt_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6" name="Picture_63_SpCnt_710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4378" name="Picture_63_SpCnt_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8" name="Picture_63_SpCnt_71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380" name="Picture_63_SpCnt_7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0" name="Picture_63_SpCnt_71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4382" name="Picture_63_SpCnt_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" name="Picture_63_SpCnt_71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4384" name="Picture_63_SpCnt_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" name="Picture_63_SpCnt_7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144F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794E6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701" w:type="dxa"/>
            <w:vAlign w:val="center"/>
          </w:tcPr>
          <w:p w14:paraId="52AFE8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1F0D8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4386" name="Picture_63_SpCnt_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6" name="Picture_63_SpCnt_715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2575"/>
                  <wp:effectExtent l="0" t="0" r="0" b="0"/>
                  <wp:wrapNone/>
                  <wp:docPr id="4388" name="Picture_63_SpCnt_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" name="Picture_63_SpCnt_716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1625"/>
                  <wp:effectExtent l="0" t="0" r="0" b="0"/>
                  <wp:wrapNone/>
                  <wp:docPr id="4390" name="Picture_88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0" name="Picture_88_SpCnt_25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4392" name="Picture_63_SpCnt_7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2" name="Picture_63_SpCnt_717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30200"/>
                  <wp:effectExtent l="0" t="0" r="0" b="0"/>
                  <wp:wrapNone/>
                  <wp:docPr id="4394" name="Picture_88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4" name="Picture_88_SpCnt_251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0025"/>
                  <wp:effectExtent l="0" t="0" r="0" b="0"/>
                  <wp:wrapNone/>
                  <wp:docPr id="4396" name="Picture_63_SpCnt_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" name="Picture_63_SpCnt_718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5440"/>
                  <wp:effectExtent l="0" t="0" r="0" b="0"/>
                  <wp:wrapNone/>
                  <wp:docPr id="4398" name="Picture_63_SpCnt_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" name="Picture_63_SpCnt_719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3525"/>
                  <wp:effectExtent l="0" t="0" r="0" b="0"/>
                  <wp:wrapNone/>
                  <wp:docPr id="4400" name="Picture_63_SpCnt_7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0" name="Picture_63_SpCnt_720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宜兴市励志电炉耐火材料有限公司</w:t>
            </w:r>
          </w:p>
        </w:tc>
        <w:tc>
          <w:tcPr>
            <w:tcW w:w="3585" w:type="dxa"/>
            <w:vAlign w:val="center"/>
          </w:tcPr>
          <w:p w14:paraId="2E68F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402" name="Picture_63_SpCnt_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2" name="Picture_63_SpCnt_721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4404" name="Picture_63_SpCnt_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" name="Picture_63_SpCnt_7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406" name="Picture_63_SpCnt_7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6" name="Picture_63_SpCnt_723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408" name="Picture_63_SpCnt_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8" name="Picture_63_SpCnt_72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4410" name="Picture_63_SpCnt_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0" name="Picture_63_SpCnt_72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4412" name="Picture_63_SpCnt_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2" name="Picture_63_SpCnt_72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414" name="Picture_63_SpCnt_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" name="Picture_63_SpCnt_72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4416" name="Picture_63_SpCnt_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6" name="Picture_63_SpCnt_72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4418" name="Picture_63_SpCnt_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8" name="Picture_63_SpCnt_72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420" name="Picture_63_SpCnt_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0" name="Picture_63_SpCnt_730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4422" name="Picture_63_SpCnt_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2" name="Picture_63_SpCnt_73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4424" name="Picture_63_SpCnt_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4" name="Picture_63_SpCnt_73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4426" name="Picture_63_SpCnt_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" name="Picture_63_SpCnt_7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4428" name="Picture_63_SpCnt_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8" name="Picture_63_SpCnt_734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4430" name="Picture_63_SpCnt_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0" name="Picture_63_SpCnt_73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4432" name="Picture_63_SpCnt_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2" name="Picture_63_SpCnt_736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4434" name="Picture_63_SpCnt_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4" name="Picture_63_SpCnt_73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436" name="Picture_63_SpCnt_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6" name="Picture_63_SpCnt_73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4438" name="Picture_63_SpCnt_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8" name="Picture_63_SpCnt_73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440" name="Picture_63_SpCnt_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0" name="Picture_63_SpCnt_74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4442" name="Picture_63_SpCnt_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2" name="Picture_63_SpCnt_741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444" name="Picture_63_SpCnt_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4" name="Picture_63_SpCnt_742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4446" name="Picture_63_SpCnt_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6" name="Picture_63_SpCnt_743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448" name="Picture_63_SpCnt_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8" name="Picture_63_SpCnt_74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450" name="Picture_63_SpCnt_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0" name="Picture_63_SpCnt_745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</w:tr>
      <w:tr w14:paraId="50EE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4505B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701" w:type="dxa"/>
            <w:vAlign w:val="center"/>
          </w:tcPr>
          <w:p w14:paraId="099775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EB3F9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9525" cy="318135"/>
                  <wp:effectExtent l="0" t="0" r="0" b="0"/>
                  <wp:wrapNone/>
                  <wp:docPr id="4452" name="Picture_63_SpCnt_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2" name="Picture_63_SpCnt_746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82575"/>
                  <wp:effectExtent l="0" t="0" r="0" b="0"/>
                  <wp:wrapNone/>
                  <wp:docPr id="4454" name="Picture_63_SpCnt_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" name="Picture_63_SpCnt_747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63525"/>
                  <wp:effectExtent l="0" t="0" r="0" b="0"/>
                  <wp:wrapNone/>
                  <wp:docPr id="4456" name="Picture_63_SpCnt_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" name="Picture_63_SpCnt_748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30200"/>
                  <wp:effectExtent l="0" t="0" r="0" b="0"/>
                  <wp:wrapNone/>
                  <wp:docPr id="4458" name="Picture_88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8" name="Picture_88_SpCnt_252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01625"/>
                  <wp:effectExtent l="0" t="0" r="0" b="0"/>
                  <wp:wrapNone/>
                  <wp:docPr id="4460" name="Picture_88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0" name="Picture_88_SpCnt_253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9550"/>
                  <wp:effectExtent l="0" t="0" r="0" b="0"/>
                  <wp:wrapNone/>
                  <wp:docPr id="4462" name="Picture_63_SpCnt_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2" name="Picture_63_SpCnt_749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200025"/>
                  <wp:effectExtent l="0" t="0" r="0" b="0"/>
                  <wp:wrapNone/>
                  <wp:docPr id="4464" name="Picture_63_SpCnt_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" name="Picture_63_SpCnt_750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45440"/>
                  <wp:effectExtent l="0" t="0" r="0" b="0"/>
                  <wp:wrapNone/>
                  <wp:docPr id="4466" name="Picture_63_SpCnt_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6" name="Picture_63_SpCnt_751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宜兴乃尔风电科技有限公司</w:t>
            </w:r>
          </w:p>
        </w:tc>
        <w:tc>
          <w:tcPr>
            <w:tcW w:w="3585" w:type="dxa"/>
            <w:vAlign w:val="center"/>
          </w:tcPr>
          <w:p w14:paraId="3FE426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45745"/>
                  <wp:effectExtent l="0" t="0" r="0" b="0"/>
                  <wp:wrapNone/>
                  <wp:docPr id="4468" name="Picture_63_SpCnt_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8" name="Picture_63_SpCnt_75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470" name="Picture_63_SpCnt_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" name="Picture_63_SpCnt_75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472" name="Picture_63_SpCnt_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2" name="Picture_63_SpCnt_75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67970"/>
                  <wp:effectExtent l="0" t="0" r="0" b="0"/>
                  <wp:wrapNone/>
                  <wp:docPr id="4474" name="Picture_63_SpCnt_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" name="Picture_63_SpCnt_755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6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476" name="Picture_63_SpCnt_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" name="Picture_63_SpCnt_75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478" name="Picture_63_SpCnt_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8" name="Picture_63_SpCnt_75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250825"/>
                  <wp:effectExtent l="0" t="0" r="0" b="0"/>
                  <wp:wrapNone/>
                  <wp:docPr id="4480" name="Picture_63_SpCnt_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0" name="Picture_63_SpCnt_75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482" name="Picture_63_SpCnt_7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2" name="Picture_63_SpCnt_759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87020"/>
                  <wp:effectExtent l="0" t="0" r="0" b="0"/>
                  <wp:wrapNone/>
                  <wp:docPr id="4484" name="Picture_63_SpCnt_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4" name="Picture_63_SpCnt_76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4825" cy="341630"/>
                  <wp:effectExtent l="0" t="0" r="0" b="0"/>
                  <wp:wrapNone/>
                  <wp:docPr id="4486" name="Picture_63_SpCnt_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6" name="Picture_63_SpCnt_76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488" name="Picture_63_SpCnt_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8" name="Picture_63_SpCnt_762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351790"/>
                  <wp:effectExtent l="0" t="0" r="0" b="0"/>
                  <wp:wrapNone/>
                  <wp:docPr id="4490" name="Picture_63_SpCnt_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0" name="Picture_63_SpCnt_76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" cy="294640"/>
                  <wp:effectExtent l="0" t="0" r="0" b="0"/>
                  <wp:wrapNone/>
                  <wp:docPr id="4492" name="Picture_63_SpCnt_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2" name="Picture_63_SpCnt_76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16865"/>
                  <wp:effectExtent l="0" t="0" r="0" b="0"/>
                  <wp:wrapNone/>
                  <wp:docPr id="4494" name="Picture_63_SpCnt_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4" name="Picture_63_SpCnt_765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38455"/>
                  <wp:effectExtent l="0" t="0" r="0" b="0"/>
                  <wp:wrapNone/>
                  <wp:docPr id="4496" name="Picture_63_SpCnt_7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" name="Picture_63_SpCnt_76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0365"/>
                  <wp:effectExtent l="0" t="0" r="0" b="0"/>
                  <wp:wrapNone/>
                  <wp:docPr id="4498" name="Picture_63_SpCnt_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8" name="Picture_63_SpCnt_767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51155"/>
                  <wp:effectExtent l="0" t="0" r="0" b="0"/>
                  <wp:wrapNone/>
                  <wp:docPr id="4500" name="Picture_63_SpCnt_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0" name="Picture_63_SpCnt_76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0840"/>
                  <wp:effectExtent l="0" t="0" r="0" b="0"/>
                  <wp:wrapNone/>
                  <wp:docPr id="4502" name="Picture_63_SpCnt_7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2" name="Picture_63_SpCnt_76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7340"/>
                  <wp:effectExtent l="0" t="0" r="0" b="0"/>
                  <wp:wrapNone/>
                  <wp:docPr id="4504" name="Picture_63_SpCnt_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4" name="Picture_63_SpCnt_770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1790"/>
                  <wp:effectExtent l="0" t="0" r="0" b="0"/>
                  <wp:wrapNone/>
                  <wp:docPr id="4506" name="Picture_63_SpCnt_7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6" name="Picture_63_SpCnt_771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76555"/>
                  <wp:effectExtent l="0" t="0" r="0" b="0"/>
                  <wp:wrapNone/>
                  <wp:docPr id="4508" name="Picture_63_SpCnt_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8" name="Picture_63_SpCnt_77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299720"/>
                  <wp:effectExtent l="0" t="0" r="0" b="0"/>
                  <wp:wrapNone/>
                  <wp:docPr id="4510" name="Picture_63_SpCnt_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0" name="Picture_63_SpCnt_77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4175"/>
                  <wp:effectExtent l="0" t="0" r="0" b="0"/>
                  <wp:wrapNone/>
                  <wp:docPr id="4512" name="Picture_63_SpCnt_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2" name="Picture_63_SpCnt_774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7350"/>
                  <wp:effectExtent l="0" t="0" r="0" b="0"/>
                  <wp:wrapNone/>
                  <wp:docPr id="4514" name="Picture_63_SpCnt_7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4" name="Picture_63_SpCnt_775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94640"/>
                  <wp:effectExtent l="0" t="0" r="0" b="0"/>
                  <wp:wrapNone/>
                  <wp:docPr id="4516" name="Picture_63_SpCnt_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6" name="Picture_63_SpCnt_776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09245"/>
                  <wp:effectExtent l="0" t="0" r="0" b="0"/>
                  <wp:wrapNone/>
                  <wp:docPr id="4518" name="Picture_63_SpCnt_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8" name="Picture_63_SpCnt_777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85445"/>
                  <wp:effectExtent l="0" t="0" r="0" b="0"/>
                  <wp:wrapNone/>
                  <wp:docPr id="4520" name="Picture_63_SpCnt_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0" name="Picture_63_SpCnt_778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68300"/>
                  <wp:effectExtent l="0" t="0" r="0" b="0"/>
                  <wp:wrapNone/>
                  <wp:docPr id="4522" name="Picture_63_SpCnt_7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2" name="Picture_63_SpCnt_77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357505"/>
                  <wp:effectExtent l="0" t="0" r="0" b="0"/>
                  <wp:wrapNone/>
                  <wp:docPr id="4524" name="Picture_63_SpCnt_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4" name="Picture_63_SpCnt_780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86080"/>
                  <wp:effectExtent l="0" t="0" r="0" b="0"/>
                  <wp:wrapNone/>
                  <wp:docPr id="4526" name="Picture_63_SpCnt_7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" name="Picture_63_SpCnt_781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68580" cy="287020"/>
                  <wp:effectExtent l="0" t="0" r="0" b="0"/>
                  <wp:wrapNone/>
                  <wp:docPr id="4528" name="Picture_63_SpCnt_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8" name="Picture_63_SpCnt_782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0795" cy="360680"/>
                  <wp:effectExtent l="0" t="0" r="0" b="0"/>
                  <wp:wrapNone/>
                  <wp:docPr id="4530" name="Picture_63_SpCnt_7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0" name="Picture_63_SpCnt_7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75920"/>
                  <wp:effectExtent l="0" t="0" r="0" b="0"/>
                  <wp:wrapNone/>
                  <wp:docPr id="4532" name="Picture_63_SpCnt_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2" name="Picture_63_SpCnt_7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9525" cy="382270"/>
                  <wp:effectExtent l="0" t="0" r="0" b="0"/>
                  <wp:wrapNone/>
                  <wp:docPr id="4534" name="Picture_63_SpCnt_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4" name="Picture_63_SpCnt_78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0F21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1428E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701" w:type="dxa"/>
            <w:vAlign w:val="center"/>
          </w:tcPr>
          <w:p w14:paraId="427F95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C0040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无锡市杰铭化工设备有限公司</w:t>
            </w:r>
          </w:p>
        </w:tc>
        <w:tc>
          <w:tcPr>
            <w:tcW w:w="3585" w:type="dxa"/>
            <w:vAlign w:val="center"/>
          </w:tcPr>
          <w:p w14:paraId="3EB7D7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16E0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AD8C2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1701" w:type="dxa"/>
            <w:vAlign w:val="center"/>
          </w:tcPr>
          <w:p w14:paraId="2A6BB1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0EF7EE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宜兴市阳光玻璃钢化工设备有限公司</w:t>
            </w:r>
          </w:p>
        </w:tc>
        <w:tc>
          <w:tcPr>
            <w:tcW w:w="3585" w:type="dxa"/>
            <w:vAlign w:val="center"/>
          </w:tcPr>
          <w:p w14:paraId="0F37DB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3B90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A60A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701" w:type="dxa"/>
            <w:vAlign w:val="center"/>
          </w:tcPr>
          <w:p w14:paraId="7AFFF7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4441E4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江苏恒进印染机械有限公司</w:t>
            </w:r>
          </w:p>
        </w:tc>
        <w:tc>
          <w:tcPr>
            <w:tcW w:w="3585" w:type="dxa"/>
            <w:vAlign w:val="center"/>
          </w:tcPr>
          <w:p w14:paraId="117724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4674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77689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1701" w:type="dxa"/>
            <w:vAlign w:val="center"/>
          </w:tcPr>
          <w:p w14:paraId="2F1BA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B1A8A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宜兴市智创兴环保设备有限公司</w:t>
            </w:r>
          </w:p>
        </w:tc>
        <w:tc>
          <w:tcPr>
            <w:tcW w:w="3585" w:type="dxa"/>
            <w:vAlign w:val="center"/>
          </w:tcPr>
          <w:p w14:paraId="270631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212C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5B5EC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701" w:type="dxa"/>
            <w:vAlign w:val="center"/>
          </w:tcPr>
          <w:p w14:paraId="6E21BE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97C39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江苏骏驰特耐液压科技有限公司</w:t>
            </w:r>
          </w:p>
        </w:tc>
        <w:tc>
          <w:tcPr>
            <w:tcW w:w="3585" w:type="dxa"/>
            <w:vAlign w:val="center"/>
          </w:tcPr>
          <w:p w14:paraId="7A4487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</w:tr>
      <w:tr w14:paraId="624E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595EB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1701" w:type="dxa"/>
            <w:vAlign w:val="center"/>
          </w:tcPr>
          <w:p w14:paraId="429BEF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0E414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江苏群益机械设备有限公司</w:t>
            </w:r>
          </w:p>
        </w:tc>
        <w:tc>
          <w:tcPr>
            <w:tcW w:w="3585" w:type="dxa"/>
            <w:vAlign w:val="center"/>
          </w:tcPr>
          <w:p w14:paraId="7558A7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3CEA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A379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701" w:type="dxa"/>
            <w:vAlign w:val="center"/>
          </w:tcPr>
          <w:p w14:paraId="35C2B7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12EDBF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江苏晟夼工程机械有限公司</w:t>
            </w:r>
          </w:p>
        </w:tc>
        <w:tc>
          <w:tcPr>
            <w:tcW w:w="3585" w:type="dxa"/>
            <w:vAlign w:val="center"/>
          </w:tcPr>
          <w:p w14:paraId="31BBF6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4B00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830F8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701" w:type="dxa"/>
            <w:vAlign w:val="center"/>
          </w:tcPr>
          <w:p w14:paraId="0E71E4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310DA8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无锡市东煜机械有限公司</w:t>
            </w:r>
          </w:p>
        </w:tc>
        <w:tc>
          <w:tcPr>
            <w:tcW w:w="3585" w:type="dxa"/>
            <w:vAlign w:val="center"/>
          </w:tcPr>
          <w:p w14:paraId="6181CF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6A86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4170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1701" w:type="dxa"/>
            <w:vAlign w:val="center"/>
          </w:tcPr>
          <w:p w14:paraId="18AD8B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</w:t>
            </w:r>
          </w:p>
        </w:tc>
        <w:tc>
          <w:tcPr>
            <w:tcW w:w="3380" w:type="dxa"/>
            <w:vAlign w:val="center"/>
          </w:tcPr>
          <w:p w14:paraId="2F7B5B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宜兴市晨阳化工机械有限公司</w:t>
            </w:r>
          </w:p>
        </w:tc>
        <w:tc>
          <w:tcPr>
            <w:tcW w:w="3585" w:type="dxa"/>
            <w:vAlign w:val="center"/>
          </w:tcPr>
          <w:p w14:paraId="6D0D68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1865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8D71D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1701" w:type="dxa"/>
            <w:vAlign w:val="center"/>
          </w:tcPr>
          <w:p w14:paraId="28EE72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E6B91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江苏佳晨铝业科技有限公司</w:t>
            </w:r>
          </w:p>
        </w:tc>
        <w:tc>
          <w:tcPr>
            <w:tcW w:w="3585" w:type="dxa"/>
            <w:vAlign w:val="center"/>
          </w:tcPr>
          <w:p w14:paraId="242380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宜兴经济技术开发区杏里路</w:t>
            </w:r>
          </w:p>
        </w:tc>
      </w:tr>
      <w:tr w14:paraId="774B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D9EEA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1701" w:type="dxa"/>
            <w:vAlign w:val="center"/>
          </w:tcPr>
          <w:p w14:paraId="322A7D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5D5023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无锡恒燊和食品有限公司</w:t>
            </w:r>
          </w:p>
        </w:tc>
        <w:tc>
          <w:tcPr>
            <w:tcW w:w="3585" w:type="dxa"/>
            <w:vAlign w:val="center"/>
          </w:tcPr>
          <w:p w14:paraId="1A384D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宜兴市屺亭街道凯旋路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DA2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2A047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701" w:type="dxa"/>
            <w:vAlign w:val="center"/>
          </w:tcPr>
          <w:p w14:paraId="3A202D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5E67E5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无锡熊辉玻璃有限公司</w:t>
            </w:r>
          </w:p>
        </w:tc>
        <w:tc>
          <w:tcPr>
            <w:tcW w:w="3585" w:type="dxa"/>
            <w:vAlign w:val="center"/>
          </w:tcPr>
          <w:p w14:paraId="4E7640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宜兴经济技术开发区袁桥路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D19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E8D57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1701" w:type="dxa"/>
            <w:vAlign w:val="center"/>
          </w:tcPr>
          <w:p w14:paraId="4398FF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167F70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宜兴华永电机有限公司</w:t>
            </w:r>
          </w:p>
        </w:tc>
        <w:tc>
          <w:tcPr>
            <w:tcW w:w="3585" w:type="dxa"/>
            <w:vAlign w:val="center"/>
          </w:tcPr>
          <w:p w14:paraId="71207D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宜兴经济技术开发区文庄路</w:t>
            </w:r>
          </w:p>
        </w:tc>
      </w:tr>
      <w:tr w14:paraId="0FA0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7D65B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1701" w:type="dxa"/>
            <w:vAlign w:val="center"/>
          </w:tcPr>
          <w:p w14:paraId="2959F2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29F507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宜兴市汉丰机械有限公司</w:t>
            </w:r>
          </w:p>
        </w:tc>
        <w:tc>
          <w:tcPr>
            <w:tcW w:w="3585" w:type="dxa"/>
            <w:vAlign w:val="center"/>
          </w:tcPr>
          <w:p w14:paraId="55BAEA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宜兴市屺亭街道邵谈村</w:t>
            </w:r>
          </w:p>
        </w:tc>
      </w:tr>
      <w:tr w14:paraId="7D11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F6433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1701" w:type="dxa"/>
            <w:vAlign w:val="center"/>
          </w:tcPr>
          <w:p w14:paraId="6C5501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7C484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宜兴市华立液压气动元件有限公司</w:t>
            </w:r>
          </w:p>
        </w:tc>
        <w:tc>
          <w:tcPr>
            <w:tcW w:w="3585" w:type="dxa"/>
            <w:vAlign w:val="center"/>
          </w:tcPr>
          <w:p w14:paraId="7E1405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宜兴市屺亭街道庆源大道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8A9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65B9A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1701" w:type="dxa"/>
            <w:vAlign w:val="center"/>
          </w:tcPr>
          <w:p w14:paraId="495E62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123D62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宜兴市辉泓纺织有限公司</w:t>
            </w:r>
          </w:p>
        </w:tc>
        <w:tc>
          <w:tcPr>
            <w:tcW w:w="3585" w:type="dxa"/>
            <w:vAlign w:val="center"/>
          </w:tcPr>
          <w:p w14:paraId="4B4D16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宜兴市屺亭街道骏马路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D50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3676C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1701" w:type="dxa"/>
            <w:vAlign w:val="center"/>
          </w:tcPr>
          <w:p w14:paraId="3FF6FA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A1E7D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无锡纽蓝科技有限公司</w:t>
            </w:r>
          </w:p>
        </w:tc>
        <w:tc>
          <w:tcPr>
            <w:tcW w:w="3585" w:type="dxa"/>
            <w:vAlign w:val="center"/>
          </w:tcPr>
          <w:p w14:paraId="6EC308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新庄街道工业集中区</w:t>
            </w:r>
          </w:p>
        </w:tc>
      </w:tr>
      <w:tr w14:paraId="2C9A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4E909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1701" w:type="dxa"/>
            <w:vAlign w:val="center"/>
          </w:tcPr>
          <w:p w14:paraId="0E3505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88734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无锡洛克低温科技有限公司</w:t>
            </w:r>
          </w:p>
        </w:tc>
        <w:tc>
          <w:tcPr>
            <w:tcW w:w="3585" w:type="dxa"/>
            <w:vAlign w:val="center"/>
          </w:tcPr>
          <w:p w14:paraId="56EE34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新庄街道工业集中区</w:t>
            </w:r>
          </w:p>
        </w:tc>
      </w:tr>
      <w:tr w14:paraId="4DEE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9E80A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1701" w:type="dxa"/>
            <w:vAlign w:val="center"/>
          </w:tcPr>
          <w:p w14:paraId="233C4D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77B63D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宜兴市国利通机械设备有限公司</w:t>
            </w:r>
          </w:p>
        </w:tc>
        <w:tc>
          <w:tcPr>
            <w:tcW w:w="3585" w:type="dxa"/>
            <w:vAlign w:val="center"/>
          </w:tcPr>
          <w:p w14:paraId="39B6C6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新庄街道工业集中区</w:t>
            </w:r>
          </w:p>
        </w:tc>
      </w:tr>
      <w:tr w14:paraId="448C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119A6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1701" w:type="dxa"/>
            <w:vAlign w:val="center"/>
          </w:tcPr>
          <w:p w14:paraId="74BD98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3984A9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宜兴市广欣制冷设备配件有限公司</w:t>
            </w:r>
          </w:p>
        </w:tc>
        <w:tc>
          <w:tcPr>
            <w:tcW w:w="3585" w:type="dxa"/>
            <w:vAlign w:val="center"/>
          </w:tcPr>
          <w:p w14:paraId="4B2ABC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新庄街道核心村</w:t>
            </w:r>
          </w:p>
        </w:tc>
      </w:tr>
      <w:tr w14:paraId="4C85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8DF30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1701" w:type="dxa"/>
            <w:vAlign w:val="center"/>
          </w:tcPr>
          <w:p w14:paraId="529948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257D2A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宜兴市奥瑞吉诺刷业有限公司</w:t>
            </w:r>
          </w:p>
        </w:tc>
        <w:tc>
          <w:tcPr>
            <w:tcW w:w="3585" w:type="dxa"/>
            <w:vAlign w:val="center"/>
          </w:tcPr>
          <w:p w14:paraId="4D29F4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新庄街道新塍社区</w:t>
            </w:r>
          </w:p>
        </w:tc>
      </w:tr>
      <w:tr w14:paraId="6CF5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655C2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1701" w:type="dxa"/>
            <w:vAlign w:val="center"/>
          </w:tcPr>
          <w:p w14:paraId="172FFB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690DDE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宜兴鸿盛制桶有限公司</w:t>
            </w:r>
          </w:p>
        </w:tc>
        <w:tc>
          <w:tcPr>
            <w:tcW w:w="3585" w:type="dxa"/>
            <w:vAlign w:val="center"/>
          </w:tcPr>
          <w:p w14:paraId="4FAC0B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芳桥街道屺山村</w:t>
            </w:r>
          </w:p>
        </w:tc>
      </w:tr>
      <w:tr w14:paraId="2A88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92CA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1701" w:type="dxa"/>
            <w:vAlign w:val="center"/>
          </w:tcPr>
          <w:p w14:paraId="131239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065FF6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宜兴市诚昱机械有限公司</w:t>
            </w:r>
          </w:p>
        </w:tc>
        <w:tc>
          <w:tcPr>
            <w:tcW w:w="3585" w:type="dxa"/>
            <w:vAlign w:val="center"/>
          </w:tcPr>
          <w:p w14:paraId="4FE920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芳桥街道扶风村</w:t>
            </w:r>
          </w:p>
        </w:tc>
      </w:tr>
      <w:tr w14:paraId="132D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AA416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1701" w:type="dxa"/>
            <w:vAlign w:val="center"/>
          </w:tcPr>
          <w:p w14:paraId="13706C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1E1961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昂赛（无锡）高科技材料有限公司</w:t>
            </w:r>
          </w:p>
        </w:tc>
        <w:tc>
          <w:tcPr>
            <w:tcW w:w="3585" w:type="dxa"/>
            <w:vAlign w:val="center"/>
          </w:tcPr>
          <w:p w14:paraId="500FDE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芳桥街道夏芳村</w:t>
            </w:r>
          </w:p>
        </w:tc>
      </w:tr>
      <w:tr w14:paraId="41BD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2D1E2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102</w:t>
            </w:r>
          </w:p>
        </w:tc>
        <w:tc>
          <w:tcPr>
            <w:tcW w:w="1701" w:type="dxa"/>
            <w:vAlign w:val="center"/>
          </w:tcPr>
          <w:p w14:paraId="7D2CAA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4F7108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宜兴市东立环保设备有限公司</w:t>
            </w:r>
          </w:p>
        </w:tc>
        <w:tc>
          <w:tcPr>
            <w:tcW w:w="3585" w:type="dxa"/>
            <w:vAlign w:val="center"/>
          </w:tcPr>
          <w:p w14:paraId="4462E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芳桥街道扶风村</w:t>
            </w:r>
          </w:p>
        </w:tc>
      </w:tr>
      <w:tr w14:paraId="274E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2F71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103</w:t>
            </w:r>
          </w:p>
        </w:tc>
        <w:tc>
          <w:tcPr>
            <w:tcW w:w="1701" w:type="dxa"/>
            <w:vAlign w:val="center"/>
          </w:tcPr>
          <w:p w14:paraId="61F841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开发区</w:t>
            </w:r>
          </w:p>
        </w:tc>
        <w:tc>
          <w:tcPr>
            <w:tcW w:w="3380" w:type="dxa"/>
            <w:vAlign w:val="center"/>
          </w:tcPr>
          <w:p w14:paraId="7B208E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宜兴市乾坤碳素制品有限公司</w:t>
            </w:r>
          </w:p>
        </w:tc>
        <w:tc>
          <w:tcPr>
            <w:tcW w:w="3585" w:type="dxa"/>
            <w:vAlign w:val="center"/>
          </w:tcPr>
          <w:p w14:paraId="4545F1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芳桥街道</w:t>
            </w:r>
          </w:p>
        </w:tc>
      </w:tr>
      <w:tr w14:paraId="2E8E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69172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104</w:t>
            </w:r>
          </w:p>
        </w:tc>
        <w:tc>
          <w:tcPr>
            <w:tcW w:w="1701" w:type="dxa"/>
            <w:vAlign w:val="center"/>
          </w:tcPr>
          <w:p w14:paraId="2B8DC5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229091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4536" name="Picture_88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" name="Picture_88_SpCnt_25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4538" name="Picture_88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8" name="Picture_88_SpCnt_25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31165"/>
                  <wp:effectExtent l="0" t="0" r="0" b="0"/>
                  <wp:wrapNone/>
                  <wp:docPr id="4540" name="Picture_88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0" name="Picture_88_SpCnt_25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江苏中恒玻璃钢科技有限公司</w:t>
            </w:r>
          </w:p>
        </w:tc>
        <w:tc>
          <w:tcPr>
            <w:tcW w:w="3585" w:type="dxa"/>
            <w:vAlign w:val="center"/>
          </w:tcPr>
          <w:p w14:paraId="07F9AA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塍西村</w:t>
            </w:r>
          </w:p>
        </w:tc>
      </w:tr>
      <w:tr w14:paraId="2627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3A764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105</w:t>
            </w:r>
          </w:p>
        </w:tc>
        <w:tc>
          <w:tcPr>
            <w:tcW w:w="1701" w:type="dxa"/>
            <w:vAlign w:val="center"/>
          </w:tcPr>
          <w:p w14:paraId="7EEC1C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6CD5B5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无锡利宝科技发展有限公司</w:t>
            </w:r>
          </w:p>
        </w:tc>
        <w:tc>
          <w:tcPr>
            <w:tcW w:w="3585" w:type="dxa"/>
            <w:vAlign w:val="center"/>
          </w:tcPr>
          <w:p w14:paraId="531E6F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高塍村</w:t>
            </w:r>
          </w:p>
        </w:tc>
      </w:tr>
      <w:tr w14:paraId="0766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F0E3F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106</w:t>
            </w:r>
          </w:p>
        </w:tc>
        <w:tc>
          <w:tcPr>
            <w:tcW w:w="1701" w:type="dxa"/>
            <w:vAlign w:val="center"/>
          </w:tcPr>
          <w:p w14:paraId="3CAAD0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6FB3D4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江苏远博工业设备有限公司</w:t>
            </w:r>
          </w:p>
        </w:tc>
        <w:tc>
          <w:tcPr>
            <w:tcW w:w="3585" w:type="dxa"/>
            <w:vAlign w:val="center"/>
          </w:tcPr>
          <w:p w14:paraId="04248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高塍社区</w:t>
            </w:r>
          </w:p>
        </w:tc>
      </w:tr>
      <w:tr w14:paraId="776F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1B9A2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107</w:t>
            </w:r>
          </w:p>
        </w:tc>
        <w:tc>
          <w:tcPr>
            <w:tcW w:w="1701" w:type="dxa"/>
            <w:vAlign w:val="center"/>
          </w:tcPr>
          <w:p w14:paraId="22B4F9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11E347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江苏新华利特环保有限公司</w:t>
            </w:r>
          </w:p>
        </w:tc>
        <w:tc>
          <w:tcPr>
            <w:tcW w:w="3585" w:type="dxa"/>
            <w:vAlign w:val="center"/>
          </w:tcPr>
          <w:p w14:paraId="2E77B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赋村村</w:t>
            </w:r>
          </w:p>
        </w:tc>
      </w:tr>
      <w:tr w14:paraId="7CBC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53597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108</w:t>
            </w:r>
          </w:p>
        </w:tc>
        <w:tc>
          <w:tcPr>
            <w:tcW w:w="1701" w:type="dxa"/>
            <w:vAlign w:val="center"/>
          </w:tcPr>
          <w:p w14:paraId="5F8798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7F3E9A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江苏鑫复特环保科技有限公司</w:t>
            </w:r>
          </w:p>
        </w:tc>
        <w:tc>
          <w:tcPr>
            <w:tcW w:w="3585" w:type="dxa"/>
            <w:vAlign w:val="center"/>
          </w:tcPr>
          <w:p w14:paraId="62F546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宋渎村</w:t>
            </w:r>
          </w:p>
        </w:tc>
      </w:tr>
      <w:tr w14:paraId="0AB1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A583B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109</w:t>
            </w:r>
          </w:p>
        </w:tc>
        <w:tc>
          <w:tcPr>
            <w:tcW w:w="1701" w:type="dxa"/>
            <w:vAlign w:val="center"/>
          </w:tcPr>
          <w:p w14:paraId="137A09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29FD64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宜兴市敏远科技环保有限公司</w:t>
            </w:r>
          </w:p>
        </w:tc>
        <w:tc>
          <w:tcPr>
            <w:tcW w:w="3585" w:type="dxa"/>
            <w:vAlign w:val="center"/>
          </w:tcPr>
          <w:p w14:paraId="02E551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赋村村</w:t>
            </w:r>
          </w:p>
        </w:tc>
      </w:tr>
      <w:tr w14:paraId="1954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27" w:type="dxa"/>
            <w:vAlign w:val="center"/>
          </w:tcPr>
          <w:p w14:paraId="3C8E07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110</w:t>
            </w:r>
          </w:p>
        </w:tc>
        <w:tc>
          <w:tcPr>
            <w:tcW w:w="1701" w:type="dxa"/>
            <w:vAlign w:val="center"/>
          </w:tcPr>
          <w:p w14:paraId="69E68F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191813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宜兴市瑞诚科技有限公司</w:t>
            </w:r>
          </w:p>
        </w:tc>
        <w:tc>
          <w:tcPr>
            <w:tcW w:w="3585" w:type="dxa"/>
            <w:vAlign w:val="center"/>
          </w:tcPr>
          <w:p w14:paraId="43B37C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塍西村</w:t>
            </w:r>
          </w:p>
        </w:tc>
      </w:tr>
      <w:tr w14:paraId="78E3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1F2A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111</w:t>
            </w:r>
          </w:p>
        </w:tc>
        <w:tc>
          <w:tcPr>
            <w:tcW w:w="1701" w:type="dxa"/>
            <w:vAlign w:val="center"/>
          </w:tcPr>
          <w:p w14:paraId="5EC16D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2C493F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4542" name="Picture_88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2" name="Picture_88_SpCnt_25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24815"/>
                  <wp:effectExtent l="0" t="0" r="0" b="0"/>
                  <wp:wrapNone/>
                  <wp:docPr id="4544" name="Picture_88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4" name="Picture_88_SpCnt_25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1574800</wp:posOffset>
                  </wp:positionH>
                  <wp:positionV relativeFrom="paragraph">
                    <wp:posOffset>0</wp:posOffset>
                  </wp:positionV>
                  <wp:extent cx="0" cy="431165"/>
                  <wp:effectExtent l="0" t="0" r="0" b="0"/>
                  <wp:wrapNone/>
                  <wp:docPr id="4546" name="Picture_88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6" name="Picture_88_SpCnt_25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江苏广通电力设备有限公司</w:t>
            </w:r>
          </w:p>
        </w:tc>
        <w:tc>
          <w:tcPr>
            <w:tcW w:w="3585" w:type="dxa"/>
            <w:vAlign w:val="center"/>
          </w:tcPr>
          <w:p w14:paraId="22F0C2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宜兴市新街街道百合村百合工业集中区</w:t>
            </w:r>
          </w:p>
        </w:tc>
      </w:tr>
      <w:tr w14:paraId="34A4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F19A3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112</w:t>
            </w:r>
          </w:p>
        </w:tc>
        <w:tc>
          <w:tcPr>
            <w:tcW w:w="1701" w:type="dxa"/>
            <w:vAlign w:val="center"/>
          </w:tcPr>
          <w:p w14:paraId="32C875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3592A7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江苏新佳晨精密机械科技有限公司</w:t>
            </w:r>
          </w:p>
        </w:tc>
        <w:tc>
          <w:tcPr>
            <w:tcW w:w="3585" w:type="dxa"/>
            <w:vAlign w:val="center"/>
          </w:tcPr>
          <w:p w14:paraId="2918DF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宜兴市新街街道百合村百合工业集中区新园路12号</w:t>
            </w:r>
          </w:p>
        </w:tc>
      </w:tr>
      <w:tr w14:paraId="54A8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26D6F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113</w:t>
            </w:r>
          </w:p>
        </w:tc>
        <w:tc>
          <w:tcPr>
            <w:tcW w:w="1701" w:type="dxa"/>
            <w:vAlign w:val="center"/>
          </w:tcPr>
          <w:p w14:paraId="1B07B4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6D9C424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宜兴市喆凯冶金材料有限公司</w:t>
            </w:r>
          </w:p>
        </w:tc>
        <w:tc>
          <w:tcPr>
            <w:tcW w:w="3585" w:type="dxa"/>
            <w:vAlign w:val="center"/>
          </w:tcPr>
          <w:p w14:paraId="4082F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宜兴市新街街道归径村</w:t>
            </w:r>
          </w:p>
        </w:tc>
      </w:tr>
      <w:tr w14:paraId="0BE9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7CB19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114</w:t>
            </w:r>
          </w:p>
        </w:tc>
        <w:tc>
          <w:tcPr>
            <w:tcW w:w="1701" w:type="dxa"/>
            <w:vAlign w:val="center"/>
          </w:tcPr>
          <w:p w14:paraId="5EF214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12A31B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宜兴市南山除尘脱硫环保设备有限公司</w:t>
            </w:r>
          </w:p>
        </w:tc>
        <w:tc>
          <w:tcPr>
            <w:tcW w:w="3585" w:type="dxa"/>
            <w:vAlign w:val="center"/>
          </w:tcPr>
          <w:p w14:paraId="2C93E1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宜兴环科园南岳村南岳路</w:t>
            </w:r>
          </w:p>
        </w:tc>
      </w:tr>
      <w:tr w14:paraId="080C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2C286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115</w:t>
            </w:r>
          </w:p>
        </w:tc>
        <w:tc>
          <w:tcPr>
            <w:tcW w:w="1701" w:type="dxa"/>
            <w:vAlign w:val="center"/>
          </w:tcPr>
          <w:p w14:paraId="115FB1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07760B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宜兴市鼎乌食品厂</w:t>
            </w:r>
          </w:p>
        </w:tc>
        <w:tc>
          <w:tcPr>
            <w:tcW w:w="3585" w:type="dxa"/>
            <w:vAlign w:val="center"/>
          </w:tcPr>
          <w:p w14:paraId="6E7931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宜兴市新街街道百合村百合工业集中区</w:t>
            </w:r>
          </w:p>
        </w:tc>
      </w:tr>
      <w:tr w14:paraId="3A91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325CF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116</w:t>
            </w:r>
          </w:p>
        </w:tc>
        <w:tc>
          <w:tcPr>
            <w:tcW w:w="1701" w:type="dxa"/>
            <w:vAlign w:val="center"/>
          </w:tcPr>
          <w:p w14:paraId="03EA3C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环科园</w:t>
            </w:r>
          </w:p>
        </w:tc>
        <w:tc>
          <w:tcPr>
            <w:tcW w:w="3380" w:type="dxa"/>
            <w:vAlign w:val="center"/>
          </w:tcPr>
          <w:p w14:paraId="601679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宜兴市三维电气制造有限公司</w:t>
            </w:r>
          </w:p>
        </w:tc>
        <w:tc>
          <w:tcPr>
            <w:tcW w:w="3585" w:type="dxa"/>
            <w:vAlign w:val="center"/>
          </w:tcPr>
          <w:p w14:paraId="463691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宜兴市环科园新街街道富康路30号</w:t>
            </w:r>
          </w:p>
        </w:tc>
      </w:tr>
      <w:tr w14:paraId="7DE6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3641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117</w:t>
            </w:r>
          </w:p>
        </w:tc>
        <w:tc>
          <w:tcPr>
            <w:tcW w:w="1701" w:type="dxa"/>
            <w:vAlign w:val="center"/>
          </w:tcPr>
          <w:p w14:paraId="065CCC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261AF0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宜兴市远凯电工器材有限公司</w:t>
            </w:r>
          </w:p>
        </w:tc>
        <w:tc>
          <w:tcPr>
            <w:tcW w:w="3585" w:type="dxa"/>
            <w:vAlign w:val="center"/>
          </w:tcPr>
          <w:p w14:paraId="1541E4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祝陵村</w:t>
            </w:r>
          </w:p>
        </w:tc>
      </w:tr>
      <w:tr w14:paraId="6D6D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F082D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118</w:t>
            </w:r>
          </w:p>
        </w:tc>
        <w:tc>
          <w:tcPr>
            <w:tcW w:w="1701" w:type="dxa"/>
            <w:vAlign w:val="center"/>
          </w:tcPr>
          <w:p w14:paraId="1FDD7A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68880F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宜兴市张渚金溪大理石工艺厂</w:t>
            </w:r>
          </w:p>
        </w:tc>
        <w:tc>
          <w:tcPr>
            <w:tcW w:w="3585" w:type="dxa"/>
            <w:vAlign w:val="center"/>
          </w:tcPr>
          <w:p w14:paraId="3D531B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南门村</w:t>
            </w:r>
          </w:p>
        </w:tc>
      </w:tr>
      <w:tr w14:paraId="1E21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1000D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1701" w:type="dxa"/>
            <w:vAlign w:val="center"/>
          </w:tcPr>
          <w:p w14:paraId="5EE74C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4ED163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宜兴市华晟电子有限公司</w:t>
            </w:r>
          </w:p>
        </w:tc>
        <w:tc>
          <w:tcPr>
            <w:tcW w:w="3585" w:type="dxa"/>
            <w:vAlign w:val="center"/>
          </w:tcPr>
          <w:p w14:paraId="482AC8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南门村</w:t>
            </w:r>
          </w:p>
        </w:tc>
      </w:tr>
      <w:tr w14:paraId="4FD5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F2E40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1701" w:type="dxa"/>
            <w:vAlign w:val="center"/>
          </w:tcPr>
          <w:p w14:paraId="512FA6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2BD869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宜兴市张渚镇祥搏石材厂</w:t>
            </w:r>
          </w:p>
        </w:tc>
        <w:tc>
          <w:tcPr>
            <w:tcW w:w="3585" w:type="dxa"/>
            <w:vAlign w:val="center"/>
          </w:tcPr>
          <w:p w14:paraId="3C8ADE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东龙村</w:t>
            </w:r>
          </w:p>
        </w:tc>
      </w:tr>
      <w:tr w14:paraId="5DFB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75B3C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121</w:t>
            </w:r>
          </w:p>
        </w:tc>
        <w:tc>
          <w:tcPr>
            <w:tcW w:w="1701" w:type="dxa"/>
            <w:vAlign w:val="center"/>
          </w:tcPr>
          <w:p w14:paraId="16EE78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度假区</w:t>
            </w:r>
          </w:p>
        </w:tc>
        <w:tc>
          <w:tcPr>
            <w:tcW w:w="3380" w:type="dxa"/>
            <w:vAlign w:val="center"/>
          </w:tcPr>
          <w:p w14:paraId="496A51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宜兴市新森利纺织厂</w:t>
            </w:r>
          </w:p>
        </w:tc>
        <w:tc>
          <w:tcPr>
            <w:tcW w:w="3585" w:type="dxa"/>
            <w:vAlign w:val="center"/>
          </w:tcPr>
          <w:p w14:paraId="12CA0C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太华镇胥锦村</w:t>
            </w:r>
          </w:p>
        </w:tc>
      </w:tr>
      <w:tr w14:paraId="33C9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6F3BE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122</w:t>
            </w:r>
          </w:p>
        </w:tc>
        <w:tc>
          <w:tcPr>
            <w:tcW w:w="1701" w:type="dxa"/>
            <w:vAlign w:val="center"/>
          </w:tcPr>
          <w:p w14:paraId="7FC61E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69384D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江苏亨昌源电缆科技有限公司</w:t>
            </w:r>
          </w:p>
        </w:tc>
        <w:tc>
          <w:tcPr>
            <w:tcW w:w="3585" w:type="dxa"/>
            <w:vAlign w:val="center"/>
          </w:tcPr>
          <w:p w14:paraId="7DC782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官林镇义庄村</w:t>
            </w:r>
          </w:p>
        </w:tc>
      </w:tr>
      <w:tr w14:paraId="1613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BB9B4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123</w:t>
            </w:r>
          </w:p>
        </w:tc>
        <w:tc>
          <w:tcPr>
            <w:tcW w:w="1701" w:type="dxa"/>
            <w:vAlign w:val="center"/>
          </w:tcPr>
          <w:p w14:paraId="090DE7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521FAA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江苏创禾电缆科技有限公司</w:t>
            </w:r>
          </w:p>
        </w:tc>
        <w:tc>
          <w:tcPr>
            <w:tcW w:w="3585" w:type="dxa"/>
            <w:vAlign w:val="center"/>
          </w:tcPr>
          <w:p w14:paraId="430B95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官林镇南庄村</w:t>
            </w:r>
          </w:p>
        </w:tc>
      </w:tr>
      <w:tr w14:paraId="7D7E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F1D24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124</w:t>
            </w:r>
          </w:p>
        </w:tc>
        <w:tc>
          <w:tcPr>
            <w:tcW w:w="1701" w:type="dxa"/>
            <w:vAlign w:val="center"/>
          </w:tcPr>
          <w:p w14:paraId="3D2029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6C4947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无锡飞昂电缆有限公司</w:t>
            </w:r>
          </w:p>
        </w:tc>
        <w:tc>
          <w:tcPr>
            <w:tcW w:w="3585" w:type="dxa"/>
            <w:vAlign w:val="center"/>
          </w:tcPr>
          <w:p w14:paraId="127801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官林镇丰义村</w:t>
            </w:r>
          </w:p>
        </w:tc>
      </w:tr>
      <w:tr w14:paraId="28E8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07EA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125</w:t>
            </w:r>
          </w:p>
        </w:tc>
        <w:tc>
          <w:tcPr>
            <w:tcW w:w="1701" w:type="dxa"/>
            <w:vAlign w:val="center"/>
          </w:tcPr>
          <w:p w14:paraId="597795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7436D5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无锡市宾王塑胶材料科技有限公司</w:t>
            </w:r>
          </w:p>
        </w:tc>
        <w:tc>
          <w:tcPr>
            <w:tcW w:w="3585" w:type="dxa"/>
            <w:vAlign w:val="center"/>
          </w:tcPr>
          <w:p w14:paraId="5A51C9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官林镇南庄村</w:t>
            </w:r>
          </w:p>
        </w:tc>
      </w:tr>
      <w:tr w14:paraId="0437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1338E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126</w:t>
            </w:r>
          </w:p>
        </w:tc>
        <w:tc>
          <w:tcPr>
            <w:tcW w:w="1701" w:type="dxa"/>
            <w:vAlign w:val="center"/>
          </w:tcPr>
          <w:p w14:paraId="089DF0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456080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无锡卡铂林家居科技有限公司</w:t>
            </w:r>
          </w:p>
        </w:tc>
        <w:tc>
          <w:tcPr>
            <w:tcW w:w="3585" w:type="dxa"/>
            <w:vAlign w:val="center"/>
          </w:tcPr>
          <w:p w14:paraId="022C5B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官林镇凌霞村</w:t>
            </w:r>
          </w:p>
        </w:tc>
      </w:tr>
      <w:tr w14:paraId="61C0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E139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127</w:t>
            </w:r>
          </w:p>
        </w:tc>
        <w:tc>
          <w:tcPr>
            <w:tcW w:w="1701" w:type="dxa"/>
            <w:vAlign w:val="center"/>
          </w:tcPr>
          <w:p w14:paraId="00EA61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3E7243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无锡市圣卓电缆有限公司</w:t>
            </w:r>
          </w:p>
        </w:tc>
        <w:tc>
          <w:tcPr>
            <w:tcW w:w="3585" w:type="dxa"/>
            <w:vAlign w:val="center"/>
          </w:tcPr>
          <w:p w14:paraId="4AFF3A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官林镇戈庄村</w:t>
            </w:r>
          </w:p>
        </w:tc>
      </w:tr>
      <w:tr w14:paraId="13EB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9FC16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128</w:t>
            </w:r>
          </w:p>
        </w:tc>
        <w:tc>
          <w:tcPr>
            <w:tcW w:w="1701" w:type="dxa"/>
            <w:vAlign w:val="center"/>
          </w:tcPr>
          <w:p w14:paraId="130239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05569A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江苏派尔电缆有限公司</w:t>
            </w:r>
          </w:p>
        </w:tc>
        <w:tc>
          <w:tcPr>
            <w:tcW w:w="3585" w:type="dxa"/>
            <w:vAlign w:val="center"/>
          </w:tcPr>
          <w:p w14:paraId="54236F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官林镇官林村</w:t>
            </w:r>
          </w:p>
        </w:tc>
      </w:tr>
      <w:tr w14:paraId="5365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99261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129</w:t>
            </w:r>
          </w:p>
        </w:tc>
        <w:tc>
          <w:tcPr>
            <w:tcW w:w="1701" w:type="dxa"/>
            <w:vAlign w:val="center"/>
          </w:tcPr>
          <w:p w14:paraId="43512D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01A917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无锡宝川机电设备制造有限公司</w:t>
            </w:r>
          </w:p>
        </w:tc>
        <w:tc>
          <w:tcPr>
            <w:tcW w:w="3585" w:type="dxa"/>
            <w:vAlign w:val="center"/>
          </w:tcPr>
          <w:p w14:paraId="5E9C18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官林镇南庄村</w:t>
            </w:r>
          </w:p>
        </w:tc>
      </w:tr>
      <w:tr w14:paraId="2303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8F9AE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130</w:t>
            </w:r>
          </w:p>
        </w:tc>
        <w:tc>
          <w:tcPr>
            <w:tcW w:w="1701" w:type="dxa"/>
            <w:vAlign w:val="center"/>
          </w:tcPr>
          <w:p w14:paraId="5A4EB0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20CA6E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无锡沐旭机电科技有限公司</w:t>
            </w:r>
          </w:p>
        </w:tc>
        <w:tc>
          <w:tcPr>
            <w:tcW w:w="3585" w:type="dxa"/>
            <w:vAlign w:val="center"/>
          </w:tcPr>
          <w:p w14:paraId="5D5E56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官林镇凌霞村</w:t>
            </w:r>
          </w:p>
        </w:tc>
      </w:tr>
      <w:tr w14:paraId="592F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A6565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131</w:t>
            </w:r>
          </w:p>
        </w:tc>
        <w:tc>
          <w:tcPr>
            <w:tcW w:w="1701" w:type="dxa"/>
            <w:vAlign w:val="center"/>
          </w:tcPr>
          <w:p w14:paraId="1F8DEF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</w:t>
            </w:r>
          </w:p>
        </w:tc>
        <w:tc>
          <w:tcPr>
            <w:tcW w:w="3380" w:type="dxa"/>
            <w:vAlign w:val="center"/>
          </w:tcPr>
          <w:p w14:paraId="07D62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无锡市盛康电工材料有限公司</w:t>
            </w:r>
          </w:p>
        </w:tc>
        <w:tc>
          <w:tcPr>
            <w:tcW w:w="3585" w:type="dxa"/>
            <w:vAlign w:val="center"/>
          </w:tcPr>
          <w:p w14:paraId="14D17C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官林镇丰义村</w:t>
            </w:r>
          </w:p>
        </w:tc>
      </w:tr>
      <w:tr w14:paraId="1366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E66F2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132</w:t>
            </w:r>
          </w:p>
        </w:tc>
        <w:tc>
          <w:tcPr>
            <w:tcW w:w="1701" w:type="dxa"/>
            <w:vAlign w:val="center"/>
          </w:tcPr>
          <w:p w14:paraId="4F16FC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17E451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宜兴市宇博陶瓷科技有限公司</w:t>
            </w:r>
          </w:p>
        </w:tc>
        <w:tc>
          <w:tcPr>
            <w:tcW w:w="3585" w:type="dxa"/>
            <w:vAlign w:val="center"/>
          </w:tcPr>
          <w:p w14:paraId="44ACDA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丁蜀镇查林村</w:t>
            </w:r>
          </w:p>
        </w:tc>
      </w:tr>
      <w:tr w14:paraId="64AB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F6F9F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133</w:t>
            </w:r>
          </w:p>
        </w:tc>
        <w:tc>
          <w:tcPr>
            <w:tcW w:w="1701" w:type="dxa"/>
            <w:vAlign w:val="center"/>
          </w:tcPr>
          <w:p w14:paraId="265B88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06B0C2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宜兴市运博科技有限公司</w:t>
            </w:r>
          </w:p>
        </w:tc>
        <w:tc>
          <w:tcPr>
            <w:tcW w:w="3585" w:type="dxa"/>
            <w:vAlign w:val="center"/>
          </w:tcPr>
          <w:p w14:paraId="4AF3D5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丁蜀镇查林村</w:t>
            </w:r>
          </w:p>
        </w:tc>
      </w:tr>
      <w:tr w14:paraId="73EF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AE96D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134</w:t>
            </w:r>
          </w:p>
        </w:tc>
        <w:tc>
          <w:tcPr>
            <w:tcW w:w="1701" w:type="dxa"/>
            <w:vAlign w:val="center"/>
          </w:tcPr>
          <w:p w14:paraId="250EE9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79C490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宜兴市振达金属制品有限公司</w:t>
            </w:r>
          </w:p>
        </w:tc>
        <w:tc>
          <w:tcPr>
            <w:tcW w:w="3585" w:type="dxa"/>
            <w:vAlign w:val="center"/>
          </w:tcPr>
          <w:p w14:paraId="3B22FF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丁蜀镇川埠村</w:t>
            </w:r>
          </w:p>
        </w:tc>
      </w:tr>
      <w:tr w14:paraId="6C52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63424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135</w:t>
            </w:r>
          </w:p>
        </w:tc>
        <w:tc>
          <w:tcPr>
            <w:tcW w:w="1701" w:type="dxa"/>
            <w:vAlign w:val="center"/>
          </w:tcPr>
          <w:p w14:paraId="415AD5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204F81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宜兴市振阳模具厂</w:t>
            </w:r>
          </w:p>
        </w:tc>
        <w:tc>
          <w:tcPr>
            <w:tcW w:w="3585" w:type="dxa"/>
            <w:vAlign w:val="center"/>
          </w:tcPr>
          <w:p w14:paraId="59C32C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丁蜀镇查林村</w:t>
            </w:r>
          </w:p>
        </w:tc>
      </w:tr>
      <w:tr w14:paraId="1491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E13A8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136</w:t>
            </w:r>
          </w:p>
        </w:tc>
        <w:tc>
          <w:tcPr>
            <w:tcW w:w="1701" w:type="dxa"/>
            <w:vAlign w:val="center"/>
          </w:tcPr>
          <w:p w14:paraId="16263B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3363EC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宜兴市志杰耐火材料</w:t>
            </w:r>
          </w:p>
        </w:tc>
        <w:tc>
          <w:tcPr>
            <w:tcW w:w="3585" w:type="dxa"/>
            <w:vAlign w:val="center"/>
          </w:tcPr>
          <w:p w14:paraId="564FD7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丁蜀镇紫砂村</w:t>
            </w:r>
          </w:p>
        </w:tc>
      </w:tr>
      <w:tr w14:paraId="0650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C82F1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137</w:t>
            </w:r>
          </w:p>
        </w:tc>
        <w:tc>
          <w:tcPr>
            <w:tcW w:w="1701" w:type="dxa"/>
            <w:vAlign w:val="center"/>
          </w:tcPr>
          <w:p w14:paraId="2EF184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</w:t>
            </w:r>
          </w:p>
        </w:tc>
        <w:tc>
          <w:tcPr>
            <w:tcW w:w="3380" w:type="dxa"/>
            <w:vAlign w:val="center"/>
          </w:tcPr>
          <w:p w14:paraId="4A8F40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宜兴市中村窑业有限公司</w:t>
            </w:r>
          </w:p>
        </w:tc>
        <w:tc>
          <w:tcPr>
            <w:tcW w:w="3585" w:type="dxa"/>
            <w:vAlign w:val="center"/>
          </w:tcPr>
          <w:p w14:paraId="68703C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丁蜀镇洋岸村</w:t>
            </w:r>
          </w:p>
        </w:tc>
      </w:tr>
      <w:tr w14:paraId="4E9C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02742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138</w:t>
            </w:r>
          </w:p>
        </w:tc>
        <w:tc>
          <w:tcPr>
            <w:tcW w:w="1701" w:type="dxa"/>
            <w:vAlign w:val="center"/>
          </w:tcPr>
          <w:p w14:paraId="52DDCD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10E45D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江苏协信环境技术有限公司</w:t>
            </w:r>
          </w:p>
        </w:tc>
        <w:tc>
          <w:tcPr>
            <w:tcW w:w="3585" w:type="dxa"/>
            <w:vAlign w:val="center"/>
          </w:tcPr>
          <w:p w14:paraId="05E23C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中巷村</w:t>
            </w:r>
          </w:p>
        </w:tc>
      </w:tr>
      <w:tr w14:paraId="1800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C07F6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139</w:t>
            </w:r>
          </w:p>
        </w:tc>
        <w:tc>
          <w:tcPr>
            <w:tcW w:w="1701" w:type="dxa"/>
            <w:vAlign w:val="center"/>
          </w:tcPr>
          <w:p w14:paraId="31B814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0F5097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宜兴市凯达铸造材料厂</w:t>
            </w:r>
          </w:p>
        </w:tc>
        <w:tc>
          <w:tcPr>
            <w:tcW w:w="3585" w:type="dxa"/>
            <w:vAlign w:val="center"/>
          </w:tcPr>
          <w:p w14:paraId="4EB5B8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西锄村</w:t>
            </w:r>
          </w:p>
        </w:tc>
      </w:tr>
      <w:tr w14:paraId="0A34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A9C91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140</w:t>
            </w:r>
          </w:p>
        </w:tc>
        <w:tc>
          <w:tcPr>
            <w:tcW w:w="1701" w:type="dxa"/>
            <w:vAlign w:val="center"/>
          </w:tcPr>
          <w:p w14:paraId="4506B6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195893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宜兴市中联五金工具有限公司</w:t>
            </w:r>
          </w:p>
        </w:tc>
        <w:tc>
          <w:tcPr>
            <w:tcW w:w="3585" w:type="dxa"/>
            <w:vAlign w:val="center"/>
          </w:tcPr>
          <w:p w14:paraId="0FE277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闸口村</w:t>
            </w:r>
          </w:p>
        </w:tc>
      </w:tr>
      <w:tr w14:paraId="349F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4146F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141</w:t>
            </w:r>
          </w:p>
        </w:tc>
        <w:tc>
          <w:tcPr>
            <w:tcW w:w="1701" w:type="dxa"/>
            <w:vAlign w:val="center"/>
          </w:tcPr>
          <w:p w14:paraId="3E3700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4670AA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无锡市博爱防腐设备有限公司</w:t>
            </w:r>
          </w:p>
        </w:tc>
        <w:tc>
          <w:tcPr>
            <w:tcW w:w="3585" w:type="dxa"/>
            <w:vAlign w:val="center"/>
          </w:tcPr>
          <w:p w14:paraId="6AAB09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北庄村</w:t>
            </w:r>
          </w:p>
        </w:tc>
      </w:tr>
      <w:tr w14:paraId="540B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9313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142</w:t>
            </w:r>
          </w:p>
        </w:tc>
        <w:tc>
          <w:tcPr>
            <w:tcW w:w="1701" w:type="dxa"/>
            <w:vAlign w:val="center"/>
          </w:tcPr>
          <w:p w14:paraId="627E8A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6966EF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宜兴市美华耐火炉料有限公司</w:t>
            </w:r>
          </w:p>
        </w:tc>
        <w:tc>
          <w:tcPr>
            <w:tcW w:w="3585" w:type="dxa"/>
            <w:vAlign w:val="center"/>
          </w:tcPr>
          <w:p w14:paraId="778E3B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大生村</w:t>
            </w:r>
          </w:p>
        </w:tc>
      </w:tr>
      <w:tr w14:paraId="799A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50690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143</w:t>
            </w:r>
          </w:p>
        </w:tc>
        <w:tc>
          <w:tcPr>
            <w:tcW w:w="1701" w:type="dxa"/>
            <w:vAlign w:val="center"/>
          </w:tcPr>
          <w:p w14:paraId="0018D0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48A20F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宜兴市恒鹏环保设备有限公司</w:t>
            </w:r>
          </w:p>
        </w:tc>
        <w:tc>
          <w:tcPr>
            <w:tcW w:w="3585" w:type="dxa"/>
            <w:vAlign w:val="center"/>
          </w:tcPr>
          <w:p w14:paraId="5F7A35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永兴村</w:t>
            </w:r>
          </w:p>
        </w:tc>
      </w:tr>
      <w:tr w14:paraId="506C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71CC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144</w:t>
            </w:r>
          </w:p>
        </w:tc>
        <w:tc>
          <w:tcPr>
            <w:tcW w:w="1701" w:type="dxa"/>
            <w:vAlign w:val="center"/>
          </w:tcPr>
          <w:p w14:paraId="4EC8EE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3423EB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宜兴市天泽包装有限公司</w:t>
            </w:r>
          </w:p>
        </w:tc>
        <w:tc>
          <w:tcPr>
            <w:tcW w:w="3585" w:type="dxa"/>
            <w:vAlign w:val="center"/>
          </w:tcPr>
          <w:p w14:paraId="794B6D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西锄村</w:t>
            </w:r>
          </w:p>
        </w:tc>
      </w:tr>
      <w:tr w14:paraId="7419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E9176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145</w:t>
            </w:r>
          </w:p>
        </w:tc>
        <w:tc>
          <w:tcPr>
            <w:tcW w:w="1701" w:type="dxa"/>
            <w:vAlign w:val="center"/>
          </w:tcPr>
          <w:p w14:paraId="77E3F9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和桥镇</w:t>
            </w:r>
          </w:p>
        </w:tc>
        <w:tc>
          <w:tcPr>
            <w:tcW w:w="3380" w:type="dxa"/>
            <w:vAlign w:val="center"/>
          </w:tcPr>
          <w:p w14:paraId="1CBDD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4548" name="Picture_63_SpCnt_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" name="Picture_63_SpCnt_786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4550" name="Picture_88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0" name="Picture_88_SpCnt_260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4552" name="Picture_88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" name="Picture_88_SpCnt_261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4554" name="Picture_88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" name="Picture_88_SpCnt_262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4556" name="Picture_63_SpCnt_7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6" name="Picture_63_SpCnt_78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4558" name="Picture_63_SpCnt_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8" name="Picture_63_SpCnt_788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宜兴市振邦环境科技有限公司</w:t>
            </w:r>
          </w:p>
        </w:tc>
        <w:tc>
          <w:tcPr>
            <w:tcW w:w="3585" w:type="dxa"/>
            <w:vAlign w:val="center"/>
          </w:tcPr>
          <w:p w14:paraId="31A95D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中巷村</w:t>
            </w:r>
          </w:p>
        </w:tc>
      </w:tr>
      <w:tr w14:paraId="16B2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C5A22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146</w:t>
            </w:r>
          </w:p>
        </w:tc>
        <w:tc>
          <w:tcPr>
            <w:tcW w:w="1701" w:type="dxa"/>
            <w:vAlign w:val="center"/>
          </w:tcPr>
          <w:p w14:paraId="1D738B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522D27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宜兴市云湖环保机械有限公司</w:t>
            </w:r>
          </w:p>
        </w:tc>
        <w:tc>
          <w:tcPr>
            <w:tcW w:w="3585" w:type="dxa"/>
            <w:vAlign w:val="center"/>
          </w:tcPr>
          <w:p w14:paraId="289B14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工业区</w:t>
            </w:r>
          </w:p>
        </w:tc>
      </w:tr>
      <w:tr w14:paraId="48DB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69DED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147</w:t>
            </w:r>
          </w:p>
        </w:tc>
        <w:tc>
          <w:tcPr>
            <w:tcW w:w="1701" w:type="dxa"/>
            <w:vAlign w:val="center"/>
          </w:tcPr>
          <w:p w14:paraId="22F8C5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375139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无锡市大华风机有限公司</w:t>
            </w:r>
          </w:p>
        </w:tc>
        <w:tc>
          <w:tcPr>
            <w:tcW w:w="3585" w:type="dxa"/>
            <w:vAlign w:val="center"/>
          </w:tcPr>
          <w:p w14:paraId="4BF5A5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79375</wp:posOffset>
                  </wp:positionV>
                  <wp:extent cx="13335" cy="473075"/>
                  <wp:effectExtent l="0" t="0" r="0" b="0"/>
                  <wp:wrapNone/>
                  <wp:docPr id="4560" name="Picture_88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0" name="Picture_88_SpCnt_263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工业区</w:t>
            </w:r>
          </w:p>
        </w:tc>
      </w:tr>
      <w:tr w14:paraId="1C23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31C0E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148</w:t>
            </w:r>
          </w:p>
        </w:tc>
        <w:tc>
          <w:tcPr>
            <w:tcW w:w="1701" w:type="dxa"/>
            <w:vAlign w:val="center"/>
          </w:tcPr>
          <w:p w14:paraId="5958A0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09B329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宜兴市雁南飞制衣有限公司</w:t>
            </w:r>
          </w:p>
        </w:tc>
        <w:tc>
          <w:tcPr>
            <w:tcW w:w="3585" w:type="dxa"/>
            <w:vAlign w:val="center"/>
          </w:tcPr>
          <w:p w14:paraId="6169E7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鲸塘社区</w:t>
            </w:r>
          </w:p>
        </w:tc>
      </w:tr>
      <w:tr w14:paraId="4D9C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68C65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149</w:t>
            </w:r>
          </w:p>
        </w:tc>
        <w:tc>
          <w:tcPr>
            <w:tcW w:w="1701" w:type="dxa"/>
            <w:vAlign w:val="center"/>
          </w:tcPr>
          <w:p w14:paraId="1E93A7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3DDDA9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4562" name="Picture_63_SpCnt_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2" name="Picture_63_SpCnt_789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454660"/>
                  <wp:effectExtent l="0" t="0" r="0" b="0"/>
                  <wp:wrapNone/>
                  <wp:docPr id="4564" name="Picture_88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4" name="Picture_88_SpCnt_264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0</wp:posOffset>
                  </wp:positionV>
                  <wp:extent cx="15875" cy="455295"/>
                  <wp:effectExtent l="0" t="0" r="0" b="0"/>
                  <wp:wrapNone/>
                  <wp:docPr id="4566" name="Picture_88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" name="Picture_88_SpCnt_265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宜兴市亚丰保暖制品有限公司</w:t>
            </w:r>
          </w:p>
        </w:tc>
        <w:tc>
          <w:tcPr>
            <w:tcW w:w="3585" w:type="dxa"/>
            <w:vAlign w:val="center"/>
          </w:tcPr>
          <w:p w14:paraId="02E8E3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潘家坝村</w:t>
            </w:r>
          </w:p>
        </w:tc>
      </w:tr>
      <w:tr w14:paraId="08EB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01121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1701" w:type="dxa"/>
            <w:vAlign w:val="center"/>
          </w:tcPr>
          <w:p w14:paraId="2F0401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4748A1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4568" name="Picture_63_SpCnt_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8" name="Picture_63_SpCnt_79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454660"/>
                  <wp:effectExtent l="0" t="0" r="0" b="0"/>
                  <wp:wrapNone/>
                  <wp:docPr id="4570" name="Picture_88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" name="Picture_88_SpCnt_266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246380"/>
                  <wp:effectExtent l="0" t="0" r="0" b="0"/>
                  <wp:wrapNone/>
                  <wp:docPr id="4572" name="Picture_63_SpCnt_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2" name="Picture_63_SpCnt_791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0</wp:posOffset>
                  </wp:positionV>
                  <wp:extent cx="15875" cy="455295"/>
                  <wp:effectExtent l="0" t="0" r="0" b="0"/>
                  <wp:wrapNone/>
                  <wp:docPr id="4574" name="Picture_88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4" name="Picture_88_SpCnt_267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4576" name="Picture_88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6" name="Picture_88_SpCnt_268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4578" name="Picture_88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" name="Picture_88_SpCnt_269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4580" name="Picture_88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0" name="Picture_88_SpCnt_270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4582" name="Picture_63_SpCnt_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2" name="Picture_63_SpCnt_79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4584" name="Picture_63_SpCnt_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" name="Picture_63_SpCnt_79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无锡库尔曼智能设备有限公司</w:t>
            </w:r>
          </w:p>
        </w:tc>
        <w:tc>
          <w:tcPr>
            <w:tcW w:w="3585" w:type="dxa"/>
            <w:vAlign w:val="center"/>
          </w:tcPr>
          <w:p w14:paraId="5B4372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邮堂村</w:t>
            </w:r>
          </w:p>
        </w:tc>
      </w:tr>
      <w:tr w14:paraId="0361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BC86E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151</w:t>
            </w:r>
          </w:p>
        </w:tc>
        <w:tc>
          <w:tcPr>
            <w:tcW w:w="1701" w:type="dxa"/>
            <w:vAlign w:val="center"/>
          </w:tcPr>
          <w:p w14:paraId="13BBFF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41D6C5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4586" name="Picture_63_SpCnt_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6" name="Picture_63_SpCnt_794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246380"/>
                  <wp:effectExtent l="0" t="0" r="0" b="0"/>
                  <wp:wrapNone/>
                  <wp:docPr id="4588" name="Picture_63_SpCnt_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8" name="Picture_63_SpCnt_795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4590" name="Picture_88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0" name="Picture_88_SpCnt_271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4592" name="Picture_88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2" name="Picture_88_SpCnt_272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4594" name="Picture_88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4" name="Picture_88_SpCnt_273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4596" name="Picture_63_SpCnt_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6" name="Picture_63_SpCnt_79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4598" name="Picture_63_SpCnt_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8" name="Picture_63_SpCnt_79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宜兴市斯可源自动化科技有限公司</w:t>
            </w:r>
          </w:p>
        </w:tc>
        <w:tc>
          <w:tcPr>
            <w:tcW w:w="3585" w:type="dxa"/>
            <w:vAlign w:val="center"/>
          </w:tcPr>
          <w:p w14:paraId="1242B7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模架园</w:t>
            </w:r>
          </w:p>
        </w:tc>
      </w:tr>
      <w:tr w14:paraId="47E8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73CA5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152</w:t>
            </w:r>
          </w:p>
        </w:tc>
        <w:tc>
          <w:tcPr>
            <w:tcW w:w="1701" w:type="dxa"/>
            <w:vAlign w:val="center"/>
          </w:tcPr>
          <w:p w14:paraId="58B7B1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6E0B73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4600" name="Picture_63_SpCnt_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" name="Picture_63_SpCnt_798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0</wp:posOffset>
                  </wp:positionV>
                  <wp:extent cx="12700" cy="246380"/>
                  <wp:effectExtent l="0" t="0" r="0" b="0"/>
                  <wp:wrapNone/>
                  <wp:docPr id="4602" name="Picture_63_SpCnt_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2" name="Picture_63_SpCnt_799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4604" name="Picture_88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4" name="Picture_88_SpCnt_274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4606" name="Picture_88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6" name="Picture_88_SpCnt_275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4608" name="Picture_88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" name="Picture_88_SpCnt_276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4610" name="Picture_63_SpCnt_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" name="Picture_63_SpCnt_80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4612" name="Picture_63_SpCnt_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2" name="Picture_63_SpCnt_80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宜兴市金长兴环保设备有限公司</w:t>
            </w:r>
          </w:p>
        </w:tc>
        <w:tc>
          <w:tcPr>
            <w:tcW w:w="3585" w:type="dxa"/>
            <w:vAlign w:val="center"/>
          </w:tcPr>
          <w:p w14:paraId="16E71C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南星村</w:t>
            </w:r>
          </w:p>
        </w:tc>
      </w:tr>
      <w:tr w14:paraId="5A16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48F41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153</w:t>
            </w:r>
          </w:p>
        </w:tc>
        <w:tc>
          <w:tcPr>
            <w:tcW w:w="1701" w:type="dxa"/>
            <w:vAlign w:val="center"/>
          </w:tcPr>
          <w:p w14:paraId="5B8484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0A1FCC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宜兴市迅飞达风机有限公司</w:t>
            </w:r>
          </w:p>
        </w:tc>
        <w:tc>
          <w:tcPr>
            <w:tcW w:w="3585" w:type="dxa"/>
            <w:vAlign w:val="center"/>
          </w:tcPr>
          <w:p w14:paraId="3C47FB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佘圩村</w:t>
            </w:r>
          </w:p>
        </w:tc>
      </w:tr>
      <w:tr w14:paraId="0916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7E6D8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154</w:t>
            </w:r>
          </w:p>
        </w:tc>
        <w:tc>
          <w:tcPr>
            <w:tcW w:w="1701" w:type="dxa"/>
            <w:vAlign w:val="center"/>
          </w:tcPr>
          <w:p w14:paraId="50DBF3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徐舍镇</w:t>
            </w:r>
          </w:p>
        </w:tc>
        <w:tc>
          <w:tcPr>
            <w:tcW w:w="3380" w:type="dxa"/>
            <w:vAlign w:val="center"/>
          </w:tcPr>
          <w:p w14:paraId="17819B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0</wp:posOffset>
                  </wp:positionV>
                  <wp:extent cx="12700" cy="311785"/>
                  <wp:effectExtent l="0" t="0" r="0" b="0"/>
                  <wp:wrapNone/>
                  <wp:docPr id="4614" name="Picture_63_SpCnt_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4" name="Picture_63_SpCnt_80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1568450</wp:posOffset>
                  </wp:positionH>
                  <wp:positionV relativeFrom="paragraph">
                    <wp:posOffset>0</wp:posOffset>
                  </wp:positionV>
                  <wp:extent cx="10160" cy="466090"/>
                  <wp:effectExtent l="0" t="0" r="0" b="0"/>
                  <wp:wrapNone/>
                  <wp:docPr id="4616" name="Picture_88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6" name="Picture_88_SpCnt_277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4980"/>
                  <wp:effectExtent l="0" t="0" r="0" b="0"/>
                  <wp:wrapNone/>
                  <wp:docPr id="4618" name="Picture_88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8" name="Picture_88_SpCnt_278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1571625</wp:posOffset>
                  </wp:positionH>
                  <wp:positionV relativeFrom="paragraph">
                    <wp:posOffset>0</wp:posOffset>
                  </wp:positionV>
                  <wp:extent cx="13335" cy="473075"/>
                  <wp:effectExtent l="0" t="0" r="0" b="0"/>
                  <wp:wrapNone/>
                  <wp:docPr id="4620" name="Picture_88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" name="Picture_88_SpCnt_279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13690"/>
                  <wp:effectExtent l="0" t="0" r="0" b="0"/>
                  <wp:wrapNone/>
                  <wp:docPr id="4622" name="Picture_63_SpCnt_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2" name="Picture_63_SpCnt_803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1591310</wp:posOffset>
                  </wp:positionH>
                  <wp:positionV relativeFrom="paragraph">
                    <wp:posOffset>0</wp:posOffset>
                  </wp:positionV>
                  <wp:extent cx="9525" cy="304800"/>
                  <wp:effectExtent l="0" t="0" r="0" b="0"/>
                  <wp:wrapNone/>
                  <wp:docPr id="4624" name="Picture_63_SpCnt_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4" name="Picture_63_SpCnt_80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宜兴市洪流制药环保设备厂</w:t>
            </w:r>
          </w:p>
        </w:tc>
        <w:tc>
          <w:tcPr>
            <w:tcW w:w="3585" w:type="dxa"/>
            <w:vAlign w:val="center"/>
          </w:tcPr>
          <w:p w14:paraId="4E5C57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宜丰村</w:t>
            </w:r>
          </w:p>
        </w:tc>
      </w:tr>
      <w:tr w14:paraId="6AED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762BD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155</w:t>
            </w:r>
          </w:p>
        </w:tc>
        <w:tc>
          <w:tcPr>
            <w:tcW w:w="1701" w:type="dxa"/>
            <w:vAlign w:val="center"/>
          </w:tcPr>
          <w:p w14:paraId="584081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 w14:paraId="6BCA87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宜兴市海飞新材料有限公司</w:t>
            </w:r>
          </w:p>
        </w:tc>
        <w:tc>
          <w:tcPr>
            <w:tcW w:w="3585" w:type="dxa"/>
            <w:vAlign w:val="center"/>
          </w:tcPr>
          <w:p w14:paraId="65F12C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新建镇南塘村</w:t>
            </w:r>
          </w:p>
        </w:tc>
      </w:tr>
      <w:tr w14:paraId="79EC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86ED5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156</w:t>
            </w:r>
          </w:p>
        </w:tc>
        <w:tc>
          <w:tcPr>
            <w:tcW w:w="1701" w:type="dxa"/>
            <w:vAlign w:val="center"/>
          </w:tcPr>
          <w:p w14:paraId="5D1DC2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 w14:paraId="05170C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宜兴新宝瑞地毯制造有限公司</w:t>
            </w:r>
          </w:p>
        </w:tc>
        <w:tc>
          <w:tcPr>
            <w:tcW w:w="3585" w:type="dxa"/>
            <w:vAlign w:val="center"/>
          </w:tcPr>
          <w:p w14:paraId="2A76E0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新建镇新建村</w:t>
            </w:r>
          </w:p>
        </w:tc>
      </w:tr>
      <w:tr w14:paraId="505E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5DC8B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157</w:t>
            </w:r>
          </w:p>
        </w:tc>
        <w:tc>
          <w:tcPr>
            <w:tcW w:w="1701" w:type="dxa"/>
            <w:vAlign w:val="center"/>
          </w:tcPr>
          <w:p w14:paraId="7469FF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 w14:paraId="6C0EF6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无锡内田液压科技有限公司</w:t>
            </w:r>
          </w:p>
        </w:tc>
        <w:tc>
          <w:tcPr>
            <w:tcW w:w="3585" w:type="dxa"/>
            <w:vAlign w:val="center"/>
          </w:tcPr>
          <w:p w14:paraId="47E869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新建镇路庄村</w:t>
            </w:r>
          </w:p>
        </w:tc>
      </w:tr>
      <w:tr w14:paraId="6B0D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44189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158</w:t>
            </w:r>
          </w:p>
        </w:tc>
        <w:tc>
          <w:tcPr>
            <w:tcW w:w="1701" w:type="dxa"/>
            <w:vAlign w:val="center"/>
          </w:tcPr>
          <w:p w14:paraId="4AB91F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</w:t>
            </w:r>
          </w:p>
        </w:tc>
        <w:tc>
          <w:tcPr>
            <w:tcW w:w="3380" w:type="dxa"/>
            <w:vAlign w:val="center"/>
          </w:tcPr>
          <w:p w14:paraId="55C643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江苏双云建材机械科技有限公司</w:t>
            </w:r>
          </w:p>
        </w:tc>
        <w:tc>
          <w:tcPr>
            <w:tcW w:w="3585" w:type="dxa"/>
            <w:vAlign w:val="center"/>
          </w:tcPr>
          <w:p w14:paraId="045FFF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新建镇南塘村</w:t>
            </w:r>
          </w:p>
        </w:tc>
      </w:tr>
      <w:tr w14:paraId="5273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6C92E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159</w:t>
            </w:r>
          </w:p>
        </w:tc>
        <w:tc>
          <w:tcPr>
            <w:tcW w:w="1701" w:type="dxa"/>
            <w:vAlign w:val="center"/>
          </w:tcPr>
          <w:p w14:paraId="41AD0B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杨巷镇</w:t>
            </w:r>
          </w:p>
        </w:tc>
        <w:tc>
          <w:tcPr>
            <w:tcW w:w="3380" w:type="dxa"/>
            <w:vAlign w:val="center"/>
          </w:tcPr>
          <w:p w14:paraId="7531AD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锡宜成科技（无锡）有限公司</w:t>
            </w:r>
          </w:p>
        </w:tc>
        <w:tc>
          <w:tcPr>
            <w:tcW w:w="3585" w:type="dxa"/>
            <w:vAlign w:val="center"/>
          </w:tcPr>
          <w:p w14:paraId="367691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镇龙村</w:t>
            </w:r>
          </w:p>
        </w:tc>
      </w:tr>
      <w:tr w14:paraId="38B2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DBC8D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160</w:t>
            </w:r>
          </w:p>
        </w:tc>
        <w:tc>
          <w:tcPr>
            <w:tcW w:w="1701" w:type="dxa"/>
            <w:vAlign w:val="center"/>
          </w:tcPr>
          <w:p w14:paraId="3D7CCD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 w14:paraId="45B429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无锡恒扬机械有限公司</w:t>
            </w:r>
          </w:p>
        </w:tc>
        <w:tc>
          <w:tcPr>
            <w:tcW w:w="3585" w:type="dxa"/>
            <w:vAlign w:val="center"/>
          </w:tcPr>
          <w:p w14:paraId="0EDDE5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2782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40537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161</w:t>
            </w:r>
          </w:p>
        </w:tc>
        <w:tc>
          <w:tcPr>
            <w:tcW w:w="1701" w:type="dxa"/>
            <w:vAlign w:val="center"/>
          </w:tcPr>
          <w:p w14:paraId="606672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 w14:paraId="4CEA0B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无锡澄宇优创智能装备有限公司</w:t>
            </w:r>
          </w:p>
        </w:tc>
        <w:tc>
          <w:tcPr>
            <w:tcW w:w="3585" w:type="dxa"/>
            <w:vAlign w:val="center"/>
          </w:tcPr>
          <w:p w14:paraId="4E05B7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1CC1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7978F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162</w:t>
            </w:r>
          </w:p>
        </w:tc>
        <w:tc>
          <w:tcPr>
            <w:tcW w:w="1701" w:type="dxa"/>
            <w:vAlign w:val="center"/>
          </w:tcPr>
          <w:p w14:paraId="7A17D0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 w14:paraId="5CFFEC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无锡泽柳智能装备有限公司</w:t>
            </w:r>
          </w:p>
        </w:tc>
        <w:tc>
          <w:tcPr>
            <w:tcW w:w="3585" w:type="dxa"/>
            <w:vAlign w:val="center"/>
          </w:tcPr>
          <w:p w14:paraId="3B8269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25AC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915C2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7DD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07298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无锡市东卓智能制造有限公司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526AA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376A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9D24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D32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C20E4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无锡锐优通机械制造有限公司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285BE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09E1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EE325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 w14:paraId="113FD6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周铁镇</w:t>
            </w:r>
          </w:p>
        </w:tc>
        <w:tc>
          <w:tcPr>
            <w:tcW w:w="3380" w:type="dxa"/>
            <w:vAlign w:val="center"/>
          </w:tcPr>
          <w:p w14:paraId="4207CC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无锡奥维昊达科技有限公司</w:t>
            </w:r>
          </w:p>
        </w:tc>
        <w:tc>
          <w:tcPr>
            <w:tcW w:w="3585" w:type="dxa"/>
            <w:vAlign w:val="center"/>
          </w:tcPr>
          <w:p w14:paraId="465324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周铁村</w:t>
            </w:r>
          </w:p>
        </w:tc>
      </w:tr>
      <w:tr w14:paraId="3416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F933A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166</w:t>
            </w:r>
          </w:p>
        </w:tc>
        <w:tc>
          <w:tcPr>
            <w:tcW w:w="1701" w:type="dxa"/>
            <w:vAlign w:val="center"/>
          </w:tcPr>
          <w:p w14:paraId="5C0F5C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 w14:paraId="4BB740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宜兴市麦拓热工设备有限公司</w:t>
            </w:r>
          </w:p>
        </w:tc>
        <w:tc>
          <w:tcPr>
            <w:tcW w:w="3585" w:type="dxa"/>
            <w:vAlign w:val="center"/>
          </w:tcPr>
          <w:p w14:paraId="754A38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黄土寺村</w:t>
            </w:r>
          </w:p>
        </w:tc>
      </w:tr>
      <w:tr w14:paraId="6A59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7758F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167</w:t>
            </w:r>
          </w:p>
        </w:tc>
        <w:tc>
          <w:tcPr>
            <w:tcW w:w="1701" w:type="dxa"/>
            <w:vAlign w:val="center"/>
          </w:tcPr>
          <w:p w14:paraId="2E1A1A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 w14:paraId="6507DA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无锡新创容高分子材料有限公司</w:t>
            </w:r>
          </w:p>
        </w:tc>
        <w:tc>
          <w:tcPr>
            <w:tcW w:w="3585" w:type="dxa"/>
            <w:vAlign w:val="center"/>
          </w:tcPr>
          <w:p w14:paraId="568BE9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南漕村</w:t>
            </w:r>
          </w:p>
        </w:tc>
      </w:tr>
      <w:tr w14:paraId="0161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C56D4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168</w:t>
            </w:r>
          </w:p>
        </w:tc>
        <w:tc>
          <w:tcPr>
            <w:tcW w:w="1701" w:type="dxa"/>
            <w:vAlign w:val="center"/>
          </w:tcPr>
          <w:p w14:paraId="4B2E88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vAlign w:val="center"/>
          </w:tcPr>
          <w:p w14:paraId="097586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宜兴市润杰精密机械有限公司</w:t>
            </w:r>
          </w:p>
        </w:tc>
        <w:tc>
          <w:tcPr>
            <w:tcW w:w="3585" w:type="dxa"/>
            <w:vAlign w:val="center"/>
          </w:tcPr>
          <w:p w14:paraId="67E5A1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南漕村</w:t>
            </w:r>
          </w:p>
        </w:tc>
      </w:tr>
      <w:tr w14:paraId="30FF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FBD3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F37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A4C19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宜兴市宏博金属制品有限公司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0C9E2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南漕村</w:t>
            </w:r>
          </w:p>
        </w:tc>
      </w:tr>
      <w:tr w14:paraId="0C6B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1575B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53B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136D9E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宜兴市金翼毛条有限公司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78A3F8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南漕村</w:t>
            </w:r>
          </w:p>
        </w:tc>
      </w:tr>
      <w:tr w14:paraId="6D87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C23C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1DF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446091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无锡恒泽瑞装备科技有限公司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3DECA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南漕村</w:t>
            </w:r>
          </w:p>
        </w:tc>
      </w:tr>
      <w:tr w14:paraId="2612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6BC81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C8E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C534A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宜兴市东联包装制品有限公司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560A8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南漕村</w:t>
            </w:r>
          </w:p>
        </w:tc>
      </w:tr>
      <w:tr w14:paraId="4CE1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A83D9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150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04BFDB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无锡正太金属制品有限公司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4D7106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南漕村</w:t>
            </w:r>
          </w:p>
        </w:tc>
      </w:tr>
      <w:tr w14:paraId="6901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36EF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E51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万石镇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6F9C0E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宜兴市益民包装制品有限公司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87597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大尖村</w:t>
            </w:r>
          </w:p>
        </w:tc>
      </w:tr>
      <w:tr w14:paraId="113E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677A6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57F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宜城街道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3694DA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江苏胜辉管道科技有限公司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7641F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宜城街道荆溪北路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ADE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72C6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137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宜城街道</w:t>
            </w:r>
          </w:p>
        </w:tc>
        <w:tc>
          <w:tcPr>
            <w:tcW w:w="3380" w:type="dxa"/>
            <w:shd w:val="clear" w:color="auto" w:fill="auto"/>
            <w:vAlign w:val="center"/>
          </w:tcPr>
          <w:p w14:paraId="5FFDF5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江苏地龙管业有限公司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F90A4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宜城街道荆溪北路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</w:tbl>
    <w:p w14:paraId="28E3C94B">
      <w:pPr>
        <w:widowControl/>
        <w:adjustRightInd w:val="0"/>
        <w:snapToGrid w:val="0"/>
        <w:spacing w:line="240" w:lineRule="exact"/>
        <w:textAlignment w:val="center"/>
        <w:rPr>
          <w:rFonts w:hint="eastAsia"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hint="eastAsia"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59A9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F0E9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Cs w:val="32"/>
              </w:rPr>
              <w:t>梁溪</w:t>
            </w:r>
            <w:r>
              <w:rPr>
                <w:rFonts w:hint="eastAsia" w:ascii="Times New Roman" w:hAnsi="Times New Roman" w:eastAsia="方正仿宋_GBK" w:cs="Times New Roman"/>
                <w:szCs w:val="32"/>
              </w:rPr>
              <w:t>区</w:t>
            </w:r>
          </w:p>
        </w:tc>
      </w:tr>
      <w:tr w14:paraId="4BC1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8E9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53CB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414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384D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2B18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73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2F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90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无锡贝斯美精密机械制造有限公司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C3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扬名高新技术产业园C区23号</w:t>
            </w:r>
          </w:p>
        </w:tc>
      </w:tr>
      <w:tr w14:paraId="1111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08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E3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86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无锡市扬凯传动机械有限公司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28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扬名高新技术产业园B区58号</w:t>
            </w:r>
          </w:p>
        </w:tc>
      </w:tr>
      <w:tr w14:paraId="1D71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54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12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F8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无锡兆立精密机械有限公司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69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无锡市梁溪区扬名私营经济园A区018-8号</w:t>
            </w:r>
          </w:p>
        </w:tc>
      </w:tr>
      <w:tr w14:paraId="58019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7E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5A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E8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无锡市龙立模具有限公司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4E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无锡市南长区运河新村140号</w:t>
            </w:r>
          </w:p>
        </w:tc>
      </w:tr>
      <w:tr w14:paraId="6BBE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38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DC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EC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无锡凌意精密金属制品有限公司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C7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会岸路90号</w:t>
            </w:r>
          </w:p>
        </w:tc>
      </w:tr>
      <w:tr w14:paraId="626F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61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75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0D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无锡丽荣工贸有限公司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EA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凤翔北路27号</w:t>
            </w:r>
          </w:p>
        </w:tc>
      </w:tr>
      <w:tr w14:paraId="76E4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AE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06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31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无锡市万得福纺织品有限公司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C0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凤翔北路25号</w:t>
            </w:r>
          </w:p>
        </w:tc>
      </w:tr>
      <w:tr w14:paraId="49E5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01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B9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E2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无锡市神马量仪有限公司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42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金山北工业园</w:t>
            </w:r>
          </w:p>
        </w:tc>
      </w:tr>
      <w:tr w14:paraId="1CA6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E3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33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11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易唯思智能自动化装备无锡有限公司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16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会北路29号4栋401</w:t>
            </w:r>
          </w:p>
        </w:tc>
      </w:tr>
      <w:tr w14:paraId="04F8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21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16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36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无锡欧拓自动化科技有限公司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9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会北路29-5-3楼</w:t>
            </w:r>
          </w:p>
        </w:tc>
      </w:tr>
      <w:tr w14:paraId="6F09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9F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A9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5D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无锡双邦钢材制品有限公司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28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江海东路41号</w:t>
            </w:r>
          </w:p>
        </w:tc>
      </w:tr>
      <w:tr w14:paraId="1573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79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7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8D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无锡市城市道桥科技有限公司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5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锡沙路168号</w:t>
            </w:r>
          </w:p>
        </w:tc>
      </w:tr>
      <w:tr w14:paraId="4A5B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AC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6B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DA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利晶微电子技术（江苏）有限公司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4F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金山四支路9号</w:t>
            </w:r>
          </w:p>
        </w:tc>
      </w:tr>
      <w:tr w14:paraId="5AC6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E4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26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F4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无锡国泰彩印有限公司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5A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锡澄路311号</w:t>
            </w:r>
          </w:p>
        </w:tc>
      </w:tr>
      <w:tr w14:paraId="53A6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FD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D1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D6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无锡中立电子科技有限公司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D2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会西路30-41</w:t>
            </w:r>
          </w:p>
        </w:tc>
      </w:tr>
      <w:tr w14:paraId="427F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0E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D8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F1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中石化壳牌(江苏)石油销售有限公司无锡广益加油站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E5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锡沪路东路238号</w:t>
            </w:r>
          </w:p>
        </w:tc>
      </w:tr>
      <w:tr w14:paraId="2019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8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F7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梁溪区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50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无锡市周山浜加油站有限公司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F1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锡沪西路310-22号</w:t>
            </w:r>
          </w:p>
        </w:tc>
      </w:tr>
      <w:tr w14:paraId="4C16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F0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CE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崇安寺街道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73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无锡市旌韵弘贸易有限公司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20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无锡市梁溪区崇宁路28号(1-2-1)</w:t>
            </w:r>
          </w:p>
        </w:tc>
      </w:tr>
      <w:tr w14:paraId="0C1B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9F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0B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崇安寺街道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3F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无锡市崇安区迎新印刷有限公司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25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无锡市梁溪区前西溪4号</w:t>
            </w:r>
          </w:p>
        </w:tc>
      </w:tr>
      <w:tr w14:paraId="5FF1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19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17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崇安寺街道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7F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中石化壳牌（江苏）石油销售有限公司无锡锡惠加油站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6F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无锡市解放西路418室</w:t>
            </w:r>
          </w:p>
        </w:tc>
      </w:tr>
      <w:tr w14:paraId="714C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FE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2C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崇安寺街道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44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捷特姆新材料（无锡）有限公司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9D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无锡市梁溪区石皮路7-118室</w:t>
            </w:r>
          </w:p>
        </w:tc>
      </w:tr>
      <w:tr w14:paraId="2265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58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1B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清名桥街道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93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无锡安利达气体有限公司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37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无锡市梁溪区人民东路7号(E12)</w:t>
            </w:r>
          </w:p>
        </w:tc>
      </w:tr>
      <w:tr w14:paraId="615E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98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6D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清名桥街道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BD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无锡百嘉兴化工有限公司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B4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无锡市人民东路29号第11楼(1101)</w:t>
            </w:r>
          </w:p>
        </w:tc>
      </w:tr>
      <w:tr w14:paraId="2210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70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EB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52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无锡市惠山泥人厂有限责任公司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33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无锡市锡惠路26号</w:t>
            </w:r>
          </w:p>
        </w:tc>
      </w:tr>
      <w:tr w14:paraId="3205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6F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61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北大街街道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48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无锡市新宇包装材料有限公司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9E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无锡市梁溪区春申路47-39-304</w:t>
            </w:r>
          </w:p>
        </w:tc>
      </w:tr>
      <w:tr w14:paraId="6158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8C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76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广益街道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C7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沙文曼（无锡）智能装备有限公司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3F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广瑞路1802号3号楼</w:t>
            </w:r>
          </w:p>
        </w:tc>
      </w:tr>
      <w:tr w14:paraId="0869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9B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E7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扬名街道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E7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无锡市华科仪器仪表有限公司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B2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无锡市南长区扬名高新技术产业园C区87号</w:t>
            </w:r>
          </w:p>
        </w:tc>
      </w:tr>
      <w:tr w14:paraId="1830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B3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69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扬名街道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05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无锡市华宇泰电力科技有限公司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2B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南湖大道789号C栋4楼</w:t>
            </w:r>
          </w:p>
        </w:tc>
      </w:tr>
      <w:tr w14:paraId="2EB8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18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D2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扬名街道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AA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无锡创佳研科技有限公司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3C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无锡市梁溪区南湖大道789高端传感器制造基地C幢1楼东-1</w:t>
            </w:r>
          </w:p>
        </w:tc>
      </w:tr>
      <w:tr w14:paraId="0FAB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41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D7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山北街道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15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无锡市禄扬春食品科技有限公司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0A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惠钱路127号</w:t>
            </w:r>
          </w:p>
        </w:tc>
      </w:tr>
      <w:tr w14:paraId="2A7B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F9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53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山北街道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53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无锡奥菲得机械科技有限公司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74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会岸路84号</w:t>
            </w:r>
          </w:p>
        </w:tc>
      </w:tr>
      <w:tr w14:paraId="16EA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E8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39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山北街道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0E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无锡市协友机械制造有限公司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6F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惠钱路127号</w:t>
            </w:r>
          </w:p>
        </w:tc>
      </w:tr>
      <w:tr w14:paraId="3E15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9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F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黄巷街道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C8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江苏南方机电有限股份公司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51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凤翔路北路15号</w:t>
            </w:r>
          </w:p>
        </w:tc>
      </w:tr>
      <w:tr w14:paraId="5C23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48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C3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瞻江街道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B1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无锡赛奇精密机械有限公司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EB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锡澄路295号12幢1楼</w:t>
            </w:r>
          </w:p>
        </w:tc>
      </w:tr>
      <w:tr w14:paraId="100D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AA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2F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瞻江街道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5B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无锡市华适皮件有限公司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62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"/>
              </w:rPr>
              <w:t>前村工业园A区</w:t>
            </w:r>
          </w:p>
        </w:tc>
      </w:tr>
    </w:tbl>
    <w:p w14:paraId="43797EA2">
      <w:pPr>
        <w:widowControl/>
        <w:adjustRightInd w:val="0"/>
        <w:snapToGrid w:val="0"/>
        <w:spacing w:line="240" w:lineRule="exact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 w:bidi="ar-SA"/>
        </w:rPr>
      </w:pPr>
    </w:p>
    <w:p w14:paraId="0D880026">
      <w:pPr>
        <w:widowControl/>
        <w:jc w:val="left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3E61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</w:tcPr>
          <w:p w14:paraId="56A2706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锡山区</w:t>
            </w:r>
          </w:p>
        </w:tc>
      </w:tr>
      <w:tr w14:paraId="3C13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</w:tcPr>
          <w:p w14:paraId="6038C49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 w14:paraId="11D483A2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 w14:paraId="656C050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 w14:paraId="0B4056A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5D0E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8D72F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99200" behindDoc="0" locked="0" layoutInCell="1" allowOverlap="1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3643630</wp:posOffset>
                  </wp:positionV>
                  <wp:extent cx="506095" cy="281940"/>
                  <wp:effectExtent l="0" t="0" r="0" b="0"/>
                  <wp:wrapNone/>
                  <wp:docPr id="527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2819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99200" behindDoc="0" locked="0" layoutInCell="1" allowOverlap="1">
                  <wp:simplePos x="0" y="0"/>
                  <wp:positionH relativeFrom="column">
                    <wp:posOffset>3141980</wp:posOffset>
                  </wp:positionH>
                  <wp:positionV relativeFrom="paragraph">
                    <wp:posOffset>4024630</wp:posOffset>
                  </wp:positionV>
                  <wp:extent cx="504825" cy="311150"/>
                  <wp:effectExtent l="0" t="0" r="0" b="0"/>
                  <wp:wrapNone/>
                  <wp:docPr id="527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111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99200" behindDoc="0" locked="0" layoutInCell="1" allowOverlap="1">
                  <wp:simplePos x="0" y="0"/>
                  <wp:positionH relativeFrom="column">
                    <wp:posOffset>3522980</wp:posOffset>
                  </wp:positionH>
                  <wp:positionV relativeFrom="paragraph">
                    <wp:posOffset>4405630</wp:posOffset>
                  </wp:positionV>
                  <wp:extent cx="9525" cy="23495"/>
                  <wp:effectExtent l="0" t="0" r="0" b="0"/>
                  <wp:wrapNone/>
                  <wp:docPr id="527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34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99200" behindDoc="0" locked="0" layoutInCell="1" allowOverlap="1">
                  <wp:simplePos x="0" y="0"/>
                  <wp:positionH relativeFrom="column">
                    <wp:posOffset>3903980</wp:posOffset>
                  </wp:positionH>
                  <wp:positionV relativeFrom="paragraph">
                    <wp:posOffset>4786630</wp:posOffset>
                  </wp:positionV>
                  <wp:extent cx="504825" cy="349885"/>
                  <wp:effectExtent l="0" t="0" r="0" b="0"/>
                  <wp:wrapNone/>
                  <wp:docPr id="527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498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99200" behindDoc="0" locked="0" layoutInCell="1" allowOverlap="1">
                  <wp:simplePos x="0" y="0"/>
                  <wp:positionH relativeFrom="column">
                    <wp:posOffset>4284980</wp:posOffset>
                  </wp:positionH>
                  <wp:positionV relativeFrom="paragraph">
                    <wp:posOffset>5167630</wp:posOffset>
                  </wp:positionV>
                  <wp:extent cx="9525" cy="250825"/>
                  <wp:effectExtent l="0" t="0" r="0" b="0"/>
                  <wp:wrapNone/>
                  <wp:docPr id="527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2508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99200" behindDoc="0" locked="0" layoutInCell="1" allowOverlap="1">
                  <wp:simplePos x="0" y="0"/>
                  <wp:positionH relativeFrom="column">
                    <wp:posOffset>4665980</wp:posOffset>
                  </wp:positionH>
                  <wp:positionV relativeFrom="paragraph">
                    <wp:posOffset>5548630</wp:posOffset>
                  </wp:positionV>
                  <wp:extent cx="68580" cy="349250"/>
                  <wp:effectExtent l="0" t="0" r="0" b="0"/>
                  <wp:wrapNone/>
                  <wp:docPr id="528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492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99200" behindDoc="0" locked="0" layoutInCell="1" allowOverlap="1">
                  <wp:simplePos x="0" y="0"/>
                  <wp:positionH relativeFrom="column">
                    <wp:posOffset>5046980</wp:posOffset>
                  </wp:positionH>
                  <wp:positionV relativeFrom="paragraph">
                    <wp:posOffset>5929630</wp:posOffset>
                  </wp:positionV>
                  <wp:extent cx="64770" cy="389255"/>
                  <wp:effectExtent l="0" t="0" r="0" b="0"/>
                  <wp:wrapNone/>
                  <wp:docPr id="528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38925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699200" behindDoc="0" locked="0" layoutInCell="1" allowOverlap="1">
                  <wp:simplePos x="0" y="0"/>
                  <wp:positionH relativeFrom="column">
                    <wp:posOffset>5427980</wp:posOffset>
                  </wp:positionH>
                  <wp:positionV relativeFrom="paragraph">
                    <wp:posOffset>6310630</wp:posOffset>
                  </wp:positionV>
                  <wp:extent cx="68580" cy="366395"/>
                  <wp:effectExtent l="0" t="0" r="0" b="0"/>
                  <wp:wrapNone/>
                  <wp:docPr id="528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3663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5808980</wp:posOffset>
                  </wp:positionH>
                  <wp:positionV relativeFrom="paragraph">
                    <wp:posOffset>6691630</wp:posOffset>
                  </wp:positionV>
                  <wp:extent cx="68580" cy="267970"/>
                  <wp:effectExtent l="0" t="0" r="0" b="0"/>
                  <wp:wrapNone/>
                  <wp:docPr id="528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2679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6189980</wp:posOffset>
                  </wp:positionH>
                  <wp:positionV relativeFrom="paragraph">
                    <wp:posOffset>7072630</wp:posOffset>
                  </wp:positionV>
                  <wp:extent cx="10795" cy="275590"/>
                  <wp:effectExtent l="0" t="0" r="0" b="0"/>
                  <wp:wrapNone/>
                  <wp:docPr id="528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27558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6570980</wp:posOffset>
                  </wp:positionH>
                  <wp:positionV relativeFrom="paragraph">
                    <wp:posOffset>7453630</wp:posOffset>
                  </wp:positionV>
                  <wp:extent cx="10795" cy="332740"/>
                  <wp:effectExtent l="0" t="0" r="0" b="0"/>
                  <wp:wrapNone/>
                  <wp:docPr id="529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327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6951980</wp:posOffset>
                  </wp:positionH>
                  <wp:positionV relativeFrom="paragraph">
                    <wp:posOffset>7834630</wp:posOffset>
                  </wp:positionV>
                  <wp:extent cx="483870" cy="431165"/>
                  <wp:effectExtent l="0" t="0" r="0" b="0"/>
                  <wp:wrapNone/>
                  <wp:docPr id="529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67" cy="431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7332980</wp:posOffset>
                  </wp:positionH>
                  <wp:positionV relativeFrom="paragraph">
                    <wp:posOffset>8215630</wp:posOffset>
                  </wp:positionV>
                  <wp:extent cx="504825" cy="323850"/>
                  <wp:effectExtent l="0" t="0" r="0" b="0"/>
                  <wp:wrapNone/>
                  <wp:docPr id="529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3" cy="323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7713980</wp:posOffset>
                  </wp:positionH>
                  <wp:positionV relativeFrom="paragraph">
                    <wp:posOffset>8596630</wp:posOffset>
                  </wp:positionV>
                  <wp:extent cx="504825" cy="290830"/>
                  <wp:effectExtent l="0" t="0" r="0" b="0"/>
                  <wp:wrapNone/>
                  <wp:docPr id="529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3" cy="290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8094980</wp:posOffset>
                  </wp:positionH>
                  <wp:positionV relativeFrom="paragraph">
                    <wp:posOffset>8977630</wp:posOffset>
                  </wp:positionV>
                  <wp:extent cx="9525" cy="401320"/>
                  <wp:effectExtent l="0" t="0" r="0" b="0"/>
                  <wp:wrapNone/>
                  <wp:docPr id="529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131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8475980</wp:posOffset>
                  </wp:positionH>
                  <wp:positionV relativeFrom="paragraph">
                    <wp:posOffset>9358630</wp:posOffset>
                  </wp:positionV>
                  <wp:extent cx="9525" cy="356870"/>
                  <wp:effectExtent l="0" t="0" r="0" b="0"/>
                  <wp:wrapNone/>
                  <wp:docPr id="530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6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8856980</wp:posOffset>
                  </wp:positionH>
                  <wp:positionV relativeFrom="paragraph">
                    <wp:posOffset>9739630</wp:posOffset>
                  </wp:positionV>
                  <wp:extent cx="9525" cy="420370"/>
                  <wp:effectExtent l="0" t="0" r="0" b="0"/>
                  <wp:wrapNone/>
                  <wp:docPr id="530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9237980</wp:posOffset>
                  </wp:positionH>
                  <wp:positionV relativeFrom="paragraph">
                    <wp:posOffset>10120630</wp:posOffset>
                  </wp:positionV>
                  <wp:extent cx="10795" cy="367030"/>
                  <wp:effectExtent l="0" t="0" r="0" b="0"/>
                  <wp:wrapNone/>
                  <wp:docPr id="530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3670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9618980</wp:posOffset>
                  </wp:positionH>
                  <wp:positionV relativeFrom="paragraph">
                    <wp:posOffset>10501630</wp:posOffset>
                  </wp:positionV>
                  <wp:extent cx="10795" cy="297815"/>
                  <wp:effectExtent l="0" t="0" r="0" b="0"/>
                  <wp:wrapNone/>
                  <wp:docPr id="530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" cy="29781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9999980</wp:posOffset>
                  </wp:positionH>
                  <wp:positionV relativeFrom="paragraph">
                    <wp:posOffset>10882630</wp:posOffset>
                  </wp:positionV>
                  <wp:extent cx="10795" cy="361315"/>
                  <wp:effectExtent l="0" t="0" r="0" b="0"/>
                  <wp:wrapNone/>
                  <wp:docPr id="530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130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10380980</wp:posOffset>
                  </wp:positionH>
                  <wp:positionV relativeFrom="paragraph">
                    <wp:posOffset>11263630</wp:posOffset>
                  </wp:positionV>
                  <wp:extent cx="10795" cy="290195"/>
                  <wp:effectExtent l="0" t="0" r="0" b="0"/>
                  <wp:wrapNone/>
                  <wp:docPr id="531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01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10761980</wp:posOffset>
                  </wp:positionH>
                  <wp:positionV relativeFrom="paragraph">
                    <wp:posOffset>11644630</wp:posOffset>
                  </wp:positionV>
                  <wp:extent cx="9525" cy="420370"/>
                  <wp:effectExtent l="0" t="0" r="0" b="0"/>
                  <wp:wrapNone/>
                  <wp:docPr id="531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420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11142980</wp:posOffset>
                  </wp:positionH>
                  <wp:positionV relativeFrom="paragraph">
                    <wp:posOffset>12025630</wp:posOffset>
                  </wp:positionV>
                  <wp:extent cx="9525" cy="391795"/>
                  <wp:effectExtent l="0" t="0" r="0" b="0"/>
                  <wp:wrapNone/>
                  <wp:docPr id="531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917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11523980</wp:posOffset>
                  </wp:positionH>
                  <wp:positionV relativeFrom="paragraph">
                    <wp:posOffset>12406630</wp:posOffset>
                  </wp:positionV>
                  <wp:extent cx="9525" cy="375920"/>
                  <wp:effectExtent l="0" t="0" r="0" b="0"/>
                  <wp:wrapNone/>
                  <wp:docPr id="531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75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11904980</wp:posOffset>
                  </wp:positionH>
                  <wp:positionV relativeFrom="paragraph">
                    <wp:posOffset>12787630</wp:posOffset>
                  </wp:positionV>
                  <wp:extent cx="9525" cy="231775"/>
                  <wp:effectExtent l="0" t="0" r="0" b="0"/>
                  <wp:wrapNone/>
                  <wp:docPr id="531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2317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12285980</wp:posOffset>
                  </wp:positionH>
                  <wp:positionV relativeFrom="paragraph">
                    <wp:posOffset>13168630</wp:posOffset>
                  </wp:positionV>
                  <wp:extent cx="9525" cy="495300"/>
                  <wp:effectExtent l="0" t="0" r="0" b="0"/>
                  <wp:wrapNone/>
                  <wp:docPr id="532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49529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12666980</wp:posOffset>
                  </wp:positionH>
                  <wp:positionV relativeFrom="paragraph">
                    <wp:posOffset>13549630</wp:posOffset>
                  </wp:positionV>
                  <wp:extent cx="9525" cy="533400"/>
                  <wp:effectExtent l="0" t="0" r="0" b="0"/>
                  <wp:wrapNone/>
                  <wp:docPr id="532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333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13047980</wp:posOffset>
                  </wp:positionH>
                  <wp:positionV relativeFrom="paragraph">
                    <wp:posOffset>13930630</wp:posOffset>
                  </wp:positionV>
                  <wp:extent cx="9525" cy="388620"/>
                  <wp:effectExtent l="0" t="0" r="0" b="0"/>
                  <wp:wrapNone/>
                  <wp:docPr id="532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38861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13428980</wp:posOffset>
                  </wp:positionH>
                  <wp:positionV relativeFrom="paragraph">
                    <wp:posOffset>14311630</wp:posOffset>
                  </wp:positionV>
                  <wp:extent cx="485775" cy="447675"/>
                  <wp:effectExtent l="0" t="0" r="0" b="0"/>
                  <wp:wrapNone/>
                  <wp:docPr id="532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3" cy="4476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13809980</wp:posOffset>
                  </wp:positionH>
                  <wp:positionV relativeFrom="paragraph">
                    <wp:posOffset>14692630</wp:posOffset>
                  </wp:positionV>
                  <wp:extent cx="9525" cy="536575"/>
                  <wp:effectExtent l="0" t="0" r="0" b="0"/>
                  <wp:wrapNone/>
                  <wp:docPr id="532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365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14190980</wp:posOffset>
                  </wp:positionH>
                  <wp:positionV relativeFrom="paragraph">
                    <wp:posOffset>15073630</wp:posOffset>
                  </wp:positionV>
                  <wp:extent cx="9525" cy="574675"/>
                  <wp:effectExtent l="0" t="0" r="0" b="0"/>
                  <wp:wrapNone/>
                  <wp:docPr id="533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746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14571980</wp:posOffset>
                  </wp:positionH>
                  <wp:positionV relativeFrom="paragraph">
                    <wp:posOffset>15454630</wp:posOffset>
                  </wp:positionV>
                  <wp:extent cx="9525" cy="593725"/>
                  <wp:effectExtent l="0" t="0" r="0" b="0"/>
                  <wp:wrapNone/>
                  <wp:docPr id="533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9371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14952980</wp:posOffset>
                  </wp:positionH>
                  <wp:positionV relativeFrom="paragraph">
                    <wp:posOffset>15835630</wp:posOffset>
                  </wp:positionV>
                  <wp:extent cx="8890" cy="473710"/>
                  <wp:effectExtent l="0" t="0" r="0" b="0"/>
                  <wp:wrapNone/>
                  <wp:docPr id="533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737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15333980</wp:posOffset>
                  </wp:positionH>
                  <wp:positionV relativeFrom="paragraph">
                    <wp:posOffset>16216630</wp:posOffset>
                  </wp:positionV>
                  <wp:extent cx="485775" cy="508000"/>
                  <wp:effectExtent l="0" t="0" r="0" b="0"/>
                  <wp:wrapNone/>
                  <wp:docPr id="533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079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15714980</wp:posOffset>
                  </wp:positionH>
                  <wp:positionV relativeFrom="paragraph">
                    <wp:posOffset>16597630</wp:posOffset>
                  </wp:positionV>
                  <wp:extent cx="9525" cy="567690"/>
                  <wp:effectExtent l="0" t="0" r="0" b="0"/>
                  <wp:wrapNone/>
                  <wp:docPr id="533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2" cy="5676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16095980</wp:posOffset>
                  </wp:positionH>
                  <wp:positionV relativeFrom="paragraph">
                    <wp:posOffset>16978630</wp:posOffset>
                  </wp:positionV>
                  <wp:extent cx="10795" cy="368300"/>
                  <wp:effectExtent l="0" t="0" r="0" b="0"/>
                  <wp:wrapNone/>
                  <wp:docPr id="534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82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16476980</wp:posOffset>
                  </wp:positionH>
                  <wp:positionV relativeFrom="paragraph">
                    <wp:posOffset>17359630</wp:posOffset>
                  </wp:positionV>
                  <wp:extent cx="10795" cy="332105"/>
                  <wp:effectExtent l="0" t="0" r="0" b="0"/>
                  <wp:wrapNone/>
                  <wp:docPr id="534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321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16857980</wp:posOffset>
                  </wp:positionH>
                  <wp:positionV relativeFrom="paragraph">
                    <wp:posOffset>17740630</wp:posOffset>
                  </wp:positionV>
                  <wp:extent cx="10795" cy="288290"/>
                  <wp:effectExtent l="0" t="0" r="0" b="0"/>
                  <wp:wrapNone/>
                  <wp:docPr id="534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82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17238980</wp:posOffset>
                  </wp:positionH>
                  <wp:positionV relativeFrom="paragraph">
                    <wp:posOffset>18121630</wp:posOffset>
                  </wp:positionV>
                  <wp:extent cx="10795" cy="351790"/>
                  <wp:effectExtent l="0" t="0" r="0" b="0"/>
                  <wp:wrapNone/>
                  <wp:docPr id="534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7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17619980</wp:posOffset>
                  </wp:positionH>
                  <wp:positionV relativeFrom="paragraph">
                    <wp:posOffset>18502630</wp:posOffset>
                  </wp:positionV>
                  <wp:extent cx="10795" cy="280670"/>
                  <wp:effectExtent l="0" t="0" r="0" b="0"/>
                  <wp:wrapNone/>
                  <wp:docPr id="534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8066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18000980</wp:posOffset>
                  </wp:positionH>
                  <wp:positionV relativeFrom="paragraph">
                    <wp:posOffset>18883630</wp:posOffset>
                  </wp:positionV>
                  <wp:extent cx="10795" cy="375285"/>
                  <wp:effectExtent l="0" t="0" r="0" b="0"/>
                  <wp:wrapNone/>
                  <wp:docPr id="535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527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18381980</wp:posOffset>
                  </wp:positionH>
                  <wp:positionV relativeFrom="paragraph">
                    <wp:posOffset>19264630</wp:posOffset>
                  </wp:positionV>
                  <wp:extent cx="0" cy="468630"/>
                  <wp:effectExtent l="0" t="0" r="0" b="0"/>
                  <wp:wrapNone/>
                  <wp:docPr id="535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862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18762980</wp:posOffset>
                  </wp:positionH>
                  <wp:positionV relativeFrom="paragraph">
                    <wp:posOffset>19645630</wp:posOffset>
                  </wp:positionV>
                  <wp:extent cx="0" cy="461010"/>
                  <wp:effectExtent l="0" t="0" r="0" b="0"/>
                  <wp:wrapNone/>
                  <wp:docPr id="535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10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19143980</wp:posOffset>
                  </wp:positionH>
                  <wp:positionV relativeFrom="paragraph">
                    <wp:posOffset>20026630</wp:posOffset>
                  </wp:positionV>
                  <wp:extent cx="0" cy="466725"/>
                  <wp:effectExtent l="0" t="0" r="0" b="0"/>
                  <wp:wrapNone/>
                  <wp:docPr id="535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667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19524980</wp:posOffset>
                  </wp:positionH>
                  <wp:positionV relativeFrom="paragraph">
                    <wp:posOffset>20407630</wp:posOffset>
                  </wp:positionV>
                  <wp:extent cx="0" cy="245745"/>
                  <wp:effectExtent l="0" t="0" r="0" b="0"/>
                  <wp:wrapNone/>
                  <wp:docPr id="535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19905980</wp:posOffset>
                  </wp:positionH>
                  <wp:positionV relativeFrom="paragraph">
                    <wp:posOffset>20788630</wp:posOffset>
                  </wp:positionV>
                  <wp:extent cx="0" cy="245745"/>
                  <wp:effectExtent l="0" t="0" r="0" b="0"/>
                  <wp:wrapNone/>
                  <wp:docPr id="536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20286345</wp:posOffset>
                  </wp:positionH>
                  <wp:positionV relativeFrom="paragraph">
                    <wp:posOffset>21169630</wp:posOffset>
                  </wp:positionV>
                  <wp:extent cx="9525" cy="406400"/>
                  <wp:effectExtent l="0" t="0" r="0" b="0"/>
                  <wp:wrapNone/>
                  <wp:docPr id="536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20667345</wp:posOffset>
                  </wp:positionH>
                  <wp:positionV relativeFrom="paragraph">
                    <wp:posOffset>21550630</wp:posOffset>
                  </wp:positionV>
                  <wp:extent cx="9525" cy="404495"/>
                  <wp:effectExtent l="0" t="0" r="0" b="0"/>
                  <wp:wrapNone/>
                  <wp:docPr id="536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21048345</wp:posOffset>
                  </wp:positionH>
                  <wp:positionV relativeFrom="paragraph">
                    <wp:posOffset>21931630</wp:posOffset>
                  </wp:positionV>
                  <wp:extent cx="0" cy="245745"/>
                  <wp:effectExtent l="0" t="0" r="0" b="0"/>
                  <wp:wrapNone/>
                  <wp:docPr id="536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457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21429345</wp:posOffset>
                  </wp:positionH>
                  <wp:positionV relativeFrom="paragraph">
                    <wp:posOffset>22312630</wp:posOffset>
                  </wp:positionV>
                  <wp:extent cx="506095" cy="326390"/>
                  <wp:effectExtent l="0" t="0" r="0" b="0"/>
                  <wp:wrapNone/>
                  <wp:docPr id="536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263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21810345</wp:posOffset>
                  </wp:positionH>
                  <wp:positionV relativeFrom="paragraph">
                    <wp:posOffset>22693630</wp:posOffset>
                  </wp:positionV>
                  <wp:extent cx="9525" cy="382270"/>
                  <wp:effectExtent l="0" t="0" r="0" b="0"/>
                  <wp:wrapNone/>
                  <wp:docPr id="537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8226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22191345</wp:posOffset>
                  </wp:positionH>
                  <wp:positionV relativeFrom="paragraph">
                    <wp:posOffset>23074630</wp:posOffset>
                  </wp:positionV>
                  <wp:extent cx="9525" cy="349885"/>
                  <wp:effectExtent l="0" t="0" r="0" b="0"/>
                  <wp:wrapNone/>
                  <wp:docPr id="537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98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22572345</wp:posOffset>
                  </wp:positionH>
                  <wp:positionV relativeFrom="paragraph">
                    <wp:posOffset>23455630</wp:posOffset>
                  </wp:positionV>
                  <wp:extent cx="504825" cy="330200"/>
                  <wp:effectExtent l="0" t="0" r="0" b="0"/>
                  <wp:wrapNone/>
                  <wp:docPr id="537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3019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22953345</wp:posOffset>
                  </wp:positionH>
                  <wp:positionV relativeFrom="paragraph">
                    <wp:posOffset>23836630</wp:posOffset>
                  </wp:positionV>
                  <wp:extent cx="9525" cy="299720"/>
                  <wp:effectExtent l="0" t="0" r="0" b="0"/>
                  <wp:wrapNone/>
                  <wp:docPr id="537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997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23334345</wp:posOffset>
                  </wp:positionH>
                  <wp:positionV relativeFrom="paragraph">
                    <wp:posOffset>24217630</wp:posOffset>
                  </wp:positionV>
                  <wp:extent cx="9525" cy="353695"/>
                  <wp:effectExtent l="0" t="0" r="0" b="0"/>
                  <wp:wrapNone/>
                  <wp:docPr id="537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369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23715345</wp:posOffset>
                  </wp:positionH>
                  <wp:positionV relativeFrom="paragraph">
                    <wp:posOffset>24598630</wp:posOffset>
                  </wp:positionV>
                  <wp:extent cx="9525" cy="311785"/>
                  <wp:effectExtent l="0" t="0" r="0" b="0"/>
                  <wp:wrapNone/>
                  <wp:docPr id="538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1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24096345</wp:posOffset>
                  </wp:positionH>
                  <wp:positionV relativeFrom="paragraph">
                    <wp:posOffset>24979630</wp:posOffset>
                  </wp:positionV>
                  <wp:extent cx="9525" cy="360045"/>
                  <wp:effectExtent l="0" t="0" r="0" b="0"/>
                  <wp:wrapNone/>
                  <wp:docPr id="538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00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24477345</wp:posOffset>
                  </wp:positionH>
                  <wp:positionV relativeFrom="paragraph">
                    <wp:posOffset>25360630</wp:posOffset>
                  </wp:positionV>
                  <wp:extent cx="9525" cy="317500"/>
                  <wp:effectExtent l="0" t="0" r="0" b="0"/>
                  <wp:wrapNone/>
                  <wp:docPr id="538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174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24858345</wp:posOffset>
                  </wp:positionH>
                  <wp:positionV relativeFrom="paragraph">
                    <wp:posOffset>25741630</wp:posOffset>
                  </wp:positionV>
                  <wp:extent cx="504825" cy="368935"/>
                  <wp:effectExtent l="0" t="0" r="0" b="0"/>
                  <wp:wrapNone/>
                  <wp:docPr id="538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689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25239345</wp:posOffset>
                  </wp:positionH>
                  <wp:positionV relativeFrom="paragraph">
                    <wp:posOffset>26122630</wp:posOffset>
                  </wp:positionV>
                  <wp:extent cx="9525" cy="305435"/>
                  <wp:effectExtent l="0" t="0" r="0" b="0"/>
                  <wp:wrapNone/>
                  <wp:docPr id="538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54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25620345</wp:posOffset>
                  </wp:positionH>
                  <wp:positionV relativeFrom="paragraph">
                    <wp:posOffset>26503630</wp:posOffset>
                  </wp:positionV>
                  <wp:extent cx="9525" cy="406400"/>
                  <wp:effectExtent l="0" t="0" r="0" b="0"/>
                  <wp:wrapNone/>
                  <wp:docPr id="539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26001345</wp:posOffset>
                  </wp:positionH>
                  <wp:positionV relativeFrom="paragraph">
                    <wp:posOffset>26884630</wp:posOffset>
                  </wp:positionV>
                  <wp:extent cx="9525" cy="349250"/>
                  <wp:effectExtent l="0" t="0" r="0" b="0"/>
                  <wp:wrapNone/>
                  <wp:docPr id="539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92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26382345</wp:posOffset>
                  </wp:positionH>
                  <wp:positionV relativeFrom="paragraph">
                    <wp:posOffset>27265630</wp:posOffset>
                  </wp:positionV>
                  <wp:extent cx="9525" cy="288925"/>
                  <wp:effectExtent l="0" t="0" r="0" b="0"/>
                  <wp:wrapNone/>
                  <wp:docPr id="539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889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26763345</wp:posOffset>
                  </wp:positionH>
                  <wp:positionV relativeFrom="paragraph">
                    <wp:posOffset>27646630</wp:posOffset>
                  </wp:positionV>
                  <wp:extent cx="9525" cy="269875"/>
                  <wp:effectExtent l="0" t="0" r="0" b="0"/>
                  <wp:wrapNone/>
                  <wp:docPr id="539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698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27144345</wp:posOffset>
                  </wp:positionH>
                  <wp:positionV relativeFrom="paragraph">
                    <wp:posOffset>28027630</wp:posOffset>
                  </wp:positionV>
                  <wp:extent cx="9525" cy="309245"/>
                  <wp:effectExtent l="0" t="0" r="0" b="0"/>
                  <wp:wrapNone/>
                  <wp:docPr id="539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27525345</wp:posOffset>
                  </wp:positionH>
                  <wp:positionV relativeFrom="paragraph">
                    <wp:posOffset>28408630</wp:posOffset>
                  </wp:positionV>
                  <wp:extent cx="0" cy="438150"/>
                  <wp:effectExtent l="0" t="0" r="0" b="0"/>
                  <wp:wrapNone/>
                  <wp:docPr id="540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381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27906345</wp:posOffset>
                  </wp:positionH>
                  <wp:positionV relativeFrom="paragraph">
                    <wp:posOffset>28789630</wp:posOffset>
                  </wp:positionV>
                  <wp:extent cx="9525" cy="342900"/>
                  <wp:effectExtent l="0" t="0" r="0" b="0"/>
                  <wp:wrapNone/>
                  <wp:docPr id="540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4289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28287345</wp:posOffset>
                  </wp:positionH>
                  <wp:positionV relativeFrom="paragraph">
                    <wp:posOffset>29170630</wp:posOffset>
                  </wp:positionV>
                  <wp:extent cx="0" cy="447675"/>
                  <wp:effectExtent l="0" t="0" r="0" b="0"/>
                  <wp:wrapNone/>
                  <wp:docPr id="540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476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28668345</wp:posOffset>
                  </wp:positionH>
                  <wp:positionV relativeFrom="paragraph">
                    <wp:posOffset>29551630</wp:posOffset>
                  </wp:positionV>
                  <wp:extent cx="0" cy="450850"/>
                  <wp:effectExtent l="0" t="0" r="0" b="0"/>
                  <wp:wrapNone/>
                  <wp:docPr id="540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50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29049345</wp:posOffset>
                  </wp:positionH>
                  <wp:positionV relativeFrom="paragraph">
                    <wp:posOffset>29932630</wp:posOffset>
                  </wp:positionV>
                  <wp:extent cx="0" cy="323850"/>
                  <wp:effectExtent l="0" t="0" r="0" b="0"/>
                  <wp:wrapNone/>
                  <wp:docPr id="540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3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29430345</wp:posOffset>
                  </wp:positionH>
                  <wp:positionV relativeFrom="paragraph">
                    <wp:posOffset>30313630</wp:posOffset>
                  </wp:positionV>
                  <wp:extent cx="506095" cy="304165"/>
                  <wp:effectExtent l="0" t="0" r="0" b="0"/>
                  <wp:wrapNone/>
                  <wp:docPr id="541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3" cy="3041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29811345</wp:posOffset>
                  </wp:positionH>
                  <wp:positionV relativeFrom="paragraph">
                    <wp:posOffset>30694630</wp:posOffset>
                  </wp:positionV>
                  <wp:extent cx="485775" cy="450850"/>
                  <wp:effectExtent l="0" t="0" r="0" b="0"/>
                  <wp:wrapNone/>
                  <wp:docPr id="541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4508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30192345</wp:posOffset>
                  </wp:positionH>
                  <wp:positionV relativeFrom="paragraph">
                    <wp:posOffset>31075630</wp:posOffset>
                  </wp:positionV>
                  <wp:extent cx="504825" cy="341630"/>
                  <wp:effectExtent l="0" t="0" r="0" b="0"/>
                  <wp:wrapNone/>
                  <wp:docPr id="541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4" cy="34162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30573345</wp:posOffset>
                  </wp:positionH>
                  <wp:positionV relativeFrom="paragraph">
                    <wp:posOffset>31456630</wp:posOffset>
                  </wp:positionV>
                  <wp:extent cx="9525" cy="423545"/>
                  <wp:effectExtent l="0" t="0" r="0" b="0"/>
                  <wp:wrapNone/>
                  <wp:docPr id="541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35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30954345</wp:posOffset>
                  </wp:positionH>
                  <wp:positionV relativeFrom="paragraph">
                    <wp:posOffset>31837630</wp:posOffset>
                  </wp:positionV>
                  <wp:extent cx="9525" cy="327660"/>
                  <wp:effectExtent l="0" t="0" r="0" b="0"/>
                  <wp:wrapNone/>
                  <wp:docPr id="541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2765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31335345</wp:posOffset>
                  </wp:positionH>
                  <wp:positionV relativeFrom="paragraph">
                    <wp:posOffset>32218630</wp:posOffset>
                  </wp:positionV>
                  <wp:extent cx="9525" cy="410845"/>
                  <wp:effectExtent l="0" t="0" r="0" b="0"/>
                  <wp:wrapNone/>
                  <wp:docPr id="542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108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31716345</wp:posOffset>
                  </wp:positionH>
                  <wp:positionV relativeFrom="paragraph">
                    <wp:posOffset>32599630</wp:posOffset>
                  </wp:positionV>
                  <wp:extent cx="9525" cy="356870"/>
                  <wp:effectExtent l="0" t="0" r="0" b="0"/>
                  <wp:wrapNone/>
                  <wp:docPr id="542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56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32097345</wp:posOffset>
                  </wp:positionH>
                  <wp:positionV relativeFrom="paragraph">
                    <wp:posOffset>32980630</wp:posOffset>
                  </wp:positionV>
                  <wp:extent cx="9525" cy="404495"/>
                  <wp:effectExtent l="0" t="0" r="0" b="0"/>
                  <wp:wrapNone/>
                  <wp:docPr id="542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44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32478345</wp:posOffset>
                  </wp:positionH>
                  <wp:positionV relativeFrom="paragraph">
                    <wp:posOffset>33361630</wp:posOffset>
                  </wp:positionV>
                  <wp:extent cx="9525" cy="212725"/>
                  <wp:effectExtent l="0" t="0" r="0" b="0"/>
                  <wp:wrapNone/>
                  <wp:docPr id="542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127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32859345</wp:posOffset>
                  </wp:positionH>
                  <wp:positionV relativeFrom="paragraph">
                    <wp:posOffset>33742630</wp:posOffset>
                  </wp:positionV>
                  <wp:extent cx="9525" cy="250825"/>
                  <wp:effectExtent l="0" t="0" r="0" b="0"/>
                  <wp:wrapNone/>
                  <wp:docPr id="542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508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33240345</wp:posOffset>
                  </wp:positionH>
                  <wp:positionV relativeFrom="paragraph">
                    <wp:posOffset>34123630</wp:posOffset>
                  </wp:positionV>
                  <wp:extent cx="9525" cy="406400"/>
                  <wp:effectExtent l="0" t="0" r="0" b="0"/>
                  <wp:wrapNone/>
                  <wp:docPr id="543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33621345</wp:posOffset>
                  </wp:positionH>
                  <wp:positionV relativeFrom="paragraph">
                    <wp:posOffset>34504630</wp:posOffset>
                  </wp:positionV>
                  <wp:extent cx="9525" cy="501650"/>
                  <wp:effectExtent l="0" t="0" r="0" b="0"/>
                  <wp:wrapNone/>
                  <wp:docPr id="543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016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34002345</wp:posOffset>
                  </wp:positionH>
                  <wp:positionV relativeFrom="paragraph">
                    <wp:posOffset>34885630</wp:posOffset>
                  </wp:positionV>
                  <wp:extent cx="9525" cy="212725"/>
                  <wp:effectExtent l="0" t="0" r="0" b="0"/>
                  <wp:wrapNone/>
                  <wp:docPr id="543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127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34383345</wp:posOffset>
                  </wp:positionH>
                  <wp:positionV relativeFrom="paragraph">
                    <wp:posOffset>35266630</wp:posOffset>
                  </wp:positionV>
                  <wp:extent cx="9525" cy="425450"/>
                  <wp:effectExtent l="0" t="0" r="0" b="0"/>
                  <wp:wrapNone/>
                  <wp:docPr id="543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54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34764345</wp:posOffset>
                  </wp:positionH>
                  <wp:positionV relativeFrom="paragraph">
                    <wp:posOffset>35647630</wp:posOffset>
                  </wp:positionV>
                  <wp:extent cx="9525" cy="574675"/>
                  <wp:effectExtent l="0" t="0" r="0" b="0"/>
                  <wp:wrapNone/>
                  <wp:docPr id="543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746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35145345</wp:posOffset>
                  </wp:positionH>
                  <wp:positionV relativeFrom="paragraph">
                    <wp:posOffset>36028630</wp:posOffset>
                  </wp:positionV>
                  <wp:extent cx="9525" cy="361950"/>
                  <wp:effectExtent l="0" t="0" r="0" b="0"/>
                  <wp:wrapNone/>
                  <wp:docPr id="544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194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35526345</wp:posOffset>
                  </wp:positionH>
                  <wp:positionV relativeFrom="paragraph">
                    <wp:posOffset>36409630</wp:posOffset>
                  </wp:positionV>
                  <wp:extent cx="0" cy="487045"/>
                  <wp:effectExtent l="0" t="0" r="0" b="0"/>
                  <wp:wrapNone/>
                  <wp:docPr id="544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870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35907345</wp:posOffset>
                  </wp:positionH>
                  <wp:positionV relativeFrom="paragraph">
                    <wp:posOffset>36790630</wp:posOffset>
                  </wp:positionV>
                  <wp:extent cx="485775" cy="527050"/>
                  <wp:effectExtent l="0" t="0" r="0" b="0"/>
                  <wp:wrapNone/>
                  <wp:docPr id="544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4" cy="52704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36288345</wp:posOffset>
                  </wp:positionH>
                  <wp:positionV relativeFrom="paragraph">
                    <wp:posOffset>37171630</wp:posOffset>
                  </wp:positionV>
                  <wp:extent cx="9525" cy="363220"/>
                  <wp:effectExtent l="0" t="0" r="0" b="0"/>
                  <wp:wrapNone/>
                  <wp:docPr id="544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632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36669345</wp:posOffset>
                  </wp:positionH>
                  <wp:positionV relativeFrom="paragraph">
                    <wp:posOffset>37552630</wp:posOffset>
                  </wp:positionV>
                  <wp:extent cx="510540" cy="610870"/>
                  <wp:effectExtent l="0" t="0" r="0" b="0"/>
                  <wp:wrapNone/>
                  <wp:docPr id="544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495" cy="61086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37050345</wp:posOffset>
                  </wp:positionH>
                  <wp:positionV relativeFrom="paragraph">
                    <wp:posOffset>37933630</wp:posOffset>
                  </wp:positionV>
                  <wp:extent cx="68580" cy="368300"/>
                  <wp:effectExtent l="0" t="0" r="0" b="0"/>
                  <wp:wrapNone/>
                  <wp:docPr id="545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6829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37431345</wp:posOffset>
                  </wp:positionH>
                  <wp:positionV relativeFrom="paragraph">
                    <wp:posOffset>38314630</wp:posOffset>
                  </wp:positionV>
                  <wp:extent cx="64770" cy="408305"/>
                  <wp:effectExtent l="0" t="0" r="0" b="0"/>
                  <wp:wrapNone/>
                  <wp:docPr id="545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" cy="40830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37812345</wp:posOffset>
                  </wp:positionH>
                  <wp:positionV relativeFrom="paragraph">
                    <wp:posOffset>38695630</wp:posOffset>
                  </wp:positionV>
                  <wp:extent cx="68580" cy="385445"/>
                  <wp:effectExtent l="0" t="0" r="0" b="0"/>
                  <wp:wrapNone/>
                  <wp:docPr id="545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3854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38193345</wp:posOffset>
                  </wp:positionH>
                  <wp:positionV relativeFrom="paragraph">
                    <wp:posOffset>39076630</wp:posOffset>
                  </wp:positionV>
                  <wp:extent cx="68580" cy="287020"/>
                  <wp:effectExtent l="0" t="0" r="0" b="0"/>
                  <wp:wrapNone/>
                  <wp:docPr id="545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870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38574345</wp:posOffset>
                  </wp:positionH>
                  <wp:positionV relativeFrom="paragraph">
                    <wp:posOffset>39457630</wp:posOffset>
                  </wp:positionV>
                  <wp:extent cx="10795" cy="294640"/>
                  <wp:effectExtent l="0" t="0" r="0" b="0"/>
                  <wp:wrapNone/>
                  <wp:docPr id="545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463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38955345</wp:posOffset>
                  </wp:positionH>
                  <wp:positionV relativeFrom="paragraph">
                    <wp:posOffset>39838630</wp:posOffset>
                  </wp:positionV>
                  <wp:extent cx="10795" cy="351790"/>
                  <wp:effectExtent l="0" t="0" r="0" b="0"/>
                  <wp:wrapNone/>
                  <wp:docPr id="546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7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39336345</wp:posOffset>
                  </wp:positionH>
                  <wp:positionV relativeFrom="paragraph">
                    <wp:posOffset>40219630</wp:posOffset>
                  </wp:positionV>
                  <wp:extent cx="9525" cy="420370"/>
                  <wp:effectExtent l="0" t="0" r="0" b="0"/>
                  <wp:wrapNone/>
                  <wp:docPr id="546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4203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39717345</wp:posOffset>
                  </wp:positionH>
                  <wp:positionV relativeFrom="paragraph">
                    <wp:posOffset>40599995</wp:posOffset>
                  </wp:positionV>
                  <wp:extent cx="9525" cy="375920"/>
                  <wp:effectExtent l="0" t="0" r="0" b="0"/>
                  <wp:wrapNone/>
                  <wp:docPr id="546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759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40098345</wp:posOffset>
                  </wp:positionH>
                  <wp:positionV relativeFrom="paragraph">
                    <wp:posOffset>40980995</wp:posOffset>
                  </wp:positionV>
                  <wp:extent cx="10795" cy="406400"/>
                  <wp:effectExtent l="0" t="0" r="0" b="0"/>
                  <wp:wrapNone/>
                  <wp:docPr id="546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0639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40479345</wp:posOffset>
                  </wp:positionH>
                  <wp:positionV relativeFrom="paragraph">
                    <wp:posOffset>41361995</wp:posOffset>
                  </wp:positionV>
                  <wp:extent cx="10795" cy="360680"/>
                  <wp:effectExtent l="0" t="0" r="0" b="0"/>
                  <wp:wrapNone/>
                  <wp:docPr id="546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606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40860345</wp:posOffset>
                  </wp:positionH>
                  <wp:positionV relativeFrom="paragraph">
                    <wp:posOffset>41742995</wp:posOffset>
                  </wp:positionV>
                  <wp:extent cx="10795" cy="309245"/>
                  <wp:effectExtent l="0" t="0" r="0" b="0"/>
                  <wp:wrapNone/>
                  <wp:docPr id="547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92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41241345</wp:posOffset>
                  </wp:positionH>
                  <wp:positionV relativeFrom="paragraph">
                    <wp:posOffset>42123995</wp:posOffset>
                  </wp:positionV>
                  <wp:extent cx="10795" cy="316865"/>
                  <wp:effectExtent l="0" t="0" r="0" b="0"/>
                  <wp:wrapNone/>
                  <wp:docPr id="547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1685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41622345</wp:posOffset>
                  </wp:positionH>
                  <wp:positionV relativeFrom="paragraph">
                    <wp:posOffset>42504995</wp:posOffset>
                  </wp:positionV>
                  <wp:extent cx="10795" cy="380365"/>
                  <wp:effectExtent l="0" t="0" r="0" b="0"/>
                  <wp:wrapNone/>
                  <wp:docPr id="547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036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42003345</wp:posOffset>
                  </wp:positionH>
                  <wp:positionV relativeFrom="paragraph">
                    <wp:posOffset>42885995</wp:posOffset>
                  </wp:positionV>
                  <wp:extent cx="9525" cy="382270"/>
                  <wp:effectExtent l="0" t="0" r="0" b="0"/>
                  <wp:wrapNone/>
                  <wp:docPr id="547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3822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42384345</wp:posOffset>
                  </wp:positionH>
                  <wp:positionV relativeFrom="paragraph">
                    <wp:posOffset>43266995</wp:posOffset>
                  </wp:positionV>
                  <wp:extent cx="9525" cy="552450"/>
                  <wp:effectExtent l="0" t="0" r="0" b="0"/>
                  <wp:wrapNone/>
                  <wp:docPr id="547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55244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42765345</wp:posOffset>
                  </wp:positionH>
                  <wp:positionV relativeFrom="paragraph">
                    <wp:posOffset>43647995</wp:posOffset>
                  </wp:positionV>
                  <wp:extent cx="9525" cy="250825"/>
                  <wp:effectExtent l="0" t="0" r="0" b="0"/>
                  <wp:wrapNone/>
                  <wp:docPr id="548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25082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43146345</wp:posOffset>
                  </wp:positionH>
                  <wp:positionV relativeFrom="paragraph">
                    <wp:posOffset>44028995</wp:posOffset>
                  </wp:positionV>
                  <wp:extent cx="9525" cy="612775"/>
                  <wp:effectExtent l="0" t="0" r="0" b="0"/>
                  <wp:wrapNone/>
                  <wp:docPr id="548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61276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43527345</wp:posOffset>
                  </wp:positionH>
                  <wp:positionV relativeFrom="paragraph">
                    <wp:posOffset>44409995</wp:posOffset>
                  </wp:positionV>
                  <wp:extent cx="8890" cy="492760"/>
                  <wp:effectExtent l="0" t="0" r="0" b="0"/>
                  <wp:wrapNone/>
                  <wp:docPr id="548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49275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43908345</wp:posOffset>
                  </wp:positionH>
                  <wp:positionV relativeFrom="paragraph">
                    <wp:posOffset>44790995</wp:posOffset>
                  </wp:positionV>
                  <wp:extent cx="9525" cy="605790"/>
                  <wp:effectExtent l="0" t="0" r="0" b="0"/>
                  <wp:wrapNone/>
                  <wp:docPr id="548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" cy="60578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44289345</wp:posOffset>
                  </wp:positionH>
                  <wp:positionV relativeFrom="paragraph">
                    <wp:posOffset>45171995</wp:posOffset>
                  </wp:positionV>
                  <wp:extent cx="10795" cy="387350"/>
                  <wp:effectExtent l="0" t="0" r="0" b="0"/>
                  <wp:wrapNone/>
                  <wp:docPr id="548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873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44670345</wp:posOffset>
                  </wp:positionH>
                  <wp:positionV relativeFrom="paragraph">
                    <wp:posOffset>45552995</wp:posOffset>
                  </wp:positionV>
                  <wp:extent cx="10795" cy="351155"/>
                  <wp:effectExtent l="0" t="0" r="0" b="0"/>
                  <wp:wrapNone/>
                  <wp:docPr id="5491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1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511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45051345</wp:posOffset>
                  </wp:positionH>
                  <wp:positionV relativeFrom="paragraph">
                    <wp:posOffset>45933995</wp:posOffset>
                  </wp:positionV>
                  <wp:extent cx="10795" cy="307340"/>
                  <wp:effectExtent l="0" t="0" r="0" b="0"/>
                  <wp:wrapNone/>
                  <wp:docPr id="549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0733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45432345</wp:posOffset>
                  </wp:positionH>
                  <wp:positionV relativeFrom="paragraph">
                    <wp:posOffset>46314995</wp:posOffset>
                  </wp:positionV>
                  <wp:extent cx="10795" cy="370840"/>
                  <wp:effectExtent l="0" t="0" r="0" b="0"/>
                  <wp:wrapNone/>
                  <wp:docPr id="549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37083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45813345</wp:posOffset>
                  </wp:positionH>
                  <wp:positionV relativeFrom="paragraph">
                    <wp:posOffset>46695995</wp:posOffset>
                  </wp:positionV>
                  <wp:extent cx="10795" cy="299720"/>
                  <wp:effectExtent l="0" t="0" r="0" b="0"/>
                  <wp:wrapNone/>
                  <wp:docPr id="549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29971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46194345</wp:posOffset>
                  </wp:positionH>
                  <wp:positionV relativeFrom="paragraph">
                    <wp:posOffset>47076995</wp:posOffset>
                  </wp:positionV>
                  <wp:extent cx="10795" cy="403860"/>
                  <wp:effectExtent l="0" t="0" r="0" b="0"/>
                  <wp:wrapNone/>
                  <wp:docPr id="549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0385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46575345</wp:posOffset>
                  </wp:positionH>
                  <wp:positionV relativeFrom="paragraph">
                    <wp:posOffset>47457995</wp:posOffset>
                  </wp:positionV>
                  <wp:extent cx="64770" cy="541655"/>
                  <wp:effectExtent l="0" t="0" r="0" b="0"/>
                  <wp:wrapNone/>
                  <wp:docPr id="550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54164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46956345</wp:posOffset>
                  </wp:positionH>
                  <wp:positionV relativeFrom="paragraph">
                    <wp:posOffset>47838995</wp:posOffset>
                  </wp:positionV>
                  <wp:extent cx="64770" cy="417830"/>
                  <wp:effectExtent l="0" t="0" r="0" b="0"/>
                  <wp:wrapNone/>
                  <wp:docPr id="5503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3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782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47337345</wp:posOffset>
                  </wp:positionH>
                  <wp:positionV relativeFrom="paragraph">
                    <wp:posOffset>48219995</wp:posOffset>
                  </wp:positionV>
                  <wp:extent cx="64770" cy="601980"/>
                  <wp:effectExtent l="0" t="0" r="0" b="0"/>
                  <wp:wrapNone/>
                  <wp:docPr id="550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019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47718345</wp:posOffset>
                  </wp:positionH>
                  <wp:positionV relativeFrom="paragraph">
                    <wp:posOffset>48600995</wp:posOffset>
                  </wp:positionV>
                  <wp:extent cx="337185" cy="610870"/>
                  <wp:effectExtent l="0" t="0" r="0" b="0"/>
                  <wp:wrapNone/>
                  <wp:docPr id="550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3" cy="6108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48099345</wp:posOffset>
                  </wp:positionH>
                  <wp:positionV relativeFrom="paragraph">
                    <wp:posOffset>48981995</wp:posOffset>
                  </wp:positionV>
                  <wp:extent cx="68580" cy="520065"/>
                  <wp:effectExtent l="0" t="0" r="0" b="0"/>
                  <wp:wrapNone/>
                  <wp:docPr id="550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2005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48480345</wp:posOffset>
                  </wp:positionH>
                  <wp:positionV relativeFrom="paragraph">
                    <wp:posOffset>49362995</wp:posOffset>
                  </wp:positionV>
                  <wp:extent cx="64770" cy="765175"/>
                  <wp:effectExtent l="0" t="0" r="0" b="0"/>
                  <wp:wrapNone/>
                  <wp:docPr id="551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765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48861345</wp:posOffset>
                  </wp:positionH>
                  <wp:positionV relativeFrom="paragraph">
                    <wp:posOffset>49743995</wp:posOffset>
                  </wp:positionV>
                  <wp:extent cx="64770" cy="764540"/>
                  <wp:effectExtent l="0" t="0" r="0" b="0"/>
                  <wp:wrapNone/>
                  <wp:docPr id="551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76452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49242345</wp:posOffset>
                  </wp:positionH>
                  <wp:positionV relativeFrom="paragraph">
                    <wp:posOffset>50124995</wp:posOffset>
                  </wp:positionV>
                  <wp:extent cx="318135" cy="493395"/>
                  <wp:effectExtent l="0" t="0" r="0" b="0"/>
                  <wp:wrapNone/>
                  <wp:docPr id="551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3" cy="49338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49623345</wp:posOffset>
                  </wp:positionH>
                  <wp:positionV relativeFrom="paragraph">
                    <wp:posOffset>50505995</wp:posOffset>
                  </wp:positionV>
                  <wp:extent cx="64770" cy="412750"/>
                  <wp:effectExtent l="0" t="0" r="0" b="0"/>
                  <wp:wrapNone/>
                  <wp:docPr id="5517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7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127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50004345</wp:posOffset>
                  </wp:positionH>
                  <wp:positionV relativeFrom="paragraph">
                    <wp:posOffset>50886995</wp:posOffset>
                  </wp:positionV>
                  <wp:extent cx="68580" cy="479425"/>
                  <wp:effectExtent l="0" t="0" r="0" b="0"/>
                  <wp:wrapNone/>
                  <wp:docPr id="551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7941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50385345</wp:posOffset>
                  </wp:positionH>
                  <wp:positionV relativeFrom="paragraph">
                    <wp:posOffset>51267995</wp:posOffset>
                  </wp:positionV>
                  <wp:extent cx="68580" cy="567055"/>
                  <wp:effectExtent l="0" t="0" r="0" b="0"/>
                  <wp:wrapNone/>
                  <wp:docPr id="552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70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50766345</wp:posOffset>
                  </wp:positionH>
                  <wp:positionV relativeFrom="paragraph">
                    <wp:posOffset>51648995</wp:posOffset>
                  </wp:positionV>
                  <wp:extent cx="68580" cy="469900"/>
                  <wp:effectExtent l="0" t="0" r="0" b="0"/>
                  <wp:wrapNone/>
                  <wp:docPr id="552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4698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51147345</wp:posOffset>
                  </wp:positionH>
                  <wp:positionV relativeFrom="paragraph">
                    <wp:posOffset>52029995</wp:posOffset>
                  </wp:positionV>
                  <wp:extent cx="10795" cy="469900"/>
                  <wp:effectExtent l="0" t="0" r="0" b="0"/>
                  <wp:wrapNone/>
                  <wp:docPr id="552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4698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51528345</wp:posOffset>
                  </wp:positionH>
                  <wp:positionV relativeFrom="paragraph">
                    <wp:posOffset>52410995</wp:posOffset>
                  </wp:positionV>
                  <wp:extent cx="68580" cy="565785"/>
                  <wp:effectExtent l="0" t="0" r="0" b="0"/>
                  <wp:wrapNone/>
                  <wp:docPr id="552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65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51909345</wp:posOffset>
                  </wp:positionH>
                  <wp:positionV relativeFrom="paragraph">
                    <wp:posOffset>52791995</wp:posOffset>
                  </wp:positionV>
                  <wp:extent cx="68580" cy="580390"/>
                  <wp:effectExtent l="0" t="0" r="0" b="0"/>
                  <wp:wrapNone/>
                  <wp:docPr id="552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58038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52290345</wp:posOffset>
                  </wp:positionH>
                  <wp:positionV relativeFrom="paragraph">
                    <wp:posOffset>53172995</wp:posOffset>
                  </wp:positionV>
                  <wp:extent cx="64770" cy="805180"/>
                  <wp:effectExtent l="0" t="0" r="0" b="0"/>
                  <wp:wrapNone/>
                  <wp:docPr id="553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80517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52671345</wp:posOffset>
                  </wp:positionH>
                  <wp:positionV relativeFrom="paragraph">
                    <wp:posOffset>53553995</wp:posOffset>
                  </wp:positionV>
                  <wp:extent cx="64770" cy="637540"/>
                  <wp:effectExtent l="0" t="0" r="0" b="0"/>
                  <wp:wrapNone/>
                  <wp:docPr id="553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63753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53052345</wp:posOffset>
                  </wp:positionH>
                  <wp:positionV relativeFrom="paragraph">
                    <wp:posOffset>53934995</wp:posOffset>
                  </wp:positionV>
                  <wp:extent cx="12700" cy="570865"/>
                  <wp:effectExtent l="0" t="0" r="0" b="0"/>
                  <wp:wrapNone/>
                  <wp:docPr id="553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7085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53433345</wp:posOffset>
                  </wp:positionH>
                  <wp:positionV relativeFrom="paragraph">
                    <wp:posOffset>54315995</wp:posOffset>
                  </wp:positionV>
                  <wp:extent cx="12700" cy="600075"/>
                  <wp:effectExtent l="0" t="0" r="0" b="0"/>
                  <wp:wrapNone/>
                  <wp:docPr id="553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0006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53814345</wp:posOffset>
                  </wp:positionH>
                  <wp:positionV relativeFrom="paragraph">
                    <wp:posOffset>54696995</wp:posOffset>
                  </wp:positionV>
                  <wp:extent cx="8890" cy="537845"/>
                  <wp:effectExtent l="0" t="0" r="0" b="0"/>
                  <wp:wrapNone/>
                  <wp:docPr id="553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53783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54195345</wp:posOffset>
                  </wp:positionH>
                  <wp:positionV relativeFrom="paragraph">
                    <wp:posOffset>55077995</wp:posOffset>
                  </wp:positionV>
                  <wp:extent cx="353695" cy="842010"/>
                  <wp:effectExtent l="0" t="0" r="0" b="0"/>
                  <wp:wrapNone/>
                  <wp:docPr id="554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3" cy="842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54576345</wp:posOffset>
                  </wp:positionH>
                  <wp:positionV relativeFrom="paragraph">
                    <wp:posOffset>55458995</wp:posOffset>
                  </wp:positionV>
                  <wp:extent cx="8890" cy="655955"/>
                  <wp:effectExtent l="0" t="0" r="0" b="0"/>
                  <wp:wrapNone/>
                  <wp:docPr id="554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6559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54957345</wp:posOffset>
                  </wp:positionH>
                  <wp:positionV relativeFrom="paragraph">
                    <wp:posOffset>55839995</wp:posOffset>
                  </wp:positionV>
                  <wp:extent cx="8890" cy="665480"/>
                  <wp:effectExtent l="0" t="0" r="0" b="0"/>
                  <wp:wrapNone/>
                  <wp:docPr id="5545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5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66547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55338345</wp:posOffset>
                  </wp:positionH>
                  <wp:positionV relativeFrom="paragraph">
                    <wp:posOffset>56220995</wp:posOffset>
                  </wp:positionV>
                  <wp:extent cx="12700" cy="616585"/>
                  <wp:effectExtent l="0" t="0" r="0" b="0"/>
                  <wp:wrapNone/>
                  <wp:docPr id="554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657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55719345</wp:posOffset>
                  </wp:positionH>
                  <wp:positionV relativeFrom="paragraph">
                    <wp:posOffset>56601995</wp:posOffset>
                  </wp:positionV>
                  <wp:extent cx="12700" cy="413385"/>
                  <wp:effectExtent l="0" t="0" r="0" b="0"/>
                  <wp:wrapNone/>
                  <wp:docPr id="5549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9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41338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56100345</wp:posOffset>
                  </wp:positionH>
                  <wp:positionV relativeFrom="paragraph">
                    <wp:posOffset>56982995</wp:posOffset>
                  </wp:positionV>
                  <wp:extent cx="12700" cy="514350"/>
                  <wp:effectExtent l="0" t="0" r="0" b="0"/>
                  <wp:wrapNone/>
                  <wp:docPr id="555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56481345</wp:posOffset>
                  </wp:positionH>
                  <wp:positionV relativeFrom="paragraph">
                    <wp:posOffset>57363995</wp:posOffset>
                  </wp:positionV>
                  <wp:extent cx="10795" cy="514350"/>
                  <wp:effectExtent l="0" t="0" r="0" b="0"/>
                  <wp:wrapNone/>
                  <wp:docPr id="555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" cy="5143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56862345</wp:posOffset>
                  </wp:positionH>
                  <wp:positionV relativeFrom="paragraph">
                    <wp:posOffset>57744995</wp:posOffset>
                  </wp:positionV>
                  <wp:extent cx="12700" cy="412750"/>
                  <wp:effectExtent l="0" t="0" r="0" b="0"/>
                  <wp:wrapNone/>
                  <wp:docPr id="5555" name="Picture 63" descr="clip_image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5" name="Picture 63" descr="clip_image3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4127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57243345</wp:posOffset>
                  </wp:positionH>
                  <wp:positionV relativeFrom="paragraph">
                    <wp:posOffset>58125995</wp:posOffset>
                  </wp:positionV>
                  <wp:extent cx="12700" cy="615950"/>
                  <wp:effectExtent l="0" t="0" r="0" b="0"/>
                  <wp:wrapNone/>
                  <wp:docPr id="5557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7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6" cy="6159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57624345</wp:posOffset>
                  </wp:positionH>
                  <wp:positionV relativeFrom="paragraph">
                    <wp:posOffset>58506995</wp:posOffset>
                  </wp:positionV>
                  <wp:extent cx="8890" cy="878840"/>
                  <wp:effectExtent l="0" t="0" r="0" b="0"/>
                  <wp:wrapNone/>
                  <wp:docPr id="5559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87883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58005345</wp:posOffset>
                  </wp:positionH>
                  <wp:positionV relativeFrom="paragraph">
                    <wp:posOffset>58887995</wp:posOffset>
                  </wp:positionV>
                  <wp:extent cx="8890" cy="704215"/>
                  <wp:effectExtent l="0" t="0" r="0" b="0"/>
                  <wp:wrapNone/>
                  <wp:docPr id="5561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7" cy="70420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drawing>
                <wp:anchor distT="0" distB="0" distL="85090" distR="85090" simplePos="0" relativeHeight="251700224" behindDoc="0" locked="0" layoutInCell="1" allowOverlap="1">
                  <wp:simplePos x="0" y="0"/>
                  <wp:positionH relativeFrom="column">
                    <wp:posOffset>58386345</wp:posOffset>
                  </wp:positionH>
                  <wp:positionV relativeFrom="paragraph">
                    <wp:posOffset>59268995</wp:posOffset>
                  </wp:positionV>
                  <wp:extent cx="64770" cy="400050"/>
                  <wp:effectExtent l="0" t="0" r="0" b="0"/>
                  <wp:wrapNone/>
                  <wp:docPr id="5563" name="Picture 88" descr="clip_image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" name="Picture 88" descr="clip_image3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1" cy="40004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4F26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44BD5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无锡市海东铸造厂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C9AF5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锡山区东亭钱家庄</w:t>
            </w:r>
          </w:p>
        </w:tc>
      </w:tr>
      <w:tr w14:paraId="0298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16C88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545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5B7F4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无锡市新光电源有限公司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FC01D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锡山区鹅湖镇甘厚路</w:t>
            </w:r>
          </w:p>
        </w:tc>
      </w:tr>
      <w:tr w14:paraId="7C29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A1F8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8FC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BC5D5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无锡市堡明精密铸造有限公司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DA0C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锡山区鹅湖镇（甘露）蔡湾村</w:t>
            </w:r>
          </w:p>
        </w:tc>
      </w:tr>
      <w:tr w14:paraId="45CB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51BA9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2DB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84F9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无锡宏源纺机热压有限责任公司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3108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无锡市新区鸿山街道锡协路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F39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80BC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665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08200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锡山区皮总轮毂厂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4CE0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无锡市锡山区羊尖镇宛山村一里街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005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E2646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787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17D4E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无锡必成模具有限公司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77AB2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无锡市锡山区羊尖镇南丰村</w:t>
            </w:r>
          </w:p>
        </w:tc>
      </w:tr>
      <w:tr w14:paraId="0B67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12C3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1A7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1D417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无锡弘铭铸业有限公司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01247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锡山区羊尖镇机械装备产业园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</w:t>
            </w:r>
          </w:p>
        </w:tc>
      </w:tr>
      <w:tr w14:paraId="7491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584C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9D50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CB5CF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无锡邦得机械有限公司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9AFD1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无锡市锡山经济技术开发区凤威路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B77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A3BA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724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ACDD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无锡海心机械制造有限公司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3BCF5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无锡市锡山经济开发区安泰二路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2892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5F2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7D41D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0E1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94010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无锡市恒锐喷涂有限公司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5EAD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锡山区云林街道钱家工业园尤沈路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31-1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364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8B05B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04C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D1BCD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无锡裕泓嘉金属科技有限公司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5379A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锡山区羊尖镇练塘大道与羊王路交叉口东南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米</w:t>
            </w:r>
          </w:p>
        </w:tc>
      </w:tr>
      <w:tr w14:paraId="74C5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57B53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8588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20D2D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锡山区东亭品尚木制品厂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0C874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锡山经济技术开发区锡虞路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6E7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73A8B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FA0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D1447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锡山区盛鼎烤漆厂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AAF8B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锡山区羊尖镇工业园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</w:t>
            </w:r>
          </w:p>
        </w:tc>
      </w:tr>
      <w:tr w14:paraId="2813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1AFD6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245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BBE5C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锡山区鹅湖创华纸制品加工厂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D5ECA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锡山区鹅湖镇青虹路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987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0702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F54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8436D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无锡恩捷新材料科技有限公司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0C6B3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无锡市锡山经济技术开发区联清路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C7F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C70D2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950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5CD0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无锡市凯飞精密机械制造厂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9A7DC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锡山区东亭春象村</w:t>
            </w:r>
          </w:p>
        </w:tc>
      </w:tr>
      <w:tr w14:paraId="41A8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97409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ADA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E29D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无锡市东方特种泵配件有限公司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E5113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锡山区厚桥谢埭荡</w:t>
            </w:r>
          </w:p>
        </w:tc>
      </w:tr>
      <w:tr w14:paraId="749F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CEB55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DA1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C8390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无锡华晟光伏科技有限公司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8B387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无锡市锡山经济技术开发区胶山路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1050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962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9607A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9325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2F750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无锡芯动半导体科技有限公司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E9C91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无锡市锡山经济技术开发区联福路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1255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AEA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BF28E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72A1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9EB1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锡山区好思家橱柜加工厂（个体工商户）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4C006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锡山区东亭镇杨亭工业园</w:t>
            </w:r>
          </w:p>
        </w:tc>
      </w:tr>
      <w:tr w14:paraId="3D4E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E48E9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E92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77D1C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无锡同方人工环境有限公司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2CBC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无锡市锡山经济开发区（东亭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春笋东路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C0E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2B25F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BC8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AB7B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健鼎（无锡）电子有限公司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E0DC8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锡山经济开发区团结中路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BC4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E4919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C2A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E416F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无锡侑南电机有限公司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B2F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无锡市锡山经济开发区春笋路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567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7F16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C82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5D820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江苏赛福天集团股份有限公司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334B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无锡市锡山经济开发区芙蓉中三路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3A3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1CDBB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A46F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5D72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无锡巨象木业股份有限公司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9B7B7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无锡市锡山区云林芙蓉村工业园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区蓉兴三路东</w:t>
            </w:r>
          </w:p>
        </w:tc>
      </w:tr>
      <w:tr w14:paraId="7510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1DEA6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74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4705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无锡胜港家具有限公司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28BD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无锡市锡山经济开发区华章路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D6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D9239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FE1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E753E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锡山区云林凯帝罗木制品厂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60CF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锡山经济开发区芙蓉桥堍</w:t>
            </w:r>
          </w:p>
        </w:tc>
      </w:tr>
      <w:tr w14:paraId="2FF1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A6BB4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C86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C0ACF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无锡宝亿来木业有限公司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D157D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无锡市锡山经济开发区云林街道芙蓉二路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B68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1E49C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87E0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7B8A8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无锡市立金机械厂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D4FA7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锡山区锡北镇北光明村</w:t>
            </w:r>
          </w:p>
        </w:tc>
      </w:tr>
      <w:tr w14:paraId="5E6B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7E790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377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81765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锡山区锡北镇亿鑫科木制品厂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71B37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锡山区锡北镇张泾工业园区泾新路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ABE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8BD1F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F5EC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37B8A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无锡市锡巍泡塑有限公司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3CFB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锡山区锡北镇泾新村</w:t>
            </w:r>
          </w:p>
        </w:tc>
      </w:tr>
      <w:tr w14:paraId="3640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75F8B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DD43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2235C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无锡超捷汽车连接技术有限公司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B42A7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无锡市锡山区锡北镇锡港路张泾东段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90D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AD7A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2BF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FEC12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无锡市新苏洋纸制品有限公司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50C54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无锡市锡山区锡北镇劲丰村友信印刷包装材料厂内</w:t>
            </w:r>
          </w:p>
        </w:tc>
      </w:tr>
      <w:tr w14:paraId="5BC5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39167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AE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E476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无锡市鹏辉装饰装潢工程有限公司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09CF4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无锡市锡山区锡北镇张泾工业园区泾新路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A13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B91CA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67F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F27A2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锡山区新诚木业制品厂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AF689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无锡市锡山区锡北镇泾瑞路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号车间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楼</w:t>
            </w:r>
          </w:p>
        </w:tc>
      </w:tr>
      <w:tr w14:paraId="119C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2AA35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8B2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546A4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锡山区锡北镇延隆木材加工厂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6D57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锡山区锡北镇八士劲丰村（新东风建材钢贸城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号）</w:t>
            </w:r>
          </w:p>
        </w:tc>
      </w:tr>
      <w:tr w14:paraId="7C59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FC991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66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B14B1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无锡日鑫百顺木业有限公司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7315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无锡市锡山区锡北镇八士劲丰村新东风钢贸城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D6</w:t>
            </w:r>
          </w:p>
        </w:tc>
      </w:tr>
      <w:tr w14:paraId="08E6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69F8E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00D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28192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无锡鸿凯木业有限公司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1C26D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无锡市锡山区锡北镇劲丰村新东风建材钢贸城</w:t>
            </w:r>
          </w:p>
        </w:tc>
      </w:tr>
      <w:tr w14:paraId="1CFA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616C2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A0C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24458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无锡市瑞鸿木业有限公司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4259C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无锡市锡山区锡北镇八士劲丰村（新东风钢贸城内）</w:t>
            </w:r>
          </w:p>
        </w:tc>
      </w:tr>
      <w:tr w14:paraId="7A66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EFAEC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428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03769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江苏长剑金属科技有限公司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78C3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无锡市锡山区东北塘正阳村东方钢材城一期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179-3</w:t>
            </w:r>
          </w:p>
        </w:tc>
      </w:tr>
      <w:tr w14:paraId="580C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8463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B23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FE8EC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锡山区林泽金属剪折加工厂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D455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锡山区东北塘锡港路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207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F5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27281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CE8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D3EC8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无锡鼎邦换热设备股份有限公司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AACC9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无锡市锡山区安镇镇吼山南路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6F9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FA6A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AE8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866B9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无锡日新精密制造有限公司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AEBD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无锡市锡山区安镇街道大成路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C5F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ED75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6C5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1E7E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无锡市宏庆金属制品有限公司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68124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江苏省无锡市锡山区安镇街道</w:t>
            </w:r>
          </w:p>
        </w:tc>
      </w:tr>
      <w:tr w14:paraId="38F2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57D39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FE5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540C2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无锡聚德数码印花科技有限公司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B3AEC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江苏省无锡市锡山区东北塘街道</w:t>
            </w:r>
          </w:p>
        </w:tc>
      </w:tr>
      <w:tr w14:paraId="4C7F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8451F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2F1D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51C9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江苏志威重工科技有限公司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41B6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无锡市锡山区安镇街道厚安路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78B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E9CEB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862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31101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无锡市锡晨丝织有限公司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6A604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无锡市锡山区鹅湖镇锡甘路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FEC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3F4E3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A47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78035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江苏惠源石油科技有限公司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85828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无锡市锡山经济开发区春象路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48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D9C11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7A5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FBD69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无锡市盛意合成材料有限公司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E83C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锡山区安镇镇（厚桥）</w:t>
            </w:r>
          </w:p>
        </w:tc>
      </w:tr>
      <w:tr w14:paraId="2219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99315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DE9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6A9D6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无锡市东方袜业有限公司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A044F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兴塘路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292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27BE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5F7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44DE0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无锡市奥星针织有限公司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91F89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兴塘路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899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7E525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918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95B3F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无锡科伟木业包装厂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1553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杨亭工业园兴塘路</w:t>
            </w:r>
          </w:p>
        </w:tc>
      </w:tr>
      <w:tr w14:paraId="120A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7446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6D12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38214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无锡市品冠食品有限公司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BE51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杨亭路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1A7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B1DFC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9255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80E8E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无锡市东亭纸品有限公司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DAF34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宇斯盾内</w:t>
            </w:r>
          </w:p>
        </w:tc>
      </w:tr>
      <w:tr w14:paraId="046B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83DDA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2F1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3EEC5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无锡市奇宏机械有限公司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64EEE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云津</w:t>
            </w:r>
          </w:p>
        </w:tc>
      </w:tr>
      <w:tr w14:paraId="77A5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0153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ED5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44D18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无锡市天福塑业有限公司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43E80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长大厦工业园</w:t>
            </w:r>
          </w:p>
        </w:tc>
      </w:tr>
      <w:tr w14:paraId="08D8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3CA1D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D1E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2A4ED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无锡恒之创模具科技有限公司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A66D5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春象工业园</w:t>
            </w:r>
          </w:p>
        </w:tc>
      </w:tr>
      <w:tr w14:paraId="61BF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32215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7AB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038A8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无锡路阳机械制造厂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B69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春象工业园内</w:t>
            </w:r>
          </w:p>
        </w:tc>
      </w:tr>
      <w:tr w14:paraId="4041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8BC50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BD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5BC58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无锡念明超精磨具有限公司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36A39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凤威路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63-2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7D3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6E8A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599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云林街道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4BE4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无锡以利亚电子科技有限公司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486AA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蓉兴三路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333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D2797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9A0A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CF301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锡山区锡北镇航瑞电动车配件厂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2BB9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无锡市锡山区锡北镇张泾新明村（原山峰电镀厂内）</w:t>
            </w:r>
          </w:p>
        </w:tc>
      </w:tr>
      <w:tr w14:paraId="1A36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06180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5ECD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E031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无锡市晨熙车辆配件厂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2C44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无锡市锡山区锡北镇新明村</w:t>
            </w:r>
          </w:p>
        </w:tc>
      </w:tr>
      <w:tr w14:paraId="77C6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5A6D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A1A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89751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无锡市沃马塑料包装厂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FD220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无锡市锡山区锡北镇泾达南路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FCF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76FAE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18B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ED75A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无锡玉达包装材料有限公司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EC31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无锡市锡山区锡北镇八士新坝村东前队（原化肥供销社）</w:t>
            </w:r>
          </w:p>
        </w:tc>
      </w:tr>
      <w:tr w14:paraId="1FCC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7238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065D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58AFA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锡山区昌明纸制品厂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21EAD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无锡市锡山区锡北镇张泾大桥下</w:t>
            </w:r>
          </w:p>
        </w:tc>
      </w:tr>
      <w:tr w14:paraId="0CBE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D6FB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5CF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393DD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无锡希必恩精密工具有限公司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10571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无锡市锡山区锡北镇朝晖东路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幢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楼</w:t>
            </w:r>
          </w:p>
        </w:tc>
      </w:tr>
      <w:tr w14:paraId="3CD4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9766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E3E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16DAE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无锡艺帆纺织科技有限公司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37E25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无锡市锡山区锡北镇西新路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E90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1E13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877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2C3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无锡市昌怡塑料制品厂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CDD12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无锡市锡山区锡北镇张泾泾达南路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61D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2931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4D9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AC94E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锡山区锡北镇鲍秋根车辆配件厂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80DFF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无锡市锡山区锡北镇张泾西新路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42E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47486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261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00FB4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锡山区锡北镇润龙摩配加工厂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70C71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无锡市锡山区锡北镇张泾东街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606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04B32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D39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7A0E3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无锡盈满诚科技有限公司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8769D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无锡市锡山区锡北镇张泾泾华路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64E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25913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E16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97F18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无锡希尔诚复合彩钢结构有限公司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76AD1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无锡市锡山区锡北镇锡港路芙蓉桥堍</w:t>
            </w:r>
          </w:p>
        </w:tc>
      </w:tr>
      <w:tr w14:paraId="54FB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F4012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F38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E203A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锡山区锡北镇茗居橱柜厂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C21D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锡山区锡北镇张泾寨门村徐巷小学内</w:t>
            </w:r>
          </w:p>
        </w:tc>
      </w:tr>
      <w:tr w14:paraId="3FDB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916A0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62B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6DB16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无锡正艺标识有限公司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17C6F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无锡市锡山区锡北镇新光路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FE4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C34FE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56B5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33A41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锡山区锡北镇冠喜摩托车配件厂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E8BC9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无锡市锡山区锡北镇张泾新明村</w:t>
            </w:r>
          </w:p>
        </w:tc>
      </w:tr>
      <w:tr w14:paraId="19E9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08705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43D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AB57C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锡山区锡北镇怡然不锈钢制品厂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15B0A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无锡市锡山区锡北镇八士联新村工业园</w:t>
            </w:r>
          </w:p>
        </w:tc>
      </w:tr>
      <w:tr w14:paraId="1A8E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868DD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5E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锡北镇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F23AD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锡山区唐朝车辆配件厂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0BD3D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无锡市锡山区锡北镇新明村山峰电镀厂内</w:t>
            </w:r>
          </w:p>
        </w:tc>
      </w:tr>
      <w:tr w14:paraId="554C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30799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80B9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13B33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无锡市明富管道附件有限公司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EE13B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羊尖镇工业园富羊路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4FA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DE34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CF6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7B7E9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无锡市鼎明塑料厂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582A6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羊尖镇彭家塘村委</w:t>
            </w:r>
          </w:p>
        </w:tc>
      </w:tr>
      <w:tr w14:paraId="046F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BF2CC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64A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ACB52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无锡瑞峰康金属制品有限公司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45CD9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羊尖镇机械装备产业园</w:t>
            </w:r>
          </w:p>
        </w:tc>
      </w:tr>
      <w:tr w14:paraId="6DDF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23CBA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2AF2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C19CC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无锡市羊尖华强塑料彩印有限公司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2444C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羊尖镇工业园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C7C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44CB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60E2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D97D6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锡山区昀程五金加工厂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19E7E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龙凤巷村原龙齐坝村委内</w:t>
            </w:r>
          </w:p>
        </w:tc>
      </w:tr>
      <w:tr w14:paraId="02BB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A2356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828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8C3AB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无锡开尔文机械有限公司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B588F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羊尖镇工业园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</w:t>
            </w:r>
          </w:p>
        </w:tc>
      </w:tr>
      <w:tr w14:paraId="738F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8C07F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7B6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C23E3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无锡市乐羊金属制品厂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D1ED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羊尖镇工业园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</w:t>
            </w:r>
          </w:p>
        </w:tc>
      </w:tr>
      <w:tr w14:paraId="5A9B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E5C32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0EE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E9AAF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无锡市耐特气弹簧有限公司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F42B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羊尖镇天佑路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F66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57450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41C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4B3B3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无锡市羊尖凤翔木业制造厂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E3B9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羊尖镇龙凤巷村</w:t>
            </w:r>
          </w:p>
        </w:tc>
      </w:tr>
      <w:tr w14:paraId="42C8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3873D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B86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FC18B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无锡市帅佳制衣厂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08647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羊尖镇南村路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2C7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A7E3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A80D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60E70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无锡骏一诚机械科技有限公司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AE25C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羊尖镇工业园园洋路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BFB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81690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8720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55E14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无锡市德莱特精密机械科技有限公司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5AFD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羊尖镇宝园路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A57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55C22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E74A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F6EA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无锡智捷电动科技有限公司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F783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锡山区安镇街道大成工业园翔云路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B7D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F75A0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3FB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4AB0E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锡山区安镇永立五金加工厂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A33A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无锡市锡山区安镇街道粮管所内</w:t>
            </w:r>
          </w:p>
        </w:tc>
      </w:tr>
      <w:tr w14:paraId="41B5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95DB4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D74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0CE0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锡山区安镇汉达车辆配件厂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008A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锡山区安镇镇安中队</w:t>
            </w:r>
          </w:p>
        </w:tc>
      </w:tr>
      <w:tr w14:paraId="280C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3E20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26BE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4C936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无锡市鸿捷电子科技有限公司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31480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锡山区安镇街道大成工业园纬一路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7B90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B19B9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AB42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725BE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无锡市锡山区安镇镇鸿鑫冲压件厂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A9BE1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锡山区安镇街道锡东大道安中钣金加工厂内</w:t>
            </w:r>
          </w:p>
        </w:tc>
      </w:tr>
      <w:tr w14:paraId="3FE1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CDFB1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0DE5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6C32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无锡市锡山区安镇镇查桥国源五金加工厂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C1200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锡山区安镇镇查桥白丹山村九里桥</w:t>
            </w:r>
          </w:p>
        </w:tc>
      </w:tr>
      <w:tr w14:paraId="04A7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93020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04A2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6818A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无锡赛盈动力科技有限公司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1EF76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锡山区安镇街道龙蟠路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27E8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4A441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4D84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4E174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无锡慎思输送设备有限公司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DD449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锡山区安镇街道翔云路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8-2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D7B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BDB3C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60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EE24B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无锡鑫运达真空技术有限公司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C9AAC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锡山区安镇街道大成工业园铃威东路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A91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FCEC2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860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安镇街道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C5DC6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江苏隆达超合金航材有限公司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57A01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锡山区安镇街道翔云路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10B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20276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E33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0FBAD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无锡市华腾电子包装有限公司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92D9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无锡市锡山区鹅湖镇（荡口）新园路</w:t>
            </w:r>
          </w:p>
        </w:tc>
      </w:tr>
      <w:tr w14:paraId="765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583A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B604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F983A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无锡市翔飞包装印刷有限公司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54A01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无锡市锡山区鹅湖镇华夏园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H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D97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901B4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3978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9C0C6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无锡市良益辅料包装有限公司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47135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无锡市锡山区鹅湖镇甘虞路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DACC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E6DC9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B1C9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F742A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无锡市锡峰彩印包装有限公司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79874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无锡市锡山区鹅湖镇（荡口）青虹路</w:t>
            </w:r>
          </w:p>
        </w:tc>
      </w:tr>
      <w:tr w14:paraId="173E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DF3FD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AA6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8669A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无锡科雷水处理设备有限公司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DB0B3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无锡市锡山区鹅湖镇三新村三周路</w:t>
            </w:r>
          </w:p>
        </w:tc>
      </w:tr>
      <w:tr w14:paraId="53D7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5B54A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3A2F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B242A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无锡独秀精密工业部件有限公司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36D5F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无锡市锡山区鹅湖镇新园路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号（无锡金三利印刷有限公司旁边）</w:t>
            </w:r>
          </w:p>
        </w:tc>
      </w:tr>
      <w:tr w14:paraId="703E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AEEC9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9DDB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88433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无锡长恩机械精密制造有限公司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19C1E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无锡市锡山区鹅湖镇青虹路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C86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AD289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121A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鹅湖镇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BBE62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无锡市京都彩印彩塑包装有限公司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47FFF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无锡市锡山区鹅湖镇（荡口）工业集中区</w:t>
            </w:r>
          </w:p>
        </w:tc>
      </w:tr>
      <w:tr w14:paraId="26AA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27B55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BEA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4B1CA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无锡市晶飞电子有限公司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64875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锡山区东港镇五一工业园</w:t>
            </w:r>
          </w:p>
        </w:tc>
      </w:tr>
      <w:tr w14:paraId="72DC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13C5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156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3C946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无锡好球体育用品有限公司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7BAAA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无锡市锡山区东港镇东湖塘</w:t>
            </w:r>
          </w:p>
        </w:tc>
      </w:tr>
      <w:tr w14:paraId="3366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63D4A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1C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62643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江苏恒宇管业科技有限公司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EDC85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无锡市锡山区东港镇华东村东廊路旁</w:t>
            </w:r>
          </w:p>
        </w:tc>
      </w:tr>
      <w:tr w14:paraId="3B34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D0D1C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B66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5F9C7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无锡市科邦起重机械有限公司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86F62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无锡市锡山区东港镇利港路老晶石内</w:t>
            </w:r>
          </w:p>
        </w:tc>
      </w:tr>
      <w:tr w14:paraId="254E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86895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FC8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7B27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锡山区东港阿伟面料加工厂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D96E0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锡山区东港镇陈市村</w:t>
            </w:r>
          </w:p>
        </w:tc>
      </w:tr>
      <w:tr w14:paraId="6B2F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0A93C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FAB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45B93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锡山区新明旭金属制品厂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CEEF6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锡山区东港镇港东村</w:t>
            </w:r>
          </w:p>
        </w:tc>
      </w:tr>
      <w:tr w14:paraId="1FB8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20013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DBB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17C5C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无锡洲翔成套焊接设备有限公司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370C6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</w:t>
            </w:r>
          </w:p>
        </w:tc>
      </w:tr>
      <w:tr w14:paraId="1C93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D93D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877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093E9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无锡强联晟科技有限公司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8A2A7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无锡市锡山区东港镇东湖塘阳光工业园区</w:t>
            </w:r>
          </w:p>
        </w:tc>
      </w:tr>
      <w:tr w14:paraId="457B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A0490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620F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17E2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无锡市惠利特种电源有限公司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4FBCF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无锡市锡山区东港镇东湖塘东新工业园区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5E4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58B61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D784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6E3C1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无锡市港下宏达五金装潢标牌厂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40773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无锡市锡山区东港镇勤新村村委旁</w:t>
            </w:r>
          </w:p>
        </w:tc>
      </w:tr>
      <w:tr w14:paraId="2326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2928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A02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E496C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无锡市成图门窗科技有限公司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F80AF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无锡市锡山区东港镇工业园区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区</w:t>
            </w:r>
          </w:p>
        </w:tc>
      </w:tr>
      <w:tr w14:paraId="6CBF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1186AA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01A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B8852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无锡飞万医疗科技有限公司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9AD2F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无锡市锡山区东港镇湖塘桥村工业园区（湖塘桥村委旁）</w:t>
            </w:r>
          </w:p>
        </w:tc>
      </w:tr>
      <w:tr w14:paraId="16D1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89B8C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080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2DBD1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锡山区伟虹金属制品厂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0FF87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无锡市锡山区东港镇东湖塘锡港东路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17F0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683EF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9CF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F23D7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灏昕汽车零部件无锡有限公司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A72AA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无锡市锡山区东港东港路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</w:tr>
      <w:tr w14:paraId="0C65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59ECE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B65C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0383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无锡市港升铝业有限公司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2CDED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无锡市锡山区东港镇东湖塘锡港东路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BC6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5110E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A48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D8522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无锡市草木情丝科技有限公司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BB013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锡山区东港镇黄土塘村</w:t>
            </w:r>
          </w:p>
        </w:tc>
      </w:tr>
      <w:tr w14:paraId="6339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BBE7F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62FC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CCFEF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无锡洲翔激光设备有限公司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0AA0B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无锡市锡山区东港镇工业园区</w:t>
            </w:r>
          </w:p>
        </w:tc>
      </w:tr>
      <w:tr w14:paraId="7154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C7F21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C14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BF094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无锡市新华铸造厂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96D6F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无锡市锡山区东港镇坝里桥路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4EF6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3FA6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D15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F61FD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无锡市三远制衣厂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096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锡山区港下镇五一经济园区</w:t>
            </w:r>
          </w:p>
        </w:tc>
      </w:tr>
      <w:tr w14:paraId="67F6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E112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422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C5876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无锡市凯美纺织科技有限公司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E942A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锡山区东港镇勤新村</w:t>
            </w:r>
          </w:p>
        </w:tc>
      </w:tr>
      <w:tr w14:paraId="53D1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8D7C5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E68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40FE7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无锡市建华电器厂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C8BB1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锡山区东港镇港东村河头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57B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CD96A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AFFD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BE646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无锡市恒发制衣厂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310F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锡山区港下镇张缪舍村</w:t>
            </w:r>
          </w:p>
        </w:tc>
      </w:tr>
      <w:tr w14:paraId="7998D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5E551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3C5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3916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无锡市振奋五金厂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10AD0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锡山区东湖塘镇东南村</w:t>
            </w:r>
          </w:p>
        </w:tc>
      </w:tr>
      <w:tr w14:paraId="07CE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21DB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3B2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2E2DA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无锡市永丰电器厂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34471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锡山区东港镇山前村</w:t>
            </w:r>
          </w:p>
        </w:tc>
      </w:tr>
      <w:tr w14:paraId="7F26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BC40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4F4B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东港镇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48B52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无锡市鼎盈纺织印染有限公司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DCE17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锡山区东港镇港下蠡漍西村</w:t>
            </w:r>
          </w:p>
        </w:tc>
      </w:tr>
      <w:tr w14:paraId="5450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2B5D3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953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3C1B6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无锡市南洋拉链有限公司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31AC2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无锡市锡山经济开发区厚桥街道陈三房桥桥堍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D29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10528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7F8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3BFD9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无锡宸达精密机械有限公司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8FEB2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无锡市锡山区厚桥街道中东村尤村湾</w:t>
            </w:r>
          </w:p>
        </w:tc>
      </w:tr>
      <w:tr w14:paraId="5807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C1EC4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6B60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05390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无锡奥微电子科技有限公司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AB19E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无锡市锡山区安泰三路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1038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751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CE6CB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E9E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3AC3F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无锡市宇飞通用机械厂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3ADB7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锡山区厚桥街道厚桥河北</w:t>
            </w:r>
          </w:p>
        </w:tc>
      </w:tr>
      <w:tr w14:paraId="5EB5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F639A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25AA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04939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无锡市华明五金有限公司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E1CB4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无锡市锡山区厚桥街道中心路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6C89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C0C46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6200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B818F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无锡煜顶峰机械设备制造有限公司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F8616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锡山区厚桥街道嵩山村建材厂路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-2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号厂房</w:t>
            </w:r>
          </w:p>
        </w:tc>
      </w:tr>
      <w:tr w14:paraId="1DF7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BDC9C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C26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厚桥街道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3D83D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无锡合瑞强自动化科技有限公司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6CF47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无锡市锡山区厚桥街道嵩山村</w:t>
            </w:r>
          </w:p>
        </w:tc>
      </w:tr>
      <w:tr w14:paraId="49F6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9FAA6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DDDA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60DD0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中国石化销售股份有限公司江苏无锡裕巷加油站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BC233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无锡市锡山区东北塘街道锡沙公路裕巷新村北侧</w:t>
            </w:r>
          </w:p>
        </w:tc>
      </w:tr>
      <w:tr w14:paraId="2C5B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2D38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6F5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DCC94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中国石油天然气股份有限公司江苏无锡东北塘加油站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C5AEA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无锡市锡山区东北塘街道锡港路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石新路口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)</w:t>
            </w:r>
          </w:p>
        </w:tc>
      </w:tr>
      <w:tr w14:paraId="6EFF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06620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8B7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FC88E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中国石化销售股份有限公司江苏无锡锡通加油站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F89C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无锡市锡山区东北塘街道东前路与通江大道交汇处西北</w:t>
            </w:r>
          </w:p>
        </w:tc>
      </w:tr>
      <w:tr w14:paraId="61AC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A0D01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D11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8E7FB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中国石化销售股份有限公司江苏无锡东华隆加油站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D087A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无锡市锡山区东北塘街道尖岸村</w:t>
            </w:r>
          </w:p>
        </w:tc>
      </w:tr>
      <w:tr w14:paraId="01F8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DF071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A7B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404E8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无锡市金运隆金属制品有限公司东北塘分公司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21F7B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无锡市锡山区东北塘北环路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（北环路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BBE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44310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42DC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213AB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无锡时代靖天不锈钢有限公司锡山分公司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5FD91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无锡市锡山区东北塘街道严埭村通江大道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1578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号（江苏协易机床城有限公司内）</w:t>
            </w:r>
          </w:p>
        </w:tc>
      </w:tr>
      <w:tr w14:paraId="63E0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96D4A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A6BE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18811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江苏汉龙金属科技有限公司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70BB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无锡市锡山区东北塘镇农坝村农私路</w:t>
            </w:r>
          </w:p>
        </w:tc>
      </w:tr>
      <w:tr w14:paraId="1DE8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001E7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64C9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AE026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锡山区东北塘顾燕新服装辅料厂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DCAE8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无锡市锡山区东北塘镇农坝村南水渠东</w:t>
            </w:r>
          </w:p>
        </w:tc>
      </w:tr>
      <w:tr w14:paraId="0590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339BF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6CFB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AFDAE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无锡鑫达商金属科技有限公司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DB538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锡港路西段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号（东北塘镇锡港路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号）</w:t>
            </w:r>
          </w:p>
        </w:tc>
      </w:tr>
      <w:tr w14:paraId="5C3D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AE12C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CF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东北塘街道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5FEBD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无锡万鑫千胜金属科技有限公司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5B4AA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锡港路西段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号（东北塘镇锡港路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号）</w:t>
            </w:r>
          </w:p>
        </w:tc>
      </w:tr>
    </w:tbl>
    <w:p w14:paraId="03158A4D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5F20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</w:tcPr>
          <w:p w14:paraId="19454C7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惠山区</w:t>
            </w:r>
          </w:p>
        </w:tc>
      </w:tr>
      <w:tr w14:paraId="79F8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</w:tcPr>
          <w:p w14:paraId="131822D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</w:tcPr>
          <w:p w14:paraId="4A343FBD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</w:tcPr>
          <w:p w14:paraId="1844F708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</w:tcPr>
          <w:p w14:paraId="51E22E8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7D8C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0381C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7CFD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58F594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惠山区堰桥玖瑞服装加工厂</w:t>
            </w:r>
          </w:p>
        </w:tc>
        <w:tc>
          <w:tcPr>
            <w:tcW w:w="3307" w:type="dxa"/>
            <w:vAlign w:val="center"/>
          </w:tcPr>
          <w:p w14:paraId="6C577C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无锡市惠山区惠际路100号</w:t>
            </w:r>
          </w:p>
        </w:tc>
      </w:tr>
      <w:tr w14:paraId="33D8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1DB42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296982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6BDFC8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无锡鸿羽医疗科技有限公司</w:t>
            </w:r>
          </w:p>
        </w:tc>
        <w:tc>
          <w:tcPr>
            <w:tcW w:w="3307" w:type="dxa"/>
            <w:vAlign w:val="center"/>
          </w:tcPr>
          <w:p w14:paraId="55D930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无锡市惠山区惠山大道1719号D3三楼</w:t>
            </w:r>
          </w:p>
        </w:tc>
      </w:tr>
      <w:tr w14:paraId="5DB1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2D048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5E0A19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02DE65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无锡市凌燕模具机械有限公司</w:t>
            </w:r>
          </w:p>
        </w:tc>
        <w:tc>
          <w:tcPr>
            <w:tcW w:w="3307" w:type="dxa"/>
            <w:vAlign w:val="center"/>
          </w:tcPr>
          <w:p w14:paraId="2EDF8A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无锡市惠山区畅园路8号</w:t>
            </w:r>
          </w:p>
        </w:tc>
      </w:tr>
      <w:tr w14:paraId="467D1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2351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5E541F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5EF884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无锡盛力达科技股份有限公司</w:t>
            </w:r>
          </w:p>
        </w:tc>
        <w:tc>
          <w:tcPr>
            <w:tcW w:w="3307" w:type="dxa"/>
            <w:vAlign w:val="center"/>
          </w:tcPr>
          <w:p w14:paraId="46F318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无锡市惠山区堰新东路1号</w:t>
            </w:r>
          </w:p>
        </w:tc>
      </w:tr>
      <w:tr w14:paraId="29DA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6E6BF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411D1F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2750C7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无锡海德曼医疗设备有限公司</w:t>
            </w:r>
          </w:p>
        </w:tc>
        <w:tc>
          <w:tcPr>
            <w:tcW w:w="3307" w:type="dxa"/>
            <w:vAlign w:val="center"/>
          </w:tcPr>
          <w:p w14:paraId="511CF4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无锡市惠山区惠山大道1699号</w:t>
            </w:r>
          </w:p>
        </w:tc>
      </w:tr>
      <w:tr w14:paraId="0D3F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80A23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 w14:paraId="1EE089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5D1EE4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无锡市金惠制衣厂</w:t>
            </w:r>
          </w:p>
        </w:tc>
        <w:tc>
          <w:tcPr>
            <w:tcW w:w="3307" w:type="dxa"/>
            <w:vAlign w:val="center"/>
          </w:tcPr>
          <w:p w14:paraId="73515E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无锡市惠山区长欣路265号</w:t>
            </w:r>
          </w:p>
        </w:tc>
      </w:tr>
      <w:tr w14:paraId="3C10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6DA93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 w14:paraId="54F599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759F5E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无锡欧玛森远洋工程设备有限公司</w:t>
            </w:r>
          </w:p>
        </w:tc>
        <w:tc>
          <w:tcPr>
            <w:tcW w:w="3307" w:type="dxa"/>
            <w:vAlign w:val="center"/>
          </w:tcPr>
          <w:p w14:paraId="6BEBC2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无锡市惠山区生科路1号</w:t>
            </w:r>
          </w:p>
        </w:tc>
      </w:tr>
      <w:tr w14:paraId="4C18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D34E3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vAlign w:val="center"/>
          </w:tcPr>
          <w:p w14:paraId="17ACE6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经开区</w:t>
            </w:r>
          </w:p>
        </w:tc>
        <w:tc>
          <w:tcPr>
            <w:tcW w:w="3658" w:type="dxa"/>
            <w:vAlign w:val="center"/>
          </w:tcPr>
          <w:p w14:paraId="06C51B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无锡市益得孚液压缸有限公司</w:t>
            </w:r>
          </w:p>
        </w:tc>
        <w:tc>
          <w:tcPr>
            <w:tcW w:w="3307" w:type="dxa"/>
            <w:vAlign w:val="center"/>
          </w:tcPr>
          <w:p w14:paraId="6037E8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无锡市惠山区中惠路500号</w:t>
            </w:r>
          </w:p>
        </w:tc>
      </w:tr>
      <w:tr w14:paraId="5A59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8E360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 w14:paraId="4987F6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29F5DE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无锡华生精密材料股份有限公司</w:t>
            </w:r>
          </w:p>
        </w:tc>
        <w:tc>
          <w:tcPr>
            <w:tcW w:w="3307" w:type="dxa"/>
            <w:vAlign w:val="center"/>
          </w:tcPr>
          <w:p w14:paraId="37DF57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江苏省无锡市惠山区钱桥街道玉泉路81号</w:t>
            </w:r>
          </w:p>
        </w:tc>
      </w:tr>
      <w:tr w14:paraId="58E2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4FC6C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 w14:paraId="7A3726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1C8246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无锡联创薄板有限公司</w:t>
            </w:r>
          </w:p>
        </w:tc>
        <w:tc>
          <w:tcPr>
            <w:tcW w:w="3307" w:type="dxa"/>
            <w:vAlign w:val="center"/>
          </w:tcPr>
          <w:p w14:paraId="1989DA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无锡惠山经济开发区钱桥配套区（金山路9号）</w:t>
            </w:r>
          </w:p>
        </w:tc>
      </w:tr>
      <w:tr w14:paraId="26D9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9051F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vAlign w:val="center"/>
          </w:tcPr>
          <w:p w14:paraId="5282B9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43A6F2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无锡群联钢业工程有限公司</w:t>
            </w:r>
          </w:p>
        </w:tc>
        <w:tc>
          <w:tcPr>
            <w:tcW w:w="3307" w:type="dxa"/>
            <w:vAlign w:val="center"/>
          </w:tcPr>
          <w:p w14:paraId="08713C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江苏省无锡市惠山区钱桥街道钱洛路95号</w:t>
            </w:r>
          </w:p>
        </w:tc>
      </w:tr>
      <w:tr w14:paraId="5482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8E40D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vAlign w:val="center"/>
          </w:tcPr>
          <w:p w14:paraId="772BBD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1AB1BA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无锡市江南不锈钢特种材料有限公</w:t>
            </w:r>
          </w:p>
        </w:tc>
        <w:tc>
          <w:tcPr>
            <w:tcW w:w="3307" w:type="dxa"/>
            <w:vAlign w:val="center"/>
          </w:tcPr>
          <w:p w14:paraId="19B898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无锡市惠山区钱桥街道舜柯社区</w:t>
            </w:r>
          </w:p>
        </w:tc>
      </w:tr>
      <w:tr w14:paraId="6DDC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D421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vAlign w:val="center"/>
          </w:tcPr>
          <w:p w14:paraId="062F56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194BF4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无锡市创能机械制造有限公司</w:t>
            </w:r>
          </w:p>
        </w:tc>
        <w:tc>
          <w:tcPr>
            <w:tcW w:w="3307" w:type="dxa"/>
            <w:vAlign w:val="center"/>
          </w:tcPr>
          <w:p w14:paraId="3918D0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无锡市钱桥庙塘桥村</w:t>
            </w:r>
          </w:p>
        </w:tc>
      </w:tr>
      <w:tr w14:paraId="267A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09031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vAlign w:val="center"/>
          </w:tcPr>
          <w:p w14:paraId="3DDD3F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1880A2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无锡新雅特精密钢管有限公司</w:t>
            </w:r>
          </w:p>
        </w:tc>
        <w:tc>
          <w:tcPr>
            <w:tcW w:w="3307" w:type="dxa"/>
            <w:vAlign w:val="center"/>
          </w:tcPr>
          <w:p w14:paraId="2994E5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无锡市惠山经济开发区钱桥配套区锦溢路27号</w:t>
            </w:r>
          </w:p>
        </w:tc>
      </w:tr>
      <w:tr w14:paraId="6D31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21F4F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vAlign w:val="center"/>
          </w:tcPr>
          <w:p w14:paraId="05CF5A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677F7B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无锡市振东特种弹簧厂</w:t>
            </w:r>
          </w:p>
        </w:tc>
        <w:tc>
          <w:tcPr>
            <w:tcW w:w="3307" w:type="dxa"/>
            <w:vAlign w:val="center"/>
          </w:tcPr>
          <w:p w14:paraId="5C5141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无锡市惠山区钱桥街道恒溢路17号</w:t>
            </w:r>
          </w:p>
        </w:tc>
      </w:tr>
      <w:tr w14:paraId="21C7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9FAF2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vAlign w:val="center"/>
          </w:tcPr>
          <w:p w14:paraId="59138F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1B6B09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江苏鼎美汽车零部件有限公司</w:t>
            </w:r>
          </w:p>
        </w:tc>
        <w:tc>
          <w:tcPr>
            <w:tcW w:w="3307" w:type="dxa"/>
            <w:vAlign w:val="center"/>
          </w:tcPr>
          <w:p w14:paraId="6CD978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无锡市惠山区钱桥街道南桥东路2号</w:t>
            </w:r>
          </w:p>
        </w:tc>
      </w:tr>
      <w:tr w14:paraId="347F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7908B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vAlign w:val="center"/>
          </w:tcPr>
          <w:p w14:paraId="7B10AD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1031D9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无锡伟杰喷涂有限公司</w:t>
            </w:r>
          </w:p>
        </w:tc>
        <w:tc>
          <w:tcPr>
            <w:tcW w:w="3307" w:type="dxa"/>
            <w:vAlign w:val="center"/>
          </w:tcPr>
          <w:p w14:paraId="351860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无锡市惠山区钱桥稍塘村稍塘路9号</w:t>
            </w:r>
          </w:p>
        </w:tc>
      </w:tr>
      <w:tr w14:paraId="05C6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BAB81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vAlign w:val="center"/>
          </w:tcPr>
          <w:p w14:paraId="2E3460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3F08D1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无锡埃德伯格设备科技有限公司</w:t>
            </w:r>
          </w:p>
        </w:tc>
        <w:tc>
          <w:tcPr>
            <w:tcW w:w="3307" w:type="dxa"/>
            <w:vAlign w:val="center"/>
          </w:tcPr>
          <w:p w14:paraId="6422C8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无锡市惠山区钱桥街道盛峰工业园锡陆路303号</w:t>
            </w:r>
          </w:p>
        </w:tc>
      </w:tr>
      <w:tr w14:paraId="613F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02E10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vAlign w:val="center"/>
          </w:tcPr>
          <w:p w14:paraId="5F12B3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钱桥街道</w:t>
            </w:r>
          </w:p>
        </w:tc>
        <w:tc>
          <w:tcPr>
            <w:tcW w:w="3658" w:type="dxa"/>
            <w:vAlign w:val="center"/>
          </w:tcPr>
          <w:p w14:paraId="479104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无锡天辰冷拉型钢有限公司</w:t>
            </w:r>
          </w:p>
        </w:tc>
        <w:tc>
          <w:tcPr>
            <w:tcW w:w="3307" w:type="dxa"/>
            <w:vAlign w:val="center"/>
          </w:tcPr>
          <w:p w14:paraId="710F17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无锡市惠山区钱桥街道</w:t>
            </w:r>
          </w:p>
        </w:tc>
      </w:tr>
      <w:tr w14:paraId="79E9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042BA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vAlign w:val="center"/>
          </w:tcPr>
          <w:p w14:paraId="28AB38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 w14:paraId="7820C5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无锡市东大型钢彩板有限公司</w:t>
            </w:r>
          </w:p>
        </w:tc>
        <w:tc>
          <w:tcPr>
            <w:tcW w:w="3307" w:type="dxa"/>
            <w:vAlign w:val="center"/>
          </w:tcPr>
          <w:p w14:paraId="6E0A0A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无锡市惠山区洛社镇张镇工业园</w:t>
            </w:r>
          </w:p>
        </w:tc>
      </w:tr>
      <w:tr w14:paraId="6A8E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BEE7A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vAlign w:val="center"/>
          </w:tcPr>
          <w:p w14:paraId="0CFFC0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 w14:paraId="1E3A8F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无锡市西漳特种钢丝厂</w:t>
            </w:r>
          </w:p>
        </w:tc>
        <w:tc>
          <w:tcPr>
            <w:tcW w:w="3307" w:type="dxa"/>
            <w:vAlign w:val="center"/>
          </w:tcPr>
          <w:p w14:paraId="72F68E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无锡市惠山区洛社镇石塘湾社区天授村(工业集中区)</w:t>
            </w:r>
          </w:p>
        </w:tc>
      </w:tr>
      <w:tr w14:paraId="33B8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7A60F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vAlign w:val="center"/>
          </w:tcPr>
          <w:p w14:paraId="60BB4F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 w14:paraId="2D99C1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无锡向阳润滑油有限公司</w:t>
            </w:r>
          </w:p>
        </w:tc>
        <w:tc>
          <w:tcPr>
            <w:tcW w:w="3307" w:type="dxa"/>
            <w:vAlign w:val="center"/>
          </w:tcPr>
          <w:p w14:paraId="2DE40A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无锡市惠山区洛社镇石塘湾工业园</w:t>
            </w:r>
          </w:p>
        </w:tc>
      </w:tr>
      <w:tr w14:paraId="5C5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04EFC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vAlign w:val="center"/>
          </w:tcPr>
          <w:p w14:paraId="0997A9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高新区（筹）</w:t>
            </w:r>
          </w:p>
        </w:tc>
        <w:tc>
          <w:tcPr>
            <w:tcW w:w="3658" w:type="dxa"/>
            <w:vAlign w:val="center"/>
          </w:tcPr>
          <w:p w14:paraId="77C82F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无锡市联盛印染有限公司</w:t>
            </w:r>
          </w:p>
        </w:tc>
        <w:tc>
          <w:tcPr>
            <w:tcW w:w="3307" w:type="dxa"/>
            <w:vAlign w:val="center"/>
          </w:tcPr>
          <w:p w14:paraId="442715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无锡市惠山区洛社镇振石路65号</w:t>
            </w:r>
          </w:p>
        </w:tc>
      </w:tr>
      <w:tr w14:paraId="213A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4BBB6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vAlign w:val="center"/>
          </w:tcPr>
          <w:p w14:paraId="5AEC97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6EEB1B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无锡市伟达精密铸钢厂</w:t>
            </w:r>
          </w:p>
        </w:tc>
        <w:tc>
          <w:tcPr>
            <w:tcW w:w="3307" w:type="dxa"/>
            <w:vAlign w:val="center"/>
          </w:tcPr>
          <w:p w14:paraId="50F813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江苏省无锡市惠山区前洲街道前石路352号</w:t>
            </w:r>
          </w:p>
        </w:tc>
      </w:tr>
      <w:tr w14:paraId="4E58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28165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vAlign w:val="center"/>
          </w:tcPr>
          <w:p w14:paraId="7CD118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26856E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无锡华夏一鼎精密铸造有限公司</w:t>
            </w:r>
          </w:p>
        </w:tc>
        <w:tc>
          <w:tcPr>
            <w:tcW w:w="3307" w:type="dxa"/>
            <w:vAlign w:val="center"/>
          </w:tcPr>
          <w:p w14:paraId="054B99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江苏省无锡市惠山区前洲街道铁路桥村</w:t>
            </w:r>
          </w:p>
        </w:tc>
      </w:tr>
      <w:tr w14:paraId="5BC5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1B04B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vAlign w:val="center"/>
          </w:tcPr>
          <w:p w14:paraId="210862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1F80B3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无锡市巢州精密铸造厂</w:t>
            </w:r>
          </w:p>
        </w:tc>
        <w:tc>
          <w:tcPr>
            <w:tcW w:w="3307" w:type="dxa"/>
            <w:vAlign w:val="center"/>
          </w:tcPr>
          <w:p w14:paraId="745DA7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江苏省无锡市惠山区前洲街道龙潭路10号</w:t>
            </w:r>
          </w:p>
        </w:tc>
      </w:tr>
      <w:tr w14:paraId="0B7B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BD91E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vAlign w:val="center"/>
          </w:tcPr>
          <w:p w14:paraId="6ADAF3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34B918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无锡宸业冶金炉料有限公司</w:t>
            </w:r>
          </w:p>
        </w:tc>
        <w:tc>
          <w:tcPr>
            <w:tcW w:w="3307" w:type="dxa"/>
            <w:vAlign w:val="center"/>
          </w:tcPr>
          <w:p w14:paraId="62D984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江苏省无锡市惠山区前洲街道西塘村禅寺北路11号</w:t>
            </w:r>
          </w:p>
        </w:tc>
      </w:tr>
      <w:tr w14:paraId="430E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3B712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vAlign w:val="center"/>
          </w:tcPr>
          <w:p w14:paraId="407171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0D313E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惠山区前洲惠涂机械厂</w:t>
            </w:r>
          </w:p>
        </w:tc>
        <w:tc>
          <w:tcPr>
            <w:tcW w:w="3307" w:type="dxa"/>
            <w:vAlign w:val="center"/>
          </w:tcPr>
          <w:p w14:paraId="3F7F29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江苏省无锡市惠山区前洲街道堰玉中路6号</w:t>
            </w:r>
          </w:p>
        </w:tc>
      </w:tr>
      <w:tr w14:paraId="741C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85245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vAlign w:val="center"/>
          </w:tcPr>
          <w:p w14:paraId="54AB24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170395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无锡凯耐特机械有限公司</w:t>
            </w:r>
          </w:p>
        </w:tc>
        <w:tc>
          <w:tcPr>
            <w:tcW w:w="3307" w:type="dxa"/>
            <w:vAlign w:val="center"/>
          </w:tcPr>
          <w:p w14:paraId="1B735E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江苏省无锡市惠山区前洲街道兴杰路1号</w:t>
            </w:r>
          </w:p>
        </w:tc>
      </w:tr>
      <w:tr w14:paraId="3828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064FC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vAlign w:val="center"/>
          </w:tcPr>
          <w:p w14:paraId="1009C3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39FE44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无锡市新久扬机械制造有限公司</w:t>
            </w:r>
          </w:p>
        </w:tc>
        <w:tc>
          <w:tcPr>
            <w:tcW w:w="3307" w:type="dxa"/>
            <w:vAlign w:val="center"/>
          </w:tcPr>
          <w:p w14:paraId="0C55F5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江苏省无锡市惠山区前洲街道星火路11号</w:t>
            </w:r>
          </w:p>
        </w:tc>
      </w:tr>
      <w:tr w14:paraId="6303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36FC8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vAlign w:val="center"/>
          </w:tcPr>
          <w:p w14:paraId="258D34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7C4060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无锡众胜激光切割有限公司</w:t>
            </w:r>
          </w:p>
        </w:tc>
        <w:tc>
          <w:tcPr>
            <w:tcW w:w="3307" w:type="dxa"/>
            <w:vAlign w:val="center"/>
          </w:tcPr>
          <w:p w14:paraId="102429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江苏省无锡市惠山区前洲街道堰玉西路43号</w:t>
            </w:r>
          </w:p>
        </w:tc>
      </w:tr>
      <w:tr w14:paraId="6B23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77E902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vAlign w:val="center"/>
          </w:tcPr>
          <w:p w14:paraId="6E0891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380AA6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无锡瑞美科斯车轮有限公司</w:t>
            </w:r>
          </w:p>
        </w:tc>
        <w:tc>
          <w:tcPr>
            <w:tcW w:w="3307" w:type="dxa"/>
            <w:vAlign w:val="center"/>
          </w:tcPr>
          <w:p w14:paraId="1BA92E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江苏省无锡市惠山区前洲街道万寿路16号</w:t>
            </w:r>
          </w:p>
        </w:tc>
      </w:tr>
      <w:tr w14:paraId="6211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DCB41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vAlign w:val="center"/>
          </w:tcPr>
          <w:p w14:paraId="4C5980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2F7B16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无锡市嘉群机械制造有限公司</w:t>
            </w:r>
          </w:p>
        </w:tc>
        <w:tc>
          <w:tcPr>
            <w:tcW w:w="3307" w:type="dxa"/>
            <w:vAlign w:val="center"/>
          </w:tcPr>
          <w:p w14:paraId="0536F9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江苏省无锡市惠山区前洲街道北惠路29号</w:t>
            </w:r>
          </w:p>
        </w:tc>
      </w:tr>
      <w:tr w14:paraId="64E4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04B6E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vAlign w:val="center"/>
          </w:tcPr>
          <w:p w14:paraId="26C6DE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29B57E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无锡市长荣输送机械有限公司</w:t>
            </w:r>
          </w:p>
        </w:tc>
        <w:tc>
          <w:tcPr>
            <w:tcW w:w="3307" w:type="dxa"/>
            <w:vAlign w:val="center"/>
          </w:tcPr>
          <w:p w14:paraId="467E2B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江苏省无锡市惠山区前洲街道蒋巷村</w:t>
            </w:r>
          </w:p>
        </w:tc>
      </w:tr>
      <w:tr w14:paraId="2E66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91535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vAlign w:val="center"/>
          </w:tcPr>
          <w:p w14:paraId="309958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177A4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惠山区斯格达机械加工厂</w:t>
            </w:r>
          </w:p>
        </w:tc>
        <w:tc>
          <w:tcPr>
            <w:tcW w:w="3307" w:type="dxa"/>
            <w:vAlign w:val="center"/>
          </w:tcPr>
          <w:p w14:paraId="05A655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江苏省无锡市惠山区前洲街道堰玉西路83号</w:t>
            </w:r>
          </w:p>
        </w:tc>
      </w:tr>
      <w:tr w14:paraId="63DF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3B715F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vAlign w:val="center"/>
          </w:tcPr>
          <w:p w14:paraId="675316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0359DA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无锡迅镭金属制品有限公司</w:t>
            </w:r>
          </w:p>
        </w:tc>
        <w:tc>
          <w:tcPr>
            <w:tcW w:w="3307" w:type="dxa"/>
            <w:vAlign w:val="center"/>
          </w:tcPr>
          <w:p w14:paraId="4B71F8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江苏省无锡市惠山区前洲街道兴洲路9号</w:t>
            </w:r>
          </w:p>
        </w:tc>
      </w:tr>
      <w:tr w14:paraId="5378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DBC16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vAlign w:val="center"/>
          </w:tcPr>
          <w:p w14:paraId="55FDF8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前洲街道</w:t>
            </w:r>
          </w:p>
        </w:tc>
        <w:tc>
          <w:tcPr>
            <w:tcW w:w="3658" w:type="dxa"/>
            <w:vAlign w:val="center"/>
          </w:tcPr>
          <w:p w14:paraId="1DFDF3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无锡景航机械制造有限公司</w:t>
            </w:r>
          </w:p>
        </w:tc>
        <w:tc>
          <w:tcPr>
            <w:tcW w:w="3307" w:type="dxa"/>
            <w:vAlign w:val="center"/>
          </w:tcPr>
          <w:p w14:paraId="5CA799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江苏省无锡市惠山区前洲街道景航路1号</w:t>
            </w:r>
          </w:p>
        </w:tc>
      </w:tr>
      <w:tr w14:paraId="047E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CFB6D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vAlign w:val="center"/>
          </w:tcPr>
          <w:p w14:paraId="1A9986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5BF63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无锡市邦兴电器有限公司</w:t>
            </w:r>
          </w:p>
        </w:tc>
        <w:tc>
          <w:tcPr>
            <w:tcW w:w="3307" w:type="dxa"/>
            <w:vAlign w:val="center"/>
          </w:tcPr>
          <w:p w14:paraId="458C77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无锡市惠山区阳山镇火炬村</w:t>
            </w:r>
          </w:p>
        </w:tc>
      </w:tr>
      <w:tr w14:paraId="3C4AC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160D95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vAlign w:val="center"/>
          </w:tcPr>
          <w:p w14:paraId="15906C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2057D3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无锡久恒金属制品有限公司</w:t>
            </w:r>
          </w:p>
        </w:tc>
        <w:tc>
          <w:tcPr>
            <w:tcW w:w="3307" w:type="dxa"/>
            <w:vAlign w:val="center"/>
          </w:tcPr>
          <w:p w14:paraId="3CC0C0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无锡市惠山区阳山镇天顺路18号</w:t>
            </w:r>
          </w:p>
        </w:tc>
      </w:tr>
      <w:tr w14:paraId="286E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2C4AE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vAlign w:val="center"/>
          </w:tcPr>
          <w:p w14:paraId="7879F0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348F8F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无锡市明珠医疗器械有限公司</w:t>
            </w:r>
          </w:p>
        </w:tc>
        <w:tc>
          <w:tcPr>
            <w:tcW w:w="3307" w:type="dxa"/>
            <w:vAlign w:val="center"/>
          </w:tcPr>
          <w:p w14:paraId="66230E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无锡惠山经济开发区阳山配套区恒通路12号</w:t>
            </w:r>
          </w:p>
        </w:tc>
      </w:tr>
      <w:tr w14:paraId="720D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06114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vAlign w:val="center"/>
          </w:tcPr>
          <w:p w14:paraId="654939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78F31E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无锡市诺金液压机械厂</w:t>
            </w:r>
          </w:p>
        </w:tc>
        <w:tc>
          <w:tcPr>
            <w:tcW w:w="3307" w:type="dxa"/>
            <w:vAlign w:val="center"/>
          </w:tcPr>
          <w:p w14:paraId="089FB7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无锡市阳山镇火炬村</w:t>
            </w:r>
          </w:p>
        </w:tc>
      </w:tr>
      <w:tr w14:paraId="19F7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4AA11D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vAlign w:val="center"/>
          </w:tcPr>
          <w:p w14:paraId="3EC92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3ABBB7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无锡市欧曼克金属粉厂</w:t>
            </w:r>
          </w:p>
        </w:tc>
        <w:tc>
          <w:tcPr>
            <w:tcW w:w="3307" w:type="dxa"/>
            <w:vAlign w:val="center"/>
          </w:tcPr>
          <w:p w14:paraId="42BB6C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无锡市惠山区阳山镇胜利路(陆区第二工业园)</w:t>
            </w:r>
          </w:p>
        </w:tc>
      </w:tr>
      <w:tr w14:paraId="3F18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8A11D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vAlign w:val="center"/>
          </w:tcPr>
          <w:p w14:paraId="3ADFC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0DD368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无锡市苏江通用机械设备厂</w:t>
            </w:r>
          </w:p>
        </w:tc>
        <w:tc>
          <w:tcPr>
            <w:tcW w:w="3307" w:type="dxa"/>
            <w:vAlign w:val="center"/>
          </w:tcPr>
          <w:p w14:paraId="3F98F9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无锡市阳山镇人民西路87号(工业集中区)</w:t>
            </w:r>
          </w:p>
        </w:tc>
      </w:tr>
      <w:tr w14:paraId="486F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2C3EDE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vAlign w:val="center"/>
          </w:tcPr>
          <w:p w14:paraId="4A5C16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0305AD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无锡市太湖调味食品有限公司</w:t>
            </w:r>
          </w:p>
        </w:tc>
        <w:tc>
          <w:tcPr>
            <w:tcW w:w="3307" w:type="dxa"/>
            <w:vAlign w:val="center"/>
          </w:tcPr>
          <w:p w14:paraId="6CE401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无锡惠山经济开发区阳山配套区天顺路6号</w:t>
            </w:r>
          </w:p>
        </w:tc>
      </w:tr>
      <w:tr w14:paraId="6EE9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B9F26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vAlign w:val="center"/>
          </w:tcPr>
          <w:p w14:paraId="73353E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06F197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无锡市桃林标牌厂（普通合伙）</w:t>
            </w:r>
          </w:p>
        </w:tc>
        <w:tc>
          <w:tcPr>
            <w:tcW w:w="3307" w:type="dxa"/>
            <w:vAlign w:val="center"/>
          </w:tcPr>
          <w:p w14:paraId="7B9D62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无锡市阳山镇桃园村</w:t>
            </w:r>
          </w:p>
        </w:tc>
      </w:tr>
      <w:tr w14:paraId="6F6F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95798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vAlign w:val="center"/>
          </w:tcPr>
          <w:p w14:paraId="0A8957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42FADA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无锡市通大阀门科技有限公司</w:t>
            </w:r>
          </w:p>
        </w:tc>
        <w:tc>
          <w:tcPr>
            <w:tcW w:w="3307" w:type="dxa"/>
            <w:vAlign w:val="center"/>
          </w:tcPr>
          <w:p w14:paraId="6D417F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无锡市惠山区阳山镇安阳山村</w:t>
            </w:r>
          </w:p>
        </w:tc>
      </w:tr>
      <w:tr w14:paraId="4448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65FB5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vAlign w:val="center"/>
          </w:tcPr>
          <w:p w14:paraId="7BA3A5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5BB44C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无锡市益盛杰机械制造厂</w:t>
            </w:r>
          </w:p>
        </w:tc>
        <w:tc>
          <w:tcPr>
            <w:tcW w:w="3307" w:type="dxa"/>
            <w:vAlign w:val="center"/>
          </w:tcPr>
          <w:p w14:paraId="304DBA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无锡市惠山区阳山镇花园村</w:t>
            </w:r>
          </w:p>
        </w:tc>
      </w:tr>
      <w:tr w14:paraId="03EE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09AD3D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vAlign w:val="center"/>
          </w:tcPr>
          <w:p w14:paraId="7FB7C9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6B806E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无锡市云煜机械制造有限公司</w:t>
            </w:r>
          </w:p>
        </w:tc>
        <w:tc>
          <w:tcPr>
            <w:tcW w:w="3307" w:type="dxa"/>
            <w:vAlign w:val="center"/>
          </w:tcPr>
          <w:p w14:paraId="4BD1AF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无锡惠山经济开发区阳山配套区协达路16号</w:t>
            </w:r>
          </w:p>
        </w:tc>
      </w:tr>
      <w:tr w14:paraId="2E43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C482D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vAlign w:val="center"/>
          </w:tcPr>
          <w:p w14:paraId="29E59E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阳山镇</w:t>
            </w:r>
          </w:p>
        </w:tc>
        <w:tc>
          <w:tcPr>
            <w:tcW w:w="3658" w:type="dxa"/>
            <w:vAlign w:val="center"/>
          </w:tcPr>
          <w:p w14:paraId="27199B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无锡市振久机械有限公司</w:t>
            </w:r>
          </w:p>
        </w:tc>
        <w:tc>
          <w:tcPr>
            <w:tcW w:w="3307" w:type="dxa"/>
            <w:vAlign w:val="center"/>
          </w:tcPr>
          <w:p w14:paraId="2BCCF1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无锡市阳山镇火炬村</w:t>
            </w:r>
          </w:p>
        </w:tc>
      </w:tr>
    </w:tbl>
    <w:p w14:paraId="36C655C8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01"/>
        <w:gridCol w:w="3657"/>
        <w:gridCol w:w="3294"/>
      </w:tblGrid>
      <w:tr w14:paraId="360B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005DA5F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32"/>
              </w:rPr>
              <w:t>滨湖区</w:t>
            </w:r>
          </w:p>
        </w:tc>
      </w:tr>
      <w:tr w14:paraId="0D2B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D8E14B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5AEA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执法层级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87B6AB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BD3227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0"/>
                <w:szCs w:val="30"/>
              </w:rPr>
              <w:t>地址</w:t>
            </w:r>
          </w:p>
        </w:tc>
      </w:tr>
      <w:tr w14:paraId="5351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E134D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2AF6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D1DF6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无锡凯夫制药有限公司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70F07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滨湖区马山霞光路12号</w:t>
            </w:r>
          </w:p>
        </w:tc>
      </w:tr>
      <w:tr w14:paraId="4DED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1ABCC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C28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92100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无锡药明生物技术股份有限公司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2A6B2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滨湖区马山梅梁路108号</w:t>
            </w:r>
          </w:p>
        </w:tc>
      </w:tr>
      <w:tr w14:paraId="15A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2453D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4B2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0E06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中国船舶重工集团公司第七〇二研究所加油站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5BD2D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滨湖区山水东路202号</w:t>
            </w:r>
          </w:p>
        </w:tc>
      </w:tr>
      <w:tr w14:paraId="5522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14397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124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44BE3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无锡市鼎华金属制品有限公司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BEC02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胡埭工业园胡埭路8号</w:t>
            </w:r>
          </w:p>
        </w:tc>
      </w:tr>
      <w:tr w14:paraId="5E4C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9C23A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D4B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8F3DD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无锡市红光精密铸件厂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9B21F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胡埭镇人民西路48号</w:t>
            </w:r>
          </w:p>
        </w:tc>
      </w:tr>
      <w:tr w14:paraId="4D1F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B4537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03C1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60246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无锡佳雷冶金设备制造有限公司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BFE7A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滨湖区马山街道</w:t>
            </w:r>
          </w:p>
        </w:tc>
      </w:tr>
      <w:tr w14:paraId="1862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85A6A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C2D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0F097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无锡市经发汽车维修有限公司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DE24C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滨湖区马山街道</w:t>
            </w:r>
          </w:p>
        </w:tc>
      </w:tr>
      <w:tr w14:paraId="2E72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4BA9F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0625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F253D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无锡市锦立换热设备有限公司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A26E7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滨湖区胡埭镇</w:t>
            </w:r>
          </w:p>
        </w:tc>
      </w:tr>
      <w:tr w14:paraId="1FF9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0933F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733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638BA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无锡华信石油机械有限公司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5E1B8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胡埭工业园西拓区金桂西路18号</w:t>
            </w:r>
          </w:p>
        </w:tc>
      </w:tr>
      <w:tr w14:paraId="743A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61A9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33F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C15B5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无锡市利源德商贸有限公司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8F656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胡埭镇鸿翔村胡陆路8号</w:t>
            </w:r>
          </w:p>
        </w:tc>
      </w:tr>
      <w:tr w14:paraId="3D22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8560E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047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C3126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无锡金帕机械制造有限公司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C2EA2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胡埭工业园北区联合路25号</w:t>
            </w:r>
          </w:p>
        </w:tc>
      </w:tr>
      <w:tr w14:paraId="74DA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56F09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332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01B5B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无锡开源集团宏胜机械有限公司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7C87A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胡埭工业园合欢路1号</w:t>
            </w:r>
          </w:p>
        </w:tc>
      </w:tr>
      <w:tr w14:paraId="25EF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C4867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1BE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6B69F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无锡市力恩机械制造有限公司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F242F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胡埭工业园南区胡埭路9号</w:t>
            </w:r>
          </w:p>
        </w:tc>
      </w:tr>
      <w:tr w14:paraId="10CB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B1E85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C0F1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5DF68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无锡瑞众铝业有限公司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FBAA5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胡埭镇鸿翔路20号</w:t>
            </w:r>
          </w:p>
        </w:tc>
      </w:tr>
      <w:tr w14:paraId="605E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8AA9B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C8D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6E345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无锡市盛良金属材料有限公司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8F2C1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胡埭工业园南区朝阳路30号</w:t>
            </w:r>
          </w:p>
        </w:tc>
      </w:tr>
      <w:tr w14:paraId="2DE9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72086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869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EF3C5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无锡市佳之华轨道交通科技有限公司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742FA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胡埭镇芸香路5号</w:t>
            </w:r>
          </w:p>
        </w:tc>
      </w:tr>
      <w:tr w14:paraId="3D3B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CBE9A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F6E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35A6A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无锡凯曼斯环保科技有限公司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099DD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胡埭镇冬青路5-6号</w:t>
            </w:r>
          </w:p>
        </w:tc>
      </w:tr>
      <w:tr w14:paraId="10DE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AFAB8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56C4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57BB1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无锡市石化配件厂有限公司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0F6BF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胡埭工业园南区紫荆路10号</w:t>
            </w:r>
          </w:p>
        </w:tc>
      </w:tr>
      <w:tr w14:paraId="18D5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DC202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37D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300C0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无锡祺晟铝业有限公司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45E29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胡埭镇鸿翔路26号</w:t>
            </w:r>
          </w:p>
        </w:tc>
      </w:tr>
      <w:tr w14:paraId="6DAA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1BA69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C39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A9CD2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江苏拢研机械有限公司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A13C3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胡埭镇鸿翔路10号</w:t>
            </w:r>
          </w:p>
        </w:tc>
      </w:tr>
      <w:tr w14:paraId="1DD8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F6100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DD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C6565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无锡市雪浪纺织印染机械有限公司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2D422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胡埭镇夏荷路3-2号</w:t>
            </w:r>
          </w:p>
        </w:tc>
      </w:tr>
      <w:tr w14:paraId="1D14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41B4E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21B5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68DB1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无锡市沪航液压设备制造有限公司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311A0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胡埭镇鸿翔路26号</w:t>
            </w:r>
          </w:p>
        </w:tc>
      </w:tr>
      <w:tr w14:paraId="4D60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209E1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5AD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C053E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无锡市科丰自控设备有限公司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6CE39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胡埭镇莲杆路18号</w:t>
            </w:r>
          </w:p>
        </w:tc>
      </w:tr>
      <w:tr w14:paraId="0E11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2145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0F5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33E5E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无锡太湖锅炉有限公司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C01B4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雪浪街道方泉路15号</w:t>
            </w:r>
          </w:p>
        </w:tc>
      </w:tr>
      <w:tr w14:paraId="0879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CE6F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4295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D73C1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无锡市南泉通用机械厂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CD627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南泉镇南山村</w:t>
            </w:r>
          </w:p>
        </w:tc>
      </w:tr>
      <w:tr w14:paraId="7D6A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362E5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86B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981A3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无锡鑫润达家具制造有限公司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3DBDF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滨湖区马山街道</w:t>
            </w:r>
          </w:p>
        </w:tc>
      </w:tr>
      <w:tr w14:paraId="3364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9A969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ABA6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B0306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无锡金通高纤股份有限公司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B739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胡埭工业园鸿翔路18号</w:t>
            </w:r>
          </w:p>
        </w:tc>
      </w:tr>
      <w:tr w14:paraId="7066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982CB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87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39F08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无锡市南泉太湖锅炉辅机厂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256AE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南泉镇裕村</w:t>
            </w:r>
          </w:p>
        </w:tc>
      </w:tr>
      <w:tr w14:paraId="1BA1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A4645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484E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91822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江苏海峰海林科技有限公司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5A5FF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滨湖区钱姚路88号</w:t>
            </w:r>
          </w:p>
        </w:tc>
      </w:tr>
      <w:tr w14:paraId="7D80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E72FF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A988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58250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无锡恒立液压气动有限公司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D1BF1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胡埭镇龙延村钱胡路1518号</w:t>
            </w:r>
          </w:p>
        </w:tc>
      </w:tr>
      <w:tr w14:paraId="480D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6CFC6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4FF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7CF3F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无锡市东群钢管有限公司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B1BF9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胡埭镇金桂西路10号</w:t>
            </w:r>
          </w:p>
        </w:tc>
      </w:tr>
      <w:tr w14:paraId="3C1F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E9669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DFB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8AA6E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无锡市海得印务有限公司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87ABD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荣巷青龙山工业园区</w:t>
            </w:r>
          </w:p>
        </w:tc>
      </w:tr>
      <w:tr w14:paraId="274F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070EF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ABE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C09B5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无锡市凯莱旅游用品厂有限公司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16DA3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雪浪街道南湖村方泉路</w:t>
            </w:r>
          </w:p>
        </w:tc>
      </w:tr>
      <w:tr w14:paraId="3D6A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7453E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64A0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0D967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无锡市振太酒业有限公司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03711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马山梅梁路2号</w:t>
            </w:r>
          </w:p>
        </w:tc>
      </w:tr>
      <w:tr w14:paraId="294E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2CD2C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E0B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4F5FC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无锡凯伦纳弹簧有限公司滨湖分公司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C701D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胡埭镇苏铁路17号</w:t>
            </w:r>
          </w:p>
        </w:tc>
      </w:tr>
      <w:tr w14:paraId="7820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BE13B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B71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B85CF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无锡金龙石化冶金设备制造有限公司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5CA1C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胡埭镇胡埭路18号</w:t>
            </w:r>
          </w:p>
        </w:tc>
      </w:tr>
      <w:tr w14:paraId="2874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5B772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A02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6B05C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无锡市幸昌热能设备有限公司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E378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胡埭镇苏铁路48号</w:t>
            </w:r>
          </w:p>
        </w:tc>
      </w:tr>
      <w:tr w14:paraId="650F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9A0D2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CBC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2A225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无锡天马文化用品有限公司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243EF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胡埭镇西溪路1号</w:t>
            </w:r>
          </w:p>
        </w:tc>
      </w:tr>
      <w:tr w14:paraId="19F2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B750E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065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6372C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无锡市真言包装有限公司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5134D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胡埭工业园西拓区苏铁路38号</w:t>
            </w:r>
          </w:p>
        </w:tc>
      </w:tr>
      <w:tr w14:paraId="72F2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634FE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12E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6365F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无锡市青龙山锻造有限公司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3520C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梅园青龙山路78号</w:t>
            </w:r>
          </w:p>
        </w:tc>
      </w:tr>
      <w:tr w14:paraId="655B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08328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CCD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6BC77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捷太格特轴承（无锡）有限公司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E47A3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胡埭镇翔鸽路32号</w:t>
            </w:r>
          </w:p>
        </w:tc>
      </w:tr>
      <w:tr w14:paraId="3C77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B1864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A4B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6C8C3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无锡市丹丹食品有限公司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5F740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胡埭镇钱胡路801号</w:t>
            </w:r>
          </w:p>
        </w:tc>
      </w:tr>
      <w:tr w14:paraId="5C04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0416F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255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FA6F3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无锡市天一力电器有限公司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9A2B1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胡埭镇舜耕路22号</w:t>
            </w:r>
          </w:p>
        </w:tc>
      </w:tr>
      <w:tr w14:paraId="5823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77F37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97E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0470E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无锡安睿驰科技有限公司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7BA6A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胡埭工业园新科四路10号</w:t>
            </w:r>
          </w:p>
        </w:tc>
      </w:tr>
      <w:tr w14:paraId="19B1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CE031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F570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61C15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无锡晶智鑫精密模塑科技有限公司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B23D1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胡埭镇龙延村龙胆路1号</w:t>
            </w:r>
          </w:p>
        </w:tc>
      </w:tr>
      <w:tr w14:paraId="7255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DBC37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C82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B636A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无锡雷特石化重工装备有限公司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950C5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雪浪街道裕村工业园</w:t>
            </w:r>
          </w:p>
        </w:tc>
      </w:tr>
      <w:tr w14:paraId="54E6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598C7F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B25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E99AD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无锡肯克智能装备有限公司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0F33F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钱姚路勤新工业园88号-V2</w:t>
            </w:r>
          </w:p>
        </w:tc>
      </w:tr>
      <w:tr w14:paraId="130E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9F2C4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5BE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07DC7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无锡市启舜金属科技有限公司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558D1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胡埭镇钱胡路801号</w:t>
            </w:r>
          </w:p>
        </w:tc>
      </w:tr>
      <w:tr w14:paraId="017B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3AC87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97AA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364EE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无锡圣格尔新材料科技有限公司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89BD4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胡埭镇胡阳路5号</w:t>
            </w:r>
          </w:p>
        </w:tc>
      </w:tr>
      <w:tr w14:paraId="19B3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ADF9F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799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69203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无锡恒立液压气动有限公司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2FCEB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胡埭镇龙延村钱胡路1518号</w:t>
            </w:r>
          </w:p>
        </w:tc>
      </w:tr>
      <w:tr w14:paraId="4AAE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C500A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DB2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177C3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无锡金港包装制品有限公司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00DB2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马山湖山路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3C59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D874C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177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38263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无锡厚昌数控科技有限公司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DD6E2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马山霞光路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0026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4C07E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83B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FC496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江苏星特莱新能源科技有限公司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83B3A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马山霞光路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3F5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50C7A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491B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太湖国家旅游度假区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BA592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鑫峰庆科技（江苏）有限公司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1DA67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马山霞光路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D8C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9A3D3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F0A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75A09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无锡贝迪生物工程股份有限公司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4D3B2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马山梅梁路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号</w:t>
            </w:r>
          </w:p>
        </w:tc>
      </w:tr>
      <w:tr w14:paraId="563B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EDF52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0710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D0E6E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无锡市东星锻业有限公司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9A205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雪浪街道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南湖社区</w:t>
            </w:r>
          </w:p>
        </w:tc>
      </w:tr>
      <w:tr w14:paraId="30C4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E4A50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9A13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CA738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无锡杰互辰联机械加工有限公司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161B3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雪浪街道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南湖社区</w:t>
            </w:r>
          </w:p>
        </w:tc>
      </w:tr>
      <w:tr w14:paraId="053E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3CC281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585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59860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滨湖区杰标机械制造厂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C5B3E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雪浪街道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南湖社区</w:t>
            </w:r>
          </w:p>
        </w:tc>
      </w:tr>
      <w:tr w14:paraId="6140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B3D86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A53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030CA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无锡国德机械制造有限公司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89EA4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雪浪街道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寺前</w:t>
            </w:r>
          </w:p>
        </w:tc>
      </w:tr>
      <w:tr w14:paraId="7797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5E431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02A4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山水城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91B84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无锡市丹凤金属制品制造厂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85F6C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雪浪街道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吴塘社区杨巷上</w:t>
            </w:r>
          </w:p>
        </w:tc>
      </w:tr>
      <w:tr w14:paraId="3ED0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A828B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2EF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30919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无锡市安全滑触线有限公司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0D6E5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雪浪街道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赵祖浜路北</w:t>
            </w:r>
          </w:p>
        </w:tc>
      </w:tr>
      <w:tr w14:paraId="1A99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34A4A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43EB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蠡园经济开发区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F61EA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托特（无锡）安全防护科技有限公司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5A20C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滴翠路86号50802</w:t>
            </w:r>
          </w:p>
        </w:tc>
      </w:tr>
      <w:tr w14:paraId="513D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8A3D2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B40F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1ACE0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无锡诚赢科技有限公司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33BCF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滴翠路100号9号楼2层</w:t>
            </w:r>
          </w:p>
        </w:tc>
      </w:tr>
      <w:tr w14:paraId="1410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D3848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3DAE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0828D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无锡亚飞换热器制造有限公司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13968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</w:tr>
      <w:tr w14:paraId="25CB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B5217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1B9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AF0AC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无锡翼豪陆神自动化科技有限公司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BD653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富安村张野42号</w:t>
            </w:r>
          </w:p>
        </w:tc>
      </w:tr>
      <w:tr w14:paraId="2121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4F7BC9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9018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0F9AD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无锡钰升源机械有限公司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66342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西溪路25号</w:t>
            </w:r>
          </w:p>
        </w:tc>
      </w:tr>
      <w:tr w14:paraId="198A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D933A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C98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EB024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无锡市蠡园五金电器有限公司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17628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人民东路18号</w:t>
            </w:r>
          </w:p>
        </w:tc>
      </w:tr>
      <w:tr w14:paraId="5458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285731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5FD5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EAA59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无锡孙府食品有限公司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D19C0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联合路8号</w:t>
            </w:r>
          </w:p>
        </w:tc>
      </w:tr>
      <w:tr w14:paraId="06C9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38E14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0D61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058B7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无锡君胜精密机械有限公司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8B3D3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联合路8号</w:t>
            </w:r>
          </w:p>
        </w:tc>
      </w:tr>
      <w:tr w14:paraId="200E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605D96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6C55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3932A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无锡源昌永信环保科技有限公司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72627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</w:tr>
      <w:tr w14:paraId="3910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1E984C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221F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20316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无锡正和齐邦环保科技有限公司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B5578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冬青路5-3号</w:t>
            </w:r>
          </w:p>
        </w:tc>
      </w:tr>
      <w:tr w14:paraId="3EFC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5F115D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BC98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3EC5B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无锡中盛净化设备有限公司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397D7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纬三路胡埭工业园B区7号</w:t>
            </w:r>
          </w:p>
        </w:tc>
      </w:tr>
      <w:tr w14:paraId="0667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BD18D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A98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7EC60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滨湖区向阳峰锐机械加工厂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222BB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祥云路6号</w:t>
            </w:r>
          </w:p>
        </w:tc>
      </w:tr>
      <w:tr w14:paraId="2459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01DE7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569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A843B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无锡美加美特金属制造有限公司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9B5C7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龙游路2号</w:t>
            </w:r>
          </w:p>
        </w:tc>
      </w:tr>
      <w:tr w14:paraId="5F0D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1" w:type="dxa"/>
            <w:shd w:val="clear" w:color="auto" w:fill="auto"/>
            <w:vAlign w:val="center"/>
          </w:tcPr>
          <w:p w14:paraId="7942A3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317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河埒街道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585CB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无锡市联合弹簧有限公司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64460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胡埭镇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胡埭路66号</w:t>
            </w:r>
          </w:p>
        </w:tc>
      </w:tr>
    </w:tbl>
    <w:p w14:paraId="6025BB8D">
      <w:pPr>
        <w:widowControl/>
        <w:adjustRightInd w:val="0"/>
        <w:snapToGrid w:val="0"/>
        <w:spacing w:line="240" w:lineRule="exact"/>
        <w:ind w:left="-566" w:leftChars="-177"/>
        <w:jc w:val="center"/>
        <w:textAlignment w:val="center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</w:p>
    <w:p w14:paraId="081D4FFD">
      <w:pPr>
        <w:widowControl/>
        <w:adjustRightInd w:val="0"/>
        <w:snapToGrid w:val="0"/>
        <w:spacing w:line="240" w:lineRule="exact"/>
        <w:jc w:val="center"/>
        <w:textAlignment w:val="center"/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1DC6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vAlign w:val="center"/>
          </w:tcPr>
          <w:p w14:paraId="05BCF6F4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Cs w:val="32"/>
              </w:rPr>
              <w:t>新吴区</w:t>
            </w:r>
          </w:p>
        </w:tc>
      </w:tr>
      <w:tr w14:paraId="2836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5FFD04E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14:paraId="3CA5081C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vAlign w:val="center"/>
          </w:tcPr>
          <w:p w14:paraId="3CEEECF3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vAlign w:val="center"/>
          </w:tcPr>
          <w:p w14:paraId="52BDEEAE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14FE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98975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BE79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894F9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无锡先导智能装备股份有限公司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03207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无锡市新吴区新锡路20号（经营场所：无锡市新吴区新洲路18号）</w:t>
            </w:r>
          </w:p>
        </w:tc>
      </w:tr>
      <w:tr w14:paraId="3C61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E2064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CF8F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CAF60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海尔曼太通（无锡）电器配件有限公司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4F24E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无锡市新加坡工业园行创八路231号</w:t>
            </w:r>
          </w:p>
        </w:tc>
      </w:tr>
      <w:tr w14:paraId="1358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FB3A3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3DA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F7467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无锡市兴顺欣不锈钢加工有限公司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90247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无锡市新吴区硕放薛典北路82号C-02</w:t>
            </w:r>
          </w:p>
        </w:tc>
      </w:tr>
      <w:tr w14:paraId="2FFB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E56B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EEAC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90D9A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无锡东海锻造有限公司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B6D43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无锡市新吴区裕安路8号</w:t>
            </w:r>
          </w:p>
        </w:tc>
      </w:tr>
      <w:tr w14:paraId="75CB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5153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2EB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452D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无锡互信智能装备有限公司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1F4CA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无锡市新吴区硕放振发路231号</w:t>
            </w:r>
          </w:p>
        </w:tc>
      </w:tr>
      <w:tr w14:paraId="0DBF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AE0D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4C7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CABF3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无锡市金声锻造有限公司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2782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无锡市新吴区南开路28号</w:t>
            </w:r>
          </w:p>
        </w:tc>
      </w:tr>
      <w:tr w14:paraId="059F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34BE3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95E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EF59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无锡新恒晟机械有限公司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72F0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无锡市新吴区城南路220-1</w:t>
            </w:r>
          </w:p>
        </w:tc>
      </w:tr>
      <w:tr w14:paraId="507F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279F0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77E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3AA2A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无锡煜隆生物科技有限公司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B1E26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无锡市新吴区新辉环路21号</w:t>
            </w:r>
          </w:p>
        </w:tc>
      </w:tr>
      <w:tr w14:paraId="2BC5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DFEF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147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2037C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无锡新福瑞机械科技有限公司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BBB0E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无锡市新吴区珠江路28号</w:t>
            </w:r>
          </w:p>
        </w:tc>
      </w:tr>
      <w:tr w14:paraId="2198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C0663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D08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493FC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江苏天芯微半导体设备有限公司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91EE6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无锡市新吴区长江南路27-1号</w:t>
            </w:r>
          </w:p>
        </w:tc>
      </w:tr>
      <w:tr w14:paraId="3359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3412F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1B4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AE678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无锡市丰伟金属制品有限公司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0FE6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无锡市新吴区硕放裕安路12号</w:t>
            </w:r>
          </w:p>
        </w:tc>
      </w:tr>
      <w:tr w14:paraId="581B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F1A91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FE97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8A8BA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无锡范尼韦尔工程有限公司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87A6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无锡市新吴区锡梅路26号</w:t>
            </w:r>
          </w:p>
        </w:tc>
      </w:tr>
      <w:tr w14:paraId="675F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AC43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D04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1406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阿特拉斯.科普柯（无锡）压缩机有限公司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81815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无锡国家高新技术产业开发区长江路22号</w:t>
            </w:r>
          </w:p>
        </w:tc>
      </w:tr>
      <w:tr w14:paraId="440C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1B4F7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A30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450E0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无锡锡南铸造机械股份有限公司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4B5F6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无锡市新吴区南开路50-1号</w:t>
            </w:r>
          </w:p>
        </w:tc>
      </w:tr>
      <w:tr w14:paraId="1F85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DEDBD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AD4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020C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电装天电子（无锡）有限公司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5AF69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无锡市新吴区新华路19号</w:t>
            </w:r>
          </w:p>
        </w:tc>
      </w:tr>
      <w:tr w14:paraId="6A57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FEAD8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BE89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E531D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无锡市盛义诚精密机械有限公司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F518A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无锡市新吴区旺庄工业集中区三期二区</w:t>
            </w:r>
          </w:p>
        </w:tc>
      </w:tr>
      <w:tr w14:paraId="4009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9BCE5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6FA6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15C33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江苏同步重工装备有限公司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9877E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无锡市新吴区南开路50-3号</w:t>
            </w:r>
          </w:p>
        </w:tc>
      </w:tr>
      <w:tr w14:paraId="148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D85EC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917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51140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无锡市鼎鑫机械部件有限公司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A4F51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无锡市新吴区硕放香楠一路9-2</w:t>
            </w:r>
          </w:p>
        </w:tc>
      </w:tr>
      <w:tr w14:paraId="4027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C78E7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02E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FDCA1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无锡鹰宝精密机械有限公司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35966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无锡市新吴区梅村锡达路555号</w:t>
            </w:r>
          </w:p>
        </w:tc>
      </w:tr>
      <w:tr w14:paraId="41B2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C6652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814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80F10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华和服饰贸易无锡有限公司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D1D1A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无锡市新吴区硕放经发七路9号</w:t>
            </w:r>
          </w:p>
        </w:tc>
      </w:tr>
      <w:tr w14:paraId="60D3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3D6D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BEF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79E25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无锡华进精密橡塑有限公司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9E14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无锡市新吴区飞凤路5号</w:t>
            </w:r>
          </w:p>
        </w:tc>
      </w:tr>
      <w:tr w14:paraId="2E47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72F9B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8E99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87524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无锡莲岩精密加工有限公司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0EC0D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无锡市新吴区硕放香楠一路2-8号</w:t>
            </w:r>
          </w:p>
        </w:tc>
      </w:tr>
      <w:tr w14:paraId="6D32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0E059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09B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91C53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相信制动系统（无锡）有限公司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E75E7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无锡市新吴区锡锦路18号</w:t>
            </w:r>
          </w:p>
        </w:tc>
      </w:tr>
      <w:tr w14:paraId="2A3C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BA848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4AD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03C29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江苏顺隆昇精密模塑有限公司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2FB83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无锡市新吴区硕放街道香楠一路6号</w:t>
            </w:r>
          </w:p>
        </w:tc>
      </w:tr>
      <w:tr w14:paraId="2EF9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59835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03A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E6CE9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无锡珀金斯小型发动机有限公司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F5AEF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无锡国家高新技术产业开发区新畅南路10号</w:t>
            </w:r>
          </w:p>
        </w:tc>
      </w:tr>
      <w:tr w14:paraId="2C92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BE3A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5B5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CE47D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无锡瑞久丰精密机械有限公司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0CF00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无锡市新吴区锡协路168-6号内第6号、9号厂房</w:t>
            </w:r>
          </w:p>
        </w:tc>
      </w:tr>
      <w:tr w14:paraId="4595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425D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A65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C986A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无锡安邦电气股份有限公司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081B7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无锡市新吴区梅村群兴路26号</w:t>
            </w:r>
          </w:p>
        </w:tc>
      </w:tr>
      <w:tr w14:paraId="35BC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D19D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210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65A5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无锡大金利科技有限公司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7A41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无锡市新吴区南开路26号4号房</w:t>
            </w:r>
          </w:p>
        </w:tc>
      </w:tr>
      <w:tr w14:paraId="19C5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E729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AE2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B3656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凡嘉科技（无锡）有限公司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AEF69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无锡市新吴区梅村镇锡达路528号</w:t>
            </w:r>
          </w:p>
        </w:tc>
      </w:tr>
      <w:tr w14:paraId="5263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4796D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554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74C3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无锡市泰坦工业自动化设备有限公司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9D4FC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无锡市新吴区锡泰路216号坤鼎无锡未来智造园20号</w:t>
            </w:r>
          </w:p>
        </w:tc>
      </w:tr>
      <w:tr w14:paraId="3CE4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EA44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CAF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DD957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无锡协鸿五金机械有限公司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04DF4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无锡市新吴区梅村新风路60号</w:t>
            </w:r>
          </w:p>
        </w:tc>
      </w:tr>
      <w:tr w14:paraId="7732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F567C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29C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14B4F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无锡丰科金属制品有限公司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F1AC3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无锡市新吴区梅村新风路69号</w:t>
            </w:r>
          </w:p>
        </w:tc>
      </w:tr>
      <w:tr w14:paraId="3816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3A1BC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6F7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B41E9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宝长年钻探装备（无锡）有限公司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FE6B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无锡市新吴区新梅路55号宝德工业园22、23、24号</w:t>
            </w:r>
          </w:p>
        </w:tc>
      </w:tr>
      <w:tr w14:paraId="1BFC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5D4A6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7A7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DC6EF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无锡金凯餐饮管理有限公司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F6A7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无锡市新吴区梅村锡鸿路16号</w:t>
            </w:r>
          </w:p>
        </w:tc>
      </w:tr>
      <w:tr w14:paraId="4922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3DB5B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9D18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925F0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无锡纬隆宏机械科技有限公司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A38B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无锡市新吴区梅村新锡路203号</w:t>
            </w:r>
          </w:p>
        </w:tc>
      </w:tr>
      <w:tr w14:paraId="1D0E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E1A2B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CEB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CC91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无锡富锐新钣金机械有限公司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33A8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无锡市新吴区鸿山街道锡梅路184号</w:t>
            </w:r>
          </w:p>
        </w:tc>
      </w:tr>
      <w:tr w14:paraId="3A49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8282B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EBF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ACE8F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无锡聚源木业制造有限公司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54D19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无锡市新吴区鸿山街道鸿声马桥工业园</w:t>
            </w:r>
          </w:p>
        </w:tc>
      </w:tr>
      <w:tr w14:paraId="5A67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C975D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A97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3B86D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无锡百年通工业输送有限公司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2E85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无锡市新吴区里河路88号</w:t>
            </w:r>
          </w:p>
        </w:tc>
      </w:tr>
      <w:tr w14:paraId="6922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DB4AF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BC68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02A12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无锡隆玛科技股份有限公司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4AD6E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无锡市新吴区乐星路10号</w:t>
            </w:r>
          </w:p>
        </w:tc>
      </w:tr>
      <w:tr w14:paraId="2650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DAFB9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0D4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04DF4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无锡睿莱宝试验设备有限公司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E744D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无锡市新吴区梅村群兴路5号内07号厂房</w:t>
            </w:r>
          </w:p>
        </w:tc>
      </w:tr>
      <w:tr w14:paraId="77AC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6C617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D713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77A1C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无锡市美音吸音材料有限公司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A0CC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无锡市新吴区鸿山街道金马路2号-1</w:t>
            </w:r>
          </w:p>
        </w:tc>
      </w:tr>
      <w:tr w14:paraId="5F48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35636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1C10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32CBD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无锡德圣聚金属制品有限公司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09B4C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无锡市新吴区鸿山街道飞凤路原圣马仓库2号仓库</w:t>
            </w:r>
          </w:p>
        </w:tc>
      </w:tr>
      <w:tr w14:paraId="6100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AE18F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93C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E63C2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无锡市锡达摩擦材料厂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A6D0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无锡市新吴区鸿山街道后宅南工业园区</w:t>
            </w:r>
          </w:p>
        </w:tc>
      </w:tr>
      <w:tr w14:paraId="7B08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B333F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97E4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F0EE4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无锡市刘锦记食品有限公司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3E29E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无锡市新吴区经发七路15号</w:t>
            </w:r>
          </w:p>
        </w:tc>
      </w:tr>
      <w:tr w14:paraId="160C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8D77E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5A2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538EF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无锡市杰逸龙金属科技有限公司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4DA7F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无锡市新吴区鸿山街道机光电工业园鸿达路111号</w:t>
            </w:r>
          </w:p>
        </w:tc>
      </w:tr>
      <w:tr w14:paraId="2BEE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96CA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DACD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301CB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无锡市益成塑料制品有限公司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556D6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无锡市新吴区鸿山街道大业工业园（大新村金马路东）</w:t>
            </w:r>
          </w:p>
        </w:tc>
      </w:tr>
      <w:tr w14:paraId="300B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E9F5A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0A4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2321C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无锡市科昱塑料制品有限公司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7690E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无锡市新吴区鸿山街道旺鸿路13-7A1座</w:t>
            </w:r>
          </w:p>
        </w:tc>
      </w:tr>
      <w:tr w14:paraId="5EAB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A3263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2563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9CD09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无锡市巨浪智能装备有限公司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F318E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无锡市新吴区金马路12-8</w:t>
            </w:r>
          </w:p>
        </w:tc>
      </w:tr>
      <w:tr w14:paraId="7C44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6E551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261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新吴区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5B158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无锡萱耀辉金属制品有限公司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EA3E1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无锡市新吴区金马路83号1幢8101室</w:t>
            </w:r>
          </w:p>
        </w:tc>
      </w:tr>
      <w:tr w14:paraId="26E25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B7B1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82E5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3671B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无锡华美新材料有限公司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6940E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无锡市新吴区锡霞路38号</w:t>
            </w:r>
          </w:p>
        </w:tc>
      </w:tr>
      <w:tr w14:paraId="307C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C1189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EAA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EE4BF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江苏微导纳米科技股份有限公司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1A14F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无锡市新吴区长江南路27号</w:t>
            </w:r>
          </w:p>
        </w:tc>
      </w:tr>
      <w:tr w14:paraId="767C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5BAFC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9C5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164FE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无锡苏辰汽车部件有限公司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5DC48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无锡市新吴区城南路207号</w:t>
            </w:r>
          </w:p>
        </w:tc>
      </w:tr>
      <w:tr w14:paraId="3A7F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19889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9A9D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2207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无锡大东汽车配件有限公司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C826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无锡市新吴区旺庄工业配套区二期C-14-1号地块（城南路233-2）</w:t>
            </w:r>
          </w:p>
        </w:tc>
      </w:tr>
      <w:tr w14:paraId="6A10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81229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67A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B523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江苏泰了减震科技有限公司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65866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无锡市新吴区江溪街道新阳路8号</w:t>
            </w:r>
          </w:p>
        </w:tc>
      </w:tr>
      <w:tr w14:paraId="1594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E508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490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0DDC9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江苏爱智帘智能科技有限公司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FAF08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无锡市新吴区珠江路67号5号楼A楼</w:t>
            </w:r>
          </w:p>
        </w:tc>
      </w:tr>
      <w:tr w14:paraId="30B6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AB858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487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CC6F0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无锡润力科机械有限公司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54D0E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无锡市新吴区旺庄工业园三区二期1号标准厂房</w:t>
            </w:r>
          </w:p>
        </w:tc>
      </w:tr>
      <w:tr w14:paraId="0E4C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16B2D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E1434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336AE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无锡市锡南减震器有限公司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0978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无锡市新吴区锡兴北路5号</w:t>
            </w:r>
          </w:p>
        </w:tc>
      </w:tr>
      <w:tr w14:paraId="7BC1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A408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9F20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21FD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无锡大仓包装材料有限公司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37CF6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无锡国家高新技术产业开发区岷山路9号</w:t>
            </w:r>
          </w:p>
        </w:tc>
      </w:tr>
      <w:tr w14:paraId="6654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1D1A3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8065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旺庄街道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23BA8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无锡乾昌服饰制造有限公司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96A50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无锡市新吴区硕放工业集中区五期A5号地块</w:t>
            </w:r>
          </w:p>
        </w:tc>
      </w:tr>
      <w:tr w14:paraId="160A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8BD23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03F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B5E27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帝业技凯（无锡）精密工业有限公司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EF820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无锡市新吴区长江南路19号</w:t>
            </w:r>
          </w:p>
        </w:tc>
      </w:tr>
      <w:tr w14:paraId="296E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6562F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68A2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F9747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无锡富益玻璃制品有限公司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F8C19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无锡市新吴区硕放锡协路189</w:t>
            </w:r>
          </w:p>
        </w:tc>
      </w:tr>
      <w:tr w14:paraId="4DC6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BE889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A44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B1172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无锡裕煌机械制造有限公司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3CC93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无锡市新吴区振发三路8号第三栋厂房一层</w:t>
            </w:r>
          </w:p>
        </w:tc>
      </w:tr>
      <w:tr w14:paraId="043F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9449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B93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C393D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朗信医疗科技（无锡）有限公司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FD357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无锡市新吴区群兴路22号D栋3楼</w:t>
            </w:r>
          </w:p>
        </w:tc>
      </w:tr>
      <w:tr w14:paraId="1674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5F57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63C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0A76D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无锡市索菲袜业有限公司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1FC4E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无锡市新吴区长江南路17-11号</w:t>
            </w:r>
          </w:p>
        </w:tc>
      </w:tr>
      <w:tr w14:paraId="3949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58B20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C93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20B1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无锡匠刃科技有限公司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B87DE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无锡市新吴区无锡中关村软件园30号楼（C3）101室</w:t>
            </w:r>
          </w:p>
        </w:tc>
      </w:tr>
      <w:tr w14:paraId="65D6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C3B66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C94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F5398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无锡市瑞佳信科技有限公司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92EA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无锡市新吴区中关村科技创新园101号J6-1栋</w:t>
            </w:r>
          </w:p>
        </w:tc>
      </w:tr>
      <w:tr w14:paraId="171F1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B2C5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3C0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BE9C1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无锡宏峰电子有限公司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1C6B2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无锡市新吴区中关村软件园95号</w:t>
            </w:r>
          </w:p>
        </w:tc>
      </w:tr>
      <w:tr w14:paraId="09F5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3B109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548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AA876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无锡立特威自动化科技有限公司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B7E05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无锡市新吴区中关村软件园43-102</w:t>
            </w:r>
          </w:p>
        </w:tc>
      </w:tr>
      <w:tr w14:paraId="30DC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11FF6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456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新安街道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BCDC3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无锡湖虹金属科技有限公司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7F8A2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无锡市新吴区中关村88号</w:t>
            </w:r>
          </w:p>
        </w:tc>
      </w:tr>
      <w:tr w14:paraId="26CB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1B72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94F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D535E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无锡市柏力机械有限公司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7631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无锡市新吴区硕放中通东路86号</w:t>
            </w:r>
          </w:p>
        </w:tc>
      </w:tr>
      <w:tr w14:paraId="0E66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F405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CBBD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2230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无锡江达节能科技股份有限公司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F9AA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无锡市新吴区硕放街道南开路15号</w:t>
            </w:r>
          </w:p>
        </w:tc>
      </w:tr>
      <w:tr w14:paraId="639CA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F1D2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23D2F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7A4E1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江苏梭洛科技有限公司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BE817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无锡市新吴区硕放香楠路158号（南盛机械有限公司南2车间）</w:t>
            </w:r>
          </w:p>
        </w:tc>
      </w:tr>
      <w:tr w14:paraId="7CBA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28CFE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72C0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3E656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无锡市晟迪工程机械厂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4644D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无锡市新吴区南开路50-2号6号车间</w:t>
            </w:r>
          </w:p>
        </w:tc>
      </w:tr>
      <w:tr w14:paraId="1BB3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54B51F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970B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AAC6E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应力精密科技（无锡）有限公司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11915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无锡市新吴区硕放镇振发二路10号</w:t>
            </w:r>
          </w:p>
        </w:tc>
      </w:tr>
      <w:tr w14:paraId="76D9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8E1A0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7614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795C8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无锡金华盛金属制品有限公司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E5605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无锡市新吴区梅村新风路57号5号厂房</w:t>
            </w:r>
          </w:p>
        </w:tc>
      </w:tr>
      <w:tr w14:paraId="4B02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19311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403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D4596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无锡杨钢强金属材料有限公司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4F726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无锡市新吴区硕放街道墙宅路1号</w:t>
            </w:r>
          </w:p>
        </w:tc>
      </w:tr>
      <w:tr w14:paraId="37B9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74490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D5A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C5BCB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无锡市千尚新能源汽车零部件有限公司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5AB74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无锡市新吴区锡勤路1号</w:t>
            </w:r>
          </w:p>
        </w:tc>
      </w:tr>
      <w:tr w14:paraId="2064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313DF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D2E4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硕放街道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0A566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江苏晟飞智能科技有限公司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29834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无锡市新吴区新安街道华运东路28号</w:t>
            </w:r>
          </w:p>
        </w:tc>
      </w:tr>
      <w:tr w14:paraId="3E29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31A4FE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3F6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2B3FC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无锡万洪电子机械有限公司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97ED3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无锡市新吴区春阳东路28号</w:t>
            </w:r>
          </w:p>
        </w:tc>
      </w:tr>
      <w:tr w14:paraId="30FC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4EC50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273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ACFF3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无锡市金都波纹管有限公司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183850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无锡市新吴区江溪街道锡泰路566号</w:t>
            </w:r>
          </w:p>
        </w:tc>
      </w:tr>
      <w:tr w14:paraId="0E79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B3428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067A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CF5DD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无锡三润金属制品有限公司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096801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无锡市新吴区群兴路11号</w:t>
            </w:r>
          </w:p>
        </w:tc>
      </w:tr>
      <w:tr w14:paraId="7F7C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99D2E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052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84B04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无锡市大风源机械有限公司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DD013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无锡市新吴区锡泰路570号</w:t>
            </w:r>
          </w:p>
        </w:tc>
      </w:tr>
      <w:tr w14:paraId="0AD0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7ADC7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8459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DC575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无锡市坊前晓明五金加工厂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A57A2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无锡市新吴区坊前新风路21-7号</w:t>
            </w:r>
          </w:p>
        </w:tc>
      </w:tr>
      <w:tr w14:paraId="092E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97508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379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9B87B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无锡市瑞斯宇科技有限公司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CC3B7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无锡市新吴区春阳工业园二区98-1号</w:t>
            </w:r>
          </w:p>
        </w:tc>
      </w:tr>
      <w:tr w14:paraId="711D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BF03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1FF9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51172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无锡展润精密机械科技有限公司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68C75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无锡市新吴区金城东路399号3号厂房</w:t>
            </w:r>
          </w:p>
        </w:tc>
      </w:tr>
      <w:tr w14:paraId="1DD9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20282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FA0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E422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无锡市金迪环保技术有限公司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66EC4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无锡市新吴区梅村工业园锡达路229号</w:t>
            </w:r>
          </w:p>
        </w:tc>
      </w:tr>
      <w:tr w14:paraId="4048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0F52C6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AB1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C966B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无锡市圣汉斯气动阀门执行器制造有限公司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0C4EF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无锡市新吴区梅村工业集中区锡鸿路48号</w:t>
            </w:r>
          </w:p>
        </w:tc>
      </w:tr>
      <w:tr w14:paraId="4B42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069BC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CF9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江溪街道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17931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无锡市金凯盛机械制造有限公司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DFEED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无锡市新吴区坊前工业园锡贤路81号6-7幢</w:t>
            </w:r>
          </w:p>
        </w:tc>
      </w:tr>
      <w:tr w14:paraId="25DC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28EE2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1A35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9B4C5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无锡普泽精密机械有限公司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A8129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无锡市新吴区梅西路158号</w:t>
            </w:r>
          </w:p>
        </w:tc>
      </w:tr>
      <w:tr w14:paraId="71F8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D7A56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85B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C1B04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无锡欧达雅服饰有限公司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8225A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无锡市新吴区硕放墙门西路57号</w:t>
            </w:r>
          </w:p>
        </w:tc>
      </w:tr>
      <w:tr w14:paraId="4FED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1586D0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9D65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梅村街道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6EAD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无锡华溢毛绒有限公司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7064F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无锡市新吴区梅村张公路39号</w:t>
            </w:r>
          </w:p>
        </w:tc>
      </w:tr>
      <w:tr w14:paraId="0E45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2A036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0F5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987FD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无锡佳凡科技有限公司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E9E00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无锡市新吴区鸿山街道鸿达路113号</w:t>
            </w:r>
          </w:p>
        </w:tc>
      </w:tr>
      <w:tr w14:paraId="7B19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0D812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4B88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AB3B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无锡鸿祥热导科技股份有限公司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5C388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无锡市新吴区锡梅路185号</w:t>
            </w:r>
          </w:p>
        </w:tc>
      </w:tr>
      <w:tr w14:paraId="5C53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3212A7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ECCD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84642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无锡帝朗光学材料科技有限公司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62E5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无锡市新吴区硕放溇金村马仙桥路1号</w:t>
            </w:r>
          </w:p>
        </w:tc>
      </w:tr>
      <w:tr w14:paraId="0DC1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77B7EC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84FC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08C63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无锡市正睿五金机械有限公司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471D7C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无锡市新吴区鸿山街道锡梅路182号</w:t>
            </w:r>
          </w:p>
        </w:tc>
      </w:tr>
      <w:tr w14:paraId="69FF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E75D0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F218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2CD5A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无锡市新区鸿山镇万里机械厂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586626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无锡市新吴区鸿山街道七房桥工业园（无锡市荡口新兴机械厂内）</w:t>
            </w:r>
          </w:p>
        </w:tc>
      </w:tr>
      <w:tr w14:paraId="1CFE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62E1E3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672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E7EEF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无锡弘申远机械厂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7232C6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无锡市新吴区金马路61号</w:t>
            </w:r>
          </w:p>
        </w:tc>
      </w:tr>
      <w:tr w14:paraId="5B1B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42EC79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511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7EC449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无锡嘉奕博纺织科技有限公司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33CCDF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无锡市新吴区梅村街道锡泰路219号厂区2号楼2层</w:t>
            </w:r>
          </w:p>
        </w:tc>
      </w:tr>
      <w:tr w14:paraId="0324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E7F3C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6523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734C5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无锡纵冠科技有限公司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6120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无锡市新吴区锡达路502号C-003-2</w:t>
            </w:r>
          </w:p>
        </w:tc>
      </w:tr>
      <w:tr w14:paraId="303E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shd w:val="clear" w:color="auto" w:fill="auto"/>
            <w:vAlign w:val="center"/>
          </w:tcPr>
          <w:p w14:paraId="275281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B39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鸿山街道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C7AF1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无锡科晖印刷科技有限公司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28EF85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无锡市新吴区鸿山街道建鸿路6号</w:t>
            </w:r>
          </w:p>
        </w:tc>
      </w:tr>
    </w:tbl>
    <w:p w14:paraId="1FA4F033">
      <w:pPr>
        <w:rPr>
          <w:rFonts w:ascii="方正仿宋_GBK" w:eastAsia="方正仿宋_GBK" w:cs="Times New Roman"/>
          <w:color w:val="000000"/>
          <w:kern w:val="0"/>
          <w:sz w:val="21"/>
          <w:szCs w:val="21"/>
        </w:rPr>
      </w:pPr>
      <w:r>
        <w:rPr>
          <w:rFonts w:ascii="方正仿宋_GBK" w:eastAsia="方正仿宋_GBK" w:cs="Times New Roman"/>
          <w:color w:val="000000"/>
          <w:kern w:val="0"/>
          <w:sz w:val="21"/>
          <w:szCs w:val="21"/>
        </w:rPr>
        <w:br w:type="page"/>
      </w:r>
    </w:p>
    <w:tbl>
      <w:tblPr>
        <w:tblStyle w:val="12"/>
        <w:tblW w:w="94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01"/>
        <w:gridCol w:w="3658"/>
        <w:gridCol w:w="3307"/>
      </w:tblGrid>
      <w:tr w14:paraId="24BD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97647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Cs w:val="32"/>
              </w:rPr>
              <w:t>经开</w:t>
            </w:r>
            <w:r>
              <w:rPr>
                <w:rFonts w:hint="eastAsia" w:ascii="Times New Roman" w:hAnsi="Times New Roman" w:eastAsia="方正仿宋_GBK" w:cs="Times New Roman"/>
                <w:szCs w:val="32"/>
              </w:rPr>
              <w:t>区</w:t>
            </w:r>
          </w:p>
        </w:tc>
      </w:tr>
      <w:tr w14:paraId="45CB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47C5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3CBF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执法层级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1EDA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企业名称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9E70"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</w:rPr>
              <w:t>地址</w:t>
            </w:r>
          </w:p>
        </w:tc>
      </w:tr>
      <w:tr w14:paraId="370A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23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24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39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无锡航空高效换热器厂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2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太湖街道申明工业园</w:t>
            </w:r>
          </w:p>
        </w:tc>
      </w:tr>
      <w:tr w14:paraId="2EE3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0E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4F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C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无锡科希美运动科技有限公司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84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太湖街道方庙路宏飞工贸内</w:t>
            </w:r>
          </w:p>
        </w:tc>
      </w:tr>
      <w:tr w14:paraId="5C3F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51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B3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10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无锡市汇鑫化工机械厂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0B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华庄街道震泽路26号</w:t>
            </w:r>
          </w:p>
        </w:tc>
      </w:tr>
      <w:tr w14:paraId="6FD4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DC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8D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BB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无锡市佳庆焊接弯管铸造有限公司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2B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华庄街道振兴路18号</w:t>
            </w:r>
          </w:p>
        </w:tc>
      </w:tr>
      <w:tr w14:paraId="4B1C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29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26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F0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无锡市金鹰文化用品有限公司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4E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华庄街道明芳路</w:t>
            </w:r>
          </w:p>
        </w:tc>
      </w:tr>
      <w:tr w14:paraId="70E3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DC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9E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B5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无锡市精宇机械设备有限公司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4A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华庄街道嘉业路28号</w:t>
            </w:r>
          </w:p>
        </w:tc>
      </w:tr>
      <w:tr w14:paraId="2AB2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C2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DF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7B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无锡市凯英机械配件厂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C7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华庄街道嘉业路3号</w:t>
            </w:r>
          </w:p>
        </w:tc>
      </w:tr>
      <w:tr w14:paraId="6E74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A3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533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71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无锡市莱瑞克机械有限公司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8C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华庄街道明芳路75号</w:t>
            </w:r>
          </w:p>
        </w:tc>
      </w:tr>
      <w:tr w14:paraId="0B3D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40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64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02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无锡市良选工程机械制造有限公司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1C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华庄街道新嘉路3号</w:t>
            </w:r>
          </w:p>
        </w:tc>
      </w:tr>
      <w:tr w14:paraId="0321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9F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F2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59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无锡市绿之源机械电子有限公司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41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华庄街道华谊南路</w:t>
            </w:r>
          </w:p>
        </w:tc>
      </w:tr>
      <w:tr w14:paraId="4EC2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B8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C2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2A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无锡市南海包装有限公司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CE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华庄街道锡拖路16号</w:t>
            </w:r>
          </w:p>
        </w:tc>
      </w:tr>
      <w:tr w14:paraId="06C9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FF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06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C3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无锡市瑞凯琪精工科技有限公司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E5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华庄街道华苑路1号</w:t>
            </w:r>
          </w:p>
        </w:tc>
      </w:tr>
      <w:tr w14:paraId="3051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E6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87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0A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无锡市锡山明达纺织印染设备厂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18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华庄街道华庄老杨木桥</w:t>
            </w:r>
          </w:p>
        </w:tc>
      </w:tr>
      <w:tr w14:paraId="4D09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14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61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78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锡山区顺高金属加工厂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39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shd w:val="clear" w:color="auto" w:fill="auto"/>
                <w:lang w:val="en-US" w:eastAsia="zh-CN"/>
              </w:rPr>
              <w:t>华庄街道苏锡西路95号</w:t>
            </w:r>
          </w:p>
        </w:tc>
      </w:tr>
    </w:tbl>
    <w:p w14:paraId="53CB5D8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240" w:lineRule="exact"/>
        <w:ind w:left="0" w:right="0"/>
        <w:jc w:val="center"/>
        <w:textAlignment w:val="center"/>
        <w:rPr>
          <w:rFonts w:hint="eastAsia" w:ascii="Times New Roman" w:hAnsi="Times New Roman" w:eastAsia="方正仿宋_GBK" w:cs="Times New Roman"/>
          <w:sz w:val="21"/>
          <w:szCs w:val="21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-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TIzODQ2Njk1MWFjNWQxODQwNGEzOWM5MzdjYjBhODQifQ=="/>
  </w:docVars>
  <w:rsids>
    <w:rsidRoot w:val="00000000"/>
    <w:rsid w:val="01247816"/>
    <w:rsid w:val="1064414E"/>
    <w:rsid w:val="1511541D"/>
    <w:rsid w:val="15141552"/>
    <w:rsid w:val="18C42C75"/>
    <w:rsid w:val="52800CBB"/>
    <w:rsid w:val="5CEF7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,3,4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qFormat/>
    <w:uiPriority w:val="0"/>
    <w:pPr>
      <w:spacing w:after="120"/>
      <w:ind w:left="20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0">
    <w:name w:val="Normal (Web)"/>
    <w:basedOn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11">
    <w:name w:val="Body Text First Indent 2"/>
    <w:basedOn w:val="6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样式1"/>
    <w:basedOn w:val="1"/>
    <w:qFormat/>
    <w:uiPriority w:val="0"/>
    <w:rPr>
      <w:b/>
      <w:color w:val="538135"/>
      <w:sz w:val="28"/>
    </w:rPr>
  </w:style>
  <w:style w:type="character" w:customStyle="1" w:styleId="17">
    <w:name w:val="NormalCharacter"/>
    <w:qFormat/>
    <w:uiPriority w:val="0"/>
  </w:style>
  <w:style w:type="character" w:customStyle="1" w:styleId="18">
    <w:name w:val="font51"/>
    <w:basedOn w:val="1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basedOn w:val="13"/>
    <w:qFormat/>
    <w:uiPriority w:val="0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01"/>
    <w:basedOn w:val="13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3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41"/>
    <w:basedOn w:val="13"/>
    <w:qFormat/>
    <w:uiPriority w:val="0"/>
    <w:rPr>
      <w:rFonts w:ascii="宋体" w:eastAsia="宋体" w:cs="宋体"/>
      <w:color w:val="333333"/>
      <w:sz w:val="21"/>
      <w:szCs w:val="21"/>
      <w:u w:val="none"/>
    </w:rPr>
  </w:style>
  <w:style w:type="character" w:customStyle="1" w:styleId="24">
    <w:name w:val="font11"/>
    <w:qFormat/>
    <w:uiPriority w:val="0"/>
    <w:rPr>
      <w:rFonts w:ascii="方正仿宋_GBK" w:eastAsia="方正仿宋_GBK" w:cs="方正仿宋_GBK"/>
      <w:color w:val="000000"/>
      <w:sz w:val="24"/>
      <w:szCs w:val="24"/>
      <w:u w:val="none"/>
    </w:rPr>
  </w:style>
  <w:style w:type="paragraph" w:customStyle="1" w:styleId="25">
    <w:name w:val="Table Text"/>
    <w:basedOn w:val="1"/>
    <w:qFormat/>
    <w:uiPriority w:val="0"/>
    <w:rPr>
      <w:rFonts w:ascii="仿宋" w:eastAsia="仿宋" w:cs="仿宋"/>
      <w:sz w:val="15"/>
      <w:szCs w:val="15"/>
      <w:lang w:val="en-US" w:bidi="ar-SA"/>
    </w:rPr>
  </w:style>
  <w:style w:type="character" w:customStyle="1" w:styleId="26">
    <w:name w:val="font121"/>
    <w:basedOn w:val="13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27">
    <w:name w:val="font131"/>
    <w:basedOn w:val="13"/>
    <w:qFormat/>
    <w:uiPriority w:val="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28">
    <w:name w:val="font112"/>
    <w:basedOn w:val="13"/>
    <w:qFormat/>
    <w:uiPriority w:val="0"/>
    <w:rPr>
      <w:rFonts w:ascii="仿宋" w:eastAsia="仿宋" w:cs="仿宋"/>
      <w:color w:val="000000"/>
      <w:sz w:val="24"/>
      <w:szCs w:val="24"/>
      <w:u w:val="none"/>
    </w:rPr>
  </w:style>
  <w:style w:type="character" w:customStyle="1" w:styleId="29">
    <w:name w:val="font71"/>
    <w:basedOn w:val="13"/>
    <w:qFormat/>
    <w:uiPriority w:val="0"/>
    <w:rPr>
      <w:rFonts w:asci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30">
    <w:name w:val="font81"/>
    <w:basedOn w:val="13"/>
    <w:qFormat/>
    <w:uiPriority w:val="0"/>
    <w:rPr>
      <w:rFonts w:asci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31">
    <w:name w:val="font91"/>
    <w:qFormat/>
    <w:uiPriority w:val="0"/>
    <w:rPr>
      <w:rFonts w:ascii="方正仿宋_GBK" w:eastAsia="方正仿宋_GBK" w:cs="方正仿宋_GBK"/>
      <w:color w:val="000000"/>
      <w:sz w:val="24"/>
      <w:szCs w:val="24"/>
      <w:u w:val="none"/>
    </w:rPr>
  </w:style>
  <w:style w:type="character" w:customStyle="1" w:styleId="32">
    <w:name w:val="font101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3">
    <w:name w:val="font14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pn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9" Type="http://schemas.openxmlformats.org/officeDocument/2006/relationships/fontTable" Target="fontTable.xml"/><Relationship Id="rId178" Type="http://schemas.openxmlformats.org/officeDocument/2006/relationships/image" Target="media/image175.png"/><Relationship Id="rId177" Type="http://schemas.openxmlformats.org/officeDocument/2006/relationships/image" Target="media/image174.png"/><Relationship Id="rId176" Type="http://schemas.openxmlformats.org/officeDocument/2006/relationships/image" Target="media/image173.png"/><Relationship Id="rId175" Type="http://schemas.openxmlformats.org/officeDocument/2006/relationships/image" Target="media/image172.png"/><Relationship Id="rId174" Type="http://schemas.openxmlformats.org/officeDocument/2006/relationships/image" Target="media/image171.png"/><Relationship Id="rId173" Type="http://schemas.openxmlformats.org/officeDocument/2006/relationships/image" Target="media/image170.png"/><Relationship Id="rId172" Type="http://schemas.openxmlformats.org/officeDocument/2006/relationships/image" Target="media/image169.png"/><Relationship Id="rId171" Type="http://schemas.openxmlformats.org/officeDocument/2006/relationships/image" Target="media/image168.png"/><Relationship Id="rId170" Type="http://schemas.openxmlformats.org/officeDocument/2006/relationships/image" Target="media/image167.png"/><Relationship Id="rId17" Type="http://schemas.openxmlformats.org/officeDocument/2006/relationships/image" Target="media/image14.png"/><Relationship Id="rId169" Type="http://schemas.openxmlformats.org/officeDocument/2006/relationships/image" Target="media/image166.png"/><Relationship Id="rId168" Type="http://schemas.openxmlformats.org/officeDocument/2006/relationships/image" Target="media/image165.png"/><Relationship Id="rId167" Type="http://schemas.openxmlformats.org/officeDocument/2006/relationships/image" Target="media/image164.png"/><Relationship Id="rId166" Type="http://schemas.openxmlformats.org/officeDocument/2006/relationships/image" Target="media/image163.png"/><Relationship Id="rId165" Type="http://schemas.openxmlformats.org/officeDocument/2006/relationships/image" Target="media/image162.png"/><Relationship Id="rId164" Type="http://schemas.openxmlformats.org/officeDocument/2006/relationships/image" Target="media/image161.png"/><Relationship Id="rId163" Type="http://schemas.openxmlformats.org/officeDocument/2006/relationships/image" Target="media/image160.png"/><Relationship Id="rId162" Type="http://schemas.openxmlformats.org/officeDocument/2006/relationships/image" Target="media/image159.png"/><Relationship Id="rId161" Type="http://schemas.openxmlformats.org/officeDocument/2006/relationships/image" Target="media/image158.png"/><Relationship Id="rId160" Type="http://schemas.openxmlformats.org/officeDocument/2006/relationships/image" Target="media/image157.png"/><Relationship Id="rId16" Type="http://schemas.openxmlformats.org/officeDocument/2006/relationships/image" Target="media/image13.png"/><Relationship Id="rId159" Type="http://schemas.openxmlformats.org/officeDocument/2006/relationships/image" Target="media/image156.png"/><Relationship Id="rId158" Type="http://schemas.openxmlformats.org/officeDocument/2006/relationships/image" Target="media/image155.png"/><Relationship Id="rId157" Type="http://schemas.openxmlformats.org/officeDocument/2006/relationships/image" Target="media/image154.png"/><Relationship Id="rId156" Type="http://schemas.openxmlformats.org/officeDocument/2006/relationships/image" Target="media/image153.png"/><Relationship Id="rId155" Type="http://schemas.openxmlformats.org/officeDocument/2006/relationships/image" Target="media/image152.png"/><Relationship Id="rId154" Type="http://schemas.openxmlformats.org/officeDocument/2006/relationships/image" Target="media/image151.png"/><Relationship Id="rId153" Type="http://schemas.openxmlformats.org/officeDocument/2006/relationships/image" Target="media/image150.png"/><Relationship Id="rId152" Type="http://schemas.openxmlformats.org/officeDocument/2006/relationships/image" Target="media/image149.png"/><Relationship Id="rId151" Type="http://schemas.openxmlformats.org/officeDocument/2006/relationships/image" Target="media/image148.png"/><Relationship Id="rId150" Type="http://schemas.openxmlformats.org/officeDocument/2006/relationships/image" Target="media/image147.png"/><Relationship Id="rId15" Type="http://schemas.openxmlformats.org/officeDocument/2006/relationships/image" Target="media/image12.png"/><Relationship Id="rId149" Type="http://schemas.openxmlformats.org/officeDocument/2006/relationships/image" Target="media/image146.png"/><Relationship Id="rId148" Type="http://schemas.openxmlformats.org/officeDocument/2006/relationships/image" Target="media/image145.png"/><Relationship Id="rId147" Type="http://schemas.openxmlformats.org/officeDocument/2006/relationships/image" Target="media/image144.png"/><Relationship Id="rId146" Type="http://schemas.openxmlformats.org/officeDocument/2006/relationships/image" Target="media/image143.png"/><Relationship Id="rId145" Type="http://schemas.openxmlformats.org/officeDocument/2006/relationships/image" Target="media/image142.png"/><Relationship Id="rId144" Type="http://schemas.openxmlformats.org/officeDocument/2006/relationships/image" Target="media/image141.png"/><Relationship Id="rId143" Type="http://schemas.openxmlformats.org/officeDocument/2006/relationships/image" Target="media/image140.png"/><Relationship Id="rId142" Type="http://schemas.openxmlformats.org/officeDocument/2006/relationships/image" Target="media/image139.png"/><Relationship Id="rId141" Type="http://schemas.openxmlformats.org/officeDocument/2006/relationships/image" Target="media/image138.png"/><Relationship Id="rId140" Type="http://schemas.openxmlformats.org/officeDocument/2006/relationships/image" Target="media/image137.png"/><Relationship Id="rId14" Type="http://schemas.openxmlformats.org/officeDocument/2006/relationships/image" Target="media/image11.png"/><Relationship Id="rId139" Type="http://schemas.openxmlformats.org/officeDocument/2006/relationships/image" Target="media/image136.png"/><Relationship Id="rId138" Type="http://schemas.openxmlformats.org/officeDocument/2006/relationships/image" Target="media/image135.png"/><Relationship Id="rId137" Type="http://schemas.openxmlformats.org/officeDocument/2006/relationships/image" Target="media/image134.png"/><Relationship Id="rId136" Type="http://schemas.openxmlformats.org/officeDocument/2006/relationships/image" Target="media/image133.png"/><Relationship Id="rId135" Type="http://schemas.openxmlformats.org/officeDocument/2006/relationships/image" Target="media/image132.png"/><Relationship Id="rId134" Type="http://schemas.openxmlformats.org/officeDocument/2006/relationships/image" Target="media/image131.png"/><Relationship Id="rId133" Type="http://schemas.openxmlformats.org/officeDocument/2006/relationships/image" Target="media/image130.png"/><Relationship Id="rId132" Type="http://schemas.openxmlformats.org/officeDocument/2006/relationships/image" Target="media/image129.png"/><Relationship Id="rId131" Type="http://schemas.openxmlformats.org/officeDocument/2006/relationships/image" Target="media/image128.png"/><Relationship Id="rId130" Type="http://schemas.openxmlformats.org/officeDocument/2006/relationships/image" Target="media/image127.png"/><Relationship Id="rId13" Type="http://schemas.openxmlformats.org/officeDocument/2006/relationships/image" Target="media/image10.png"/><Relationship Id="rId129" Type="http://schemas.openxmlformats.org/officeDocument/2006/relationships/image" Target="media/image126.png"/><Relationship Id="rId128" Type="http://schemas.openxmlformats.org/officeDocument/2006/relationships/image" Target="media/image125.png"/><Relationship Id="rId127" Type="http://schemas.openxmlformats.org/officeDocument/2006/relationships/image" Target="media/image124.png"/><Relationship Id="rId126" Type="http://schemas.openxmlformats.org/officeDocument/2006/relationships/image" Target="media/image123.png"/><Relationship Id="rId125" Type="http://schemas.openxmlformats.org/officeDocument/2006/relationships/image" Target="media/image122.png"/><Relationship Id="rId124" Type="http://schemas.openxmlformats.org/officeDocument/2006/relationships/image" Target="media/image121.png"/><Relationship Id="rId123" Type="http://schemas.openxmlformats.org/officeDocument/2006/relationships/image" Target="media/image120.png"/><Relationship Id="rId122" Type="http://schemas.openxmlformats.org/officeDocument/2006/relationships/image" Target="media/image119.png"/><Relationship Id="rId121" Type="http://schemas.openxmlformats.org/officeDocument/2006/relationships/image" Target="media/image118.png"/><Relationship Id="rId120" Type="http://schemas.openxmlformats.org/officeDocument/2006/relationships/image" Target="media/image117.png"/><Relationship Id="rId12" Type="http://schemas.openxmlformats.org/officeDocument/2006/relationships/image" Target="media/image9.png"/><Relationship Id="rId119" Type="http://schemas.openxmlformats.org/officeDocument/2006/relationships/image" Target="media/image116.png"/><Relationship Id="rId118" Type="http://schemas.openxmlformats.org/officeDocument/2006/relationships/image" Target="media/image115.png"/><Relationship Id="rId117" Type="http://schemas.openxmlformats.org/officeDocument/2006/relationships/image" Target="media/image114.png"/><Relationship Id="rId116" Type="http://schemas.openxmlformats.org/officeDocument/2006/relationships/image" Target="media/image113.png"/><Relationship Id="rId115" Type="http://schemas.openxmlformats.org/officeDocument/2006/relationships/image" Target="media/image112.png"/><Relationship Id="rId114" Type="http://schemas.openxmlformats.org/officeDocument/2006/relationships/image" Target="media/image111.png"/><Relationship Id="rId113" Type="http://schemas.openxmlformats.org/officeDocument/2006/relationships/image" Target="media/image110.png"/><Relationship Id="rId112" Type="http://schemas.openxmlformats.org/officeDocument/2006/relationships/image" Target="media/image109.png"/><Relationship Id="rId111" Type="http://schemas.openxmlformats.org/officeDocument/2006/relationships/image" Target="media/image108.png"/><Relationship Id="rId110" Type="http://schemas.openxmlformats.org/officeDocument/2006/relationships/image" Target="media/image107.png"/><Relationship Id="rId11" Type="http://schemas.openxmlformats.org/officeDocument/2006/relationships/image" Target="media/image8.png"/><Relationship Id="rId109" Type="http://schemas.openxmlformats.org/officeDocument/2006/relationships/image" Target="media/image106.png"/><Relationship Id="rId108" Type="http://schemas.openxmlformats.org/officeDocument/2006/relationships/image" Target="media/image105.png"/><Relationship Id="rId107" Type="http://schemas.openxmlformats.org/officeDocument/2006/relationships/image" Target="media/image104.png"/><Relationship Id="rId106" Type="http://schemas.openxmlformats.org/officeDocument/2006/relationships/image" Target="media/image103.png"/><Relationship Id="rId105" Type="http://schemas.openxmlformats.org/officeDocument/2006/relationships/image" Target="media/image102.png"/><Relationship Id="rId104" Type="http://schemas.openxmlformats.org/officeDocument/2006/relationships/image" Target="media/image101.png"/><Relationship Id="rId103" Type="http://schemas.openxmlformats.org/officeDocument/2006/relationships/image" Target="media/image100.png"/><Relationship Id="rId102" Type="http://schemas.openxmlformats.org/officeDocument/2006/relationships/image" Target="media/image99.png"/><Relationship Id="rId101" Type="http://schemas.openxmlformats.org/officeDocument/2006/relationships/image" Target="media/image98.png"/><Relationship Id="rId100" Type="http://schemas.openxmlformats.org/officeDocument/2006/relationships/image" Target="media/image97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40</Pages>
  <Words>1062</Words>
  <Characters>1115</Characters>
  <Lines>4023</Lines>
  <Paragraphs>3787</Paragraphs>
  <TotalTime>3</TotalTime>
  <ScaleCrop>false</ScaleCrop>
  <LinksUpToDate>false</LinksUpToDate>
  <CharactersWithSpaces>1115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2024-03-10T15:14:00Z</dcterms:created>
  <dc:creator>user</dc:creator>
  <cp:lastModifiedBy>吴军</cp:lastModifiedBy>
  <dcterms:modified xsi:type="dcterms:W3CDTF">2025-10-31T07:34:26Z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23594A1A138F1CCFBAAFF36679E74CA6</vt:lpwstr>
  </property>
  <property fmtid="{D5CDD505-2E9C-101B-9397-08002B2CF9AE}" pid="4" name="KSOTemplateDocerSaveRecord">
    <vt:lpwstr>eyJoZGlkIjoiNTM5YjFhNmU2ODVmMDdmOTQzNDU3MDJlYTM1ZDhiYzUiLCJ1c2VySWQiOiIyNzQ0ODMwNDgifQ==</vt:lpwstr>
  </property>
</Properties>
</file>