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4979">
      <w:pPr>
        <w:spacing w:line="560" w:lineRule="exact"/>
        <w:rPr>
          <w:rFonts w:ascii="Times New Roman" w:hAnsi="Times New Roman" w:eastAsia="方正黑体_GBK" w:cs="Times New Roman"/>
          <w:spacing w:val="9"/>
          <w:szCs w:val="32"/>
          <w:shd w:val="clear" w:color="auto" w:fill="auto"/>
        </w:rPr>
      </w:pPr>
      <w:r>
        <w:rPr>
          <w:rFonts w:ascii="Times New Roman" w:hAnsi="Times New Roman" w:eastAsia="方正黑体_GBK" w:cs="Times New Roman"/>
          <w:spacing w:val="9"/>
          <w:szCs w:val="32"/>
          <w:shd w:val="clear" w:color="auto" w:fill="auto"/>
        </w:rPr>
        <w:t>附件：</w:t>
      </w:r>
    </w:p>
    <w:p w14:paraId="74D5FF75">
      <w:pPr>
        <w:spacing w:line="560" w:lineRule="exact"/>
        <w:jc w:val="center"/>
        <w:rPr>
          <w:rFonts w:hint="eastAsia" w:ascii="方正小标宋_GBK" w:eastAsia="方正小标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方正小标宋_GBK" w:eastAsia="方正小标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eastAsia" w:ascii="方正小标宋_GBK" w:eastAsia="方正小标宋_GBK" w:cs="Times New Roman"/>
          <w:sz w:val="32"/>
          <w:szCs w:val="32"/>
        </w:rPr>
        <w:t>月</w:t>
      </w:r>
      <w:r>
        <w:rPr>
          <w:rFonts w:hint="eastAsia" w:ascii="方正小标宋_GBK" w:eastAsia="方正小标宋_GBK" w:cs="Times New Roman"/>
          <w:szCs w:val="32"/>
        </w:rPr>
        <w:t>无锡市安全生产三级执法计划安排情况表</w:t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057D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34FCAB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  <w:t>无锡市</w:t>
            </w:r>
          </w:p>
        </w:tc>
      </w:tr>
      <w:tr w14:paraId="61E1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shd w:val="clear" w:color="auto" w:fill="auto"/>
            <w:vAlign w:val="center"/>
          </w:tcPr>
          <w:p w14:paraId="1F01789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3092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F71CE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D8CF2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地址</w:t>
            </w:r>
          </w:p>
        </w:tc>
      </w:tr>
      <w:tr w14:paraId="5136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76766A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90F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09C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无锡市联强机械设备制造有限公司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478B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锡山区东港镇亚光村(阳光工业园区)</w:t>
            </w:r>
          </w:p>
        </w:tc>
      </w:tr>
      <w:tr w14:paraId="631B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DBE09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6A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E7672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无锡源创机械科技有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D16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惠山区前洲街道杨家圩村</w:t>
            </w:r>
          </w:p>
        </w:tc>
      </w:tr>
      <w:tr w14:paraId="45EE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C4334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17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ABEF4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无锡市前洲钢管有限公司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771C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惠山区前洲街道邓巷社区</w:t>
            </w:r>
          </w:p>
        </w:tc>
      </w:tr>
      <w:tr w14:paraId="2342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F313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E4A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2089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无锡天鸿机械制造有限公司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EE6B2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惠山经济开发区阳山配套区陆通路17号</w:t>
            </w:r>
          </w:p>
        </w:tc>
      </w:tr>
      <w:tr w14:paraId="1938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491A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5C1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D032A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无锡市高润杰化学有限公司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2D76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锡山区东港镇新材料产业园锡港南路68号</w:t>
            </w:r>
          </w:p>
        </w:tc>
      </w:tr>
      <w:tr w14:paraId="6728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2F3E8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8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9908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无锡市伟峰化工有限公司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70D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宜兴市官林镇化工集中区</w:t>
            </w:r>
          </w:p>
        </w:tc>
      </w:tr>
      <w:tr w14:paraId="758D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8297E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2A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071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江苏申氢宸科技有限公司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0BAA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江阴市申港街道港城大道988-7号</w:t>
            </w:r>
          </w:p>
        </w:tc>
      </w:tr>
      <w:tr w14:paraId="04D6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E950B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7A3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C489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江阴澄飞金属科技有限公司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5932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江阴市月城镇环山路38号</w:t>
            </w:r>
          </w:p>
        </w:tc>
      </w:tr>
      <w:tr w14:paraId="41CF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6A0F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3BCD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C899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江阴市福荣液压机械制造有限公司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DB0E1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江阴市云亭街道长山大道282号</w:t>
            </w:r>
          </w:p>
        </w:tc>
      </w:tr>
      <w:tr w14:paraId="07F5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13950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B0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A8FC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江阴市君臣印染机械有限公司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D0016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江阴市镇澄路2580号</w:t>
            </w:r>
          </w:p>
        </w:tc>
      </w:tr>
      <w:tr w14:paraId="1568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E0F6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316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F4A5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江苏华南新能源科技有限公司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5D73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锡山区羊尖镇工业园区</w:t>
            </w:r>
          </w:p>
        </w:tc>
      </w:tr>
      <w:tr w14:paraId="67E1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4AA7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CA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B8F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无锡聚义盛新材料科技有限公司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8313C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惠山区洛社镇枫杨路23-8</w:t>
            </w:r>
          </w:p>
        </w:tc>
      </w:tr>
      <w:tr w14:paraId="2A04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2C91F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27C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0AD0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优纳斯液压机械无锡有限公司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F52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惠山区洛社镇新苑路18号</w:t>
            </w:r>
          </w:p>
        </w:tc>
      </w:tr>
      <w:tr w14:paraId="0738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A326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23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65D3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无锡市信德干燥设备厂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C44A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惠山区前洲街道北幢村</w:t>
            </w:r>
          </w:p>
        </w:tc>
      </w:tr>
      <w:tr w14:paraId="56E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E5AD6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0E3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0ECF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无锡市爱阁宝机械设备有限公司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8F9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阳山镇桃园村</w:t>
            </w:r>
          </w:p>
        </w:tc>
      </w:tr>
      <w:tr w14:paraId="1DD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667CC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871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8A3F4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无锡市堰桥鑫丰压铸件厂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BE46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惠山区堰桥街道堰盛路39</w:t>
            </w:r>
          </w:p>
        </w:tc>
      </w:tr>
      <w:tr w14:paraId="18B2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3237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67F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810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宜兴环科园方记食品厂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E099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宜兴市新街街道茶林场东梅园区钢结构厂房一楼</w:t>
            </w:r>
          </w:p>
        </w:tc>
      </w:tr>
      <w:tr w14:paraId="56BE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315E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9E8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22C22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无锡市润成铣边机制造有限公司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2A1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锡山区羊尖工业园A区园大路9号</w:t>
            </w:r>
          </w:p>
        </w:tc>
      </w:tr>
      <w:tr w14:paraId="690F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F534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04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C5C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无锡市锦阳木业有限公司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D5D3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锡山区锡北镇新东风钢贸城G区2号</w:t>
            </w:r>
          </w:p>
        </w:tc>
      </w:tr>
      <w:tr w14:paraId="5A64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6082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46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4E028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无锡市西漳有色金属铸件有限公司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D906A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惠山区堰桥街道西漳漳兴路28-1号</w:t>
            </w:r>
          </w:p>
        </w:tc>
      </w:tr>
      <w:tr w14:paraId="1EEC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4894D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03A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CED4B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无锡市大通特种环保设备厂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12D51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惠山区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洛社镇群胜村</w:t>
            </w:r>
          </w:p>
        </w:tc>
      </w:tr>
    </w:tbl>
    <w:p w14:paraId="67BE5B9F">
      <w:pPr>
        <w:widowControl/>
        <w:adjustRightInd w:val="0"/>
        <w:snapToGrid w:val="0"/>
        <w:spacing w:line="240" w:lineRule="exact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 w14:paraId="356D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59EDE01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江阴市</w:t>
            </w:r>
          </w:p>
        </w:tc>
      </w:tr>
      <w:tr w14:paraId="0AB3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EA4833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1FC3EAE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 w14:paraId="03E464C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 w14:paraId="461989C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09E1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8F45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 w14:paraId="6AB2B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8563C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江阴市璜塘水利农机有限公司</w:t>
            </w:r>
          </w:p>
        </w:tc>
        <w:tc>
          <w:tcPr>
            <w:tcW w:w="3585" w:type="dxa"/>
            <w:vAlign w:val="center"/>
          </w:tcPr>
          <w:p w14:paraId="14BEE7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江阴市徐霞客镇璜塘环东路145号</w:t>
            </w:r>
          </w:p>
        </w:tc>
      </w:tr>
      <w:tr w14:paraId="1A78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AA7E6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 w14:paraId="26A89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0798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江阴市倪家巷加油有限公司</w:t>
            </w:r>
          </w:p>
        </w:tc>
        <w:tc>
          <w:tcPr>
            <w:tcW w:w="3585" w:type="dxa"/>
            <w:vAlign w:val="center"/>
          </w:tcPr>
          <w:p w14:paraId="16FC1F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江阴市徐霞客镇璜塘外环北路1133号</w:t>
            </w:r>
          </w:p>
        </w:tc>
      </w:tr>
      <w:tr w14:paraId="640B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C7B68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 w14:paraId="68BA3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3D95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江阴市永盛油料有限公司</w:t>
            </w:r>
          </w:p>
        </w:tc>
        <w:tc>
          <w:tcPr>
            <w:tcW w:w="3585" w:type="dxa"/>
            <w:vAlign w:val="center"/>
          </w:tcPr>
          <w:p w14:paraId="4D3D11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江阴市徐霞客镇璜塘村璜马路93号</w:t>
            </w:r>
          </w:p>
        </w:tc>
      </w:tr>
      <w:tr w14:paraId="33A1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0087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 w14:paraId="2314E1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A916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中国石化销售股份有限公司江苏江阴马镇加油站</w:t>
            </w:r>
          </w:p>
        </w:tc>
        <w:tc>
          <w:tcPr>
            <w:tcW w:w="3585" w:type="dxa"/>
            <w:vAlign w:val="center"/>
          </w:tcPr>
          <w:p w14:paraId="07D28C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江阴市徐霞客镇北渚村南土夅240号</w:t>
            </w:r>
          </w:p>
        </w:tc>
      </w:tr>
      <w:tr w14:paraId="6962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57B41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 w14:paraId="09A63F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D7A22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中国石化销售股份有限公司江苏江阴峭花加油站</w:t>
            </w:r>
          </w:p>
        </w:tc>
        <w:tc>
          <w:tcPr>
            <w:tcW w:w="3585" w:type="dxa"/>
            <w:vAlign w:val="center"/>
          </w:tcPr>
          <w:p w14:paraId="0BB01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江阴市徐霞客镇峭岐云南路1002号</w:t>
            </w:r>
          </w:p>
        </w:tc>
      </w:tr>
      <w:tr w14:paraId="07DE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0A657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 w14:paraId="3DE844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EE191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中国石化销售股份有限公司江苏江阴迎宾加油站</w:t>
            </w:r>
          </w:p>
        </w:tc>
        <w:tc>
          <w:tcPr>
            <w:tcW w:w="3585" w:type="dxa"/>
            <w:vAlign w:val="center"/>
          </w:tcPr>
          <w:p w14:paraId="4A113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江阴市徐霞客镇峭岐博爱路18号</w:t>
            </w:r>
          </w:p>
        </w:tc>
      </w:tr>
      <w:tr w14:paraId="128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C5BF5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 w14:paraId="594C3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6D6D3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中国石化销售股份有限公司江苏江阴张家桥加油站</w:t>
            </w:r>
          </w:p>
        </w:tc>
        <w:tc>
          <w:tcPr>
            <w:tcW w:w="3585" w:type="dxa"/>
            <w:vAlign w:val="center"/>
          </w:tcPr>
          <w:p w14:paraId="514ED9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江阴市徐霞客镇峭岐新街村西(锡澄路1005号)</w:t>
            </w:r>
          </w:p>
        </w:tc>
      </w:tr>
      <w:tr w14:paraId="4896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18A1A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 w14:paraId="25E16E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6F01C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中化道达尔油品有限公司江阴市峭岐加油站</w:t>
            </w:r>
          </w:p>
        </w:tc>
        <w:tc>
          <w:tcPr>
            <w:tcW w:w="3585" w:type="dxa"/>
            <w:vAlign w:val="center"/>
          </w:tcPr>
          <w:p w14:paraId="7C6972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江阴市徐霞客镇长山大道586号</w:t>
            </w:r>
          </w:p>
        </w:tc>
      </w:tr>
      <w:tr w14:paraId="208B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90708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 w14:paraId="3EBE5F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FA0B4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中石化壳牌（江苏）石油销售有限公司江阴璜塘加油站</w:t>
            </w:r>
          </w:p>
        </w:tc>
        <w:tc>
          <w:tcPr>
            <w:tcW w:w="3585" w:type="dxa"/>
            <w:vAlign w:val="center"/>
          </w:tcPr>
          <w:p w14:paraId="4F4A47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江阴市徐霞客镇璜塘外环北路16号</w:t>
            </w:r>
          </w:p>
        </w:tc>
      </w:tr>
      <w:tr w14:paraId="517E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9DC8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 w14:paraId="3EEFC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1261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江阴赛胜新材料有限公司</w:t>
            </w:r>
          </w:p>
        </w:tc>
        <w:tc>
          <w:tcPr>
            <w:tcW w:w="3585" w:type="dxa"/>
            <w:vAlign w:val="center"/>
          </w:tcPr>
          <w:p w14:paraId="39D53F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江阴市经济开发区石庄园区</w:t>
            </w:r>
          </w:p>
        </w:tc>
      </w:tr>
      <w:tr w14:paraId="651C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4AAC6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 w14:paraId="59065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257C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江阴市荣新塑化有限公司</w:t>
            </w:r>
          </w:p>
        </w:tc>
        <w:tc>
          <w:tcPr>
            <w:tcW w:w="3585" w:type="dxa"/>
            <w:vAlign w:val="center"/>
          </w:tcPr>
          <w:p w14:paraId="1AF43F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江阴市石庄私营工业园区兴隆路5号</w:t>
            </w:r>
          </w:p>
        </w:tc>
      </w:tr>
      <w:tr w14:paraId="5B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F43B8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 w14:paraId="4E817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B3D4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中油锡山石油有限公司江阴北潮河路便利加油点</w:t>
            </w:r>
          </w:p>
        </w:tc>
        <w:tc>
          <w:tcPr>
            <w:tcW w:w="3585" w:type="dxa"/>
            <w:vAlign w:val="center"/>
          </w:tcPr>
          <w:p w14:paraId="41A411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江阴市北潮路3号</w:t>
            </w:r>
          </w:p>
        </w:tc>
      </w:tr>
      <w:tr w14:paraId="14BC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EA29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 w14:paraId="05B78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75FFA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中油锡山石油有限公司江阴月城加油站</w:t>
            </w:r>
          </w:p>
        </w:tc>
        <w:tc>
          <w:tcPr>
            <w:tcW w:w="3585" w:type="dxa"/>
            <w:vAlign w:val="center"/>
          </w:tcPr>
          <w:p w14:paraId="004DE5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江阴市月城镇工业园沿山路口</w:t>
            </w:r>
          </w:p>
        </w:tc>
      </w:tr>
      <w:tr w14:paraId="5536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5A70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 w14:paraId="26814E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9A6B7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中石化壳牌(江苏)石油销售有限公司江阴杏春桥加油站</w:t>
            </w:r>
          </w:p>
        </w:tc>
        <w:tc>
          <w:tcPr>
            <w:tcW w:w="3585" w:type="dxa"/>
            <w:vAlign w:val="center"/>
          </w:tcPr>
          <w:p w14:paraId="61C25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江阴市杏春桥东堍环城西路176号</w:t>
            </w:r>
          </w:p>
        </w:tc>
      </w:tr>
      <w:tr w14:paraId="3EFD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76DD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 w14:paraId="7C6D6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ED3E3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江阴市美杰针织有限公司</w:t>
            </w:r>
          </w:p>
        </w:tc>
        <w:tc>
          <w:tcPr>
            <w:tcW w:w="3585" w:type="dxa"/>
            <w:vAlign w:val="center"/>
          </w:tcPr>
          <w:p w14:paraId="02A99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399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5B2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 w14:paraId="6AF1D1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8C1D4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江阴市金茂特种纤维有限公司</w:t>
            </w:r>
          </w:p>
        </w:tc>
        <w:tc>
          <w:tcPr>
            <w:tcW w:w="3585" w:type="dxa"/>
            <w:vAlign w:val="center"/>
          </w:tcPr>
          <w:p w14:paraId="371BBB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江阴市徐霞客镇璜塘工业园区凤霞路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5A4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352F9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 w14:paraId="0216B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8F68A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江阴市阳林化纤纺织有限公司</w:t>
            </w:r>
          </w:p>
        </w:tc>
        <w:tc>
          <w:tcPr>
            <w:tcW w:w="3585" w:type="dxa"/>
            <w:vAlign w:val="center"/>
          </w:tcPr>
          <w:p w14:paraId="0A6F6E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江阴市徐霞客镇马镇村朱朝东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4D7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C13A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 w14:paraId="4EA4E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55B1B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江阴市吴盛纺织有限公司</w:t>
            </w:r>
          </w:p>
        </w:tc>
        <w:tc>
          <w:tcPr>
            <w:tcW w:w="3585" w:type="dxa"/>
            <w:vAlign w:val="center"/>
          </w:tcPr>
          <w:p w14:paraId="30466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江阴市周庄镇金城路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F35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913B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 w14:paraId="4780B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05D3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江阴市长寿化纺有限公司</w:t>
            </w:r>
          </w:p>
        </w:tc>
        <w:tc>
          <w:tcPr>
            <w:tcW w:w="3585" w:type="dxa"/>
            <w:vAlign w:val="center"/>
          </w:tcPr>
          <w:p w14:paraId="0148D4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江阴市周庄镇长寿云顾路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3CE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D00A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 w14:paraId="42EF49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0DF72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江阴江信电机材料有限公司</w:t>
            </w:r>
          </w:p>
        </w:tc>
        <w:tc>
          <w:tcPr>
            <w:tcW w:w="3585" w:type="dxa"/>
            <w:vAlign w:val="center"/>
          </w:tcPr>
          <w:p w14:paraId="5B9519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江阴市临港街道于门村孟家店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FDA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BF1D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 w14:paraId="25F24E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AE194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江苏双良新能源装备有限公司</w:t>
            </w:r>
          </w:p>
        </w:tc>
        <w:tc>
          <w:tcPr>
            <w:tcW w:w="3585" w:type="dxa"/>
            <w:vAlign w:val="center"/>
          </w:tcPr>
          <w:p w14:paraId="05B6DF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江阴市利港街道西利路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404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5EEDD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 w14:paraId="568745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6908F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江阴市康凯金属制品有限公司</w:t>
            </w:r>
          </w:p>
        </w:tc>
        <w:tc>
          <w:tcPr>
            <w:tcW w:w="3585" w:type="dxa"/>
            <w:vAlign w:val="center"/>
          </w:tcPr>
          <w:p w14:paraId="17734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E3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88EE0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 w14:paraId="24819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B1219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江阴市鼎祥金属材料制品有限公司</w:t>
            </w:r>
          </w:p>
        </w:tc>
        <w:tc>
          <w:tcPr>
            <w:tcW w:w="3585" w:type="dxa"/>
            <w:vAlign w:val="center"/>
          </w:tcPr>
          <w:p w14:paraId="59DA5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江阴市华士镇红旗路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江阴市华士镇红旗路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)</w:t>
            </w:r>
          </w:p>
        </w:tc>
      </w:tr>
      <w:tr w14:paraId="1F87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5BD1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 w14:paraId="7C2696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C03C0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江阴宏茂装饰材料有限公司</w:t>
            </w:r>
          </w:p>
        </w:tc>
        <w:tc>
          <w:tcPr>
            <w:tcW w:w="3585" w:type="dxa"/>
            <w:vAlign w:val="center"/>
          </w:tcPr>
          <w:p w14:paraId="6E10D7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江阴市华士镇工业园东区（环东路东侧）</w:t>
            </w:r>
          </w:p>
        </w:tc>
      </w:tr>
      <w:tr w14:paraId="4E2A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5B00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 w14:paraId="5F2AD6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A6FF4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江阴市恒诚五金机电设备有限公司</w:t>
            </w:r>
          </w:p>
        </w:tc>
        <w:tc>
          <w:tcPr>
            <w:tcW w:w="3585" w:type="dxa"/>
            <w:vAlign w:val="center"/>
          </w:tcPr>
          <w:p w14:paraId="61E093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563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5607D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 w14:paraId="1087DC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0A8F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江阴市标贴材料厂有限公司</w:t>
            </w:r>
          </w:p>
        </w:tc>
        <w:tc>
          <w:tcPr>
            <w:tcW w:w="3585" w:type="dxa"/>
            <w:vAlign w:val="center"/>
          </w:tcPr>
          <w:p w14:paraId="2516D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江阴市月城镇月翔路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B82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A5D9E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 w14:paraId="12DBC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7762F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江阴红嘉印染有限公司</w:t>
            </w:r>
          </w:p>
        </w:tc>
        <w:tc>
          <w:tcPr>
            <w:tcW w:w="3585" w:type="dxa"/>
            <w:vAlign w:val="center"/>
          </w:tcPr>
          <w:p w14:paraId="2A6CB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E47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6EF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 w14:paraId="62DA2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1CF5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江苏科强新材料股份有限公司</w:t>
            </w:r>
          </w:p>
        </w:tc>
        <w:tc>
          <w:tcPr>
            <w:tcW w:w="3585" w:type="dxa"/>
            <w:vAlign w:val="center"/>
          </w:tcPr>
          <w:p w14:paraId="71D35A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江阴市云亭街道黄台路6号</w:t>
            </w:r>
          </w:p>
        </w:tc>
      </w:tr>
      <w:tr w14:paraId="2213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91D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 w14:paraId="5E23D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7A032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江苏云峰科技股份有限公司</w:t>
            </w:r>
          </w:p>
        </w:tc>
        <w:tc>
          <w:tcPr>
            <w:tcW w:w="3585" w:type="dxa"/>
            <w:vAlign w:val="center"/>
          </w:tcPr>
          <w:p w14:paraId="370A6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江阴市云亭街道那巷路3号</w:t>
            </w:r>
          </w:p>
        </w:tc>
      </w:tr>
      <w:tr w14:paraId="1C47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24BD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 w14:paraId="49A574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6AD54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也美科技(江阴)有限公司</w:t>
            </w:r>
          </w:p>
        </w:tc>
        <w:tc>
          <w:tcPr>
            <w:tcW w:w="3585" w:type="dxa"/>
            <w:vAlign w:val="center"/>
          </w:tcPr>
          <w:p w14:paraId="2A582C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江阴市城东街道安全路23号</w:t>
            </w:r>
          </w:p>
        </w:tc>
      </w:tr>
      <w:tr w14:paraId="204E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5928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 w14:paraId="582A5A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641C5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江阴精力模具工程有限公司</w:t>
            </w:r>
          </w:p>
        </w:tc>
        <w:tc>
          <w:tcPr>
            <w:tcW w:w="3585" w:type="dxa"/>
            <w:vAlign w:val="center"/>
          </w:tcPr>
          <w:p w14:paraId="11B495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江阴市城东街道蟠龙山路12号</w:t>
            </w:r>
          </w:p>
        </w:tc>
      </w:tr>
      <w:tr w14:paraId="2C3E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B589B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 w14:paraId="4C1537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7038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江阴华建工程机械有限公司</w:t>
            </w:r>
          </w:p>
        </w:tc>
        <w:tc>
          <w:tcPr>
            <w:tcW w:w="3585" w:type="dxa"/>
            <w:vAlign w:val="center"/>
          </w:tcPr>
          <w:p w14:paraId="417568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江阴市澄江街道工业园区新华村</w:t>
            </w:r>
          </w:p>
        </w:tc>
      </w:tr>
      <w:tr w14:paraId="465F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D368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 w14:paraId="7877A4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7BA0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江阴市澄江电气控制设备有限公司</w:t>
            </w:r>
          </w:p>
        </w:tc>
        <w:tc>
          <w:tcPr>
            <w:tcW w:w="3585" w:type="dxa"/>
            <w:vAlign w:val="center"/>
          </w:tcPr>
          <w:p w14:paraId="444F2D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江阴市澄江街道南园路38号16-23</w:t>
            </w:r>
          </w:p>
        </w:tc>
      </w:tr>
      <w:tr w14:paraId="6B40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4BAB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 w14:paraId="4F5A7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68814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江阴市周西电镀有限公司</w:t>
            </w:r>
          </w:p>
        </w:tc>
        <w:tc>
          <w:tcPr>
            <w:tcW w:w="3585" w:type="dxa"/>
            <w:vAlign w:val="center"/>
          </w:tcPr>
          <w:p w14:paraId="1B0020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江阴市周庄镇周西村工业集中区</w:t>
            </w:r>
          </w:p>
        </w:tc>
      </w:tr>
      <w:tr w14:paraId="5F62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7FA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 w14:paraId="655A0F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2DECB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江阴市新湾毛纺织染有限公司</w:t>
            </w:r>
          </w:p>
        </w:tc>
        <w:tc>
          <w:tcPr>
            <w:tcW w:w="3585" w:type="dxa"/>
            <w:vAlign w:val="center"/>
          </w:tcPr>
          <w:p w14:paraId="5DF439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江阴市周庄镇白蛇东路20号</w:t>
            </w:r>
          </w:p>
        </w:tc>
      </w:tr>
      <w:tr w14:paraId="3131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359E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 w14:paraId="2CE167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0524A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江阴市宇剑塑料有限公司</w:t>
            </w:r>
          </w:p>
        </w:tc>
        <w:tc>
          <w:tcPr>
            <w:tcW w:w="3585" w:type="dxa"/>
            <w:vAlign w:val="center"/>
          </w:tcPr>
          <w:p w14:paraId="3306A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江阴市周庄镇倪宏路21号</w:t>
            </w:r>
          </w:p>
        </w:tc>
      </w:tr>
      <w:tr w14:paraId="5504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E7792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 w14:paraId="22C66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C900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江阴德耐特重工科技有限公司</w:t>
            </w:r>
          </w:p>
        </w:tc>
        <w:tc>
          <w:tcPr>
            <w:tcW w:w="3585" w:type="dxa"/>
            <w:vAlign w:val="center"/>
          </w:tcPr>
          <w:p w14:paraId="0258C6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江阴市南闸街道锡澄路888-8号</w:t>
            </w:r>
          </w:p>
        </w:tc>
      </w:tr>
      <w:tr w14:paraId="2BBF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25213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 w14:paraId="183CCE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C466E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江阴市晓达金属制品制造股份有限公司</w:t>
            </w:r>
          </w:p>
        </w:tc>
        <w:tc>
          <w:tcPr>
            <w:tcW w:w="3585" w:type="dxa"/>
            <w:vAlign w:val="center"/>
          </w:tcPr>
          <w:p w14:paraId="2F1D83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江阴市南闸街道开运路18号</w:t>
            </w:r>
          </w:p>
        </w:tc>
      </w:tr>
      <w:tr w14:paraId="6386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5BDE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 w14:paraId="392B6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AD854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江苏宏晟模具钢材料科技有限公司</w:t>
            </w:r>
          </w:p>
        </w:tc>
        <w:tc>
          <w:tcPr>
            <w:tcW w:w="3585" w:type="dxa"/>
            <w:vAlign w:val="center"/>
          </w:tcPr>
          <w:p w14:paraId="54987B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江阴市南闸街道观山村东盟科技工业集中区东盟路1号</w:t>
            </w:r>
          </w:p>
        </w:tc>
      </w:tr>
      <w:tr w14:paraId="1AF6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6B76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 w14:paraId="3F0A9A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F904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江苏欧瑞宝机械科技有限公司</w:t>
            </w:r>
          </w:p>
        </w:tc>
        <w:tc>
          <w:tcPr>
            <w:tcW w:w="3585" w:type="dxa"/>
            <w:vAlign w:val="center"/>
          </w:tcPr>
          <w:p w14:paraId="077066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江阴市镇澄路3465号</w:t>
            </w:r>
          </w:p>
        </w:tc>
      </w:tr>
      <w:tr w14:paraId="57A3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EF693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 w14:paraId="3378D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53A7F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江阴市华茂汽车部件有限公司</w:t>
            </w:r>
          </w:p>
        </w:tc>
        <w:tc>
          <w:tcPr>
            <w:tcW w:w="3585" w:type="dxa"/>
            <w:vAlign w:val="center"/>
          </w:tcPr>
          <w:p w14:paraId="6744C2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江阴市璜土镇迎宾西路56号</w:t>
            </w:r>
          </w:p>
        </w:tc>
      </w:tr>
      <w:tr w14:paraId="32D8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7B8D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 w14:paraId="75E6D3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5E43D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江阴市文斌机械制造有限公司</w:t>
            </w:r>
          </w:p>
        </w:tc>
        <w:tc>
          <w:tcPr>
            <w:tcW w:w="3585" w:type="dxa"/>
            <w:vAlign w:val="center"/>
          </w:tcPr>
          <w:p w14:paraId="7ECFC9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江阴市利港街道陈墅村五寨沟55号</w:t>
            </w:r>
          </w:p>
        </w:tc>
      </w:tr>
      <w:tr w14:paraId="0C56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CC25E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 w14:paraId="32774D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DBB1B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江苏力沃新能源科技股份有限公司</w:t>
            </w:r>
          </w:p>
        </w:tc>
        <w:tc>
          <w:tcPr>
            <w:tcW w:w="3585" w:type="dxa"/>
            <w:vAlign w:val="center"/>
          </w:tcPr>
          <w:p w14:paraId="0F727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江阴市利港街道贵宾路58号</w:t>
            </w:r>
          </w:p>
        </w:tc>
      </w:tr>
      <w:tr w14:paraId="649F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DB3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 w14:paraId="5A1CEF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824A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江阴宗承钢铁有限公司</w:t>
            </w:r>
          </w:p>
        </w:tc>
        <w:tc>
          <w:tcPr>
            <w:tcW w:w="3585" w:type="dxa"/>
            <w:vAlign w:val="center"/>
          </w:tcPr>
          <w:p w14:paraId="301A9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江阴市五星路568号</w:t>
            </w:r>
          </w:p>
        </w:tc>
      </w:tr>
      <w:tr w14:paraId="1531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180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 w14:paraId="52C02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D2A3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江阴友阳光伏有限公司</w:t>
            </w:r>
          </w:p>
        </w:tc>
        <w:tc>
          <w:tcPr>
            <w:tcW w:w="3585" w:type="dxa"/>
            <w:vAlign w:val="center"/>
          </w:tcPr>
          <w:p w14:paraId="66F0FD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江阴市临港街道西城路61号</w:t>
            </w:r>
          </w:p>
        </w:tc>
      </w:tr>
      <w:tr w14:paraId="62B3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1AAA6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 w14:paraId="1EA76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D689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江苏江扬标准紧固件有限公司</w:t>
            </w:r>
          </w:p>
        </w:tc>
        <w:tc>
          <w:tcPr>
            <w:tcW w:w="3585" w:type="dxa"/>
            <w:vAlign w:val="center"/>
          </w:tcPr>
          <w:p w14:paraId="6C82C7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江阴市滨江西路318号</w:t>
            </w:r>
          </w:p>
        </w:tc>
      </w:tr>
      <w:tr w14:paraId="09EA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C34A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 w14:paraId="2EF8A7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6D817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江阴市泰达金属制品有限公司</w:t>
            </w:r>
          </w:p>
        </w:tc>
        <w:tc>
          <w:tcPr>
            <w:tcW w:w="3585" w:type="dxa"/>
            <w:vAlign w:val="center"/>
          </w:tcPr>
          <w:p w14:paraId="63A8F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江阴市镇澄路1388号</w:t>
            </w:r>
          </w:p>
        </w:tc>
      </w:tr>
      <w:tr w14:paraId="5E1F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219E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 w14:paraId="7C8EB8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F8C83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江阴申瑞包装新材料科技有限公司</w:t>
            </w:r>
          </w:p>
        </w:tc>
        <w:tc>
          <w:tcPr>
            <w:tcW w:w="3585" w:type="dxa"/>
            <w:vAlign w:val="center"/>
          </w:tcPr>
          <w:p w14:paraId="4852E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江阴市申港街道申南村张家桥297号</w:t>
            </w:r>
          </w:p>
        </w:tc>
      </w:tr>
      <w:tr w14:paraId="24EE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465D8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 w14:paraId="5C0C3B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9A5C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江阴市宏达水轮电机配件制造有限公司</w:t>
            </w:r>
          </w:p>
        </w:tc>
        <w:tc>
          <w:tcPr>
            <w:tcW w:w="3585" w:type="dxa"/>
            <w:vAlign w:val="center"/>
          </w:tcPr>
          <w:p w14:paraId="37EE0A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江阴市镇澄路1460号</w:t>
            </w:r>
          </w:p>
        </w:tc>
      </w:tr>
      <w:tr w14:paraId="6619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4AABB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 w14:paraId="42E81A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2791D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江阴市熙元模具科技有限公司</w:t>
            </w:r>
          </w:p>
        </w:tc>
        <w:tc>
          <w:tcPr>
            <w:tcW w:w="3585" w:type="dxa"/>
            <w:vAlign w:val="center"/>
          </w:tcPr>
          <w:p w14:paraId="6058C9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江阴市祝塘镇文林正行路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1D1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DBB0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 w14:paraId="56FC86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FEFF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江阴市立臻染色有限公司</w:t>
            </w:r>
          </w:p>
        </w:tc>
        <w:tc>
          <w:tcPr>
            <w:tcW w:w="3585" w:type="dxa"/>
            <w:vAlign w:val="center"/>
          </w:tcPr>
          <w:p w14:paraId="1B6C7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江阴市祝塘镇文林村华昌路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261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C867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 w14:paraId="30B5BC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8AA92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江阴市灵达机械制造有限公司</w:t>
            </w:r>
          </w:p>
        </w:tc>
        <w:tc>
          <w:tcPr>
            <w:tcW w:w="3585" w:type="dxa"/>
            <w:vAlign w:val="center"/>
          </w:tcPr>
          <w:p w14:paraId="224732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江阴市祝塘镇云顾路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8C4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409B3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 w14:paraId="57328A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47BA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江苏南阳彩纤科技有限公司</w:t>
            </w:r>
          </w:p>
        </w:tc>
        <w:tc>
          <w:tcPr>
            <w:tcW w:w="3585" w:type="dxa"/>
            <w:vAlign w:val="center"/>
          </w:tcPr>
          <w:p w14:paraId="6D6B43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江阴市青阳镇桐新路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4D9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0858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 w14:paraId="1945B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C53C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江阴宏创动能科技有限公司</w:t>
            </w:r>
          </w:p>
        </w:tc>
        <w:tc>
          <w:tcPr>
            <w:tcW w:w="3585" w:type="dxa"/>
            <w:vAlign w:val="center"/>
          </w:tcPr>
          <w:p w14:paraId="760DA1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江阴市青阳镇桐岐工业大道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CA1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AEA3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 w14:paraId="6088A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6E00A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江苏必得科技股份有限公司</w:t>
            </w:r>
          </w:p>
        </w:tc>
        <w:tc>
          <w:tcPr>
            <w:tcW w:w="3585" w:type="dxa"/>
            <w:vAlign w:val="center"/>
          </w:tcPr>
          <w:p w14:paraId="00001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江阴市月城镇黄杨路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E2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EC9D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 w14:paraId="3CB5B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F329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江阴协统汽车附件有限公司</w:t>
            </w:r>
          </w:p>
        </w:tc>
        <w:tc>
          <w:tcPr>
            <w:tcW w:w="3585" w:type="dxa"/>
            <w:vAlign w:val="center"/>
          </w:tcPr>
          <w:p w14:paraId="1C926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A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A2F1E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 w14:paraId="30ADEC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E68E6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江阴市大桥不锈钢管有限公司</w:t>
            </w:r>
          </w:p>
        </w:tc>
        <w:tc>
          <w:tcPr>
            <w:tcW w:w="3585" w:type="dxa"/>
            <w:vAlign w:val="center"/>
          </w:tcPr>
          <w:p w14:paraId="7C6ABB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江阴市月城镇水韵路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3C4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CCA2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 w14:paraId="7686D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CC6A9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江阴市荣兴机械工业工程有限公司</w:t>
            </w:r>
          </w:p>
        </w:tc>
        <w:tc>
          <w:tcPr>
            <w:tcW w:w="3585" w:type="dxa"/>
            <w:vAlign w:val="center"/>
          </w:tcPr>
          <w:p w14:paraId="45B544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江阴市徐霞客镇红星村寺前村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EC1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FA3C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 w14:paraId="4A6C8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4D76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江阴市永昌汽车空调配件厂</w:t>
            </w:r>
          </w:p>
        </w:tc>
        <w:tc>
          <w:tcPr>
            <w:tcW w:w="3585" w:type="dxa"/>
            <w:vAlign w:val="center"/>
          </w:tcPr>
          <w:p w14:paraId="1E212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江阴市徐霞客镇前马桥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E48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DA2F7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 w14:paraId="2FB421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88B3E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江阴市煜丰阳塑业有限公司</w:t>
            </w:r>
          </w:p>
        </w:tc>
        <w:tc>
          <w:tcPr>
            <w:tcW w:w="3585" w:type="dxa"/>
            <w:vAlign w:val="center"/>
          </w:tcPr>
          <w:p w14:paraId="2B305C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江阴市徐霞客镇金凤村谭家村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971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63D4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 w14:paraId="0E27C7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6CB6A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江阴市尚时工程装备有限公司</w:t>
            </w:r>
          </w:p>
        </w:tc>
        <w:tc>
          <w:tcPr>
            <w:tcW w:w="3585" w:type="dxa"/>
            <w:vAlign w:val="center"/>
          </w:tcPr>
          <w:p w14:paraId="524409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江阴市徐霞客镇峭岐博爱路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4CE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2DF88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 w14:paraId="47568F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51EF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江阴市嘉德毛纺织有限公司</w:t>
            </w:r>
          </w:p>
        </w:tc>
        <w:tc>
          <w:tcPr>
            <w:tcW w:w="3585" w:type="dxa"/>
            <w:vAlign w:val="center"/>
          </w:tcPr>
          <w:p w14:paraId="5FA8D4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江阴市新桥镇圩里村蔡港大桥南侧</w:t>
            </w:r>
          </w:p>
        </w:tc>
      </w:tr>
      <w:tr w14:paraId="3EB0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4314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 w14:paraId="33AFD3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6684E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江阴金帛锦机械制造有限公司</w:t>
            </w:r>
          </w:p>
        </w:tc>
        <w:tc>
          <w:tcPr>
            <w:tcW w:w="3585" w:type="dxa"/>
            <w:vAlign w:val="center"/>
          </w:tcPr>
          <w:p w14:paraId="7F64A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江阴市新桥镇东环路19号</w:t>
            </w:r>
          </w:p>
        </w:tc>
      </w:tr>
      <w:tr w14:paraId="0DC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8B6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 w14:paraId="73306F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8843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无锡民达环境工程有限公司</w:t>
            </w:r>
          </w:p>
        </w:tc>
        <w:tc>
          <w:tcPr>
            <w:tcW w:w="3585" w:type="dxa"/>
            <w:vAlign w:val="center"/>
          </w:tcPr>
          <w:p w14:paraId="37A21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江阴市顾山镇人民路1号</w:t>
            </w:r>
          </w:p>
        </w:tc>
      </w:tr>
      <w:tr w14:paraId="7E6F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1B3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 w14:paraId="5477D5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F98A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江阴市欣立制罐有限公司</w:t>
            </w:r>
          </w:p>
        </w:tc>
        <w:tc>
          <w:tcPr>
            <w:tcW w:w="3585" w:type="dxa"/>
            <w:vAlign w:val="center"/>
          </w:tcPr>
          <w:p w14:paraId="0CD5F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江阴市顾山镇北国老锡张路178号</w:t>
            </w:r>
          </w:p>
        </w:tc>
      </w:tr>
      <w:tr w14:paraId="2CA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30E0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 w14:paraId="038FD8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AA3C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江阴市卓华机械有限公司</w:t>
            </w:r>
          </w:p>
        </w:tc>
        <w:tc>
          <w:tcPr>
            <w:tcW w:w="3585" w:type="dxa"/>
            <w:vAlign w:val="center"/>
          </w:tcPr>
          <w:p w14:paraId="621119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江阴市顾山镇北国社区兴国路18号</w:t>
            </w:r>
          </w:p>
        </w:tc>
      </w:tr>
      <w:tr w14:paraId="0FC2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B212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 w14:paraId="26F52B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E596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江苏苏青标准件有限公司</w:t>
            </w:r>
          </w:p>
        </w:tc>
        <w:tc>
          <w:tcPr>
            <w:tcW w:w="3585" w:type="dxa"/>
            <w:vAlign w:val="center"/>
          </w:tcPr>
          <w:p w14:paraId="2CE0F1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江阴市长泾镇河塘中心街152号</w:t>
            </w:r>
          </w:p>
        </w:tc>
      </w:tr>
      <w:tr w14:paraId="4DA9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97D8E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 w14:paraId="354DAA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EBDCF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江阴市永源印染有限公司</w:t>
            </w:r>
          </w:p>
        </w:tc>
        <w:tc>
          <w:tcPr>
            <w:tcW w:w="3585" w:type="dxa"/>
            <w:vAlign w:val="center"/>
          </w:tcPr>
          <w:p w14:paraId="07699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江阴市长泾镇习礼村</w:t>
            </w:r>
          </w:p>
        </w:tc>
      </w:tr>
      <w:tr w14:paraId="3BE2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2E851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 w14:paraId="1C74F0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0D0760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江阴通利光电科技有限公司</w:t>
            </w:r>
          </w:p>
        </w:tc>
        <w:tc>
          <w:tcPr>
            <w:tcW w:w="3585" w:type="dxa"/>
            <w:vAlign w:val="center"/>
          </w:tcPr>
          <w:p w14:paraId="5FFB0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江阴市长泾镇通港路26号</w:t>
            </w:r>
          </w:p>
        </w:tc>
      </w:tr>
      <w:tr w14:paraId="6A13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53E6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 w14:paraId="57A89E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9EE1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江阴新寰宇精密模具有限公司</w:t>
            </w:r>
          </w:p>
        </w:tc>
        <w:tc>
          <w:tcPr>
            <w:tcW w:w="3585" w:type="dxa"/>
            <w:vAlign w:val="center"/>
          </w:tcPr>
          <w:p w14:paraId="3A2C20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江阴市长泾镇河塘东闸37号</w:t>
            </w:r>
          </w:p>
        </w:tc>
      </w:tr>
      <w:tr w14:paraId="2614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333F8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 w14:paraId="42DA18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2D2A6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江阴市永益色织有限公司</w:t>
            </w:r>
          </w:p>
        </w:tc>
        <w:tc>
          <w:tcPr>
            <w:tcW w:w="3585" w:type="dxa"/>
            <w:vAlign w:val="center"/>
          </w:tcPr>
          <w:p w14:paraId="428A01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江阴市华士镇华西二村瓠岱桥东街12号</w:t>
            </w:r>
          </w:p>
        </w:tc>
      </w:tr>
      <w:tr w14:paraId="218C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74A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 w14:paraId="35B026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80AD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江阴市天茂金属科技有限公司</w:t>
            </w:r>
          </w:p>
        </w:tc>
        <w:tc>
          <w:tcPr>
            <w:tcW w:w="3585" w:type="dxa"/>
            <w:vAlign w:val="center"/>
          </w:tcPr>
          <w:p w14:paraId="2ED67B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江阴市华士镇勤丰村海达路78号</w:t>
            </w:r>
          </w:p>
        </w:tc>
      </w:tr>
      <w:tr w14:paraId="65B4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558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 w14:paraId="27F57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4F770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江阴市振宏印染有限公司</w:t>
            </w:r>
          </w:p>
        </w:tc>
        <w:tc>
          <w:tcPr>
            <w:tcW w:w="3585" w:type="dxa"/>
            <w:vAlign w:val="center"/>
          </w:tcPr>
          <w:p w14:paraId="1E0C2D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江阴市华士镇曙新村巷门头63号</w:t>
            </w:r>
          </w:p>
        </w:tc>
      </w:tr>
      <w:tr w14:paraId="7716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5A7F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 w14:paraId="0D534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544A28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江阴市宇峰新型建材有限公司</w:t>
            </w:r>
          </w:p>
        </w:tc>
        <w:tc>
          <w:tcPr>
            <w:tcW w:w="3585" w:type="dxa"/>
            <w:vAlign w:val="center"/>
          </w:tcPr>
          <w:p w14:paraId="124D9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江阴市华士镇华东路388号</w:t>
            </w:r>
          </w:p>
        </w:tc>
      </w:tr>
      <w:tr w14:paraId="53D9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5C353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 w14:paraId="177D9E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159F75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江阴市英达塑胶建材有限公司</w:t>
            </w:r>
          </w:p>
        </w:tc>
        <w:tc>
          <w:tcPr>
            <w:tcW w:w="3585" w:type="dxa"/>
            <w:vAlign w:val="center"/>
          </w:tcPr>
          <w:p w14:paraId="616071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江阴市华士镇陆桥勤丰路1003号</w:t>
            </w:r>
          </w:p>
        </w:tc>
      </w:tr>
      <w:tr w14:paraId="2AB9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E89ED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 w14:paraId="0A5E46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125D8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江阴市联润塑胶有限公司</w:t>
            </w:r>
          </w:p>
        </w:tc>
        <w:tc>
          <w:tcPr>
            <w:tcW w:w="3585" w:type="dxa"/>
            <w:vAlign w:val="center"/>
          </w:tcPr>
          <w:p w14:paraId="7A1347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江阴市华士镇华西十三村环村西路213号</w:t>
            </w:r>
          </w:p>
        </w:tc>
      </w:tr>
      <w:tr w14:paraId="0012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D6F3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 w14:paraId="54409C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56976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江阴市东润机械制造有限公司</w:t>
            </w:r>
          </w:p>
        </w:tc>
        <w:tc>
          <w:tcPr>
            <w:tcW w:w="3585" w:type="dxa"/>
            <w:vAlign w:val="center"/>
          </w:tcPr>
          <w:p w14:paraId="1144B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江阴市利港街道张家坍108号</w:t>
            </w:r>
          </w:p>
        </w:tc>
      </w:tr>
      <w:tr w14:paraId="4DA9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3FEA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 w14:paraId="53369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638B77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江阴市扬子空调工程有限公司</w:t>
            </w:r>
          </w:p>
        </w:tc>
        <w:tc>
          <w:tcPr>
            <w:tcW w:w="3585" w:type="dxa"/>
            <w:vAlign w:val="center"/>
          </w:tcPr>
          <w:p w14:paraId="1552AF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江阴市利港街道滨江西路812号</w:t>
            </w:r>
          </w:p>
        </w:tc>
      </w:tr>
      <w:tr w14:paraId="1BB5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A5D2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 w14:paraId="48B2A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7DA9DD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江苏新昱住宅工业科技有限公司</w:t>
            </w:r>
          </w:p>
        </w:tc>
        <w:tc>
          <w:tcPr>
            <w:tcW w:w="3585" w:type="dxa"/>
            <w:vAlign w:val="center"/>
          </w:tcPr>
          <w:p w14:paraId="4858A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江阴市徐霞客镇峭岐工业园区人民路86号</w:t>
            </w:r>
          </w:p>
        </w:tc>
      </w:tr>
      <w:tr w14:paraId="1E98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0400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 w14:paraId="2BFA54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42E5AF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江阴市华方新技术科研有限公司</w:t>
            </w:r>
          </w:p>
        </w:tc>
        <w:tc>
          <w:tcPr>
            <w:tcW w:w="3585" w:type="dxa"/>
            <w:vAlign w:val="center"/>
          </w:tcPr>
          <w:p w14:paraId="5863A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江阴市周庄镇长寿西张路11号</w:t>
            </w:r>
          </w:p>
        </w:tc>
      </w:tr>
      <w:tr w14:paraId="0F93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3FA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 w14:paraId="68BDD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 w14:paraId="30BA1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江阴市穗丰玻璃制品有限公司</w:t>
            </w:r>
          </w:p>
        </w:tc>
        <w:tc>
          <w:tcPr>
            <w:tcW w:w="3585" w:type="dxa"/>
            <w:vAlign w:val="center"/>
          </w:tcPr>
          <w:p w14:paraId="73F545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江阴市周庄镇龙东路81号</w:t>
            </w:r>
          </w:p>
        </w:tc>
      </w:tr>
      <w:tr w14:paraId="3232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95DD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 w14:paraId="6A8D93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7B480E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江阴市伟吉铝业有限公司</w:t>
            </w:r>
          </w:p>
        </w:tc>
        <w:tc>
          <w:tcPr>
            <w:tcW w:w="3585" w:type="dxa"/>
            <w:vAlign w:val="center"/>
          </w:tcPr>
          <w:p w14:paraId="521622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江阴市徐霞客镇璜塘工业园凤凰路28号</w:t>
            </w:r>
          </w:p>
        </w:tc>
      </w:tr>
      <w:tr w14:paraId="3B0C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C8F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 w14:paraId="501A9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69CE4C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江阴市徐霞客恒佳五金厂</w:t>
            </w:r>
          </w:p>
        </w:tc>
        <w:tc>
          <w:tcPr>
            <w:tcW w:w="3585" w:type="dxa"/>
            <w:vAlign w:val="center"/>
          </w:tcPr>
          <w:p w14:paraId="110CCE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江阴市徐霞客镇金凤村李巷上159-1号</w:t>
            </w:r>
          </w:p>
        </w:tc>
      </w:tr>
      <w:tr w14:paraId="61A7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55DA1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 w14:paraId="5B01B4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6B700C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味菱食品科技有限公司</w:t>
            </w:r>
          </w:p>
        </w:tc>
        <w:tc>
          <w:tcPr>
            <w:tcW w:w="3585" w:type="dxa"/>
            <w:vAlign w:val="center"/>
          </w:tcPr>
          <w:p w14:paraId="0701E8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江阴市徐霞客镇璜塘内海路2号</w:t>
            </w:r>
          </w:p>
        </w:tc>
      </w:tr>
      <w:tr w14:paraId="1CEC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AD32C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 w14:paraId="5BE4D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25AEA9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江阴市烨烽塑业有限公司</w:t>
            </w:r>
          </w:p>
        </w:tc>
        <w:tc>
          <w:tcPr>
            <w:tcW w:w="3585" w:type="dxa"/>
            <w:vAlign w:val="center"/>
          </w:tcPr>
          <w:p w14:paraId="00C63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江阴市徐霞客镇璜塘须毛路34号</w:t>
            </w:r>
          </w:p>
        </w:tc>
      </w:tr>
      <w:tr w14:paraId="16C6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927B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 w14:paraId="0136C7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095D8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无锡纳爱思电气有限公司</w:t>
            </w:r>
          </w:p>
        </w:tc>
        <w:tc>
          <w:tcPr>
            <w:tcW w:w="3585" w:type="dxa"/>
            <w:vAlign w:val="center"/>
          </w:tcPr>
          <w:p w14:paraId="70C49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江阴市徐霞客镇璜塘中路101号</w:t>
            </w:r>
          </w:p>
        </w:tc>
      </w:tr>
      <w:tr w14:paraId="5C78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31EC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8F6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E5FEE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江阴市明鑫针织有限公司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AB5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江阴市徐霞客镇峭岐迎宾大道29号</w:t>
            </w:r>
          </w:p>
        </w:tc>
      </w:tr>
      <w:tr w14:paraId="67A8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1B36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6A2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BACC1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江阴市苏佑塑业有限公司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B5A08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江阴市徐霞客镇新街村前旺村118号</w:t>
            </w:r>
          </w:p>
        </w:tc>
      </w:tr>
      <w:tr w14:paraId="3E9C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0ED54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E7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5EEFA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江阴市宇立机械配件有限公司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385A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江阴市徐霞客镇峭岐迎宾大道37号</w:t>
            </w:r>
          </w:p>
        </w:tc>
      </w:tr>
      <w:tr w14:paraId="4E44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6A75B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3F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B0E9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江阴市润达有色铸造有限公司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BF8C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江阴市徐霞客镇阳庄村王安桥1号</w:t>
            </w:r>
          </w:p>
        </w:tc>
      </w:tr>
      <w:tr w14:paraId="3CF4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B458B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81B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新桥镇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DC5E4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江阴中绒纺织品有限公司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A41F7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江阴市新桥镇新杨路21号</w:t>
            </w:r>
          </w:p>
        </w:tc>
      </w:tr>
      <w:tr w14:paraId="555F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6294A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3E0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新桥镇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D9B2B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江阴沪宁针纺织品有限公司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9597A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江阴市新桥镇锦园路32号</w:t>
            </w:r>
          </w:p>
        </w:tc>
      </w:tr>
      <w:tr w14:paraId="7422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C8EF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1F2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86703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江阴金聚针织有限公司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7CFE6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江阴市周庄镇华宏路53号</w:t>
            </w:r>
          </w:p>
        </w:tc>
      </w:tr>
      <w:tr w14:paraId="5C5C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0BFB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BA5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6D0D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江阴市宏顺粉体有限公司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10A03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江阴市周庄镇庙墩路222号</w:t>
            </w:r>
          </w:p>
        </w:tc>
      </w:tr>
      <w:tr w14:paraId="13C1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0B45E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F42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A3CBF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江阴市金荣机械有限公司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04FFC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江阴市周庄镇龙潭村111号</w:t>
            </w:r>
          </w:p>
        </w:tc>
      </w:tr>
      <w:tr w14:paraId="323E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FF0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061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875DF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江阴市魏氏金属材料有限公司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3D887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江阴市周庄镇汤家湾253号</w:t>
            </w:r>
          </w:p>
        </w:tc>
      </w:tr>
      <w:tr w14:paraId="5463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634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B4E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2A6D2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江阴市兴鸿盛金属制品有限公司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762A7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江阴市周庄镇承西桥路8号</w:t>
            </w:r>
          </w:p>
        </w:tc>
      </w:tr>
      <w:tr w14:paraId="77EA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D63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2C6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734C1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江阴市周庄金湾铸件厂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D0A2B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江阴市周庄镇前门路58号</w:t>
            </w:r>
          </w:p>
        </w:tc>
      </w:tr>
      <w:tr w14:paraId="2A1B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12C4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691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7F50A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江阴坤磊工程机械有限公司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9A0C0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江阴市周庄镇倪宏路6号</w:t>
            </w:r>
          </w:p>
        </w:tc>
      </w:tr>
      <w:tr w14:paraId="29C1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BC5F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590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7CE0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江阴市昌茂机械制造有限公司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27C9C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江阴市周庄镇洪塔路27-5号</w:t>
            </w:r>
          </w:p>
        </w:tc>
      </w:tr>
      <w:tr w14:paraId="681F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6F14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31E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64387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江阴市宏业机械制造有限公司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F502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江阴市周庄镇西张路18号</w:t>
            </w:r>
          </w:p>
        </w:tc>
      </w:tr>
      <w:tr w14:paraId="675A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1651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FAA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1769D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江阴市金湾污水预处理有限公司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3D122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江阴市周庄镇白蛇东路18-2号</w:t>
            </w:r>
          </w:p>
        </w:tc>
      </w:tr>
      <w:tr w14:paraId="7352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19B2D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11F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AA52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江阴市文宇机械有限公司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6F1C8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江阴市周庄镇周山路113号</w:t>
            </w:r>
          </w:p>
        </w:tc>
      </w:tr>
      <w:tr w14:paraId="4DD2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6894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C37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E0BC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江阴市宝顺染整有限公司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AA41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江阴市华士镇华西三村民企二路5号</w:t>
            </w:r>
          </w:p>
        </w:tc>
      </w:tr>
      <w:tr w14:paraId="2D4A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E702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39D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6E1F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江阴市振宏印染有限公司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8E24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江阴市华士镇曙新村巷门头63号</w:t>
            </w:r>
          </w:p>
        </w:tc>
      </w:tr>
      <w:tr w14:paraId="39E1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E50C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AA66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DF3ED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江阴英迈杰染整有限公司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8F547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江阴市华士镇徐巷村</w:t>
            </w:r>
          </w:p>
        </w:tc>
      </w:tr>
      <w:tr w14:paraId="21D7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F18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FB4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E0F3E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江阴元丰新能源科技有限公司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3EAD0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江阴市华士镇龙山路8号</w:t>
            </w:r>
          </w:p>
        </w:tc>
      </w:tr>
      <w:tr w14:paraId="5090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736F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905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华士镇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D6D7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江阴市彦隆金属制品有限公司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08C71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江阴市华士镇海达路81号</w:t>
            </w:r>
          </w:p>
        </w:tc>
      </w:tr>
      <w:tr w14:paraId="24FC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DAC5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CCB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3BA36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江苏申星光电医疗器械有限公司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82FB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江阴市璜土镇江阴市石庄扬子大道</w:t>
            </w:r>
          </w:p>
        </w:tc>
      </w:tr>
      <w:tr w14:paraId="5486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3346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 w14:paraId="4DE823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 w14:paraId="218861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无锡市天牛智能装备有限公司</w:t>
            </w:r>
          </w:p>
        </w:tc>
        <w:tc>
          <w:tcPr>
            <w:tcW w:w="3585" w:type="dxa"/>
            <w:vAlign w:val="center"/>
          </w:tcPr>
          <w:p w14:paraId="26EB04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江阴市璜土镇镇北路1号</w:t>
            </w:r>
          </w:p>
        </w:tc>
      </w:tr>
      <w:tr w14:paraId="051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DA9E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 w14:paraId="399FC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 w14:paraId="22FC0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江阴市宝强包装有限公司</w:t>
            </w:r>
          </w:p>
        </w:tc>
        <w:tc>
          <w:tcPr>
            <w:tcW w:w="3585" w:type="dxa"/>
            <w:vAlign w:val="center"/>
          </w:tcPr>
          <w:p w14:paraId="5572E3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江阴市璜土镇北湖西村北湖西212-1号</w:t>
            </w:r>
          </w:p>
        </w:tc>
      </w:tr>
      <w:tr w14:paraId="295F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E56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 w14:paraId="69341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 w14:paraId="3E2970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江阴市飞叶包装有限公司</w:t>
            </w:r>
          </w:p>
        </w:tc>
        <w:tc>
          <w:tcPr>
            <w:tcW w:w="3585" w:type="dxa"/>
            <w:vAlign w:val="center"/>
          </w:tcPr>
          <w:p w14:paraId="3287D5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江阴市璜土高栗村山下头8－1号</w:t>
            </w:r>
          </w:p>
        </w:tc>
      </w:tr>
      <w:tr w14:paraId="2C55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0AA9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 w14:paraId="784A65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 w14:paraId="725140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江阴市申明模具机械制造有限公司</w:t>
            </w:r>
          </w:p>
        </w:tc>
        <w:tc>
          <w:tcPr>
            <w:tcW w:w="3585" w:type="dxa"/>
            <w:vAlign w:val="center"/>
          </w:tcPr>
          <w:p w14:paraId="61B80B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江阴市璜土镇盘龙工业园</w:t>
            </w:r>
          </w:p>
        </w:tc>
      </w:tr>
      <w:tr w14:paraId="24A8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195A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 w14:paraId="2EA28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 w14:paraId="29008B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江阴市石庄金属包装材料厂</w:t>
            </w:r>
          </w:p>
        </w:tc>
        <w:tc>
          <w:tcPr>
            <w:tcW w:w="3585" w:type="dxa"/>
            <w:vAlign w:val="center"/>
          </w:tcPr>
          <w:p w14:paraId="2A56D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江阴市石庄私营工业园小坎路75号</w:t>
            </w:r>
          </w:p>
        </w:tc>
      </w:tr>
      <w:tr w14:paraId="7B55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CBA4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 w14:paraId="25C45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5D316E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江阴创联包装材料有限公司</w:t>
            </w:r>
          </w:p>
        </w:tc>
        <w:tc>
          <w:tcPr>
            <w:tcW w:w="3585" w:type="dxa"/>
            <w:vAlign w:val="center"/>
          </w:tcPr>
          <w:p w14:paraId="499C4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江阴市月城镇锡澄路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F6E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846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 w14:paraId="54C437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2AFE5C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江阴希泰机械有限公司</w:t>
            </w:r>
          </w:p>
        </w:tc>
        <w:tc>
          <w:tcPr>
            <w:tcW w:w="3585" w:type="dxa"/>
            <w:vAlign w:val="center"/>
          </w:tcPr>
          <w:p w14:paraId="70F0E2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江阴市月城镇锡澄路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BFD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F935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 w14:paraId="650623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585715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江阴市思奇五金制造有限公司</w:t>
            </w:r>
          </w:p>
        </w:tc>
        <w:tc>
          <w:tcPr>
            <w:tcW w:w="3585" w:type="dxa"/>
            <w:vAlign w:val="center"/>
          </w:tcPr>
          <w:p w14:paraId="32C510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江阴市月城镇月城东路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E9F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0AE2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 w14:paraId="4EE91B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7EE35B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无锡益腾压力容器有限公司</w:t>
            </w:r>
          </w:p>
        </w:tc>
        <w:tc>
          <w:tcPr>
            <w:tcW w:w="3585" w:type="dxa"/>
            <w:vAlign w:val="center"/>
          </w:tcPr>
          <w:p w14:paraId="2CD9D5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B4F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4361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vAlign w:val="center"/>
          </w:tcPr>
          <w:p w14:paraId="5E983A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45A13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江阴耐波特船用设备有限公司</w:t>
            </w:r>
          </w:p>
        </w:tc>
        <w:tc>
          <w:tcPr>
            <w:tcW w:w="3585" w:type="dxa"/>
            <w:vAlign w:val="center"/>
          </w:tcPr>
          <w:p w14:paraId="0C27F7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D6A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5C39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vAlign w:val="center"/>
          </w:tcPr>
          <w:p w14:paraId="64FD4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5B9C20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江阴创瑞电力装备有限公司</w:t>
            </w:r>
          </w:p>
        </w:tc>
        <w:tc>
          <w:tcPr>
            <w:tcW w:w="3585" w:type="dxa"/>
            <w:vAlign w:val="center"/>
          </w:tcPr>
          <w:p w14:paraId="5811D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江阴市月城镇冯泾路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25B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0751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vAlign w:val="center"/>
          </w:tcPr>
          <w:p w14:paraId="47CBA3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 w14:paraId="45513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江阴市海蝶塑胶有限公司</w:t>
            </w:r>
          </w:p>
        </w:tc>
        <w:tc>
          <w:tcPr>
            <w:tcW w:w="3585" w:type="dxa"/>
            <w:vAlign w:val="center"/>
          </w:tcPr>
          <w:p w14:paraId="67A764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75A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1CECF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vAlign w:val="center"/>
          </w:tcPr>
          <w:p w14:paraId="4DF05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 w14:paraId="570AC1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无锡腾飞机电冲件有限公司</w:t>
            </w:r>
          </w:p>
        </w:tc>
        <w:tc>
          <w:tcPr>
            <w:tcW w:w="3585" w:type="dxa"/>
            <w:vAlign w:val="center"/>
          </w:tcPr>
          <w:p w14:paraId="0CB5B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江阴市青阳镇振阳路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B2E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E4B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vAlign w:val="center"/>
          </w:tcPr>
          <w:p w14:paraId="4356C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 w14:paraId="4DDCFE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江阴市环宇铸造厂</w:t>
            </w:r>
          </w:p>
        </w:tc>
        <w:tc>
          <w:tcPr>
            <w:tcW w:w="3585" w:type="dxa"/>
            <w:vAlign w:val="center"/>
          </w:tcPr>
          <w:p w14:paraId="7475DE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江阴市青阳镇青铜路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62E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3E34D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vAlign w:val="center"/>
          </w:tcPr>
          <w:p w14:paraId="55C440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 w14:paraId="48CBB3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江阴市长江化工阀门厂</w:t>
            </w:r>
          </w:p>
        </w:tc>
        <w:tc>
          <w:tcPr>
            <w:tcW w:w="3585" w:type="dxa"/>
            <w:vAlign w:val="center"/>
          </w:tcPr>
          <w:p w14:paraId="5E0E22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江阴市青阳镇桐岐河滨东路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CC2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57CD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vAlign w:val="center"/>
          </w:tcPr>
          <w:p w14:paraId="7C6EC6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 w14:paraId="192EB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江阴常青模具有限公司</w:t>
            </w:r>
          </w:p>
        </w:tc>
        <w:tc>
          <w:tcPr>
            <w:tcW w:w="3585" w:type="dxa"/>
            <w:vAlign w:val="center"/>
          </w:tcPr>
          <w:p w14:paraId="5968AB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江阴市青阳镇锡澄路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1340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C62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16F9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vAlign w:val="center"/>
          </w:tcPr>
          <w:p w14:paraId="6C5A94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 w14:paraId="3E5AD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江阴市方强铜业有限公司</w:t>
            </w:r>
          </w:p>
        </w:tc>
        <w:tc>
          <w:tcPr>
            <w:tcW w:w="3585" w:type="dxa"/>
            <w:vAlign w:val="center"/>
          </w:tcPr>
          <w:p w14:paraId="378F16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江阴市青阳镇锡澄路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1316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2C7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6ED9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vAlign w:val="center"/>
          </w:tcPr>
          <w:p w14:paraId="0C1F68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 w14:paraId="116641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江阴市金巨不锈钢制造有限公司</w:t>
            </w:r>
          </w:p>
        </w:tc>
        <w:tc>
          <w:tcPr>
            <w:tcW w:w="3585" w:type="dxa"/>
            <w:vAlign w:val="center"/>
          </w:tcPr>
          <w:p w14:paraId="1777AD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江阴市青阳镇里旺里村停塘村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CA6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1950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vAlign w:val="center"/>
          </w:tcPr>
          <w:p w14:paraId="3772E9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392081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江苏新启澄纺织品有限公司</w:t>
            </w:r>
          </w:p>
        </w:tc>
        <w:tc>
          <w:tcPr>
            <w:tcW w:w="3585" w:type="dxa"/>
            <w:vAlign w:val="center"/>
          </w:tcPr>
          <w:p w14:paraId="1B5DF2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江阴市长泾镇刘桥村刘家桥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707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89736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vAlign w:val="center"/>
          </w:tcPr>
          <w:p w14:paraId="4E94B4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66FE2D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江阴鑫塔硫化机制造有限公司</w:t>
            </w:r>
          </w:p>
        </w:tc>
        <w:tc>
          <w:tcPr>
            <w:tcW w:w="3585" w:type="dxa"/>
            <w:vAlign w:val="center"/>
          </w:tcPr>
          <w:p w14:paraId="2D8E72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江阴市长泾镇蒲市路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1EF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A203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vAlign w:val="center"/>
          </w:tcPr>
          <w:p w14:paraId="258C9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2C53A4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江阴张师傅针织有限公司</w:t>
            </w:r>
          </w:p>
        </w:tc>
        <w:tc>
          <w:tcPr>
            <w:tcW w:w="3585" w:type="dxa"/>
            <w:vAlign w:val="center"/>
          </w:tcPr>
          <w:p w14:paraId="1E415E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江阴市长泾镇兴园路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932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131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vAlign w:val="center"/>
          </w:tcPr>
          <w:p w14:paraId="64BAEF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65A8E2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无锡巅峰自动化设备有限公司</w:t>
            </w:r>
          </w:p>
        </w:tc>
        <w:tc>
          <w:tcPr>
            <w:tcW w:w="3585" w:type="dxa"/>
            <w:vAlign w:val="center"/>
          </w:tcPr>
          <w:p w14:paraId="485101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江阴市长泾镇河塘中心街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BF2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B7A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vAlign w:val="center"/>
          </w:tcPr>
          <w:p w14:paraId="1F058C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19C818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江阴市三新家具有限公司</w:t>
            </w:r>
          </w:p>
        </w:tc>
        <w:tc>
          <w:tcPr>
            <w:tcW w:w="3585" w:type="dxa"/>
            <w:vAlign w:val="center"/>
          </w:tcPr>
          <w:p w14:paraId="4D54F8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江阴市长泾镇南国村赵家宕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06B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5913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vAlign w:val="center"/>
          </w:tcPr>
          <w:p w14:paraId="1450F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00BEAD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江阴市上航制衣有限公司</w:t>
            </w:r>
          </w:p>
        </w:tc>
        <w:tc>
          <w:tcPr>
            <w:tcW w:w="3585" w:type="dxa"/>
            <w:vAlign w:val="center"/>
          </w:tcPr>
          <w:p w14:paraId="0DB37F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江阴市长泾镇南国村赵家宕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9EC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E5A9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vAlign w:val="center"/>
          </w:tcPr>
          <w:p w14:paraId="2DC482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273BA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江阴市万达纸业有限公司</w:t>
            </w:r>
          </w:p>
        </w:tc>
        <w:tc>
          <w:tcPr>
            <w:tcW w:w="3585" w:type="dxa"/>
            <w:vAlign w:val="center"/>
          </w:tcPr>
          <w:p w14:paraId="3D64C0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江阴市长泾镇南国村砻坊里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A76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80A8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vAlign w:val="center"/>
          </w:tcPr>
          <w:p w14:paraId="6E198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568703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江阴市文教机械铸造厂</w:t>
            </w:r>
          </w:p>
        </w:tc>
        <w:tc>
          <w:tcPr>
            <w:tcW w:w="3585" w:type="dxa"/>
            <w:vAlign w:val="center"/>
          </w:tcPr>
          <w:p w14:paraId="53BB6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江阴市长泾镇南国村沈家宕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210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1FB5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vAlign w:val="center"/>
          </w:tcPr>
          <w:p w14:paraId="0B0F8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4B8BF9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江阴市兴江彩印有限公司</w:t>
            </w:r>
          </w:p>
        </w:tc>
        <w:tc>
          <w:tcPr>
            <w:tcW w:w="3585" w:type="dxa"/>
            <w:vAlign w:val="center"/>
          </w:tcPr>
          <w:p w14:paraId="1D1667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江阴市长泾镇长东村</w:t>
            </w:r>
          </w:p>
        </w:tc>
      </w:tr>
      <w:tr w14:paraId="61B5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3BC9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vAlign w:val="center"/>
          </w:tcPr>
          <w:p w14:paraId="5A0F6B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7125FF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江阴银竹纺织有限公司</w:t>
            </w:r>
          </w:p>
        </w:tc>
        <w:tc>
          <w:tcPr>
            <w:tcW w:w="3585" w:type="dxa"/>
            <w:vAlign w:val="center"/>
          </w:tcPr>
          <w:p w14:paraId="2AC43F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江阴市长泾镇南国村砻坊里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6EC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230D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vAlign w:val="center"/>
          </w:tcPr>
          <w:p w14:paraId="32056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 w14:paraId="6F6DB3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江阴市长泾镇泰利纺毛条厂</w:t>
            </w:r>
          </w:p>
        </w:tc>
        <w:tc>
          <w:tcPr>
            <w:tcW w:w="3585" w:type="dxa"/>
            <w:vAlign w:val="center"/>
          </w:tcPr>
          <w:p w14:paraId="75C5F5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江阴市长泾镇刘桥村仲巷上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382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07EA6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vAlign w:val="center"/>
          </w:tcPr>
          <w:p w14:paraId="270504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68C494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无锡市新丽鼎针纺科技有限公司</w:t>
            </w:r>
          </w:p>
        </w:tc>
        <w:tc>
          <w:tcPr>
            <w:tcW w:w="3585" w:type="dxa"/>
            <w:vAlign w:val="center"/>
          </w:tcPr>
          <w:p w14:paraId="3AD605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江阴市顾山镇顾北村锡张路200号</w:t>
            </w:r>
          </w:p>
        </w:tc>
      </w:tr>
      <w:tr w14:paraId="07EE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C99C7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vAlign w:val="center"/>
          </w:tcPr>
          <w:p w14:paraId="6268D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22E4D6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江阴市德鑫纳米科技有限公司</w:t>
            </w:r>
          </w:p>
        </w:tc>
        <w:tc>
          <w:tcPr>
            <w:tcW w:w="3585" w:type="dxa"/>
            <w:vAlign w:val="center"/>
          </w:tcPr>
          <w:p w14:paraId="03375E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江阴市顾山镇顾山社区云顾路501号</w:t>
            </w:r>
          </w:p>
        </w:tc>
      </w:tr>
      <w:tr w14:paraId="4C59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8F622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vAlign w:val="center"/>
          </w:tcPr>
          <w:p w14:paraId="305DFA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7FED7D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江阴市顾山红豆纸塑彩印包装厂</w:t>
            </w:r>
          </w:p>
        </w:tc>
        <w:tc>
          <w:tcPr>
            <w:tcW w:w="3585" w:type="dxa"/>
            <w:vAlign w:val="center"/>
          </w:tcPr>
          <w:p w14:paraId="5CDB08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江阴市顾山镇红豆村红豆路198号</w:t>
            </w:r>
          </w:p>
        </w:tc>
      </w:tr>
      <w:tr w14:paraId="4C69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B5778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vAlign w:val="center"/>
          </w:tcPr>
          <w:p w14:paraId="3D6207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185490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上腾商业设备无锡有限公司</w:t>
            </w:r>
          </w:p>
        </w:tc>
        <w:tc>
          <w:tcPr>
            <w:tcW w:w="3585" w:type="dxa"/>
            <w:vAlign w:val="center"/>
          </w:tcPr>
          <w:p w14:paraId="333AE1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江阴市顾山镇南曹庄商贸6号楼</w:t>
            </w:r>
          </w:p>
        </w:tc>
      </w:tr>
      <w:tr w14:paraId="42B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731B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vAlign w:val="center"/>
          </w:tcPr>
          <w:p w14:paraId="44ACB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2D63F9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江阴市顶好龙骨科技有限公司</w:t>
            </w:r>
          </w:p>
        </w:tc>
        <w:tc>
          <w:tcPr>
            <w:tcW w:w="3585" w:type="dxa"/>
            <w:vAlign w:val="center"/>
          </w:tcPr>
          <w:p w14:paraId="710B5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江阴市顾山镇东岐村石池里老小学</w:t>
            </w:r>
          </w:p>
        </w:tc>
      </w:tr>
      <w:tr w14:paraId="32C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440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vAlign w:val="center"/>
          </w:tcPr>
          <w:p w14:paraId="7BD7B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3D1E6C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江阴德臻金属科技有限公司</w:t>
            </w:r>
          </w:p>
        </w:tc>
        <w:tc>
          <w:tcPr>
            <w:tcW w:w="3585" w:type="dxa"/>
            <w:vAlign w:val="center"/>
          </w:tcPr>
          <w:p w14:paraId="6C3F8B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江阴市顾山镇鉴青村朱家坝7号</w:t>
            </w:r>
          </w:p>
        </w:tc>
      </w:tr>
      <w:tr w14:paraId="7C75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09EE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vAlign w:val="center"/>
          </w:tcPr>
          <w:p w14:paraId="38804D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 w14:paraId="6B1EA9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江阴市博强装饰材料有限公司</w:t>
            </w:r>
          </w:p>
        </w:tc>
        <w:tc>
          <w:tcPr>
            <w:tcW w:w="3585" w:type="dxa"/>
            <w:vAlign w:val="center"/>
          </w:tcPr>
          <w:p w14:paraId="7D5657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江阴市顾山镇万兴村庄头上109号</w:t>
            </w:r>
          </w:p>
        </w:tc>
      </w:tr>
      <w:tr w14:paraId="3682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59D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vAlign w:val="center"/>
          </w:tcPr>
          <w:p w14:paraId="78EBF0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0C829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江阴桑阳印染制线有限公司</w:t>
            </w:r>
          </w:p>
        </w:tc>
        <w:tc>
          <w:tcPr>
            <w:tcW w:w="3585" w:type="dxa"/>
            <w:vAlign w:val="center"/>
          </w:tcPr>
          <w:p w14:paraId="0E1D8D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江阴市祝塘镇云顾路100号</w:t>
            </w:r>
          </w:p>
        </w:tc>
      </w:tr>
      <w:tr w14:paraId="24FC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26C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vAlign w:val="center"/>
          </w:tcPr>
          <w:p w14:paraId="19712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7B7FE1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江阴市宏梅纺织服装有限公司</w:t>
            </w:r>
          </w:p>
        </w:tc>
        <w:tc>
          <w:tcPr>
            <w:tcW w:w="3585" w:type="dxa"/>
            <w:vAlign w:val="center"/>
          </w:tcPr>
          <w:p w14:paraId="2E85CE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江阴市祝塘镇新庄路97号</w:t>
            </w:r>
          </w:p>
        </w:tc>
      </w:tr>
      <w:tr w14:paraId="0309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0B7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vAlign w:val="center"/>
          </w:tcPr>
          <w:p w14:paraId="29D150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35534B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江阴市浩普纺织品有限公司</w:t>
            </w:r>
          </w:p>
        </w:tc>
        <w:tc>
          <w:tcPr>
            <w:tcW w:w="3585" w:type="dxa"/>
            <w:vAlign w:val="center"/>
          </w:tcPr>
          <w:p w14:paraId="3EDB2B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江阴市祝塘镇文林五福村西旸东街158号</w:t>
            </w:r>
          </w:p>
        </w:tc>
      </w:tr>
      <w:tr w14:paraId="4D8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E0181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vAlign w:val="center"/>
          </w:tcPr>
          <w:p w14:paraId="78055B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36A2B0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江阴市亚沃纺织品有限公司</w:t>
            </w:r>
          </w:p>
        </w:tc>
        <w:tc>
          <w:tcPr>
            <w:tcW w:w="3585" w:type="dxa"/>
            <w:vAlign w:val="center"/>
          </w:tcPr>
          <w:p w14:paraId="2E6AE3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江阴市祝塘镇文林富南路4号</w:t>
            </w:r>
          </w:p>
        </w:tc>
      </w:tr>
      <w:tr w14:paraId="6A13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30A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701" w:type="dxa"/>
            <w:vAlign w:val="center"/>
          </w:tcPr>
          <w:p w14:paraId="6288E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0FCE0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江阴悦润纺织服饰科技有限公司</w:t>
            </w:r>
          </w:p>
        </w:tc>
        <w:tc>
          <w:tcPr>
            <w:tcW w:w="3585" w:type="dxa"/>
            <w:vAlign w:val="center"/>
          </w:tcPr>
          <w:p w14:paraId="1C775C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江阴市祝塘镇镇南路65号</w:t>
            </w:r>
          </w:p>
        </w:tc>
      </w:tr>
      <w:tr w14:paraId="6386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748A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1701" w:type="dxa"/>
            <w:vAlign w:val="center"/>
          </w:tcPr>
          <w:p w14:paraId="6B7AD8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3C0E7A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江阴市鹏顺针织有限公司</w:t>
            </w:r>
          </w:p>
        </w:tc>
        <w:tc>
          <w:tcPr>
            <w:tcW w:w="3585" w:type="dxa"/>
            <w:vAlign w:val="center"/>
          </w:tcPr>
          <w:p w14:paraId="23F42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江阴市祝塘镇建南路10号</w:t>
            </w:r>
          </w:p>
        </w:tc>
      </w:tr>
      <w:tr w14:paraId="5C51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3C7E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1701" w:type="dxa"/>
            <w:vAlign w:val="center"/>
          </w:tcPr>
          <w:p w14:paraId="785BBC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 w14:paraId="73749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江阴富创吸塑包装制品有限公司</w:t>
            </w:r>
          </w:p>
        </w:tc>
        <w:tc>
          <w:tcPr>
            <w:tcW w:w="3585" w:type="dxa"/>
            <w:vAlign w:val="center"/>
          </w:tcPr>
          <w:p w14:paraId="1C9858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江阴市祝塘镇文林富南路58号</w:t>
            </w:r>
          </w:p>
        </w:tc>
      </w:tr>
      <w:tr w14:paraId="7592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EC47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1701" w:type="dxa"/>
            <w:vAlign w:val="center"/>
          </w:tcPr>
          <w:p w14:paraId="6DC208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6B5EAE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江阴市康联电器有限公司</w:t>
            </w:r>
          </w:p>
        </w:tc>
        <w:tc>
          <w:tcPr>
            <w:tcW w:w="3585" w:type="dxa"/>
            <w:vAlign w:val="center"/>
          </w:tcPr>
          <w:p w14:paraId="5D3BFD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江阴市澄江街道工业园区（谢园村）梅园路东侧</w:t>
            </w:r>
          </w:p>
        </w:tc>
      </w:tr>
      <w:tr w14:paraId="12F7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A5F1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1701" w:type="dxa"/>
            <w:vAlign w:val="center"/>
          </w:tcPr>
          <w:p w14:paraId="2D1247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7FBCDD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无锡金佰神家居有限公司</w:t>
            </w:r>
          </w:p>
        </w:tc>
        <w:tc>
          <w:tcPr>
            <w:tcW w:w="3585" w:type="dxa"/>
            <w:vAlign w:val="center"/>
          </w:tcPr>
          <w:p w14:paraId="6F6DCE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江阴市澄江街道东外环路267号</w:t>
            </w:r>
          </w:p>
        </w:tc>
      </w:tr>
      <w:tr w14:paraId="65AE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488F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1701" w:type="dxa"/>
            <w:vAlign w:val="center"/>
          </w:tcPr>
          <w:p w14:paraId="18FEBD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061F5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江阴和宇船舶工程有限公司</w:t>
            </w:r>
          </w:p>
        </w:tc>
        <w:tc>
          <w:tcPr>
            <w:tcW w:w="3585" w:type="dxa"/>
            <w:vAlign w:val="center"/>
          </w:tcPr>
          <w:p w14:paraId="63FE54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江阴市澄江街道东外环路267号</w:t>
            </w:r>
          </w:p>
        </w:tc>
      </w:tr>
      <w:tr w14:paraId="56C0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6453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1701" w:type="dxa"/>
            <w:vAlign w:val="center"/>
          </w:tcPr>
          <w:p w14:paraId="2EE380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3B3D96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江阴市长山特种钢绳厂</w:t>
            </w:r>
          </w:p>
        </w:tc>
        <w:tc>
          <w:tcPr>
            <w:tcW w:w="3585" w:type="dxa"/>
            <w:vAlign w:val="center"/>
          </w:tcPr>
          <w:p w14:paraId="3042F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江阴市澄江街道东外环路267号</w:t>
            </w:r>
          </w:p>
        </w:tc>
      </w:tr>
      <w:tr w14:paraId="3F98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8945C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1701" w:type="dxa"/>
            <w:vAlign w:val="center"/>
          </w:tcPr>
          <w:p w14:paraId="6D3DB5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1BAD3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江阴市泰信安全技术服务有限公司</w:t>
            </w:r>
          </w:p>
        </w:tc>
        <w:tc>
          <w:tcPr>
            <w:tcW w:w="3585" w:type="dxa"/>
            <w:vAlign w:val="center"/>
          </w:tcPr>
          <w:p w14:paraId="428378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江阴市澄江街道澄江中路5-1号305</w:t>
            </w:r>
          </w:p>
        </w:tc>
      </w:tr>
      <w:tr w14:paraId="4C23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514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1701" w:type="dxa"/>
            <w:vAlign w:val="center"/>
          </w:tcPr>
          <w:p w14:paraId="38D86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1CD40D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江阴市荣佳泡塑有限公司</w:t>
            </w:r>
          </w:p>
        </w:tc>
        <w:tc>
          <w:tcPr>
            <w:tcW w:w="3585" w:type="dxa"/>
            <w:vAlign w:val="center"/>
          </w:tcPr>
          <w:p w14:paraId="7D198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江阴市澄江街道郑泾路84号</w:t>
            </w:r>
          </w:p>
        </w:tc>
      </w:tr>
      <w:tr w14:paraId="03F6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B250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1701" w:type="dxa"/>
            <w:vAlign w:val="center"/>
          </w:tcPr>
          <w:p w14:paraId="25AD0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678532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江阴市诺金标识有限公司</w:t>
            </w:r>
          </w:p>
        </w:tc>
        <w:tc>
          <w:tcPr>
            <w:tcW w:w="3585" w:type="dxa"/>
            <w:vAlign w:val="center"/>
          </w:tcPr>
          <w:p w14:paraId="29843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江阴市澄江街道南外环路660号</w:t>
            </w:r>
          </w:p>
        </w:tc>
      </w:tr>
      <w:tr w14:paraId="2166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E684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1701" w:type="dxa"/>
            <w:vAlign w:val="center"/>
          </w:tcPr>
          <w:p w14:paraId="7861C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 w14:paraId="6B66B8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江阴市本政金属制造有限公司</w:t>
            </w:r>
          </w:p>
        </w:tc>
        <w:tc>
          <w:tcPr>
            <w:tcW w:w="3585" w:type="dxa"/>
            <w:vAlign w:val="center"/>
          </w:tcPr>
          <w:p w14:paraId="2EF31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江阴市澄江街道南园路38号</w:t>
            </w:r>
          </w:p>
        </w:tc>
      </w:tr>
      <w:tr w14:paraId="116F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FE7E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vAlign w:val="center"/>
          </w:tcPr>
          <w:p w14:paraId="3DD027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4CA937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江阴全玉节能环保真空设备制造有限公司</w:t>
            </w:r>
          </w:p>
        </w:tc>
        <w:tc>
          <w:tcPr>
            <w:tcW w:w="3585" w:type="dxa"/>
            <w:vAlign w:val="center"/>
          </w:tcPr>
          <w:p w14:paraId="3064D7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江阴市城东街道澄张公路方家村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AB8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4D1E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vAlign w:val="center"/>
          </w:tcPr>
          <w:p w14:paraId="74E685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37D41A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江阴市昊鼎机械有限公司</w:t>
            </w:r>
          </w:p>
        </w:tc>
        <w:tc>
          <w:tcPr>
            <w:tcW w:w="3585" w:type="dxa"/>
            <w:vAlign w:val="center"/>
          </w:tcPr>
          <w:p w14:paraId="735C1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江阴市城东街道澄江东路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8F5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0CC56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vAlign w:val="center"/>
          </w:tcPr>
          <w:p w14:paraId="63EF5F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6FE4A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江阴大华机械科技有限公司</w:t>
            </w:r>
          </w:p>
        </w:tc>
        <w:tc>
          <w:tcPr>
            <w:tcW w:w="3585" w:type="dxa"/>
            <w:vAlign w:val="center"/>
          </w:tcPr>
          <w:p w14:paraId="1135EB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江阴市城东街道创新大道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F2D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883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vAlign w:val="center"/>
          </w:tcPr>
          <w:p w14:paraId="16167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5D396C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江阴市塑天塑料有限公司</w:t>
            </w:r>
          </w:p>
        </w:tc>
        <w:tc>
          <w:tcPr>
            <w:tcW w:w="3585" w:type="dxa"/>
            <w:vAlign w:val="center"/>
          </w:tcPr>
          <w:p w14:paraId="47AF9F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江阴市城东街道安全路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BF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E59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713439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31B358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江阴市富宏纺织器材有限公司</w:t>
            </w:r>
          </w:p>
        </w:tc>
        <w:tc>
          <w:tcPr>
            <w:tcW w:w="3585" w:type="dxa"/>
            <w:vAlign w:val="center"/>
          </w:tcPr>
          <w:p w14:paraId="16B522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江阴市城东街道东盛路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E4D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E6EA1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vAlign w:val="center"/>
          </w:tcPr>
          <w:p w14:paraId="49B2B7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1C109E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江阴市烨腾起重设备有限公司</w:t>
            </w:r>
          </w:p>
        </w:tc>
        <w:tc>
          <w:tcPr>
            <w:tcW w:w="3585" w:type="dxa"/>
            <w:vAlign w:val="center"/>
          </w:tcPr>
          <w:p w14:paraId="60BB3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江阴市城东街道龙定路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BA0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4474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vAlign w:val="center"/>
          </w:tcPr>
          <w:p w14:paraId="6596A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3C4AE7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江苏鸿科金属科技有限公司</w:t>
            </w:r>
          </w:p>
        </w:tc>
        <w:tc>
          <w:tcPr>
            <w:tcW w:w="3585" w:type="dxa"/>
            <w:vAlign w:val="center"/>
          </w:tcPr>
          <w:p w14:paraId="1CD7EB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江阴市城东街道昌达路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768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AAA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vAlign w:val="center"/>
          </w:tcPr>
          <w:p w14:paraId="704F7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 w14:paraId="046FE0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无锡迈伦工业科技有限公司</w:t>
            </w:r>
          </w:p>
        </w:tc>
        <w:tc>
          <w:tcPr>
            <w:tcW w:w="3585" w:type="dxa"/>
            <w:vAlign w:val="center"/>
          </w:tcPr>
          <w:p w14:paraId="7E7D7F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江阴市城东街道蟠龙山路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97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835A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vAlign w:val="center"/>
          </w:tcPr>
          <w:p w14:paraId="169EE4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 w14:paraId="7AFF0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江阴市节流装置厂有限公司</w:t>
            </w:r>
          </w:p>
        </w:tc>
        <w:tc>
          <w:tcPr>
            <w:tcW w:w="3585" w:type="dxa"/>
            <w:vAlign w:val="center"/>
          </w:tcPr>
          <w:p w14:paraId="6FB44D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江阴市南闸街道开来路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1-3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934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B8D5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vAlign w:val="center"/>
          </w:tcPr>
          <w:p w14:paraId="324342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 w14:paraId="6C9C97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江阴市吉瑞机械制造有限公司</w:t>
            </w:r>
          </w:p>
        </w:tc>
        <w:tc>
          <w:tcPr>
            <w:tcW w:w="3585" w:type="dxa"/>
            <w:vAlign w:val="center"/>
          </w:tcPr>
          <w:p w14:paraId="0FD815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江阴市南闸街道观山村东盟科技工业集中区</w:t>
            </w:r>
          </w:p>
        </w:tc>
      </w:tr>
      <w:tr w14:paraId="4B75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B428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vAlign w:val="center"/>
          </w:tcPr>
          <w:p w14:paraId="351DF9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 w14:paraId="153393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江阴东瑞电气有限公司</w:t>
            </w:r>
          </w:p>
        </w:tc>
        <w:tc>
          <w:tcPr>
            <w:tcW w:w="3585" w:type="dxa"/>
            <w:vAlign w:val="center"/>
          </w:tcPr>
          <w:p w14:paraId="7457F1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江阴市南闸街道锡澄路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0E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0A10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vAlign w:val="center"/>
          </w:tcPr>
          <w:p w14:paraId="45C46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 w14:paraId="4F01FB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江阴市兆锦机械有限公司</w:t>
            </w:r>
          </w:p>
        </w:tc>
        <w:tc>
          <w:tcPr>
            <w:tcW w:w="3585" w:type="dxa"/>
            <w:vAlign w:val="center"/>
          </w:tcPr>
          <w:p w14:paraId="7845C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江阴市南闸街道东盟路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12-3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9A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53BD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vAlign w:val="center"/>
          </w:tcPr>
          <w:p w14:paraId="17CD5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 w14:paraId="22500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江阴宇瑞新颖炉料有限公司</w:t>
            </w:r>
          </w:p>
        </w:tc>
        <w:tc>
          <w:tcPr>
            <w:tcW w:w="3585" w:type="dxa"/>
            <w:vAlign w:val="center"/>
          </w:tcPr>
          <w:p w14:paraId="4A5F4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江阴市云亭街道沈巷路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6E7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FEC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vAlign w:val="center"/>
          </w:tcPr>
          <w:p w14:paraId="5AD0A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 w14:paraId="6F6B5D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江阴市聚鑫花式线有限公司</w:t>
            </w:r>
          </w:p>
        </w:tc>
        <w:tc>
          <w:tcPr>
            <w:tcW w:w="3585" w:type="dxa"/>
            <w:vAlign w:val="center"/>
          </w:tcPr>
          <w:p w14:paraId="7252EB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江阴市云亭街道松文头路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0E0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D62C6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vAlign w:val="center"/>
          </w:tcPr>
          <w:p w14:paraId="71F99F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 w14:paraId="7D3D0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江阴市天一毛纺织有限公司</w:t>
            </w:r>
          </w:p>
        </w:tc>
        <w:tc>
          <w:tcPr>
            <w:tcW w:w="3585" w:type="dxa"/>
            <w:vAlign w:val="center"/>
          </w:tcPr>
          <w:p w14:paraId="31F3B8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江阴市云亭街道澄杨路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E90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491C9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vAlign w:val="center"/>
          </w:tcPr>
          <w:p w14:paraId="1908F4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 w14:paraId="002046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江阴市华江色织有限公司</w:t>
            </w:r>
          </w:p>
        </w:tc>
        <w:tc>
          <w:tcPr>
            <w:tcW w:w="3585" w:type="dxa"/>
            <w:vAlign w:val="center"/>
          </w:tcPr>
          <w:p w14:paraId="400FAA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江阴市云亭街道薛家村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18A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C18D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1701" w:type="dxa"/>
            <w:vAlign w:val="center"/>
          </w:tcPr>
          <w:p w14:paraId="000EB8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 w14:paraId="3D649D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江阴市七星机械设备制造有限公司</w:t>
            </w:r>
          </w:p>
        </w:tc>
        <w:tc>
          <w:tcPr>
            <w:tcW w:w="3585" w:type="dxa"/>
            <w:vAlign w:val="center"/>
          </w:tcPr>
          <w:p w14:paraId="27FA08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江阴市云亭街道那巷路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ED3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84E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1701" w:type="dxa"/>
            <w:vAlign w:val="center"/>
          </w:tcPr>
          <w:p w14:paraId="1DFB45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 w14:paraId="2CB6FD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江阴市富团广告制作部</w:t>
            </w:r>
          </w:p>
        </w:tc>
        <w:tc>
          <w:tcPr>
            <w:tcW w:w="3585" w:type="dxa"/>
            <w:vAlign w:val="center"/>
          </w:tcPr>
          <w:p w14:paraId="2F7878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江阴市夏港街道镇澄路371号</w:t>
            </w:r>
          </w:p>
        </w:tc>
      </w:tr>
      <w:tr w14:paraId="5093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47EE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1701" w:type="dxa"/>
            <w:vAlign w:val="center"/>
          </w:tcPr>
          <w:p w14:paraId="444BBA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 w14:paraId="5380C1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江阴捷豹针织制衣有限公司</w:t>
            </w:r>
          </w:p>
        </w:tc>
        <w:tc>
          <w:tcPr>
            <w:tcW w:w="3585" w:type="dxa"/>
            <w:vAlign w:val="center"/>
          </w:tcPr>
          <w:p w14:paraId="668A94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江阴市夏港街道西城路100-3号</w:t>
            </w:r>
          </w:p>
        </w:tc>
      </w:tr>
      <w:tr w14:paraId="3FFA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532F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701" w:type="dxa"/>
            <w:vAlign w:val="center"/>
          </w:tcPr>
          <w:p w14:paraId="22D7C7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 w14:paraId="74DD7B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江阴市炜佳针塑有限公司</w:t>
            </w:r>
          </w:p>
        </w:tc>
        <w:tc>
          <w:tcPr>
            <w:tcW w:w="3585" w:type="dxa"/>
            <w:vAlign w:val="center"/>
          </w:tcPr>
          <w:p w14:paraId="42E31A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江阴市夏港街道西城路228号</w:t>
            </w:r>
          </w:p>
        </w:tc>
      </w:tr>
      <w:tr w14:paraId="4777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4BFE4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1701" w:type="dxa"/>
            <w:vAlign w:val="center"/>
          </w:tcPr>
          <w:p w14:paraId="7FEFE1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 w14:paraId="02A443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江阴市骏嘉科技有限公司</w:t>
            </w:r>
          </w:p>
        </w:tc>
        <w:tc>
          <w:tcPr>
            <w:tcW w:w="3585" w:type="dxa"/>
            <w:vAlign w:val="center"/>
          </w:tcPr>
          <w:p w14:paraId="67A4D5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江阴市夏港街道西城路228号</w:t>
            </w:r>
          </w:p>
        </w:tc>
      </w:tr>
      <w:tr w14:paraId="6D88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973C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1701" w:type="dxa"/>
            <w:vAlign w:val="center"/>
          </w:tcPr>
          <w:p w14:paraId="2445AF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 w14:paraId="239D7F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江阴市华锋纺织科技有限公司</w:t>
            </w:r>
          </w:p>
        </w:tc>
        <w:tc>
          <w:tcPr>
            <w:tcW w:w="3585" w:type="dxa"/>
            <w:vAlign w:val="center"/>
          </w:tcPr>
          <w:p w14:paraId="20B53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江阴市夏港街道警民路2号</w:t>
            </w:r>
          </w:p>
        </w:tc>
      </w:tr>
      <w:tr w14:paraId="2D52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7A05A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1701" w:type="dxa"/>
            <w:vAlign w:val="center"/>
          </w:tcPr>
          <w:p w14:paraId="7A3936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 w14:paraId="79E94A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江阴市安利维纺织新材料有限公司</w:t>
            </w:r>
          </w:p>
        </w:tc>
        <w:tc>
          <w:tcPr>
            <w:tcW w:w="3585" w:type="dxa"/>
            <w:vAlign w:val="center"/>
          </w:tcPr>
          <w:p w14:paraId="11F8A9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江阴市申港街道亚包大道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C55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42B6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1701" w:type="dxa"/>
            <w:vAlign w:val="center"/>
          </w:tcPr>
          <w:p w14:paraId="0C6B2C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 w14:paraId="094493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江阴新长机械配件有限公司</w:t>
            </w:r>
          </w:p>
        </w:tc>
        <w:tc>
          <w:tcPr>
            <w:tcW w:w="3585" w:type="dxa"/>
            <w:vAlign w:val="center"/>
          </w:tcPr>
          <w:p w14:paraId="2E6A46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江阴市申港街道申南村张家桥工业路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47A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6E16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1701" w:type="dxa"/>
            <w:vAlign w:val="center"/>
          </w:tcPr>
          <w:p w14:paraId="6E6B4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 w14:paraId="033606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江阴市申建木业有限公司</w:t>
            </w:r>
          </w:p>
        </w:tc>
        <w:tc>
          <w:tcPr>
            <w:tcW w:w="3585" w:type="dxa"/>
            <w:vAlign w:val="center"/>
          </w:tcPr>
          <w:p w14:paraId="336C8E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江阴市申港街道申南村前河村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82C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A693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1701" w:type="dxa"/>
            <w:vAlign w:val="center"/>
          </w:tcPr>
          <w:p w14:paraId="72FB67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 w14:paraId="2A520F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上古机械制造江阴有限公司</w:t>
            </w:r>
          </w:p>
        </w:tc>
        <w:tc>
          <w:tcPr>
            <w:tcW w:w="3585" w:type="dxa"/>
            <w:vAlign w:val="center"/>
          </w:tcPr>
          <w:p w14:paraId="64DDAF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D63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E265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1701" w:type="dxa"/>
            <w:vAlign w:val="center"/>
          </w:tcPr>
          <w:p w14:paraId="7775E9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 w14:paraId="56500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江阴咪丝德麦食品有限公司</w:t>
            </w:r>
          </w:p>
        </w:tc>
        <w:tc>
          <w:tcPr>
            <w:tcW w:w="3585" w:type="dxa"/>
            <w:vAlign w:val="center"/>
          </w:tcPr>
          <w:p w14:paraId="772BF0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江阴市申港街道亚包大道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E74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47243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1701" w:type="dxa"/>
            <w:vAlign w:val="center"/>
          </w:tcPr>
          <w:p w14:paraId="4E29D8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 w14:paraId="55DF31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江阴杰麦尔乐器有限公司</w:t>
            </w:r>
          </w:p>
        </w:tc>
        <w:tc>
          <w:tcPr>
            <w:tcW w:w="3585" w:type="dxa"/>
            <w:vAlign w:val="center"/>
          </w:tcPr>
          <w:p w14:paraId="1588F1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江苏省江阴市申港镇澄路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1527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2A4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C3D4D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1701" w:type="dxa"/>
            <w:vAlign w:val="center"/>
          </w:tcPr>
          <w:p w14:paraId="112BBD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 w14:paraId="33F101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江阴市盛鑫空气处理设备有限公司</w:t>
            </w:r>
          </w:p>
        </w:tc>
        <w:tc>
          <w:tcPr>
            <w:tcW w:w="3585" w:type="dxa"/>
            <w:vAlign w:val="center"/>
          </w:tcPr>
          <w:p w14:paraId="34A41C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江阴市利港街道江市路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E81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EA436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1701" w:type="dxa"/>
            <w:vAlign w:val="center"/>
          </w:tcPr>
          <w:p w14:paraId="267B97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 w14:paraId="1B0B64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江阴市顺成空气处理设备有限公司</w:t>
            </w:r>
          </w:p>
        </w:tc>
        <w:tc>
          <w:tcPr>
            <w:tcW w:w="3585" w:type="dxa"/>
            <w:vAlign w:val="center"/>
          </w:tcPr>
          <w:p w14:paraId="0897F2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江阴市利港街道西利路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1EA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3F121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1701" w:type="dxa"/>
            <w:vAlign w:val="center"/>
          </w:tcPr>
          <w:p w14:paraId="0E2C53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 w14:paraId="3CC6D6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江阴市轩亚机械有限公司</w:t>
            </w:r>
          </w:p>
        </w:tc>
        <w:tc>
          <w:tcPr>
            <w:tcW w:w="3585" w:type="dxa"/>
            <w:vAlign w:val="center"/>
          </w:tcPr>
          <w:p w14:paraId="1CFFE1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江阴市利港街道江市路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577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6089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1701" w:type="dxa"/>
            <w:vAlign w:val="center"/>
          </w:tcPr>
          <w:p w14:paraId="142224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 w14:paraId="7263B1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江阴市科进空气处理设备有限公司</w:t>
            </w:r>
          </w:p>
        </w:tc>
        <w:tc>
          <w:tcPr>
            <w:tcW w:w="3585" w:type="dxa"/>
            <w:vAlign w:val="center"/>
          </w:tcPr>
          <w:p w14:paraId="08C140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江阴市利港街道西利路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</w:tbl>
    <w:p w14:paraId="4CC4E989">
      <w:pPr>
        <w:widowControl/>
        <w:adjustRightInd w:val="0"/>
        <w:snapToGrid w:val="0"/>
        <w:spacing w:line="240" w:lineRule="exact"/>
        <w:jc w:val="both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  <w:br w:type="page"/>
      </w:r>
    </w:p>
    <w:tbl>
      <w:tblPr>
        <w:tblStyle w:val="12"/>
        <w:tblW w:w="9493" w:type="dxa"/>
        <w:tblInd w:w="-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 w14:paraId="10EB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7A1F89E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宜兴市</w:t>
            </w:r>
          </w:p>
        </w:tc>
      </w:tr>
      <w:tr w14:paraId="26A2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D38718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52D9149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 w14:paraId="6A18C6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 w14:paraId="11816FE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7F23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11C1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3643630</wp:posOffset>
                  </wp:positionV>
                  <wp:extent cx="506095" cy="281940"/>
                  <wp:effectExtent l="0" t="0" r="0" b="0"/>
                  <wp:wrapNone/>
                  <wp:docPr id="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2819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2951480</wp:posOffset>
                  </wp:positionH>
                  <wp:positionV relativeFrom="paragraph">
                    <wp:posOffset>3834130</wp:posOffset>
                  </wp:positionV>
                  <wp:extent cx="506095" cy="307340"/>
                  <wp:effectExtent l="0" t="0" r="0" b="0"/>
                  <wp:wrapNone/>
                  <wp:docPr id="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73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4024630</wp:posOffset>
                  </wp:positionV>
                  <wp:extent cx="504825" cy="311150"/>
                  <wp:effectExtent l="0" t="0" r="0" b="0"/>
                  <wp:wrapNone/>
                  <wp:docPr id="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3332480</wp:posOffset>
                  </wp:positionH>
                  <wp:positionV relativeFrom="paragraph">
                    <wp:posOffset>4215130</wp:posOffset>
                  </wp:positionV>
                  <wp:extent cx="485775" cy="482600"/>
                  <wp:effectExtent l="0" t="0" r="0" b="0"/>
                  <wp:wrapNone/>
                  <wp:docPr id="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4825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3522980</wp:posOffset>
                  </wp:positionH>
                  <wp:positionV relativeFrom="paragraph">
                    <wp:posOffset>4405630</wp:posOffset>
                  </wp:positionV>
                  <wp:extent cx="9525" cy="23495"/>
                  <wp:effectExtent l="0" t="0" r="0" b="0"/>
                  <wp:wrapNone/>
                  <wp:docPr id="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3713480</wp:posOffset>
                  </wp:positionH>
                  <wp:positionV relativeFrom="paragraph">
                    <wp:posOffset>4596130</wp:posOffset>
                  </wp:positionV>
                  <wp:extent cx="504825" cy="317500"/>
                  <wp:effectExtent l="0" t="0" r="0" b="0"/>
                  <wp:wrapNone/>
                  <wp:docPr id="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3903980</wp:posOffset>
                  </wp:positionH>
                  <wp:positionV relativeFrom="paragraph">
                    <wp:posOffset>4786630</wp:posOffset>
                  </wp:positionV>
                  <wp:extent cx="504825" cy="349885"/>
                  <wp:effectExtent l="0" t="0" r="0" b="0"/>
                  <wp:wrapNone/>
                  <wp:docPr id="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4094480</wp:posOffset>
                  </wp:positionH>
                  <wp:positionV relativeFrom="paragraph">
                    <wp:posOffset>4977130</wp:posOffset>
                  </wp:positionV>
                  <wp:extent cx="9525" cy="387350"/>
                  <wp:effectExtent l="0" t="0" r="0" b="0"/>
                  <wp:wrapNone/>
                  <wp:docPr id="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873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5167630</wp:posOffset>
                  </wp:positionV>
                  <wp:extent cx="9525" cy="250825"/>
                  <wp:effectExtent l="0" t="0" r="0" b="0"/>
                  <wp:wrapNone/>
                  <wp:docPr id="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4475480</wp:posOffset>
                  </wp:positionH>
                  <wp:positionV relativeFrom="paragraph">
                    <wp:posOffset>5358130</wp:posOffset>
                  </wp:positionV>
                  <wp:extent cx="504825" cy="298450"/>
                  <wp:effectExtent l="0" t="0" r="0" b="0"/>
                  <wp:wrapNone/>
                  <wp:docPr id="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2984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5548630</wp:posOffset>
                  </wp:positionV>
                  <wp:extent cx="68580" cy="349250"/>
                  <wp:effectExtent l="0" t="0" r="0" b="0"/>
                  <wp:wrapNone/>
                  <wp:docPr id="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492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4856480</wp:posOffset>
                  </wp:positionH>
                  <wp:positionV relativeFrom="paragraph">
                    <wp:posOffset>5739130</wp:posOffset>
                  </wp:positionV>
                  <wp:extent cx="68580" cy="338455"/>
                  <wp:effectExtent l="0" t="0" r="0" b="0"/>
                  <wp:wrapNone/>
                  <wp:docPr id="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384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5929630</wp:posOffset>
                  </wp:positionV>
                  <wp:extent cx="64770" cy="389255"/>
                  <wp:effectExtent l="0" t="0" r="0" b="0"/>
                  <wp:wrapNone/>
                  <wp:docPr id="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5237480</wp:posOffset>
                  </wp:positionH>
                  <wp:positionV relativeFrom="paragraph">
                    <wp:posOffset>6120130</wp:posOffset>
                  </wp:positionV>
                  <wp:extent cx="68580" cy="319405"/>
                  <wp:effectExtent l="0" t="0" r="0" b="0"/>
                  <wp:wrapNone/>
                  <wp:docPr id="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194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5427980</wp:posOffset>
                  </wp:positionH>
                  <wp:positionV relativeFrom="paragraph">
                    <wp:posOffset>6310630</wp:posOffset>
                  </wp:positionV>
                  <wp:extent cx="68580" cy="366395"/>
                  <wp:effectExtent l="0" t="0" r="0" b="0"/>
                  <wp:wrapNone/>
                  <wp:docPr id="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663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6501130</wp:posOffset>
                  </wp:positionV>
                  <wp:extent cx="68580" cy="275590"/>
                  <wp:effectExtent l="0" t="0" r="0" b="0"/>
                  <wp:wrapNone/>
                  <wp:docPr id="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275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5808980</wp:posOffset>
                  </wp:positionH>
                  <wp:positionV relativeFrom="paragraph">
                    <wp:posOffset>6691630</wp:posOffset>
                  </wp:positionV>
                  <wp:extent cx="68580" cy="267970"/>
                  <wp:effectExtent l="0" t="0" r="0" b="0"/>
                  <wp:wrapNone/>
                  <wp:docPr id="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267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5999480</wp:posOffset>
                  </wp:positionH>
                  <wp:positionV relativeFrom="paragraph">
                    <wp:posOffset>6882130</wp:posOffset>
                  </wp:positionV>
                  <wp:extent cx="68580" cy="332740"/>
                  <wp:effectExtent l="0" t="0" r="0" b="0"/>
                  <wp:wrapNone/>
                  <wp:docPr id="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327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6189980</wp:posOffset>
                  </wp:positionH>
                  <wp:positionV relativeFrom="paragraph">
                    <wp:posOffset>7072630</wp:posOffset>
                  </wp:positionV>
                  <wp:extent cx="10795" cy="275590"/>
                  <wp:effectExtent l="0" t="0" r="0" b="0"/>
                  <wp:wrapNone/>
                  <wp:docPr id="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75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6380480</wp:posOffset>
                  </wp:positionH>
                  <wp:positionV relativeFrom="paragraph">
                    <wp:posOffset>7263130</wp:posOffset>
                  </wp:positionV>
                  <wp:extent cx="10795" cy="267970"/>
                  <wp:effectExtent l="0" t="0" r="0" b="0"/>
                  <wp:wrapNone/>
                  <wp:docPr id="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67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6570980</wp:posOffset>
                  </wp:positionH>
                  <wp:positionV relativeFrom="paragraph">
                    <wp:posOffset>7453630</wp:posOffset>
                  </wp:positionV>
                  <wp:extent cx="10795" cy="332740"/>
                  <wp:effectExtent l="0" t="0" r="0" b="0"/>
                  <wp:wrapNone/>
                  <wp:docPr id="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327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6761480</wp:posOffset>
                  </wp:positionH>
                  <wp:positionV relativeFrom="paragraph">
                    <wp:posOffset>7644130</wp:posOffset>
                  </wp:positionV>
                  <wp:extent cx="68580" cy="365125"/>
                  <wp:effectExtent l="0" t="0" r="0" b="0"/>
                  <wp:wrapNone/>
                  <wp:docPr id="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651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6951980</wp:posOffset>
                  </wp:positionH>
                  <wp:positionV relativeFrom="paragraph">
                    <wp:posOffset>7834630</wp:posOffset>
                  </wp:positionV>
                  <wp:extent cx="483870" cy="431165"/>
                  <wp:effectExtent l="0" t="0" r="0" b="0"/>
                  <wp:wrapNone/>
                  <wp:docPr id="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67" cy="431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7142480</wp:posOffset>
                  </wp:positionH>
                  <wp:positionV relativeFrom="paragraph">
                    <wp:posOffset>8025130</wp:posOffset>
                  </wp:positionV>
                  <wp:extent cx="506095" cy="285115"/>
                  <wp:effectExtent l="0" t="0" r="0" b="0"/>
                  <wp:wrapNone/>
                  <wp:docPr id="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2" cy="2851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7332980</wp:posOffset>
                  </wp:positionH>
                  <wp:positionV relativeFrom="paragraph">
                    <wp:posOffset>8215630</wp:posOffset>
                  </wp:positionV>
                  <wp:extent cx="504825" cy="323850"/>
                  <wp:effectExtent l="0" t="0" r="0" b="0"/>
                  <wp:wrapNone/>
                  <wp:docPr id="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8406130</wp:posOffset>
                  </wp:positionV>
                  <wp:extent cx="485775" cy="431800"/>
                  <wp:effectExtent l="0" t="0" r="0" b="0"/>
                  <wp:wrapNone/>
                  <wp:docPr id="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7713980</wp:posOffset>
                  </wp:positionH>
                  <wp:positionV relativeFrom="paragraph">
                    <wp:posOffset>8596630</wp:posOffset>
                  </wp:positionV>
                  <wp:extent cx="504825" cy="290830"/>
                  <wp:effectExtent l="0" t="0" r="0" b="0"/>
                  <wp:wrapNone/>
                  <wp:docPr id="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290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7904480</wp:posOffset>
                  </wp:positionH>
                  <wp:positionV relativeFrom="paragraph">
                    <wp:posOffset>8787130</wp:posOffset>
                  </wp:positionV>
                  <wp:extent cx="504825" cy="322580"/>
                  <wp:effectExtent l="0" t="0" r="0" b="0"/>
                  <wp:wrapNone/>
                  <wp:docPr id="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22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8094980</wp:posOffset>
                  </wp:positionH>
                  <wp:positionV relativeFrom="paragraph">
                    <wp:posOffset>8977630</wp:posOffset>
                  </wp:positionV>
                  <wp:extent cx="9525" cy="401320"/>
                  <wp:effectExtent l="0" t="0" r="0" b="0"/>
                  <wp:wrapNone/>
                  <wp:docPr id="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13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8285480</wp:posOffset>
                  </wp:positionH>
                  <wp:positionV relativeFrom="paragraph">
                    <wp:posOffset>9168130</wp:posOffset>
                  </wp:positionV>
                  <wp:extent cx="9525" cy="414020"/>
                  <wp:effectExtent l="0" t="0" r="0" b="0"/>
                  <wp:wrapNone/>
                  <wp:docPr id="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40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8475980</wp:posOffset>
                  </wp:positionH>
                  <wp:positionV relativeFrom="paragraph">
                    <wp:posOffset>9358630</wp:posOffset>
                  </wp:positionV>
                  <wp:extent cx="9525" cy="356870"/>
                  <wp:effectExtent l="0" t="0" r="0" b="0"/>
                  <wp:wrapNone/>
                  <wp:docPr id="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8666480</wp:posOffset>
                  </wp:positionH>
                  <wp:positionV relativeFrom="paragraph">
                    <wp:posOffset>9549130</wp:posOffset>
                  </wp:positionV>
                  <wp:extent cx="9525" cy="404495"/>
                  <wp:effectExtent l="0" t="0" r="0" b="0"/>
                  <wp:wrapNone/>
                  <wp:docPr id="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8856980</wp:posOffset>
                  </wp:positionH>
                  <wp:positionV relativeFrom="paragraph">
                    <wp:posOffset>9739630</wp:posOffset>
                  </wp:positionV>
                  <wp:extent cx="9525" cy="420370"/>
                  <wp:effectExtent l="0" t="0" r="0" b="0"/>
                  <wp:wrapNone/>
                  <wp:docPr id="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9047480</wp:posOffset>
                  </wp:positionH>
                  <wp:positionV relativeFrom="paragraph">
                    <wp:posOffset>9930130</wp:posOffset>
                  </wp:positionV>
                  <wp:extent cx="10795" cy="377825"/>
                  <wp:effectExtent l="0" t="0" r="0" b="0"/>
                  <wp:wrapNone/>
                  <wp:docPr id="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778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9237980</wp:posOffset>
                  </wp:positionH>
                  <wp:positionV relativeFrom="paragraph">
                    <wp:posOffset>10120630</wp:posOffset>
                  </wp:positionV>
                  <wp:extent cx="10795" cy="367030"/>
                  <wp:effectExtent l="0" t="0" r="0" b="0"/>
                  <wp:wrapNone/>
                  <wp:docPr id="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670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9428480</wp:posOffset>
                  </wp:positionH>
                  <wp:positionV relativeFrom="paragraph">
                    <wp:posOffset>10311130</wp:posOffset>
                  </wp:positionV>
                  <wp:extent cx="10795" cy="341630"/>
                  <wp:effectExtent l="0" t="0" r="0" b="0"/>
                  <wp:wrapNone/>
                  <wp:docPr id="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41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9618980</wp:posOffset>
                  </wp:positionH>
                  <wp:positionV relativeFrom="paragraph">
                    <wp:posOffset>10501630</wp:posOffset>
                  </wp:positionV>
                  <wp:extent cx="10795" cy="297815"/>
                  <wp:effectExtent l="0" t="0" r="0" b="0"/>
                  <wp:wrapNone/>
                  <wp:docPr id="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978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9809480</wp:posOffset>
                  </wp:positionH>
                  <wp:positionV relativeFrom="paragraph">
                    <wp:posOffset>10692130</wp:posOffset>
                  </wp:positionV>
                  <wp:extent cx="10795" cy="290195"/>
                  <wp:effectExtent l="0" t="0" r="0" b="0"/>
                  <wp:wrapNone/>
                  <wp:docPr id="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01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9999980</wp:posOffset>
                  </wp:positionH>
                  <wp:positionV relativeFrom="paragraph">
                    <wp:posOffset>10882630</wp:posOffset>
                  </wp:positionV>
                  <wp:extent cx="10795" cy="361315"/>
                  <wp:effectExtent l="0" t="0" r="0" b="0"/>
                  <wp:wrapNone/>
                  <wp:docPr id="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13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10190480</wp:posOffset>
                  </wp:positionH>
                  <wp:positionV relativeFrom="paragraph">
                    <wp:posOffset>11073130</wp:posOffset>
                  </wp:positionV>
                  <wp:extent cx="10795" cy="297815"/>
                  <wp:effectExtent l="0" t="0" r="0" b="0"/>
                  <wp:wrapNone/>
                  <wp:docPr id="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78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10380980</wp:posOffset>
                  </wp:positionH>
                  <wp:positionV relativeFrom="paragraph">
                    <wp:posOffset>11263630</wp:posOffset>
                  </wp:positionV>
                  <wp:extent cx="10795" cy="290195"/>
                  <wp:effectExtent l="0" t="0" r="0" b="0"/>
                  <wp:wrapNone/>
                  <wp:docPr id="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01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10571480</wp:posOffset>
                  </wp:positionH>
                  <wp:positionV relativeFrom="paragraph">
                    <wp:posOffset>11454130</wp:posOffset>
                  </wp:positionV>
                  <wp:extent cx="10795" cy="361315"/>
                  <wp:effectExtent l="0" t="0" r="0" b="0"/>
                  <wp:wrapNone/>
                  <wp:docPr id="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13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10761980</wp:posOffset>
                  </wp:positionH>
                  <wp:positionV relativeFrom="paragraph">
                    <wp:posOffset>11644630</wp:posOffset>
                  </wp:positionV>
                  <wp:extent cx="9525" cy="420370"/>
                  <wp:effectExtent l="0" t="0" r="0" b="0"/>
                  <wp:wrapNone/>
                  <wp:docPr id="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10952480</wp:posOffset>
                  </wp:positionH>
                  <wp:positionV relativeFrom="paragraph">
                    <wp:posOffset>11835130</wp:posOffset>
                  </wp:positionV>
                  <wp:extent cx="9525" cy="363220"/>
                  <wp:effectExtent l="0" t="0" r="0" b="0"/>
                  <wp:wrapNone/>
                  <wp:docPr id="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632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11142980</wp:posOffset>
                  </wp:positionH>
                  <wp:positionV relativeFrom="paragraph">
                    <wp:posOffset>12025630</wp:posOffset>
                  </wp:positionV>
                  <wp:extent cx="9525" cy="391795"/>
                  <wp:effectExtent l="0" t="0" r="0" b="0"/>
                  <wp:wrapNone/>
                  <wp:docPr id="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917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11333480</wp:posOffset>
                  </wp:positionH>
                  <wp:positionV relativeFrom="paragraph">
                    <wp:posOffset>12216130</wp:posOffset>
                  </wp:positionV>
                  <wp:extent cx="9525" cy="696595"/>
                  <wp:effectExtent l="0" t="0" r="0" b="0"/>
                  <wp:wrapNone/>
                  <wp:docPr id="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696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11523980</wp:posOffset>
                  </wp:positionH>
                  <wp:positionV relativeFrom="paragraph">
                    <wp:posOffset>12406630</wp:posOffset>
                  </wp:positionV>
                  <wp:extent cx="9525" cy="375920"/>
                  <wp:effectExtent l="0" t="0" r="0" b="0"/>
                  <wp:wrapNone/>
                  <wp:docPr id="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11714480</wp:posOffset>
                  </wp:positionH>
                  <wp:positionV relativeFrom="paragraph">
                    <wp:posOffset>12597130</wp:posOffset>
                  </wp:positionV>
                  <wp:extent cx="9525" cy="388620"/>
                  <wp:effectExtent l="0" t="0" r="0" b="0"/>
                  <wp:wrapNone/>
                  <wp:docPr id="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886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11904980</wp:posOffset>
                  </wp:positionH>
                  <wp:positionV relativeFrom="paragraph">
                    <wp:posOffset>12787630</wp:posOffset>
                  </wp:positionV>
                  <wp:extent cx="9525" cy="231775"/>
                  <wp:effectExtent l="0" t="0" r="0" b="0"/>
                  <wp:wrapNone/>
                  <wp:docPr id="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2317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12095480</wp:posOffset>
                  </wp:positionH>
                  <wp:positionV relativeFrom="paragraph">
                    <wp:posOffset>12978130</wp:posOffset>
                  </wp:positionV>
                  <wp:extent cx="9525" cy="377825"/>
                  <wp:effectExtent l="0" t="0" r="0" b="0"/>
                  <wp:wrapNone/>
                  <wp:docPr id="1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778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12285980</wp:posOffset>
                  </wp:positionH>
                  <wp:positionV relativeFrom="paragraph">
                    <wp:posOffset>13168630</wp:posOffset>
                  </wp:positionV>
                  <wp:extent cx="9525" cy="495300"/>
                  <wp:effectExtent l="0" t="0" r="0" b="0"/>
                  <wp:wrapNone/>
                  <wp:docPr id="10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952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12476480</wp:posOffset>
                  </wp:positionH>
                  <wp:positionV relativeFrom="paragraph">
                    <wp:posOffset>13359130</wp:posOffset>
                  </wp:positionV>
                  <wp:extent cx="9525" cy="523875"/>
                  <wp:effectExtent l="0" t="0" r="0" b="0"/>
                  <wp:wrapNone/>
                  <wp:docPr id="10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238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12666980</wp:posOffset>
                  </wp:positionH>
                  <wp:positionV relativeFrom="paragraph">
                    <wp:posOffset>13549630</wp:posOffset>
                  </wp:positionV>
                  <wp:extent cx="9525" cy="533400"/>
                  <wp:effectExtent l="0" t="0" r="0" b="0"/>
                  <wp:wrapNone/>
                  <wp:docPr id="10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33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12857480</wp:posOffset>
                  </wp:positionH>
                  <wp:positionV relativeFrom="paragraph">
                    <wp:posOffset>13740130</wp:posOffset>
                  </wp:positionV>
                  <wp:extent cx="9525" cy="542925"/>
                  <wp:effectExtent l="0" t="0" r="0" b="0"/>
                  <wp:wrapNone/>
                  <wp:docPr id="1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42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13047980</wp:posOffset>
                  </wp:positionH>
                  <wp:positionV relativeFrom="paragraph">
                    <wp:posOffset>13930630</wp:posOffset>
                  </wp:positionV>
                  <wp:extent cx="9525" cy="388620"/>
                  <wp:effectExtent l="0" t="0" r="0" b="0"/>
                  <wp:wrapNone/>
                  <wp:docPr id="1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886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13238480</wp:posOffset>
                  </wp:positionH>
                  <wp:positionV relativeFrom="paragraph">
                    <wp:posOffset>14121130</wp:posOffset>
                  </wp:positionV>
                  <wp:extent cx="9525" cy="695325"/>
                  <wp:effectExtent l="0" t="0" r="0" b="0"/>
                  <wp:wrapNone/>
                  <wp:docPr id="1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6953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13428980</wp:posOffset>
                  </wp:positionH>
                  <wp:positionV relativeFrom="paragraph">
                    <wp:posOffset>14311630</wp:posOffset>
                  </wp:positionV>
                  <wp:extent cx="485775" cy="447675"/>
                  <wp:effectExtent l="0" t="0" r="0" b="0"/>
                  <wp:wrapNone/>
                  <wp:docPr id="1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4476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13619480</wp:posOffset>
                  </wp:positionH>
                  <wp:positionV relativeFrom="paragraph">
                    <wp:posOffset>14502130</wp:posOffset>
                  </wp:positionV>
                  <wp:extent cx="9525" cy="406400"/>
                  <wp:effectExtent l="0" t="0" r="0" b="0"/>
                  <wp:wrapNone/>
                  <wp:docPr id="1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063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13809980</wp:posOffset>
                  </wp:positionH>
                  <wp:positionV relativeFrom="paragraph">
                    <wp:posOffset>14692630</wp:posOffset>
                  </wp:positionV>
                  <wp:extent cx="9525" cy="536575"/>
                  <wp:effectExtent l="0" t="0" r="0" b="0"/>
                  <wp:wrapNone/>
                  <wp:docPr id="11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65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14000480</wp:posOffset>
                  </wp:positionH>
                  <wp:positionV relativeFrom="paragraph">
                    <wp:posOffset>14883130</wp:posOffset>
                  </wp:positionV>
                  <wp:extent cx="9525" cy="555625"/>
                  <wp:effectExtent l="0" t="0" r="0" b="0"/>
                  <wp:wrapNone/>
                  <wp:docPr id="12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556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14190980</wp:posOffset>
                  </wp:positionH>
                  <wp:positionV relativeFrom="paragraph">
                    <wp:posOffset>15073630</wp:posOffset>
                  </wp:positionV>
                  <wp:extent cx="9525" cy="574675"/>
                  <wp:effectExtent l="0" t="0" r="0" b="0"/>
                  <wp:wrapNone/>
                  <wp:docPr id="12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746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14381480</wp:posOffset>
                  </wp:positionH>
                  <wp:positionV relativeFrom="paragraph">
                    <wp:posOffset>15264130</wp:posOffset>
                  </wp:positionV>
                  <wp:extent cx="9525" cy="584200"/>
                  <wp:effectExtent l="0" t="0" r="0" b="0"/>
                  <wp:wrapNone/>
                  <wp:docPr id="1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841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14571980</wp:posOffset>
                  </wp:positionH>
                  <wp:positionV relativeFrom="paragraph">
                    <wp:posOffset>15454630</wp:posOffset>
                  </wp:positionV>
                  <wp:extent cx="9525" cy="593725"/>
                  <wp:effectExtent l="0" t="0" r="0" b="0"/>
                  <wp:wrapNone/>
                  <wp:docPr id="1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93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14762480</wp:posOffset>
                  </wp:positionH>
                  <wp:positionV relativeFrom="paragraph">
                    <wp:posOffset>15645130</wp:posOffset>
                  </wp:positionV>
                  <wp:extent cx="8890" cy="470535"/>
                  <wp:effectExtent l="0" t="0" r="0" b="0"/>
                  <wp:wrapNone/>
                  <wp:docPr id="1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2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14952980</wp:posOffset>
                  </wp:positionH>
                  <wp:positionV relativeFrom="paragraph">
                    <wp:posOffset>15835630</wp:posOffset>
                  </wp:positionV>
                  <wp:extent cx="8890" cy="473710"/>
                  <wp:effectExtent l="0" t="0" r="0" b="0"/>
                  <wp:wrapNone/>
                  <wp:docPr id="13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15143480</wp:posOffset>
                  </wp:positionH>
                  <wp:positionV relativeFrom="paragraph">
                    <wp:posOffset>16026130</wp:posOffset>
                  </wp:positionV>
                  <wp:extent cx="0" cy="536575"/>
                  <wp:effectExtent l="0" t="0" r="0" b="0"/>
                  <wp:wrapNone/>
                  <wp:docPr id="13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15333980</wp:posOffset>
                  </wp:positionH>
                  <wp:positionV relativeFrom="paragraph">
                    <wp:posOffset>16216630</wp:posOffset>
                  </wp:positionV>
                  <wp:extent cx="485775" cy="508000"/>
                  <wp:effectExtent l="0" t="0" r="0" b="0"/>
                  <wp:wrapNone/>
                  <wp:docPr id="1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079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15524480</wp:posOffset>
                  </wp:positionH>
                  <wp:positionV relativeFrom="paragraph">
                    <wp:posOffset>16407130</wp:posOffset>
                  </wp:positionV>
                  <wp:extent cx="485775" cy="501650"/>
                  <wp:effectExtent l="0" t="0" r="0" b="0"/>
                  <wp:wrapNone/>
                  <wp:docPr id="13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5019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15714980</wp:posOffset>
                  </wp:positionH>
                  <wp:positionV relativeFrom="paragraph">
                    <wp:posOffset>16597630</wp:posOffset>
                  </wp:positionV>
                  <wp:extent cx="9525" cy="567690"/>
                  <wp:effectExtent l="0" t="0" r="0" b="0"/>
                  <wp:wrapNone/>
                  <wp:docPr id="1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676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15905480</wp:posOffset>
                  </wp:positionH>
                  <wp:positionV relativeFrom="paragraph">
                    <wp:posOffset>16788130</wp:posOffset>
                  </wp:positionV>
                  <wp:extent cx="9525" cy="558165"/>
                  <wp:effectExtent l="0" t="0" r="0" b="0"/>
                  <wp:wrapNone/>
                  <wp:docPr id="1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581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16095980</wp:posOffset>
                  </wp:positionH>
                  <wp:positionV relativeFrom="paragraph">
                    <wp:posOffset>16978630</wp:posOffset>
                  </wp:positionV>
                  <wp:extent cx="10795" cy="368300"/>
                  <wp:effectExtent l="0" t="0" r="0" b="0"/>
                  <wp:wrapNone/>
                  <wp:docPr id="1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82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16286480</wp:posOffset>
                  </wp:positionH>
                  <wp:positionV relativeFrom="paragraph">
                    <wp:posOffset>17169130</wp:posOffset>
                  </wp:positionV>
                  <wp:extent cx="10795" cy="357505"/>
                  <wp:effectExtent l="0" t="0" r="0" b="0"/>
                  <wp:wrapNone/>
                  <wp:docPr id="1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74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16476980</wp:posOffset>
                  </wp:positionH>
                  <wp:positionV relativeFrom="paragraph">
                    <wp:posOffset>17359630</wp:posOffset>
                  </wp:positionV>
                  <wp:extent cx="10795" cy="332105"/>
                  <wp:effectExtent l="0" t="0" r="0" b="0"/>
                  <wp:wrapNone/>
                  <wp:docPr id="1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321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16667480</wp:posOffset>
                  </wp:positionH>
                  <wp:positionV relativeFrom="paragraph">
                    <wp:posOffset>17550130</wp:posOffset>
                  </wp:positionV>
                  <wp:extent cx="10795" cy="375920"/>
                  <wp:effectExtent l="0" t="0" r="0" b="0"/>
                  <wp:wrapNone/>
                  <wp:docPr id="1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16857980</wp:posOffset>
                  </wp:positionH>
                  <wp:positionV relativeFrom="paragraph">
                    <wp:posOffset>17740630</wp:posOffset>
                  </wp:positionV>
                  <wp:extent cx="10795" cy="288290"/>
                  <wp:effectExtent l="0" t="0" r="0" b="0"/>
                  <wp:wrapNone/>
                  <wp:docPr id="1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82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17048480</wp:posOffset>
                  </wp:positionH>
                  <wp:positionV relativeFrom="paragraph">
                    <wp:posOffset>17931130</wp:posOffset>
                  </wp:positionV>
                  <wp:extent cx="10795" cy="280670"/>
                  <wp:effectExtent l="0" t="0" r="0" b="0"/>
                  <wp:wrapNone/>
                  <wp:docPr id="1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0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17238980</wp:posOffset>
                  </wp:positionH>
                  <wp:positionV relativeFrom="paragraph">
                    <wp:posOffset>18121630</wp:posOffset>
                  </wp:positionV>
                  <wp:extent cx="10795" cy="351790"/>
                  <wp:effectExtent l="0" t="0" r="0" b="0"/>
                  <wp:wrapNone/>
                  <wp:docPr id="1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17429480</wp:posOffset>
                  </wp:positionH>
                  <wp:positionV relativeFrom="paragraph">
                    <wp:posOffset>18312130</wp:posOffset>
                  </wp:positionV>
                  <wp:extent cx="10795" cy="288290"/>
                  <wp:effectExtent l="0" t="0" r="0" b="0"/>
                  <wp:wrapNone/>
                  <wp:docPr id="1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82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17619980</wp:posOffset>
                  </wp:positionH>
                  <wp:positionV relativeFrom="paragraph">
                    <wp:posOffset>18502630</wp:posOffset>
                  </wp:positionV>
                  <wp:extent cx="10795" cy="280670"/>
                  <wp:effectExtent l="0" t="0" r="0" b="0"/>
                  <wp:wrapNone/>
                  <wp:docPr id="1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0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17810480</wp:posOffset>
                  </wp:positionH>
                  <wp:positionV relativeFrom="paragraph">
                    <wp:posOffset>18693130</wp:posOffset>
                  </wp:positionV>
                  <wp:extent cx="10795" cy="351790"/>
                  <wp:effectExtent l="0" t="0" r="0" b="0"/>
                  <wp:wrapNone/>
                  <wp:docPr id="1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18000980</wp:posOffset>
                  </wp:positionH>
                  <wp:positionV relativeFrom="paragraph">
                    <wp:posOffset>18883630</wp:posOffset>
                  </wp:positionV>
                  <wp:extent cx="10795" cy="375285"/>
                  <wp:effectExtent l="0" t="0" r="0" b="0"/>
                  <wp:wrapNone/>
                  <wp:docPr id="1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52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18191480</wp:posOffset>
                  </wp:positionH>
                  <wp:positionV relativeFrom="paragraph">
                    <wp:posOffset>19074130</wp:posOffset>
                  </wp:positionV>
                  <wp:extent cx="0" cy="469265"/>
                  <wp:effectExtent l="0" t="0" r="0" b="0"/>
                  <wp:wrapNone/>
                  <wp:docPr id="1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92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18381980</wp:posOffset>
                  </wp:positionH>
                  <wp:positionV relativeFrom="paragraph">
                    <wp:posOffset>19264630</wp:posOffset>
                  </wp:positionV>
                  <wp:extent cx="0" cy="468630"/>
                  <wp:effectExtent l="0" t="0" r="0" b="0"/>
                  <wp:wrapNone/>
                  <wp:docPr id="16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18572480</wp:posOffset>
                  </wp:positionH>
                  <wp:positionV relativeFrom="paragraph">
                    <wp:posOffset>19455130</wp:posOffset>
                  </wp:positionV>
                  <wp:extent cx="0" cy="313055"/>
                  <wp:effectExtent l="0" t="0" r="0" b="0"/>
                  <wp:wrapNone/>
                  <wp:docPr id="1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30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18762980</wp:posOffset>
                  </wp:positionH>
                  <wp:positionV relativeFrom="paragraph">
                    <wp:posOffset>19645630</wp:posOffset>
                  </wp:positionV>
                  <wp:extent cx="0" cy="461010"/>
                  <wp:effectExtent l="0" t="0" r="0" b="0"/>
                  <wp:wrapNone/>
                  <wp:docPr id="1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10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18953480</wp:posOffset>
                  </wp:positionH>
                  <wp:positionV relativeFrom="paragraph">
                    <wp:posOffset>19836130</wp:posOffset>
                  </wp:positionV>
                  <wp:extent cx="0" cy="304165"/>
                  <wp:effectExtent l="0" t="0" r="0" b="0"/>
                  <wp:wrapNone/>
                  <wp:docPr id="1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41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19143980</wp:posOffset>
                  </wp:positionH>
                  <wp:positionV relativeFrom="paragraph">
                    <wp:posOffset>20026630</wp:posOffset>
                  </wp:positionV>
                  <wp:extent cx="0" cy="466725"/>
                  <wp:effectExtent l="0" t="0" r="0" b="0"/>
                  <wp:wrapNone/>
                  <wp:docPr id="1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19334480</wp:posOffset>
                  </wp:positionH>
                  <wp:positionV relativeFrom="paragraph">
                    <wp:posOffset>20217130</wp:posOffset>
                  </wp:positionV>
                  <wp:extent cx="0" cy="466725"/>
                  <wp:effectExtent l="0" t="0" r="0" b="0"/>
                  <wp:wrapNone/>
                  <wp:docPr id="17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19524980</wp:posOffset>
                  </wp:positionH>
                  <wp:positionV relativeFrom="paragraph">
                    <wp:posOffset>20407630</wp:posOffset>
                  </wp:positionV>
                  <wp:extent cx="0" cy="245745"/>
                  <wp:effectExtent l="0" t="0" r="0" b="0"/>
                  <wp:wrapNone/>
                  <wp:docPr id="1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19715480</wp:posOffset>
                  </wp:positionH>
                  <wp:positionV relativeFrom="paragraph">
                    <wp:posOffset>20598130</wp:posOffset>
                  </wp:positionV>
                  <wp:extent cx="0" cy="245745"/>
                  <wp:effectExtent l="0" t="0" r="0" b="0"/>
                  <wp:wrapNone/>
                  <wp:docPr id="1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19905980</wp:posOffset>
                  </wp:positionH>
                  <wp:positionV relativeFrom="paragraph">
                    <wp:posOffset>20788630</wp:posOffset>
                  </wp:positionV>
                  <wp:extent cx="0" cy="245745"/>
                  <wp:effectExtent l="0" t="0" r="0" b="0"/>
                  <wp:wrapNone/>
                  <wp:docPr id="1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20095845</wp:posOffset>
                  </wp:positionH>
                  <wp:positionV relativeFrom="paragraph">
                    <wp:posOffset>20979130</wp:posOffset>
                  </wp:positionV>
                  <wp:extent cx="9525" cy="406400"/>
                  <wp:effectExtent l="0" t="0" r="0" b="0"/>
                  <wp:wrapNone/>
                  <wp:docPr id="1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20286345</wp:posOffset>
                  </wp:positionH>
                  <wp:positionV relativeFrom="paragraph">
                    <wp:posOffset>21169630</wp:posOffset>
                  </wp:positionV>
                  <wp:extent cx="9525" cy="406400"/>
                  <wp:effectExtent l="0" t="0" r="0" b="0"/>
                  <wp:wrapNone/>
                  <wp:docPr id="1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20476845</wp:posOffset>
                  </wp:positionH>
                  <wp:positionV relativeFrom="paragraph">
                    <wp:posOffset>21360130</wp:posOffset>
                  </wp:positionV>
                  <wp:extent cx="9525" cy="404495"/>
                  <wp:effectExtent l="0" t="0" r="0" b="0"/>
                  <wp:wrapNone/>
                  <wp:docPr id="1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20667345</wp:posOffset>
                  </wp:positionH>
                  <wp:positionV relativeFrom="paragraph">
                    <wp:posOffset>21550630</wp:posOffset>
                  </wp:positionV>
                  <wp:extent cx="9525" cy="404495"/>
                  <wp:effectExtent l="0" t="0" r="0" b="0"/>
                  <wp:wrapNone/>
                  <wp:docPr id="1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20857845</wp:posOffset>
                  </wp:positionH>
                  <wp:positionV relativeFrom="paragraph">
                    <wp:posOffset>21741130</wp:posOffset>
                  </wp:positionV>
                  <wp:extent cx="506095" cy="300990"/>
                  <wp:effectExtent l="0" t="0" r="0" b="0"/>
                  <wp:wrapNone/>
                  <wp:docPr id="1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21048345</wp:posOffset>
                  </wp:positionH>
                  <wp:positionV relativeFrom="paragraph">
                    <wp:posOffset>21931630</wp:posOffset>
                  </wp:positionV>
                  <wp:extent cx="0" cy="245745"/>
                  <wp:effectExtent l="0" t="0" r="0" b="0"/>
                  <wp:wrapNone/>
                  <wp:docPr id="1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21238845</wp:posOffset>
                  </wp:positionH>
                  <wp:positionV relativeFrom="paragraph">
                    <wp:posOffset>22122130</wp:posOffset>
                  </wp:positionV>
                  <wp:extent cx="0" cy="295910"/>
                  <wp:effectExtent l="0" t="0" r="0" b="0"/>
                  <wp:wrapNone/>
                  <wp:docPr id="1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21429345</wp:posOffset>
                  </wp:positionH>
                  <wp:positionV relativeFrom="paragraph">
                    <wp:posOffset>22312630</wp:posOffset>
                  </wp:positionV>
                  <wp:extent cx="506095" cy="326390"/>
                  <wp:effectExtent l="0" t="0" r="0" b="0"/>
                  <wp:wrapNone/>
                  <wp:docPr id="1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263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21619845</wp:posOffset>
                  </wp:positionH>
                  <wp:positionV relativeFrom="paragraph">
                    <wp:posOffset>22503130</wp:posOffset>
                  </wp:positionV>
                  <wp:extent cx="9525" cy="618490"/>
                  <wp:effectExtent l="0" t="0" r="0" b="0"/>
                  <wp:wrapNone/>
                  <wp:docPr id="20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18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21810345</wp:posOffset>
                  </wp:positionH>
                  <wp:positionV relativeFrom="paragraph">
                    <wp:posOffset>22693630</wp:posOffset>
                  </wp:positionV>
                  <wp:extent cx="9525" cy="382270"/>
                  <wp:effectExtent l="0" t="0" r="0" b="0"/>
                  <wp:wrapNone/>
                  <wp:docPr id="2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22000845</wp:posOffset>
                  </wp:positionH>
                  <wp:positionV relativeFrom="paragraph">
                    <wp:posOffset>22884130</wp:posOffset>
                  </wp:positionV>
                  <wp:extent cx="9525" cy="349885"/>
                  <wp:effectExtent l="0" t="0" r="0" b="0"/>
                  <wp:wrapNone/>
                  <wp:docPr id="2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22191345</wp:posOffset>
                  </wp:positionH>
                  <wp:positionV relativeFrom="paragraph">
                    <wp:posOffset>23074630</wp:posOffset>
                  </wp:positionV>
                  <wp:extent cx="9525" cy="349885"/>
                  <wp:effectExtent l="0" t="0" r="0" b="0"/>
                  <wp:wrapNone/>
                  <wp:docPr id="2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22381845</wp:posOffset>
                  </wp:positionH>
                  <wp:positionV relativeFrom="paragraph">
                    <wp:posOffset>23265130</wp:posOffset>
                  </wp:positionV>
                  <wp:extent cx="0" cy="535305"/>
                  <wp:effectExtent l="0" t="0" r="0" b="0"/>
                  <wp:wrapNone/>
                  <wp:docPr id="2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2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22572345</wp:posOffset>
                  </wp:positionH>
                  <wp:positionV relativeFrom="paragraph">
                    <wp:posOffset>23455630</wp:posOffset>
                  </wp:positionV>
                  <wp:extent cx="504825" cy="330200"/>
                  <wp:effectExtent l="0" t="0" r="0" b="0"/>
                  <wp:wrapNone/>
                  <wp:docPr id="2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301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22762845</wp:posOffset>
                  </wp:positionH>
                  <wp:positionV relativeFrom="paragraph">
                    <wp:posOffset>23646130</wp:posOffset>
                  </wp:positionV>
                  <wp:extent cx="485775" cy="501650"/>
                  <wp:effectExtent l="0" t="0" r="0" b="0"/>
                  <wp:wrapNone/>
                  <wp:docPr id="2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01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22953345</wp:posOffset>
                  </wp:positionH>
                  <wp:positionV relativeFrom="paragraph">
                    <wp:posOffset>23836630</wp:posOffset>
                  </wp:positionV>
                  <wp:extent cx="9525" cy="299720"/>
                  <wp:effectExtent l="0" t="0" r="0" b="0"/>
                  <wp:wrapNone/>
                  <wp:docPr id="2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23143845</wp:posOffset>
                  </wp:positionH>
                  <wp:positionV relativeFrom="paragraph">
                    <wp:posOffset>24027130</wp:posOffset>
                  </wp:positionV>
                  <wp:extent cx="9525" cy="23495"/>
                  <wp:effectExtent l="0" t="0" r="0" b="0"/>
                  <wp:wrapNone/>
                  <wp:docPr id="2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34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23334345</wp:posOffset>
                  </wp:positionH>
                  <wp:positionV relativeFrom="paragraph">
                    <wp:posOffset>24217630</wp:posOffset>
                  </wp:positionV>
                  <wp:extent cx="9525" cy="353695"/>
                  <wp:effectExtent l="0" t="0" r="0" b="0"/>
                  <wp:wrapNone/>
                  <wp:docPr id="2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36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23524845</wp:posOffset>
                  </wp:positionH>
                  <wp:positionV relativeFrom="paragraph">
                    <wp:posOffset>24408130</wp:posOffset>
                  </wp:positionV>
                  <wp:extent cx="9525" cy="311785"/>
                  <wp:effectExtent l="0" t="0" r="0" b="0"/>
                  <wp:wrapNone/>
                  <wp:docPr id="2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1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23715345</wp:posOffset>
                  </wp:positionH>
                  <wp:positionV relativeFrom="paragraph">
                    <wp:posOffset>24598630</wp:posOffset>
                  </wp:positionV>
                  <wp:extent cx="9525" cy="311785"/>
                  <wp:effectExtent l="0" t="0" r="0" b="0"/>
                  <wp:wrapNone/>
                  <wp:docPr id="2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1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23905845</wp:posOffset>
                  </wp:positionH>
                  <wp:positionV relativeFrom="paragraph">
                    <wp:posOffset>24789130</wp:posOffset>
                  </wp:positionV>
                  <wp:extent cx="0" cy="443230"/>
                  <wp:effectExtent l="0" t="0" r="0" b="0"/>
                  <wp:wrapNone/>
                  <wp:docPr id="2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24096345</wp:posOffset>
                  </wp:positionH>
                  <wp:positionV relativeFrom="paragraph">
                    <wp:posOffset>24979630</wp:posOffset>
                  </wp:positionV>
                  <wp:extent cx="9525" cy="360045"/>
                  <wp:effectExtent l="0" t="0" r="0" b="0"/>
                  <wp:wrapNone/>
                  <wp:docPr id="2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00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24286845</wp:posOffset>
                  </wp:positionH>
                  <wp:positionV relativeFrom="paragraph">
                    <wp:posOffset>25170130</wp:posOffset>
                  </wp:positionV>
                  <wp:extent cx="9525" cy="317500"/>
                  <wp:effectExtent l="0" t="0" r="0" b="0"/>
                  <wp:wrapNone/>
                  <wp:docPr id="2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74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24477345</wp:posOffset>
                  </wp:positionH>
                  <wp:positionV relativeFrom="paragraph">
                    <wp:posOffset>25360630</wp:posOffset>
                  </wp:positionV>
                  <wp:extent cx="9525" cy="317500"/>
                  <wp:effectExtent l="0" t="0" r="0" b="0"/>
                  <wp:wrapNone/>
                  <wp:docPr id="2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74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24667845</wp:posOffset>
                  </wp:positionH>
                  <wp:positionV relativeFrom="paragraph">
                    <wp:posOffset>25551130</wp:posOffset>
                  </wp:positionV>
                  <wp:extent cx="504825" cy="336550"/>
                  <wp:effectExtent l="0" t="0" r="0" b="0"/>
                  <wp:wrapNone/>
                  <wp:docPr id="2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3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24858345</wp:posOffset>
                  </wp:positionH>
                  <wp:positionV relativeFrom="paragraph">
                    <wp:posOffset>25741630</wp:posOffset>
                  </wp:positionV>
                  <wp:extent cx="504825" cy="368935"/>
                  <wp:effectExtent l="0" t="0" r="0" b="0"/>
                  <wp:wrapNone/>
                  <wp:docPr id="2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689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25048845</wp:posOffset>
                  </wp:positionH>
                  <wp:positionV relativeFrom="paragraph">
                    <wp:posOffset>25932130</wp:posOffset>
                  </wp:positionV>
                  <wp:extent cx="0" cy="264160"/>
                  <wp:effectExtent l="0" t="0" r="0" b="0"/>
                  <wp:wrapNone/>
                  <wp:docPr id="2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5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25239345</wp:posOffset>
                  </wp:positionH>
                  <wp:positionV relativeFrom="paragraph">
                    <wp:posOffset>26122630</wp:posOffset>
                  </wp:positionV>
                  <wp:extent cx="9525" cy="305435"/>
                  <wp:effectExtent l="0" t="0" r="0" b="0"/>
                  <wp:wrapNone/>
                  <wp:docPr id="2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5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25429845</wp:posOffset>
                  </wp:positionH>
                  <wp:positionV relativeFrom="paragraph">
                    <wp:posOffset>26313130</wp:posOffset>
                  </wp:positionV>
                  <wp:extent cx="9525" cy="387350"/>
                  <wp:effectExtent l="0" t="0" r="0" b="0"/>
                  <wp:wrapNone/>
                  <wp:docPr id="2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73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25620345</wp:posOffset>
                  </wp:positionH>
                  <wp:positionV relativeFrom="paragraph">
                    <wp:posOffset>26503630</wp:posOffset>
                  </wp:positionV>
                  <wp:extent cx="9525" cy="406400"/>
                  <wp:effectExtent l="0" t="0" r="0" b="0"/>
                  <wp:wrapNone/>
                  <wp:docPr id="2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25810845</wp:posOffset>
                  </wp:positionH>
                  <wp:positionV relativeFrom="paragraph">
                    <wp:posOffset>26694130</wp:posOffset>
                  </wp:positionV>
                  <wp:extent cx="9525" cy="406400"/>
                  <wp:effectExtent l="0" t="0" r="0" b="0"/>
                  <wp:wrapNone/>
                  <wp:docPr id="2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26001345</wp:posOffset>
                  </wp:positionH>
                  <wp:positionV relativeFrom="paragraph">
                    <wp:posOffset>26884630</wp:posOffset>
                  </wp:positionV>
                  <wp:extent cx="9525" cy="349250"/>
                  <wp:effectExtent l="0" t="0" r="0" b="0"/>
                  <wp:wrapNone/>
                  <wp:docPr id="2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2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26191845</wp:posOffset>
                  </wp:positionH>
                  <wp:positionV relativeFrom="paragraph">
                    <wp:posOffset>27075130</wp:posOffset>
                  </wp:positionV>
                  <wp:extent cx="9525" cy="342900"/>
                  <wp:effectExtent l="0" t="0" r="0" b="0"/>
                  <wp:wrapNone/>
                  <wp:docPr id="2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28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26382345</wp:posOffset>
                  </wp:positionH>
                  <wp:positionV relativeFrom="paragraph">
                    <wp:posOffset>27265630</wp:posOffset>
                  </wp:positionV>
                  <wp:extent cx="9525" cy="288925"/>
                  <wp:effectExtent l="0" t="0" r="0" b="0"/>
                  <wp:wrapNone/>
                  <wp:docPr id="25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889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26572845</wp:posOffset>
                  </wp:positionH>
                  <wp:positionV relativeFrom="paragraph">
                    <wp:posOffset>27456130</wp:posOffset>
                  </wp:positionV>
                  <wp:extent cx="9525" cy="269875"/>
                  <wp:effectExtent l="0" t="0" r="0" b="0"/>
                  <wp:wrapNone/>
                  <wp:docPr id="2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98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26763345</wp:posOffset>
                  </wp:positionH>
                  <wp:positionV relativeFrom="paragraph">
                    <wp:posOffset>27646630</wp:posOffset>
                  </wp:positionV>
                  <wp:extent cx="9525" cy="269875"/>
                  <wp:effectExtent l="0" t="0" r="0" b="0"/>
                  <wp:wrapNone/>
                  <wp:docPr id="2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98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26953845</wp:posOffset>
                  </wp:positionH>
                  <wp:positionV relativeFrom="paragraph">
                    <wp:posOffset>27837130</wp:posOffset>
                  </wp:positionV>
                  <wp:extent cx="9525" cy="351155"/>
                  <wp:effectExtent l="0" t="0" r="0" b="0"/>
                  <wp:wrapNone/>
                  <wp:docPr id="2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1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27144345</wp:posOffset>
                  </wp:positionH>
                  <wp:positionV relativeFrom="paragraph">
                    <wp:posOffset>28027630</wp:posOffset>
                  </wp:positionV>
                  <wp:extent cx="9525" cy="309245"/>
                  <wp:effectExtent l="0" t="0" r="0" b="0"/>
                  <wp:wrapNone/>
                  <wp:docPr id="2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27334845</wp:posOffset>
                  </wp:positionH>
                  <wp:positionV relativeFrom="paragraph">
                    <wp:posOffset>28218130</wp:posOffset>
                  </wp:positionV>
                  <wp:extent cx="9525" cy="309245"/>
                  <wp:effectExtent l="0" t="0" r="0" b="0"/>
                  <wp:wrapNone/>
                  <wp:docPr id="2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27525345</wp:posOffset>
                  </wp:positionH>
                  <wp:positionV relativeFrom="paragraph">
                    <wp:posOffset>28408630</wp:posOffset>
                  </wp:positionV>
                  <wp:extent cx="0" cy="438150"/>
                  <wp:effectExtent l="0" t="0" r="0" b="0"/>
                  <wp:wrapNone/>
                  <wp:docPr id="2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27715845</wp:posOffset>
                  </wp:positionH>
                  <wp:positionV relativeFrom="paragraph">
                    <wp:posOffset>28599130</wp:posOffset>
                  </wp:positionV>
                  <wp:extent cx="504825" cy="317500"/>
                  <wp:effectExtent l="0" t="0" r="0" b="0"/>
                  <wp:wrapNone/>
                  <wp:docPr id="2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174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27906345</wp:posOffset>
                  </wp:positionH>
                  <wp:positionV relativeFrom="paragraph">
                    <wp:posOffset>28789630</wp:posOffset>
                  </wp:positionV>
                  <wp:extent cx="9525" cy="342900"/>
                  <wp:effectExtent l="0" t="0" r="0" b="0"/>
                  <wp:wrapNone/>
                  <wp:docPr id="2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28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28096845</wp:posOffset>
                  </wp:positionH>
                  <wp:positionV relativeFrom="paragraph">
                    <wp:posOffset>28980130</wp:posOffset>
                  </wp:positionV>
                  <wp:extent cx="0" cy="436880"/>
                  <wp:effectExtent l="0" t="0" r="0" b="0"/>
                  <wp:wrapNone/>
                  <wp:docPr id="2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28287345</wp:posOffset>
                  </wp:positionH>
                  <wp:positionV relativeFrom="paragraph">
                    <wp:posOffset>29170630</wp:posOffset>
                  </wp:positionV>
                  <wp:extent cx="0" cy="447675"/>
                  <wp:effectExtent l="0" t="0" r="0" b="0"/>
                  <wp:wrapNone/>
                  <wp:docPr id="2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28477845</wp:posOffset>
                  </wp:positionH>
                  <wp:positionV relativeFrom="paragraph">
                    <wp:posOffset>29361130</wp:posOffset>
                  </wp:positionV>
                  <wp:extent cx="0" cy="308610"/>
                  <wp:effectExtent l="0" t="0" r="0" b="0"/>
                  <wp:wrapNone/>
                  <wp:docPr id="2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0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28668345</wp:posOffset>
                  </wp:positionH>
                  <wp:positionV relativeFrom="paragraph">
                    <wp:posOffset>29551630</wp:posOffset>
                  </wp:positionV>
                  <wp:extent cx="0" cy="450850"/>
                  <wp:effectExtent l="0" t="0" r="0" b="0"/>
                  <wp:wrapNone/>
                  <wp:docPr id="2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28858845</wp:posOffset>
                  </wp:positionH>
                  <wp:positionV relativeFrom="paragraph">
                    <wp:posOffset>29742130</wp:posOffset>
                  </wp:positionV>
                  <wp:extent cx="0" cy="314325"/>
                  <wp:effectExtent l="0" t="0" r="0" b="0"/>
                  <wp:wrapNone/>
                  <wp:docPr id="2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29049345</wp:posOffset>
                  </wp:positionH>
                  <wp:positionV relativeFrom="paragraph">
                    <wp:posOffset>29932630</wp:posOffset>
                  </wp:positionV>
                  <wp:extent cx="0" cy="323850"/>
                  <wp:effectExtent l="0" t="0" r="0" b="0"/>
                  <wp:wrapNone/>
                  <wp:docPr id="2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29239845</wp:posOffset>
                  </wp:positionH>
                  <wp:positionV relativeFrom="paragraph">
                    <wp:posOffset>30123130</wp:posOffset>
                  </wp:positionV>
                  <wp:extent cx="483870" cy="450215"/>
                  <wp:effectExtent l="0" t="0" r="0" b="0"/>
                  <wp:wrapNone/>
                  <wp:docPr id="2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29430345</wp:posOffset>
                  </wp:positionH>
                  <wp:positionV relativeFrom="paragraph">
                    <wp:posOffset>30313630</wp:posOffset>
                  </wp:positionV>
                  <wp:extent cx="506095" cy="304165"/>
                  <wp:effectExtent l="0" t="0" r="0" b="0"/>
                  <wp:wrapNone/>
                  <wp:docPr id="2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41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29620845</wp:posOffset>
                  </wp:positionH>
                  <wp:positionV relativeFrom="paragraph">
                    <wp:posOffset>30504130</wp:posOffset>
                  </wp:positionV>
                  <wp:extent cx="504825" cy="342900"/>
                  <wp:effectExtent l="0" t="0" r="0" b="0"/>
                  <wp:wrapNone/>
                  <wp:docPr id="2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428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29811345</wp:posOffset>
                  </wp:positionH>
                  <wp:positionV relativeFrom="paragraph">
                    <wp:posOffset>30694630</wp:posOffset>
                  </wp:positionV>
                  <wp:extent cx="485775" cy="450850"/>
                  <wp:effectExtent l="0" t="0" r="0" b="0"/>
                  <wp:wrapNone/>
                  <wp:docPr id="2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30001845</wp:posOffset>
                  </wp:positionH>
                  <wp:positionV relativeFrom="paragraph">
                    <wp:posOffset>30885130</wp:posOffset>
                  </wp:positionV>
                  <wp:extent cx="504825" cy="309880"/>
                  <wp:effectExtent l="0" t="0" r="0" b="0"/>
                  <wp:wrapNone/>
                  <wp:docPr id="2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098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30192345</wp:posOffset>
                  </wp:positionH>
                  <wp:positionV relativeFrom="paragraph">
                    <wp:posOffset>31075630</wp:posOffset>
                  </wp:positionV>
                  <wp:extent cx="504825" cy="341630"/>
                  <wp:effectExtent l="0" t="0" r="0" b="0"/>
                  <wp:wrapNone/>
                  <wp:docPr id="2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416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30382845</wp:posOffset>
                  </wp:positionH>
                  <wp:positionV relativeFrom="paragraph">
                    <wp:posOffset>31266130</wp:posOffset>
                  </wp:positionV>
                  <wp:extent cx="9525" cy="423545"/>
                  <wp:effectExtent l="0" t="0" r="0" b="0"/>
                  <wp:wrapNone/>
                  <wp:docPr id="2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35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30573345</wp:posOffset>
                  </wp:positionH>
                  <wp:positionV relativeFrom="paragraph">
                    <wp:posOffset>31456630</wp:posOffset>
                  </wp:positionV>
                  <wp:extent cx="9525" cy="423545"/>
                  <wp:effectExtent l="0" t="0" r="0" b="0"/>
                  <wp:wrapNone/>
                  <wp:docPr id="2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35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30763845</wp:posOffset>
                  </wp:positionH>
                  <wp:positionV relativeFrom="paragraph">
                    <wp:posOffset>31647130</wp:posOffset>
                  </wp:positionV>
                  <wp:extent cx="9525" cy="366395"/>
                  <wp:effectExtent l="0" t="0" r="0" b="0"/>
                  <wp:wrapNone/>
                  <wp:docPr id="2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63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30954345</wp:posOffset>
                  </wp:positionH>
                  <wp:positionV relativeFrom="paragraph">
                    <wp:posOffset>31837630</wp:posOffset>
                  </wp:positionV>
                  <wp:extent cx="9525" cy="327660"/>
                  <wp:effectExtent l="0" t="0" r="0" b="0"/>
                  <wp:wrapNone/>
                  <wp:docPr id="2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765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31144845</wp:posOffset>
                  </wp:positionH>
                  <wp:positionV relativeFrom="paragraph">
                    <wp:posOffset>32028130</wp:posOffset>
                  </wp:positionV>
                  <wp:extent cx="9525" cy="340360"/>
                  <wp:effectExtent l="0" t="0" r="0" b="0"/>
                  <wp:wrapNone/>
                  <wp:docPr id="3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03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31335345</wp:posOffset>
                  </wp:positionH>
                  <wp:positionV relativeFrom="paragraph">
                    <wp:posOffset>32218630</wp:posOffset>
                  </wp:positionV>
                  <wp:extent cx="9525" cy="410845"/>
                  <wp:effectExtent l="0" t="0" r="0" b="0"/>
                  <wp:wrapNone/>
                  <wp:docPr id="3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0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31525845</wp:posOffset>
                  </wp:positionH>
                  <wp:positionV relativeFrom="paragraph">
                    <wp:posOffset>32409130</wp:posOffset>
                  </wp:positionV>
                  <wp:extent cx="9525" cy="410845"/>
                  <wp:effectExtent l="0" t="0" r="0" b="0"/>
                  <wp:wrapNone/>
                  <wp:docPr id="3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0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31716345</wp:posOffset>
                  </wp:positionH>
                  <wp:positionV relativeFrom="paragraph">
                    <wp:posOffset>32599630</wp:posOffset>
                  </wp:positionV>
                  <wp:extent cx="9525" cy="356870"/>
                  <wp:effectExtent l="0" t="0" r="0" b="0"/>
                  <wp:wrapNone/>
                  <wp:docPr id="3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31906845</wp:posOffset>
                  </wp:positionH>
                  <wp:positionV relativeFrom="paragraph">
                    <wp:posOffset>32790130</wp:posOffset>
                  </wp:positionV>
                  <wp:extent cx="9525" cy="404495"/>
                  <wp:effectExtent l="0" t="0" r="0" b="0"/>
                  <wp:wrapNone/>
                  <wp:docPr id="3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32097345</wp:posOffset>
                  </wp:positionH>
                  <wp:positionV relativeFrom="paragraph">
                    <wp:posOffset>32980630</wp:posOffset>
                  </wp:positionV>
                  <wp:extent cx="9525" cy="404495"/>
                  <wp:effectExtent l="0" t="0" r="0" b="0"/>
                  <wp:wrapNone/>
                  <wp:docPr id="3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32287845</wp:posOffset>
                  </wp:positionH>
                  <wp:positionV relativeFrom="paragraph">
                    <wp:posOffset>33171130</wp:posOffset>
                  </wp:positionV>
                  <wp:extent cx="9525" cy="377825"/>
                  <wp:effectExtent l="0" t="0" r="0" b="0"/>
                  <wp:wrapNone/>
                  <wp:docPr id="3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7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32478345</wp:posOffset>
                  </wp:positionH>
                  <wp:positionV relativeFrom="paragraph">
                    <wp:posOffset>33361630</wp:posOffset>
                  </wp:positionV>
                  <wp:extent cx="9525" cy="212725"/>
                  <wp:effectExtent l="0" t="0" r="0" b="0"/>
                  <wp:wrapNone/>
                  <wp:docPr id="3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32668845</wp:posOffset>
                  </wp:positionH>
                  <wp:positionV relativeFrom="paragraph">
                    <wp:posOffset>33552130</wp:posOffset>
                  </wp:positionV>
                  <wp:extent cx="9525" cy="407670"/>
                  <wp:effectExtent l="0" t="0" r="0" b="0"/>
                  <wp:wrapNone/>
                  <wp:docPr id="3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76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32859345</wp:posOffset>
                  </wp:positionH>
                  <wp:positionV relativeFrom="paragraph">
                    <wp:posOffset>33742630</wp:posOffset>
                  </wp:positionV>
                  <wp:extent cx="9525" cy="250825"/>
                  <wp:effectExtent l="0" t="0" r="0" b="0"/>
                  <wp:wrapNone/>
                  <wp:docPr id="3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33049845</wp:posOffset>
                  </wp:positionH>
                  <wp:positionV relativeFrom="paragraph">
                    <wp:posOffset>33933130</wp:posOffset>
                  </wp:positionV>
                  <wp:extent cx="9525" cy="250825"/>
                  <wp:effectExtent l="0" t="0" r="0" b="0"/>
                  <wp:wrapNone/>
                  <wp:docPr id="3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33240345</wp:posOffset>
                  </wp:positionH>
                  <wp:positionV relativeFrom="paragraph">
                    <wp:posOffset>34123630</wp:posOffset>
                  </wp:positionV>
                  <wp:extent cx="9525" cy="406400"/>
                  <wp:effectExtent l="0" t="0" r="0" b="0"/>
                  <wp:wrapNone/>
                  <wp:docPr id="3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33430845</wp:posOffset>
                  </wp:positionH>
                  <wp:positionV relativeFrom="paragraph">
                    <wp:posOffset>34314130</wp:posOffset>
                  </wp:positionV>
                  <wp:extent cx="9525" cy="406400"/>
                  <wp:effectExtent l="0" t="0" r="0" b="0"/>
                  <wp:wrapNone/>
                  <wp:docPr id="3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33621345</wp:posOffset>
                  </wp:positionH>
                  <wp:positionV relativeFrom="paragraph">
                    <wp:posOffset>34504630</wp:posOffset>
                  </wp:positionV>
                  <wp:extent cx="9525" cy="501650"/>
                  <wp:effectExtent l="0" t="0" r="0" b="0"/>
                  <wp:wrapNone/>
                  <wp:docPr id="3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016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33811845</wp:posOffset>
                  </wp:positionH>
                  <wp:positionV relativeFrom="paragraph">
                    <wp:posOffset>34695130</wp:posOffset>
                  </wp:positionV>
                  <wp:extent cx="9525" cy="514350"/>
                  <wp:effectExtent l="0" t="0" r="0" b="0"/>
                  <wp:wrapNone/>
                  <wp:docPr id="3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34002345</wp:posOffset>
                  </wp:positionH>
                  <wp:positionV relativeFrom="paragraph">
                    <wp:posOffset>34885630</wp:posOffset>
                  </wp:positionV>
                  <wp:extent cx="9525" cy="212725"/>
                  <wp:effectExtent l="0" t="0" r="0" b="0"/>
                  <wp:wrapNone/>
                  <wp:docPr id="3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34192845</wp:posOffset>
                  </wp:positionH>
                  <wp:positionV relativeFrom="paragraph">
                    <wp:posOffset>35076130</wp:posOffset>
                  </wp:positionV>
                  <wp:extent cx="485775" cy="466725"/>
                  <wp:effectExtent l="0" t="0" r="0" b="0"/>
                  <wp:wrapNone/>
                  <wp:docPr id="33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466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34383345</wp:posOffset>
                  </wp:positionH>
                  <wp:positionV relativeFrom="paragraph">
                    <wp:posOffset>35266630</wp:posOffset>
                  </wp:positionV>
                  <wp:extent cx="9525" cy="425450"/>
                  <wp:effectExtent l="0" t="0" r="0" b="0"/>
                  <wp:wrapNone/>
                  <wp:docPr id="3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54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34573845</wp:posOffset>
                  </wp:positionH>
                  <wp:positionV relativeFrom="paragraph">
                    <wp:posOffset>35457130</wp:posOffset>
                  </wp:positionV>
                  <wp:extent cx="9525" cy="425450"/>
                  <wp:effectExtent l="0" t="0" r="0" b="0"/>
                  <wp:wrapNone/>
                  <wp:docPr id="3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54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34764345</wp:posOffset>
                  </wp:positionH>
                  <wp:positionV relativeFrom="paragraph">
                    <wp:posOffset>35647630</wp:posOffset>
                  </wp:positionV>
                  <wp:extent cx="9525" cy="574675"/>
                  <wp:effectExtent l="0" t="0" r="0" b="0"/>
                  <wp:wrapNone/>
                  <wp:docPr id="3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746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34954845</wp:posOffset>
                  </wp:positionH>
                  <wp:positionV relativeFrom="paragraph">
                    <wp:posOffset>35838130</wp:posOffset>
                  </wp:positionV>
                  <wp:extent cx="9525" cy="368300"/>
                  <wp:effectExtent l="0" t="0" r="0" b="0"/>
                  <wp:wrapNone/>
                  <wp:docPr id="3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82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35145345</wp:posOffset>
                  </wp:positionH>
                  <wp:positionV relativeFrom="paragraph">
                    <wp:posOffset>36028630</wp:posOffset>
                  </wp:positionV>
                  <wp:extent cx="9525" cy="361950"/>
                  <wp:effectExtent l="0" t="0" r="0" b="0"/>
                  <wp:wrapNone/>
                  <wp:docPr id="3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19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35335845</wp:posOffset>
                  </wp:positionH>
                  <wp:positionV relativeFrom="paragraph">
                    <wp:posOffset>36219130</wp:posOffset>
                  </wp:positionV>
                  <wp:extent cx="389890" cy="555625"/>
                  <wp:effectExtent l="0" t="0" r="0" b="0"/>
                  <wp:wrapNone/>
                  <wp:docPr id="34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88" cy="5556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35526345</wp:posOffset>
                  </wp:positionH>
                  <wp:positionV relativeFrom="paragraph">
                    <wp:posOffset>36409630</wp:posOffset>
                  </wp:positionV>
                  <wp:extent cx="0" cy="487045"/>
                  <wp:effectExtent l="0" t="0" r="0" b="0"/>
                  <wp:wrapNone/>
                  <wp:docPr id="3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35716845</wp:posOffset>
                  </wp:positionH>
                  <wp:positionV relativeFrom="paragraph">
                    <wp:posOffset>36600130</wp:posOffset>
                  </wp:positionV>
                  <wp:extent cx="0" cy="520065"/>
                  <wp:effectExtent l="0" t="0" r="0" b="0"/>
                  <wp:wrapNone/>
                  <wp:docPr id="34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3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35907345</wp:posOffset>
                  </wp:positionH>
                  <wp:positionV relativeFrom="paragraph">
                    <wp:posOffset>36790630</wp:posOffset>
                  </wp:positionV>
                  <wp:extent cx="485775" cy="527050"/>
                  <wp:effectExtent l="0" t="0" r="0" b="0"/>
                  <wp:wrapNone/>
                  <wp:docPr id="35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270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36097845</wp:posOffset>
                  </wp:positionH>
                  <wp:positionV relativeFrom="paragraph">
                    <wp:posOffset>36981130</wp:posOffset>
                  </wp:positionV>
                  <wp:extent cx="485775" cy="520700"/>
                  <wp:effectExtent l="0" t="0" r="0" b="0"/>
                  <wp:wrapNone/>
                  <wp:docPr id="3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210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36288345</wp:posOffset>
                  </wp:positionH>
                  <wp:positionV relativeFrom="paragraph">
                    <wp:posOffset>37171630</wp:posOffset>
                  </wp:positionV>
                  <wp:extent cx="9525" cy="363220"/>
                  <wp:effectExtent l="0" t="0" r="0" b="0"/>
                  <wp:wrapNone/>
                  <wp:docPr id="3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32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36478845</wp:posOffset>
                  </wp:positionH>
                  <wp:positionV relativeFrom="paragraph">
                    <wp:posOffset>37362130</wp:posOffset>
                  </wp:positionV>
                  <wp:extent cx="0" cy="466725"/>
                  <wp:effectExtent l="0" t="0" r="0" b="0"/>
                  <wp:wrapNone/>
                  <wp:docPr id="35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36669345</wp:posOffset>
                  </wp:positionH>
                  <wp:positionV relativeFrom="paragraph">
                    <wp:posOffset>37552630</wp:posOffset>
                  </wp:positionV>
                  <wp:extent cx="510540" cy="610870"/>
                  <wp:effectExtent l="0" t="0" r="0" b="0"/>
                  <wp:wrapNone/>
                  <wp:docPr id="35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95" cy="61086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36859845</wp:posOffset>
                  </wp:positionH>
                  <wp:positionV relativeFrom="paragraph">
                    <wp:posOffset>37743130</wp:posOffset>
                  </wp:positionV>
                  <wp:extent cx="9525" cy="23495"/>
                  <wp:effectExtent l="0" t="0" r="0" b="0"/>
                  <wp:wrapNone/>
                  <wp:docPr id="3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34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37050345</wp:posOffset>
                  </wp:positionH>
                  <wp:positionV relativeFrom="paragraph">
                    <wp:posOffset>37933630</wp:posOffset>
                  </wp:positionV>
                  <wp:extent cx="68580" cy="368300"/>
                  <wp:effectExtent l="0" t="0" r="0" b="0"/>
                  <wp:wrapNone/>
                  <wp:docPr id="3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2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37240845</wp:posOffset>
                  </wp:positionH>
                  <wp:positionV relativeFrom="paragraph">
                    <wp:posOffset>38124130</wp:posOffset>
                  </wp:positionV>
                  <wp:extent cx="68580" cy="357505"/>
                  <wp:effectExtent l="0" t="0" r="0" b="0"/>
                  <wp:wrapNone/>
                  <wp:docPr id="3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37431345</wp:posOffset>
                  </wp:positionH>
                  <wp:positionV relativeFrom="paragraph">
                    <wp:posOffset>38314630</wp:posOffset>
                  </wp:positionV>
                  <wp:extent cx="64770" cy="408305"/>
                  <wp:effectExtent l="0" t="0" r="0" b="0"/>
                  <wp:wrapNone/>
                  <wp:docPr id="3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" cy="4083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37621845</wp:posOffset>
                  </wp:positionH>
                  <wp:positionV relativeFrom="paragraph">
                    <wp:posOffset>38505130</wp:posOffset>
                  </wp:positionV>
                  <wp:extent cx="68580" cy="338455"/>
                  <wp:effectExtent l="0" t="0" r="0" b="0"/>
                  <wp:wrapNone/>
                  <wp:docPr id="3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37812345</wp:posOffset>
                  </wp:positionH>
                  <wp:positionV relativeFrom="paragraph">
                    <wp:posOffset>38695630</wp:posOffset>
                  </wp:positionV>
                  <wp:extent cx="68580" cy="385445"/>
                  <wp:effectExtent l="0" t="0" r="0" b="0"/>
                  <wp:wrapNone/>
                  <wp:docPr id="3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38002845</wp:posOffset>
                  </wp:positionH>
                  <wp:positionV relativeFrom="paragraph">
                    <wp:posOffset>38886130</wp:posOffset>
                  </wp:positionV>
                  <wp:extent cx="68580" cy="294640"/>
                  <wp:effectExtent l="0" t="0" r="0" b="0"/>
                  <wp:wrapNone/>
                  <wp:docPr id="3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38193345</wp:posOffset>
                  </wp:positionH>
                  <wp:positionV relativeFrom="paragraph">
                    <wp:posOffset>39076630</wp:posOffset>
                  </wp:positionV>
                  <wp:extent cx="68580" cy="287020"/>
                  <wp:effectExtent l="0" t="0" r="0" b="0"/>
                  <wp:wrapNone/>
                  <wp:docPr id="3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38383845</wp:posOffset>
                  </wp:positionH>
                  <wp:positionV relativeFrom="paragraph">
                    <wp:posOffset>39267130</wp:posOffset>
                  </wp:positionV>
                  <wp:extent cx="68580" cy="351790"/>
                  <wp:effectExtent l="0" t="0" r="0" b="0"/>
                  <wp:wrapNone/>
                  <wp:docPr id="3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38574345</wp:posOffset>
                  </wp:positionH>
                  <wp:positionV relativeFrom="paragraph">
                    <wp:posOffset>39457630</wp:posOffset>
                  </wp:positionV>
                  <wp:extent cx="10795" cy="294640"/>
                  <wp:effectExtent l="0" t="0" r="0" b="0"/>
                  <wp:wrapNone/>
                  <wp:docPr id="3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46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38764845</wp:posOffset>
                  </wp:positionH>
                  <wp:positionV relativeFrom="paragraph">
                    <wp:posOffset>39648130</wp:posOffset>
                  </wp:positionV>
                  <wp:extent cx="10795" cy="287020"/>
                  <wp:effectExtent l="0" t="0" r="0" b="0"/>
                  <wp:wrapNone/>
                  <wp:docPr id="3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70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38955345</wp:posOffset>
                  </wp:positionH>
                  <wp:positionV relativeFrom="paragraph">
                    <wp:posOffset>39838630</wp:posOffset>
                  </wp:positionV>
                  <wp:extent cx="10795" cy="351790"/>
                  <wp:effectExtent l="0" t="0" r="0" b="0"/>
                  <wp:wrapNone/>
                  <wp:docPr id="3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39145845</wp:posOffset>
                  </wp:positionH>
                  <wp:positionV relativeFrom="paragraph">
                    <wp:posOffset>40029130</wp:posOffset>
                  </wp:positionV>
                  <wp:extent cx="68580" cy="384175"/>
                  <wp:effectExtent l="0" t="0" r="0" b="0"/>
                  <wp:wrapNone/>
                  <wp:docPr id="3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39336345</wp:posOffset>
                  </wp:positionH>
                  <wp:positionV relativeFrom="paragraph">
                    <wp:posOffset>40219630</wp:posOffset>
                  </wp:positionV>
                  <wp:extent cx="9525" cy="420370"/>
                  <wp:effectExtent l="0" t="0" r="0" b="0"/>
                  <wp:wrapNone/>
                  <wp:docPr id="3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39526845</wp:posOffset>
                  </wp:positionH>
                  <wp:positionV relativeFrom="paragraph">
                    <wp:posOffset>40409495</wp:posOffset>
                  </wp:positionV>
                  <wp:extent cx="9525" cy="433070"/>
                  <wp:effectExtent l="0" t="0" r="0" b="0"/>
                  <wp:wrapNone/>
                  <wp:docPr id="3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330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39717345</wp:posOffset>
                  </wp:positionH>
                  <wp:positionV relativeFrom="paragraph">
                    <wp:posOffset>40599995</wp:posOffset>
                  </wp:positionV>
                  <wp:extent cx="9525" cy="375920"/>
                  <wp:effectExtent l="0" t="0" r="0" b="0"/>
                  <wp:wrapNone/>
                  <wp:docPr id="3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39907845</wp:posOffset>
                  </wp:positionH>
                  <wp:positionV relativeFrom="paragraph">
                    <wp:posOffset>40790495</wp:posOffset>
                  </wp:positionV>
                  <wp:extent cx="9525" cy="439420"/>
                  <wp:effectExtent l="0" t="0" r="0" b="0"/>
                  <wp:wrapNone/>
                  <wp:docPr id="3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3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40098345</wp:posOffset>
                  </wp:positionH>
                  <wp:positionV relativeFrom="paragraph">
                    <wp:posOffset>40980995</wp:posOffset>
                  </wp:positionV>
                  <wp:extent cx="10795" cy="406400"/>
                  <wp:effectExtent l="0" t="0" r="0" b="0"/>
                  <wp:wrapNone/>
                  <wp:docPr id="3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40288845</wp:posOffset>
                  </wp:positionH>
                  <wp:positionV relativeFrom="paragraph">
                    <wp:posOffset>41171495</wp:posOffset>
                  </wp:positionV>
                  <wp:extent cx="10795" cy="386080"/>
                  <wp:effectExtent l="0" t="0" r="0" b="0"/>
                  <wp:wrapNone/>
                  <wp:docPr id="3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60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40479345</wp:posOffset>
                  </wp:positionH>
                  <wp:positionV relativeFrom="paragraph">
                    <wp:posOffset>41361995</wp:posOffset>
                  </wp:positionV>
                  <wp:extent cx="10795" cy="360680"/>
                  <wp:effectExtent l="0" t="0" r="0" b="0"/>
                  <wp:wrapNone/>
                  <wp:docPr id="3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06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40669845</wp:posOffset>
                  </wp:positionH>
                  <wp:positionV relativeFrom="paragraph">
                    <wp:posOffset>41552495</wp:posOffset>
                  </wp:positionV>
                  <wp:extent cx="10795" cy="316865"/>
                  <wp:effectExtent l="0" t="0" r="0" b="0"/>
                  <wp:wrapNone/>
                  <wp:docPr id="4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1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40860345</wp:posOffset>
                  </wp:positionH>
                  <wp:positionV relativeFrom="paragraph">
                    <wp:posOffset>41742995</wp:posOffset>
                  </wp:positionV>
                  <wp:extent cx="10795" cy="309245"/>
                  <wp:effectExtent l="0" t="0" r="0" b="0"/>
                  <wp:wrapNone/>
                  <wp:docPr id="4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41050845</wp:posOffset>
                  </wp:positionH>
                  <wp:positionV relativeFrom="paragraph">
                    <wp:posOffset>41933495</wp:posOffset>
                  </wp:positionV>
                  <wp:extent cx="10795" cy="380365"/>
                  <wp:effectExtent l="0" t="0" r="0" b="0"/>
                  <wp:wrapNone/>
                  <wp:docPr id="4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0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41241345</wp:posOffset>
                  </wp:positionH>
                  <wp:positionV relativeFrom="paragraph">
                    <wp:posOffset>42123995</wp:posOffset>
                  </wp:positionV>
                  <wp:extent cx="10795" cy="316865"/>
                  <wp:effectExtent l="0" t="0" r="0" b="0"/>
                  <wp:wrapNone/>
                  <wp:docPr id="4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1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41431845</wp:posOffset>
                  </wp:positionH>
                  <wp:positionV relativeFrom="paragraph">
                    <wp:posOffset>42314495</wp:posOffset>
                  </wp:positionV>
                  <wp:extent cx="10795" cy="309245"/>
                  <wp:effectExtent l="0" t="0" r="0" b="0"/>
                  <wp:wrapNone/>
                  <wp:docPr id="4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41622345</wp:posOffset>
                  </wp:positionH>
                  <wp:positionV relativeFrom="paragraph">
                    <wp:posOffset>42504995</wp:posOffset>
                  </wp:positionV>
                  <wp:extent cx="10795" cy="380365"/>
                  <wp:effectExtent l="0" t="0" r="0" b="0"/>
                  <wp:wrapNone/>
                  <wp:docPr id="4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0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41812845</wp:posOffset>
                  </wp:positionH>
                  <wp:positionV relativeFrom="paragraph">
                    <wp:posOffset>42695495</wp:posOffset>
                  </wp:positionV>
                  <wp:extent cx="9525" cy="439420"/>
                  <wp:effectExtent l="0" t="0" r="0" b="0"/>
                  <wp:wrapNone/>
                  <wp:docPr id="4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3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42003345</wp:posOffset>
                  </wp:positionH>
                  <wp:positionV relativeFrom="paragraph">
                    <wp:posOffset>42885995</wp:posOffset>
                  </wp:positionV>
                  <wp:extent cx="9525" cy="382270"/>
                  <wp:effectExtent l="0" t="0" r="0" b="0"/>
                  <wp:wrapNone/>
                  <wp:docPr id="4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42193845</wp:posOffset>
                  </wp:positionH>
                  <wp:positionV relativeFrom="paragraph">
                    <wp:posOffset>43076495</wp:posOffset>
                  </wp:positionV>
                  <wp:extent cx="9525" cy="542925"/>
                  <wp:effectExtent l="0" t="0" r="0" b="0"/>
                  <wp:wrapNone/>
                  <wp:docPr id="41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29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42384345</wp:posOffset>
                  </wp:positionH>
                  <wp:positionV relativeFrom="paragraph">
                    <wp:posOffset>43266995</wp:posOffset>
                  </wp:positionV>
                  <wp:extent cx="9525" cy="552450"/>
                  <wp:effectExtent l="0" t="0" r="0" b="0"/>
                  <wp:wrapNone/>
                  <wp:docPr id="41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524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42574845</wp:posOffset>
                  </wp:positionH>
                  <wp:positionV relativeFrom="paragraph">
                    <wp:posOffset>43457495</wp:posOffset>
                  </wp:positionV>
                  <wp:extent cx="9525" cy="561975"/>
                  <wp:effectExtent l="0" t="0" r="0" b="0"/>
                  <wp:wrapNone/>
                  <wp:docPr id="42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61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42765345</wp:posOffset>
                  </wp:positionH>
                  <wp:positionV relativeFrom="paragraph">
                    <wp:posOffset>43647995</wp:posOffset>
                  </wp:positionV>
                  <wp:extent cx="9525" cy="250825"/>
                  <wp:effectExtent l="0" t="0" r="0" b="0"/>
                  <wp:wrapNone/>
                  <wp:docPr id="4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42955845</wp:posOffset>
                  </wp:positionH>
                  <wp:positionV relativeFrom="paragraph">
                    <wp:posOffset>43838495</wp:posOffset>
                  </wp:positionV>
                  <wp:extent cx="9525" cy="555625"/>
                  <wp:effectExtent l="0" t="0" r="0" b="0"/>
                  <wp:wrapNone/>
                  <wp:docPr id="4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556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43146345</wp:posOffset>
                  </wp:positionH>
                  <wp:positionV relativeFrom="paragraph">
                    <wp:posOffset>44028995</wp:posOffset>
                  </wp:positionV>
                  <wp:extent cx="9525" cy="612775"/>
                  <wp:effectExtent l="0" t="0" r="0" b="0"/>
                  <wp:wrapNone/>
                  <wp:docPr id="4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127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43336845</wp:posOffset>
                  </wp:positionH>
                  <wp:positionV relativeFrom="paragraph">
                    <wp:posOffset>44219495</wp:posOffset>
                  </wp:positionV>
                  <wp:extent cx="8890" cy="488950"/>
                  <wp:effectExtent l="0" t="0" r="0" b="0"/>
                  <wp:wrapNone/>
                  <wp:docPr id="4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889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43527345</wp:posOffset>
                  </wp:positionH>
                  <wp:positionV relativeFrom="paragraph">
                    <wp:posOffset>44409995</wp:posOffset>
                  </wp:positionV>
                  <wp:extent cx="8890" cy="492760"/>
                  <wp:effectExtent l="0" t="0" r="0" b="0"/>
                  <wp:wrapNone/>
                  <wp:docPr id="43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927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43717845</wp:posOffset>
                  </wp:positionH>
                  <wp:positionV relativeFrom="paragraph">
                    <wp:posOffset>44600495</wp:posOffset>
                  </wp:positionV>
                  <wp:extent cx="504825" cy="341630"/>
                  <wp:effectExtent l="0" t="0" r="0" b="0"/>
                  <wp:wrapNone/>
                  <wp:docPr id="4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6" cy="3416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43908345</wp:posOffset>
                  </wp:positionH>
                  <wp:positionV relativeFrom="paragraph">
                    <wp:posOffset>44790995</wp:posOffset>
                  </wp:positionV>
                  <wp:extent cx="9525" cy="605790"/>
                  <wp:effectExtent l="0" t="0" r="0" b="0"/>
                  <wp:wrapNone/>
                  <wp:docPr id="4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057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44098845</wp:posOffset>
                  </wp:positionH>
                  <wp:positionV relativeFrom="paragraph">
                    <wp:posOffset>44981495</wp:posOffset>
                  </wp:positionV>
                  <wp:extent cx="9525" cy="577215"/>
                  <wp:effectExtent l="0" t="0" r="0" b="0"/>
                  <wp:wrapNone/>
                  <wp:docPr id="43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772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44289345</wp:posOffset>
                  </wp:positionH>
                  <wp:positionV relativeFrom="paragraph">
                    <wp:posOffset>45171995</wp:posOffset>
                  </wp:positionV>
                  <wp:extent cx="10795" cy="387350"/>
                  <wp:effectExtent l="0" t="0" r="0" b="0"/>
                  <wp:wrapNone/>
                  <wp:docPr id="4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73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44479845</wp:posOffset>
                  </wp:positionH>
                  <wp:positionV relativeFrom="paragraph">
                    <wp:posOffset>45362495</wp:posOffset>
                  </wp:positionV>
                  <wp:extent cx="10795" cy="376555"/>
                  <wp:effectExtent l="0" t="0" r="0" b="0"/>
                  <wp:wrapNone/>
                  <wp:docPr id="4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44670345</wp:posOffset>
                  </wp:positionH>
                  <wp:positionV relativeFrom="paragraph">
                    <wp:posOffset>45552995</wp:posOffset>
                  </wp:positionV>
                  <wp:extent cx="10795" cy="351155"/>
                  <wp:effectExtent l="0" t="0" r="0" b="0"/>
                  <wp:wrapNone/>
                  <wp:docPr id="4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44860845</wp:posOffset>
                  </wp:positionH>
                  <wp:positionV relativeFrom="paragraph">
                    <wp:posOffset>45743495</wp:posOffset>
                  </wp:positionV>
                  <wp:extent cx="10795" cy="404495"/>
                  <wp:effectExtent l="0" t="0" r="0" b="0"/>
                  <wp:wrapNone/>
                  <wp:docPr id="4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45051345</wp:posOffset>
                  </wp:positionH>
                  <wp:positionV relativeFrom="paragraph">
                    <wp:posOffset>45933995</wp:posOffset>
                  </wp:positionV>
                  <wp:extent cx="10795" cy="307340"/>
                  <wp:effectExtent l="0" t="0" r="0" b="0"/>
                  <wp:wrapNone/>
                  <wp:docPr id="4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73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45241845</wp:posOffset>
                  </wp:positionH>
                  <wp:positionV relativeFrom="paragraph">
                    <wp:posOffset>46124495</wp:posOffset>
                  </wp:positionV>
                  <wp:extent cx="10795" cy="299720"/>
                  <wp:effectExtent l="0" t="0" r="0" b="0"/>
                  <wp:wrapNone/>
                  <wp:docPr id="4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45432345</wp:posOffset>
                  </wp:positionH>
                  <wp:positionV relativeFrom="paragraph">
                    <wp:posOffset>46314995</wp:posOffset>
                  </wp:positionV>
                  <wp:extent cx="10795" cy="370840"/>
                  <wp:effectExtent l="0" t="0" r="0" b="0"/>
                  <wp:wrapNone/>
                  <wp:docPr id="4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08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45622845</wp:posOffset>
                  </wp:positionH>
                  <wp:positionV relativeFrom="paragraph">
                    <wp:posOffset>46505495</wp:posOffset>
                  </wp:positionV>
                  <wp:extent cx="10795" cy="307340"/>
                  <wp:effectExtent l="0" t="0" r="0" b="0"/>
                  <wp:wrapNone/>
                  <wp:docPr id="4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73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45813345</wp:posOffset>
                  </wp:positionH>
                  <wp:positionV relativeFrom="paragraph">
                    <wp:posOffset>46695995</wp:posOffset>
                  </wp:positionV>
                  <wp:extent cx="10795" cy="299720"/>
                  <wp:effectExtent l="0" t="0" r="0" b="0"/>
                  <wp:wrapNone/>
                  <wp:docPr id="4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46003845</wp:posOffset>
                  </wp:positionH>
                  <wp:positionV relativeFrom="paragraph">
                    <wp:posOffset>46886495</wp:posOffset>
                  </wp:positionV>
                  <wp:extent cx="10795" cy="370840"/>
                  <wp:effectExtent l="0" t="0" r="0" b="0"/>
                  <wp:wrapNone/>
                  <wp:docPr id="4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08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46194345</wp:posOffset>
                  </wp:positionH>
                  <wp:positionV relativeFrom="paragraph">
                    <wp:posOffset>47076995</wp:posOffset>
                  </wp:positionV>
                  <wp:extent cx="10795" cy="403860"/>
                  <wp:effectExtent l="0" t="0" r="0" b="0"/>
                  <wp:wrapNone/>
                  <wp:docPr id="4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38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46384845</wp:posOffset>
                  </wp:positionH>
                  <wp:positionV relativeFrom="paragraph">
                    <wp:posOffset>47267495</wp:posOffset>
                  </wp:positionV>
                  <wp:extent cx="64770" cy="542290"/>
                  <wp:effectExtent l="0" t="0" r="0" b="0"/>
                  <wp:wrapNone/>
                  <wp:docPr id="46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5422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46575345</wp:posOffset>
                  </wp:positionH>
                  <wp:positionV relativeFrom="paragraph">
                    <wp:posOffset>47457995</wp:posOffset>
                  </wp:positionV>
                  <wp:extent cx="64770" cy="541655"/>
                  <wp:effectExtent l="0" t="0" r="0" b="0"/>
                  <wp:wrapNone/>
                  <wp:docPr id="4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5416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46765845</wp:posOffset>
                  </wp:positionH>
                  <wp:positionV relativeFrom="paragraph">
                    <wp:posOffset>47648495</wp:posOffset>
                  </wp:positionV>
                  <wp:extent cx="337185" cy="551180"/>
                  <wp:effectExtent l="0" t="0" r="0" b="0"/>
                  <wp:wrapNone/>
                  <wp:docPr id="4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551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46956345</wp:posOffset>
                  </wp:positionH>
                  <wp:positionV relativeFrom="paragraph">
                    <wp:posOffset>47838995</wp:posOffset>
                  </wp:positionV>
                  <wp:extent cx="64770" cy="417830"/>
                  <wp:effectExtent l="0" t="0" r="0" b="0"/>
                  <wp:wrapNone/>
                  <wp:docPr id="4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782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47146845</wp:posOffset>
                  </wp:positionH>
                  <wp:positionV relativeFrom="paragraph">
                    <wp:posOffset>48029495</wp:posOffset>
                  </wp:positionV>
                  <wp:extent cx="64770" cy="410845"/>
                  <wp:effectExtent l="0" t="0" r="0" b="0"/>
                  <wp:wrapNone/>
                  <wp:docPr id="4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08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47337345</wp:posOffset>
                  </wp:positionH>
                  <wp:positionV relativeFrom="paragraph">
                    <wp:posOffset>48219995</wp:posOffset>
                  </wp:positionV>
                  <wp:extent cx="64770" cy="601980"/>
                  <wp:effectExtent l="0" t="0" r="0" b="0"/>
                  <wp:wrapNone/>
                  <wp:docPr id="4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1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47527845</wp:posOffset>
                  </wp:positionH>
                  <wp:positionV relativeFrom="paragraph">
                    <wp:posOffset>48410495</wp:posOffset>
                  </wp:positionV>
                  <wp:extent cx="64770" cy="601345"/>
                  <wp:effectExtent l="0" t="0" r="0" b="0"/>
                  <wp:wrapNone/>
                  <wp:docPr id="47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13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47718345</wp:posOffset>
                  </wp:positionH>
                  <wp:positionV relativeFrom="paragraph">
                    <wp:posOffset>48600995</wp:posOffset>
                  </wp:positionV>
                  <wp:extent cx="337185" cy="610870"/>
                  <wp:effectExtent l="0" t="0" r="0" b="0"/>
                  <wp:wrapNone/>
                  <wp:docPr id="4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610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47908845</wp:posOffset>
                  </wp:positionH>
                  <wp:positionV relativeFrom="paragraph">
                    <wp:posOffset>48791495</wp:posOffset>
                  </wp:positionV>
                  <wp:extent cx="64770" cy="414655"/>
                  <wp:effectExtent l="0" t="0" r="0" b="0"/>
                  <wp:wrapNone/>
                  <wp:docPr id="47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46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48099345</wp:posOffset>
                  </wp:positionH>
                  <wp:positionV relativeFrom="paragraph">
                    <wp:posOffset>48981995</wp:posOffset>
                  </wp:positionV>
                  <wp:extent cx="68580" cy="520065"/>
                  <wp:effectExtent l="0" t="0" r="0" b="0"/>
                  <wp:wrapNone/>
                  <wp:docPr id="47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48289845</wp:posOffset>
                  </wp:positionH>
                  <wp:positionV relativeFrom="paragraph">
                    <wp:posOffset>49172495</wp:posOffset>
                  </wp:positionV>
                  <wp:extent cx="68580" cy="530225"/>
                  <wp:effectExtent l="0" t="0" r="0" b="0"/>
                  <wp:wrapNone/>
                  <wp:docPr id="4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48480345</wp:posOffset>
                  </wp:positionH>
                  <wp:positionV relativeFrom="paragraph">
                    <wp:posOffset>49362995</wp:posOffset>
                  </wp:positionV>
                  <wp:extent cx="64770" cy="765175"/>
                  <wp:effectExtent l="0" t="0" r="0" b="0"/>
                  <wp:wrapNone/>
                  <wp:docPr id="48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5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48670845</wp:posOffset>
                  </wp:positionH>
                  <wp:positionV relativeFrom="paragraph">
                    <wp:posOffset>49553495</wp:posOffset>
                  </wp:positionV>
                  <wp:extent cx="64770" cy="493395"/>
                  <wp:effectExtent l="0" t="0" r="0" b="0"/>
                  <wp:wrapNone/>
                  <wp:docPr id="4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933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48861345</wp:posOffset>
                  </wp:positionH>
                  <wp:positionV relativeFrom="paragraph">
                    <wp:posOffset>49743995</wp:posOffset>
                  </wp:positionV>
                  <wp:extent cx="64770" cy="764540"/>
                  <wp:effectExtent l="0" t="0" r="0" b="0"/>
                  <wp:wrapNone/>
                  <wp:docPr id="4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45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49051845</wp:posOffset>
                  </wp:positionH>
                  <wp:positionV relativeFrom="paragraph">
                    <wp:posOffset>49934495</wp:posOffset>
                  </wp:positionV>
                  <wp:extent cx="337185" cy="774065"/>
                  <wp:effectExtent l="0" t="0" r="0" b="0"/>
                  <wp:wrapNone/>
                  <wp:docPr id="48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7740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49242345</wp:posOffset>
                  </wp:positionH>
                  <wp:positionV relativeFrom="paragraph">
                    <wp:posOffset>50124995</wp:posOffset>
                  </wp:positionV>
                  <wp:extent cx="318135" cy="493395"/>
                  <wp:effectExtent l="0" t="0" r="0" b="0"/>
                  <wp:wrapNone/>
                  <wp:docPr id="4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3" cy="4933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49432845</wp:posOffset>
                  </wp:positionH>
                  <wp:positionV relativeFrom="paragraph">
                    <wp:posOffset>50315495</wp:posOffset>
                  </wp:positionV>
                  <wp:extent cx="64770" cy="605155"/>
                  <wp:effectExtent l="0" t="0" r="0" b="0"/>
                  <wp:wrapNone/>
                  <wp:docPr id="49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5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49623345</wp:posOffset>
                  </wp:positionH>
                  <wp:positionV relativeFrom="paragraph">
                    <wp:posOffset>50505995</wp:posOffset>
                  </wp:positionV>
                  <wp:extent cx="64770" cy="412750"/>
                  <wp:effectExtent l="0" t="0" r="0" b="0"/>
                  <wp:wrapNone/>
                  <wp:docPr id="4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49813845</wp:posOffset>
                  </wp:positionH>
                  <wp:positionV relativeFrom="paragraph">
                    <wp:posOffset>50696495</wp:posOffset>
                  </wp:positionV>
                  <wp:extent cx="64770" cy="614680"/>
                  <wp:effectExtent l="0" t="0" r="0" b="0"/>
                  <wp:wrapNone/>
                  <wp:docPr id="49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146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50004345</wp:posOffset>
                  </wp:positionH>
                  <wp:positionV relativeFrom="paragraph">
                    <wp:posOffset>50886995</wp:posOffset>
                  </wp:positionV>
                  <wp:extent cx="68580" cy="479425"/>
                  <wp:effectExtent l="0" t="0" r="0" b="0"/>
                  <wp:wrapNone/>
                  <wp:docPr id="49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50194845</wp:posOffset>
                  </wp:positionH>
                  <wp:positionV relativeFrom="paragraph">
                    <wp:posOffset>51077495</wp:posOffset>
                  </wp:positionV>
                  <wp:extent cx="68580" cy="551815"/>
                  <wp:effectExtent l="0" t="0" r="0" b="0"/>
                  <wp:wrapNone/>
                  <wp:docPr id="50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0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50385345</wp:posOffset>
                  </wp:positionH>
                  <wp:positionV relativeFrom="paragraph">
                    <wp:posOffset>51267995</wp:posOffset>
                  </wp:positionV>
                  <wp:extent cx="68580" cy="567055"/>
                  <wp:effectExtent l="0" t="0" r="0" b="0"/>
                  <wp:wrapNone/>
                  <wp:docPr id="50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50575845</wp:posOffset>
                  </wp:positionH>
                  <wp:positionV relativeFrom="paragraph">
                    <wp:posOffset>51458495</wp:posOffset>
                  </wp:positionV>
                  <wp:extent cx="68580" cy="485140"/>
                  <wp:effectExtent l="0" t="0" r="0" b="0"/>
                  <wp:wrapNone/>
                  <wp:docPr id="50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50766345</wp:posOffset>
                  </wp:positionH>
                  <wp:positionV relativeFrom="paragraph">
                    <wp:posOffset>51648995</wp:posOffset>
                  </wp:positionV>
                  <wp:extent cx="68580" cy="469900"/>
                  <wp:effectExtent l="0" t="0" r="0" b="0"/>
                  <wp:wrapNone/>
                  <wp:docPr id="50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50956845</wp:posOffset>
                  </wp:positionH>
                  <wp:positionV relativeFrom="paragraph">
                    <wp:posOffset>51839495</wp:posOffset>
                  </wp:positionV>
                  <wp:extent cx="10795" cy="485140"/>
                  <wp:effectExtent l="0" t="0" r="0" b="0"/>
                  <wp:wrapNone/>
                  <wp:docPr id="5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85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51147345</wp:posOffset>
                  </wp:positionH>
                  <wp:positionV relativeFrom="paragraph">
                    <wp:posOffset>52029995</wp:posOffset>
                  </wp:positionV>
                  <wp:extent cx="10795" cy="469900"/>
                  <wp:effectExtent l="0" t="0" r="0" b="0"/>
                  <wp:wrapNone/>
                  <wp:docPr id="51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51337845</wp:posOffset>
                  </wp:positionH>
                  <wp:positionV relativeFrom="paragraph">
                    <wp:posOffset>52220495</wp:posOffset>
                  </wp:positionV>
                  <wp:extent cx="68580" cy="566420"/>
                  <wp:effectExtent l="0" t="0" r="0" b="0"/>
                  <wp:wrapNone/>
                  <wp:docPr id="5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1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51528345</wp:posOffset>
                  </wp:positionH>
                  <wp:positionV relativeFrom="paragraph">
                    <wp:posOffset>52410995</wp:posOffset>
                  </wp:positionV>
                  <wp:extent cx="68580" cy="565785"/>
                  <wp:effectExtent l="0" t="0" r="0" b="0"/>
                  <wp:wrapNone/>
                  <wp:docPr id="5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51718845</wp:posOffset>
                  </wp:positionH>
                  <wp:positionV relativeFrom="paragraph">
                    <wp:posOffset>52601495</wp:posOffset>
                  </wp:positionV>
                  <wp:extent cx="68580" cy="551180"/>
                  <wp:effectExtent l="0" t="0" r="0" b="0"/>
                  <wp:wrapNone/>
                  <wp:docPr id="51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51909345</wp:posOffset>
                  </wp:positionH>
                  <wp:positionV relativeFrom="paragraph">
                    <wp:posOffset>52791995</wp:posOffset>
                  </wp:positionV>
                  <wp:extent cx="68580" cy="580390"/>
                  <wp:effectExtent l="0" t="0" r="0" b="0"/>
                  <wp:wrapNone/>
                  <wp:docPr id="5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52099845</wp:posOffset>
                  </wp:positionH>
                  <wp:positionV relativeFrom="paragraph">
                    <wp:posOffset>52982495</wp:posOffset>
                  </wp:positionV>
                  <wp:extent cx="64770" cy="805815"/>
                  <wp:effectExtent l="0" t="0" r="0" b="0"/>
                  <wp:wrapNone/>
                  <wp:docPr id="52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80580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52290345</wp:posOffset>
                  </wp:positionH>
                  <wp:positionV relativeFrom="paragraph">
                    <wp:posOffset>53172995</wp:posOffset>
                  </wp:positionV>
                  <wp:extent cx="64770" cy="805180"/>
                  <wp:effectExtent l="0" t="0" r="0" b="0"/>
                  <wp:wrapNone/>
                  <wp:docPr id="52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805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52480845</wp:posOffset>
                  </wp:positionH>
                  <wp:positionV relativeFrom="paragraph">
                    <wp:posOffset>53363495</wp:posOffset>
                  </wp:positionV>
                  <wp:extent cx="337185" cy="814705"/>
                  <wp:effectExtent l="0" t="0" r="0" b="0"/>
                  <wp:wrapNone/>
                  <wp:docPr id="5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8146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52671345</wp:posOffset>
                  </wp:positionH>
                  <wp:positionV relativeFrom="paragraph">
                    <wp:posOffset>53553995</wp:posOffset>
                  </wp:positionV>
                  <wp:extent cx="64770" cy="637540"/>
                  <wp:effectExtent l="0" t="0" r="0" b="0"/>
                  <wp:wrapNone/>
                  <wp:docPr id="5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375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52861845</wp:posOffset>
                  </wp:positionH>
                  <wp:positionV relativeFrom="paragraph">
                    <wp:posOffset>53744495</wp:posOffset>
                  </wp:positionV>
                  <wp:extent cx="9525" cy="245745"/>
                  <wp:effectExtent l="0" t="0" r="0" b="0"/>
                  <wp:wrapNone/>
                  <wp:docPr id="5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457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53052345</wp:posOffset>
                  </wp:positionH>
                  <wp:positionV relativeFrom="paragraph">
                    <wp:posOffset>53934995</wp:posOffset>
                  </wp:positionV>
                  <wp:extent cx="12700" cy="570865"/>
                  <wp:effectExtent l="0" t="0" r="0" b="0"/>
                  <wp:wrapNone/>
                  <wp:docPr id="53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708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53242845</wp:posOffset>
                  </wp:positionH>
                  <wp:positionV relativeFrom="paragraph">
                    <wp:posOffset>54125495</wp:posOffset>
                  </wp:positionV>
                  <wp:extent cx="12700" cy="410845"/>
                  <wp:effectExtent l="0" t="0" r="0" b="0"/>
                  <wp:wrapNone/>
                  <wp:docPr id="5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08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53433345</wp:posOffset>
                  </wp:positionH>
                  <wp:positionV relativeFrom="paragraph">
                    <wp:posOffset>54315995</wp:posOffset>
                  </wp:positionV>
                  <wp:extent cx="12700" cy="600075"/>
                  <wp:effectExtent l="0" t="0" r="0" b="0"/>
                  <wp:wrapNone/>
                  <wp:docPr id="5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00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53623845</wp:posOffset>
                  </wp:positionH>
                  <wp:positionV relativeFrom="paragraph">
                    <wp:posOffset>54506495</wp:posOffset>
                  </wp:positionV>
                  <wp:extent cx="8890" cy="833120"/>
                  <wp:effectExtent l="0" t="0" r="0" b="0"/>
                  <wp:wrapNone/>
                  <wp:docPr id="53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331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53814345</wp:posOffset>
                  </wp:positionH>
                  <wp:positionV relativeFrom="paragraph">
                    <wp:posOffset>54696995</wp:posOffset>
                  </wp:positionV>
                  <wp:extent cx="8890" cy="537845"/>
                  <wp:effectExtent l="0" t="0" r="0" b="0"/>
                  <wp:wrapNone/>
                  <wp:docPr id="5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53783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54004845</wp:posOffset>
                  </wp:positionH>
                  <wp:positionV relativeFrom="paragraph">
                    <wp:posOffset>54887495</wp:posOffset>
                  </wp:positionV>
                  <wp:extent cx="8890" cy="832485"/>
                  <wp:effectExtent l="0" t="0" r="0" b="0"/>
                  <wp:wrapNone/>
                  <wp:docPr id="5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324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54195345</wp:posOffset>
                  </wp:positionH>
                  <wp:positionV relativeFrom="paragraph">
                    <wp:posOffset>55077995</wp:posOffset>
                  </wp:positionV>
                  <wp:extent cx="353695" cy="842010"/>
                  <wp:effectExtent l="0" t="0" r="0" b="0"/>
                  <wp:wrapNone/>
                  <wp:docPr id="54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3" cy="84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54385845</wp:posOffset>
                  </wp:positionH>
                  <wp:positionV relativeFrom="paragraph">
                    <wp:posOffset>55268495</wp:posOffset>
                  </wp:positionV>
                  <wp:extent cx="334645" cy="537845"/>
                  <wp:effectExtent l="0" t="0" r="0" b="0"/>
                  <wp:wrapNone/>
                  <wp:docPr id="5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4" cy="53783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54576345</wp:posOffset>
                  </wp:positionH>
                  <wp:positionV relativeFrom="paragraph">
                    <wp:posOffset>55458995</wp:posOffset>
                  </wp:positionV>
                  <wp:extent cx="8890" cy="655955"/>
                  <wp:effectExtent l="0" t="0" r="0" b="0"/>
                  <wp:wrapNone/>
                  <wp:docPr id="5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559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54766845</wp:posOffset>
                  </wp:positionH>
                  <wp:positionV relativeFrom="paragraph">
                    <wp:posOffset>55649495</wp:posOffset>
                  </wp:positionV>
                  <wp:extent cx="8890" cy="417195"/>
                  <wp:effectExtent l="0" t="0" r="0" b="0"/>
                  <wp:wrapNone/>
                  <wp:docPr id="5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171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54957345</wp:posOffset>
                  </wp:positionH>
                  <wp:positionV relativeFrom="paragraph">
                    <wp:posOffset>55839995</wp:posOffset>
                  </wp:positionV>
                  <wp:extent cx="8890" cy="665480"/>
                  <wp:effectExtent l="0" t="0" r="0" b="0"/>
                  <wp:wrapNone/>
                  <wp:docPr id="55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654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55147845</wp:posOffset>
                  </wp:positionH>
                  <wp:positionV relativeFrom="paragraph">
                    <wp:posOffset>56030495</wp:posOffset>
                  </wp:positionV>
                  <wp:extent cx="12700" cy="523875"/>
                  <wp:effectExtent l="0" t="0" r="0" b="0"/>
                  <wp:wrapNone/>
                  <wp:docPr id="5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238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55338345</wp:posOffset>
                  </wp:positionH>
                  <wp:positionV relativeFrom="paragraph">
                    <wp:posOffset>56220995</wp:posOffset>
                  </wp:positionV>
                  <wp:extent cx="12700" cy="616585"/>
                  <wp:effectExtent l="0" t="0" r="0" b="0"/>
                  <wp:wrapNone/>
                  <wp:docPr id="55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65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55528845</wp:posOffset>
                  </wp:positionH>
                  <wp:positionV relativeFrom="paragraph">
                    <wp:posOffset>56411495</wp:posOffset>
                  </wp:positionV>
                  <wp:extent cx="12700" cy="612775"/>
                  <wp:effectExtent l="0" t="0" r="0" b="0"/>
                  <wp:wrapNone/>
                  <wp:docPr id="55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27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55719345</wp:posOffset>
                  </wp:positionH>
                  <wp:positionV relativeFrom="paragraph">
                    <wp:posOffset>56601995</wp:posOffset>
                  </wp:positionV>
                  <wp:extent cx="12700" cy="413385"/>
                  <wp:effectExtent l="0" t="0" r="0" b="0"/>
                  <wp:wrapNone/>
                  <wp:docPr id="5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33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55909845</wp:posOffset>
                  </wp:positionH>
                  <wp:positionV relativeFrom="paragraph">
                    <wp:posOffset>56792495</wp:posOffset>
                  </wp:positionV>
                  <wp:extent cx="12700" cy="529590"/>
                  <wp:effectExtent l="0" t="0" r="0" b="0"/>
                  <wp:wrapNone/>
                  <wp:docPr id="56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295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56100345</wp:posOffset>
                  </wp:positionH>
                  <wp:positionV relativeFrom="paragraph">
                    <wp:posOffset>56982995</wp:posOffset>
                  </wp:positionV>
                  <wp:extent cx="12700" cy="514350"/>
                  <wp:effectExtent l="0" t="0" r="0" b="0"/>
                  <wp:wrapNone/>
                  <wp:docPr id="5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56290845</wp:posOffset>
                  </wp:positionH>
                  <wp:positionV relativeFrom="paragraph">
                    <wp:posOffset>57173495</wp:posOffset>
                  </wp:positionV>
                  <wp:extent cx="10795" cy="529590"/>
                  <wp:effectExtent l="0" t="0" r="0" b="0"/>
                  <wp:wrapNone/>
                  <wp:docPr id="5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5295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56481345</wp:posOffset>
                  </wp:positionH>
                  <wp:positionV relativeFrom="paragraph">
                    <wp:posOffset>57363995</wp:posOffset>
                  </wp:positionV>
                  <wp:extent cx="10795" cy="514350"/>
                  <wp:effectExtent l="0" t="0" r="0" b="0"/>
                  <wp:wrapNone/>
                  <wp:docPr id="56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56671845</wp:posOffset>
                  </wp:positionH>
                  <wp:positionV relativeFrom="paragraph">
                    <wp:posOffset>57554495</wp:posOffset>
                  </wp:positionV>
                  <wp:extent cx="12700" cy="612140"/>
                  <wp:effectExtent l="0" t="0" r="0" b="0"/>
                  <wp:wrapNone/>
                  <wp:docPr id="5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2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56862345</wp:posOffset>
                  </wp:positionH>
                  <wp:positionV relativeFrom="paragraph">
                    <wp:posOffset>57744995</wp:posOffset>
                  </wp:positionV>
                  <wp:extent cx="12700" cy="412750"/>
                  <wp:effectExtent l="0" t="0" r="0" b="0"/>
                  <wp:wrapNone/>
                  <wp:docPr id="5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57052845</wp:posOffset>
                  </wp:positionH>
                  <wp:positionV relativeFrom="paragraph">
                    <wp:posOffset>57935495</wp:posOffset>
                  </wp:positionV>
                  <wp:extent cx="12700" cy="611505"/>
                  <wp:effectExtent l="0" t="0" r="0" b="0"/>
                  <wp:wrapNone/>
                  <wp:docPr id="57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1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57243345</wp:posOffset>
                  </wp:positionH>
                  <wp:positionV relativeFrom="paragraph">
                    <wp:posOffset>58125995</wp:posOffset>
                  </wp:positionV>
                  <wp:extent cx="12700" cy="615950"/>
                  <wp:effectExtent l="0" t="0" r="0" b="0"/>
                  <wp:wrapNone/>
                  <wp:docPr id="5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59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57433845</wp:posOffset>
                  </wp:positionH>
                  <wp:positionV relativeFrom="paragraph">
                    <wp:posOffset>58316495</wp:posOffset>
                  </wp:positionV>
                  <wp:extent cx="12700" cy="626110"/>
                  <wp:effectExtent l="0" t="0" r="0" b="0"/>
                  <wp:wrapNone/>
                  <wp:docPr id="5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261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57624345</wp:posOffset>
                  </wp:positionH>
                  <wp:positionV relativeFrom="paragraph">
                    <wp:posOffset>58506995</wp:posOffset>
                  </wp:positionV>
                  <wp:extent cx="8890" cy="878840"/>
                  <wp:effectExtent l="0" t="0" r="0" b="0"/>
                  <wp:wrapNone/>
                  <wp:docPr id="57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78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57814845</wp:posOffset>
                  </wp:positionH>
                  <wp:positionV relativeFrom="paragraph">
                    <wp:posOffset>58697495</wp:posOffset>
                  </wp:positionV>
                  <wp:extent cx="8890" cy="878205"/>
                  <wp:effectExtent l="0" t="0" r="0" b="0"/>
                  <wp:wrapNone/>
                  <wp:docPr id="5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781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58005345</wp:posOffset>
                  </wp:positionH>
                  <wp:positionV relativeFrom="paragraph">
                    <wp:posOffset>58887995</wp:posOffset>
                  </wp:positionV>
                  <wp:extent cx="8890" cy="704215"/>
                  <wp:effectExtent l="0" t="0" r="0" b="0"/>
                  <wp:wrapNone/>
                  <wp:docPr id="58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7042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58195845</wp:posOffset>
                  </wp:positionH>
                  <wp:positionV relativeFrom="paragraph">
                    <wp:posOffset>59078495</wp:posOffset>
                  </wp:positionV>
                  <wp:extent cx="9525" cy="267970"/>
                  <wp:effectExtent l="0" t="0" r="0" b="0"/>
                  <wp:wrapNone/>
                  <wp:docPr id="5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79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drawing>
                <wp:anchor distT="0" distB="0" distL="85090" distR="85090" simplePos="0" relativeHeight="251671552" behindDoc="0" locked="0" layoutInCell="1" allowOverlap="1">
                  <wp:simplePos x="0" y="0"/>
                  <wp:positionH relativeFrom="column">
                    <wp:posOffset>58386345</wp:posOffset>
                  </wp:positionH>
                  <wp:positionV relativeFrom="paragraph">
                    <wp:posOffset>59268995</wp:posOffset>
                  </wp:positionV>
                  <wp:extent cx="64770" cy="400050"/>
                  <wp:effectExtent l="0" t="0" r="0" b="0"/>
                  <wp:wrapNone/>
                  <wp:docPr id="5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000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 w14:paraId="4C47F6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16A6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江苏东光电子有限公司</w:t>
            </w:r>
          </w:p>
        </w:tc>
        <w:tc>
          <w:tcPr>
            <w:tcW w:w="3585" w:type="dxa"/>
            <w:vAlign w:val="center"/>
          </w:tcPr>
          <w:p w14:paraId="3C4E22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26E4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5DA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 w14:paraId="6930D0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D52B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远东电池江苏有限公司</w:t>
            </w:r>
          </w:p>
        </w:tc>
        <w:tc>
          <w:tcPr>
            <w:tcW w:w="3585" w:type="dxa"/>
            <w:vAlign w:val="center"/>
          </w:tcPr>
          <w:p w14:paraId="461AF1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2800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B930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 w14:paraId="586EA4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CA806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宜兴市东祥化工助剂有限公司</w:t>
            </w:r>
          </w:p>
        </w:tc>
        <w:tc>
          <w:tcPr>
            <w:tcW w:w="3585" w:type="dxa"/>
            <w:vAlign w:val="center"/>
          </w:tcPr>
          <w:p w14:paraId="53F59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63A2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BE653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 w14:paraId="1CB502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6B31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宜兴市东鼎环保设备有限公司</w:t>
            </w:r>
          </w:p>
        </w:tc>
        <w:tc>
          <w:tcPr>
            <w:tcW w:w="3585" w:type="dxa"/>
            <w:vAlign w:val="center"/>
          </w:tcPr>
          <w:p w14:paraId="2FD2F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223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A1C1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 w14:paraId="379E2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F6BC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江苏昊都环保科技有限公司</w:t>
            </w:r>
          </w:p>
        </w:tc>
        <w:tc>
          <w:tcPr>
            <w:tcW w:w="3585" w:type="dxa"/>
            <w:vAlign w:val="center"/>
          </w:tcPr>
          <w:p w14:paraId="164939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2447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5176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 w14:paraId="76825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34D29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宜兴龙驰药化设备有限公司</w:t>
            </w:r>
          </w:p>
        </w:tc>
        <w:tc>
          <w:tcPr>
            <w:tcW w:w="3585" w:type="dxa"/>
            <w:vAlign w:val="center"/>
          </w:tcPr>
          <w:p w14:paraId="49611F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3D70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CA9F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 w14:paraId="331696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9EFDD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无锡浩泰环保有限公司</w:t>
            </w:r>
          </w:p>
        </w:tc>
        <w:tc>
          <w:tcPr>
            <w:tcW w:w="3585" w:type="dxa"/>
            <w:vAlign w:val="center"/>
          </w:tcPr>
          <w:p w14:paraId="2DE33D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3FF9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E519C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 w14:paraId="2E0CA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A57C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宜兴市龙铭机械有限公司</w:t>
            </w:r>
          </w:p>
        </w:tc>
        <w:tc>
          <w:tcPr>
            <w:tcW w:w="3585" w:type="dxa"/>
            <w:vAlign w:val="center"/>
          </w:tcPr>
          <w:p w14:paraId="4A11E8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6043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6ADA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 w14:paraId="7C572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FA5E8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宜兴市蓝泰环保设备有限公司</w:t>
            </w:r>
          </w:p>
        </w:tc>
        <w:tc>
          <w:tcPr>
            <w:tcW w:w="3585" w:type="dxa"/>
            <w:vAlign w:val="center"/>
          </w:tcPr>
          <w:p w14:paraId="24DB2F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67F9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BDE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 w14:paraId="7811E6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B41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宜兴市光洋智能装备科技有限公司</w:t>
            </w:r>
          </w:p>
        </w:tc>
        <w:tc>
          <w:tcPr>
            <w:tcW w:w="3585" w:type="dxa"/>
            <w:vAlign w:val="center"/>
          </w:tcPr>
          <w:p w14:paraId="28E7A1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0CED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C58E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 w14:paraId="3FC58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6B16F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江苏远兴环保集团有限公司</w:t>
            </w:r>
          </w:p>
        </w:tc>
        <w:tc>
          <w:tcPr>
            <w:tcW w:w="3585" w:type="dxa"/>
            <w:vAlign w:val="center"/>
          </w:tcPr>
          <w:p w14:paraId="21E682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06FA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F41E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 w14:paraId="555F37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A8F7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宜兴市高塍正大环水设备厂</w:t>
            </w:r>
          </w:p>
        </w:tc>
        <w:tc>
          <w:tcPr>
            <w:tcW w:w="3585" w:type="dxa"/>
            <w:vAlign w:val="center"/>
          </w:tcPr>
          <w:p w14:paraId="3DE84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6C2F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C95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 w14:paraId="53F52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8A2F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河淳建筑装饰（宜兴）有限公司</w:t>
            </w:r>
          </w:p>
        </w:tc>
        <w:tc>
          <w:tcPr>
            <w:tcW w:w="3585" w:type="dxa"/>
            <w:vAlign w:val="center"/>
          </w:tcPr>
          <w:p w14:paraId="67293A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高塍镇</w:t>
            </w:r>
          </w:p>
        </w:tc>
      </w:tr>
      <w:tr w14:paraId="4E7F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B0D2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 w14:paraId="33C59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593B1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宜兴超瑞精密机械科技有限公司</w:t>
            </w:r>
          </w:p>
        </w:tc>
        <w:tc>
          <w:tcPr>
            <w:tcW w:w="3585" w:type="dxa"/>
            <w:vAlign w:val="center"/>
          </w:tcPr>
          <w:p w14:paraId="00F75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788A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76A8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 w14:paraId="687FB3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3F03E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宜兴市恒创铸工材料有限公司</w:t>
            </w:r>
          </w:p>
        </w:tc>
        <w:tc>
          <w:tcPr>
            <w:tcW w:w="3585" w:type="dxa"/>
            <w:vAlign w:val="center"/>
          </w:tcPr>
          <w:p w14:paraId="0E01D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492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461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 w14:paraId="033C6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06768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宜兴彩晟实业有限公司</w:t>
            </w:r>
          </w:p>
        </w:tc>
        <w:tc>
          <w:tcPr>
            <w:tcW w:w="3585" w:type="dxa"/>
            <w:vAlign w:val="center"/>
          </w:tcPr>
          <w:p w14:paraId="1027A3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3C63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DC508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 w14:paraId="758C7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CCB2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江苏英伦环保科技有限公司</w:t>
            </w:r>
          </w:p>
        </w:tc>
        <w:tc>
          <w:tcPr>
            <w:tcW w:w="3585" w:type="dxa"/>
            <w:vAlign w:val="center"/>
          </w:tcPr>
          <w:p w14:paraId="413CF4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546C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3F36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 w14:paraId="082EB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F73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江苏恒百利照明科技有限公司</w:t>
            </w:r>
          </w:p>
        </w:tc>
        <w:tc>
          <w:tcPr>
            <w:tcW w:w="3585" w:type="dxa"/>
            <w:vAlign w:val="center"/>
          </w:tcPr>
          <w:p w14:paraId="04173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</w:t>
            </w:r>
          </w:p>
        </w:tc>
      </w:tr>
      <w:tr w14:paraId="3ACA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70E6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 w14:paraId="3432B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408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江苏诺亚建材科技有限公司</w:t>
            </w:r>
          </w:p>
        </w:tc>
        <w:tc>
          <w:tcPr>
            <w:tcW w:w="3585" w:type="dxa"/>
            <w:vAlign w:val="center"/>
          </w:tcPr>
          <w:p w14:paraId="6CF85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</w:t>
            </w:r>
          </w:p>
        </w:tc>
      </w:tr>
      <w:tr w14:paraId="6960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27F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 w14:paraId="031931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87429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宜兴市鹏燕针织品有限公司</w:t>
            </w:r>
          </w:p>
        </w:tc>
        <w:tc>
          <w:tcPr>
            <w:tcW w:w="3585" w:type="dxa"/>
            <w:vAlign w:val="center"/>
          </w:tcPr>
          <w:p w14:paraId="0AD9B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0A5E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C2CD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 w14:paraId="6E2974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C0D83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江苏群丰智能装备有限公司宜兴屺亭分公司</w:t>
            </w:r>
          </w:p>
        </w:tc>
        <w:tc>
          <w:tcPr>
            <w:tcW w:w="3585" w:type="dxa"/>
            <w:vAlign w:val="center"/>
          </w:tcPr>
          <w:p w14:paraId="76C4F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09C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87EB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 w14:paraId="2A37FD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F3AE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宜兴市白云塑料泡沫包装有限公司</w:t>
            </w:r>
          </w:p>
        </w:tc>
        <w:tc>
          <w:tcPr>
            <w:tcW w:w="3585" w:type="dxa"/>
            <w:vAlign w:val="center"/>
          </w:tcPr>
          <w:p w14:paraId="090175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7763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7480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 w14:paraId="2F3D6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2851E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宜兴市驰马体育运动用品有限公司</w:t>
            </w:r>
          </w:p>
        </w:tc>
        <w:tc>
          <w:tcPr>
            <w:tcW w:w="3585" w:type="dxa"/>
            <w:vAlign w:val="center"/>
          </w:tcPr>
          <w:p w14:paraId="530B7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6BCA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7CC19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 w14:paraId="25344F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0EEA6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江苏韬略环保科技有限公司</w:t>
            </w:r>
          </w:p>
        </w:tc>
        <w:tc>
          <w:tcPr>
            <w:tcW w:w="3585" w:type="dxa"/>
            <w:vAlign w:val="center"/>
          </w:tcPr>
          <w:p w14:paraId="246915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1DC3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6977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 w14:paraId="2BD6C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9E146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无锡市泰之和科技有限公司</w:t>
            </w:r>
          </w:p>
        </w:tc>
        <w:tc>
          <w:tcPr>
            <w:tcW w:w="3585" w:type="dxa"/>
            <w:vAlign w:val="center"/>
          </w:tcPr>
          <w:p w14:paraId="7CA9C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65B7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7" w:type="dxa"/>
            <w:vAlign w:val="center"/>
          </w:tcPr>
          <w:p w14:paraId="3A22CC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 w14:paraId="3A102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F01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华耐国际（宜兴）高级陶瓷有限公司</w:t>
            </w:r>
          </w:p>
        </w:tc>
        <w:tc>
          <w:tcPr>
            <w:tcW w:w="3585" w:type="dxa"/>
            <w:vAlign w:val="center"/>
          </w:tcPr>
          <w:p w14:paraId="7516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7CE8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E97C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 w14:paraId="16EB9B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9ADA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无锡市鼎鑫盛力金属材料有限公司</w:t>
            </w:r>
          </w:p>
        </w:tc>
        <w:tc>
          <w:tcPr>
            <w:tcW w:w="3585" w:type="dxa"/>
            <w:vAlign w:val="center"/>
          </w:tcPr>
          <w:p w14:paraId="08DBF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1D8D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C38DD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 w14:paraId="47D0E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542F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江苏中广润新材料科技有限公司</w:t>
            </w:r>
          </w:p>
        </w:tc>
        <w:tc>
          <w:tcPr>
            <w:tcW w:w="3585" w:type="dxa"/>
            <w:vAlign w:val="center"/>
          </w:tcPr>
          <w:p w14:paraId="7EE64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5CBB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1C4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 w14:paraId="69A255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85DEC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宜兴市美盛微电子科技有限公司</w:t>
            </w:r>
          </w:p>
        </w:tc>
        <w:tc>
          <w:tcPr>
            <w:tcW w:w="3585" w:type="dxa"/>
            <w:vAlign w:val="center"/>
          </w:tcPr>
          <w:p w14:paraId="390F2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37B7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7442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 w14:paraId="414FB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1D7BE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无锡市氿丰园食品科技有限公司</w:t>
            </w:r>
          </w:p>
        </w:tc>
        <w:tc>
          <w:tcPr>
            <w:tcW w:w="3585" w:type="dxa"/>
            <w:vAlign w:val="center"/>
          </w:tcPr>
          <w:p w14:paraId="42B43D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1571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843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 w14:paraId="600827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604F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雅喜路（宜兴）复合材料有限公司</w:t>
            </w:r>
          </w:p>
        </w:tc>
        <w:tc>
          <w:tcPr>
            <w:tcW w:w="3585" w:type="dxa"/>
            <w:vAlign w:val="center"/>
          </w:tcPr>
          <w:p w14:paraId="359B5A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20BF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B9BC5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 w14:paraId="7082A3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5915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宜兴易蓝固废处置有限公司</w:t>
            </w:r>
          </w:p>
        </w:tc>
        <w:tc>
          <w:tcPr>
            <w:tcW w:w="3585" w:type="dxa"/>
            <w:vAlign w:val="center"/>
          </w:tcPr>
          <w:p w14:paraId="50FB85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6FFB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4A5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 w14:paraId="498BC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CE5B6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宜兴天马消防门业有限公司</w:t>
            </w:r>
          </w:p>
        </w:tc>
        <w:tc>
          <w:tcPr>
            <w:tcW w:w="3585" w:type="dxa"/>
            <w:vAlign w:val="center"/>
          </w:tcPr>
          <w:p w14:paraId="358F2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5682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D3674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 w14:paraId="39A20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721F5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宜兴中野时装有限公司</w:t>
            </w:r>
          </w:p>
        </w:tc>
        <w:tc>
          <w:tcPr>
            <w:tcW w:w="3585" w:type="dxa"/>
            <w:vAlign w:val="center"/>
          </w:tcPr>
          <w:p w14:paraId="07BD32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7CF6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2DEC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 w14:paraId="4ECB61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A8D3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江苏先科半导体新材料有限公司</w:t>
            </w:r>
          </w:p>
        </w:tc>
        <w:tc>
          <w:tcPr>
            <w:tcW w:w="3585" w:type="dxa"/>
            <w:vAlign w:val="center"/>
          </w:tcPr>
          <w:p w14:paraId="06CBE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71AF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37A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 w14:paraId="42CB70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D83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江苏勤川精工股份有限公司</w:t>
            </w:r>
          </w:p>
        </w:tc>
        <w:tc>
          <w:tcPr>
            <w:tcW w:w="3585" w:type="dxa"/>
            <w:vAlign w:val="center"/>
          </w:tcPr>
          <w:p w14:paraId="1A2AEC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3F42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8CA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 w14:paraId="5DD1C2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98171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江苏文灿压铸有限公司</w:t>
            </w:r>
          </w:p>
        </w:tc>
        <w:tc>
          <w:tcPr>
            <w:tcW w:w="3585" w:type="dxa"/>
            <w:vAlign w:val="center"/>
          </w:tcPr>
          <w:p w14:paraId="489C2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5B60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6E25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 w14:paraId="348AEE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A3F00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无锡市胜华电缆有限公司</w:t>
            </w:r>
          </w:p>
        </w:tc>
        <w:tc>
          <w:tcPr>
            <w:tcW w:w="3585" w:type="dxa"/>
            <w:vAlign w:val="center"/>
          </w:tcPr>
          <w:p w14:paraId="46695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33B8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4013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 w14:paraId="6B982F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DB89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586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587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_6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588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_6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589" name="Picture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_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590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_6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591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_63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592" name="Picture_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_8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593" name="Picture_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_8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594" name="Picture_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_63_SpCnt_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595" name="Picture_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_63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596" name="Picture_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_63_SpCnt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597" name="Picture_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_63_SpCnt_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598" name="Picture_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_63_SpCnt_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599" name="Picture_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_63_SpCnt_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600" name="Picture_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_63_SpCnt_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601" name="Picture_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_63_SpCnt_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602" name="Picture_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_63_SpCnt_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603" name="Picture_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_63_SpCnt_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604" name="Picture_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_88_SpCnt_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605" name="Picture_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_63_SpCnt_1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606" name="Picture_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_63_SpCnt_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607" name="Picture_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_8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608" name="Picture_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_63_SpCnt_1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609" name="Picture_6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_63_SpCnt_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610" name="Picture_6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_63_SpCnt_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611" name="Picture_6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_63_SpCnt_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612" name="Picture_6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_63_SpCnt_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613" name="Picture_6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_63_SpCnt_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614" name="Picture_6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_63_SpCnt_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615" name="Picture_6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_63_SpCnt_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616" name="Picture_6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_63_SpCnt_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17" name="Picture_6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_63_SpCnt_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618" name="Picture_8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_88_SpCnt_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619" name="Picture_8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_88_SpCnt_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620" name="Picture_6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_63_SpCnt_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621" name="Picture_6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_63_SpCnt_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622" name="Picture_6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_63_SpCnt_2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623" name="Picture_6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_63_SpCnt_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624" name="Picture_6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_63_SpCnt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625" name="Picture_6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_63_SpCnt_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626" name="Picture_6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_63_SpCnt_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627" name="Picture_6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_63_SpCnt_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628" name="Picture_6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_63_SpCnt_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629" name="Picture_6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_63_SpCnt_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630" name="Picture_6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_63_SpCnt_3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631" name="Picture_6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_63_SpCnt_3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632" name="Picture_6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_63_SpCnt_3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633" name="Picture_6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_63_SpCnt_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634" name="Picture_6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_63_SpCnt_4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635" name="Picture_6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_63_SpCnt_4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636" name="Picture_6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_63_SpCnt_4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637" name="Picture_8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_88_SpCnt_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638" name="Picture_6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_63_SpCnt_4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639" name="Picture_6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_63_SpCnt_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640" name="Picture_6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_63_SpCnt_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641" name="Picture_6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_63_SpCnt_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642" name="Picture_6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_63_SpCnt_4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643" name="Picture_8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_88_SpCnt_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644" name="Picture_6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_63_SpCnt_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645" name="Picture_6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_63_SpCnt_5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646" name="Picture_6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_63_SpCnt_5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647" name="Picture_8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Picture_88_SpCnt_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648" name="Picture_8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_88_SpCnt_1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649" name="Picture_8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_88_SpCnt_1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650" name="Picture_8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_88_SpCnt_1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651" name="Picture_6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_63_SpCnt_5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652" name="Picture_6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_63_SpCnt_5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653" name="Picture_6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_63_SpCnt_5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654" name="Picture_6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_63_SpCnt_5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655" name="Picture_6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_63_SpCnt_5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656" name="Picture_8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_88_SpCnt_1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657" name="Picture_8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_88_SpCnt_1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658" name="Picture_8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_88_SpCnt_1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659" name="Picture_8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_88_SpCnt_1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660" name="Picture_8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_88_SpCnt_1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661" name="Picture_8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_88_SpCnt_1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662" name="Picture_6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_63_SpCnt_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663" name="Picture_6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_63_SpCnt_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664" name="Picture_8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_88_SpCnt_1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665" name="Picture_8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_88_SpCnt_2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江苏永昇复合材料有限公司</w:t>
            </w:r>
          </w:p>
        </w:tc>
        <w:tc>
          <w:tcPr>
            <w:tcW w:w="3585" w:type="dxa"/>
            <w:vAlign w:val="center"/>
          </w:tcPr>
          <w:p w14:paraId="3454D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2631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CAD69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 w14:paraId="22C7FE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7062F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宜兴市旭驰机械有限公司</w:t>
            </w:r>
          </w:p>
        </w:tc>
        <w:tc>
          <w:tcPr>
            <w:tcW w:w="3585" w:type="dxa"/>
            <w:vAlign w:val="center"/>
          </w:tcPr>
          <w:p w14:paraId="54EA59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</w:tr>
      <w:tr w14:paraId="0202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5353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 w14:paraId="1C090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6848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宜兴泰诚木制品有限公司</w:t>
            </w:r>
          </w:p>
        </w:tc>
        <w:tc>
          <w:tcPr>
            <w:tcW w:w="3585" w:type="dxa"/>
            <w:vAlign w:val="center"/>
          </w:tcPr>
          <w:p w14:paraId="15F85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69C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0595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 w14:paraId="236B54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E6B72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无锡市晶科化工有限公司</w:t>
            </w:r>
          </w:p>
        </w:tc>
        <w:tc>
          <w:tcPr>
            <w:tcW w:w="3585" w:type="dxa"/>
            <w:vAlign w:val="center"/>
          </w:tcPr>
          <w:p w14:paraId="5EDB3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0277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C0B0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 w14:paraId="05BE0D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E1C8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宜兴市仁和合金材料有限公司</w:t>
            </w:r>
          </w:p>
        </w:tc>
        <w:tc>
          <w:tcPr>
            <w:tcW w:w="3585" w:type="dxa"/>
            <w:vAlign w:val="center"/>
          </w:tcPr>
          <w:p w14:paraId="29EC43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3DF7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C460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 w14:paraId="3BB50F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B50D3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江苏海云花新材料有限公司</w:t>
            </w:r>
          </w:p>
        </w:tc>
        <w:tc>
          <w:tcPr>
            <w:tcW w:w="3585" w:type="dxa"/>
            <w:vAlign w:val="center"/>
          </w:tcPr>
          <w:p w14:paraId="79DB20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6D85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1B7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 w14:paraId="58277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F0279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无锡市宜宏耐火材料有限公司</w:t>
            </w:r>
          </w:p>
        </w:tc>
        <w:tc>
          <w:tcPr>
            <w:tcW w:w="3585" w:type="dxa"/>
            <w:vAlign w:val="center"/>
          </w:tcPr>
          <w:p w14:paraId="41078C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42F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9F5C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 w14:paraId="28143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633B0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江苏金拇指金属科技有限公司</w:t>
            </w:r>
          </w:p>
        </w:tc>
        <w:tc>
          <w:tcPr>
            <w:tcW w:w="3585" w:type="dxa"/>
            <w:vAlign w:val="center"/>
          </w:tcPr>
          <w:p w14:paraId="290AF9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2F97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F92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 w14:paraId="58874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24C0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无锡睦达包装材料有限公司</w:t>
            </w:r>
          </w:p>
        </w:tc>
        <w:tc>
          <w:tcPr>
            <w:tcW w:w="3585" w:type="dxa"/>
            <w:vAlign w:val="center"/>
          </w:tcPr>
          <w:p w14:paraId="056B9A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5818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05C4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 w14:paraId="2EBF1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6A9B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江苏多筑钢构制造有限公司</w:t>
            </w:r>
          </w:p>
        </w:tc>
        <w:tc>
          <w:tcPr>
            <w:tcW w:w="3585" w:type="dxa"/>
            <w:vAlign w:val="center"/>
          </w:tcPr>
          <w:p w14:paraId="097344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0FC3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1AB5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 w14:paraId="4B254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5BF02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宜兴市量健陶瓷有限公司</w:t>
            </w:r>
          </w:p>
        </w:tc>
        <w:tc>
          <w:tcPr>
            <w:tcW w:w="3585" w:type="dxa"/>
            <w:vAlign w:val="center"/>
          </w:tcPr>
          <w:p w14:paraId="53033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749B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B169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 w14:paraId="45CA12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8269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宜兴市红湖装饰陶瓷厂</w:t>
            </w:r>
          </w:p>
        </w:tc>
        <w:tc>
          <w:tcPr>
            <w:tcW w:w="3585" w:type="dxa"/>
            <w:vAlign w:val="center"/>
          </w:tcPr>
          <w:p w14:paraId="5821D7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6001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3DD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 w14:paraId="2C083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96FA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宜兴炬宏陶瓷有限公司</w:t>
            </w:r>
          </w:p>
        </w:tc>
        <w:tc>
          <w:tcPr>
            <w:tcW w:w="3585" w:type="dxa"/>
            <w:vAlign w:val="center"/>
          </w:tcPr>
          <w:p w14:paraId="3437D1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4774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3CA1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 w14:paraId="4CC74D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CF689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宜兴市申旺陶瓷制品有限公司</w:t>
            </w:r>
          </w:p>
        </w:tc>
        <w:tc>
          <w:tcPr>
            <w:tcW w:w="3585" w:type="dxa"/>
            <w:vAlign w:val="center"/>
          </w:tcPr>
          <w:p w14:paraId="593127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268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91DD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 w14:paraId="55726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72A17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165"/>
                  <wp:effectExtent l="0" t="0" r="0" b="0"/>
                  <wp:wrapNone/>
                  <wp:docPr id="1666" name="Picture_6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_63_SpCnt_5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150"/>
                  <wp:effectExtent l="0" t="0" r="0" b="0"/>
                  <wp:wrapNone/>
                  <wp:docPr id="1667" name="Picture_6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_63_SpCnt_6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668" name="Picture_6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_63_SpCnt_6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1669" name="Picture_6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_63_SpCnt_6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240"/>
                  <wp:effectExtent l="0" t="0" r="0" b="0"/>
                  <wp:wrapNone/>
                  <wp:docPr id="1670" name="Picture_6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_63_SpCnt_6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350"/>
                  <wp:effectExtent l="0" t="0" r="0" b="0"/>
                  <wp:wrapNone/>
                  <wp:docPr id="1671" name="Picture_8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_88_SpCnt_2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2580"/>
                  <wp:effectExtent l="0" t="0" r="0" b="0"/>
                  <wp:wrapNone/>
                  <wp:docPr id="1672" name="Picture_6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_63_SpCnt_6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070"/>
                  <wp:effectExtent l="0" t="0" r="0" b="0"/>
                  <wp:wrapNone/>
                  <wp:docPr id="1673" name="Picture_8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Picture_88_SpCnt_2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8615"/>
                  <wp:effectExtent l="0" t="0" r="0" b="0"/>
                  <wp:wrapNone/>
                  <wp:docPr id="1674" name="Picture_6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_63_SpCnt_6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290"/>
                  <wp:effectExtent l="0" t="0" r="0" b="0"/>
                  <wp:wrapNone/>
                  <wp:docPr id="1675" name="Picture_8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Picture_88_SpCnt_23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676" name="Picture_6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_63_SpCnt_6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240"/>
                  <wp:effectExtent l="0" t="0" r="0" b="0"/>
                  <wp:wrapNone/>
                  <wp:docPr id="1677" name="Picture_8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Picture_88_SpCnt_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5765"/>
                  <wp:effectExtent l="0" t="0" r="0" b="0"/>
                  <wp:wrapNone/>
                  <wp:docPr id="1678" name="Picture_6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_63_SpCnt_6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9410"/>
                  <wp:effectExtent l="0" t="0" r="0" b="0"/>
                  <wp:wrapNone/>
                  <wp:docPr id="1679" name="Picture_6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Picture_63_SpCnt_6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680" name="Picture_6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Picture_63_SpCnt_6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3525"/>
                  <wp:effectExtent l="0" t="0" r="0" b="0"/>
                  <wp:wrapNone/>
                  <wp:docPr id="1681" name="Picture_6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Picture_63_SpCnt_7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060"/>
                  <wp:effectExtent l="0" t="0" r="0" b="0"/>
                  <wp:wrapNone/>
                  <wp:docPr id="1682" name="Picture_6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Picture_63_SpCnt_7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150"/>
                  <wp:effectExtent l="0" t="0" r="0" b="0"/>
                  <wp:wrapNone/>
                  <wp:docPr id="1683" name="Picture_6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_63_SpCnt_7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240"/>
                  <wp:effectExtent l="0" t="0" r="0" b="0"/>
                  <wp:wrapNone/>
                  <wp:docPr id="1684" name="Picture_6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Picture_63_SpCnt_7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5765"/>
                  <wp:effectExtent l="0" t="0" r="0" b="0"/>
                  <wp:wrapNone/>
                  <wp:docPr id="1685" name="Picture_6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Picture_63_SpCnt_7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7515"/>
                  <wp:effectExtent l="0" t="0" r="0" b="0"/>
                  <wp:wrapNone/>
                  <wp:docPr id="1686" name="Picture_8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Picture_88_SpCnt_2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1687" name="Picture_8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Picture_88_SpCnt_2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5"/>
                  <wp:effectExtent l="0" t="0" r="0" b="0"/>
                  <wp:wrapNone/>
                  <wp:docPr id="1688" name="Picture_8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Picture_88_SpCnt_2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7515"/>
                  <wp:effectExtent l="0" t="0" r="0" b="0"/>
                  <wp:wrapNone/>
                  <wp:docPr id="1689" name="Picture_8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Picture_88_SpCnt_2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5"/>
                  <wp:effectExtent l="0" t="0" r="0" b="0"/>
                  <wp:wrapNone/>
                  <wp:docPr id="1690" name="Picture_8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Picture_88_SpCnt_2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300"/>
                  <wp:effectExtent l="0" t="0" r="0" b="0"/>
                  <wp:wrapNone/>
                  <wp:docPr id="1691" name="Picture_6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Picture_63_SpCnt_7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1692" name="Picture_6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_63_SpCnt_7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1693" name="Picture_6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Picture_63_SpCnt_7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1694" name="Picture_6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Picture_63_SpCnt_7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1695" name="Picture_6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Picture_63_SpCnt_7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085"/>
                  <wp:effectExtent l="0" t="0" r="0" b="0"/>
                  <wp:wrapNone/>
                  <wp:docPr id="1696" name="Picture_6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Picture_63_SpCnt_8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宜兴市昌东紫砂有限公司</w:t>
            </w:r>
          </w:p>
        </w:tc>
        <w:tc>
          <w:tcPr>
            <w:tcW w:w="3585" w:type="dxa"/>
            <w:vAlign w:val="center"/>
          </w:tcPr>
          <w:p w14:paraId="1BF48B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0D7B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98C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 w14:paraId="58BB3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4B4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1697" name="Picture_6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Picture_63_SpCnt_8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698" name="Picture_6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Picture_63_SpCnt_8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1699" name="Picture_6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Picture_63_SpCnt_8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1700" name="Picture_6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Picture_63_SpCnt_8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1701" name="Picture_6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_63_SpCnt_8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985"/>
                  <wp:effectExtent l="0" t="0" r="0" b="0"/>
                  <wp:wrapNone/>
                  <wp:docPr id="1702" name="Picture_8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Picture_88_SpCnt_3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703" name="Picture_8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Picture_88_SpCnt_3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704" name="Picture_6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Picture_63_SpCnt_8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705" name="Picture_6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Picture_63_SpCnt_8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706" name="Picture_6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Picture_63_SpCnt_8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707" name="Picture_6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Picture_63_SpCnt_8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708" name="Picture_6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Picture_63_SpCnt_9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1709" name="Picture_8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Picture_88_SpCnt_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710" name="Picture_6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_63_SpCnt_9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711" name="Picture_6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Picture_63_SpCnt_9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1712" name="Picture_6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Picture_63_SpCnt_9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713" name="Picture_6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Picture_63_SpCnt_9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705"/>
                  <wp:effectExtent l="0" t="0" r="0" b="0"/>
                  <wp:wrapNone/>
                  <wp:docPr id="1714" name="Picture_8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Picture_88_SpCnt_3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715" name="Picture_6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Picture_63_SpCnt_9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716" name="Picture_6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Picture_63_SpCnt_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717" name="Picture_8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Picture_88_SpCnt_3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1718" name="Picture_8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Picture_88_SpCnt_3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5"/>
                  <wp:effectExtent l="0" t="0" r="0" b="0"/>
                  <wp:wrapNone/>
                  <wp:docPr id="1719" name="Picture_8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_88_SpCnt_3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720" name="Picture_8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Picture_88_SpCnt_3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5"/>
                  <wp:effectExtent l="0" t="0" r="0" b="0"/>
                  <wp:wrapNone/>
                  <wp:docPr id="1721" name="Picture_8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Picture_88_SpCnt_3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935"/>
                  <wp:effectExtent l="0" t="0" r="0" b="0"/>
                  <wp:wrapNone/>
                  <wp:docPr id="1722" name="Picture_6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Picture_63_SpCnt_97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1723" name="Picture_6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Picture_63_SpCnt_9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1724" name="Picture_6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Picture_63_SpCnt_9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1725" name="Picture_6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Picture_63_SpCnt_10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1726" name="Picture_6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Picture_63_SpCnt_10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720"/>
                  <wp:effectExtent l="0" t="0" r="0" b="0"/>
                  <wp:wrapNone/>
                  <wp:docPr id="1727" name="Picture_6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Picture_63_SpCnt_10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江苏神鹰信息技术有限公司</w:t>
            </w:r>
          </w:p>
        </w:tc>
        <w:tc>
          <w:tcPr>
            <w:tcW w:w="3585" w:type="dxa"/>
            <w:vAlign w:val="center"/>
          </w:tcPr>
          <w:p w14:paraId="7B32C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B43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2BE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 w14:paraId="39A858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56A85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宜兴市顺达陶瓷店里管壳有限公司</w:t>
            </w:r>
          </w:p>
        </w:tc>
        <w:tc>
          <w:tcPr>
            <w:tcW w:w="3585" w:type="dxa"/>
            <w:vAlign w:val="center"/>
          </w:tcPr>
          <w:p w14:paraId="7097A4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4D1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0397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 w14:paraId="71984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DDBC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76200</wp:posOffset>
                  </wp:positionV>
                  <wp:extent cx="9525" cy="353695"/>
                  <wp:effectExtent l="0" t="0" r="0" b="0"/>
                  <wp:wrapNone/>
                  <wp:docPr id="1728" name="Picture_6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_63_SpCnt_10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宜兴市晨阳冶金材料有限公司</w:t>
            </w:r>
          </w:p>
        </w:tc>
        <w:tc>
          <w:tcPr>
            <w:tcW w:w="3585" w:type="dxa"/>
            <w:vAlign w:val="center"/>
          </w:tcPr>
          <w:p w14:paraId="1A8449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49F7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E6BD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 w14:paraId="3BCD0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ECE9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中耐控股集团有限公司</w:t>
            </w:r>
          </w:p>
        </w:tc>
        <w:tc>
          <w:tcPr>
            <w:tcW w:w="3585" w:type="dxa"/>
            <w:vAlign w:val="center"/>
          </w:tcPr>
          <w:p w14:paraId="0E515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2BB1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BD8B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 w14:paraId="2F50D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BA08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无锡市瑞尔精密机械有限公司</w:t>
            </w:r>
          </w:p>
        </w:tc>
        <w:tc>
          <w:tcPr>
            <w:tcW w:w="3585" w:type="dxa"/>
            <w:vAlign w:val="center"/>
          </w:tcPr>
          <w:p w14:paraId="5F3EA7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7C5A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4087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 w14:paraId="12E992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6B75E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宜兴市科兴合金材料有限公司</w:t>
            </w:r>
          </w:p>
        </w:tc>
        <w:tc>
          <w:tcPr>
            <w:tcW w:w="3585" w:type="dxa"/>
            <w:vAlign w:val="center"/>
          </w:tcPr>
          <w:p w14:paraId="127A89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1952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3B58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 w14:paraId="78FF88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CC92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江苏中鼎环境工程股份有限公司</w:t>
            </w:r>
          </w:p>
        </w:tc>
        <w:tc>
          <w:tcPr>
            <w:tcW w:w="3585" w:type="dxa"/>
            <w:vAlign w:val="center"/>
          </w:tcPr>
          <w:p w14:paraId="2B9F0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19B0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9FE2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 w14:paraId="12DFF6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A3C4D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宜兴市惠能电子材料有限公司</w:t>
            </w:r>
          </w:p>
        </w:tc>
        <w:tc>
          <w:tcPr>
            <w:tcW w:w="3585" w:type="dxa"/>
            <w:vAlign w:val="center"/>
          </w:tcPr>
          <w:p w14:paraId="5FDEB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A8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5A33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 w14:paraId="7DF36A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F030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宜兴市东昊合金材料有限公司</w:t>
            </w:r>
          </w:p>
        </w:tc>
        <w:tc>
          <w:tcPr>
            <w:tcW w:w="3585" w:type="dxa"/>
            <w:vAlign w:val="center"/>
          </w:tcPr>
          <w:p w14:paraId="7F9CF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138A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A5A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 w14:paraId="46F5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56046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宜兴市吉泰电子有限公司</w:t>
            </w:r>
          </w:p>
        </w:tc>
        <w:tc>
          <w:tcPr>
            <w:tcW w:w="3585" w:type="dxa"/>
            <w:vAlign w:val="center"/>
          </w:tcPr>
          <w:p w14:paraId="63E3F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70A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4654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 w14:paraId="7433D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05BB8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729" name="Picture_6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Picture_63_SpCnt_10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江苏添竹化工科技有限公司</w:t>
            </w:r>
          </w:p>
        </w:tc>
        <w:tc>
          <w:tcPr>
            <w:tcW w:w="3585" w:type="dxa"/>
            <w:vAlign w:val="center"/>
          </w:tcPr>
          <w:p w14:paraId="521C2B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太华</w:t>
            </w:r>
          </w:p>
        </w:tc>
      </w:tr>
      <w:tr w14:paraId="36F7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DBFF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 w14:paraId="1708CD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8EB9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宜兴市华峰印铁制罐有限公司</w:t>
            </w:r>
          </w:p>
        </w:tc>
        <w:tc>
          <w:tcPr>
            <w:tcW w:w="3585" w:type="dxa"/>
            <w:vAlign w:val="center"/>
          </w:tcPr>
          <w:p w14:paraId="62233F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太华</w:t>
            </w:r>
          </w:p>
        </w:tc>
      </w:tr>
      <w:tr w14:paraId="64EE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D658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 w14:paraId="24077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262C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宜兴市洪力电机厂</w:t>
            </w:r>
          </w:p>
        </w:tc>
        <w:tc>
          <w:tcPr>
            <w:tcW w:w="3585" w:type="dxa"/>
            <w:vAlign w:val="center"/>
          </w:tcPr>
          <w:p w14:paraId="3FB49B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645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091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 w14:paraId="503B3C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6A0C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宜兴市沪宜矿粉厂</w:t>
            </w:r>
          </w:p>
        </w:tc>
        <w:tc>
          <w:tcPr>
            <w:tcW w:w="3585" w:type="dxa"/>
            <w:vAlign w:val="center"/>
          </w:tcPr>
          <w:p w14:paraId="718AE1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7C60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3ED53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 w14:paraId="7779AB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89820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江苏远昶电力装备有限公司</w:t>
            </w:r>
          </w:p>
        </w:tc>
        <w:tc>
          <w:tcPr>
            <w:tcW w:w="3585" w:type="dxa"/>
            <w:vAlign w:val="center"/>
          </w:tcPr>
          <w:p w14:paraId="7AF76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7547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85D4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 w14:paraId="445D2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1C38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宜兴市银湖精制石墨制品有限公司</w:t>
            </w:r>
          </w:p>
        </w:tc>
        <w:tc>
          <w:tcPr>
            <w:tcW w:w="3585" w:type="dxa"/>
            <w:vAlign w:val="center"/>
          </w:tcPr>
          <w:p w14:paraId="729BC0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湖父</w:t>
            </w:r>
          </w:p>
        </w:tc>
      </w:tr>
      <w:tr w14:paraId="19AB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063D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 w14:paraId="63001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F3EB9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宜兴市德胜印铁制罐有限公司</w:t>
            </w:r>
          </w:p>
        </w:tc>
        <w:tc>
          <w:tcPr>
            <w:tcW w:w="3585" w:type="dxa"/>
            <w:vAlign w:val="center"/>
          </w:tcPr>
          <w:p w14:paraId="09DCBF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太华</w:t>
            </w:r>
          </w:p>
        </w:tc>
      </w:tr>
      <w:tr w14:paraId="56A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262F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 w14:paraId="5CD46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0D59B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宜兴市山支岗印铁制罐有限公司</w:t>
            </w:r>
          </w:p>
        </w:tc>
        <w:tc>
          <w:tcPr>
            <w:tcW w:w="3585" w:type="dxa"/>
            <w:vAlign w:val="center"/>
          </w:tcPr>
          <w:p w14:paraId="5AA04A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太华</w:t>
            </w:r>
          </w:p>
        </w:tc>
      </w:tr>
      <w:tr w14:paraId="7B18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0795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 w14:paraId="6CE80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C015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无锡市金源丽锦纺织有限公司</w:t>
            </w:r>
          </w:p>
        </w:tc>
        <w:tc>
          <w:tcPr>
            <w:tcW w:w="3585" w:type="dxa"/>
            <w:vAlign w:val="center"/>
          </w:tcPr>
          <w:p w14:paraId="40028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西渚</w:t>
            </w:r>
          </w:p>
        </w:tc>
      </w:tr>
      <w:tr w14:paraId="5A51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DE6D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 w14:paraId="41D77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5EFE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宜兴市鸿宇程纺织品有限公司</w:t>
            </w:r>
          </w:p>
        </w:tc>
        <w:tc>
          <w:tcPr>
            <w:tcW w:w="3585" w:type="dxa"/>
            <w:vAlign w:val="center"/>
          </w:tcPr>
          <w:p w14:paraId="4B2C51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西渚</w:t>
            </w:r>
          </w:p>
        </w:tc>
      </w:tr>
      <w:tr w14:paraId="2AB6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E62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 w14:paraId="496C41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F2A6A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无锡市晟元金属制品有限公司</w:t>
            </w:r>
          </w:p>
        </w:tc>
        <w:tc>
          <w:tcPr>
            <w:tcW w:w="3585" w:type="dxa"/>
            <w:vAlign w:val="center"/>
          </w:tcPr>
          <w:p w14:paraId="604CD3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西渚</w:t>
            </w:r>
          </w:p>
        </w:tc>
      </w:tr>
      <w:tr w14:paraId="2477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6237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 w14:paraId="3A3AF8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1A06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江苏梅都健康食品有限公司</w:t>
            </w:r>
          </w:p>
        </w:tc>
        <w:tc>
          <w:tcPr>
            <w:tcW w:w="3585" w:type="dxa"/>
            <w:vAlign w:val="center"/>
          </w:tcPr>
          <w:p w14:paraId="396FEE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144F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94E6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 w14:paraId="52AFE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F0D8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江苏罗格森木业有限公司</w:t>
            </w:r>
          </w:p>
        </w:tc>
        <w:tc>
          <w:tcPr>
            <w:tcW w:w="3585" w:type="dxa"/>
            <w:vAlign w:val="center"/>
          </w:tcPr>
          <w:p w14:paraId="2E68F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50EE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4505B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 w14:paraId="09977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EB3F9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江苏森茂竹木业有限公司</w:t>
            </w:r>
          </w:p>
        </w:tc>
        <w:tc>
          <w:tcPr>
            <w:tcW w:w="3585" w:type="dxa"/>
            <w:vAlign w:val="center"/>
          </w:tcPr>
          <w:p w14:paraId="3FE426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0F21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1428E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 w14:paraId="427F95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C0040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宜兴市雅尚智能家居有限公司</w:t>
            </w:r>
          </w:p>
        </w:tc>
        <w:tc>
          <w:tcPr>
            <w:tcW w:w="3585" w:type="dxa"/>
            <w:vAlign w:val="center"/>
          </w:tcPr>
          <w:p w14:paraId="3EB7D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16E0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D8C2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 w14:paraId="2A6BB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EF7EE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宜兴市永丰电子器件有限公司</w:t>
            </w:r>
          </w:p>
        </w:tc>
        <w:tc>
          <w:tcPr>
            <w:tcW w:w="3585" w:type="dxa"/>
            <w:vAlign w:val="center"/>
          </w:tcPr>
          <w:p w14:paraId="0F37DB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</w:t>
            </w:r>
          </w:p>
        </w:tc>
      </w:tr>
      <w:tr w14:paraId="3B9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A60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 w14:paraId="7AFFF7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441E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江苏中晟高科环境股份有限公司</w:t>
            </w:r>
          </w:p>
        </w:tc>
        <w:tc>
          <w:tcPr>
            <w:tcW w:w="3585" w:type="dxa"/>
            <w:vAlign w:val="center"/>
          </w:tcPr>
          <w:p w14:paraId="11772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4674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768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 w14:paraId="2F1BA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B1A8A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730" name="Picture_6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Picture_63_SpCnt_1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731" name="Picture_6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Picture_63_SpCnt_10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732" name="Picture_8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Picture_88_SpCnt_3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733" name="Picture_8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Picture_88_SpCnt_4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734" name="Picture_6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_63_SpCnt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735" name="Picture_6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Picture_63_SpCnt_10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736" name="Picture_6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Picture_63_SpCnt_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737" name="Picture_8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_88_SpCnt_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738" name="Picture_6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Picture_63_SpCnt_1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739" name="Picture_6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Picture_63_SpCnt_1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740" name="Picture_6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Picture_63_SpCnt_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741" name="Picture_8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Picture_88_SpCnt_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742" name="Picture_6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_63_SpCnt_1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743" name="Picture_6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Picture_63_SpCnt_1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744" name="Picture_6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Picture_63_SpCnt_1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745" name="Picture_6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Picture_63_SpCnt_1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746" name="Picture_6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_63_SpCnt_1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747" name="Picture_6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_63_SpCnt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748" name="Picture_6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Picture_63_SpCnt_1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749" name="Picture_8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Picture_88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750" name="Picture_8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Picture_88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751" name="Picture_6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_63_SpCnt_1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752" name="Picture_6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Picture_63_SpCnt_1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753" name="Picture_6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Picture_63_SpCnt_1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754" name="Picture_6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Picture_63_SpCnt_12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755" name="Picture_6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Picture_63_SpCnt_1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756" name="Picture_6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Picture_63_SpCnt_1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757" name="Picture_6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Picture_63_SpCnt_1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758" name="Picture_6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Picture_63_SpCnt_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759" name="Picture_6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Picture_63_SpCnt_1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760" name="Picture_6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_63_SpCnt_12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761" name="Picture_6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_63_SpCnt_1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762" name="Picture_6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_63_SpCnt_13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763" name="Picture_6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Picture_63_SpCnt_13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764" name="Picture_8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Picture_88_SpCnt_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765" name="Picture_6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_63_SpCnt_13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766" name="Picture_6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Picture_63_SpCnt_13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767" name="Picture_6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Picture_63_SpCnt_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768" name="Picture_6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Picture_63_SpCnt_13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769" name="Picture_6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_63_SpCnt_13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770" name="Picture_6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Picture_63_SpCnt_13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771" name="Picture_6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Picture_63_SpCnt_1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772" name="Picture_6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Picture_63_SpCnt_14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773" name="Picture_6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Picture_63_SpCnt_14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774" name="Picture_8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Picture_88_SpCnt_4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775" name="Picture_8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Picture_88_SpCnt_4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776" name="Picture_6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Picture_63_SpCnt_1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777" name="Picture_6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Picture_63_SpCnt_1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778" name="Picture_6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Picture_63_SpCnt_14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779" name="Picture_6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Picture_63_SpCnt_1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780" name="Picture_6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Picture_63_SpCnt_14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781" name="Picture_6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_63_SpCnt_1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782" name="Picture_6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Picture_63_SpCnt_14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783" name="Picture_6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_63_SpCnt_14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784" name="Picture_6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Picture_63_SpCnt_1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785" name="Picture_6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Picture_63_SpCnt_15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786" name="Picture_6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Picture_63_SpCnt_15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787" name="Picture_6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Picture_63_SpCnt_15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788" name="Picture_6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_63_SpCnt_15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789" name="Picture_6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Picture_63_SpCnt_15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790" name="Picture_6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_63_SpCnt_15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791" name="Picture_8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Picture_88_SpCnt_4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792" name="Picture_8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_88_SpCnt_4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793" name="Picture_8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_88_SpCnt_5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794" name="Picture_8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_88_SpCnt_5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795" name="Picture_8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_88_SpCnt_5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796" name="Picture_8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_88_SpCnt_5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797" name="Picture_8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_88_SpCnt_5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798" name="Picture_8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_88_SpCnt_5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799" name="Picture_8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Picture_88_SpCnt_5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800" name="Picture_6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_63_SpCnt_15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801" name="Picture_6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_63_SpCnt_15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802" name="Picture_6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_63_SpCnt_1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803" name="Picture_6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Picture_63_SpCnt_16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804" name="Picture_6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_63_SpCnt_16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805" name="Picture_8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Picture_88_SpCnt_5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806" name="Picture_8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_88_SpCnt_5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807" name="Picture_6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_63_SpCnt_1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808" name="Picture_6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_63_SpCnt_1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809" name="Picture_8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Picture_88_SpCnt_5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江苏中超电缆股份有限公司</w:t>
            </w:r>
          </w:p>
        </w:tc>
        <w:tc>
          <w:tcPr>
            <w:tcW w:w="3585" w:type="dxa"/>
            <w:vAlign w:val="center"/>
          </w:tcPr>
          <w:p w14:paraId="27063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212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B5EC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 w14:paraId="6E21BE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97C3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宜兴市金叶工程塑料有限公司</w:t>
            </w:r>
          </w:p>
        </w:tc>
        <w:tc>
          <w:tcPr>
            <w:tcW w:w="3585" w:type="dxa"/>
            <w:vAlign w:val="center"/>
          </w:tcPr>
          <w:p w14:paraId="7A4487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624E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95EB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 w14:paraId="429BEF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0E41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江苏锐成机械有限公司</w:t>
            </w:r>
          </w:p>
        </w:tc>
        <w:tc>
          <w:tcPr>
            <w:tcW w:w="3585" w:type="dxa"/>
            <w:vAlign w:val="center"/>
          </w:tcPr>
          <w:p w14:paraId="7558A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3CEA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A379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 w14:paraId="35C2B7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EDBF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宜兴市兴达织物涂层有限公司</w:t>
            </w:r>
          </w:p>
        </w:tc>
        <w:tc>
          <w:tcPr>
            <w:tcW w:w="3585" w:type="dxa"/>
            <w:vAlign w:val="center"/>
          </w:tcPr>
          <w:p w14:paraId="31BBF6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</w:tr>
      <w:tr w14:paraId="4B00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30F8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 w14:paraId="0E71E4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10DA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宜兴市羡卿环保科技有限公司</w:t>
            </w:r>
          </w:p>
        </w:tc>
        <w:tc>
          <w:tcPr>
            <w:tcW w:w="3585" w:type="dxa"/>
            <w:vAlign w:val="center"/>
          </w:tcPr>
          <w:p w14:paraId="6181CF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6A86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417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 w14:paraId="18AD8B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F7B5B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宜兴市田园轻合金材料有限公司</w:t>
            </w:r>
          </w:p>
        </w:tc>
        <w:tc>
          <w:tcPr>
            <w:tcW w:w="3585" w:type="dxa"/>
            <w:vAlign w:val="center"/>
          </w:tcPr>
          <w:p w14:paraId="6D0D6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1865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D71D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 w14:paraId="28EE72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E6B9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江苏远航精密合金科技股份有限公司（环科园）</w:t>
            </w:r>
          </w:p>
        </w:tc>
        <w:tc>
          <w:tcPr>
            <w:tcW w:w="3585" w:type="dxa"/>
            <w:vAlign w:val="center"/>
          </w:tcPr>
          <w:p w14:paraId="24238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774B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D9EE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 w14:paraId="322A7D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D502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宜兴台玉环境工程设备有限公司</w:t>
            </w:r>
          </w:p>
        </w:tc>
        <w:tc>
          <w:tcPr>
            <w:tcW w:w="3585" w:type="dxa"/>
            <w:vAlign w:val="center"/>
          </w:tcPr>
          <w:p w14:paraId="1A384D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0DA2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A047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 w14:paraId="3A202D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E67E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江苏龙诚玻璃钢有限公司</w:t>
            </w:r>
          </w:p>
        </w:tc>
        <w:tc>
          <w:tcPr>
            <w:tcW w:w="3585" w:type="dxa"/>
            <w:vAlign w:val="center"/>
          </w:tcPr>
          <w:p w14:paraId="4E7640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5D19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8D57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 w14:paraId="4398FF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67F70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宜兴市中顺环保设备有限公司</w:t>
            </w:r>
          </w:p>
        </w:tc>
        <w:tc>
          <w:tcPr>
            <w:tcW w:w="3585" w:type="dxa"/>
            <w:vAlign w:val="center"/>
          </w:tcPr>
          <w:p w14:paraId="71207D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0FA0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D65B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 w14:paraId="2959F2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9F507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810" name="Picture_6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_63_SpCnt_16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811" name="Picture_6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Picture_63_SpCnt_1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812" name="Picture_6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_63_SpCnt_16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813" name="Picture_8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Picture_88_SpCnt_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814" name="Picture_8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_88_SpCnt_6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815" name="Picture_8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_88_SpCnt_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816" name="Picture_6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_63_SpCnt_16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817" name="Picture_8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Picture_88_SpCnt_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818" name="Picture_6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_63_SpCnt_1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819" name="Picture_6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Picture_63_SpCnt_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820" name="Picture_6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Picture_63_SpCnt_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821" name="Picture_6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_63_SpCnt_1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822" name="Picture_6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_63_SpCnt_17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823" name="Picture_6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_63_SpCnt_1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824" name="Picture_6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Picture_63_SpCnt_1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825" name="Picture_6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Picture_63_SpCnt_17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826" name="Picture_6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Picture_63_SpCnt_1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827" name="Picture_6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Picture_63_SpCnt_1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828" name="Picture_6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Picture_63_SpCnt_17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829" name="Picture_6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_63_SpCnt_17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830" name="Picture_8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_88_SpCnt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831" name="Picture_6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_63_SpCnt_1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832" name="Picture_6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_63_SpCnt_18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833" name="Picture_8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_88_SpCnt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834" name="Picture_6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_63_SpCnt_18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835" name="Picture_6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_63_SpCnt_18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836" name="Picture_6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Picture_63_SpCnt_1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837" name="Picture_6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Picture_63_SpCnt_18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838" name="Picture_6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Picture_63_SpCnt_1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839" name="Picture_6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Picture_63_SpCnt_1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840" name="Picture_6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_63_SpCnt_1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841" name="Picture_6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_63_SpCnt_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842" name="Picture_6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Picture_63_SpCnt_19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843" name="Picture_63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_63_SpCnt_1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844" name="Picture_63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Picture_63_SpCnt_19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845" name="Picture_63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_63_SpCnt_19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846" name="Picture_8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_88_SpCnt_6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847" name="Picture_63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_63_SpCnt_19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848" name="Picture_63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Picture_63_SpCnt_19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849" name="Picture_63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_63_SpCnt_19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850" name="Picture_63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Picture_63_SpCnt_19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851" name="Picture_63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_63_SpCnt_19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852" name="Picture_63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Picture_63_SpCnt_19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853" name="Picture_63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_63_SpCnt_2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854" name="Picture_63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_63_SpCnt_20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855" name="Picture_8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_88_SpCnt_6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856" name="Picture_8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_88_SpCnt_6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857" name="Picture_63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_63_SpCnt_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858" name="Picture_63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_63_SpCnt_2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859" name="Picture_63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_63_SpCnt_20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860" name="Picture_63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_63_SpCnt_20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861" name="Picture_63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_63_SpCnt_2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862" name="Picture_63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Picture_63_SpCnt_20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863" name="Picture_63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_63_SpCnt_20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864" name="Picture_63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Picture_63_SpCnt_20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865" name="Picture_63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Picture_63_SpCnt_21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866" name="Picture_63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Picture_63_SpCnt_21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867" name="Picture_63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_63_SpCnt_21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868" name="Picture_63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Picture_63_SpCnt_21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869" name="Picture_63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Picture_63_SpCnt_21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870" name="Picture_63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Picture_63_SpCnt_21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871" name="Picture_63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Picture_63_SpCnt_21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872" name="Picture_8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Picture_88_SpCnt_6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873" name="Picture_63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_63_SpCnt_2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874" name="Picture_63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Picture_63_SpCnt_2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875" name="Picture_8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_88_SpCnt_7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876" name="Picture_8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_88_SpCnt_7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877" name="Picture_8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_88_SpCnt_7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878" name="Picture_8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Picture_88_SpCnt_7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879" name="Picture_8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_88_SpCnt_7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880" name="Picture_8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_88_SpCnt_7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881" name="Picture_8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_88_SpCnt_7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882" name="Picture_8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_88_SpCnt_7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883" name="Picture_6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_63_SpCnt_21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884" name="Picture_6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_63_SpCnt_22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885" name="Picture_6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_63_SpCnt_22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886" name="Picture_6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_63_SpCnt_22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887" name="Picture_6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_63_SpCnt_22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888" name="Picture_6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_63_SpCnt_2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889" name="Picture_6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_63_SpCnt_22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890" name="Picture_8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_88_SpCnt_7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891" name="Picture_6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_63_SpCnt_2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892" name="Picture_63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_63_SpCnt_2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893" name="Picture_8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_88_SpCnt_7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894" name="Picture_63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_63_SpCnt_2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895" name="Picture_63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_63_SpCnt_2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896" name="Picture_63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_63_SpCnt_2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897" name="Picture_63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_63_SpCnt_23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898" name="Picture_8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_88_SpCnt_8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无锡钢林环保科技有限公司</w:t>
            </w:r>
          </w:p>
        </w:tc>
        <w:tc>
          <w:tcPr>
            <w:tcW w:w="3585" w:type="dxa"/>
            <w:vAlign w:val="center"/>
          </w:tcPr>
          <w:p w14:paraId="55BAE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7D11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6433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 w14:paraId="6C5501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C484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899" name="Picture_63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_63_SpCnt_2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00" name="Picture_63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_63_SpCnt_23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901" name="Picture_63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_63_SpCnt_2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902" name="Picture_63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_63_SpCnt_23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903" name="Picture_8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_88_SpCnt_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904" name="Picture_63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_63_SpCnt_2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905" name="Picture_8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_88_SpCnt_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906" name="Picture_8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_88_SpCnt_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907" name="Picture_63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_63_SpCnt_2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908" name="Picture_63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_63_SpCnt_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909" name="Picture_63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_63_SpCnt_2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910" name="Picture_63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_63_SpCnt_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911" name="Picture_63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_63_SpCnt_2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912" name="Picture_63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_63_SpCnt_2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913" name="Picture_63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_63_SpCnt_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914" name="Picture_8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_88_SpCnt_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915" name="Picture_63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_63_SpCnt_24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916" name="Picture_63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_63_SpCnt_2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917" name="Picture_63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_63_SpCnt_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918" name="Picture_63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_63_SpCnt_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919" name="Picture_63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_63_SpCnt_24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920" name="Picture_63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_63_SpCnt_24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921" name="Picture_63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_63_SpCnt_2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922" name="Picture_63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_63_SpCnt_25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923" name="Picture_63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_63_SpCnt_25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924" name="Picture_63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_63_SpCnt_25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925" name="Picture_63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_63_SpCnt_25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926" name="Picture_63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_63_SpCnt_25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927" name="Picture_63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_63_SpCnt_25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928" name="Picture_63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_63_SpCnt_2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929" name="Picture_63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_63_SpCnt_25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930" name="Picture_8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_88_SpCnt_8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931" name="Picture_8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_88_SpCnt_8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932" name="Picture_63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_63_SpCnt_2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933" name="Picture_8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_88_SpCnt_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934" name="Picture_63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_63_SpCnt_2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35" name="Picture_63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_63_SpCnt_26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936" name="Picture_63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_63_SpCnt_2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937" name="Picture_63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_63_SpCnt_26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938" name="Picture_63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_63_SpCnt_26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939" name="Picture_63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_63_SpCnt_26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940" name="Picture_63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_63_SpCnt_26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941" name="Picture_63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_63_SpCnt_2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942" name="Picture_63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_63_SpCnt_26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943" name="Picture_63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_63_SpCnt_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944" name="Picture_63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_63_SpCnt_27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945" name="Picture_63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_63_SpCnt_27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946" name="Picture_63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_63_SpCnt_27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947" name="Picture_63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_63_SpCnt_2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948" name="Picture_63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_63_SpCnt_2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949" name="Picture_63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_63_SpCnt_27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950" name="Picture_63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_63_SpCnt_27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951" name="Picture_63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_63_SpCnt_27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952" name="Picture_63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_63_SpCnt_27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953" name="Picture_63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_63_SpCnt_27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954" name="Picture_63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_63_SpCnt_2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955" name="Picture_63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_63_SpCnt_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956" name="Picture_63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_63_SpCnt_2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957" name="Picture_63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_63_SpCnt_2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958" name="Picture_8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_88_SpCnt_8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959" name="Picture_63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_63_SpCnt_28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960" name="Picture_8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_88_SpCnt_8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961" name="Picture_8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_88_SpCnt_9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962" name="Picture_63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_63_SpCnt_28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963" name="Picture_8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_88_SpCnt_9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964" name="Picture_8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_88_SpCnt_9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965" name="Picture_63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_63_SpCnt_28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966" name="Picture_8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_88_SpCnt_9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967" name="Picture_8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_88_SpCnt_9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968" name="Picture_8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_88_SpCnt_9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969" name="Picture_8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_88_SpCnt_9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970" name="Picture_8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_88_SpCnt_9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971" name="Picture_63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_63_SpCnt_28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972" name="Picture_63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_63_SpCnt_28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973" name="Picture_63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_63_SpCnt_28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974" name="Picture_8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_88_SpCnt_9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75" name="Picture_63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_63_SpCnt_2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76" name="Picture_63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_63_SpCnt_29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977" name="Picture_8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_88_SpCnt_9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978" name="Picture_8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_88_SpCnt_10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979" name="Picture_63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_63_SpCnt_2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980" name="Picture_63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_63_SpCnt_2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981" name="Picture_63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_63_SpCnt_29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982" name="Picture_63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_63_SpCnt_2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983" name="Picture_8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_88_SpCnt_10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2662555</wp:posOffset>
                  </wp:positionH>
                  <wp:positionV relativeFrom="paragraph">
                    <wp:posOffset>0</wp:posOffset>
                  </wp:positionV>
                  <wp:extent cx="522605" cy="610870"/>
                  <wp:effectExtent l="0" t="0" r="0" b="0"/>
                  <wp:wrapNone/>
                  <wp:docPr id="1984" name="Picture_8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_88_SpCnt_10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2662555</wp:posOffset>
                  </wp:positionH>
                  <wp:positionV relativeFrom="paragraph">
                    <wp:posOffset>0</wp:posOffset>
                  </wp:positionV>
                  <wp:extent cx="510540" cy="610870"/>
                  <wp:effectExtent l="0" t="0" r="0" b="0"/>
                  <wp:wrapNone/>
                  <wp:docPr id="1985" name="Picture_8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_88_SpCnt_10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200025</wp:posOffset>
                  </wp:positionV>
                  <wp:extent cx="522605" cy="610870"/>
                  <wp:effectExtent l="0" t="0" r="0" b="0"/>
                  <wp:wrapNone/>
                  <wp:docPr id="1986" name="Picture_8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_88_SpCnt_10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200025</wp:posOffset>
                  </wp:positionV>
                  <wp:extent cx="522605" cy="610870"/>
                  <wp:effectExtent l="0" t="0" r="0" b="0"/>
                  <wp:wrapNone/>
                  <wp:docPr id="1987" name="Picture_8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_88_SpCnt_10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宜兴市鑫华顺环保有限公司</w:t>
            </w:r>
          </w:p>
        </w:tc>
        <w:tc>
          <w:tcPr>
            <w:tcW w:w="3585" w:type="dxa"/>
            <w:vAlign w:val="center"/>
          </w:tcPr>
          <w:p w14:paraId="7E140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1988" name="Picture_8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_88_SpCnt_10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1989" name="Picture_8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_88_SpCnt_10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1990" name="Picture_63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_63_SpCnt_29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1991" name="Picture_8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_88_SpCnt_10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1992" name="Picture_8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_88_SpCnt_10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1993" name="Picture_88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_88_SpCnt_11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1994" name="Picture_88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_88_SpCnt_11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5"/>
                  <wp:effectExtent l="0" t="0" r="0" b="0"/>
                  <wp:wrapNone/>
                  <wp:docPr id="1995" name="Picture_63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_63_SpCnt_2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5"/>
                  <wp:effectExtent l="0" t="0" r="0" b="0"/>
                  <wp:wrapNone/>
                  <wp:docPr id="1996" name="Picture_88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_88_SpCnt_11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1997" name="Picture_88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_88_SpCnt_11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1998" name="Picture_63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_63_SpCnt_29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1999" name="Picture_88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_88_SpCnt_11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2000" name="Picture_88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_88_SpCnt_11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5"/>
                  <wp:effectExtent l="0" t="0" r="0" b="0"/>
                  <wp:wrapNone/>
                  <wp:docPr id="2001" name="Picture_63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_63_SpCnt_29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2002" name="Picture_88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_88_SpCnt_11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2003" name="Picture_88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_88_SpCnt_11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2004" name="Picture_88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_88_SpCnt_11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2005" name="Picture_88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_88_SpCnt_119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2006" name="Picture_63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_63_SpCnt_30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2007" name="Picture_88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_88_SpCnt_12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5"/>
                  <wp:effectExtent l="0" t="0" r="0" b="0"/>
                  <wp:wrapNone/>
                  <wp:docPr id="2008" name="Picture_88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_88_SpCnt_12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2009" name="Picture_88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_88_SpCnt_122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2010" name="Picture_88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_88_SpCnt_123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2011" name="Picture_88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_88_SpCnt_12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2012" name="Picture_88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_88_SpCnt_125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2013" name="Picture_88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_88_SpCnt_12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2014" name="Picture_88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_88_SpCnt_127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50"/>
                  <wp:effectExtent l="0" t="0" r="0" b="0"/>
                  <wp:wrapNone/>
                  <wp:docPr id="2015" name="Picture_63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_63_SpCnt_30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2016" name="Picture_88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_88_SpCnt_12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2017" name="Picture_88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_88_SpCnt_129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2018" name="Picture_63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_63_SpCnt_30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2019" name="Picture_88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_88_SpCnt_130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2020" name="Picture_63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_63_SpCnt_303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2021" name="Picture_88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_88_SpCnt_131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2022" name="Picture_88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_88_SpCnt_132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2023" name="Picture_88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_88_SpCnt_13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70"/>
                  <wp:effectExtent l="0" t="0" r="0" b="0"/>
                  <wp:wrapNone/>
                  <wp:docPr id="2024" name="Picture_88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_88_SpCnt_134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2025" name="Picture_88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_88_SpCnt_135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5"/>
                  <wp:effectExtent l="0" t="0" r="0" b="0"/>
                  <wp:wrapNone/>
                  <wp:docPr id="2026" name="Picture_88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Picture_88_SpCnt_136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2027" name="Picture_63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_63_SpCnt_304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2028" name="Picture_88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_88_SpCnt_137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2029" name="Picture_88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_88_SpCnt_138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20"/>
                  <wp:effectExtent l="0" t="0" r="0" b="0"/>
                  <wp:wrapNone/>
                  <wp:docPr id="2030" name="Picture_88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_88_SpCnt_13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2031" name="Picture_88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_88_SpCnt_140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2032" name="Picture_88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_88_SpCnt_141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2033" name="Picture_88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_88_SpCnt_142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2034" name="Picture_88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_88_SpCnt_143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2035" name="Picture_63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_63_SpCnt_305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20"/>
                  <wp:effectExtent l="0" t="0" r="0" b="0"/>
                  <wp:wrapNone/>
                  <wp:docPr id="2036" name="Picture_88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_88_SpCnt_14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2037" name="Picture_88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_88_SpCnt_14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2038" name="Picture_88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_88_SpCnt_146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5"/>
                  <wp:effectExtent l="0" t="0" r="0" b="0"/>
                  <wp:wrapNone/>
                  <wp:docPr id="2039" name="Picture_88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_88_SpCnt_147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2040" name="Picture_88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_88_SpCnt_148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2041" name="Picture_63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_63_SpCnt_306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2042" name="Picture_88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_88_SpCnt_14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2043" name="Picture_88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_88_SpCnt_15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2044" name="Picture_88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_88_SpCnt_15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2045" name="Picture_88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_88_SpCnt_152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2046" name="Picture_88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_88_SpCnt_15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2047" name="Picture_63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_63_SpCnt_30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2048" name="Picture_88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_88_SpCnt_15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2049" name="Picture_88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_88_SpCnt_155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50"/>
                  <wp:effectExtent l="0" t="0" r="0" b="0"/>
                  <wp:wrapNone/>
                  <wp:docPr id="2050" name="Picture_88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_88_SpCnt_156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2051" name="Picture_88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_88_SpCnt_15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50"/>
                  <wp:effectExtent l="0" t="0" r="0" b="0"/>
                  <wp:wrapNone/>
                  <wp:docPr id="2052" name="Picture_63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_63_SpCnt_30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2053" name="Picture_88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_88_SpCnt_15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2054" name="Picture_88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_88_SpCnt_159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2055" name="Picture_88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_88_SpCnt_16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2056" name="Picture_88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_88_SpCnt_16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2057" name="Picture_88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_88_SpCnt_1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2058" name="Picture_63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_63_SpCnt_30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2059" name="Picture_88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_88_SpCnt_16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2060" name="Picture_88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_88_SpCnt_16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5"/>
                  <wp:effectExtent l="0" t="0" r="0" b="0"/>
                  <wp:wrapNone/>
                  <wp:docPr id="2061" name="Picture_63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_63_SpCnt_3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2062" name="Picture_88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_88_SpCnt_16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2063" name="Picture_63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_63_SpCnt_311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5"/>
                  <wp:effectExtent l="0" t="0" r="0" b="0"/>
                  <wp:wrapNone/>
                  <wp:docPr id="2064" name="Picture_88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_88_SpCnt_16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2065" name="Picture_88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_88_SpCnt_167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2066" name="Picture_88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_88_SpCnt_16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20"/>
                  <wp:effectExtent l="0" t="0" r="0" b="0"/>
                  <wp:wrapNone/>
                  <wp:docPr id="2067" name="Picture_88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_88_SpCnt_16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2068" name="Picture_63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_63_SpCnt_31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5"/>
                  <wp:effectExtent l="0" t="0" r="0" b="0"/>
                  <wp:wrapNone/>
                  <wp:docPr id="2069" name="Picture_63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_63_SpCnt_31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2070" name="Picture_88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_88_SpCnt_17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2071" name="Picture_88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_88_SpCnt_17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2072" name="Picture_88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_88_SpCnt_17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2073" name="Picture_88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_88_SpCnt_17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2074" name="Picture_88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_88_SpCnt_17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2075" name="Picture_88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_88_SpCnt_17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2076" name="Picture_88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_88_SpCnt_17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2077" name="Picture_63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_63_SpCnt_314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20"/>
                  <wp:effectExtent l="0" t="0" r="0" b="0"/>
                  <wp:wrapNone/>
                  <wp:docPr id="2078" name="Picture_88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_88_SpCnt_17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5"/>
                  <wp:effectExtent l="0" t="0" r="0" b="0"/>
                  <wp:wrapNone/>
                  <wp:docPr id="2079" name="Picture_88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_88_SpCnt_17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2080" name="Picture_88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_88_SpCnt_179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2081" name="Picture_88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_88_SpCnt_18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2082" name="Picture_88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_88_SpCnt_181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2083" name="Picture_88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_88_SpCnt_182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2084" name="Picture_88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_88_SpCnt_18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2085" name="Picture_88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Picture_88_SpCnt_18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2086" name="Picture_88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_88_SpCnt_185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2087" name="Picture_88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_88_SpCnt_186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2088" name="Picture_88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_88_SpCnt_187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50"/>
                  <wp:effectExtent l="0" t="0" r="0" b="0"/>
                  <wp:wrapNone/>
                  <wp:docPr id="2089" name="Picture_63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_63_SpCnt_31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2090" name="Picture_88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_88_SpCnt_188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2091" name="Picture_63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_63_SpCnt_316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2092" name="Picture_63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_63_SpCnt_317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2093" name="Picture_88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_88_SpCnt_189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2094" name="Picture_88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_88_SpCnt_190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2095" name="Picture_88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_88_SpCnt_191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2096" name="Picture_88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_88_SpCnt_192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2097" name="Picture_88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_88_SpCnt_19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5"/>
                  <wp:effectExtent l="0" t="0" r="0" b="0"/>
                  <wp:wrapNone/>
                  <wp:docPr id="2098" name="Picture_88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_88_SpCnt_194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70"/>
                  <wp:effectExtent l="0" t="0" r="0" b="0"/>
                  <wp:wrapNone/>
                  <wp:docPr id="2099" name="Picture_88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_88_SpCnt_195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5"/>
                  <wp:effectExtent l="0" t="0" r="0" b="0"/>
                  <wp:wrapNone/>
                  <wp:docPr id="2100" name="Picture_88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_88_SpCnt_196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2101" name="Picture_88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_88_SpCnt_197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2102" name="Picture_63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_63_SpCnt_31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2103" name="Picture_88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_88_SpCnt_19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2104" name="Picture_88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_88_SpCnt_199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2105" name="Picture_88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_88_SpCnt_200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2106" name="Picture_88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_88_SpCnt_20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2107" name="Picture_88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_88_SpCnt_20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2108" name="Picture_88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_88_SpCnt_203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50"/>
                  <wp:effectExtent l="0" t="0" r="0" b="0"/>
                  <wp:wrapNone/>
                  <wp:docPr id="2109" name="Picture_88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_88_SpCnt_20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50"/>
                  <wp:effectExtent l="0" t="0" r="0" b="0"/>
                  <wp:wrapNone/>
                  <wp:docPr id="2110" name="Picture_63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_63_SpCnt_31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2111" name="Picture_88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_88_SpCnt_20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78A9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5B9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 w14:paraId="495E62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3D62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宜兴市鑫宇喷塑有限公司</w:t>
            </w:r>
          </w:p>
        </w:tc>
        <w:tc>
          <w:tcPr>
            <w:tcW w:w="3585" w:type="dxa"/>
            <w:vAlign w:val="center"/>
          </w:tcPr>
          <w:p w14:paraId="4B4D1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6D50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676C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 w14:paraId="3FF6FA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A1E7D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2112" name="Picture_88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_88_SpCnt_20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890" cy="555625"/>
                  <wp:effectExtent l="0" t="0" r="0" b="0"/>
                  <wp:wrapNone/>
                  <wp:docPr id="2113" name="Picture_88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_88_SpCnt_207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7670"/>
                  <wp:effectExtent l="0" t="0" r="0" b="0"/>
                  <wp:wrapNone/>
                  <wp:docPr id="2114" name="Picture_63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_63_SpCnt_32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2115" name="Picture_63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_63_SpCnt_3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890" cy="555625"/>
                  <wp:effectExtent l="0" t="0" r="0" b="0"/>
                  <wp:wrapNone/>
                  <wp:docPr id="2116" name="Picture_88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_88_SpCnt_208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2117" name="Picture_88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_88_SpCnt_209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7670"/>
                  <wp:effectExtent l="0" t="0" r="0" b="0"/>
                  <wp:wrapNone/>
                  <wp:docPr id="2118" name="Picture_63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_63_SpCnt_32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2119" name="Picture_63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_63_SpCnt_32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2120" name="Picture_63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_63_SpCnt_324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60"/>
                  <wp:effectExtent l="0" t="0" r="0" b="0"/>
                  <wp:wrapNone/>
                  <wp:docPr id="2121" name="Picture_63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_63_SpCnt_32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2122" name="Picture_63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_63_SpCnt_32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2123" name="Picture_63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_63_SpCnt_327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2124" name="Picture_63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_63_SpCnt_32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2125" name="Picture_63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_63_SpCnt_32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2126" name="Picture_63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_63_SpCnt_33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60"/>
                  <wp:effectExtent l="0" t="0" r="0" b="0"/>
                  <wp:wrapNone/>
                  <wp:docPr id="2127" name="Picture_63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_63_SpCnt_33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2128" name="Picture_63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_63_SpCnt_332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2129" name="Picture_63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_63_SpCnt_33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2130" name="Picture_63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_63_SpCnt_33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2131" name="Picture_63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_63_SpCnt_33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2132" name="Picture_63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Picture_63_SpCnt_33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2133" name="Picture_63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_63_SpCnt_33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134" name="Picture_88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Picture_88_SpCnt_21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2135" name="Picture_63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_63_SpCnt_33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5"/>
                  <wp:effectExtent l="0" t="0" r="0" b="0"/>
                  <wp:wrapNone/>
                  <wp:docPr id="2136" name="Picture_88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Picture_88_SpCnt_21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2137" name="Picture_63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_63_SpCnt_33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2138" name="Picture_63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Picture_63_SpCnt_34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2139" name="Picture_63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_63_SpCnt_3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2140" name="Picture_63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Picture_63_SpCnt_34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2141" name="Picture_63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Picture_63_SpCnt_34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142" name="Picture_63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Picture_63_SpCnt_3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2143" name="Picture_88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Picture_88_SpCnt_21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144" name="Picture_63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Picture_63_SpCnt_34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2145" name="Picture_63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Picture_63_SpCnt_346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2146" name="Picture_63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Picture_63_SpCnt_34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2147" name="Picture_88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Picture_88_SpCnt_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2148" name="Picture_63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Picture_63_SpCnt_3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2149" name="Picture_63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Picture_63_SpCnt_34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2150" name="Picture_63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Picture_63_SpCnt_35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2151" name="Picture_63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Picture_63_SpCnt_35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2152" name="Picture_88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Picture_88_SpCnt_21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2153" name="Picture_63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Picture_63_SpCnt_35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2154" name="Picture_63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_63_SpCnt_35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2155" name="Picture_63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_63_SpCnt_35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2156" name="Picture_88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Picture_88_SpCnt_21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2157" name="Picture_88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Picture_88_SpCnt_21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2158" name="Picture_88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Picture_88_SpCnt_217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2159" name="Picture_63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Picture_63_SpCnt_35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2160" name="Picture_88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Picture_88_SpCnt_21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2161" name="Picture_63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_63_SpCnt_35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2162" name="Picture_63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Picture_63_SpCnt_35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2163" name="Picture_63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Picture_63_SpCnt_35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164" name="Picture_63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Picture_63_SpCnt_3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2165" name="Picture_88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Picture_88_SpCnt_21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2166" name="Picture_63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Picture_63_SpCnt_36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2167" name="Picture_63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Picture_63_SpCnt_36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2168" name="Picture_63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Picture_63_SpCnt_36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2169" name="Picture_63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Picture_63_SpCnt_36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2170" name="Picture_88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Picture_88_SpCnt_22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2171" name="Picture_63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Picture_63_SpCnt_36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2172" name="Picture_88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Picture_88_SpCnt_221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2173" name="Picture_88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Picture_88_SpCnt_22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2174" name="Picture_63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_63_SpCnt_36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2175" name="Picture_88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Picture_88_SpCnt_22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2176" name="Picture_88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_88_SpCnt_22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5"/>
                  <wp:effectExtent l="0" t="0" r="0" b="0"/>
                  <wp:wrapNone/>
                  <wp:docPr id="2177" name="Picture_88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_88_SpCnt_22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275"/>
                  <wp:effectExtent l="0" t="0" r="0" b="0"/>
                  <wp:wrapNone/>
                  <wp:docPr id="2178" name="Picture_63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_63_SpCnt_36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2179" name="Picture_63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_63_SpCnt_367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2180" name="Picture_63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Picture_63_SpCnt_36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2181" name="Picture_63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Picture_63_SpCnt_36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2182" name="Picture_88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Picture_88_SpCnt_22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2183" name="Picture_63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Picture_63_SpCnt_37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2184" name="Picture_88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Picture_88_SpCnt_227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185" name="Picture_63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_63_SpCnt_37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2186" name="Picture_63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_63_SpCnt_37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2187" name="Picture_88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_88_SpCnt_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2188" name="Picture_63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_63_SpCnt_37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2189" name="Picture_63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_63_SpCnt_37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2190" name="Picture_63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Picture_63_SpCnt_37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2191" name="Picture_63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Picture_63_SpCnt_37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2192" name="Picture_63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Picture_63_SpCnt_37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2193" name="Picture_63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Picture_63_SpCnt_37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2194" name="Picture_63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Picture_63_SpCnt_37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2195" name="Picture_88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Picture_88_SpCnt_22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5"/>
                  <wp:effectExtent l="0" t="0" r="0" b="0"/>
                  <wp:wrapNone/>
                  <wp:docPr id="2196" name="Picture_63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Picture_63_SpCnt_38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2197" name="Picture_88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Picture_88_SpCnt_23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2198" name="Picture_63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_63_SpCnt_38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2199" name="Picture_88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Picture_88_SpCnt_23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2200" name="Picture_88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Picture_88_SpCnt_23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2201" name="Picture_63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Picture_63_SpCnt_38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2202" name="Picture_63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Picture_63_SpCnt_38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2203" name="Picture_63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Picture_63_SpCnt_38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2204" name="Picture_88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Picture_88_SpCnt_233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2205" name="Picture_63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Picture_63_SpCnt_38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2206" name="Picture_63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Picture_63_SpCnt_38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207" name="Picture_63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Picture_63_SpCnt_3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2208" name="Picture_88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Picture_88_SpCnt_23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2209" name="Picture_63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Picture_63_SpCnt_38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5"/>
                  <wp:effectExtent l="0" t="0" r="0" b="0"/>
                  <wp:wrapNone/>
                  <wp:docPr id="2210" name="Picture_63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Picture_63_SpCnt_38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2211" name="Picture_63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Picture_63_SpCnt_39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2212" name="Picture_63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Picture_63_SpCnt_39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2213" name="Picture_63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Picture_63_SpCnt_39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2214" name="Picture_88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Picture_88_SpCnt_23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2215" name="Picture_63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Picture_63_SpCnt_39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2216" name="Picture_63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Picture_63_SpCnt_39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2217" name="Picture_88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Picture_88_SpCnt_236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2218" name="Picture_88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Picture_88_SpCnt_23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2219" name="Picture_88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Picture_88_SpCnt_23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2220" name="Picture_63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Picture_63_SpCnt_39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221" name="Picture_63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Picture_63_SpCnt_39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2222" name="Picture_88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Picture_88_SpCnt_239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275"/>
                  <wp:effectExtent l="0" t="0" r="0" b="0"/>
                  <wp:wrapNone/>
                  <wp:docPr id="2223" name="Picture_63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Picture_63_SpCnt_39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910"/>
                  <wp:effectExtent l="0" t="0" r="0" b="0"/>
                  <wp:wrapNone/>
                  <wp:docPr id="2224" name="Picture_63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Picture_63_SpCnt_39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225" name="Picture_63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Picture_63_SpCnt_39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2226" name="Picture_63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Picture_63_SpCnt_40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2227" name="Picture_88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Picture_88_SpCnt_24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228" name="Picture_63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Picture_63_SpCnt_40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229" name="Picture_63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Picture_63_SpCnt_40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2230" name="Picture_63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Picture_63_SpCnt_40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2231" name="Picture_63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Picture_63_SpCnt_40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2232" name="Picture_63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Picture_63_SpCnt_40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2233" name="Picture_88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Picture_88_SpCnt_241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234" name="Picture_63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Picture_63_SpCnt_4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2235" name="Picture_63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Picture_63_SpCnt_40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2236" name="Picture_63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_63_SpCnt_40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2237" name="Picture_63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Picture_63_SpCnt_40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2238" name="Picture_63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Picture_63_SpCnt_4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2239" name="Picture_63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Picture_63_SpCnt_41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2240" name="Picture_63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Picture_63_SpCnt_4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241" name="Picture_63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Picture_63_SpCnt_4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2242" name="Picture_63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Picture_63_SpCnt_41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2243" name="Picture_63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Picture_63_SpCnt_4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70" cy="450215"/>
                  <wp:effectExtent l="0" t="0" r="0" b="0"/>
                  <wp:wrapNone/>
                  <wp:docPr id="2244" name="Picture_88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_88_SpCnt_2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70" cy="450215"/>
                  <wp:effectExtent l="0" t="0" r="0" b="0"/>
                  <wp:wrapNone/>
                  <wp:docPr id="2245" name="Picture_88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Picture_88_SpCnt_2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7050"/>
                  <wp:effectExtent l="0" t="0" r="0" b="0"/>
                  <wp:wrapNone/>
                  <wp:docPr id="2246" name="Picture_88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Picture_88_SpCnt_244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66725"/>
                  <wp:effectExtent l="0" t="0" r="0" b="0"/>
                  <wp:wrapNone/>
                  <wp:docPr id="2247" name="Picture_88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_88_SpCnt_245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2248" name="Picture_88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Picture_88_SpCnt_2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0700"/>
                  <wp:effectExtent l="0" t="0" r="0" b="0"/>
                  <wp:wrapNone/>
                  <wp:docPr id="2249" name="Picture_88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Picture_88_SpCnt_247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7050"/>
                  <wp:effectExtent l="0" t="0" r="0" b="0"/>
                  <wp:wrapNone/>
                  <wp:docPr id="2250" name="Picture_88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_88_SpCnt_248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66725"/>
                  <wp:effectExtent l="0" t="0" r="0" b="0"/>
                  <wp:wrapNone/>
                  <wp:docPr id="2251" name="Picture_88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_88_SpCnt_249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2252" name="Picture_88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Picture_88_SpCnt_25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2253" name="Picture_88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Picture_88_SpCnt_2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2254" name="Picture_88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Picture_88_SpCnt_25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255" name="Picture_63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_63_SpCnt_416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2256" name="Picture_63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_63_SpCnt_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2257" name="Picture_63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_63_SpCnt_418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2258" name="Picture_63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_63_SpCnt_4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2259" name="Picture_63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_63_SpCnt_420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2260" name="Picture_63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_63_SpCnt_421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0990"/>
                  <wp:effectExtent l="0" t="0" r="0" b="0"/>
                  <wp:wrapNone/>
                  <wp:docPr id="2261" name="Picture_63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_63_SpCnt_422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2262" name="Picture_63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_63_SpCnt_423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263" name="Picture_63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_63_SpCnt_424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2264" name="Picture_63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_63_SpCnt_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2265" name="Picture_63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_63_SpCnt_426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2266" name="Picture_63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_63_SpCnt_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2267" name="Picture_63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_63_SpCnt_4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2268" name="Picture_63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_63_SpCnt_429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2269" name="Picture_63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_63_SpCnt_4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2270" name="Picture_63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_63_SpCnt_431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2271" name="Picture_63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_63_SpCnt_4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2272" name="Picture_63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_63_SpCnt_433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0990"/>
                  <wp:effectExtent l="0" t="0" r="0" b="0"/>
                  <wp:wrapNone/>
                  <wp:docPr id="2273" name="Picture_63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_63_SpCnt_43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2274" name="Picture_63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_63_SpCnt_43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宜兴市强润塑业有限公司</w:t>
            </w:r>
          </w:p>
        </w:tc>
        <w:tc>
          <w:tcPr>
            <w:tcW w:w="3585" w:type="dxa"/>
            <w:vAlign w:val="center"/>
          </w:tcPr>
          <w:p w14:paraId="6EC30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275" name="Picture_63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_63_SpCnt_4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276" name="Picture_63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_63_SpCnt_43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277" name="Picture_63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_63_SpCnt_438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278" name="Picture_63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_63_SpCnt_439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279" name="Picture_63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_63_SpCnt_44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280" name="Picture_63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_63_SpCnt_44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281" name="Picture_63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_63_SpCnt_4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282" name="Picture_63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_63_SpCnt_443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283" name="Picture_63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_63_SpCnt_444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284" name="Picture_63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_63_SpCnt_445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285" name="Picture_63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Picture_63_SpCnt_446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2286" name="Picture_63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_63_SpCnt_4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287" name="Picture_63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Picture_63_SpCnt_44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288" name="Picture_63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_63_SpCnt_44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289" name="Picture_63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Picture_63_SpCnt_4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290" name="Picture_63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Picture_63_SpCnt_451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2291" name="Picture_63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Picture_63_SpCnt_4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292" name="Picture_63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Picture_63_SpCnt_45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293" name="Picture_63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_63_SpCnt_454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294" name="Picture_63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Picture_63_SpCnt_45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295" name="Picture_63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Picture_63_SpCnt_45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296" name="Picture_63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Picture_63_SpCnt_45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297" name="Picture_63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Picture_63_SpCnt_4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298" name="Picture_63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Picture_63_SpCnt_45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299" name="Picture_63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Picture_63_SpCnt_4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300" name="Picture_63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Picture_63_SpCnt_46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301" name="Picture_63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Picture_63_SpCnt_46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2302" name="Picture_63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Picture_63_SpCnt_46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303" name="Picture_63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Picture_63_SpCnt_46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304" name="Picture_63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Picture_63_SpCnt_46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2305" name="Picture_63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Picture_63_SpCnt_46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306" name="Picture_63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Picture_63_SpCnt_46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307" name="Picture_63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Picture_63_SpCnt_468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60"/>
                  <wp:effectExtent l="0" t="0" r="0" b="0"/>
                  <wp:wrapNone/>
                  <wp:docPr id="2308" name="Picture_88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_88_SpCnt_2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2309" name="Picture_88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_88_SpCnt_2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310" name="Picture_63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Picture_63_SpCnt_469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311" name="Picture_63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Picture_63_SpCnt_47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312" name="Picture_63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Picture_63_SpCnt_47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313" name="Picture_63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Picture_63_SpCnt_47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2314" name="Picture_63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Picture_63_SpCnt_47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315" name="Picture_63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Picture_63_SpCnt_47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316" name="Picture_63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Picture_63_SpCnt_47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317" name="Picture_63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Picture_63_SpCnt_47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318" name="Picture_63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Picture_63_SpCnt_47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319" name="Picture_63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Picture_63_SpCnt_47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2320" name="Picture_63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Picture_63_SpCnt_479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321" name="Picture_63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Picture_63_SpCnt_48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322" name="Picture_63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Picture_63_SpCnt_4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323" name="Picture_63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Picture_63_SpCnt_482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60"/>
                  <wp:effectExtent l="0" t="0" r="0" b="0"/>
                  <wp:wrapNone/>
                  <wp:docPr id="2324" name="Picture_88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Picture_88_SpCnt_2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325" name="Picture_63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Picture_63_SpCnt_48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08305"/>
                  <wp:effectExtent l="0" t="0" r="0" b="0"/>
                  <wp:wrapNone/>
                  <wp:docPr id="2326" name="Picture_63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Picture_63_SpCnt_484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327" name="Picture_63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Picture_63_SpCnt_4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328" name="Picture_63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Picture_63_SpCnt_486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329" name="Picture_63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Picture_63_SpCnt_48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330" name="Picture_63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Picture_63_SpCnt_488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2331" name="Picture_88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Picture_88_SpCnt_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332" name="Picture_63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Picture_63_SpCnt_48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333" name="Picture_63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Picture_63_SpCnt_4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334" name="Picture_63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Picture_63_SpCnt_491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335" name="Picture_63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Picture_63_SpCnt_4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2336" name="Picture_63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Picture_63_SpCnt_49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337" name="Picture_63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Picture_63_SpCnt_49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338" name="Picture_63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Picture_63_SpCnt_495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339" name="Picture_63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Picture_63_SpCnt_49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340" name="Picture_63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Picture_63_SpCnt_497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08305"/>
                  <wp:effectExtent l="0" t="0" r="0" b="0"/>
                  <wp:wrapNone/>
                  <wp:docPr id="2341" name="Picture_63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Picture_63_SpCnt_49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342" name="Picture_63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Picture_63_SpCnt_4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343" name="Picture_63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Picture_63_SpCnt_50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344" name="Picture_63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Picture_63_SpCnt_501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345" name="Picture_63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Picture_63_SpCnt_502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346" name="Picture_63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Picture_63_SpCnt_50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347" name="Picture_63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Picture_63_SpCnt_5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2348" name="Picture_63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Picture_63_SpCnt_505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349" name="Picture_63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Picture_63_SpCnt_50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350" name="Picture_63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Picture_63_SpCnt_507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2351" name="Picture_88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Picture_88_SpCnt_257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352" name="Picture_63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Picture_63_SpCnt_508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2353" name="Picture_88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Picture_88_SpCnt_25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2354" name="Picture_88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Picture_88_SpCnt_2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2355" name="Picture_88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Picture_88_SpCnt_260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2356" name="Picture_88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Picture_88_SpCnt_26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2357" name="Picture_63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Picture_63_SpCnt_509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70"/>
                  <wp:effectExtent l="0" t="0" r="0" b="0"/>
                  <wp:wrapNone/>
                  <wp:docPr id="2358" name="Picture_63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Picture_63_SpCnt_510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2359" name="Picture_63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Picture_63_SpCnt_51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360" name="Picture_63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Picture_63_SpCnt_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70"/>
                  <wp:effectExtent l="0" t="0" r="0" b="0"/>
                  <wp:wrapNone/>
                  <wp:docPr id="2361" name="Picture_63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Picture_63_SpCnt_513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2362" name="Picture_88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Picture_88_SpCnt_262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2363" name="Picture_88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Picture_88_SpCnt_263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2364" name="Picture_88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Picture_88_SpCnt_26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365" name="Picture_63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Picture_63_SpCnt_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366" name="Picture_63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Picture_63_SpCnt_51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2367" name="Picture_88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Picture_88_SpCnt_26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368" name="Picture_63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Picture_63_SpCnt_5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2369" name="Picture_88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Picture_88_SpCnt_26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2370" name="Picture_88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Picture_88_SpCnt_267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2371" name="Picture_88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Picture_88_SpCnt_26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2372" name="Picture_63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Picture_63_SpCnt_5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2373" name="Picture_88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Picture_88_SpCnt_269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2374" name="Picture_88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Picture_88_SpCnt_27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2C9A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4E90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 w14:paraId="0E3505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8873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无锡市银杏塑业科技有限公司</w:t>
            </w:r>
          </w:p>
        </w:tc>
        <w:tc>
          <w:tcPr>
            <w:tcW w:w="3585" w:type="dxa"/>
            <w:vAlign w:val="center"/>
          </w:tcPr>
          <w:p w14:paraId="56EE34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375" name="Picture_63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Picture_63_SpCnt_51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376" name="Picture_63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Picture_63_SpCnt_5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377" name="Picture_63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Picture_63_SpCnt_52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378" name="Picture_63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Picture_63_SpCnt_5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379" name="Picture_63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Picture_63_SpCnt_52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380" name="Picture_63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Picture_63_SpCnt_52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381" name="Picture_63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Picture_63_SpCnt_52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382" name="Picture_63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_63_SpCnt_52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383" name="Picture_63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Picture_63_SpCnt_5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384" name="Picture_63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Picture_63_SpCnt_52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385" name="Picture_63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Picture_63_SpCnt_5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386" name="Picture_63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Picture_63_SpCnt_529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387" name="Picture_63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Picture_63_SpCnt_53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388" name="Picture_63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Picture_63_SpCnt_53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389" name="Picture_63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Picture_63_SpCnt_53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390" name="Picture_63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Picture_63_SpCnt_533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391" name="Picture_63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Picture_63_SpCnt_53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392" name="Picture_63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_63_SpCnt_53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393" name="Picture_63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_63_SpCnt_53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394" name="Picture_63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_63_SpCnt_5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395" name="Picture_63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Picture_63_SpCnt_53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396" name="Picture_63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Picture_63_SpCnt_5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397" name="Picture_63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Picture_63_SpCnt_54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398" name="Picture_63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Picture_63_SpCnt_54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399" name="Picture_63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Picture_63_SpCnt_54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400" name="Picture_63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Picture_63_SpCnt_5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401" name="Picture_63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Picture_63_SpCnt_544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402" name="Picture_63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Picture_63_SpCnt_5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403" name="Picture_63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Picture_63_SpCnt_54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404" name="Picture_63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Picture_63_SpCnt_5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405" name="Picture_63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Picture_63_SpCnt_54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406" name="Picture_63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Picture_63_SpCnt_549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407" name="Picture_63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Picture_63_SpCnt_55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408" name="Picture_63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Picture_63_SpCnt_551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409" name="Picture_63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Picture_63_SpCnt_552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410" name="Picture_63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Picture_63_SpCnt_55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411" name="Picture_63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Picture_63_SpCnt_554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412" name="Picture_63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Picture_63_SpCnt_55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413" name="Picture_63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Picture_63_SpCnt_55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414" name="Picture_63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Picture_63_SpCnt_557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415" name="Picture_63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Picture_63_SpCnt_55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416" name="Picture_63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Picture_63_SpCnt_5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417" name="Picture_63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Picture_63_SpCnt_56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418" name="Picture_63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Picture_63_SpCnt_56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419" name="Picture_63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Picture_63_SpCnt_5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420" name="Picture_63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Picture_63_SpCnt_563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422" name="Picture_63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Picture_63_SpCnt_56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423" name="Picture_63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Picture_63_SpCnt_565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425" name="Picture_63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Picture_63_SpCnt_56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427" name="Picture_63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Picture_63_SpCnt_567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429" name="Picture_63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Picture_63_SpCnt_5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431" name="Picture_63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Picture_63_SpCnt_569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433" name="Picture_63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Picture_63_SpCnt_57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435" name="Picture_63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Picture_63_SpCnt_57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437" name="Picture_63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Picture_63_SpCnt_572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438" name="Picture_63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Picture_63_SpCnt_5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440" name="Picture_63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Picture_63_SpCnt_574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442" name="Picture_63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Picture_63_SpCnt_57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444" name="Picture_63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Picture_63_SpCnt_57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446" name="Picture_63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Picture_63_SpCnt_577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448" name="Picture_63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Picture_63_SpCnt_578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450" name="Picture_63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Picture_63_SpCnt_57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452" name="Picture_63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Picture_63_SpCnt_58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454" name="Picture_63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Picture_63_SpCnt_5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456" name="Picture_63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Picture_63_SpCnt_5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458" name="Picture_63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Picture_63_SpCnt_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460" name="Picture_63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Picture_63_SpCnt_5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462" name="Picture_63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Picture_63_SpCnt_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4DEE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E80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 w14:paraId="233C4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7B63D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464" name="Picture_88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Picture_88_SpCnt_27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466" name="Picture_88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_88_SpCnt_27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468" name="Picture_88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Picture_88_SpCnt_27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470" name="Picture_88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Picture_88_SpCnt_27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2472" name="Picture_88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Picture_88_SpCnt_27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2474" name="Picture_88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Picture_88_SpCnt_27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2476" name="Picture_88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Picture_88_SpCnt_277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2478" name="Picture_88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Picture_88_SpCnt_27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宜兴瑞峰新型材料有限公司</w:t>
            </w:r>
          </w:p>
        </w:tc>
        <w:tc>
          <w:tcPr>
            <w:tcW w:w="3585" w:type="dxa"/>
            <w:vAlign w:val="center"/>
          </w:tcPr>
          <w:p w14:paraId="39B6C6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480" name="Picture_63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Picture_63_SpCnt_5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482" name="Picture_63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_63_SpCnt_58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484" name="Picture_63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Picture_63_SpCnt_58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486" name="Picture_63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Picture_63_SpCnt_5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488" name="Picture_63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Picture_63_SpCnt_59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490" name="Picture_63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Picture_63_SpCnt_59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448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119A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 w14:paraId="74BD98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984A9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2492" name="Picture_88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Picture_88_SpCnt_27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2494" name="Picture_88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Picture_88_SpCnt_28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2496" name="Picture_88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Picture_88_SpCnt_28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2498" name="Picture_88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Picture_88_SpCnt_28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宜兴金宇纺织有限公司</w:t>
            </w:r>
          </w:p>
        </w:tc>
        <w:tc>
          <w:tcPr>
            <w:tcW w:w="3585" w:type="dxa"/>
            <w:vAlign w:val="center"/>
          </w:tcPr>
          <w:p w14:paraId="4B2AB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4C85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DF3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 w14:paraId="52994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57D2A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宜兴市亚康合成革材料有限公司</w:t>
            </w:r>
          </w:p>
        </w:tc>
        <w:tc>
          <w:tcPr>
            <w:tcW w:w="3585" w:type="dxa"/>
            <w:vAlign w:val="center"/>
          </w:tcPr>
          <w:p w14:paraId="4D29F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6CF5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55C2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 w14:paraId="172FF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90DDE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宜兴圣德力新材料有限公司</w:t>
            </w:r>
          </w:p>
        </w:tc>
        <w:tc>
          <w:tcPr>
            <w:tcW w:w="3585" w:type="dxa"/>
            <w:vAlign w:val="center"/>
          </w:tcPr>
          <w:p w14:paraId="4FAC0B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2A88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92CA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 w14:paraId="131239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65FF6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无锡新瑞铝制品有限公司</w:t>
            </w:r>
          </w:p>
        </w:tc>
        <w:tc>
          <w:tcPr>
            <w:tcW w:w="3585" w:type="dxa"/>
            <w:vAlign w:val="center"/>
          </w:tcPr>
          <w:p w14:paraId="4FE920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132D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AA416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 w14:paraId="13706C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E196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无锡阿卡迪亚金属制品有限公司</w:t>
            </w:r>
          </w:p>
        </w:tc>
        <w:tc>
          <w:tcPr>
            <w:tcW w:w="3585" w:type="dxa"/>
            <w:vAlign w:val="center"/>
          </w:tcPr>
          <w:p w14:paraId="500FDE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500" name="Picture_63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Picture_63_SpCnt_59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502" name="Picture_63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Picture_63_SpCnt_593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504" name="Picture_63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Picture_63_SpCnt_59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506" name="Picture_63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Picture_63_SpCnt_595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508" name="Picture_63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Picture_63_SpCnt_59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510" name="Picture_63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Picture_63_SpCnt_59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512" name="Picture_63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Picture_63_SpCnt_5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514" name="Picture_63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Picture_63_SpCnt_599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516" name="Picture_63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Picture_63_SpCnt_60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518" name="Picture_63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Picture_63_SpCnt_6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520" name="Picture_63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Picture_63_SpCnt_60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522" name="Picture_63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Picture_63_SpCnt_6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524" name="Picture_63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Picture_63_SpCnt_604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526" name="Picture_63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Picture_63_SpCnt_60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528" name="Picture_63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Picture_63_SpCnt_60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530" name="Picture_63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_63_SpCnt_60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532" name="Picture_63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Picture_63_SpCnt_60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534" name="Picture_63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Picture_63_SpCnt_60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536" name="Picture_63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Picture_63_SpCnt_61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538" name="Picture_63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Picture_63_SpCnt_6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540" name="Picture_63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Picture_63_SpCnt_6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542" name="Picture_63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Picture_63_SpCnt_61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544" name="Picture_63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Picture_63_SpCnt_614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546" name="Picture_63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Picture_63_SpCnt_61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548" name="Picture_63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Picture_63_SpCnt_6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550" name="Picture_63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Picture_63_SpCnt_61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552" name="Picture_63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Picture_63_SpCnt_61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554" name="Picture_63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Picture_63_SpCnt_61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556" name="Picture_63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Picture_63_SpCnt_620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558" name="Picture_63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Picture_63_SpCnt_62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560" name="Picture_63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Picture_63_SpCnt_6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562" name="Picture_63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Picture_63_SpCnt_62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564" name="Picture_63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Picture_63_SpCnt_62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566" name="Picture_63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Picture_63_SpCnt_62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568" name="Picture_63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Picture_63_SpCnt_626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570" name="Picture_63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Picture_63_SpCnt_627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572" name="Picture_63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Picture_63_SpCnt_62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574" name="Picture_63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Picture_63_SpCnt_629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576" name="Picture_63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Picture_63_SpCnt_63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578" name="Picture_63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Picture_63_SpCnt_6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580" name="Picture_63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Picture_63_SpCnt_632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582" name="Picture_63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Picture_63_SpCnt_633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584" name="Picture_63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Picture_63_SpCnt_634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586" name="Picture_63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Picture_63_SpCnt_6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588" name="Picture_63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Picture_63_SpCnt_63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590" name="Picture_63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Picture_63_SpCnt_637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592" name="Picture_63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Picture_63_SpCnt_63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594" name="Picture_63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Picture_63_SpCnt_63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596" name="Picture_63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Picture_63_SpCnt_64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598" name="Picture_63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Picture_63_SpCnt_64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600" name="Picture_63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Picture_63_SpCnt_64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602" name="Picture_63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Picture_63_SpCnt_643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604" name="Picture_63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Picture_63_SpCnt_644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606" name="Picture_63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Picture_63_SpCnt_645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608" name="Picture_63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Picture_63_SpCnt_646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610" name="Picture_63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Picture_63_SpCnt_64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612" name="Picture_63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Picture_63_SpCnt_64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614" name="Picture_63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Picture_63_SpCnt_6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616" name="Picture_63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Picture_63_SpCnt_650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618" name="Picture_63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Picture_63_SpCnt_651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620" name="Picture_63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Picture_63_SpCnt_6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622" name="Picture_63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Picture_63_SpCnt_65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624" name="Picture_63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Picture_63_SpCnt_654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626" name="Picture_63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Picture_63_SpCnt_6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628" name="Picture_63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Picture_63_SpCnt_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630" name="Picture_63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Picture_63_SpCnt_65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632" name="Picture_63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Picture_63_SpCnt_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634" name="Picture_63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Picture_63_SpCnt_6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41BD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D1E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 w14:paraId="7D2CA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F7108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宜兴市宝业机械有限公司</w:t>
            </w:r>
          </w:p>
        </w:tc>
        <w:tc>
          <w:tcPr>
            <w:tcW w:w="3585" w:type="dxa"/>
            <w:vAlign w:val="center"/>
          </w:tcPr>
          <w:p w14:paraId="4462E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636" name="Picture_63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Picture_63_SpCnt_6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638" name="Picture_63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Picture_63_SpCnt_66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640" name="Picture_63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Picture_63_SpCnt_662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642" name="Picture_63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Picture_63_SpCnt_66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644" name="Picture_63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Picture_63_SpCnt_66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646" name="Picture_63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Picture_63_SpCnt_6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648" name="Picture_63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Picture_63_SpCnt_66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650" name="Picture_63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Picture_63_SpCnt_6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652" name="Picture_63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Picture_63_SpCnt_66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654" name="Picture_63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Picture_63_SpCnt_669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656" name="Picture_63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Picture_63_SpCnt_67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658" name="Picture_63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Picture_63_SpCnt_67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660" name="Picture_63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Picture_63_SpCnt_67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662" name="Picture_63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Picture_63_SpCnt_67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664" name="Picture_63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Picture_63_SpCnt_6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666" name="Picture_63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Picture_63_SpCnt_67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668" name="Picture_63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Picture_63_SpCnt_67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670" name="Picture_63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Picture_63_SpCnt_67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672" name="Picture_63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Picture_63_SpCnt_6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674" name="Picture_63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Picture_63_SpCnt_67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676" name="Picture_63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Picture_63_SpCnt_680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678" name="Picture_63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Picture_63_SpCnt_681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680" name="Picture_63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Picture_63_SpCnt_68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682" name="Picture_63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Picture_63_SpCnt_68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684" name="Picture_63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Picture_63_SpCnt_6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686" name="Picture_63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Picture_63_SpCnt_6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688" name="Picture_63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Picture_63_SpCnt_68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690" name="Picture_63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Picture_63_SpCnt_68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692" name="Picture_63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Picture_63_SpCnt_688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694" name="Picture_63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Picture_63_SpCnt_689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696" name="Picture_63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Picture_63_SpCnt_69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698" name="Picture_63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Picture_63_SpCnt_69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700" name="Picture_63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Picture_63_SpCnt_69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702" name="Picture_63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Picture_63_SpCnt_69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704" name="Picture_63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Picture_63_SpCnt_6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706" name="Picture_63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Picture_63_SpCnt_695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708" name="Picture_63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Picture_63_SpCnt_69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710" name="Picture_63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Picture_63_SpCnt_69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712" name="Picture_63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Picture_63_SpCnt_69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714" name="Picture_63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Picture_63_SpCnt_69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716" name="Picture_63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Picture_63_SpCnt_70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718" name="Picture_63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Picture_63_SpCnt_701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720" name="Picture_63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Picture_63_SpCnt_702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722" name="Picture_63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Picture_63_SpCnt_703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724" name="Picture_63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Picture_63_SpCnt_7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726" name="Picture_63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Picture_63_SpCnt_70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728" name="Picture_63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Picture_63_SpCnt_70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730" name="Picture_63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Picture_63_SpCnt_70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732" name="Picture_63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Picture_63_SpCnt_708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734" name="Picture_63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Picture_63_SpCnt_70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736" name="Picture_63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Picture_63_SpCnt_71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738" name="Picture_63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Picture_63_SpCnt_7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740" name="Picture_63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Picture_63_SpCnt_71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742" name="Picture_63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Picture_63_SpCnt_713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744" name="Picture_63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Picture_63_SpCnt_7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746" name="Picture_63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Picture_63_SpCnt_71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748" name="Picture_63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Picture_63_SpCnt_71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750" name="Picture_63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Picture_63_SpCnt_71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752" name="Picture_63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Picture_63_SpCnt_71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754" name="Picture_63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Picture_63_SpCnt_7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756" name="Picture_63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Picture_63_SpCnt_72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758" name="Picture_63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Picture_63_SpCnt_721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760" name="Picture_63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Picture_63_SpCnt_72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762" name="Picture_63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Picture_63_SpCnt_72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764" name="Picture_63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Picture_63_SpCnt_7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766" name="Picture_63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Picture_63_SpCnt_725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768" name="Picture_63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Picture_63_SpCnt_72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770" name="Picture_63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Picture_63_SpCnt_727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772" name="Picture_63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Picture_63_SpCnt_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774" name="Picture_63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Picture_63_SpCnt_7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776" name="Picture_63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Picture_63_SpCnt_7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778" name="Picture_63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Picture_63_SpCnt_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274E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2F7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 w14:paraId="61F841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208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宜兴市华宝钢结构有限公司</w:t>
            </w:r>
          </w:p>
        </w:tc>
        <w:tc>
          <w:tcPr>
            <w:tcW w:w="3585" w:type="dxa"/>
            <w:vAlign w:val="center"/>
          </w:tcPr>
          <w:p w14:paraId="4545F1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780" name="Picture_63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Picture_63_SpCnt_73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782" name="Picture_63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Picture_63_SpCnt_73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784" name="Picture_63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Picture_63_SpCnt_73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786" name="Picture_63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Picture_63_SpCnt_73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788" name="Picture_63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Picture_63_SpCnt_73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790" name="Picture_63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Picture_63_SpCnt_7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2E8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9172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 w14:paraId="2B8DC5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2909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宜兴市强宇钢杆制造有限公司</w:t>
            </w:r>
          </w:p>
        </w:tc>
        <w:tc>
          <w:tcPr>
            <w:tcW w:w="3585" w:type="dxa"/>
            <w:vAlign w:val="center"/>
          </w:tcPr>
          <w:p w14:paraId="07F9AA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792" name="Picture_63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Picture_63_SpCnt_73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794" name="Picture_63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Picture_63_SpCnt_7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796" name="Picture_63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Picture_63_SpCnt_7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798" name="Picture_63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Picture_63_SpCnt_74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800" name="Picture_63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Picture_63_SpCnt_7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802" name="Picture_63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Picture_63_SpCnt_743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804" name="Picture_63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Picture_63_SpCnt_74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806" name="Picture_63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Picture_63_SpCnt_74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808" name="Picture_63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Picture_63_SpCnt_74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810" name="Picture_63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Picture_63_SpCnt_74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812" name="Picture_63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Picture_63_SpCnt_74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814" name="Picture_63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Picture_63_SpCnt_74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816" name="Picture_63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Picture_63_SpCnt_7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818" name="Picture_63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Picture_63_SpCnt_75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820" name="Picture_63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Picture_63_SpCnt_752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822" name="Picture_63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Picture_63_SpCnt_753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824" name="Picture_63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Picture_63_SpCnt_75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826" name="Picture_63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Picture_63_SpCnt_755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828" name="Picture_63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Picture_63_SpCnt_75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830" name="Picture_63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Picture_63_SpCnt_757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832" name="Picture_63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Picture_63_SpCnt_75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834" name="Picture_63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Picture_63_SpCnt_7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836" name="Picture_63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Picture_63_SpCnt_76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838" name="Picture_63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Picture_63_SpCnt_761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840" name="Picture_63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Picture_63_SpCnt_76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842" name="Picture_63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Picture_63_SpCnt_76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844" name="Picture_63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Picture_63_SpCnt_76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846" name="Picture_63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Picture_63_SpCnt_765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848" name="Picture_63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Picture_63_SpCnt_766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850" name="Picture_63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Picture_63_SpCnt_7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852" name="Picture_63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Picture_63_SpCnt_76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854" name="Picture_63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Picture_63_SpCnt_76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856" name="Picture_63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Picture_63_SpCnt_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858" name="Picture_63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Picture_63_SpCnt_7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2627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3A764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 w14:paraId="7EEC1C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CD5B5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2860" name="Picture_63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Picture_63_SpCnt_77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江苏新金磊钢业有限公司</w:t>
            </w:r>
          </w:p>
        </w:tc>
        <w:tc>
          <w:tcPr>
            <w:tcW w:w="3585" w:type="dxa"/>
            <w:vAlign w:val="center"/>
          </w:tcPr>
          <w:p w14:paraId="531E6F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862" name="Picture_63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Picture_63_SpCnt_773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864" name="Picture_63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Picture_63_SpCnt_7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866" name="Picture_63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Picture_63_SpCnt_77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868" name="Picture_63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Picture_63_SpCnt_77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870" name="Picture_63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Picture_63_SpCnt_7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872" name="Picture_63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Picture_63_SpCnt_778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874" name="Picture_63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Picture_63_SpCnt_779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876" name="Picture_63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Picture_63_SpCnt_78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878" name="Picture_63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Picture_63_SpCnt_781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880" name="Picture_63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Picture_63_SpCnt_7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882" name="Picture_63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Picture_63_SpCnt_7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884" name="Picture_63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Picture_63_SpCnt_78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886" name="Picture_63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Picture_63_SpCnt_7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2888" name="Picture_63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Picture_63_SpCnt_78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890" name="Picture_63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Picture_63_SpCnt_787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2892" name="Picture_63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Picture_63_SpCnt_78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894" name="Picture_63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_63_SpCnt_78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896" name="Picture_63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Picture_63_SpCnt_79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898" name="Picture_63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Picture_63_SpCnt_791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900" name="Picture_63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Picture_63_SpCnt_79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2902" name="Picture_63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Picture_63_SpCnt_793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2904" name="Picture_63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Picture_63_SpCnt_79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2906" name="Picture_63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Picture_63_SpCnt_7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908" name="Picture_63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Picture_63_SpCnt_79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910" name="Picture_63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Picture_63_SpCnt_79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2912" name="Picture_63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Picture_63_SpCnt_798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914" name="Picture_63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Picture_63_SpCnt_799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916" name="Picture_63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Picture_63_SpCnt_80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2918" name="Picture_63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Picture_63_SpCnt_801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2920" name="Picture_63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Picture_63_SpCnt_80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922" name="Picture_63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Picture_63_SpCnt_80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924" name="Picture_63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Picture_63_SpCnt_80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2926" name="Picture_63_SpCnt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Picture_63_SpCnt_80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2928" name="Picture_63_SpCnt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Picture_63_SpCnt_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0766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0E3F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 w14:paraId="3CAAD0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FB3D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930" name="Picture_63_SpCnt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Picture_63_SpCnt_807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2932" name="Picture_63_SpCnt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Picture_63_SpCnt_808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2934" name="Picture_63_SpCnt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Picture_63_SpCnt_80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2936" name="Picture_63_SpCnt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Picture_63_SpCnt_81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2938" name="Picture_63_SpCnt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Picture_63_SpCnt_811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2940" name="Picture_63_SpCnt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Picture_63_SpCnt_81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2942" name="Picture_88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Picture_88_SpCnt_28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2944" name="Picture_88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Picture_88_SpCnt_284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0025"/>
                  <wp:effectExtent l="0" t="0" r="0" b="0"/>
                  <wp:wrapNone/>
                  <wp:docPr id="2946" name="Picture_63_SpCnt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Picture_63_SpCnt_813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2948" name="Picture_63_SpCnt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Picture_63_SpCnt_81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2950" name="Picture_63_SpCnt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Picture_63_SpCnt_81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宜兴市万石镇宝富金属材料经营部</w:t>
            </w:r>
          </w:p>
        </w:tc>
        <w:tc>
          <w:tcPr>
            <w:tcW w:w="3585" w:type="dxa"/>
            <w:vAlign w:val="center"/>
          </w:tcPr>
          <w:p w14:paraId="04248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952" name="Picture_63_SpCnt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Picture_63_SpCnt_81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954" name="Picture_63_SpCnt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Picture_63_SpCnt_8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956" name="Picture_63_SpCnt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Picture_63_SpCnt_81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958" name="Picture_63_SpCnt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Picture_63_SpCnt_81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960" name="Picture_63_SpCnt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Picture_63_SpCnt_8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2962" name="Picture_63_SpCnt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Picture_63_SpCnt_82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2964" name="Picture_63_SpCnt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Picture_63_SpCnt_82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2966" name="Picture_63_SpCnt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Picture_63_SpCnt_82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2968" name="Picture_63_SpCnt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Picture_63_SpCnt_8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2970" name="Picture_63_SpCnt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Picture_63_SpCnt_82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2972" name="Picture_63_SpCnt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Picture_63_SpCnt_82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974" name="Picture_63_SpCnt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Picture_63_SpCnt_8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2976" name="Picture_63_SpCnt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Picture_63_SpCnt_8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2978" name="Picture_63_SpCnt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Picture_63_SpCnt_82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2980" name="Picture_63_SpCnt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Picture_63_SpCnt_83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2982" name="Picture_63_SpCnt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Picture_63_SpCnt_831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2984" name="Picture_63_SpCnt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Picture_63_SpCnt_83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2986" name="Picture_63_SpCnt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Picture_63_SpCnt_833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2988" name="Picture_63_SpCnt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Picture_63_SpCnt_8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2990" name="Picture_63_SpCnt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Picture_63_SpCnt_835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2992" name="Picture_63_SpCnt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Picture_63_SpCnt_83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2994" name="Picture_63_SpCnt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Picture_63_SpCnt_83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2996" name="Picture_63_SpCnt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Picture_63_SpCnt_8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2998" name="Picture_63_SpCnt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Picture_63_SpCnt_83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3000" name="Picture_63_SpCnt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Picture_63_SpCnt_84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3002" name="Picture_63_SpCnt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Picture_63_SpCnt_841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3004" name="Picture_63_SpCnt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Picture_63_SpCnt_842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3006" name="Picture_63_SpCnt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Picture_63_SpCnt_843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3008" name="Picture_63_SpCnt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Picture_63_SpCnt_844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3010" name="Picture_63_SpCnt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Picture_63_SpCnt_84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3012" name="Picture_63_SpCnt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Picture_63_SpCnt_8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3014" name="Picture_63_SpCnt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Picture_63_SpCnt_847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3016" name="Picture_63_SpCnt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Picture_63_SpCnt_84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3018" name="Picture_63_SpCnt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Picture_63_SpCnt_84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3020" name="Picture_63_SpCnt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Picture_63_SpCnt_85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3022" name="Picture_63_SpCnt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Picture_63_SpCnt_851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3024" name="Picture_63_SpCnt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Picture_63_SpCnt_8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3026" name="Picture_63_SpCnt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Picture_63_SpCnt_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776F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B9A2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 w14:paraId="22B4F9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1E347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3028" name="Picture_63_SpCnt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Picture_63_SpCnt_854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3030" name="Picture_63_SpCnt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Picture_63_SpCnt_855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3032" name="Picture_63_SpCnt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Picture_63_SpCnt_85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3034" name="Picture_88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Picture_88_SpCnt_285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3036" name="Picture_88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Picture_88_SpCnt_286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3038" name="Picture_63_SpCnt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Picture_63_SpCnt_857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3040" name="Picture_63_SpCnt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Picture_63_SpCnt_85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0025"/>
                  <wp:effectExtent l="0" t="0" r="0" b="0"/>
                  <wp:wrapNone/>
                  <wp:docPr id="3042" name="Picture_63_SpCnt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Picture_63_SpCnt_859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3044" name="Picture_63_SpCnt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Picture_63_SpCnt_860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3046" name="Picture_63_SpCnt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_63_SpCnt_861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江苏迪凯环保材料科技有限公司</w:t>
            </w:r>
          </w:p>
        </w:tc>
        <w:tc>
          <w:tcPr>
            <w:tcW w:w="3585" w:type="dxa"/>
            <w:vAlign w:val="center"/>
          </w:tcPr>
          <w:p w14:paraId="2E77B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3048" name="Picture_63_SpCnt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Picture_63_SpCnt_86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3050" name="Picture_63_SpCnt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Picture_63_SpCnt_86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3052" name="Picture_63_SpCnt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Picture_63_SpCnt_86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3054" name="Picture_63_SpCnt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Picture_63_SpCnt_8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7CBC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3597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 w14:paraId="5F879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3E9A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江苏中豪神庞科技有限公司</w:t>
            </w:r>
          </w:p>
        </w:tc>
        <w:tc>
          <w:tcPr>
            <w:tcW w:w="3585" w:type="dxa"/>
            <w:vAlign w:val="center"/>
          </w:tcPr>
          <w:p w14:paraId="62F546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0AB1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A583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 w14:paraId="137A09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9FD64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宜兴市群欣机械设备有限公司</w:t>
            </w:r>
          </w:p>
        </w:tc>
        <w:tc>
          <w:tcPr>
            <w:tcW w:w="3585" w:type="dxa"/>
            <w:vAlign w:val="center"/>
          </w:tcPr>
          <w:p w14:paraId="02E55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1954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27" w:type="dxa"/>
            <w:vAlign w:val="center"/>
          </w:tcPr>
          <w:p w14:paraId="3C8E07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 w14:paraId="69E68F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91813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无锡市弘业新型建材有限公司</w:t>
            </w:r>
          </w:p>
        </w:tc>
        <w:tc>
          <w:tcPr>
            <w:tcW w:w="3585" w:type="dxa"/>
            <w:vAlign w:val="center"/>
          </w:tcPr>
          <w:p w14:paraId="43B37C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78E3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1F2A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 w14:paraId="5EC16D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C493F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江苏维多利机械有限公司</w:t>
            </w:r>
          </w:p>
        </w:tc>
        <w:tc>
          <w:tcPr>
            <w:tcW w:w="3585" w:type="dxa"/>
            <w:vAlign w:val="center"/>
          </w:tcPr>
          <w:p w14:paraId="22F0C2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34A4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19A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 w14:paraId="32C87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592A7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宜兴市太湖稀有金属材料有限公司</w:t>
            </w:r>
          </w:p>
        </w:tc>
        <w:tc>
          <w:tcPr>
            <w:tcW w:w="3585" w:type="dxa"/>
            <w:vAlign w:val="center"/>
          </w:tcPr>
          <w:p w14:paraId="2918DF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54A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6D6F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 w14:paraId="1B07B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D9C42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无锡市焦化煤气设备有限公司</w:t>
            </w:r>
          </w:p>
        </w:tc>
        <w:tc>
          <w:tcPr>
            <w:tcW w:w="3585" w:type="dxa"/>
            <w:vAlign w:val="center"/>
          </w:tcPr>
          <w:p w14:paraId="4082F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0BE9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CB19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 w14:paraId="5EF21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A31B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江苏中悦钢业有限公司</w:t>
            </w:r>
          </w:p>
        </w:tc>
        <w:tc>
          <w:tcPr>
            <w:tcW w:w="3585" w:type="dxa"/>
            <w:vAlign w:val="center"/>
          </w:tcPr>
          <w:p w14:paraId="2C93E1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080C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2C286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 w14:paraId="115FB1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7760B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江苏瑞鼎环境工程有限公司</w:t>
            </w:r>
          </w:p>
        </w:tc>
        <w:tc>
          <w:tcPr>
            <w:tcW w:w="3585" w:type="dxa"/>
            <w:vAlign w:val="center"/>
          </w:tcPr>
          <w:p w14:paraId="6E793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</w:t>
            </w:r>
          </w:p>
        </w:tc>
      </w:tr>
      <w:tr w14:paraId="3A91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25CF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 w14:paraId="03EA3C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01679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无锡茂扬自动化设备有限公司</w:t>
            </w:r>
          </w:p>
        </w:tc>
        <w:tc>
          <w:tcPr>
            <w:tcW w:w="3585" w:type="dxa"/>
            <w:vAlign w:val="center"/>
          </w:tcPr>
          <w:p w14:paraId="463691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7DE6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3641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 w14:paraId="065CCC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61AF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宜兴市耐火材料有限公司</w:t>
            </w:r>
          </w:p>
        </w:tc>
        <w:tc>
          <w:tcPr>
            <w:tcW w:w="3585" w:type="dxa"/>
            <w:vAlign w:val="center"/>
          </w:tcPr>
          <w:p w14:paraId="1541E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6D6D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082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 w14:paraId="1FDD7A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68880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宜兴英特可复合材料有限公司</w:t>
            </w:r>
          </w:p>
        </w:tc>
        <w:tc>
          <w:tcPr>
            <w:tcW w:w="3585" w:type="dxa"/>
            <w:vAlign w:val="center"/>
          </w:tcPr>
          <w:p w14:paraId="3D531B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宜兴经济技术开发区袁桥路3号</w:t>
            </w:r>
          </w:p>
        </w:tc>
      </w:tr>
      <w:tr w14:paraId="1E21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1000D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 w14:paraId="5EE74C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4ED163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宜兴中鑫昱彩钢结构有限公司</w:t>
            </w:r>
          </w:p>
        </w:tc>
        <w:tc>
          <w:tcPr>
            <w:tcW w:w="3585" w:type="dxa"/>
            <w:vAlign w:val="center"/>
          </w:tcPr>
          <w:p w14:paraId="482AC8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宜兴市屺亭街道文庄村杏里路</w:t>
            </w:r>
          </w:p>
        </w:tc>
      </w:tr>
      <w:tr w14:paraId="4FD5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2E40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 w14:paraId="512FA6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2BD869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宜兴市梁格家居有限公司</w:t>
            </w:r>
          </w:p>
        </w:tc>
        <w:tc>
          <w:tcPr>
            <w:tcW w:w="3585" w:type="dxa"/>
            <w:vAlign w:val="center"/>
          </w:tcPr>
          <w:p w14:paraId="3C8ADE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宜兴市屺亭街道后亭村</w:t>
            </w:r>
          </w:p>
        </w:tc>
      </w:tr>
      <w:tr w14:paraId="5DFB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5B3C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 w14:paraId="16EE78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496A5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宜兴市瑞铭陶瓷科技有限公司</w:t>
            </w:r>
          </w:p>
        </w:tc>
        <w:tc>
          <w:tcPr>
            <w:tcW w:w="3585" w:type="dxa"/>
            <w:vAlign w:val="center"/>
          </w:tcPr>
          <w:p w14:paraId="12CA0C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宜兴经济技术开发区袁桥路</w:t>
            </w:r>
          </w:p>
        </w:tc>
      </w:tr>
      <w:tr w14:paraId="33C9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F3B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 w14:paraId="7FC61E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69384D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江苏山水半导体科技有限公司</w:t>
            </w:r>
          </w:p>
        </w:tc>
        <w:tc>
          <w:tcPr>
            <w:tcW w:w="3585" w:type="dxa"/>
            <w:vAlign w:val="center"/>
          </w:tcPr>
          <w:p w14:paraId="7DC78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宜兴市屺亭街道凯旋路19号</w:t>
            </w:r>
          </w:p>
        </w:tc>
      </w:tr>
      <w:tr w14:paraId="1613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BB9B4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 w14:paraId="090DE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21FA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宜兴市锦良装饰布有限公司</w:t>
            </w:r>
          </w:p>
        </w:tc>
        <w:tc>
          <w:tcPr>
            <w:tcW w:w="3585" w:type="dxa"/>
            <w:vAlign w:val="center"/>
          </w:tcPr>
          <w:p w14:paraId="430B95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宜兴市屺亭街道屺亭村</w:t>
            </w:r>
          </w:p>
        </w:tc>
      </w:tr>
      <w:tr w14:paraId="7D7E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1D24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 w14:paraId="3D2029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6C4947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宜兴市朗斯轩环保设备有限公司</w:t>
            </w:r>
          </w:p>
        </w:tc>
        <w:tc>
          <w:tcPr>
            <w:tcW w:w="3585" w:type="dxa"/>
            <w:vAlign w:val="center"/>
          </w:tcPr>
          <w:p w14:paraId="127801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宜兴市屺亭街道东梅村</w:t>
            </w:r>
          </w:p>
        </w:tc>
      </w:tr>
      <w:tr w14:paraId="28E8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07EA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 w14:paraId="597795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436D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江苏音固门窗科技有限公司</w:t>
            </w:r>
          </w:p>
        </w:tc>
        <w:tc>
          <w:tcPr>
            <w:tcW w:w="3585" w:type="dxa"/>
            <w:vAlign w:val="center"/>
          </w:tcPr>
          <w:p w14:paraId="5A51C9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0437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338E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 w14:paraId="089DF0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456080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宜兴澳赢机械制造有限公司</w:t>
            </w:r>
          </w:p>
        </w:tc>
        <w:tc>
          <w:tcPr>
            <w:tcW w:w="3585" w:type="dxa"/>
            <w:vAlign w:val="center"/>
          </w:tcPr>
          <w:p w14:paraId="022C5B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61C0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E139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 w14:paraId="00EA6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3E7243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宜兴市瑞祥电器有限公司</w:t>
            </w:r>
          </w:p>
        </w:tc>
        <w:tc>
          <w:tcPr>
            <w:tcW w:w="3585" w:type="dxa"/>
            <w:vAlign w:val="center"/>
          </w:tcPr>
          <w:p w14:paraId="4AFF3A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新庄街道新庄社区</w:t>
            </w:r>
          </w:p>
        </w:tc>
      </w:tr>
      <w:tr w14:paraId="13E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FC16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 w14:paraId="130239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5569A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宜兴市丰穰科技有限公司</w:t>
            </w:r>
          </w:p>
        </w:tc>
        <w:tc>
          <w:tcPr>
            <w:tcW w:w="3585" w:type="dxa"/>
            <w:vAlign w:val="center"/>
          </w:tcPr>
          <w:p w14:paraId="54236F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新庄街道新庄社区</w:t>
            </w:r>
          </w:p>
        </w:tc>
      </w:tr>
      <w:tr w14:paraId="5365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926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vAlign w:val="center"/>
          </w:tcPr>
          <w:p w14:paraId="43512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1A917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宜兴市佳美电气科技有限公司</w:t>
            </w:r>
          </w:p>
        </w:tc>
        <w:tc>
          <w:tcPr>
            <w:tcW w:w="3585" w:type="dxa"/>
            <w:vAlign w:val="center"/>
          </w:tcPr>
          <w:p w14:paraId="5E9C1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新庄街道新塍社区</w:t>
            </w:r>
          </w:p>
        </w:tc>
      </w:tr>
      <w:tr w14:paraId="2303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F9A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vAlign w:val="center"/>
          </w:tcPr>
          <w:p w14:paraId="5A4EB0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20CA6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宜兴市创源机械模具有限公司</w:t>
            </w:r>
          </w:p>
        </w:tc>
        <w:tc>
          <w:tcPr>
            <w:tcW w:w="3585" w:type="dxa"/>
            <w:vAlign w:val="center"/>
          </w:tcPr>
          <w:p w14:paraId="5D5E56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新庄街道茭渎村</w:t>
            </w:r>
          </w:p>
        </w:tc>
      </w:tr>
      <w:tr w14:paraId="592F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6565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vAlign w:val="center"/>
          </w:tcPr>
          <w:p w14:paraId="1F8DEF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7D62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江苏祥电建设工程有限公司</w:t>
            </w:r>
          </w:p>
        </w:tc>
        <w:tc>
          <w:tcPr>
            <w:tcW w:w="3585" w:type="dxa"/>
            <w:vAlign w:val="center"/>
          </w:tcPr>
          <w:p w14:paraId="14D17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新庄街道新庄社区</w:t>
            </w:r>
          </w:p>
        </w:tc>
      </w:tr>
      <w:tr w14:paraId="1366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66F2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132</w:t>
            </w:r>
          </w:p>
        </w:tc>
        <w:tc>
          <w:tcPr>
            <w:tcW w:w="1701" w:type="dxa"/>
            <w:vAlign w:val="center"/>
          </w:tcPr>
          <w:p w14:paraId="4F16F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17E451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宜兴市神威阀业有限公司</w:t>
            </w:r>
          </w:p>
        </w:tc>
        <w:tc>
          <w:tcPr>
            <w:tcW w:w="3585" w:type="dxa"/>
            <w:vAlign w:val="center"/>
          </w:tcPr>
          <w:p w14:paraId="44ACDA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芳桥街道后村村</w:t>
            </w:r>
          </w:p>
        </w:tc>
      </w:tr>
      <w:tr w14:paraId="64AB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F6F9F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133</w:t>
            </w:r>
          </w:p>
        </w:tc>
        <w:tc>
          <w:tcPr>
            <w:tcW w:w="1701" w:type="dxa"/>
            <w:vAlign w:val="center"/>
          </w:tcPr>
          <w:p w14:paraId="265B88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6B0C2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宜兴市龙德行金属门窗有限公司</w:t>
            </w:r>
          </w:p>
        </w:tc>
        <w:tc>
          <w:tcPr>
            <w:tcW w:w="3585" w:type="dxa"/>
            <w:vAlign w:val="center"/>
          </w:tcPr>
          <w:p w14:paraId="4AF3D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芳桥街道后村村</w:t>
            </w:r>
          </w:p>
        </w:tc>
      </w:tr>
      <w:tr w14:paraId="73EF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AE96D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134</w:t>
            </w:r>
          </w:p>
        </w:tc>
        <w:tc>
          <w:tcPr>
            <w:tcW w:w="1701" w:type="dxa"/>
            <w:vAlign w:val="center"/>
          </w:tcPr>
          <w:p w14:paraId="250EE9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9C490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宜兴市宏旺机械有限公司</w:t>
            </w:r>
          </w:p>
        </w:tc>
        <w:tc>
          <w:tcPr>
            <w:tcW w:w="3585" w:type="dxa"/>
            <w:vAlign w:val="center"/>
          </w:tcPr>
          <w:p w14:paraId="3B22F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芳桥街道阳山村</w:t>
            </w:r>
          </w:p>
        </w:tc>
      </w:tr>
      <w:tr w14:paraId="6C52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3424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135</w:t>
            </w:r>
          </w:p>
        </w:tc>
        <w:tc>
          <w:tcPr>
            <w:tcW w:w="1701" w:type="dxa"/>
            <w:vAlign w:val="center"/>
          </w:tcPr>
          <w:p w14:paraId="415AD5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204F8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虎石新材料（宜兴）有限公司</w:t>
            </w:r>
          </w:p>
        </w:tc>
        <w:tc>
          <w:tcPr>
            <w:tcW w:w="3585" w:type="dxa"/>
            <w:vAlign w:val="center"/>
          </w:tcPr>
          <w:p w14:paraId="59C32C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1491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E13A8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136</w:t>
            </w:r>
          </w:p>
        </w:tc>
        <w:tc>
          <w:tcPr>
            <w:tcW w:w="1701" w:type="dxa"/>
            <w:vAlign w:val="center"/>
          </w:tcPr>
          <w:p w14:paraId="16263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3363EC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无锡佳莳精密五金有限公司</w:t>
            </w:r>
          </w:p>
        </w:tc>
        <w:tc>
          <w:tcPr>
            <w:tcW w:w="3585" w:type="dxa"/>
            <w:vAlign w:val="center"/>
          </w:tcPr>
          <w:p w14:paraId="564FD7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0650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82F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137</w:t>
            </w:r>
          </w:p>
        </w:tc>
        <w:tc>
          <w:tcPr>
            <w:tcW w:w="1701" w:type="dxa"/>
            <w:vAlign w:val="center"/>
          </w:tcPr>
          <w:p w14:paraId="2EF184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4A8F40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3056" name="Picture_88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Picture_88_SpCnt_28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3058" name="Picture_88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Picture_88_SpCnt_28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3060" name="Picture_88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Picture_88_SpCnt_28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宜兴赛维环保设备有限公司</w:t>
            </w:r>
          </w:p>
        </w:tc>
        <w:tc>
          <w:tcPr>
            <w:tcW w:w="3585" w:type="dxa"/>
            <w:vAlign w:val="center"/>
          </w:tcPr>
          <w:p w14:paraId="68703C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胥井村</w:t>
            </w:r>
          </w:p>
        </w:tc>
      </w:tr>
      <w:tr w14:paraId="4E9C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2742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138</w:t>
            </w:r>
          </w:p>
        </w:tc>
        <w:tc>
          <w:tcPr>
            <w:tcW w:w="1701" w:type="dxa"/>
            <w:vAlign w:val="center"/>
          </w:tcPr>
          <w:p w14:paraId="52DDCD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0E45D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江苏宜锂科技有限责任公司</w:t>
            </w:r>
          </w:p>
        </w:tc>
        <w:tc>
          <w:tcPr>
            <w:tcW w:w="3585" w:type="dxa"/>
            <w:vAlign w:val="center"/>
          </w:tcPr>
          <w:p w14:paraId="05E23C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志泉村</w:t>
            </w:r>
          </w:p>
        </w:tc>
      </w:tr>
      <w:tr w14:paraId="1800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07F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139</w:t>
            </w:r>
          </w:p>
        </w:tc>
        <w:tc>
          <w:tcPr>
            <w:tcW w:w="1701" w:type="dxa"/>
            <w:vAlign w:val="center"/>
          </w:tcPr>
          <w:p w14:paraId="31B81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0F5097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江苏凯达环保设备有限公司</w:t>
            </w:r>
          </w:p>
        </w:tc>
        <w:tc>
          <w:tcPr>
            <w:tcW w:w="3585" w:type="dxa"/>
            <w:vAlign w:val="center"/>
          </w:tcPr>
          <w:p w14:paraId="4EB5B8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志泉村</w:t>
            </w:r>
          </w:p>
        </w:tc>
      </w:tr>
      <w:tr w14:paraId="0A34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9C91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140</w:t>
            </w:r>
          </w:p>
        </w:tc>
        <w:tc>
          <w:tcPr>
            <w:tcW w:w="1701" w:type="dxa"/>
            <w:vAlign w:val="center"/>
          </w:tcPr>
          <w:p w14:paraId="4506B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9589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宜兴市新力管业有限公司</w:t>
            </w:r>
          </w:p>
        </w:tc>
        <w:tc>
          <w:tcPr>
            <w:tcW w:w="3585" w:type="dxa"/>
            <w:vAlign w:val="center"/>
          </w:tcPr>
          <w:p w14:paraId="0FE27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肖张墅村</w:t>
            </w:r>
          </w:p>
        </w:tc>
      </w:tr>
      <w:tr w14:paraId="349F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146F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141</w:t>
            </w:r>
          </w:p>
        </w:tc>
        <w:tc>
          <w:tcPr>
            <w:tcW w:w="1701" w:type="dxa"/>
            <w:vAlign w:val="center"/>
          </w:tcPr>
          <w:p w14:paraId="3E3700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4670AA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宜兴市格瑞特环保设备有限公司</w:t>
            </w:r>
          </w:p>
        </w:tc>
        <w:tc>
          <w:tcPr>
            <w:tcW w:w="3585" w:type="dxa"/>
            <w:vAlign w:val="center"/>
          </w:tcPr>
          <w:p w14:paraId="6AAB09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赋村村</w:t>
            </w:r>
          </w:p>
        </w:tc>
      </w:tr>
      <w:tr w14:paraId="540B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9313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142</w:t>
            </w:r>
          </w:p>
        </w:tc>
        <w:tc>
          <w:tcPr>
            <w:tcW w:w="1701" w:type="dxa"/>
            <w:vAlign w:val="center"/>
          </w:tcPr>
          <w:p w14:paraId="627E8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966EF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江苏博大环保股份有限公司</w:t>
            </w:r>
          </w:p>
        </w:tc>
        <w:tc>
          <w:tcPr>
            <w:tcW w:w="3585" w:type="dxa"/>
            <w:vAlign w:val="center"/>
          </w:tcPr>
          <w:p w14:paraId="778E3B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高遥村</w:t>
            </w:r>
          </w:p>
        </w:tc>
      </w:tr>
      <w:tr w14:paraId="799A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069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143</w:t>
            </w:r>
          </w:p>
        </w:tc>
        <w:tc>
          <w:tcPr>
            <w:tcW w:w="1701" w:type="dxa"/>
            <w:vAlign w:val="center"/>
          </w:tcPr>
          <w:p w14:paraId="0018D0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48A20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3062" name="Picture_88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Picture_88_SpCnt_29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3064" name="Picture_88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Picture_88_SpCnt_29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3066" name="Picture_88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Picture_88_SpCnt_29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宜兴市锦跃科技有限公司</w:t>
            </w:r>
          </w:p>
        </w:tc>
        <w:tc>
          <w:tcPr>
            <w:tcW w:w="3585" w:type="dxa"/>
            <w:vAlign w:val="center"/>
          </w:tcPr>
          <w:p w14:paraId="5F7A35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宜兴市新街街道富康路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06C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1CC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144</w:t>
            </w:r>
          </w:p>
        </w:tc>
        <w:tc>
          <w:tcPr>
            <w:tcW w:w="1701" w:type="dxa"/>
            <w:vAlign w:val="center"/>
          </w:tcPr>
          <w:p w14:paraId="4EC8EE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3423EB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宜兴市金星电子设备有限公司</w:t>
            </w:r>
          </w:p>
        </w:tc>
        <w:tc>
          <w:tcPr>
            <w:tcW w:w="3585" w:type="dxa"/>
            <w:vAlign w:val="center"/>
          </w:tcPr>
          <w:p w14:paraId="794B6D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宜兴市新街街道堂前村</w:t>
            </w:r>
          </w:p>
        </w:tc>
      </w:tr>
      <w:tr w14:paraId="7419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E9176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145</w:t>
            </w:r>
          </w:p>
        </w:tc>
        <w:tc>
          <w:tcPr>
            <w:tcW w:w="1701" w:type="dxa"/>
            <w:vAlign w:val="center"/>
          </w:tcPr>
          <w:p w14:paraId="77E3F9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CBDD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江苏忆诺新材料有限公司</w:t>
            </w:r>
          </w:p>
        </w:tc>
        <w:tc>
          <w:tcPr>
            <w:tcW w:w="3585" w:type="dxa"/>
            <w:vAlign w:val="center"/>
          </w:tcPr>
          <w:p w14:paraId="31A95D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宜兴市新街街道振兴社区振兴西路</w:t>
            </w:r>
          </w:p>
        </w:tc>
      </w:tr>
      <w:tr w14:paraId="16B2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C5A2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146</w:t>
            </w:r>
          </w:p>
        </w:tc>
        <w:tc>
          <w:tcPr>
            <w:tcW w:w="1701" w:type="dxa"/>
            <w:vAlign w:val="center"/>
          </w:tcPr>
          <w:p w14:paraId="1D738B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522D2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宜兴浪淘服饰有限公司</w:t>
            </w:r>
          </w:p>
        </w:tc>
        <w:tc>
          <w:tcPr>
            <w:tcW w:w="3585" w:type="dxa"/>
            <w:vAlign w:val="center"/>
          </w:tcPr>
          <w:p w14:paraId="289B1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宜兴市新街街道环科园绿园路北侧</w:t>
            </w:r>
          </w:p>
        </w:tc>
      </w:tr>
      <w:tr w14:paraId="48DB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69DED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147</w:t>
            </w:r>
          </w:p>
        </w:tc>
        <w:tc>
          <w:tcPr>
            <w:tcW w:w="1701" w:type="dxa"/>
            <w:vAlign w:val="center"/>
          </w:tcPr>
          <w:p w14:paraId="22F8C5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375139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无锡市乐尔康包装有限公司</w:t>
            </w:r>
          </w:p>
        </w:tc>
        <w:tc>
          <w:tcPr>
            <w:tcW w:w="3585" w:type="dxa"/>
            <w:vAlign w:val="center"/>
          </w:tcPr>
          <w:p w14:paraId="4BF5A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宜兴市环科园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国道岳东路南侧</w:t>
            </w:r>
          </w:p>
        </w:tc>
      </w:tr>
      <w:tr w14:paraId="1C23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1C0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148</w:t>
            </w:r>
          </w:p>
        </w:tc>
        <w:tc>
          <w:tcPr>
            <w:tcW w:w="1701" w:type="dxa"/>
            <w:vAlign w:val="center"/>
          </w:tcPr>
          <w:p w14:paraId="5958A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09B32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宜兴市伟鑫冶金设备制造有限公司</w:t>
            </w:r>
          </w:p>
        </w:tc>
        <w:tc>
          <w:tcPr>
            <w:tcW w:w="3585" w:type="dxa"/>
            <w:vAlign w:val="center"/>
          </w:tcPr>
          <w:p w14:paraId="6169E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善卷村</w:t>
            </w:r>
          </w:p>
        </w:tc>
      </w:tr>
      <w:tr w14:paraId="4D9C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68C6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149</w:t>
            </w:r>
          </w:p>
        </w:tc>
        <w:tc>
          <w:tcPr>
            <w:tcW w:w="1701" w:type="dxa"/>
            <w:vAlign w:val="center"/>
          </w:tcPr>
          <w:p w14:paraId="1E93A7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3DDDA9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宜兴市祥群建材有限公司</w:t>
            </w:r>
          </w:p>
        </w:tc>
        <w:tc>
          <w:tcPr>
            <w:tcW w:w="3585" w:type="dxa"/>
            <w:vAlign w:val="center"/>
          </w:tcPr>
          <w:p w14:paraId="02E8E3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犊山村</w:t>
            </w:r>
          </w:p>
        </w:tc>
      </w:tr>
      <w:tr w14:paraId="08EB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01121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W w:w="1701" w:type="dxa"/>
            <w:vAlign w:val="center"/>
          </w:tcPr>
          <w:p w14:paraId="2F0401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4748A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宜兴市茗峰山泉水厂</w:t>
            </w:r>
          </w:p>
        </w:tc>
        <w:tc>
          <w:tcPr>
            <w:tcW w:w="3585" w:type="dxa"/>
            <w:vAlign w:val="center"/>
          </w:tcPr>
          <w:p w14:paraId="5B4372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茗岭村</w:t>
            </w:r>
          </w:p>
        </w:tc>
      </w:tr>
      <w:tr w14:paraId="036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C86E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151</w:t>
            </w:r>
          </w:p>
        </w:tc>
        <w:tc>
          <w:tcPr>
            <w:tcW w:w="1701" w:type="dxa"/>
            <w:vAlign w:val="center"/>
          </w:tcPr>
          <w:p w14:paraId="13BBFF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41D6C5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宜兴市裕生铜绞线厂</w:t>
            </w:r>
          </w:p>
        </w:tc>
        <w:tc>
          <w:tcPr>
            <w:tcW w:w="3585" w:type="dxa"/>
            <w:vAlign w:val="center"/>
          </w:tcPr>
          <w:p w14:paraId="1242B7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善卷村</w:t>
            </w:r>
          </w:p>
        </w:tc>
      </w:tr>
      <w:tr w14:paraId="47E8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73CA5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152</w:t>
            </w:r>
          </w:p>
        </w:tc>
        <w:tc>
          <w:tcPr>
            <w:tcW w:w="1701" w:type="dxa"/>
            <w:vAlign w:val="center"/>
          </w:tcPr>
          <w:p w14:paraId="58B7B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6E0B73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宜兴市张渚镇春晖电子厂</w:t>
            </w:r>
          </w:p>
        </w:tc>
        <w:tc>
          <w:tcPr>
            <w:tcW w:w="3585" w:type="dxa"/>
            <w:vAlign w:val="center"/>
          </w:tcPr>
          <w:p w14:paraId="16E71C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北门村</w:t>
            </w:r>
          </w:p>
        </w:tc>
      </w:tr>
      <w:tr w14:paraId="5A16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8F4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153</w:t>
            </w:r>
          </w:p>
        </w:tc>
        <w:tc>
          <w:tcPr>
            <w:tcW w:w="1701" w:type="dxa"/>
            <w:vAlign w:val="center"/>
          </w:tcPr>
          <w:p w14:paraId="5B8484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0A1FCC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宜兴市一如纺织有限公司</w:t>
            </w:r>
          </w:p>
        </w:tc>
        <w:tc>
          <w:tcPr>
            <w:tcW w:w="3585" w:type="dxa"/>
            <w:vAlign w:val="center"/>
          </w:tcPr>
          <w:p w14:paraId="3C47FB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西渚镇溪东村</w:t>
            </w:r>
          </w:p>
        </w:tc>
      </w:tr>
      <w:tr w14:paraId="0916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E6D8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154</w:t>
            </w:r>
          </w:p>
        </w:tc>
        <w:tc>
          <w:tcPr>
            <w:tcW w:w="1701" w:type="dxa"/>
            <w:vAlign w:val="center"/>
          </w:tcPr>
          <w:p w14:paraId="50DBF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17819B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宜兴市嘉美电子陶瓷厂</w:t>
            </w:r>
          </w:p>
        </w:tc>
        <w:tc>
          <w:tcPr>
            <w:tcW w:w="3585" w:type="dxa"/>
            <w:vAlign w:val="center"/>
          </w:tcPr>
          <w:p w14:paraId="4E5C57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湖㳇镇大东村</w:t>
            </w:r>
          </w:p>
        </w:tc>
      </w:tr>
      <w:tr w14:paraId="6AED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62BD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155</w:t>
            </w:r>
          </w:p>
        </w:tc>
        <w:tc>
          <w:tcPr>
            <w:tcW w:w="1701" w:type="dxa"/>
            <w:vAlign w:val="center"/>
          </w:tcPr>
          <w:p w14:paraId="584081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6BCA8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宜兴市庆丰耐火材料有限公司</w:t>
            </w:r>
          </w:p>
        </w:tc>
        <w:tc>
          <w:tcPr>
            <w:tcW w:w="3585" w:type="dxa"/>
            <w:vAlign w:val="center"/>
          </w:tcPr>
          <w:p w14:paraId="65F12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湖㳇镇大东村</w:t>
            </w:r>
          </w:p>
        </w:tc>
      </w:tr>
      <w:tr w14:paraId="79E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86ED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156</w:t>
            </w:r>
          </w:p>
        </w:tc>
        <w:tc>
          <w:tcPr>
            <w:tcW w:w="1701" w:type="dxa"/>
            <w:vAlign w:val="center"/>
          </w:tcPr>
          <w:p w14:paraId="5D1DC2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05170C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宜兴市胜赢照明有限公司</w:t>
            </w:r>
          </w:p>
        </w:tc>
        <w:tc>
          <w:tcPr>
            <w:tcW w:w="3585" w:type="dxa"/>
            <w:vAlign w:val="center"/>
          </w:tcPr>
          <w:p w14:paraId="2A76E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湖㳇镇大东村</w:t>
            </w:r>
          </w:p>
        </w:tc>
      </w:tr>
      <w:tr w14:paraId="505E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5DC8B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157</w:t>
            </w:r>
          </w:p>
        </w:tc>
        <w:tc>
          <w:tcPr>
            <w:tcW w:w="1701" w:type="dxa"/>
            <w:vAlign w:val="center"/>
          </w:tcPr>
          <w:p w14:paraId="7469FF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6C0EF6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无锡爱森新材料科技有限公司</w:t>
            </w:r>
          </w:p>
        </w:tc>
        <w:tc>
          <w:tcPr>
            <w:tcW w:w="3585" w:type="dxa"/>
            <w:vAlign w:val="center"/>
          </w:tcPr>
          <w:p w14:paraId="47E86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官林镇义庄村</w:t>
            </w:r>
          </w:p>
        </w:tc>
      </w:tr>
      <w:tr w14:paraId="6B0D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44189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158</w:t>
            </w:r>
          </w:p>
        </w:tc>
        <w:tc>
          <w:tcPr>
            <w:tcW w:w="1701" w:type="dxa"/>
            <w:vAlign w:val="center"/>
          </w:tcPr>
          <w:p w14:paraId="4AB91F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55C643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冠中机械科技（无锡）有限公司</w:t>
            </w:r>
          </w:p>
        </w:tc>
        <w:tc>
          <w:tcPr>
            <w:tcW w:w="3585" w:type="dxa"/>
            <w:vAlign w:val="center"/>
          </w:tcPr>
          <w:p w14:paraId="045FFF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官林镇凌霞村</w:t>
            </w:r>
          </w:p>
        </w:tc>
      </w:tr>
      <w:tr w14:paraId="5273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C92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159</w:t>
            </w:r>
          </w:p>
        </w:tc>
        <w:tc>
          <w:tcPr>
            <w:tcW w:w="1701" w:type="dxa"/>
            <w:vAlign w:val="center"/>
          </w:tcPr>
          <w:p w14:paraId="41AD0B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7531A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无锡华铬机械设备有限公司</w:t>
            </w:r>
          </w:p>
        </w:tc>
        <w:tc>
          <w:tcPr>
            <w:tcW w:w="3585" w:type="dxa"/>
            <w:vAlign w:val="center"/>
          </w:tcPr>
          <w:p w14:paraId="367691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官林镇官林村</w:t>
            </w:r>
          </w:p>
        </w:tc>
      </w:tr>
      <w:tr w14:paraId="38B2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DBC8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  <w:t>160</w:t>
            </w:r>
          </w:p>
        </w:tc>
        <w:tc>
          <w:tcPr>
            <w:tcW w:w="1701" w:type="dxa"/>
            <w:vAlign w:val="center"/>
          </w:tcPr>
          <w:p w14:paraId="3D7CCD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45B429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杰晟辉（无锡）机械设备科技有限公司</w:t>
            </w:r>
          </w:p>
        </w:tc>
        <w:tc>
          <w:tcPr>
            <w:tcW w:w="3585" w:type="dxa"/>
            <w:vAlign w:val="center"/>
          </w:tcPr>
          <w:p w14:paraId="0EDDE5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官林镇滨湖村</w:t>
            </w:r>
          </w:p>
        </w:tc>
      </w:tr>
      <w:tr w14:paraId="2782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0537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vAlign w:val="center"/>
          </w:tcPr>
          <w:p w14:paraId="606672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4CEA0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无锡杭兴环保科技有限公司</w:t>
            </w:r>
          </w:p>
        </w:tc>
        <w:tc>
          <w:tcPr>
            <w:tcW w:w="3585" w:type="dxa"/>
            <w:vAlign w:val="center"/>
          </w:tcPr>
          <w:p w14:paraId="4E05B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官林镇义庄村</w:t>
            </w:r>
          </w:p>
        </w:tc>
      </w:tr>
      <w:tr w14:paraId="1CC1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978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vAlign w:val="center"/>
          </w:tcPr>
          <w:p w14:paraId="7A17D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5CFFEC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江苏汇盛电缆科技有限公司</w:t>
            </w:r>
          </w:p>
        </w:tc>
        <w:tc>
          <w:tcPr>
            <w:tcW w:w="3585" w:type="dxa"/>
            <w:vAlign w:val="center"/>
          </w:tcPr>
          <w:p w14:paraId="3B8269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官林镇韶巷村</w:t>
            </w:r>
          </w:p>
        </w:tc>
      </w:tr>
      <w:tr w14:paraId="25AC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915C2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7DD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07298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江苏创庭电缆有限公司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526A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官林镇滨湖村</w:t>
            </w:r>
          </w:p>
        </w:tc>
      </w:tr>
      <w:tr w14:paraId="376A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9D24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D3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C20E4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江苏锦昌钛工业科技有限公司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285BE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官林镇丰义村</w:t>
            </w:r>
          </w:p>
        </w:tc>
      </w:tr>
      <w:tr w14:paraId="09E1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EE325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113FD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4207CC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宜兴市新星非金属化工机械设备有限公司</w:t>
            </w:r>
          </w:p>
        </w:tc>
        <w:tc>
          <w:tcPr>
            <w:tcW w:w="3585" w:type="dxa"/>
            <w:vAlign w:val="center"/>
          </w:tcPr>
          <w:p w14:paraId="465324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丁蜀镇周墅社区</w:t>
            </w:r>
          </w:p>
        </w:tc>
      </w:tr>
      <w:tr w14:paraId="3416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933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vAlign w:val="center"/>
          </w:tcPr>
          <w:p w14:paraId="5C0F5C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4BB740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宜兴市新宇耐酸泵厂（普通合伙）</w:t>
            </w:r>
          </w:p>
        </w:tc>
        <w:tc>
          <w:tcPr>
            <w:tcW w:w="3585" w:type="dxa"/>
            <w:vAlign w:val="center"/>
          </w:tcPr>
          <w:p w14:paraId="754A38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丁蜀镇陶瓷产业园区</w:t>
            </w:r>
          </w:p>
        </w:tc>
      </w:tr>
      <w:tr w14:paraId="6A59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758F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vAlign w:val="center"/>
          </w:tcPr>
          <w:p w14:paraId="2E1A1A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6507DA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宜兴市鑫宏冶化设备有限公司</w:t>
            </w:r>
          </w:p>
        </w:tc>
        <w:tc>
          <w:tcPr>
            <w:tcW w:w="3585" w:type="dxa"/>
            <w:vAlign w:val="center"/>
          </w:tcPr>
          <w:p w14:paraId="568BE9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丁蜀镇汤渡社区</w:t>
            </w:r>
          </w:p>
        </w:tc>
      </w:tr>
      <w:tr w14:paraId="0161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56D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vAlign w:val="center"/>
          </w:tcPr>
          <w:p w14:paraId="4B2E88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097586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宜兴市鑫马陶瓷有限公司</w:t>
            </w:r>
          </w:p>
        </w:tc>
        <w:tc>
          <w:tcPr>
            <w:tcW w:w="3585" w:type="dxa"/>
            <w:vAlign w:val="center"/>
          </w:tcPr>
          <w:p w14:paraId="67E5A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丁蜀镇潘南社区</w:t>
            </w:r>
          </w:p>
        </w:tc>
      </w:tr>
      <w:tr w14:paraId="30FF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FBD3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F37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A4C19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宜兴市鑫瑞化工机械厂（普通合伙）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0C9E2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丁蜀镇洑东村</w:t>
            </w:r>
          </w:p>
        </w:tc>
      </w:tr>
      <w:tr w14:paraId="0C6B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1575B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53B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36D9E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宜兴市兴宜电子器件厂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8A3F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丁蜀镇任墅村</w:t>
            </w:r>
          </w:p>
        </w:tc>
      </w:tr>
      <w:tr w14:paraId="6D87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C23C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1D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46091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宜兴市轩盛金属科技有限公司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3DEC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丁蜀镇洑东村</w:t>
            </w:r>
          </w:p>
        </w:tc>
      </w:tr>
      <w:tr w14:paraId="2612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BC81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C8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C534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宜兴市岩邦特种陶瓷有限公司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560A8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丁蜀镇川埠村</w:t>
            </w:r>
          </w:p>
        </w:tc>
      </w:tr>
      <w:tr w14:paraId="4CE1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83D9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150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4BFDB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宜兴市永鑫标牌有限公司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D7106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丁蜀镇查林村</w:t>
            </w:r>
          </w:p>
        </w:tc>
      </w:tr>
      <w:tr w14:paraId="6901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36EF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E51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F9C0E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无锡亚菁石化装备有限公司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87597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中巷村</w:t>
            </w:r>
          </w:p>
        </w:tc>
      </w:tr>
      <w:tr w14:paraId="113E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677A6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57F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694DA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宜兴市汇铭环保设备有限公司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7641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西锄村</w:t>
            </w:r>
          </w:p>
        </w:tc>
      </w:tr>
      <w:tr w14:paraId="3ADE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72C6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137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FFDF5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宜兴市瑞华汽配有限公司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F90A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湖滨村</w:t>
            </w:r>
          </w:p>
        </w:tc>
      </w:tr>
      <w:tr w14:paraId="7E81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6954B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983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DD0CD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无锡佰事德精密机械有限公司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3DCB4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北庄村</w:t>
            </w:r>
          </w:p>
        </w:tc>
      </w:tr>
      <w:tr w14:paraId="017B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A66C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493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24055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宜兴市盛烨炉料有限公司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8144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楝聚村</w:t>
            </w:r>
          </w:p>
        </w:tc>
      </w:tr>
      <w:tr w14:paraId="20A0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14EA0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C19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D7D74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宜兴市和桥镇强盛货架厂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DB26C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湖滨村</w:t>
            </w:r>
          </w:p>
        </w:tc>
      </w:tr>
      <w:tr w14:paraId="54E4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211B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CD2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33C97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宜兴市运宏塑业有限公司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D4BDC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北渠村</w:t>
            </w:r>
          </w:p>
        </w:tc>
      </w:tr>
      <w:tr w14:paraId="26FD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2779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139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E3D95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3068" name="Picture_63_SpCnt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Picture_63_SpCnt_866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3070" name="Picture_88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Picture_88_SpCnt_293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3072" name="Picture_88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Picture_88_SpCnt_29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3074" name="Picture_88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_88_SpCnt_295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3076" name="Picture_63_SpCnt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_63_SpCnt_86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078" name="Picture_63_SpCnt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_63_SpCnt_86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无锡鹏华航空科技有限公司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74CF7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中巷村</w:t>
            </w:r>
          </w:p>
        </w:tc>
      </w:tr>
      <w:tr w14:paraId="206B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CBE3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B4F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51CD3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宜兴市鸿翔彩印厂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B4A9F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工业区</w:t>
            </w:r>
          </w:p>
        </w:tc>
      </w:tr>
      <w:tr w14:paraId="065C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FC3A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B95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20995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宜兴市雁南飞机械制造有限公司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D25D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79375</wp:posOffset>
                  </wp:positionV>
                  <wp:extent cx="13335" cy="473075"/>
                  <wp:effectExtent l="0" t="0" r="0" b="0"/>
                  <wp:wrapNone/>
                  <wp:docPr id="3080" name="Picture_88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_88_SpCnt_29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鲸塘社区</w:t>
            </w:r>
          </w:p>
        </w:tc>
      </w:tr>
      <w:tr w14:paraId="513D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33EA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52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4D026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宜兴佳盛精密模架科技有限公司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8CE0F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模架园</w:t>
            </w:r>
          </w:p>
        </w:tc>
      </w:tr>
      <w:tr w14:paraId="43F7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B64C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F4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4DCF0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3082" name="Picture_63_SpCnt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_63_SpCnt_86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5"/>
                  <wp:effectExtent l="0" t="0" r="0" b="0"/>
                  <wp:wrapNone/>
                  <wp:docPr id="3084" name="Picture_88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_88_SpCnt_297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454660"/>
                  <wp:effectExtent l="0" t="0" r="0" b="0"/>
                  <wp:wrapNone/>
                  <wp:docPr id="3086" name="Picture_88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Picture_88_SpCnt_298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宜兴市嘉腾机械设备有限公司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B7376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南星村</w:t>
            </w:r>
          </w:p>
        </w:tc>
      </w:tr>
      <w:tr w14:paraId="2041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E0A9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D25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E643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3088" name="Picture_63_SpCnt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Picture_63_SpCnt_870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454660"/>
                  <wp:effectExtent l="0" t="0" r="0" b="0"/>
                  <wp:wrapNone/>
                  <wp:docPr id="3090" name="Picture_88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Picture_88_SpCnt_299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5"/>
                  <wp:effectExtent l="0" t="0" r="0" b="0"/>
                  <wp:wrapNone/>
                  <wp:docPr id="3092" name="Picture_88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Picture_88_SpCnt_300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无锡市超丰机械配件有限公司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B73C2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洴浰村</w:t>
            </w:r>
          </w:p>
        </w:tc>
      </w:tr>
      <w:tr w14:paraId="2224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11BE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1F8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32CC4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3094" name="Picture_63_SpCnt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Picture_63_SpCnt_871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3096" name="Picture_63_SpCnt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Picture_63_SpCnt_872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3098" name="Picture_88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Picture_88_SpCnt_301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3100" name="Picture_88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Picture_88_SpCnt_302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3102" name="Picture_88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Picture_88_SpCnt_303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3104" name="Picture_63_SpCnt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Picture_63_SpCnt_8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106" name="Picture_63_SpCnt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Picture_63_SpCnt_87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宜兴市徐舍镇凯强环保设备厂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A85FB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佘圩村</w:t>
            </w:r>
          </w:p>
        </w:tc>
      </w:tr>
      <w:tr w14:paraId="6D46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B9517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0346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95FC6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3108" name="Picture_63_SpCnt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Picture_63_SpCnt_875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3110" name="Picture_63_SpCnt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Picture_63_SpCnt_876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3112" name="Picture_88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Picture_88_SpCnt_30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3114" name="Picture_88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Picture_88_SpCnt_305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3116" name="Picture_88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Picture_88_SpCnt_30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3118" name="Picture_63_SpCnt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Picture_63_SpCnt_87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120" name="Picture_63_SpCnt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Picture_63_SpCnt_87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宜兴秋丰塑料制品有限公司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25D4B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宜丰村</w:t>
            </w:r>
          </w:p>
        </w:tc>
      </w:tr>
      <w:tr w14:paraId="06E4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DBF7C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33E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BEBB1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3122" name="Picture_63_SpCnt_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Picture_63_SpCnt_87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3124" name="Picture_88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Picture_88_SpCnt_307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3126" name="Picture_88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Picture_88_SpCnt_308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3128" name="Picture_88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Picture_88_SpCnt_30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3130" name="Picture_63_SpCnt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Picture_63_SpCnt_88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3132" name="Picture_63_SpCnt_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Picture_63_SpCnt_88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宜兴市吴族耐高温材料有限公司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41FD6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邮堂村</w:t>
            </w:r>
          </w:p>
        </w:tc>
      </w:tr>
      <w:tr w14:paraId="6FF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17E59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945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30B6E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宜兴市美胜针织有限公司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6EB06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新建镇新建村</w:t>
            </w:r>
          </w:p>
        </w:tc>
      </w:tr>
      <w:tr w14:paraId="11D7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786B1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014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A8637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宜兴市新建镇闸南废金属收购站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51AC3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新建镇闸上村</w:t>
            </w:r>
          </w:p>
        </w:tc>
      </w:tr>
      <w:tr w14:paraId="2795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6E64C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5A6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7CB9A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和林圣浦机械制造（宜兴）有限公司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DC013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新建镇南塘村</w:t>
            </w:r>
          </w:p>
        </w:tc>
      </w:tr>
      <w:tr w14:paraId="2E6E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C3F33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65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8729C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宜兴市耀华玻璃钢有限公司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4295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新建镇南塘村</w:t>
            </w:r>
          </w:p>
        </w:tc>
      </w:tr>
      <w:tr w14:paraId="7767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6A179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571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45252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宜兴市鸿翔米业有限公司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7CEA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宜兴市杨巷镇安乐村</w:t>
            </w:r>
          </w:p>
        </w:tc>
      </w:tr>
      <w:tr w14:paraId="5422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D4BD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61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2852E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宜兴市新兴米业有限公司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3C05C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宜兴市杨巷镇安乐村</w:t>
            </w:r>
          </w:p>
        </w:tc>
      </w:tr>
      <w:tr w14:paraId="0F15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E6DDC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F262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DBDA8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无锡市金城环保炊具设备有限公司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282E1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12AB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AF6F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D9C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E0098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无锡市阿普利亚热能设备有限公司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62298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053F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7FF090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1C5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6FF00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无锡市双乐仪表有限公司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86255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48BC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594C4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048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8AF38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江苏贺力克流体科技有限公司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2E38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46FB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56CE2B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B8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4AAC2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无锡市金达超细织物有限公司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EF72C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0758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B108D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91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A28B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江苏天恒利工业门制造有限公司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B37D0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5720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8B7E7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01C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D3269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无锡市申曙机械制造有限公司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949AD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7B40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FF16B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CDF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67EBE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宜兴市万石镇云轩五金加工厂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E58E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72E4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DD979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DFA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F67B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宜兴市翔昊汽车零部件有限公司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BBD9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11BD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274C6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D62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4106F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宜兴市万华法兰锻造有限公司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8A6F4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30EF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399AE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655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280AD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江苏恒玮环保设备有限公司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2575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3DF6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DC730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AC1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23F81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宜兴市强大耐火材料有限公司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32AC4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宜城街道巷头东路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27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D7376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C16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DF5AB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江苏晶中电子有限公司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FE14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宜城街道惠兴南路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</w:tbl>
    <w:p w14:paraId="28E3C94B">
      <w:pPr>
        <w:widowControl/>
        <w:adjustRightInd w:val="0"/>
        <w:snapToGrid w:val="0"/>
        <w:spacing w:line="240" w:lineRule="exact"/>
        <w:textAlignment w:val="center"/>
        <w:rPr>
          <w:rFonts w:hint="eastAsia"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hint="eastAsia"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59A9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F0E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Cs w:val="32"/>
              </w:rPr>
              <w:t>梁溪</w:t>
            </w:r>
            <w:r>
              <w:rPr>
                <w:rFonts w:hint="eastAsia" w:ascii="Times New Roman" w:hAnsi="Times New Roman" w:eastAsia="方正仿宋_GBK" w:cs="Times New Roman"/>
                <w:szCs w:val="32"/>
              </w:rPr>
              <w:t>区</w:t>
            </w:r>
          </w:p>
        </w:tc>
      </w:tr>
      <w:tr w14:paraId="4BC1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8E9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53C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414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84D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2B18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F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90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无锡市三华科技有限公司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C3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扬高路1号</w:t>
            </w:r>
          </w:p>
        </w:tc>
      </w:tr>
      <w:tr w14:paraId="1111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E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8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无锡市明之瑞机电设备有限公司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2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扬高路2号</w:t>
            </w:r>
          </w:p>
        </w:tc>
      </w:tr>
      <w:tr w14:paraId="1D7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5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12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F8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无锡市聚成源食品生产有限公司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南湖大道789号I幢5楼</w:t>
            </w:r>
          </w:p>
        </w:tc>
      </w:tr>
      <w:tr w14:paraId="5801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E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A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中机试验装备（江苏）有限公司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E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会岸路86号</w:t>
            </w:r>
          </w:p>
        </w:tc>
      </w:tr>
      <w:tr w14:paraId="6BBE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38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DC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无锡市美展欧纺织品有限公司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C7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金山四支路38号</w:t>
            </w:r>
          </w:p>
        </w:tc>
      </w:tr>
      <w:tr w14:paraId="626F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61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D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无锡市东升印务有限公司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A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双河西泾</w:t>
            </w:r>
          </w:p>
        </w:tc>
      </w:tr>
      <w:tr w14:paraId="76E4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AE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1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无锡丽荣工贸有限公司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C0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杨岸路190号</w:t>
            </w:r>
          </w:p>
        </w:tc>
      </w:tr>
      <w:tr w14:paraId="49E5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B9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E2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无锡百祺电子科技有限公司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42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金山四支路11号5-1</w:t>
            </w:r>
          </w:p>
        </w:tc>
      </w:tr>
      <w:tr w14:paraId="1CA6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E3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3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1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恩纳基智能装备（无锡）股份有限公司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1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金山北科技产业园C1-8</w:t>
            </w:r>
          </w:p>
        </w:tc>
      </w:tr>
      <w:tr w14:paraId="04F8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21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1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36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无锡迈普科技有限公司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金山四支路8号3号楼2层</w:t>
            </w:r>
          </w:p>
        </w:tc>
      </w:tr>
      <w:tr w14:paraId="6F09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9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D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无锡客运集团有限公司中北加油站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江海东路19号</w:t>
            </w:r>
          </w:p>
        </w:tc>
      </w:tr>
      <w:tr w14:paraId="157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7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D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中国石油天然气股份有限公司江苏无锡通沙路加油站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无锡市梁溪区通沙路898号</w:t>
            </w:r>
          </w:p>
        </w:tc>
      </w:tr>
      <w:tr w14:paraId="4A5B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AC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6B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崇安寺街道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DA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无锡市华东化学试剂有限公司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4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无锡市人民中路39号</w:t>
            </w:r>
          </w:p>
        </w:tc>
      </w:tr>
      <w:tr w14:paraId="5AC6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E4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6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崇安寺街道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无锡胜利门苏宁云商销售有限公司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5A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中山路555号</w:t>
            </w:r>
          </w:p>
        </w:tc>
      </w:tr>
      <w:tr w14:paraId="53A6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清名桥街道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D6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无锡来氟金化工科技有限公司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D2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无锡市人民东路7号301室</w:t>
            </w:r>
          </w:p>
        </w:tc>
      </w:tr>
      <w:tr w14:paraId="427F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0E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D8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清名桥街道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F1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无锡安利达气体有限公司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E5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无锡市梁溪区人民东路7号(E12)</w:t>
            </w:r>
          </w:p>
        </w:tc>
      </w:tr>
      <w:tr w14:paraId="2019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7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50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无锡湖光北方仪器有限公司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F1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饭箩巷1号</w:t>
            </w:r>
          </w:p>
        </w:tc>
      </w:tr>
      <w:tr w14:paraId="4C16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0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E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73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无锡博化化工产品有限公司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2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香榭街8-286号</w:t>
            </w:r>
          </w:p>
        </w:tc>
      </w:tr>
      <w:tr w14:paraId="0C1B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9F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B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北大街街道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3F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无锡市景华山化工有限公司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25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无锡市梁溪区中山路615号一楼</w:t>
            </w:r>
          </w:p>
        </w:tc>
      </w:tr>
      <w:tr w14:paraId="5FF1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19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1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北大街街道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F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无锡市人民医疗器械有限公司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6F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无锡市北塘大街80号</w:t>
            </w:r>
          </w:p>
        </w:tc>
      </w:tr>
      <w:tr w14:paraId="714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F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广益街道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4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无锡市新荣化工有限公司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无锡市振奋路18-15号</w:t>
            </w:r>
          </w:p>
        </w:tc>
      </w:tr>
      <w:tr w14:paraId="2265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58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B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广益街道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9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无锡市蓝宇实业有限公司上马墩服饰分公司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37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无锡市梁溪区静海新村126（东库3楼）</w:t>
            </w:r>
          </w:p>
        </w:tc>
      </w:tr>
      <w:tr w14:paraId="615E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98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6D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BD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无锡泰科勒精密机械有限公司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飞宏路87号</w:t>
            </w:r>
          </w:p>
        </w:tc>
      </w:tr>
      <w:tr w14:paraId="2210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70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E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52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无锡恒固煤矿机械有限公司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3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扬名高新技术产业园B区58号</w:t>
            </w:r>
          </w:p>
        </w:tc>
      </w:tr>
      <w:tr w14:paraId="3205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6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61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4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无锡市飞麟电气设备有限公司江南分公司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9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飞宏路87号</w:t>
            </w:r>
          </w:p>
        </w:tc>
      </w:tr>
      <w:tr w14:paraId="615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8C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76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C7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无锡大度科技有限公司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3F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飞宏路87号</w:t>
            </w:r>
          </w:p>
        </w:tc>
      </w:tr>
      <w:tr w14:paraId="0869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9B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E7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E7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无锡市美加美家家具有限公司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B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扬高路2号</w:t>
            </w:r>
          </w:p>
        </w:tc>
      </w:tr>
      <w:tr w14:paraId="1830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3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69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05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无锡市久川机械设备有限公司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2B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会岸路86号</w:t>
            </w:r>
          </w:p>
        </w:tc>
      </w:tr>
      <w:tr w14:paraId="2EB8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18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D2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AA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无锡市妙光炫彩包装印刷厂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C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会北路28-15-1</w:t>
            </w:r>
          </w:p>
        </w:tc>
      </w:tr>
      <w:tr w14:paraId="0FAB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41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D7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黄巷街道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1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无锡惠山印刷厂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0A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饭箩巷76-2号</w:t>
            </w:r>
          </w:p>
        </w:tc>
      </w:tr>
      <w:tr w14:paraId="2A7B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F9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53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黄巷街道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53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无锡微码广告传媒有限公司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74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派安路1号</w:t>
            </w:r>
          </w:p>
        </w:tc>
      </w:tr>
      <w:tr w14:paraId="16EA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E8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39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黄巷街道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0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无锡市北塘区黄巷五金厂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6F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凤翔路巡桥北堍58号</w:t>
            </w:r>
          </w:p>
        </w:tc>
      </w:tr>
      <w:tr w14:paraId="3E15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9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瞻江街道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C8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无锡市海通印刷有限公司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5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庄前新村43号</w:t>
            </w:r>
          </w:p>
        </w:tc>
      </w:tr>
      <w:tr w14:paraId="5C23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48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C3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瞻江街道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B1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无锡市炳海标准件厂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EB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前村工业园</w:t>
            </w:r>
          </w:p>
        </w:tc>
      </w:tr>
      <w:tr w14:paraId="100D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AA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2F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瞻江街道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5B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无锡市光明刀具有限公司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62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庄前新村18号</w:t>
            </w:r>
          </w:p>
        </w:tc>
      </w:tr>
    </w:tbl>
    <w:p w14:paraId="267701AC">
      <w:pPr>
        <w:widowControl/>
        <w:adjustRightInd w:val="0"/>
        <w:snapToGrid w:val="0"/>
        <w:spacing w:line="240" w:lineRule="exact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 w:bidi="ar-SA"/>
        </w:rPr>
      </w:pPr>
    </w:p>
    <w:p w14:paraId="0D880026"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3E61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</w:tcPr>
          <w:p w14:paraId="56A2706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锡山区</w:t>
            </w:r>
          </w:p>
        </w:tc>
      </w:tr>
      <w:tr w14:paraId="3C1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</w:tcPr>
          <w:p w14:paraId="6038C49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11D483A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 w14:paraId="656C050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 w14:paraId="0B4056A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5D0E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D72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3010535</wp:posOffset>
                  </wp:positionH>
                  <wp:positionV relativeFrom="paragraph">
                    <wp:posOffset>2645410</wp:posOffset>
                  </wp:positionV>
                  <wp:extent cx="9525" cy="364490"/>
                  <wp:effectExtent l="0" t="0" r="0" b="0"/>
                  <wp:wrapNone/>
                  <wp:docPr id="242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644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3201035</wp:posOffset>
                  </wp:positionH>
                  <wp:positionV relativeFrom="paragraph">
                    <wp:posOffset>2835910</wp:posOffset>
                  </wp:positionV>
                  <wp:extent cx="9525" cy="374015"/>
                  <wp:effectExtent l="0" t="0" r="0" b="0"/>
                  <wp:wrapNone/>
                  <wp:docPr id="24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740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3391535</wp:posOffset>
                  </wp:positionH>
                  <wp:positionV relativeFrom="paragraph">
                    <wp:posOffset>3026410</wp:posOffset>
                  </wp:positionV>
                  <wp:extent cx="9525" cy="374015"/>
                  <wp:effectExtent l="0" t="0" r="0" b="0"/>
                  <wp:wrapNone/>
                  <wp:docPr id="24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740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3582035</wp:posOffset>
                  </wp:positionH>
                  <wp:positionV relativeFrom="paragraph">
                    <wp:posOffset>3216910</wp:posOffset>
                  </wp:positionV>
                  <wp:extent cx="10160" cy="374015"/>
                  <wp:effectExtent l="0" t="0" r="0" b="0"/>
                  <wp:wrapNone/>
                  <wp:docPr id="24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" cy="3740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3772535</wp:posOffset>
                  </wp:positionH>
                  <wp:positionV relativeFrom="paragraph">
                    <wp:posOffset>3407410</wp:posOffset>
                  </wp:positionV>
                  <wp:extent cx="10160" cy="374015"/>
                  <wp:effectExtent l="0" t="0" r="0" b="0"/>
                  <wp:wrapNone/>
                  <wp:docPr id="24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" cy="3740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3963035</wp:posOffset>
                  </wp:positionH>
                  <wp:positionV relativeFrom="paragraph">
                    <wp:posOffset>3597910</wp:posOffset>
                  </wp:positionV>
                  <wp:extent cx="9525" cy="374015"/>
                  <wp:effectExtent l="0" t="0" r="0" b="0"/>
                  <wp:wrapNone/>
                  <wp:docPr id="24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740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4153535</wp:posOffset>
                  </wp:positionH>
                  <wp:positionV relativeFrom="paragraph">
                    <wp:posOffset>3788410</wp:posOffset>
                  </wp:positionV>
                  <wp:extent cx="9525" cy="374015"/>
                  <wp:effectExtent l="0" t="0" r="0" b="0"/>
                  <wp:wrapNone/>
                  <wp:docPr id="24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740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4344035</wp:posOffset>
                  </wp:positionH>
                  <wp:positionV relativeFrom="paragraph">
                    <wp:posOffset>3978910</wp:posOffset>
                  </wp:positionV>
                  <wp:extent cx="9525" cy="355600"/>
                  <wp:effectExtent l="0" t="0" r="0" b="0"/>
                  <wp:wrapNone/>
                  <wp:docPr id="24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5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4534535</wp:posOffset>
                  </wp:positionH>
                  <wp:positionV relativeFrom="paragraph">
                    <wp:posOffset>4169410</wp:posOffset>
                  </wp:positionV>
                  <wp:extent cx="9525" cy="355600"/>
                  <wp:effectExtent l="0" t="0" r="0" b="0"/>
                  <wp:wrapNone/>
                  <wp:docPr id="243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4725035</wp:posOffset>
                  </wp:positionH>
                  <wp:positionV relativeFrom="paragraph">
                    <wp:posOffset>4359910</wp:posOffset>
                  </wp:positionV>
                  <wp:extent cx="9525" cy="355600"/>
                  <wp:effectExtent l="0" t="0" r="0" b="0"/>
                  <wp:wrapNone/>
                  <wp:docPr id="244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5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4915535</wp:posOffset>
                  </wp:positionH>
                  <wp:positionV relativeFrom="paragraph">
                    <wp:posOffset>4550410</wp:posOffset>
                  </wp:positionV>
                  <wp:extent cx="9525" cy="355600"/>
                  <wp:effectExtent l="0" t="0" r="0" b="0"/>
                  <wp:wrapNone/>
                  <wp:docPr id="244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5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5106035</wp:posOffset>
                  </wp:positionH>
                  <wp:positionV relativeFrom="paragraph">
                    <wp:posOffset>4740910</wp:posOffset>
                  </wp:positionV>
                  <wp:extent cx="9525" cy="355600"/>
                  <wp:effectExtent l="0" t="0" r="0" b="0"/>
                  <wp:wrapNone/>
                  <wp:docPr id="244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5296535</wp:posOffset>
                  </wp:positionH>
                  <wp:positionV relativeFrom="paragraph">
                    <wp:posOffset>4931410</wp:posOffset>
                  </wp:positionV>
                  <wp:extent cx="9525" cy="355600"/>
                  <wp:effectExtent l="0" t="0" r="0" b="0"/>
                  <wp:wrapNone/>
                  <wp:docPr id="244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5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5487035</wp:posOffset>
                  </wp:positionH>
                  <wp:positionV relativeFrom="paragraph">
                    <wp:posOffset>5121910</wp:posOffset>
                  </wp:positionV>
                  <wp:extent cx="9525" cy="355600"/>
                  <wp:effectExtent l="0" t="0" r="0" b="0"/>
                  <wp:wrapNone/>
                  <wp:docPr id="244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5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5677535</wp:posOffset>
                  </wp:positionH>
                  <wp:positionV relativeFrom="paragraph">
                    <wp:posOffset>5312410</wp:posOffset>
                  </wp:positionV>
                  <wp:extent cx="9525" cy="355600"/>
                  <wp:effectExtent l="0" t="0" r="0" b="0"/>
                  <wp:wrapNone/>
                  <wp:docPr id="245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5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5868035</wp:posOffset>
                  </wp:positionH>
                  <wp:positionV relativeFrom="paragraph">
                    <wp:posOffset>5502910</wp:posOffset>
                  </wp:positionV>
                  <wp:extent cx="8255" cy="364490"/>
                  <wp:effectExtent l="0" t="0" r="0" b="0"/>
                  <wp:wrapNone/>
                  <wp:docPr id="245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6058535</wp:posOffset>
                  </wp:positionH>
                  <wp:positionV relativeFrom="paragraph">
                    <wp:posOffset>5693410</wp:posOffset>
                  </wp:positionV>
                  <wp:extent cx="8255" cy="364490"/>
                  <wp:effectExtent l="0" t="0" r="0" b="0"/>
                  <wp:wrapNone/>
                  <wp:docPr id="245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6249035</wp:posOffset>
                  </wp:positionH>
                  <wp:positionV relativeFrom="paragraph">
                    <wp:posOffset>5883910</wp:posOffset>
                  </wp:positionV>
                  <wp:extent cx="5080" cy="383540"/>
                  <wp:effectExtent l="0" t="0" r="0" b="0"/>
                  <wp:wrapNone/>
                  <wp:docPr id="2457" name="图片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图片 1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6439535</wp:posOffset>
                  </wp:positionH>
                  <wp:positionV relativeFrom="paragraph">
                    <wp:posOffset>6074410</wp:posOffset>
                  </wp:positionV>
                  <wp:extent cx="5080" cy="383540"/>
                  <wp:effectExtent l="0" t="0" r="0" b="0"/>
                  <wp:wrapNone/>
                  <wp:docPr id="2459" name="图片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图片 1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6630035</wp:posOffset>
                  </wp:positionH>
                  <wp:positionV relativeFrom="paragraph">
                    <wp:posOffset>6264910</wp:posOffset>
                  </wp:positionV>
                  <wp:extent cx="5080" cy="383540"/>
                  <wp:effectExtent l="0" t="0" r="0" b="0"/>
                  <wp:wrapNone/>
                  <wp:docPr id="2461" name="图片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图片 1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6820535</wp:posOffset>
                  </wp:positionH>
                  <wp:positionV relativeFrom="paragraph">
                    <wp:posOffset>6455410</wp:posOffset>
                  </wp:positionV>
                  <wp:extent cx="5080" cy="383540"/>
                  <wp:effectExtent l="0" t="0" r="0" b="0"/>
                  <wp:wrapNone/>
                  <wp:docPr id="2463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图片 1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7011035</wp:posOffset>
                  </wp:positionH>
                  <wp:positionV relativeFrom="paragraph">
                    <wp:posOffset>6645910</wp:posOffset>
                  </wp:positionV>
                  <wp:extent cx="8255" cy="364490"/>
                  <wp:effectExtent l="0" t="0" r="0" b="0"/>
                  <wp:wrapNone/>
                  <wp:docPr id="246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7201535</wp:posOffset>
                  </wp:positionH>
                  <wp:positionV relativeFrom="paragraph">
                    <wp:posOffset>6836410</wp:posOffset>
                  </wp:positionV>
                  <wp:extent cx="8255" cy="364490"/>
                  <wp:effectExtent l="0" t="0" r="0" b="0"/>
                  <wp:wrapNone/>
                  <wp:docPr id="246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7026910</wp:posOffset>
                  </wp:positionV>
                  <wp:extent cx="5080" cy="383540"/>
                  <wp:effectExtent l="0" t="0" r="0" b="0"/>
                  <wp:wrapNone/>
                  <wp:docPr id="2469" name="图片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图片 1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7582535</wp:posOffset>
                  </wp:positionH>
                  <wp:positionV relativeFrom="paragraph">
                    <wp:posOffset>7217410</wp:posOffset>
                  </wp:positionV>
                  <wp:extent cx="5080" cy="383540"/>
                  <wp:effectExtent l="0" t="0" r="0" b="0"/>
                  <wp:wrapNone/>
                  <wp:docPr id="2471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图片 1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7773035</wp:posOffset>
                  </wp:positionH>
                  <wp:positionV relativeFrom="paragraph">
                    <wp:posOffset>7407910</wp:posOffset>
                  </wp:positionV>
                  <wp:extent cx="5080" cy="383540"/>
                  <wp:effectExtent l="0" t="0" r="0" b="0"/>
                  <wp:wrapNone/>
                  <wp:docPr id="2473" name="图片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图片 1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7963535</wp:posOffset>
                  </wp:positionH>
                  <wp:positionV relativeFrom="paragraph">
                    <wp:posOffset>7598410</wp:posOffset>
                  </wp:positionV>
                  <wp:extent cx="5080" cy="383540"/>
                  <wp:effectExtent l="0" t="0" r="0" b="0"/>
                  <wp:wrapNone/>
                  <wp:docPr id="2475" name="图片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图片 2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8154035</wp:posOffset>
                  </wp:positionH>
                  <wp:positionV relativeFrom="paragraph">
                    <wp:posOffset>7788910</wp:posOffset>
                  </wp:positionV>
                  <wp:extent cx="8255" cy="364490"/>
                  <wp:effectExtent l="0" t="0" r="0" b="0"/>
                  <wp:wrapNone/>
                  <wp:docPr id="24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8344535</wp:posOffset>
                  </wp:positionH>
                  <wp:positionV relativeFrom="paragraph">
                    <wp:posOffset>7979410</wp:posOffset>
                  </wp:positionV>
                  <wp:extent cx="8255" cy="364490"/>
                  <wp:effectExtent l="0" t="0" r="0" b="0"/>
                  <wp:wrapNone/>
                  <wp:docPr id="24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8535035</wp:posOffset>
                  </wp:positionH>
                  <wp:positionV relativeFrom="paragraph">
                    <wp:posOffset>8169910</wp:posOffset>
                  </wp:positionV>
                  <wp:extent cx="5080" cy="383540"/>
                  <wp:effectExtent l="0" t="0" r="0" b="0"/>
                  <wp:wrapNone/>
                  <wp:docPr id="2481" name="图片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图片 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8725535</wp:posOffset>
                  </wp:positionH>
                  <wp:positionV relativeFrom="paragraph">
                    <wp:posOffset>8360410</wp:posOffset>
                  </wp:positionV>
                  <wp:extent cx="5080" cy="383540"/>
                  <wp:effectExtent l="0" t="0" r="0" b="0"/>
                  <wp:wrapNone/>
                  <wp:docPr id="2483" name="图片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图片 2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8916035</wp:posOffset>
                  </wp:positionH>
                  <wp:positionV relativeFrom="paragraph">
                    <wp:posOffset>8550910</wp:posOffset>
                  </wp:positionV>
                  <wp:extent cx="5080" cy="383540"/>
                  <wp:effectExtent l="0" t="0" r="0" b="0"/>
                  <wp:wrapNone/>
                  <wp:docPr id="2485" name="图片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图片 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9106535</wp:posOffset>
                  </wp:positionH>
                  <wp:positionV relativeFrom="paragraph">
                    <wp:posOffset>8741410</wp:posOffset>
                  </wp:positionV>
                  <wp:extent cx="5080" cy="383540"/>
                  <wp:effectExtent l="0" t="0" r="0" b="0"/>
                  <wp:wrapNone/>
                  <wp:docPr id="2487" name="图片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图片 2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9297035</wp:posOffset>
                  </wp:positionH>
                  <wp:positionV relativeFrom="paragraph">
                    <wp:posOffset>8931910</wp:posOffset>
                  </wp:positionV>
                  <wp:extent cx="8255" cy="364490"/>
                  <wp:effectExtent l="0" t="0" r="0" b="0"/>
                  <wp:wrapNone/>
                  <wp:docPr id="24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9487535</wp:posOffset>
                  </wp:positionH>
                  <wp:positionV relativeFrom="paragraph">
                    <wp:posOffset>9122410</wp:posOffset>
                  </wp:positionV>
                  <wp:extent cx="8255" cy="364490"/>
                  <wp:effectExtent l="0" t="0" r="0" b="0"/>
                  <wp:wrapNone/>
                  <wp:docPr id="24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" cy="364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9678035</wp:posOffset>
                  </wp:positionH>
                  <wp:positionV relativeFrom="paragraph">
                    <wp:posOffset>9312910</wp:posOffset>
                  </wp:positionV>
                  <wp:extent cx="5080" cy="383540"/>
                  <wp:effectExtent l="0" t="0" r="0" b="0"/>
                  <wp:wrapNone/>
                  <wp:docPr id="2493" name="图片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图片 2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835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9868535</wp:posOffset>
                  </wp:positionH>
                  <wp:positionV relativeFrom="paragraph">
                    <wp:posOffset>9503410</wp:posOffset>
                  </wp:positionV>
                  <wp:extent cx="5080" cy="383540"/>
                  <wp:effectExtent l="0" t="0" r="0" b="0"/>
                  <wp:wrapNone/>
                  <wp:docPr id="2495" name="图片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图片 2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" cy="38353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10059035</wp:posOffset>
                  </wp:positionH>
                  <wp:positionV relativeFrom="paragraph">
                    <wp:posOffset>9693910</wp:posOffset>
                  </wp:positionV>
                  <wp:extent cx="5080" cy="383540"/>
                  <wp:effectExtent l="0" t="0" r="0" b="0"/>
                  <wp:wrapNone/>
                  <wp:docPr id="2497" name="图片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图片 2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" cy="38353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10249535</wp:posOffset>
                  </wp:positionH>
                  <wp:positionV relativeFrom="paragraph">
                    <wp:posOffset>9884410</wp:posOffset>
                  </wp:positionV>
                  <wp:extent cx="5080" cy="383540"/>
                  <wp:effectExtent l="0" t="0" r="0" b="0"/>
                  <wp:wrapNone/>
                  <wp:docPr id="2499" name="图片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图片 2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" cy="38353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10440035</wp:posOffset>
                  </wp:positionH>
                  <wp:positionV relativeFrom="paragraph">
                    <wp:posOffset>10074910</wp:posOffset>
                  </wp:positionV>
                  <wp:extent cx="10160" cy="374015"/>
                  <wp:effectExtent l="0" t="0" r="0" b="0"/>
                  <wp:wrapNone/>
                  <wp:docPr id="250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8" cy="3740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10630535</wp:posOffset>
                  </wp:positionH>
                  <wp:positionV relativeFrom="paragraph">
                    <wp:posOffset>10265410</wp:posOffset>
                  </wp:positionV>
                  <wp:extent cx="12065" cy="313690"/>
                  <wp:effectExtent l="0" t="0" r="0" b="0"/>
                  <wp:wrapNone/>
                  <wp:docPr id="25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3136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10821035</wp:posOffset>
                  </wp:positionH>
                  <wp:positionV relativeFrom="paragraph">
                    <wp:posOffset>10455910</wp:posOffset>
                  </wp:positionV>
                  <wp:extent cx="8890" cy="195580"/>
                  <wp:effectExtent l="0" t="0" r="0" b="0"/>
                  <wp:wrapNone/>
                  <wp:docPr id="2505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11011535</wp:posOffset>
                  </wp:positionH>
                  <wp:positionV relativeFrom="paragraph">
                    <wp:posOffset>10646410</wp:posOffset>
                  </wp:positionV>
                  <wp:extent cx="8890" cy="300990"/>
                  <wp:effectExtent l="0" t="0" r="0" b="0"/>
                  <wp:wrapNone/>
                  <wp:docPr id="2507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11202035</wp:posOffset>
                  </wp:positionH>
                  <wp:positionV relativeFrom="paragraph">
                    <wp:posOffset>10836910</wp:posOffset>
                  </wp:positionV>
                  <wp:extent cx="8890" cy="195580"/>
                  <wp:effectExtent l="0" t="0" r="0" b="0"/>
                  <wp:wrapNone/>
                  <wp:docPr id="2509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11392535</wp:posOffset>
                  </wp:positionH>
                  <wp:positionV relativeFrom="paragraph">
                    <wp:posOffset>11027410</wp:posOffset>
                  </wp:positionV>
                  <wp:extent cx="8890" cy="195580"/>
                  <wp:effectExtent l="0" t="0" r="0" b="0"/>
                  <wp:wrapNone/>
                  <wp:docPr id="2511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11583035</wp:posOffset>
                  </wp:positionH>
                  <wp:positionV relativeFrom="paragraph">
                    <wp:posOffset>11217910</wp:posOffset>
                  </wp:positionV>
                  <wp:extent cx="8890" cy="300990"/>
                  <wp:effectExtent l="0" t="0" r="0" b="0"/>
                  <wp:wrapNone/>
                  <wp:docPr id="2513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11773535</wp:posOffset>
                  </wp:positionH>
                  <wp:positionV relativeFrom="paragraph">
                    <wp:posOffset>11408410</wp:posOffset>
                  </wp:positionV>
                  <wp:extent cx="8890" cy="195580"/>
                  <wp:effectExtent l="0" t="0" r="0" b="0"/>
                  <wp:wrapNone/>
                  <wp:docPr id="2515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11964035</wp:posOffset>
                  </wp:positionH>
                  <wp:positionV relativeFrom="paragraph">
                    <wp:posOffset>11598910</wp:posOffset>
                  </wp:positionV>
                  <wp:extent cx="8890" cy="195580"/>
                  <wp:effectExtent l="0" t="0" r="0" b="0"/>
                  <wp:wrapNone/>
                  <wp:docPr id="2517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12154535</wp:posOffset>
                  </wp:positionH>
                  <wp:positionV relativeFrom="paragraph">
                    <wp:posOffset>11789410</wp:posOffset>
                  </wp:positionV>
                  <wp:extent cx="8890" cy="195580"/>
                  <wp:effectExtent l="0" t="0" r="0" b="0"/>
                  <wp:wrapNone/>
                  <wp:docPr id="2519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12345035</wp:posOffset>
                  </wp:positionH>
                  <wp:positionV relativeFrom="paragraph">
                    <wp:posOffset>11979910</wp:posOffset>
                  </wp:positionV>
                  <wp:extent cx="8890" cy="195580"/>
                  <wp:effectExtent l="0" t="0" r="0" b="0"/>
                  <wp:wrapNone/>
                  <wp:docPr id="2521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12535535</wp:posOffset>
                  </wp:positionH>
                  <wp:positionV relativeFrom="paragraph">
                    <wp:posOffset>12170410</wp:posOffset>
                  </wp:positionV>
                  <wp:extent cx="8890" cy="300990"/>
                  <wp:effectExtent l="0" t="0" r="0" b="0"/>
                  <wp:wrapNone/>
                  <wp:docPr id="2523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12726035</wp:posOffset>
                  </wp:positionH>
                  <wp:positionV relativeFrom="paragraph">
                    <wp:posOffset>12360910</wp:posOffset>
                  </wp:positionV>
                  <wp:extent cx="8890" cy="195580"/>
                  <wp:effectExtent l="0" t="0" r="0" b="0"/>
                  <wp:wrapNone/>
                  <wp:docPr id="2525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12916535</wp:posOffset>
                  </wp:positionH>
                  <wp:positionV relativeFrom="paragraph">
                    <wp:posOffset>12551410</wp:posOffset>
                  </wp:positionV>
                  <wp:extent cx="8890" cy="195580"/>
                  <wp:effectExtent l="0" t="0" r="0" b="0"/>
                  <wp:wrapNone/>
                  <wp:docPr id="2527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13107035</wp:posOffset>
                  </wp:positionH>
                  <wp:positionV relativeFrom="paragraph">
                    <wp:posOffset>12741910</wp:posOffset>
                  </wp:positionV>
                  <wp:extent cx="8890" cy="300990"/>
                  <wp:effectExtent l="0" t="0" r="0" b="0"/>
                  <wp:wrapNone/>
                  <wp:docPr id="2529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13297535</wp:posOffset>
                  </wp:positionH>
                  <wp:positionV relativeFrom="paragraph">
                    <wp:posOffset>12932410</wp:posOffset>
                  </wp:positionV>
                  <wp:extent cx="8890" cy="195580"/>
                  <wp:effectExtent l="0" t="0" r="0" b="0"/>
                  <wp:wrapNone/>
                  <wp:docPr id="2531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13488035</wp:posOffset>
                  </wp:positionH>
                  <wp:positionV relativeFrom="paragraph">
                    <wp:posOffset>13122910</wp:posOffset>
                  </wp:positionV>
                  <wp:extent cx="8890" cy="195580"/>
                  <wp:effectExtent l="0" t="0" r="0" b="0"/>
                  <wp:wrapNone/>
                  <wp:docPr id="2533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13678535</wp:posOffset>
                  </wp:positionH>
                  <wp:positionV relativeFrom="paragraph">
                    <wp:posOffset>13313410</wp:posOffset>
                  </wp:positionV>
                  <wp:extent cx="8890" cy="300990"/>
                  <wp:effectExtent l="0" t="0" r="0" b="0"/>
                  <wp:wrapNone/>
                  <wp:docPr id="2535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13869035</wp:posOffset>
                  </wp:positionH>
                  <wp:positionV relativeFrom="paragraph">
                    <wp:posOffset>13503910</wp:posOffset>
                  </wp:positionV>
                  <wp:extent cx="8890" cy="195580"/>
                  <wp:effectExtent l="0" t="0" r="0" b="0"/>
                  <wp:wrapNone/>
                  <wp:docPr id="2537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14059535</wp:posOffset>
                  </wp:positionH>
                  <wp:positionV relativeFrom="paragraph">
                    <wp:posOffset>13694410</wp:posOffset>
                  </wp:positionV>
                  <wp:extent cx="8890" cy="195580"/>
                  <wp:effectExtent l="0" t="0" r="0" b="0"/>
                  <wp:wrapNone/>
                  <wp:docPr id="2539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14250035</wp:posOffset>
                  </wp:positionH>
                  <wp:positionV relativeFrom="paragraph">
                    <wp:posOffset>13884910</wp:posOffset>
                  </wp:positionV>
                  <wp:extent cx="8890" cy="195580"/>
                  <wp:effectExtent l="0" t="0" r="0" b="0"/>
                  <wp:wrapNone/>
                  <wp:docPr id="2541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14440535</wp:posOffset>
                  </wp:positionH>
                  <wp:positionV relativeFrom="paragraph">
                    <wp:posOffset>14075410</wp:posOffset>
                  </wp:positionV>
                  <wp:extent cx="8890" cy="195580"/>
                  <wp:effectExtent l="0" t="0" r="0" b="0"/>
                  <wp:wrapNone/>
                  <wp:docPr id="2543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14631035</wp:posOffset>
                  </wp:positionH>
                  <wp:positionV relativeFrom="paragraph">
                    <wp:posOffset>14265910</wp:posOffset>
                  </wp:positionV>
                  <wp:extent cx="8890" cy="300990"/>
                  <wp:effectExtent l="0" t="0" r="0" b="0"/>
                  <wp:wrapNone/>
                  <wp:docPr id="2545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14821535</wp:posOffset>
                  </wp:positionH>
                  <wp:positionV relativeFrom="paragraph">
                    <wp:posOffset>14456410</wp:posOffset>
                  </wp:positionV>
                  <wp:extent cx="8890" cy="195580"/>
                  <wp:effectExtent l="0" t="0" r="0" b="0"/>
                  <wp:wrapNone/>
                  <wp:docPr id="2547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15012035</wp:posOffset>
                  </wp:positionH>
                  <wp:positionV relativeFrom="paragraph">
                    <wp:posOffset>14646910</wp:posOffset>
                  </wp:positionV>
                  <wp:extent cx="8890" cy="195580"/>
                  <wp:effectExtent l="0" t="0" r="0" b="0"/>
                  <wp:wrapNone/>
                  <wp:docPr id="2549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15202535</wp:posOffset>
                  </wp:positionH>
                  <wp:positionV relativeFrom="paragraph">
                    <wp:posOffset>14837410</wp:posOffset>
                  </wp:positionV>
                  <wp:extent cx="8890" cy="300990"/>
                  <wp:effectExtent l="0" t="0" r="0" b="0"/>
                  <wp:wrapNone/>
                  <wp:docPr id="2551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15393035</wp:posOffset>
                  </wp:positionH>
                  <wp:positionV relativeFrom="paragraph">
                    <wp:posOffset>15027910</wp:posOffset>
                  </wp:positionV>
                  <wp:extent cx="8890" cy="195580"/>
                  <wp:effectExtent l="0" t="0" r="0" b="0"/>
                  <wp:wrapNone/>
                  <wp:docPr id="2553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15583535</wp:posOffset>
                  </wp:positionH>
                  <wp:positionV relativeFrom="paragraph">
                    <wp:posOffset>15218410</wp:posOffset>
                  </wp:positionV>
                  <wp:extent cx="8890" cy="195580"/>
                  <wp:effectExtent l="0" t="0" r="0" b="0"/>
                  <wp:wrapNone/>
                  <wp:docPr id="2555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15774035</wp:posOffset>
                  </wp:positionH>
                  <wp:positionV relativeFrom="paragraph">
                    <wp:posOffset>15408910</wp:posOffset>
                  </wp:positionV>
                  <wp:extent cx="8890" cy="300990"/>
                  <wp:effectExtent l="0" t="0" r="0" b="0"/>
                  <wp:wrapNone/>
                  <wp:docPr id="2557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15964535</wp:posOffset>
                  </wp:positionH>
                  <wp:positionV relativeFrom="paragraph">
                    <wp:posOffset>15599410</wp:posOffset>
                  </wp:positionV>
                  <wp:extent cx="8890" cy="195580"/>
                  <wp:effectExtent l="0" t="0" r="0" b="0"/>
                  <wp:wrapNone/>
                  <wp:docPr id="2559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16155035</wp:posOffset>
                  </wp:positionH>
                  <wp:positionV relativeFrom="paragraph">
                    <wp:posOffset>15789910</wp:posOffset>
                  </wp:positionV>
                  <wp:extent cx="8890" cy="195580"/>
                  <wp:effectExtent l="0" t="0" r="0" b="0"/>
                  <wp:wrapNone/>
                  <wp:docPr id="2561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16345535</wp:posOffset>
                  </wp:positionH>
                  <wp:positionV relativeFrom="paragraph">
                    <wp:posOffset>15980410</wp:posOffset>
                  </wp:positionV>
                  <wp:extent cx="8890" cy="195580"/>
                  <wp:effectExtent l="0" t="0" r="0" b="0"/>
                  <wp:wrapNone/>
                  <wp:docPr id="2563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16536035</wp:posOffset>
                  </wp:positionH>
                  <wp:positionV relativeFrom="paragraph">
                    <wp:posOffset>16170910</wp:posOffset>
                  </wp:positionV>
                  <wp:extent cx="8890" cy="195580"/>
                  <wp:effectExtent l="0" t="0" r="0" b="0"/>
                  <wp:wrapNone/>
                  <wp:docPr id="2565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16726535</wp:posOffset>
                  </wp:positionH>
                  <wp:positionV relativeFrom="paragraph">
                    <wp:posOffset>16361410</wp:posOffset>
                  </wp:positionV>
                  <wp:extent cx="8890" cy="300990"/>
                  <wp:effectExtent l="0" t="0" r="0" b="0"/>
                  <wp:wrapNone/>
                  <wp:docPr id="2567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16917035</wp:posOffset>
                  </wp:positionH>
                  <wp:positionV relativeFrom="paragraph">
                    <wp:posOffset>16551910</wp:posOffset>
                  </wp:positionV>
                  <wp:extent cx="8890" cy="195580"/>
                  <wp:effectExtent l="0" t="0" r="0" b="0"/>
                  <wp:wrapNone/>
                  <wp:docPr id="2569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17107535</wp:posOffset>
                  </wp:positionH>
                  <wp:positionV relativeFrom="paragraph">
                    <wp:posOffset>16742410</wp:posOffset>
                  </wp:positionV>
                  <wp:extent cx="8890" cy="195580"/>
                  <wp:effectExtent l="0" t="0" r="0" b="0"/>
                  <wp:wrapNone/>
                  <wp:docPr id="2571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17298035</wp:posOffset>
                  </wp:positionH>
                  <wp:positionV relativeFrom="paragraph">
                    <wp:posOffset>16932910</wp:posOffset>
                  </wp:positionV>
                  <wp:extent cx="8890" cy="300990"/>
                  <wp:effectExtent l="0" t="0" r="0" b="0"/>
                  <wp:wrapNone/>
                  <wp:docPr id="2573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17488535</wp:posOffset>
                  </wp:positionH>
                  <wp:positionV relativeFrom="paragraph">
                    <wp:posOffset>17123410</wp:posOffset>
                  </wp:positionV>
                  <wp:extent cx="8890" cy="195580"/>
                  <wp:effectExtent l="0" t="0" r="0" b="0"/>
                  <wp:wrapNone/>
                  <wp:docPr id="2575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17679035</wp:posOffset>
                  </wp:positionH>
                  <wp:positionV relativeFrom="paragraph">
                    <wp:posOffset>17313910</wp:posOffset>
                  </wp:positionV>
                  <wp:extent cx="8890" cy="195580"/>
                  <wp:effectExtent l="0" t="0" r="0" b="0"/>
                  <wp:wrapNone/>
                  <wp:docPr id="2577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17869535</wp:posOffset>
                  </wp:positionH>
                  <wp:positionV relativeFrom="paragraph">
                    <wp:posOffset>17504410</wp:posOffset>
                  </wp:positionV>
                  <wp:extent cx="8890" cy="300990"/>
                  <wp:effectExtent l="0" t="0" r="0" b="0"/>
                  <wp:wrapNone/>
                  <wp:docPr id="2579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18060035</wp:posOffset>
                  </wp:positionH>
                  <wp:positionV relativeFrom="paragraph">
                    <wp:posOffset>17694910</wp:posOffset>
                  </wp:positionV>
                  <wp:extent cx="8890" cy="195580"/>
                  <wp:effectExtent l="0" t="0" r="0" b="0"/>
                  <wp:wrapNone/>
                  <wp:docPr id="2581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18250535</wp:posOffset>
                  </wp:positionH>
                  <wp:positionV relativeFrom="paragraph">
                    <wp:posOffset>17885410</wp:posOffset>
                  </wp:positionV>
                  <wp:extent cx="8890" cy="195580"/>
                  <wp:effectExtent l="0" t="0" r="0" b="0"/>
                  <wp:wrapNone/>
                  <wp:docPr id="2583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18441035</wp:posOffset>
                  </wp:positionH>
                  <wp:positionV relativeFrom="paragraph">
                    <wp:posOffset>18075910</wp:posOffset>
                  </wp:positionV>
                  <wp:extent cx="8890" cy="195580"/>
                  <wp:effectExtent l="0" t="0" r="0" b="0"/>
                  <wp:wrapNone/>
                  <wp:docPr id="2585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18631535</wp:posOffset>
                  </wp:positionH>
                  <wp:positionV relativeFrom="paragraph">
                    <wp:posOffset>18266410</wp:posOffset>
                  </wp:positionV>
                  <wp:extent cx="8890" cy="195580"/>
                  <wp:effectExtent l="0" t="0" r="0" b="0"/>
                  <wp:wrapNone/>
                  <wp:docPr id="2587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18822035</wp:posOffset>
                  </wp:positionH>
                  <wp:positionV relativeFrom="paragraph">
                    <wp:posOffset>18456910</wp:posOffset>
                  </wp:positionV>
                  <wp:extent cx="8890" cy="300990"/>
                  <wp:effectExtent l="0" t="0" r="0" b="0"/>
                  <wp:wrapNone/>
                  <wp:docPr id="2589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19012535</wp:posOffset>
                  </wp:positionH>
                  <wp:positionV relativeFrom="paragraph">
                    <wp:posOffset>18647410</wp:posOffset>
                  </wp:positionV>
                  <wp:extent cx="8890" cy="195580"/>
                  <wp:effectExtent l="0" t="0" r="0" b="0"/>
                  <wp:wrapNone/>
                  <wp:docPr id="2591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19203035</wp:posOffset>
                  </wp:positionH>
                  <wp:positionV relativeFrom="paragraph">
                    <wp:posOffset>18837910</wp:posOffset>
                  </wp:positionV>
                  <wp:extent cx="12065" cy="190500"/>
                  <wp:effectExtent l="0" t="0" r="0" b="0"/>
                  <wp:wrapNone/>
                  <wp:docPr id="25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1905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19393535</wp:posOffset>
                  </wp:positionH>
                  <wp:positionV relativeFrom="paragraph">
                    <wp:posOffset>19028410</wp:posOffset>
                  </wp:positionV>
                  <wp:extent cx="12065" cy="180975"/>
                  <wp:effectExtent l="0" t="0" r="0" b="0"/>
                  <wp:wrapNone/>
                  <wp:docPr id="25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19584035</wp:posOffset>
                  </wp:positionH>
                  <wp:positionV relativeFrom="paragraph">
                    <wp:posOffset>19218910</wp:posOffset>
                  </wp:positionV>
                  <wp:extent cx="12065" cy="180975"/>
                  <wp:effectExtent l="0" t="0" r="0" b="0"/>
                  <wp:wrapNone/>
                  <wp:docPr id="25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19774535</wp:posOffset>
                  </wp:positionH>
                  <wp:positionV relativeFrom="paragraph">
                    <wp:posOffset>19408775</wp:posOffset>
                  </wp:positionV>
                  <wp:extent cx="8890" cy="180975"/>
                  <wp:effectExtent l="0" t="0" r="0" b="0"/>
                  <wp:wrapNone/>
                  <wp:docPr id="25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19964400</wp:posOffset>
                  </wp:positionH>
                  <wp:positionV relativeFrom="paragraph">
                    <wp:posOffset>19599275</wp:posOffset>
                  </wp:positionV>
                  <wp:extent cx="8890" cy="180975"/>
                  <wp:effectExtent l="0" t="0" r="0" b="0"/>
                  <wp:wrapNone/>
                  <wp:docPr id="260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20154900</wp:posOffset>
                  </wp:positionH>
                  <wp:positionV relativeFrom="paragraph">
                    <wp:posOffset>19789775</wp:posOffset>
                  </wp:positionV>
                  <wp:extent cx="8890" cy="195580"/>
                  <wp:effectExtent l="0" t="0" r="0" b="0"/>
                  <wp:wrapNone/>
                  <wp:docPr id="2603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20345400</wp:posOffset>
                  </wp:positionH>
                  <wp:positionV relativeFrom="paragraph">
                    <wp:posOffset>19980275</wp:posOffset>
                  </wp:positionV>
                  <wp:extent cx="8890" cy="300990"/>
                  <wp:effectExtent l="0" t="0" r="0" b="0"/>
                  <wp:wrapNone/>
                  <wp:docPr id="2605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20535900</wp:posOffset>
                  </wp:positionH>
                  <wp:positionV relativeFrom="paragraph">
                    <wp:posOffset>20170775</wp:posOffset>
                  </wp:positionV>
                  <wp:extent cx="8890" cy="195580"/>
                  <wp:effectExtent l="0" t="0" r="0" b="0"/>
                  <wp:wrapNone/>
                  <wp:docPr id="2607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20726400</wp:posOffset>
                  </wp:positionH>
                  <wp:positionV relativeFrom="paragraph">
                    <wp:posOffset>20361275</wp:posOffset>
                  </wp:positionV>
                  <wp:extent cx="8890" cy="195580"/>
                  <wp:effectExtent l="0" t="0" r="0" b="0"/>
                  <wp:wrapNone/>
                  <wp:docPr id="2609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20916900</wp:posOffset>
                  </wp:positionH>
                  <wp:positionV relativeFrom="paragraph">
                    <wp:posOffset>20551775</wp:posOffset>
                  </wp:positionV>
                  <wp:extent cx="8890" cy="300990"/>
                  <wp:effectExtent l="0" t="0" r="0" b="0"/>
                  <wp:wrapNone/>
                  <wp:docPr id="261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21107400</wp:posOffset>
                  </wp:positionH>
                  <wp:positionV relativeFrom="paragraph">
                    <wp:posOffset>20742275</wp:posOffset>
                  </wp:positionV>
                  <wp:extent cx="8890" cy="195580"/>
                  <wp:effectExtent l="0" t="0" r="0" b="0"/>
                  <wp:wrapNone/>
                  <wp:docPr id="2613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21297900</wp:posOffset>
                  </wp:positionH>
                  <wp:positionV relativeFrom="paragraph">
                    <wp:posOffset>20932775</wp:posOffset>
                  </wp:positionV>
                  <wp:extent cx="8890" cy="195580"/>
                  <wp:effectExtent l="0" t="0" r="0" b="0"/>
                  <wp:wrapNone/>
                  <wp:docPr id="2615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21488400</wp:posOffset>
                  </wp:positionH>
                  <wp:positionV relativeFrom="paragraph">
                    <wp:posOffset>21123275</wp:posOffset>
                  </wp:positionV>
                  <wp:extent cx="8890" cy="195580"/>
                  <wp:effectExtent l="0" t="0" r="0" b="0"/>
                  <wp:wrapNone/>
                  <wp:docPr id="2617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21678900</wp:posOffset>
                  </wp:positionH>
                  <wp:positionV relativeFrom="paragraph">
                    <wp:posOffset>21313775</wp:posOffset>
                  </wp:positionV>
                  <wp:extent cx="8890" cy="195580"/>
                  <wp:effectExtent l="0" t="0" r="0" b="0"/>
                  <wp:wrapNone/>
                  <wp:docPr id="2619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21869400</wp:posOffset>
                  </wp:positionH>
                  <wp:positionV relativeFrom="paragraph">
                    <wp:posOffset>21504275</wp:posOffset>
                  </wp:positionV>
                  <wp:extent cx="8890" cy="300990"/>
                  <wp:effectExtent l="0" t="0" r="0" b="0"/>
                  <wp:wrapNone/>
                  <wp:docPr id="2621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22059900</wp:posOffset>
                  </wp:positionH>
                  <wp:positionV relativeFrom="paragraph">
                    <wp:posOffset>21694775</wp:posOffset>
                  </wp:positionV>
                  <wp:extent cx="8890" cy="195580"/>
                  <wp:effectExtent l="0" t="0" r="0" b="0"/>
                  <wp:wrapNone/>
                  <wp:docPr id="2623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22250400</wp:posOffset>
                  </wp:positionH>
                  <wp:positionV relativeFrom="paragraph">
                    <wp:posOffset>21885275</wp:posOffset>
                  </wp:positionV>
                  <wp:extent cx="8890" cy="195580"/>
                  <wp:effectExtent l="0" t="0" r="0" b="0"/>
                  <wp:wrapNone/>
                  <wp:docPr id="2625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22440900</wp:posOffset>
                  </wp:positionH>
                  <wp:positionV relativeFrom="paragraph">
                    <wp:posOffset>22075775</wp:posOffset>
                  </wp:positionV>
                  <wp:extent cx="8890" cy="300990"/>
                  <wp:effectExtent l="0" t="0" r="0" b="0"/>
                  <wp:wrapNone/>
                  <wp:docPr id="2627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22631400</wp:posOffset>
                  </wp:positionH>
                  <wp:positionV relativeFrom="paragraph">
                    <wp:posOffset>22266275</wp:posOffset>
                  </wp:positionV>
                  <wp:extent cx="8890" cy="195580"/>
                  <wp:effectExtent l="0" t="0" r="0" b="0"/>
                  <wp:wrapNone/>
                  <wp:docPr id="2629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22821900</wp:posOffset>
                  </wp:positionH>
                  <wp:positionV relativeFrom="paragraph">
                    <wp:posOffset>22456775</wp:posOffset>
                  </wp:positionV>
                  <wp:extent cx="8890" cy="195580"/>
                  <wp:effectExtent l="0" t="0" r="0" b="0"/>
                  <wp:wrapNone/>
                  <wp:docPr id="2631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23012400</wp:posOffset>
                  </wp:positionH>
                  <wp:positionV relativeFrom="paragraph">
                    <wp:posOffset>22647275</wp:posOffset>
                  </wp:positionV>
                  <wp:extent cx="8890" cy="300990"/>
                  <wp:effectExtent l="0" t="0" r="0" b="0"/>
                  <wp:wrapNone/>
                  <wp:docPr id="2633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23202900</wp:posOffset>
                  </wp:positionH>
                  <wp:positionV relativeFrom="paragraph">
                    <wp:posOffset>22837775</wp:posOffset>
                  </wp:positionV>
                  <wp:extent cx="8890" cy="195580"/>
                  <wp:effectExtent l="0" t="0" r="0" b="0"/>
                  <wp:wrapNone/>
                  <wp:docPr id="2635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23393400</wp:posOffset>
                  </wp:positionH>
                  <wp:positionV relativeFrom="paragraph">
                    <wp:posOffset>23028275</wp:posOffset>
                  </wp:positionV>
                  <wp:extent cx="8890" cy="195580"/>
                  <wp:effectExtent l="0" t="0" r="0" b="0"/>
                  <wp:wrapNone/>
                  <wp:docPr id="2637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23583900</wp:posOffset>
                  </wp:positionH>
                  <wp:positionV relativeFrom="paragraph">
                    <wp:posOffset>23218775</wp:posOffset>
                  </wp:positionV>
                  <wp:extent cx="8890" cy="195580"/>
                  <wp:effectExtent l="0" t="0" r="0" b="0"/>
                  <wp:wrapNone/>
                  <wp:docPr id="2639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23774400</wp:posOffset>
                  </wp:positionH>
                  <wp:positionV relativeFrom="paragraph">
                    <wp:posOffset>23409275</wp:posOffset>
                  </wp:positionV>
                  <wp:extent cx="8890" cy="195580"/>
                  <wp:effectExtent l="0" t="0" r="0" b="0"/>
                  <wp:wrapNone/>
                  <wp:docPr id="2641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23964900</wp:posOffset>
                  </wp:positionH>
                  <wp:positionV relativeFrom="paragraph">
                    <wp:posOffset>23599775</wp:posOffset>
                  </wp:positionV>
                  <wp:extent cx="8890" cy="300990"/>
                  <wp:effectExtent l="0" t="0" r="0" b="0"/>
                  <wp:wrapNone/>
                  <wp:docPr id="2643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24155400</wp:posOffset>
                  </wp:positionH>
                  <wp:positionV relativeFrom="paragraph">
                    <wp:posOffset>23790275</wp:posOffset>
                  </wp:positionV>
                  <wp:extent cx="8890" cy="195580"/>
                  <wp:effectExtent l="0" t="0" r="0" b="0"/>
                  <wp:wrapNone/>
                  <wp:docPr id="2645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24345900</wp:posOffset>
                  </wp:positionH>
                  <wp:positionV relativeFrom="paragraph">
                    <wp:posOffset>23980775</wp:posOffset>
                  </wp:positionV>
                  <wp:extent cx="8890" cy="195580"/>
                  <wp:effectExtent l="0" t="0" r="0" b="0"/>
                  <wp:wrapNone/>
                  <wp:docPr id="2647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24536400</wp:posOffset>
                  </wp:positionH>
                  <wp:positionV relativeFrom="paragraph">
                    <wp:posOffset>24171275</wp:posOffset>
                  </wp:positionV>
                  <wp:extent cx="8890" cy="300990"/>
                  <wp:effectExtent l="0" t="0" r="0" b="0"/>
                  <wp:wrapNone/>
                  <wp:docPr id="2649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24726900</wp:posOffset>
                  </wp:positionH>
                  <wp:positionV relativeFrom="paragraph">
                    <wp:posOffset>24361775</wp:posOffset>
                  </wp:positionV>
                  <wp:extent cx="8890" cy="195580"/>
                  <wp:effectExtent l="0" t="0" r="0" b="0"/>
                  <wp:wrapNone/>
                  <wp:docPr id="2651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24917400</wp:posOffset>
                  </wp:positionH>
                  <wp:positionV relativeFrom="paragraph">
                    <wp:posOffset>24552275</wp:posOffset>
                  </wp:positionV>
                  <wp:extent cx="8890" cy="195580"/>
                  <wp:effectExtent l="0" t="0" r="0" b="0"/>
                  <wp:wrapNone/>
                  <wp:docPr id="2653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25107900</wp:posOffset>
                  </wp:positionH>
                  <wp:positionV relativeFrom="paragraph">
                    <wp:posOffset>24742775</wp:posOffset>
                  </wp:positionV>
                  <wp:extent cx="8890" cy="300990"/>
                  <wp:effectExtent l="0" t="0" r="0" b="0"/>
                  <wp:wrapNone/>
                  <wp:docPr id="2655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25298400</wp:posOffset>
                  </wp:positionH>
                  <wp:positionV relativeFrom="paragraph">
                    <wp:posOffset>24933275</wp:posOffset>
                  </wp:positionV>
                  <wp:extent cx="8890" cy="195580"/>
                  <wp:effectExtent l="0" t="0" r="0" b="0"/>
                  <wp:wrapNone/>
                  <wp:docPr id="2657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25488900</wp:posOffset>
                  </wp:positionH>
                  <wp:positionV relativeFrom="paragraph">
                    <wp:posOffset>25123775</wp:posOffset>
                  </wp:positionV>
                  <wp:extent cx="8890" cy="195580"/>
                  <wp:effectExtent l="0" t="0" r="0" b="0"/>
                  <wp:wrapNone/>
                  <wp:docPr id="2659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25679400</wp:posOffset>
                  </wp:positionH>
                  <wp:positionV relativeFrom="paragraph">
                    <wp:posOffset>25314275</wp:posOffset>
                  </wp:positionV>
                  <wp:extent cx="8890" cy="195580"/>
                  <wp:effectExtent l="0" t="0" r="0" b="0"/>
                  <wp:wrapNone/>
                  <wp:docPr id="2661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25869900</wp:posOffset>
                  </wp:positionH>
                  <wp:positionV relativeFrom="paragraph">
                    <wp:posOffset>25504775</wp:posOffset>
                  </wp:positionV>
                  <wp:extent cx="8890" cy="195580"/>
                  <wp:effectExtent l="0" t="0" r="0" b="0"/>
                  <wp:wrapNone/>
                  <wp:docPr id="2663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26060400</wp:posOffset>
                  </wp:positionH>
                  <wp:positionV relativeFrom="paragraph">
                    <wp:posOffset>25695275</wp:posOffset>
                  </wp:positionV>
                  <wp:extent cx="8890" cy="300990"/>
                  <wp:effectExtent l="0" t="0" r="0" b="0"/>
                  <wp:wrapNone/>
                  <wp:docPr id="266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26250900</wp:posOffset>
                  </wp:positionH>
                  <wp:positionV relativeFrom="paragraph">
                    <wp:posOffset>25885775</wp:posOffset>
                  </wp:positionV>
                  <wp:extent cx="8890" cy="195580"/>
                  <wp:effectExtent l="0" t="0" r="0" b="0"/>
                  <wp:wrapNone/>
                  <wp:docPr id="2667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26441400</wp:posOffset>
                  </wp:positionH>
                  <wp:positionV relativeFrom="paragraph">
                    <wp:posOffset>26076275</wp:posOffset>
                  </wp:positionV>
                  <wp:extent cx="8890" cy="195580"/>
                  <wp:effectExtent l="0" t="0" r="0" b="0"/>
                  <wp:wrapNone/>
                  <wp:docPr id="2669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26631900</wp:posOffset>
                  </wp:positionH>
                  <wp:positionV relativeFrom="paragraph">
                    <wp:posOffset>26266775</wp:posOffset>
                  </wp:positionV>
                  <wp:extent cx="8890" cy="300990"/>
                  <wp:effectExtent l="0" t="0" r="0" b="0"/>
                  <wp:wrapNone/>
                  <wp:docPr id="2671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26822400</wp:posOffset>
                  </wp:positionH>
                  <wp:positionV relativeFrom="paragraph">
                    <wp:posOffset>26457275</wp:posOffset>
                  </wp:positionV>
                  <wp:extent cx="8890" cy="195580"/>
                  <wp:effectExtent l="0" t="0" r="0" b="0"/>
                  <wp:wrapNone/>
                  <wp:docPr id="2673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27012900</wp:posOffset>
                  </wp:positionH>
                  <wp:positionV relativeFrom="paragraph">
                    <wp:posOffset>26647775</wp:posOffset>
                  </wp:positionV>
                  <wp:extent cx="8890" cy="195580"/>
                  <wp:effectExtent l="0" t="0" r="0" b="0"/>
                  <wp:wrapNone/>
                  <wp:docPr id="2675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27203400</wp:posOffset>
                  </wp:positionH>
                  <wp:positionV relativeFrom="paragraph">
                    <wp:posOffset>26838275</wp:posOffset>
                  </wp:positionV>
                  <wp:extent cx="8890" cy="300990"/>
                  <wp:effectExtent l="0" t="0" r="0" b="0"/>
                  <wp:wrapNone/>
                  <wp:docPr id="2677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27393900</wp:posOffset>
                  </wp:positionH>
                  <wp:positionV relativeFrom="paragraph">
                    <wp:posOffset>27028775</wp:posOffset>
                  </wp:positionV>
                  <wp:extent cx="8890" cy="195580"/>
                  <wp:effectExtent l="0" t="0" r="0" b="0"/>
                  <wp:wrapNone/>
                  <wp:docPr id="2679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27584400</wp:posOffset>
                  </wp:positionH>
                  <wp:positionV relativeFrom="paragraph">
                    <wp:posOffset>27219275</wp:posOffset>
                  </wp:positionV>
                  <wp:extent cx="8890" cy="195580"/>
                  <wp:effectExtent l="0" t="0" r="0" b="0"/>
                  <wp:wrapNone/>
                  <wp:docPr id="2681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27774900</wp:posOffset>
                  </wp:positionH>
                  <wp:positionV relativeFrom="paragraph">
                    <wp:posOffset>27409775</wp:posOffset>
                  </wp:positionV>
                  <wp:extent cx="8890" cy="195580"/>
                  <wp:effectExtent l="0" t="0" r="0" b="0"/>
                  <wp:wrapNone/>
                  <wp:docPr id="2683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27965400</wp:posOffset>
                  </wp:positionH>
                  <wp:positionV relativeFrom="paragraph">
                    <wp:posOffset>27600275</wp:posOffset>
                  </wp:positionV>
                  <wp:extent cx="8890" cy="195580"/>
                  <wp:effectExtent l="0" t="0" r="0" b="0"/>
                  <wp:wrapNone/>
                  <wp:docPr id="2685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28155900</wp:posOffset>
                  </wp:positionH>
                  <wp:positionV relativeFrom="paragraph">
                    <wp:posOffset>27790775</wp:posOffset>
                  </wp:positionV>
                  <wp:extent cx="8890" cy="300990"/>
                  <wp:effectExtent l="0" t="0" r="0" b="0"/>
                  <wp:wrapNone/>
                  <wp:docPr id="2687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28346400</wp:posOffset>
                  </wp:positionH>
                  <wp:positionV relativeFrom="paragraph">
                    <wp:posOffset>27981275</wp:posOffset>
                  </wp:positionV>
                  <wp:extent cx="8890" cy="195580"/>
                  <wp:effectExtent l="0" t="0" r="0" b="0"/>
                  <wp:wrapNone/>
                  <wp:docPr id="2689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28536900</wp:posOffset>
                  </wp:positionH>
                  <wp:positionV relativeFrom="paragraph">
                    <wp:posOffset>28171775</wp:posOffset>
                  </wp:positionV>
                  <wp:extent cx="8890" cy="180975"/>
                  <wp:effectExtent l="0" t="0" r="0" b="0"/>
                  <wp:wrapNone/>
                  <wp:docPr id="26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28727400</wp:posOffset>
                  </wp:positionH>
                  <wp:positionV relativeFrom="paragraph">
                    <wp:posOffset>28362275</wp:posOffset>
                  </wp:positionV>
                  <wp:extent cx="8890" cy="180975"/>
                  <wp:effectExtent l="0" t="0" r="0" b="0"/>
                  <wp:wrapNone/>
                  <wp:docPr id="26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28917900</wp:posOffset>
                  </wp:positionH>
                  <wp:positionV relativeFrom="paragraph">
                    <wp:posOffset>28552775</wp:posOffset>
                  </wp:positionV>
                  <wp:extent cx="8890" cy="180975"/>
                  <wp:effectExtent l="0" t="0" r="0" b="0"/>
                  <wp:wrapNone/>
                  <wp:docPr id="26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29108400</wp:posOffset>
                  </wp:positionH>
                  <wp:positionV relativeFrom="paragraph">
                    <wp:posOffset>28743275</wp:posOffset>
                  </wp:positionV>
                  <wp:extent cx="8890" cy="180975"/>
                  <wp:effectExtent l="0" t="0" r="0" b="0"/>
                  <wp:wrapNone/>
                  <wp:docPr id="26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29298900</wp:posOffset>
                  </wp:positionH>
                  <wp:positionV relativeFrom="paragraph">
                    <wp:posOffset>28933775</wp:posOffset>
                  </wp:positionV>
                  <wp:extent cx="12065" cy="180975"/>
                  <wp:effectExtent l="0" t="0" r="0" b="0"/>
                  <wp:wrapNone/>
                  <wp:docPr id="26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29489400</wp:posOffset>
                  </wp:positionH>
                  <wp:positionV relativeFrom="paragraph">
                    <wp:posOffset>29124275</wp:posOffset>
                  </wp:positionV>
                  <wp:extent cx="12065" cy="180975"/>
                  <wp:effectExtent l="0" t="0" r="0" b="0"/>
                  <wp:wrapNone/>
                  <wp:docPr id="270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29679900</wp:posOffset>
                  </wp:positionH>
                  <wp:positionV relativeFrom="paragraph">
                    <wp:posOffset>29314775</wp:posOffset>
                  </wp:positionV>
                  <wp:extent cx="8890" cy="195580"/>
                  <wp:effectExtent l="0" t="0" r="0" b="0"/>
                  <wp:wrapNone/>
                  <wp:docPr id="2703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29870400</wp:posOffset>
                  </wp:positionH>
                  <wp:positionV relativeFrom="paragraph">
                    <wp:posOffset>29505275</wp:posOffset>
                  </wp:positionV>
                  <wp:extent cx="8890" cy="300990"/>
                  <wp:effectExtent l="0" t="0" r="0" b="0"/>
                  <wp:wrapNone/>
                  <wp:docPr id="2705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30060900</wp:posOffset>
                  </wp:positionH>
                  <wp:positionV relativeFrom="paragraph">
                    <wp:posOffset>29695775</wp:posOffset>
                  </wp:positionV>
                  <wp:extent cx="8890" cy="195580"/>
                  <wp:effectExtent l="0" t="0" r="0" b="0"/>
                  <wp:wrapNone/>
                  <wp:docPr id="2707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30251400</wp:posOffset>
                  </wp:positionH>
                  <wp:positionV relativeFrom="paragraph">
                    <wp:posOffset>29886275</wp:posOffset>
                  </wp:positionV>
                  <wp:extent cx="8890" cy="195580"/>
                  <wp:effectExtent l="0" t="0" r="0" b="0"/>
                  <wp:wrapNone/>
                  <wp:docPr id="2709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30441900</wp:posOffset>
                  </wp:positionH>
                  <wp:positionV relativeFrom="paragraph">
                    <wp:posOffset>30076775</wp:posOffset>
                  </wp:positionV>
                  <wp:extent cx="8890" cy="300990"/>
                  <wp:effectExtent l="0" t="0" r="0" b="0"/>
                  <wp:wrapNone/>
                  <wp:docPr id="271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30632400</wp:posOffset>
                  </wp:positionH>
                  <wp:positionV relativeFrom="paragraph">
                    <wp:posOffset>30267275</wp:posOffset>
                  </wp:positionV>
                  <wp:extent cx="8890" cy="195580"/>
                  <wp:effectExtent l="0" t="0" r="0" b="0"/>
                  <wp:wrapNone/>
                  <wp:docPr id="2713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30822900</wp:posOffset>
                  </wp:positionH>
                  <wp:positionV relativeFrom="paragraph">
                    <wp:posOffset>30457775</wp:posOffset>
                  </wp:positionV>
                  <wp:extent cx="8890" cy="195580"/>
                  <wp:effectExtent l="0" t="0" r="0" b="0"/>
                  <wp:wrapNone/>
                  <wp:docPr id="2715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31013400</wp:posOffset>
                  </wp:positionH>
                  <wp:positionV relativeFrom="paragraph">
                    <wp:posOffset>30648275</wp:posOffset>
                  </wp:positionV>
                  <wp:extent cx="8890" cy="195580"/>
                  <wp:effectExtent l="0" t="0" r="0" b="0"/>
                  <wp:wrapNone/>
                  <wp:docPr id="2717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31203900</wp:posOffset>
                  </wp:positionH>
                  <wp:positionV relativeFrom="paragraph">
                    <wp:posOffset>30838775</wp:posOffset>
                  </wp:positionV>
                  <wp:extent cx="8890" cy="195580"/>
                  <wp:effectExtent l="0" t="0" r="0" b="0"/>
                  <wp:wrapNone/>
                  <wp:docPr id="2719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31394400</wp:posOffset>
                  </wp:positionH>
                  <wp:positionV relativeFrom="paragraph">
                    <wp:posOffset>31029275</wp:posOffset>
                  </wp:positionV>
                  <wp:extent cx="8890" cy="300990"/>
                  <wp:effectExtent l="0" t="0" r="0" b="0"/>
                  <wp:wrapNone/>
                  <wp:docPr id="2721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31584900</wp:posOffset>
                  </wp:positionH>
                  <wp:positionV relativeFrom="paragraph">
                    <wp:posOffset>31219775</wp:posOffset>
                  </wp:positionV>
                  <wp:extent cx="8890" cy="195580"/>
                  <wp:effectExtent l="0" t="0" r="0" b="0"/>
                  <wp:wrapNone/>
                  <wp:docPr id="2723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31775400</wp:posOffset>
                  </wp:positionH>
                  <wp:positionV relativeFrom="paragraph">
                    <wp:posOffset>31410275</wp:posOffset>
                  </wp:positionV>
                  <wp:extent cx="8890" cy="195580"/>
                  <wp:effectExtent l="0" t="0" r="0" b="0"/>
                  <wp:wrapNone/>
                  <wp:docPr id="2725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31965900</wp:posOffset>
                  </wp:positionH>
                  <wp:positionV relativeFrom="paragraph">
                    <wp:posOffset>31600775</wp:posOffset>
                  </wp:positionV>
                  <wp:extent cx="8890" cy="300990"/>
                  <wp:effectExtent l="0" t="0" r="0" b="0"/>
                  <wp:wrapNone/>
                  <wp:docPr id="2727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32156400</wp:posOffset>
                  </wp:positionH>
                  <wp:positionV relativeFrom="paragraph">
                    <wp:posOffset>31791275</wp:posOffset>
                  </wp:positionV>
                  <wp:extent cx="8890" cy="195580"/>
                  <wp:effectExtent l="0" t="0" r="0" b="0"/>
                  <wp:wrapNone/>
                  <wp:docPr id="2729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32346900</wp:posOffset>
                  </wp:positionH>
                  <wp:positionV relativeFrom="paragraph">
                    <wp:posOffset>31981775</wp:posOffset>
                  </wp:positionV>
                  <wp:extent cx="8890" cy="195580"/>
                  <wp:effectExtent l="0" t="0" r="0" b="0"/>
                  <wp:wrapNone/>
                  <wp:docPr id="2731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32537400</wp:posOffset>
                  </wp:positionH>
                  <wp:positionV relativeFrom="paragraph">
                    <wp:posOffset>32172275</wp:posOffset>
                  </wp:positionV>
                  <wp:extent cx="8890" cy="300990"/>
                  <wp:effectExtent l="0" t="0" r="0" b="0"/>
                  <wp:wrapNone/>
                  <wp:docPr id="2733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32727900</wp:posOffset>
                  </wp:positionH>
                  <wp:positionV relativeFrom="paragraph">
                    <wp:posOffset>32362775</wp:posOffset>
                  </wp:positionV>
                  <wp:extent cx="8890" cy="195580"/>
                  <wp:effectExtent l="0" t="0" r="0" b="0"/>
                  <wp:wrapNone/>
                  <wp:docPr id="2735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32918400</wp:posOffset>
                  </wp:positionH>
                  <wp:positionV relativeFrom="paragraph">
                    <wp:posOffset>32553275</wp:posOffset>
                  </wp:positionV>
                  <wp:extent cx="8890" cy="195580"/>
                  <wp:effectExtent l="0" t="0" r="0" b="0"/>
                  <wp:wrapNone/>
                  <wp:docPr id="2737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33108900</wp:posOffset>
                  </wp:positionH>
                  <wp:positionV relativeFrom="paragraph">
                    <wp:posOffset>32743775</wp:posOffset>
                  </wp:positionV>
                  <wp:extent cx="8890" cy="195580"/>
                  <wp:effectExtent l="0" t="0" r="0" b="0"/>
                  <wp:wrapNone/>
                  <wp:docPr id="2739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33299400</wp:posOffset>
                  </wp:positionH>
                  <wp:positionV relativeFrom="paragraph">
                    <wp:posOffset>32934275</wp:posOffset>
                  </wp:positionV>
                  <wp:extent cx="8890" cy="195580"/>
                  <wp:effectExtent l="0" t="0" r="0" b="0"/>
                  <wp:wrapNone/>
                  <wp:docPr id="2741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33489900</wp:posOffset>
                  </wp:positionH>
                  <wp:positionV relativeFrom="paragraph">
                    <wp:posOffset>33124775</wp:posOffset>
                  </wp:positionV>
                  <wp:extent cx="8890" cy="300990"/>
                  <wp:effectExtent l="0" t="0" r="0" b="0"/>
                  <wp:wrapNone/>
                  <wp:docPr id="2743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33680400</wp:posOffset>
                  </wp:positionH>
                  <wp:positionV relativeFrom="paragraph">
                    <wp:posOffset>33315275</wp:posOffset>
                  </wp:positionV>
                  <wp:extent cx="8890" cy="195580"/>
                  <wp:effectExtent l="0" t="0" r="0" b="0"/>
                  <wp:wrapNone/>
                  <wp:docPr id="2745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33870900</wp:posOffset>
                  </wp:positionH>
                  <wp:positionV relativeFrom="paragraph">
                    <wp:posOffset>33505775</wp:posOffset>
                  </wp:positionV>
                  <wp:extent cx="8890" cy="195580"/>
                  <wp:effectExtent l="0" t="0" r="0" b="0"/>
                  <wp:wrapNone/>
                  <wp:docPr id="2747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34061400</wp:posOffset>
                  </wp:positionH>
                  <wp:positionV relativeFrom="paragraph">
                    <wp:posOffset>33696275</wp:posOffset>
                  </wp:positionV>
                  <wp:extent cx="8890" cy="300990"/>
                  <wp:effectExtent l="0" t="0" r="0" b="0"/>
                  <wp:wrapNone/>
                  <wp:docPr id="2749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34251900</wp:posOffset>
                  </wp:positionH>
                  <wp:positionV relativeFrom="paragraph">
                    <wp:posOffset>33886775</wp:posOffset>
                  </wp:positionV>
                  <wp:extent cx="8890" cy="195580"/>
                  <wp:effectExtent l="0" t="0" r="0" b="0"/>
                  <wp:wrapNone/>
                  <wp:docPr id="2751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34442400</wp:posOffset>
                  </wp:positionH>
                  <wp:positionV relativeFrom="paragraph">
                    <wp:posOffset>34077275</wp:posOffset>
                  </wp:positionV>
                  <wp:extent cx="8890" cy="195580"/>
                  <wp:effectExtent l="0" t="0" r="0" b="0"/>
                  <wp:wrapNone/>
                  <wp:docPr id="2753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34632900</wp:posOffset>
                  </wp:positionH>
                  <wp:positionV relativeFrom="paragraph">
                    <wp:posOffset>34267775</wp:posOffset>
                  </wp:positionV>
                  <wp:extent cx="8890" cy="300990"/>
                  <wp:effectExtent l="0" t="0" r="0" b="0"/>
                  <wp:wrapNone/>
                  <wp:docPr id="2755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34823400</wp:posOffset>
                  </wp:positionH>
                  <wp:positionV relativeFrom="paragraph">
                    <wp:posOffset>34458275</wp:posOffset>
                  </wp:positionV>
                  <wp:extent cx="8890" cy="195580"/>
                  <wp:effectExtent l="0" t="0" r="0" b="0"/>
                  <wp:wrapNone/>
                  <wp:docPr id="2757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35013900</wp:posOffset>
                  </wp:positionH>
                  <wp:positionV relativeFrom="paragraph">
                    <wp:posOffset>34648775</wp:posOffset>
                  </wp:positionV>
                  <wp:extent cx="8890" cy="195580"/>
                  <wp:effectExtent l="0" t="0" r="0" b="0"/>
                  <wp:wrapNone/>
                  <wp:docPr id="2759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35204400</wp:posOffset>
                  </wp:positionH>
                  <wp:positionV relativeFrom="paragraph">
                    <wp:posOffset>34839275</wp:posOffset>
                  </wp:positionV>
                  <wp:extent cx="8890" cy="195580"/>
                  <wp:effectExtent l="0" t="0" r="0" b="0"/>
                  <wp:wrapNone/>
                  <wp:docPr id="2761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35394900</wp:posOffset>
                  </wp:positionH>
                  <wp:positionV relativeFrom="paragraph">
                    <wp:posOffset>35029775</wp:posOffset>
                  </wp:positionV>
                  <wp:extent cx="8890" cy="195580"/>
                  <wp:effectExtent l="0" t="0" r="0" b="0"/>
                  <wp:wrapNone/>
                  <wp:docPr id="2763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35585400</wp:posOffset>
                  </wp:positionH>
                  <wp:positionV relativeFrom="paragraph">
                    <wp:posOffset>35220275</wp:posOffset>
                  </wp:positionV>
                  <wp:extent cx="8890" cy="300990"/>
                  <wp:effectExtent l="0" t="0" r="0" b="0"/>
                  <wp:wrapNone/>
                  <wp:docPr id="276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35775900</wp:posOffset>
                  </wp:positionH>
                  <wp:positionV relativeFrom="paragraph">
                    <wp:posOffset>35410775</wp:posOffset>
                  </wp:positionV>
                  <wp:extent cx="8890" cy="195580"/>
                  <wp:effectExtent l="0" t="0" r="0" b="0"/>
                  <wp:wrapNone/>
                  <wp:docPr id="2767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35966400</wp:posOffset>
                  </wp:positionH>
                  <wp:positionV relativeFrom="paragraph">
                    <wp:posOffset>35601275</wp:posOffset>
                  </wp:positionV>
                  <wp:extent cx="8890" cy="195580"/>
                  <wp:effectExtent l="0" t="0" r="0" b="0"/>
                  <wp:wrapNone/>
                  <wp:docPr id="2769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36156900</wp:posOffset>
                  </wp:positionH>
                  <wp:positionV relativeFrom="paragraph">
                    <wp:posOffset>35791775</wp:posOffset>
                  </wp:positionV>
                  <wp:extent cx="8890" cy="300990"/>
                  <wp:effectExtent l="0" t="0" r="0" b="0"/>
                  <wp:wrapNone/>
                  <wp:docPr id="2771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36347400</wp:posOffset>
                  </wp:positionH>
                  <wp:positionV relativeFrom="paragraph">
                    <wp:posOffset>35982275</wp:posOffset>
                  </wp:positionV>
                  <wp:extent cx="8890" cy="195580"/>
                  <wp:effectExtent l="0" t="0" r="0" b="0"/>
                  <wp:wrapNone/>
                  <wp:docPr id="2773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36537900</wp:posOffset>
                  </wp:positionH>
                  <wp:positionV relativeFrom="paragraph">
                    <wp:posOffset>36172775</wp:posOffset>
                  </wp:positionV>
                  <wp:extent cx="8890" cy="195580"/>
                  <wp:effectExtent l="0" t="0" r="0" b="0"/>
                  <wp:wrapNone/>
                  <wp:docPr id="2775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36728400</wp:posOffset>
                  </wp:positionH>
                  <wp:positionV relativeFrom="paragraph">
                    <wp:posOffset>36363275</wp:posOffset>
                  </wp:positionV>
                  <wp:extent cx="8890" cy="300990"/>
                  <wp:effectExtent l="0" t="0" r="0" b="0"/>
                  <wp:wrapNone/>
                  <wp:docPr id="2777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36918900</wp:posOffset>
                  </wp:positionH>
                  <wp:positionV relativeFrom="paragraph">
                    <wp:posOffset>36553775</wp:posOffset>
                  </wp:positionV>
                  <wp:extent cx="8890" cy="195580"/>
                  <wp:effectExtent l="0" t="0" r="0" b="0"/>
                  <wp:wrapNone/>
                  <wp:docPr id="2779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37109400</wp:posOffset>
                  </wp:positionH>
                  <wp:positionV relativeFrom="paragraph">
                    <wp:posOffset>36744275</wp:posOffset>
                  </wp:positionV>
                  <wp:extent cx="8890" cy="195580"/>
                  <wp:effectExtent l="0" t="0" r="0" b="0"/>
                  <wp:wrapNone/>
                  <wp:docPr id="2781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37299900</wp:posOffset>
                  </wp:positionH>
                  <wp:positionV relativeFrom="paragraph">
                    <wp:posOffset>36934775</wp:posOffset>
                  </wp:positionV>
                  <wp:extent cx="8890" cy="195580"/>
                  <wp:effectExtent l="0" t="0" r="0" b="0"/>
                  <wp:wrapNone/>
                  <wp:docPr id="2783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37490400</wp:posOffset>
                  </wp:positionH>
                  <wp:positionV relativeFrom="paragraph">
                    <wp:posOffset>37125275</wp:posOffset>
                  </wp:positionV>
                  <wp:extent cx="8890" cy="195580"/>
                  <wp:effectExtent l="0" t="0" r="0" b="0"/>
                  <wp:wrapNone/>
                  <wp:docPr id="2785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37680900</wp:posOffset>
                  </wp:positionH>
                  <wp:positionV relativeFrom="paragraph">
                    <wp:posOffset>37315775</wp:posOffset>
                  </wp:positionV>
                  <wp:extent cx="8890" cy="300990"/>
                  <wp:effectExtent l="0" t="0" r="0" b="0"/>
                  <wp:wrapNone/>
                  <wp:docPr id="2787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37871400</wp:posOffset>
                  </wp:positionH>
                  <wp:positionV relativeFrom="paragraph">
                    <wp:posOffset>37506275</wp:posOffset>
                  </wp:positionV>
                  <wp:extent cx="8890" cy="195580"/>
                  <wp:effectExtent l="0" t="0" r="0" b="0"/>
                  <wp:wrapNone/>
                  <wp:docPr id="2789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38061900</wp:posOffset>
                  </wp:positionH>
                  <wp:positionV relativeFrom="paragraph">
                    <wp:posOffset>37696775</wp:posOffset>
                  </wp:positionV>
                  <wp:extent cx="8890" cy="195580"/>
                  <wp:effectExtent l="0" t="0" r="0" b="0"/>
                  <wp:wrapNone/>
                  <wp:docPr id="2791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38252400</wp:posOffset>
                  </wp:positionH>
                  <wp:positionV relativeFrom="paragraph">
                    <wp:posOffset>37887275</wp:posOffset>
                  </wp:positionV>
                  <wp:extent cx="8890" cy="300990"/>
                  <wp:effectExtent l="0" t="0" r="0" b="0"/>
                  <wp:wrapNone/>
                  <wp:docPr id="2793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38442900</wp:posOffset>
                  </wp:positionH>
                  <wp:positionV relativeFrom="paragraph">
                    <wp:posOffset>38077775</wp:posOffset>
                  </wp:positionV>
                  <wp:extent cx="8890" cy="195580"/>
                  <wp:effectExtent l="0" t="0" r="0" b="0"/>
                  <wp:wrapNone/>
                  <wp:docPr id="2795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38633400</wp:posOffset>
                  </wp:positionH>
                  <wp:positionV relativeFrom="paragraph">
                    <wp:posOffset>38268275</wp:posOffset>
                  </wp:positionV>
                  <wp:extent cx="8890" cy="195580"/>
                  <wp:effectExtent l="0" t="0" r="0" b="0"/>
                  <wp:wrapNone/>
                  <wp:docPr id="2797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38823900</wp:posOffset>
                  </wp:positionH>
                  <wp:positionV relativeFrom="paragraph">
                    <wp:posOffset>38458775</wp:posOffset>
                  </wp:positionV>
                  <wp:extent cx="8890" cy="300990"/>
                  <wp:effectExtent l="0" t="0" r="0" b="0"/>
                  <wp:wrapNone/>
                  <wp:docPr id="2799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39014400</wp:posOffset>
                  </wp:positionH>
                  <wp:positionV relativeFrom="paragraph">
                    <wp:posOffset>38649275</wp:posOffset>
                  </wp:positionV>
                  <wp:extent cx="8890" cy="195580"/>
                  <wp:effectExtent l="0" t="0" r="0" b="0"/>
                  <wp:wrapNone/>
                  <wp:docPr id="2801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39204900</wp:posOffset>
                  </wp:positionH>
                  <wp:positionV relativeFrom="paragraph">
                    <wp:posOffset>38839775</wp:posOffset>
                  </wp:positionV>
                  <wp:extent cx="8890" cy="195580"/>
                  <wp:effectExtent l="0" t="0" r="0" b="0"/>
                  <wp:wrapNone/>
                  <wp:docPr id="2803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39395400</wp:posOffset>
                  </wp:positionH>
                  <wp:positionV relativeFrom="paragraph">
                    <wp:posOffset>39030275</wp:posOffset>
                  </wp:positionV>
                  <wp:extent cx="8890" cy="195580"/>
                  <wp:effectExtent l="0" t="0" r="0" b="0"/>
                  <wp:wrapNone/>
                  <wp:docPr id="2805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39585900</wp:posOffset>
                  </wp:positionH>
                  <wp:positionV relativeFrom="paragraph">
                    <wp:posOffset>39220775</wp:posOffset>
                  </wp:positionV>
                  <wp:extent cx="8890" cy="195580"/>
                  <wp:effectExtent l="0" t="0" r="0" b="0"/>
                  <wp:wrapNone/>
                  <wp:docPr id="2807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39776400</wp:posOffset>
                  </wp:positionH>
                  <wp:positionV relativeFrom="paragraph">
                    <wp:posOffset>39411275</wp:posOffset>
                  </wp:positionV>
                  <wp:extent cx="8890" cy="300990"/>
                  <wp:effectExtent l="0" t="0" r="0" b="0"/>
                  <wp:wrapNone/>
                  <wp:docPr id="2809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39966900</wp:posOffset>
                  </wp:positionH>
                  <wp:positionV relativeFrom="paragraph">
                    <wp:posOffset>39601775</wp:posOffset>
                  </wp:positionV>
                  <wp:extent cx="8890" cy="195580"/>
                  <wp:effectExtent l="0" t="0" r="0" b="0"/>
                  <wp:wrapNone/>
                  <wp:docPr id="2811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40157400</wp:posOffset>
                  </wp:positionH>
                  <wp:positionV relativeFrom="paragraph">
                    <wp:posOffset>39792275</wp:posOffset>
                  </wp:positionV>
                  <wp:extent cx="8890" cy="195580"/>
                  <wp:effectExtent l="0" t="0" r="0" b="0"/>
                  <wp:wrapNone/>
                  <wp:docPr id="2813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40347900</wp:posOffset>
                  </wp:positionH>
                  <wp:positionV relativeFrom="paragraph">
                    <wp:posOffset>39982775</wp:posOffset>
                  </wp:positionV>
                  <wp:extent cx="8890" cy="300990"/>
                  <wp:effectExtent l="0" t="0" r="0" b="0"/>
                  <wp:wrapNone/>
                  <wp:docPr id="2815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40538400</wp:posOffset>
                  </wp:positionH>
                  <wp:positionV relativeFrom="paragraph">
                    <wp:posOffset>40173275</wp:posOffset>
                  </wp:positionV>
                  <wp:extent cx="8890" cy="195580"/>
                  <wp:effectExtent l="0" t="0" r="0" b="0"/>
                  <wp:wrapNone/>
                  <wp:docPr id="2817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40728900</wp:posOffset>
                  </wp:positionH>
                  <wp:positionV relativeFrom="paragraph">
                    <wp:posOffset>40363775</wp:posOffset>
                  </wp:positionV>
                  <wp:extent cx="8890" cy="195580"/>
                  <wp:effectExtent l="0" t="0" r="0" b="0"/>
                  <wp:wrapNone/>
                  <wp:docPr id="2819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40919400</wp:posOffset>
                  </wp:positionH>
                  <wp:positionV relativeFrom="paragraph">
                    <wp:posOffset>40554275</wp:posOffset>
                  </wp:positionV>
                  <wp:extent cx="8890" cy="300990"/>
                  <wp:effectExtent l="0" t="0" r="0" b="0"/>
                  <wp:wrapNone/>
                  <wp:docPr id="2821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41109900</wp:posOffset>
                  </wp:positionH>
                  <wp:positionV relativeFrom="paragraph">
                    <wp:posOffset>40744775</wp:posOffset>
                  </wp:positionV>
                  <wp:extent cx="8890" cy="195580"/>
                  <wp:effectExtent l="0" t="0" r="0" b="0"/>
                  <wp:wrapNone/>
                  <wp:docPr id="2823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41300400</wp:posOffset>
                  </wp:positionH>
                  <wp:positionV relativeFrom="paragraph">
                    <wp:posOffset>40935275</wp:posOffset>
                  </wp:positionV>
                  <wp:extent cx="8890" cy="195580"/>
                  <wp:effectExtent l="0" t="0" r="0" b="0"/>
                  <wp:wrapNone/>
                  <wp:docPr id="2825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41490900</wp:posOffset>
                  </wp:positionH>
                  <wp:positionV relativeFrom="paragraph">
                    <wp:posOffset>41125775</wp:posOffset>
                  </wp:positionV>
                  <wp:extent cx="8890" cy="195580"/>
                  <wp:effectExtent l="0" t="0" r="0" b="0"/>
                  <wp:wrapNone/>
                  <wp:docPr id="2827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41681400</wp:posOffset>
                  </wp:positionH>
                  <wp:positionV relativeFrom="paragraph">
                    <wp:posOffset>41316275</wp:posOffset>
                  </wp:positionV>
                  <wp:extent cx="8890" cy="195580"/>
                  <wp:effectExtent l="0" t="0" r="0" b="0"/>
                  <wp:wrapNone/>
                  <wp:docPr id="2829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41871900</wp:posOffset>
                  </wp:positionH>
                  <wp:positionV relativeFrom="paragraph">
                    <wp:posOffset>41506775</wp:posOffset>
                  </wp:positionV>
                  <wp:extent cx="8890" cy="300990"/>
                  <wp:effectExtent l="0" t="0" r="0" b="0"/>
                  <wp:wrapNone/>
                  <wp:docPr id="2831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42062400</wp:posOffset>
                  </wp:positionH>
                  <wp:positionV relativeFrom="paragraph">
                    <wp:posOffset>41697275</wp:posOffset>
                  </wp:positionV>
                  <wp:extent cx="8890" cy="195580"/>
                  <wp:effectExtent l="0" t="0" r="0" b="0"/>
                  <wp:wrapNone/>
                  <wp:docPr id="2833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42252900</wp:posOffset>
                  </wp:positionH>
                  <wp:positionV relativeFrom="paragraph">
                    <wp:posOffset>41887775</wp:posOffset>
                  </wp:positionV>
                  <wp:extent cx="8890" cy="195580"/>
                  <wp:effectExtent l="0" t="0" r="0" b="0"/>
                  <wp:wrapNone/>
                  <wp:docPr id="2835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42443400</wp:posOffset>
                  </wp:positionH>
                  <wp:positionV relativeFrom="paragraph">
                    <wp:posOffset>42078275</wp:posOffset>
                  </wp:positionV>
                  <wp:extent cx="8890" cy="300990"/>
                  <wp:effectExtent l="0" t="0" r="0" b="0"/>
                  <wp:wrapNone/>
                  <wp:docPr id="2837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42633900</wp:posOffset>
                  </wp:positionH>
                  <wp:positionV relativeFrom="paragraph">
                    <wp:posOffset>42268775</wp:posOffset>
                  </wp:positionV>
                  <wp:extent cx="8890" cy="195580"/>
                  <wp:effectExtent l="0" t="0" r="0" b="0"/>
                  <wp:wrapNone/>
                  <wp:docPr id="2839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42824400</wp:posOffset>
                  </wp:positionH>
                  <wp:positionV relativeFrom="paragraph">
                    <wp:posOffset>42459275</wp:posOffset>
                  </wp:positionV>
                  <wp:extent cx="8890" cy="195580"/>
                  <wp:effectExtent l="0" t="0" r="0" b="0"/>
                  <wp:wrapNone/>
                  <wp:docPr id="2841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43014900</wp:posOffset>
                  </wp:positionH>
                  <wp:positionV relativeFrom="paragraph">
                    <wp:posOffset>42649775</wp:posOffset>
                  </wp:positionV>
                  <wp:extent cx="8890" cy="300990"/>
                  <wp:effectExtent l="0" t="0" r="0" b="0"/>
                  <wp:wrapNone/>
                  <wp:docPr id="2843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43205400</wp:posOffset>
                  </wp:positionH>
                  <wp:positionV relativeFrom="paragraph">
                    <wp:posOffset>42840275</wp:posOffset>
                  </wp:positionV>
                  <wp:extent cx="8890" cy="195580"/>
                  <wp:effectExtent l="0" t="0" r="0" b="0"/>
                  <wp:wrapNone/>
                  <wp:docPr id="2845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43395900</wp:posOffset>
                  </wp:positionH>
                  <wp:positionV relativeFrom="paragraph">
                    <wp:posOffset>43030775</wp:posOffset>
                  </wp:positionV>
                  <wp:extent cx="8890" cy="195580"/>
                  <wp:effectExtent l="0" t="0" r="0" b="0"/>
                  <wp:wrapNone/>
                  <wp:docPr id="2847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43586400</wp:posOffset>
                  </wp:positionH>
                  <wp:positionV relativeFrom="paragraph">
                    <wp:posOffset>43221275</wp:posOffset>
                  </wp:positionV>
                  <wp:extent cx="8890" cy="195580"/>
                  <wp:effectExtent l="0" t="0" r="0" b="0"/>
                  <wp:wrapNone/>
                  <wp:docPr id="2849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43776900</wp:posOffset>
                  </wp:positionH>
                  <wp:positionV relativeFrom="paragraph">
                    <wp:posOffset>43411775</wp:posOffset>
                  </wp:positionV>
                  <wp:extent cx="8890" cy="195580"/>
                  <wp:effectExtent l="0" t="0" r="0" b="0"/>
                  <wp:wrapNone/>
                  <wp:docPr id="2851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43967400</wp:posOffset>
                  </wp:positionH>
                  <wp:positionV relativeFrom="paragraph">
                    <wp:posOffset>43602275</wp:posOffset>
                  </wp:positionV>
                  <wp:extent cx="8890" cy="300990"/>
                  <wp:effectExtent l="0" t="0" r="0" b="0"/>
                  <wp:wrapNone/>
                  <wp:docPr id="2853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44157900</wp:posOffset>
                  </wp:positionH>
                  <wp:positionV relativeFrom="paragraph">
                    <wp:posOffset>43792775</wp:posOffset>
                  </wp:positionV>
                  <wp:extent cx="8890" cy="195580"/>
                  <wp:effectExtent l="0" t="0" r="0" b="0"/>
                  <wp:wrapNone/>
                  <wp:docPr id="2855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44348400</wp:posOffset>
                  </wp:positionH>
                  <wp:positionV relativeFrom="paragraph">
                    <wp:posOffset>43983275</wp:posOffset>
                  </wp:positionV>
                  <wp:extent cx="8890" cy="195580"/>
                  <wp:effectExtent l="0" t="0" r="0" b="0"/>
                  <wp:wrapNone/>
                  <wp:docPr id="2857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44538900</wp:posOffset>
                  </wp:positionH>
                  <wp:positionV relativeFrom="paragraph">
                    <wp:posOffset>44173775</wp:posOffset>
                  </wp:positionV>
                  <wp:extent cx="8890" cy="300990"/>
                  <wp:effectExtent l="0" t="0" r="0" b="0"/>
                  <wp:wrapNone/>
                  <wp:docPr id="2859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44729400</wp:posOffset>
                  </wp:positionH>
                  <wp:positionV relativeFrom="paragraph">
                    <wp:posOffset>44364275</wp:posOffset>
                  </wp:positionV>
                  <wp:extent cx="8890" cy="195580"/>
                  <wp:effectExtent l="0" t="0" r="0" b="0"/>
                  <wp:wrapNone/>
                  <wp:docPr id="2861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44919900</wp:posOffset>
                  </wp:positionH>
                  <wp:positionV relativeFrom="paragraph">
                    <wp:posOffset>44554775</wp:posOffset>
                  </wp:positionV>
                  <wp:extent cx="8890" cy="195580"/>
                  <wp:effectExtent l="0" t="0" r="0" b="0"/>
                  <wp:wrapNone/>
                  <wp:docPr id="2863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45110400</wp:posOffset>
                  </wp:positionH>
                  <wp:positionV relativeFrom="paragraph">
                    <wp:posOffset>44745275</wp:posOffset>
                  </wp:positionV>
                  <wp:extent cx="8890" cy="300990"/>
                  <wp:effectExtent l="0" t="0" r="0" b="0"/>
                  <wp:wrapNone/>
                  <wp:docPr id="2865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45300900</wp:posOffset>
                  </wp:positionH>
                  <wp:positionV relativeFrom="paragraph">
                    <wp:posOffset>44935775</wp:posOffset>
                  </wp:positionV>
                  <wp:extent cx="8890" cy="195580"/>
                  <wp:effectExtent l="0" t="0" r="0" b="0"/>
                  <wp:wrapNone/>
                  <wp:docPr id="2867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45491400</wp:posOffset>
                  </wp:positionH>
                  <wp:positionV relativeFrom="paragraph">
                    <wp:posOffset>45126275</wp:posOffset>
                  </wp:positionV>
                  <wp:extent cx="8890" cy="195580"/>
                  <wp:effectExtent l="0" t="0" r="0" b="0"/>
                  <wp:wrapNone/>
                  <wp:docPr id="2869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45681900</wp:posOffset>
                  </wp:positionH>
                  <wp:positionV relativeFrom="paragraph">
                    <wp:posOffset>45316775</wp:posOffset>
                  </wp:positionV>
                  <wp:extent cx="8890" cy="195580"/>
                  <wp:effectExtent l="0" t="0" r="0" b="0"/>
                  <wp:wrapNone/>
                  <wp:docPr id="2871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45872400</wp:posOffset>
                  </wp:positionH>
                  <wp:positionV relativeFrom="paragraph">
                    <wp:posOffset>45507275</wp:posOffset>
                  </wp:positionV>
                  <wp:extent cx="8890" cy="195580"/>
                  <wp:effectExtent l="0" t="0" r="0" b="0"/>
                  <wp:wrapNone/>
                  <wp:docPr id="2873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46062900</wp:posOffset>
                  </wp:positionH>
                  <wp:positionV relativeFrom="paragraph">
                    <wp:posOffset>45697775</wp:posOffset>
                  </wp:positionV>
                  <wp:extent cx="8890" cy="300990"/>
                  <wp:effectExtent l="0" t="0" r="0" b="0"/>
                  <wp:wrapNone/>
                  <wp:docPr id="2875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46253400</wp:posOffset>
                  </wp:positionH>
                  <wp:positionV relativeFrom="paragraph">
                    <wp:posOffset>45888275</wp:posOffset>
                  </wp:positionV>
                  <wp:extent cx="8890" cy="195580"/>
                  <wp:effectExtent l="0" t="0" r="0" b="0"/>
                  <wp:wrapNone/>
                  <wp:docPr id="2877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46443900</wp:posOffset>
                  </wp:positionH>
                  <wp:positionV relativeFrom="paragraph">
                    <wp:posOffset>46078775</wp:posOffset>
                  </wp:positionV>
                  <wp:extent cx="12065" cy="190500"/>
                  <wp:effectExtent l="0" t="0" r="0" b="0"/>
                  <wp:wrapNone/>
                  <wp:docPr id="28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905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46634400</wp:posOffset>
                  </wp:positionH>
                  <wp:positionV relativeFrom="paragraph">
                    <wp:posOffset>46269275</wp:posOffset>
                  </wp:positionV>
                  <wp:extent cx="12065" cy="180975"/>
                  <wp:effectExtent l="0" t="0" r="0" b="0"/>
                  <wp:wrapNone/>
                  <wp:docPr id="28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46824900</wp:posOffset>
                  </wp:positionH>
                  <wp:positionV relativeFrom="paragraph">
                    <wp:posOffset>46459775</wp:posOffset>
                  </wp:positionV>
                  <wp:extent cx="12065" cy="180975"/>
                  <wp:effectExtent l="0" t="0" r="0" b="0"/>
                  <wp:wrapNone/>
                  <wp:docPr id="28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47015400</wp:posOffset>
                  </wp:positionH>
                  <wp:positionV relativeFrom="paragraph">
                    <wp:posOffset>46650275</wp:posOffset>
                  </wp:positionV>
                  <wp:extent cx="8890" cy="180975"/>
                  <wp:effectExtent l="0" t="0" r="0" b="0"/>
                  <wp:wrapNone/>
                  <wp:docPr id="28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47205900</wp:posOffset>
                  </wp:positionH>
                  <wp:positionV relativeFrom="paragraph">
                    <wp:posOffset>46840775</wp:posOffset>
                  </wp:positionV>
                  <wp:extent cx="8890" cy="180975"/>
                  <wp:effectExtent l="0" t="0" r="0" b="0"/>
                  <wp:wrapNone/>
                  <wp:docPr id="288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47396400</wp:posOffset>
                  </wp:positionH>
                  <wp:positionV relativeFrom="paragraph">
                    <wp:posOffset>47031275</wp:posOffset>
                  </wp:positionV>
                  <wp:extent cx="8890" cy="196850"/>
                  <wp:effectExtent l="0" t="0" r="0" b="0"/>
                  <wp:wrapNone/>
                  <wp:docPr id="2889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47586900</wp:posOffset>
                  </wp:positionH>
                  <wp:positionV relativeFrom="paragraph">
                    <wp:posOffset>47221775</wp:posOffset>
                  </wp:positionV>
                  <wp:extent cx="8890" cy="306070"/>
                  <wp:effectExtent l="0" t="0" r="0" b="0"/>
                  <wp:wrapNone/>
                  <wp:docPr id="2891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47777400</wp:posOffset>
                  </wp:positionH>
                  <wp:positionV relativeFrom="paragraph">
                    <wp:posOffset>47412275</wp:posOffset>
                  </wp:positionV>
                  <wp:extent cx="8890" cy="196850"/>
                  <wp:effectExtent l="0" t="0" r="0" b="0"/>
                  <wp:wrapNone/>
                  <wp:docPr id="2893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47967900</wp:posOffset>
                  </wp:positionH>
                  <wp:positionV relativeFrom="paragraph">
                    <wp:posOffset>47602775</wp:posOffset>
                  </wp:positionV>
                  <wp:extent cx="8890" cy="196850"/>
                  <wp:effectExtent l="0" t="0" r="0" b="0"/>
                  <wp:wrapNone/>
                  <wp:docPr id="2895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48158400</wp:posOffset>
                  </wp:positionH>
                  <wp:positionV relativeFrom="paragraph">
                    <wp:posOffset>47793275</wp:posOffset>
                  </wp:positionV>
                  <wp:extent cx="8890" cy="306070"/>
                  <wp:effectExtent l="0" t="0" r="0" b="0"/>
                  <wp:wrapNone/>
                  <wp:docPr id="2897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48348900</wp:posOffset>
                  </wp:positionH>
                  <wp:positionV relativeFrom="paragraph">
                    <wp:posOffset>47983775</wp:posOffset>
                  </wp:positionV>
                  <wp:extent cx="8890" cy="196850"/>
                  <wp:effectExtent l="0" t="0" r="0" b="0"/>
                  <wp:wrapNone/>
                  <wp:docPr id="2899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48539400</wp:posOffset>
                  </wp:positionH>
                  <wp:positionV relativeFrom="paragraph">
                    <wp:posOffset>48174275</wp:posOffset>
                  </wp:positionV>
                  <wp:extent cx="8890" cy="196850"/>
                  <wp:effectExtent l="0" t="0" r="0" b="0"/>
                  <wp:wrapNone/>
                  <wp:docPr id="2901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48729900</wp:posOffset>
                  </wp:positionH>
                  <wp:positionV relativeFrom="paragraph">
                    <wp:posOffset>48364775</wp:posOffset>
                  </wp:positionV>
                  <wp:extent cx="8890" cy="196850"/>
                  <wp:effectExtent l="0" t="0" r="0" b="0"/>
                  <wp:wrapNone/>
                  <wp:docPr id="2903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48920400</wp:posOffset>
                  </wp:positionH>
                  <wp:positionV relativeFrom="paragraph">
                    <wp:posOffset>48555275</wp:posOffset>
                  </wp:positionV>
                  <wp:extent cx="8890" cy="196850"/>
                  <wp:effectExtent l="0" t="0" r="0" b="0"/>
                  <wp:wrapNone/>
                  <wp:docPr id="2905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49110900</wp:posOffset>
                  </wp:positionH>
                  <wp:positionV relativeFrom="paragraph">
                    <wp:posOffset>48745775</wp:posOffset>
                  </wp:positionV>
                  <wp:extent cx="8890" cy="306070"/>
                  <wp:effectExtent l="0" t="0" r="0" b="0"/>
                  <wp:wrapNone/>
                  <wp:docPr id="2907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49301400</wp:posOffset>
                  </wp:positionH>
                  <wp:positionV relativeFrom="paragraph">
                    <wp:posOffset>48936275</wp:posOffset>
                  </wp:positionV>
                  <wp:extent cx="8890" cy="196850"/>
                  <wp:effectExtent l="0" t="0" r="0" b="0"/>
                  <wp:wrapNone/>
                  <wp:docPr id="2909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49491900</wp:posOffset>
                  </wp:positionH>
                  <wp:positionV relativeFrom="paragraph">
                    <wp:posOffset>49126775</wp:posOffset>
                  </wp:positionV>
                  <wp:extent cx="8890" cy="196850"/>
                  <wp:effectExtent l="0" t="0" r="0" b="0"/>
                  <wp:wrapNone/>
                  <wp:docPr id="2911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49682400</wp:posOffset>
                  </wp:positionH>
                  <wp:positionV relativeFrom="paragraph">
                    <wp:posOffset>49317275</wp:posOffset>
                  </wp:positionV>
                  <wp:extent cx="8890" cy="306070"/>
                  <wp:effectExtent l="0" t="0" r="0" b="0"/>
                  <wp:wrapNone/>
                  <wp:docPr id="2913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49872900</wp:posOffset>
                  </wp:positionH>
                  <wp:positionV relativeFrom="paragraph">
                    <wp:posOffset>49507775</wp:posOffset>
                  </wp:positionV>
                  <wp:extent cx="8890" cy="196850"/>
                  <wp:effectExtent l="0" t="0" r="0" b="0"/>
                  <wp:wrapNone/>
                  <wp:docPr id="2915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50063400</wp:posOffset>
                  </wp:positionH>
                  <wp:positionV relativeFrom="paragraph">
                    <wp:posOffset>49698275</wp:posOffset>
                  </wp:positionV>
                  <wp:extent cx="8890" cy="196850"/>
                  <wp:effectExtent l="0" t="0" r="0" b="0"/>
                  <wp:wrapNone/>
                  <wp:docPr id="2917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50253900</wp:posOffset>
                  </wp:positionH>
                  <wp:positionV relativeFrom="paragraph">
                    <wp:posOffset>49888775</wp:posOffset>
                  </wp:positionV>
                  <wp:extent cx="8890" cy="306070"/>
                  <wp:effectExtent l="0" t="0" r="0" b="0"/>
                  <wp:wrapNone/>
                  <wp:docPr id="2919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50444400</wp:posOffset>
                  </wp:positionH>
                  <wp:positionV relativeFrom="paragraph">
                    <wp:posOffset>50079275</wp:posOffset>
                  </wp:positionV>
                  <wp:extent cx="8890" cy="196850"/>
                  <wp:effectExtent l="0" t="0" r="0" b="0"/>
                  <wp:wrapNone/>
                  <wp:docPr id="2921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50634900</wp:posOffset>
                  </wp:positionH>
                  <wp:positionV relativeFrom="paragraph">
                    <wp:posOffset>50269775</wp:posOffset>
                  </wp:positionV>
                  <wp:extent cx="8890" cy="196850"/>
                  <wp:effectExtent l="0" t="0" r="0" b="0"/>
                  <wp:wrapNone/>
                  <wp:docPr id="2923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50825400</wp:posOffset>
                  </wp:positionH>
                  <wp:positionV relativeFrom="paragraph">
                    <wp:posOffset>50460275</wp:posOffset>
                  </wp:positionV>
                  <wp:extent cx="8890" cy="196850"/>
                  <wp:effectExtent l="0" t="0" r="0" b="0"/>
                  <wp:wrapNone/>
                  <wp:docPr id="2925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51015900</wp:posOffset>
                  </wp:positionH>
                  <wp:positionV relativeFrom="paragraph">
                    <wp:posOffset>50650775</wp:posOffset>
                  </wp:positionV>
                  <wp:extent cx="8890" cy="196850"/>
                  <wp:effectExtent l="0" t="0" r="0" b="0"/>
                  <wp:wrapNone/>
                  <wp:docPr id="2927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51206400</wp:posOffset>
                  </wp:positionH>
                  <wp:positionV relativeFrom="paragraph">
                    <wp:posOffset>50841275</wp:posOffset>
                  </wp:positionV>
                  <wp:extent cx="8890" cy="306070"/>
                  <wp:effectExtent l="0" t="0" r="0" b="0"/>
                  <wp:wrapNone/>
                  <wp:docPr id="2929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51396900</wp:posOffset>
                  </wp:positionH>
                  <wp:positionV relativeFrom="paragraph">
                    <wp:posOffset>51031775</wp:posOffset>
                  </wp:positionV>
                  <wp:extent cx="8890" cy="196850"/>
                  <wp:effectExtent l="0" t="0" r="0" b="0"/>
                  <wp:wrapNone/>
                  <wp:docPr id="2931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51587400</wp:posOffset>
                  </wp:positionH>
                  <wp:positionV relativeFrom="paragraph">
                    <wp:posOffset>51222275</wp:posOffset>
                  </wp:positionV>
                  <wp:extent cx="8890" cy="196850"/>
                  <wp:effectExtent l="0" t="0" r="0" b="0"/>
                  <wp:wrapNone/>
                  <wp:docPr id="2933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51777900</wp:posOffset>
                  </wp:positionH>
                  <wp:positionV relativeFrom="paragraph">
                    <wp:posOffset>51412775</wp:posOffset>
                  </wp:positionV>
                  <wp:extent cx="8890" cy="306070"/>
                  <wp:effectExtent l="0" t="0" r="0" b="0"/>
                  <wp:wrapNone/>
                  <wp:docPr id="2935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51968400</wp:posOffset>
                  </wp:positionH>
                  <wp:positionV relativeFrom="paragraph">
                    <wp:posOffset>51603275</wp:posOffset>
                  </wp:positionV>
                  <wp:extent cx="8890" cy="196850"/>
                  <wp:effectExtent l="0" t="0" r="0" b="0"/>
                  <wp:wrapNone/>
                  <wp:docPr id="2937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52158900</wp:posOffset>
                  </wp:positionH>
                  <wp:positionV relativeFrom="paragraph">
                    <wp:posOffset>51793775</wp:posOffset>
                  </wp:positionV>
                  <wp:extent cx="8890" cy="196850"/>
                  <wp:effectExtent l="0" t="0" r="0" b="0"/>
                  <wp:wrapNone/>
                  <wp:docPr id="2939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52349400</wp:posOffset>
                  </wp:positionH>
                  <wp:positionV relativeFrom="paragraph">
                    <wp:posOffset>51984275</wp:posOffset>
                  </wp:positionV>
                  <wp:extent cx="8890" cy="306070"/>
                  <wp:effectExtent l="0" t="0" r="0" b="0"/>
                  <wp:wrapNone/>
                  <wp:docPr id="2941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52539900</wp:posOffset>
                  </wp:positionH>
                  <wp:positionV relativeFrom="paragraph">
                    <wp:posOffset>52174775</wp:posOffset>
                  </wp:positionV>
                  <wp:extent cx="8890" cy="196850"/>
                  <wp:effectExtent l="0" t="0" r="0" b="0"/>
                  <wp:wrapNone/>
                  <wp:docPr id="2943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52730400</wp:posOffset>
                  </wp:positionH>
                  <wp:positionV relativeFrom="paragraph">
                    <wp:posOffset>52365275</wp:posOffset>
                  </wp:positionV>
                  <wp:extent cx="8890" cy="196850"/>
                  <wp:effectExtent l="0" t="0" r="0" b="0"/>
                  <wp:wrapNone/>
                  <wp:docPr id="2945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52920900</wp:posOffset>
                  </wp:positionH>
                  <wp:positionV relativeFrom="paragraph">
                    <wp:posOffset>52555775</wp:posOffset>
                  </wp:positionV>
                  <wp:extent cx="8890" cy="196850"/>
                  <wp:effectExtent l="0" t="0" r="0" b="0"/>
                  <wp:wrapNone/>
                  <wp:docPr id="2947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53111400</wp:posOffset>
                  </wp:positionH>
                  <wp:positionV relativeFrom="paragraph">
                    <wp:posOffset>52746275</wp:posOffset>
                  </wp:positionV>
                  <wp:extent cx="8890" cy="196850"/>
                  <wp:effectExtent l="0" t="0" r="0" b="0"/>
                  <wp:wrapNone/>
                  <wp:docPr id="2949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53301900</wp:posOffset>
                  </wp:positionH>
                  <wp:positionV relativeFrom="paragraph">
                    <wp:posOffset>52936775</wp:posOffset>
                  </wp:positionV>
                  <wp:extent cx="8890" cy="306070"/>
                  <wp:effectExtent l="0" t="0" r="0" b="0"/>
                  <wp:wrapNone/>
                  <wp:docPr id="2951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53492400</wp:posOffset>
                  </wp:positionH>
                  <wp:positionV relativeFrom="paragraph">
                    <wp:posOffset>53127275</wp:posOffset>
                  </wp:positionV>
                  <wp:extent cx="8890" cy="196850"/>
                  <wp:effectExtent l="0" t="0" r="0" b="0"/>
                  <wp:wrapNone/>
                  <wp:docPr id="2953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53682900</wp:posOffset>
                  </wp:positionH>
                  <wp:positionV relativeFrom="paragraph">
                    <wp:posOffset>53317775</wp:posOffset>
                  </wp:positionV>
                  <wp:extent cx="8890" cy="196850"/>
                  <wp:effectExtent l="0" t="0" r="0" b="0"/>
                  <wp:wrapNone/>
                  <wp:docPr id="2955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53873400</wp:posOffset>
                  </wp:positionH>
                  <wp:positionV relativeFrom="paragraph">
                    <wp:posOffset>53508275</wp:posOffset>
                  </wp:positionV>
                  <wp:extent cx="8890" cy="306070"/>
                  <wp:effectExtent l="0" t="0" r="0" b="0"/>
                  <wp:wrapNone/>
                  <wp:docPr id="2957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54063900</wp:posOffset>
                  </wp:positionH>
                  <wp:positionV relativeFrom="paragraph">
                    <wp:posOffset>53698775</wp:posOffset>
                  </wp:positionV>
                  <wp:extent cx="8890" cy="196850"/>
                  <wp:effectExtent l="0" t="0" r="0" b="0"/>
                  <wp:wrapNone/>
                  <wp:docPr id="2959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54254400</wp:posOffset>
                  </wp:positionH>
                  <wp:positionV relativeFrom="paragraph">
                    <wp:posOffset>53889275</wp:posOffset>
                  </wp:positionV>
                  <wp:extent cx="8890" cy="196850"/>
                  <wp:effectExtent l="0" t="0" r="0" b="0"/>
                  <wp:wrapNone/>
                  <wp:docPr id="2961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54444900</wp:posOffset>
                  </wp:positionH>
                  <wp:positionV relativeFrom="paragraph">
                    <wp:posOffset>54079775</wp:posOffset>
                  </wp:positionV>
                  <wp:extent cx="8890" cy="306070"/>
                  <wp:effectExtent l="0" t="0" r="0" b="0"/>
                  <wp:wrapNone/>
                  <wp:docPr id="2963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54635400</wp:posOffset>
                  </wp:positionH>
                  <wp:positionV relativeFrom="paragraph">
                    <wp:posOffset>54270275</wp:posOffset>
                  </wp:positionV>
                  <wp:extent cx="8890" cy="196850"/>
                  <wp:effectExtent l="0" t="0" r="0" b="0"/>
                  <wp:wrapNone/>
                  <wp:docPr id="2965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54825900</wp:posOffset>
                  </wp:positionH>
                  <wp:positionV relativeFrom="paragraph">
                    <wp:posOffset>54460775</wp:posOffset>
                  </wp:positionV>
                  <wp:extent cx="8890" cy="196850"/>
                  <wp:effectExtent l="0" t="0" r="0" b="0"/>
                  <wp:wrapNone/>
                  <wp:docPr id="2967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55016400</wp:posOffset>
                  </wp:positionH>
                  <wp:positionV relativeFrom="paragraph">
                    <wp:posOffset>54651275</wp:posOffset>
                  </wp:positionV>
                  <wp:extent cx="8890" cy="196850"/>
                  <wp:effectExtent l="0" t="0" r="0" b="0"/>
                  <wp:wrapNone/>
                  <wp:docPr id="2969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55206900</wp:posOffset>
                  </wp:positionH>
                  <wp:positionV relativeFrom="paragraph">
                    <wp:posOffset>54841775</wp:posOffset>
                  </wp:positionV>
                  <wp:extent cx="8890" cy="196850"/>
                  <wp:effectExtent l="0" t="0" r="0" b="0"/>
                  <wp:wrapNone/>
                  <wp:docPr id="2971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55397400</wp:posOffset>
                  </wp:positionH>
                  <wp:positionV relativeFrom="paragraph">
                    <wp:posOffset>55032275</wp:posOffset>
                  </wp:positionV>
                  <wp:extent cx="8890" cy="306070"/>
                  <wp:effectExtent l="0" t="0" r="0" b="0"/>
                  <wp:wrapNone/>
                  <wp:docPr id="2973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55587900</wp:posOffset>
                  </wp:positionH>
                  <wp:positionV relativeFrom="paragraph">
                    <wp:posOffset>55222775</wp:posOffset>
                  </wp:positionV>
                  <wp:extent cx="8890" cy="196850"/>
                  <wp:effectExtent l="0" t="0" r="0" b="0"/>
                  <wp:wrapNone/>
                  <wp:docPr id="2975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55778400</wp:posOffset>
                  </wp:positionH>
                  <wp:positionV relativeFrom="paragraph">
                    <wp:posOffset>55413275</wp:posOffset>
                  </wp:positionV>
                  <wp:extent cx="8890" cy="180975"/>
                  <wp:effectExtent l="0" t="0" r="0" b="0"/>
                  <wp:wrapNone/>
                  <wp:docPr id="29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55968900</wp:posOffset>
                  </wp:positionH>
                  <wp:positionV relativeFrom="paragraph">
                    <wp:posOffset>55603775</wp:posOffset>
                  </wp:positionV>
                  <wp:extent cx="8890" cy="180975"/>
                  <wp:effectExtent l="0" t="0" r="0" b="0"/>
                  <wp:wrapNone/>
                  <wp:docPr id="29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56159400</wp:posOffset>
                  </wp:positionH>
                  <wp:positionV relativeFrom="paragraph">
                    <wp:posOffset>55794275</wp:posOffset>
                  </wp:positionV>
                  <wp:extent cx="8890" cy="180975"/>
                  <wp:effectExtent l="0" t="0" r="0" b="0"/>
                  <wp:wrapNone/>
                  <wp:docPr id="29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56349900</wp:posOffset>
                  </wp:positionH>
                  <wp:positionV relativeFrom="paragraph">
                    <wp:posOffset>55984775</wp:posOffset>
                  </wp:positionV>
                  <wp:extent cx="8890" cy="180975"/>
                  <wp:effectExtent l="0" t="0" r="0" b="0"/>
                  <wp:wrapNone/>
                  <wp:docPr id="29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56540400</wp:posOffset>
                  </wp:positionH>
                  <wp:positionV relativeFrom="paragraph">
                    <wp:posOffset>56175275</wp:posOffset>
                  </wp:positionV>
                  <wp:extent cx="12065" cy="180975"/>
                  <wp:effectExtent l="0" t="0" r="0" b="0"/>
                  <wp:wrapNone/>
                  <wp:docPr id="29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56730900</wp:posOffset>
                  </wp:positionH>
                  <wp:positionV relativeFrom="paragraph">
                    <wp:posOffset>56365775</wp:posOffset>
                  </wp:positionV>
                  <wp:extent cx="12065" cy="180975"/>
                  <wp:effectExtent l="0" t="0" r="0" b="0"/>
                  <wp:wrapNone/>
                  <wp:docPr id="298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56921400</wp:posOffset>
                  </wp:positionH>
                  <wp:positionV relativeFrom="paragraph">
                    <wp:posOffset>56556275</wp:posOffset>
                  </wp:positionV>
                  <wp:extent cx="8255" cy="376555"/>
                  <wp:effectExtent l="0" t="0" r="0" b="0"/>
                  <wp:wrapNone/>
                  <wp:docPr id="29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57111900</wp:posOffset>
                  </wp:positionH>
                  <wp:positionV relativeFrom="paragraph">
                    <wp:posOffset>56746775</wp:posOffset>
                  </wp:positionV>
                  <wp:extent cx="8255" cy="376555"/>
                  <wp:effectExtent l="0" t="0" r="0" b="0"/>
                  <wp:wrapNone/>
                  <wp:docPr id="29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57302400</wp:posOffset>
                  </wp:positionH>
                  <wp:positionV relativeFrom="paragraph">
                    <wp:posOffset>56937275</wp:posOffset>
                  </wp:positionV>
                  <wp:extent cx="9525" cy="347980"/>
                  <wp:effectExtent l="0" t="0" r="0" b="0"/>
                  <wp:wrapNone/>
                  <wp:docPr id="29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57492900</wp:posOffset>
                  </wp:positionH>
                  <wp:positionV relativeFrom="paragraph">
                    <wp:posOffset>57127775</wp:posOffset>
                  </wp:positionV>
                  <wp:extent cx="9525" cy="347980"/>
                  <wp:effectExtent l="0" t="0" r="0" b="0"/>
                  <wp:wrapNone/>
                  <wp:docPr id="29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57683400</wp:posOffset>
                  </wp:positionH>
                  <wp:positionV relativeFrom="paragraph">
                    <wp:posOffset>57318275</wp:posOffset>
                  </wp:positionV>
                  <wp:extent cx="9525" cy="347980"/>
                  <wp:effectExtent l="0" t="0" r="0" b="0"/>
                  <wp:wrapNone/>
                  <wp:docPr id="29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57873900</wp:posOffset>
                  </wp:positionH>
                  <wp:positionV relativeFrom="paragraph">
                    <wp:posOffset>57508775</wp:posOffset>
                  </wp:positionV>
                  <wp:extent cx="9525" cy="338455"/>
                  <wp:effectExtent l="0" t="0" r="0" b="0"/>
                  <wp:wrapNone/>
                  <wp:docPr id="29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58064400</wp:posOffset>
                  </wp:positionH>
                  <wp:positionV relativeFrom="paragraph">
                    <wp:posOffset>57699275</wp:posOffset>
                  </wp:positionV>
                  <wp:extent cx="10160" cy="347980"/>
                  <wp:effectExtent l="0" t="0" r="0" b="0"/>
                  <wp:wrapNone/>
                  <wp:docPr id="300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58254900</wp:posOffset>
                  </wp:positionH>
                  <wp:positionV relativeFrom="paragraph">
                    <wp:posOffset>57889775</wp:posOffset>
                  </wp:positionV>
                  <wp:extent cx="10160" cy="347980"/>
                  <wp:effectExtent l="0" t="0" r="0" b="0"/>
                  <wp:wrapNone/>
                  <wp:docPr id="30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58445400</wp:posOffset>
                  </wp:positionH>
                  <wp:positionV relativeFrom="paragraph">
                    <wp:posOffset>58080275</wp:posOffset>
                  </wp:positionV>
                  <wp:extent cx="10160" cy="347980"/>
                  <wp:effectExtent l="0" t="0" r="0" b="0"/>
                  <wp:wrapNone/>
                  <wp:docPr id="300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58635900</wp:posOffset>
                  </wp:positionH>
                  <wp:positionV relativeFrom="paragraph">
                    <wp:posOffset>58270775</wp:posOffset>
                  </wp:positionV>
                  <wp:extent cx="9525" cy="347980"/>
                  <wp:effectExtent l="0" t="0" r="0" b="0"/>
                  <wp:wrapNone/>
                  <wp:docPr id="30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58826400</wp:posOffset>
                  </wp:positionH>
                  <wp:positionV relativeFrom="paragraph">
                    <wp:posOffset>58461275</wp:posOffset>
                  </wp:positionV>
                  <wp:extent cx="9525" cy="347980"/>
                  <wp:effectExtent l="0" t="0" r="0" b="0"/>
                  <wp:wrapNone/>
                  <wp:docPr id="30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59016900</wp:posOffset>
                  </wp:positionH>
                  <wp:positionV relativeFrom="paragraph">
                    <wp:posOffset>58651775</wp:posOffset>
                  </wp:positionV>
                  <wp:extent cx="9525" cy="347980"/>
                  <wp:effectExtent l="0" t="0" r="0" b="0"/>
                  <wp:wrapNone/>
                  <wp:docPr id="30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59207400</wp:posOffset>
                  </wp:positionH>
                  <wp:positionV relativeFrom="paragraph">
                    <wp:posOffset>58842275</wp:posOffset>
                  </wp:positionV>
                  <wp:extent cx="5080" cy="196850"/>
                  <wp:effectExtent l="0" t="0" r="0" b="0"/>
                  <wp:wrapNone/>
                  <wp:docPr id="3013" name="图片 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图片 8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59397900</wp:posOffset>
                  </wp:positionH>
                  <wp:positionV relativeFrom="paragraph">
                    <wp:posOffset>59032775</wp:posOffset>
                  </wp:positionV>
                  <wp:extent cx="5080" cy="306070"/>
                  <wp:effectExtent l="0" t="0" r="0" b="0"/>
                  <wp:wrapNone/>
                  <wp:docPr id="3015" name="图片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图片 8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59588400</wp:posOffset>
                  </wp:positionH>
                  <wp:positionV relativeFrom="paragraph">
                    <wp:posOffset>59223275</wp:posOffset>
                  </wp:positionV>
                  <wp:extent cx="5080" cy="196850"/>
                  <wp:effectExtent l="0" t="0" r="0" b="0"/>
                  <wp:wrapNone/>
                  <wp:docPr id="3017" name="图片 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图片 8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59778900</wp:posOffset>
                  </wp:positionH>
                  <wp:positionV relativeFrom="paragraph">
                    <wp:posOffset>59413775</wp:posOffset>
                  </wp:positionV>
                  <wp:extent cx="5080" cy="196850"/>
                  <wp:effectExtent l="0" t="0" r="0" b="0"/>
                  <wp:wrapNone/>
                  <wp:docPr id="3019" name="图片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图片 8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59969400</wp:posOffset>
                  </wp:positionH>
                  <wp:positionV relativeFrom="paragraph">
                    <wp:posOffset>59604275</wp:posOffset>
                  </wp:positionV>
                  <wp:extent cx="5080" cy="306070"/>
                  <wp:effectExtent l="0" t="0" r="0" b="0"/>
                  <wp:wrapNone/>
                  <wp:docPr id="3021" name="图片 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图片 8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60159900</wp:posOffset>
                  </wp:positionH>
                  <wp:positionV relativeFrom="paragraph">
                    <wp:posOffset>59794775</wp:posOffset>
                  </wp:positionV>
                  <wp:extent cx="5080" cy="196850"/>
                  <wp:effectExtent l="0" t="0" r="0" b="0"/>
                  <wp:wrapNone/>
                  <wp:docPr id="3023" name="图片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图片 8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60350400</wp:posOffset>
                  </wp:positionH>
                  <wp:positionV relativeFrom="paragraph">
                    <wp:posOffset>59985275</wp:posOffset>
                  </wp:positionV>
                  <wp:extent cx="5080" cy="196850"/>
                  <wp:effectExtent l="0" t="0" r="0" b="0"/>
                  <wp:wrapNone/>
                  <wp:docPr id="3025" name="图片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图片 8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60540900</wp:posOffset>
                  </wp:positionH>
                  <wp:positionV relativeFrom="paragraph">
                    <wp:posOffset>60175775</wp:posOffset>
                  </wp:positionV>
                  <wp:extent cx="5080" cy="196850"/>
                  <wp:effectExtent l="0" t="0" r="0" b="0"/>
                  <wp:wrapNone/>
                  <wp:docPr id="3027" name="图片 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图片 8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60731400</wp:posOffset>
                  </wp:positionH>
                  <wp:positionV relativeFrom="paragraph">
                    <wp:posOffset>60366275</wp:posOffset>
                  </wp:positionV>
                  <wp:extent cx="5080" cy="196850"/>
                  <wp:effectExtent l="0" t="0" r="0" b="0"/>
                  <wp:wrapNone/>
                  <wp:docPr id="3029" name="图片 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图片 8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60921900</wp:posOffset>
                  </wp:positionH>
                  <wp:positionV relativeFrom="paragraph">
                    <wp:posOffset>60556775</wp:posOffset>
                  </wp:positionV>
                  <wp:extent cx="5080" cy="195580"/>
                  <wp:effectExtent l="0" t="0" r="0" b="0"/>
                  <wp:wrapNone/>
                  <wp:docPr id="3031" name="图片 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图片 8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61112400</wp:posOffset>
                  </wp:positionH>
                  <wp:positionV relativeFrom="paragraph">
                    <wp:posOffset>60747275</wp:posOffset>
                  </wp:positionV>
                  <wp:extent cx="5080" cy="306070"/>
                  <wp:effectExtent l="0" t="0" r="0" b="0"/>
                  <wp:wrapNone/>
                  <wp:docPr id="3033" name="图片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图片 8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61302900</wp:posOffset>
                  </wp:positionH>
                  <wp:positionV relativeFrom="paragraph">
                    <wp:posOffset>60937775</wp:posOffset>
                  </wp:positionV>
                  <wp:extent cx="5080" cy="196850"/>
                  <wp:effectExtent l="0" t="0" r="0" b="0"/>
                  <wp:wrapNone/>
                  <wp:docPr id="3035" name="图片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图片 8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61493400</wp:posOffset>
                  </wp:positionH>
                  <wp:positionV relativeFrom="paragraph">
                    <wp:posOffset>61128275</wp:posOffset>
                  </wp:positionV>
                  <wp:extent cx="5080" cy="196850"/>
                  <wp:effectExtent l="0" t="0" r="0" b="0"/>
                  <wp:wrapNone/>
                  <wp:docPr id="3037" name="图片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图片 8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61683900</wp:posOffset>
                  </wp:positionH>
                  <wp:positionV relativeFrom="paragraph">
                    <wp:posOffset>61318140</wp:posOffset>
                  </wp:positionV>
                  <wp:extent cx="5080" cy="306070"/>
                  <wp:effectExtent l="0" t="0" r="0" b="0"/>
                  <wp:wrapNone/>
                  <wp:docPr id="3039" name="图片 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图片 8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61874400</wp:posOffset>
                  </wp:positionH>
                  <wp:positionV relativeFrom="paragraph">
                    <wp:posOffset>61508640</wp:posOffset>
                  </wp:positionV>
                  <wp:extent cx="5080" cy="196850"/>
                  <wp:effectExtent l="0" t="0" r="0" b="0"/>
                  <wp:wrapNone/>
                  <wp:docPr id="3041" name="图片 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图片 8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62064265</wp:posOffset>
                  </wp:positionH>
                  <wp:positionV relativeFrom="paragraph">
                    <wp:posOffset>61699140</wp:posOffset>
                  </wp:positionV>
                  <wp:extent cx="5080" cy="196850"/>
                  <wp:effectExtent l="0" t="0" r="0" b="0"/>
                  <wp:wrapNone/>
                  <wp:docPr id="3043" name="图片 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图片 8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62254765</wp:posOffset>
                  </wp:positionH>
                  <wp:positionV relativeFrom="paragraph">
                    <wp:posOffset>61889640</wp:posOffset>
                  </wp:positionV>
                  <wp:extent cx="5080" cy="306070"/>
                  <wp:effectExtent l="0" t="0" r="0" b="0"/>
                  <wp:wrapNone/>
                  <wp:docPr id="3045" name="图片 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图片 8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62445265</wp:posOffset>
                  </wp:positionH>
                  <wp:positionV relativeFrom="paragraph">
                    <wp:posOffset>62080140</wp:posOffset>
                  </wp:positionV>
                  <wp:extent cx="5080" cy="196850"/>
                  <wp:effectExtent l="0" t="0" r="0" b="0"/>
                  <wp:wrapNone/>
                  <wp:docPr id="3047" name="图片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图片 8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62635765</wp:posOffset>
                  </wp:positionH>
                  <wp:positionV relativeFrom="paragraph">
                    <wp:posOffset>62270640</wp:posOffset>
                  </wp:positionV>
                  <wp:extent cx="5080" cy="196850"/>
                  <wp:effectExtent l="0" t="0" r="0" b="0"/>
                  <wp:wrapNone/>
                  <wp:docPr id="3049" name="图片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图片 8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62826265</wp:posOffset>
                  </wp:positionH>
                  <wp:positionV relativeFrom="paragraph">
                    <wp:posOffset>62461140</wp:posOffset>
                  </wp:positionV>
                  <wp:extent cx="5080" cy="196850"/>
                  <wp:effectExtent l="0" t="0" r="0" b="0"/>
                  <wp:wrapNone/>
                  <wp:docPr id="3051" name="图片 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图片 8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63016765</wp:posOffset>
                  </wp:positionH>
                  <wp:positionV relativeFrom="paragraph">
                    <wp:posOffset>62651640</wp:posOffset>
                  </wp:positionV>
                  <wp:extent cx="5080" cy="196850"/>
                  <wp:effectExtent l="0" t="0" r="0" b="0"/>
                  <wp:wrapNone/>
                  <wp:docPr id="3053" name="图片 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图片 8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63207265</wp:posOffset>
                  </wp:positionH>
                  <wp:positionV relativeFrom="paragraph">
                    <wp:posOffset>62842140</wp:posOffset>
                  </wp:positionV>
                  <wp:extent cx="5080" cy="195580"/>
                  <wp:effectExtent l="0" t="0" r="0" b="0"/>
                  <wp:wrapNone/>
                  <wp:docPr id="3055" name="图片 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图片 8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63397765</wp:posOffset>
                  </wp:positionH>
                  <wp:positionV relativeFrom="paragraph">
                    <wp:posOffset>63032640</wp:posOffset>
                  </wp:positionV>
                  <wp:extent cx="5080" cy="306070"/>
                  <wp:effectExtent l="0" t="0" r="0" b="0"/>
                  <wp:wrapNone/>
                  <wp:docPr id="3057" name="图片 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图片 8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63588265</wp:posOffset>
                  </wp:positionH>
                  <wp:positionV relativeFrom="paragraph">
                    <wp:posOffset>63223140</wp:posOffset>
                  </wp:positionV>
                  <wp:extent cx="5080" cy="196850"/>
                  <wp:effectExtent l="0" t="0" r="0" b="0"/>
                  <wp:wrapNone/>
                  <wp:docPr id="3059" name="图片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图片 8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63778765</wp:posOffset>
                  </wp:positionH>
                  <wp:positionV relativeFrom="paragraph">
                    <wp:posOffset>63413640</wp:posOffset>
                  </wp:positionV>
                  <wp:extent cx="5080" cy="196850"/>
                  <wp:effectExtent l="0" t="0" r="0" b="0"/>
                  <wp:wrapNone/>
                  <wp:docPr id="3061" name="图片 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图片 8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63969265</wp:posOffset>
                  </wp:positionH>
                  <wp:positionV relativeFrom="paragraph">
                    <wp:posOffset>63604140</wp:posOffset>
                  </wp:positionV>
                  <wp:extent cx="5080" cy="306070"/>
                  <wp:effectExtent l="0" t="0" r="0" b="0"/>
                  <wp:wrapNone/>
                  <wp:docPr id="3063" name="图片 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图片 8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64159765</wp:posOffset>
                  </wp:positionH>
                  <wp:positionV relativeFrom="paragraph">
                    <wp:posOffset>63794640</wp:posOffset>
                  </wp:positionV>
                  <wp:extent cx="5080" cy="196850"/>
                  <wp:effectExtent l="0" t="0" r="0" b="0"/>
                  <wp:wrapNone/>
                  <wp:docPr id="3065" name="图片 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图片 8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64350265</wp:posOffset>
                  </wp:positionH>
                  <wp:positionV relativeFrom="paragraph">
                    <wp:posOffset>63985140</wp:posOffset>
                  </wp:positionV>
                  <wp:extent cx="5080" cy="196850"/>
                  <wp:effectExtent l="0" t="0" r="0" b="0"/>
                  <wp:wrapNone/>
                  <wp:docPr id="3067" name="图片 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图片 8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64540765</wp:posOffset>
                  </wp:positionH>
                  <wp:positionV relativeFrom="paragraph">
                    <wp:posOffset>64175640</wp:posOffset>
                  </wp:positionV>
                  <wp:extent cx="5080" cy="306070"/>
                  <wp:effectExtent l="0" t="0" r="0" b="0"/>
                  <wp:wrapNone/>
                  <wp:docPr id="3069" name="图片 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图片 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64731265</wp:posOffset>
                  </wp:positionH>
                  <wp:positionV relativeFrom="paragraph">
                    <wp:posOffset>64366140</wp:posOffset>
                  </wp:positionV>
                  <wp:extent cx="5080" cy="196850"/>
                  <wp:effectExtent l="0" t="0" r="0" b="0"/>
                  <wp:wrapNone/>
                  <wp:docPr id="3071" name="图片 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图片 8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64921765</wp:posOffset>
                  </wp:positionH>
                  <wp:positionV relativeFrom="paragraph">
                    <wp:posOffset>64556640</wp:posOffset>
                  </wp:positionV>
                  <wp:extent cx="5080" cy="196850"/>
                  <wp:effectExtent l="0" t="0" r="0" b="0"/>
                  <wp:wrapNone/>
                  <wp:docPr id="3073" name="图片 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图片 8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65112265</wp:posOffset>
                  </wp:positionH>
                  <wp:positionV relativeFrom="paragraph">
                    <wp:posOffset>64747140</wp:posOffset>
                  </wp:positionV>
                  <wp:extent cx="5080" cy="196850"/>
                  <wp:effectExtent l="0" t="0" r="0" b="0"/>
                  <wp:wrapNone/>
                  <wp:docPr id="3075" name="图片 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图片 8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65302765</wp:posOffset>
                  </wp:positionH>
                  <wp:positionV relativeFrom="paragraph">
                    <wp:posOffset>64937640</wp:posOffset>
                  </wp:positionV>
                  <wp:extent cx="5080" cy="196850"/>
                  <wp:effectExtent l="0" t="0" r="0" b="0"/>
                  <wp:wrapNone/>
                  <wp:docPr id="3077" name="图片 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图片 8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65493265</wp:posOffset>
                  </wp:positionH>
                  <wp:positionV relativeFrom="paragraph">
                    <wp:posOffset>65128140</wp:posOffset>
                  </wp:positionV>
                  <wp:extent cx="5080" cy="195580"/>
                  <wp:effectExtent l="0" t="0" r="0" b="0"/>
                  <wp:wrapNone/>
                  <wp:docPr id="3079" name="图片 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图片 8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65683765</wp:posOffset>
                  </wp:positionH>
                  <wp:positionV relativeFrom="paragraph">
                    <wp:posOffset>65318640</wp:posOffset>
                  </wp:positionV>
                  <wp:extent cx="5080" cy="306070"/>
                  <wp:effectExtent l="0" t="0" r="0" b="0"/>
                  <wp:wrapNone/>
                  <wp:docPr id="3081" name="图片 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图片 8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65874265</wp:posOffset>
                  </wp:positionH>
                  <wp:positionV relativeFrom="paragraph">
                    <wp:posOffset>65509140</wp:posOffset>
                  </wp:positionV>
                  <wp:extent cx="5080" cy="196850"/>
                  <wp:effectExtent l="0" t="0" r="0" b="0"/>
                  <wp:wrapNone/>
                  <wp:docPr id="3083" name="图片 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图片 8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66064765</wp:posOffset>
                  </wp:positionH>
                  <wp:positionV relativeFrom="paragraph">
                    <wp:posOffset>65699640</wp:posOffset>
                  </wp:positionV>
                  <wp:extent cx="5080" cy="196850"/>
                  <wp:effectExtent l="0" t="0" r="0" b="0"/>
                  <wp:wrapNone/>
                  <wp:docPr id="3085" name="图片 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图片 8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66255265</wp:posOffset>
                  </wp:positionH>
                  <wp:positionV relativeFrom="paragraph">
                    <wp:posOffset>65890140</wp:posOffset>
                  </wp:positionV>
                  <wp:extent cx="5080" cy="306070"/>
                  <wp:effectExtent l="0" t="0" r="0" b="0"/>
                  <wp:wrapNone/>
                  <wp:docPr id="3087" name="图片 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图片 8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66445765</wp:posOffset>
                  </wp:positionH>
                  <wp:positionV relativeFrom="paragraph">
                    <wp:posOffset>66080640</wp:posOffset>
                  </wp:positionV>
                  <wp:extent cx="5080" cy="196850"/>
                  <wp:effectExtent l="0" t="0" r="0" b="0"/>
                  <wp:wrapNone/>
                  <wp:docPr id="3089" name="图片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图片 8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66636265</wp:posOffset>
                  </wp:positionH>
                  <wp:positionV relativeFrom="paragraph">
                    <wp:posOffset>66271140</wp:posOffset>
                  </wp:positionV>
                  <wp:extent cx="5080" cy="196850"/>
                  <wp:effectExtent l="0" t="0" r="0" b="0"/>
                  <wp:wrapNone/>
                  <wp:docPr id="3091" name="图片 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图片 8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66826765</wp:posOffset>
                  </wp:positionH>
                  <wp:positionV relativeFrom="paragraph">
                    <wp:posOffset>66461640</wp:posOffset>
                  </wp:positionV>
                  <wp:extent cx="5080" cy="306070"/>
                  <wp:effectExtent l="0" t="0" r="0" b="0"/>
                  <wp:wrapNone/>
                  <wp:docPr id="3093" name="图片 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图片 9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67017265</wp:posOffset>
                  </wp:positionH>
                  <wp:positionV relativeFrom="paragraph">
                    <wp:posOffset>66652140</wp:posOffset>
                  </wp:positionV>
                  <wp:extent cx="5080" cy="196850"/>
                  <wp:effectExtent l="0" t="0" r="0" b="0"/>
                  <wp:wrapNone/>
                  <wp:docPr id="3095" name="图片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图片 9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67207765</wp:posOffset>
                  </wp:positionH>
                  <wp:positionV relativeFrom="paragraph">
                    <wp:posOffset>66842640</wp:posOffset>
                  </wp:positionV>
                  <wp:extent cx="5080" cy="196850"/>
                  <wp:effectExtent l="0" t="0" r="0" b="0"/>
                  <wp:wrapNone/>
                  <wp:docPr id="3097" name="图片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图片 9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67398265</wp:posOffset>
                  </wp:positionH>
                  <wp:positionV relativeFrom="paragraph">
                    <wp:posOffset>67033140</wp:posOffset>
                  </wp:positionV>
                  <wp:extent cx="5080" cy="196850"/>
                  <wp:effectExtent l="0" t="0" r="0" b="0"/>
                  <wp:wrapNone/>
                  <wp:docPr id="3099" name="图片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图片 9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67588765</wp:posOffset>
                  </wp:positionH>
                  <wp:positionV relativeFrom="paragraph">
                    <wp:posOffset>67223640</wp:posOffset>
                  </wp:positionV>
                  <wp:extent cx="5080" cy="196850"/>
                  <wp:effectExtent l="0" t="0" r="0" b="0"/>
                  <wp:wrapNone/>
                  <wp:docPr id="3101" name="图片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图片 9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67779265</wp:posOffset>
                  </wp:positionH>
                  <wp:positionV relativeFrom="paragraph">
                    <wp:posOffset>67414140</wp:posOffset>
                  </wp:positionV>
                  <wp:extent cx="5080" cy="195580"/>
                  <wp:effectExtent l="0" t="0" r="0" b="0"/>
                  <wp:wrapNone/>
                  <wp:docPr id="3103" name="图片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图片 9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67969765</wp:posOffset>
                  </wp:positionH>
                  <wp:positionV relativeFrom="paragraph">
                    <wp:posOffset>67604640</wp:posOffset>
                  </wp:positionV>
                  <wp:extent cx="5080" cy="306070"/>
                  <wp:effectExtent l="0" t="0" r="0" b="0"/>
                  <wp:wrapNone/>
                  <wp:docPr id="3105" name="图片 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图片 9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68160265</wp:posOffset>
                  </wp:positionH>
                  <wp:positionV relativeFrom="paragraph">
                    <wp:posOffset>67795140</wp:posOffset>
                  </wp:positionV>
                  <wp:extent cx="5080" cy="196850"/>
                  <wp:effectExtent l="0" t="0" r="0" b="0"/>
                  <wp:wrapNone/>
                  <wp:docPr id="3107" name="图片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图片 9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68350765</wp:posOffset>
                  </wp:positionH>
                  <wp:positionV relativeFrom="paragraph">
                    <wp:posOffset>67985640</wp:posOffset>
                  </wp:positionV>
                  <wp:extent cx="8255" cy="357505"/>
                  <wp:effectExtent l="0" t="0" r="0" b="0"/>
                  <wp:wrapNone/>
                  <wp:docPr id="31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3575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68541265</wp:posOffset>
                  </wp:positionH>
                  <wp:positionV relativeFrom="paragraph">
                    <wp:posOffset>68176140</wp:posOffset>
                  </wp:positionV>
                  <wp:extent cx="8255" cy="357505"/>
                  <wp:effectExtent l="0" t="0" r="0" b="0"/>
                  <wp:wrapNone/>
                  <wp:docPr id="31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3575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68731765</wp:posOffset>
                  </wp:positionH>
                  <wp:positionV relativeFrom="paragraph">
                    <wp:posOffset>68366640</wp:posOffset>
                  </wp:positionV>
                  <wp:extent cx="5080" cy="196850"/>
                  <wp:effectExtent l="0" t="0" r="0" b="0"/>
                  <wp:wrapNone/>
                  <wp:docPr id="3113" name="图片 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图片 9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68922265</wp:posOffset>
                  </wp:positionH>
                  <wp:positionV relativeFrom="paragraph">
                    <wp:posOffset>68557140</wp:posOffset>
                  </wp:positionV>
                  <wp:extent cx="5080" cy="306070"/>
                  <wp:effectExtent l="0" t="0" r="0" b="0"/>
                  <wp:wrapNone/>
                  <wp:docPr id="3115" name="图片 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图片 9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69112765</wp:posOffset>
                  </wp:positionH>
                  <wp:positionV relativeFrom="paragraph">
                    <wp:posOffset>68747640</wp:posOffset>
                  </wp:positionV>
                  <wp:extent cx="5080" cy="196850"/>
                  <wp:effectExtent l="0" t="0" r="0" b="0"/>
                  <wp:wrapNone/>
                  <wp:docPr id="3117" name="图片 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图片 9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69303265</wp:posOffset>
                  </wp:positionH>
                  <wp:positionV relativeFrom="paragraph">
                    <wp:posOffset>68938140</wp:posOffset>
                  </wp:positionV>
                  <wp:extent cx="5080" cy="196850"/>
                  <wp:effectExtent l="0" t="0" r="0" b="0"/>
                  <wp:wrapNone/>
                  <wp:docPr id="3119" name="图片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图片 9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69493765</wp:posOffset>
                  </wp:positionH>
                  <wp:positionV relativeFrom="paragraph">
                    <wp:posOffset>69128640</wp:posOffset>
                  </wp:positionV>
                  <wp:extent cx="5080" cy="306070"/>
                  <wp:effectExtent l="0" t="0" r="0" b="0"/>
                  <wp:wrapNone/>
                  <wp:docPr id="3121" name="图片 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图片 9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69684265</wp:posOffset>
                  </wp:positionH>
                  <wp:positionV relativeFrom="paragraph">
                    <wp:posOffset>69319140</wp:posOffset>
                  </wp:positionV>
                  <wp:extent cx="5080" cy="196850"/>
                  <wp:effectExtent l="0" t="0" r="0" b="0"/>
                  <wp:wrapNone/>
                  <wp:docPr id="3123" name="图片 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图片 9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69874765</wp:posOffset>
                  </wp:positionH>
                  <wp:positionV relativeFrom="paragraph">
                    <wp:posOffset>69509640</wp:posOffset>
                  </wp:positionV>
                  <wp:extent cx="5080" cy="196850"/>
                  <wp:effectExtent l="0" t="0" r="0" b="0"/>
                  <wp:wrapNone/>
                  <wp:docPr id="3125" name="图片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图片 9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70065265</wp:posOffset>
                  </wp:positionH>
                  <wp:positionV relativeFrom="paragraph">
                    <wp:posOffset>69700140</wp:posOffset>
                  </wp:positionV>
                  <wp:extent cx="5080" cy="196850"/>
                  <wp:effectExtent l="0" t="0" r="0" b="0"/>
                  <wp:wrapNone/>
                  <wp:docPr id="3127" name="图片 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图片 9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70255765</wp:posOffset>
                  </wp:positionH>
                  <wp:positionV relativeFrom="paragraph">
                    <wp:posOffset>69890640</wp:posOffset>
                  </wp:positionV>
                  <wp:extent cx="5080" cy="196850"/>
                  <wp:effectExtent l="0" t="0" r="0" b="0"/>
                  <wp:wrapNone/>
                  <wp:docPr id="3129" name="图片 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图片 9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70446265</wp:posOffset>
                  </wp:positionH>
                  <wp:positionV relativeFrom="paragraph">
                    <wp:posOffset>70081140</wp:posOffset>
                  </wp:positionV>
                  <wp:extent cx="5080" cy="376555"/>
                  <wp:effectExtent l="0" t="0" r="0" b="0"/>
                  <wp:wrapNone/>
                  <wp:docPr id="3131" name="图片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图片 9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70636765</wp:posOffset>
                  </wp:positionH>
                  <wp:positionV relativeFrom="paragraph">
                    <wp:posOffset>70271640</wp:posOffset>
                  </wp:positionV>
                  <wp:extent cx="5080" cy="195580"/>
                  <wp:effectExtent l="0" t="0" r="0" b="0"/>
                  <wp:wrapNone/>
                  <wp:docPr id="3133" name="图片 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图片 9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70827265</wp:posOffset>
                  </wp:positionH>
                  <wp:positionV relativeFrom="paragraph">
                    <wp:posOffset>70462140</wp:posOffset>
                  </wp:positionV>
                  <wp:extent cx="5080" cy="306070"/>
                  <wp:effectExtent l="0" t="0" r="0" b="0"/>
                  <wp:wrapNone/>
                  <wp:docPr id="3135" name="图片 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图片 9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71017765</wp:posOffset>
                  </wp:positionH>
                  <wp:positionV relativeFrom="paragraph">
                    <wp:posOffset>70652640</wp:posOffset>
                  </wp:positionV>
                  <wp:extent cx="5080" cy="196850"/>
                  <wp:effectExtent l="0" t="0" r="0" b="0"/>
                  <wp:wrapNone/>
                  <wp:docPr id="3137" name="图片 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图片 9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71208265</wp:posOffset>
                  </wp:positionH>
                  <wp:positionV relativeFrom="paragraph">
                    <wp:posOffset>70843140</wp:posOffset>
                  </wp:positionV>
                  <wp:extent cx="5080" cy="196850"/>
                  <wp:effectExtent l="0" t="0" r="0" b="0"/>
                  <wp:wrapNone/>
                  <wp:docPr id="3139" name="图片 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图片 9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71398765</wp:posOffset>
                  </wp:positionH>
                  <wp:positionV relativeFrom="paragraph">
                    <wp:posOffset>71033640</wp:posOffset>
                  </wp:positionV>
                  <wp:extent cx="5080" cy="306070"/>
                  <wp:effectExtent l="0" t="0" r="0" b="0"/>
                  <wp:wrapNone/>
                  <wp:docPr id="3141" name="图片 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图片 9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71589265</wp:posOffset>
                  </wp:positionH>
                  <wp:positionV relativeFrom="paragraph">
                    <wp:posOffset>71224140</wp:posOffset>
                  </wp:positionV>
                  <wp:extent cx="5080" cy="196850"/>
                  <wp:effectExtent l="0" t="0" r="0" b="0"/>
                  <wp:wrapNone/>
                  <wp:docPr id="3143" name="图片 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图片 9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71779765</wp:posOffset>
                  </wp:positionH>
                  <wp:positionV relativeFrom="paragraph">
                    <wp:posOffset>71414640</wp:posOffset>
                  </wp:positionV>
                  <wp:extent cx="5080" cy="196850"/>
                  <wp:effectExtent l="0" t="0" r="0" b="0"/>
                  <wp:wrapNone/>
                  <wp:docPr id="3145" name="图片 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图片 9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71970265</wp:posOffset>
                  </wp:positionH>
                  <wp:positionV relativeFrom="paragraph">
                    <wp:posOffset>71605140</wp:posOffset>
                  </wp:positionV>
                  <wp:extent cx="5080" cy="306070"/>
                  <wp:effectExtent l="0" t="0" r="0" b="0"/>
                  <wp:wrapNone/>
                  <wp:docPr id="3147" name="图片 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图片 9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72160765</wp:posOffset>
                  </wp:positionH>
                  <wp:positionV relativeFrom="paragraph">
                    <wp:posOffset>71795640</wp:posOffset>
                  </wp:positionV>
                  <wp:extent cx="5080" cy="196850"/>
                  <wp:effectExtent l="0" t="0" r="0" b="0"/>
                  <wp:wrapNone/>
                  <wp:docPr id="3149" name="图片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图片 9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72351265</wp:posOffset>
                  </wp:positionH>
                  <wp:positionV relativeFrom="paragraph">
                    <wp:posOffset>71986140</wp:posOffset>
                  </wp:positionV>
                  <wp:extent cx="5080" cy="196850"/>
                  <wp:effectExtent l="0" t="0" r="0" b="0"/>
                  <wp:wrapNone/>
                  <wp:docPr id="3151" name="图片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图片 9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72541765</wp:posOffset>
                  </wp:positionH>
                  <wp:positionV relativeFrom="paragraph">
                    <wp:posOffset>72176640</wp:posOffset>
                  </wp:positionV>
                  <wp:extent cx="5080" cy="196850"/>
                  <wp:effectExtent l="0" t="0" r="0" b="0"/>
                  <wp:wrapNone/>
                  <wp:docPr id="3153" name="图片 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图片 9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72732265</wp:posOffset>
                  </wp:positionH>
                  <wp:positionV relativeFrom="paragraph">
                    <wp:posOffset>72367140</wp:posOffset>
                  </wp:positionV>
                  <wp:extent cx="5080" cy="196850"/>
                  <wp:effectExtent l="0" t="0" r="0" b="0"/>
                  <wp:wrapNone/>
                  <wp:docPr id="3155" name="图片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图片 9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72922765</wp:posOffset>
                  </wp:positionH>
                  <wp:positionV relativeFrom="paragraph">
                    <wp:posOffset>72557640</wp:posOffset>
                  </wp:positionV>
                  <wp:extent cx="5080" cy="376555"/>
                  <wp:effectExtent l="0" t="0" r="0" b="0"/>
                  <wp:wrapNone/>
                  <wp:docPr id="3157" name="图片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图片 9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73113265</wp:posOffset>
                  </wp:positionH>
                  <wp:positionV relativeFrom="paragraph">
                    <wp:posOffset>72748140</wp:posOffset>
                  </wp:positionV>
                  <wp:extent cx="5080" cy="195580"/>
                  <wp:effectExtent l="0" t="0" r="0" b="0"/>
                  <wp:wrapNone/>
                  <wp:docPr id="3159" name="图片 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图片 9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73303765</wp:posOffset>
                  </wp:positionH>
                  <wp:positionV relativeFrom="paragraph">
                    <wp:posOffset>72938640</wp:posOffset>
                  </wp:positionV>
                  <wp:extent cx="5080" cy="306070"/>
                  <wp:effectExtent l="0" t="0" r="0" b="0"/>
                  <wp:wrapNone/>
                  <wp:docPr id="3161" name="图片 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图片 9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73494265</wp:posOffset>
                  </wp:positionH>
                  <wp:positionV relativeFrom="paragraph">
                    <wp:posOffset>73129140</wp:posOffset>
                  </wp:positionV>
                  <wp:extent cx="5080" cy="196850"/>
                  <wp:effectExtent l="0" t="0" r="0" b="0"/>
                  <wp:wrapNone/>
                  <wp:docPr id="3163" name="图片 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图片 9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73684765</wp:posOffset>
                  </wp:positionH>
                  <wp:positionV relativeFrom="paragraph">
                    <wp:posOffset>73319640</wp:posOffset>
                  </wp:positionV>
                  <wp:extent cx="5080" cy="196850"/>
                  <wp:effectExtent l="0" t="0" r="0" b="0"/>
                  <wp:wrapNone/>
                  <wp:docPr id="3165" name="图片 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图片 9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73875265</wp:posOffset>
                  </wp:positionH>
                  <wp:positionV relativeFrom="paragraph">
                    <wp:posOffset>73510140</wp:posOffset>
                  </wp:positionV>
                  <wp:extent cx="5080" cy="306070"/>
                  <wp:effectExtent l="0" t="0" r="0" b="0"/>
                  <wp:wrapNone/>
                  <wp:docPr id="3167" name="图片 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图片 9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74065765</wp:posOffset>
                  </wp:positionH>
                  <wp:positionV relativeFrom="paragraph">
                    <wp:posOffset>73700640</wp:posOffset>
                  </wp:positionV>
                  <wp:extent cx="5080" cy="196850"/>
                  <wp:effectExtent l="0" t="0" r="0" b="0"/>
                  <wp:wrapNone/>
                  <wp:docPr id="3169" name="图片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图片 9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74256265</wp:posOffset>
                  </wp:positionH>
                  <wp:positionV relativeFrom="paragraph">
                    <wp:posOffset>73891140</wp:posOffset>
                  </wp:positionV>
                  <wp:extent cx="5080" cy="196850"/>
                  <wp:effectExtent l="0" t="0" r="0" b="0"/>
                  <wp:wrapNone/>
                  <wp:docPr id="3171" name="图片 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图片 9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74446765</wp:posOffset>
                  </wp:positionH>
                  <wp:positionV relativeFrom="paragraph">
                    <wp:posOffset>74081640</wp:posOffset>
                  </wp:positionV>
                  <wp:extent cx="5080" cy="306070"/>
                  <wp:effectExtent l="0" t="0" r="0" b="0"/>
                  <wp:wrapNone/>
                  <wp:docPr id="3173" name="图片 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图片 9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74637265</wp:posOffset>
                  </wp:positionH>
                  <wp:positionV relativeFrom="paragraph">
                    <wp:posOffset>74272140</wp:posOffset>
                  </wp:positionV>
                  <wp:extent cx="5080" cy="196850"/>
                  <wp:effectExtent l="0" t="0" r="0" b="0"/>
                  <wp:wrapNone/>
                  <wp:docPr id="3175" name="图片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图片 9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74827765</wp:posOffset>
                  </wp:positionH>
                  <wp:positionV relativeFrom="paragraph">
                    <wp:posOffset>74462640</wp:posOffset>
                  </wp:positionV>
                  <wp:extent cx="5080" cy="196850"/>
                  <wp:effectExtent l="0" t="0" r="0" b="0"/>
                  <wp:wrapNone/>
                  <wp:docPr id="3177" name="图片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图片 9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75018265</wp:posOffset>
                  </wp:positionH>
                  <wp:positionV relativeFrom="paragraph">
                    <wp:posOffset>74653140</wp:posOffset>
                  </wp:positionV>
                  <wp:extent cx="5080" cy="196850"/>
                  <wp:effectExtent l="0" t="0" r="0" b="0"/>
                  <wp:wrapNone/>
                  <wp:docPr id="3179" name="图片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图片 9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75208765</wp:posOffset>
                  </wp:positionH>
                  <wp:positionV relativeFrom="paragraph">
                    <wp:posOffset>74843640</wp:posOffset>
                  </wp:positionV>
                  <wp:extent cx="5080" cy="196850"/>
                  <wp:effectExtent l="0" t="0" r="0" b="0"/>
                  <wp:wrapNone/>
                  <wp:docPr id="3181" name="图片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图片 9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75399265</wp:posOffset>
                  </wp:positionH>
                  <wp:positionV relativeFrom="paragraph">
                    <wp:posOffset>75034140</wp:posOffset>
                  </wp:positionV>
                  <wp:extent cx="5080" cy="376555"/>
                  <wp:effectExtent l="0" t="0" r="0" b="0"/>
                  <wp:wrapNone/>
                  <wp:docPr id="3183" name="图片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图片 9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75589765</wp:posOffset>
                  </wp:positionH>
                  <wp:positionV relativeFrom="paragraph">
                    <wp:posOffset>75224640</wp:posOffset>
                  </wp:positionV>
                  <wp:extent cx="5080" cy="195580"/>
                  <wp:effectExtent l="0" t="0" r="0" b="0"/>
                  <wp:wrapNone/>
                  <wp:docPr id="3185" name="图片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图片 9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75780265</wp:posOffset>
                  </wp:positionH>
                  <wp:positionV relativeFrom="paragraph">
                    <wp:posOffset>75415140</wp:posOffset>
                  </wp:positionV>
                  <wp:extent cx="5080" cy="306070"/>
                  <wp:effectExtent l="0" t="0" r="0" b="0"/>
                  <wp:wrapNone/>
                  <wp:docPr id="3187" name="图片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图片 9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75970765</wp:posOffset>
                  </wp:positionH>
                  <wp:positionV relativeFrom="paragraph">
                    <wp:posOffset>75605640</wp:posOffset>
                  </wp:positionV>
                  <wp:extent cx="5080" cy="196850"/>
                  <wp:effectExtent l="0" t="0" r="0" b="0"/>
                  <wp:wrapNone/>
                  <wp:docPr id="3189" name="图片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图片 9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76161265</wp:posOffset>
                  </wp:positionH>
                  <wp:positionV relativeFrom="paragraph">
                    <wp:posOffset>75796140</wp:posOffset>
                  </wp:positionV>
                  <wp:extent cx="5080" cy="196850"/>
                  <wp:effectExtent l="0" t="0" r="0" b="0"/>
                  <wp:wrapNone/>
                  <wp:docPr id="3191" name="图片 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图片 9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76351765</wp:posOffset>
                  </wp:positionH>
                  <wp:positionV relativeFrom="paragraph">
                    <wp:posOffset>75986640</wp:posOffset>
                  </wp:positionV>
                  <wp:extent cx="5080" cy="306070"/>
                  <wp:effectExtent l="0" t="0" r="0" b="0"/>
                  <wp:wrapNone/>
                  <wp:docPr id="3193" name="图片 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图片 9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76542265</wp:posOffset>
                  </wp:positionH>
                  <wp:positionV relativeFrom="paragraph">
                    <wp:posOffset>76177140</wp:posOffset>
                  </wp:positionV>
                  <wp:extent cx="5080" cy="196850"/>
                  <wp:effectExtent l="0" t="0" r="0" b="0"/>
                  <wp:wrapNone/>
                  <wp:docPr id="3195" name="图片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图片 9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76732765</wp:posOffset>
                  </wp:positionH>
                  <wp:positionV relativeFrom="paragraph">
                    <wp:posOffset>76367640</wp:posOffset>
                  </wp:positionV>
                  <wp:extent cx="5080" cy="196850"/>
                  <wp:effectExtent l="0" t="0" r="0" b="0"/>
                  <wp:wrapNone/>
                  <wp:docPr id="3197" name="图片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图片 9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76923265</wp:posOffset>
                  </wp:positionH>
                  <wp:positionV relativeFrom="paragraph">
                    <wp:posOffset>76558140</wp:posOffset>
                  </wp:positionV>
                  <wp:extent cx="5080" cy="306070"/>
                  <wp:effectExtent l="0" t="0" r="0" b="0"/>
                  <wp:wrapNone/>
                  <wp:docPr id="3199" name="图片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图片 9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77113765</wp:posOffset>
                  </wp:positionH>
                  <wp:positionV relativeFrom="paragraph">
                    <wp:posOffset>76748640</wp:posOffset>
                  </wp:positionV>
                  <wp:extent cx="5080" cy="196850"/>
                  <wp:effectExtent l="0" t="0" r="0" b="0"/>
                  <wp:wrapNone/>
                  <wp:docPr id="3201" name="图片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图片 9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77304265</wp:posOffset>
                  </wp:positionH>
                  <wp:positionV relativeFrom="paragraph">
                    <wp:posOffset>76939140</wp:posOffset>
                  </wp:positionV>
                  <wp:extent cx="5080" cy="196850"/>
                  <wp:effectExtent l="0" t="0" r="0" b="0"/>
                  <wp:wrapNone/>
                  <wp:docPr id="3203" name="图片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图片 9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77494765</wp:posOffset>
                  </wp:positionH>
                  <wp:positionV relativeFrom="paragraph">
                    <wp:posOffset>77129640</wp:posOffset>
                  </wp:positionV>
                  <wp:extent cx="5080" cy="196850"/>
                  <wp:effectExtent l="0" t="0" r="0" b="0"/>
                  <wp:wrapNone/>
                  <wp:docPr id="3205" name="图片 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图片 9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77685265</wp:posOffset>
                  </wp:positionH>
                  <wp:positionV relativeFrom="paragraph">
                    <wp:posOffset>77320140</wp:posOffset>
                  </wp:positionV>
                  <wp:extent cx="5080" cy="196850"/>
                  <wp:effectExtent l="0" t="0" r="0" b="0"/>
                  <wp:wrapNone/>
                  <wp:docPr id="3207" name="图片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图片 9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77875765</wp:posOffset>
                  </wp:positionH>
                  <wp:positionV relativeFrom="paragraph">
                    <wp:posOffset>77510640</wp:posOffset>
                  </wp:positionV>
                  <wp:extent cx="5080" cy="376555"/>
                  <wp:effectExtent l="0" t="0" r="0" b="0"/>
                  <wp:wrapNone/>
                  <wp:docPr id="3209" name="图片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图片 9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78066265</wp:posOffset>
                  </wp:positionH>
                  <wp:positionV relativeFrom="paragraph">
                    <wp:posOffset>77701140</wp:posOffset>
                  </wp:positionV>
                  <wp:extent cx="5080" cy="195580"/>
                  <wp:effectExtent l="0" t="0" r="0" b="0"/>
                  <wp:wrapNone/>
                  <wp:docPr id="3211" name="图片 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图片 9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78256765</wp:posOffset>
                  </wp:positionH>
                  <wp:positionV relativeFrom="paragraph">
                    <wp:posOffset>77891640</wp:posOffset>
                  </wp:positionV>
                  <wp:extent cx="5080" cy="306070"/>
                  <wp:effectExtent l="0" t="0" r="0" b="0"/>
                  <wp:wrapNone/>
                  <wp:docPr id="3213" name="图片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图片 9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78447265</wp:posOffset>
                  </wp:positionH>
                  <wp:positionV relativeFrom="paragraph">
                    <wp:posOffset>78082140</wp:posOffset>
                  </wp:positionV>
                  <wp:extent cx="5080" cy="196850"/>
                  <wp:effectExtent l="0" t="0" r="0" b="0"/>
                  <wp:wrapNone/>
                  <wp:docPr id="3215" name="图片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图片 9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78637765</wp:posOffset>
                  </wp:positionH>
                  <wp:positionV relativeFrom="paragraph">
                    <wp:posOffset>78272640</wp:posOffset>
                  </wp:positionV>
                  <wp:extent cx="12065" cy="313690"/>
                  <wp:effectExtent l="0" t="0" r="0" b="0"/>
                  <wp:wrapNone/>
                  <wp:docPr id="32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3136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78828265</wp:posOffset>
                  </wp:positionH>
                  <wp:positionV relativeFrom="paragraph">
                    <wp:posOffset>78463140</wp:posOffset>
                  </wp:positionV>
                  <wp:extent cx="8890" cy="195580"/>
                  <wp:effectExtent l="0" t="0" r="0" b="0"/>
                  <wp:wrapNone/>
                  <wp:docPr id="3219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79018765</wp:posOffset>
                  </wp:positionH>
                  <wp:positionV relativeFrom="paragraph">
                    <wp:posOffset>78653640</wp:posOffset>
                  </wp:positionV>
                  <wp:extent cx="8890" cy="300990"/>
                  <wp:effectExtent l="0" t="0" r="0" b="0"/>
                  <wp:wrapNone/>
                  <wp:docPr id="3221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79209265</wp:posOffset>
                  </wp:positionH>
                  <wp:positionV relativeFrom="paragraph">
                    <wp:posOffset>78844140</wp:posOffset>
                  </wp:positionV>
                  <wp:extent cx="8890" cy="195580"/>
                  <wp:effectExtent l="0" t="0" r="0" b="0"/>
                  <wp:wrapNone/>
                  <wp:docPr id="3223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79399765</wp:posOffset>
                  </wp:positionH>
                  <wp:positionV relativeFrom="paragraph">
                    <wp:posOffset>79034640</wp:posOffset>
                  </wp:positionV>
                  <wp:extent cx="8890" cy="195580"/>
                  <wp:effectExtent l="0" t="0" r="0" b="0"/>
                  <wp:wrapNone/>
                  <wp:docPr id="3225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79590265</wp:posOffset>
                  </wp:positionH>
                  <wp:positionV relativeFrom="paragraph">
                    <wp:posOffset>79225140</wp:posOffset>
                  </wp:positionV>
                  <wp:extent cx="8890" cy="300990"/>
                  <wp:effectExtent l="0" t="0" r="0" b="0"/>
                  <wp:wrapNone/>
                  <wp:docPr id="3227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79780765</wp:posOffset>
                  </wp:positionH>
                  <wp:positionV relativeFrom="paragraph">
                    <wp:posOffset>79415640</wp:posOffset>
                  </wp:positionV>
                  <wp:extent cx="8890" cy="195580"/>
                  <wp:effectExtent l="0" t="0" r="0" b="0"/>
                  <wp:wrapNone/>
                  <wp:docPr id="3229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79971265</wp:posOffset>
                  </wp:positionH>
                  <wp:positionV relativeFrom="paragraph">
                    <wp:posOffset>79606140</wp:posOffset>
                  </wp:positionV>
                  <wp:extent cx="8890" cy="195580"/>
                  <wp:effectExtent l="0" t="0" r="0" b="0"/>
                  <wp:wrapNone/>
                  <wp:docPr id="3231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80161765</wp:posOffset>
                  </wp:positionH>
                  <wp:positionV relativeFrom="paragraph">
                    <wp:posOffset>79796640</wp:posOffset>
                  </wp:positionV>
                  <wp:extent cx="8890" cy="195580"/>
                  <wp:effectExtent l="0" t="0" r="0" b="0"/>
                  <wp:wrapNone/>
                  <wp:docPr id="3233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80352265</wp:posOffset>
                  </wp:positionH>
                  <wp:positionV relativeFrom="paragraph">
                    <wp:posOffset>79987140</wp:posOffset>
                  </wp:positionV>
                  <wp:extent cx="8890" cy="195580"/>
                  <wp:effectExtent l="0" t="0" r="0" b="0"/>
                  <wp:wrapNone/>
                  <wp:docPr id="3235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80542765</wp:posOffset>
                  </wp:positionH>
                  <wp:positionV relativeFrom="paragraph">
                    <wp:posOffset>80177640</wp:posOffset>
                  </wp:positionV>
                  <wp:extent cx="8890" cy="300990"/>
                  <wp:effectExtent l="0" t="0" r="0" b="0"/>
                  <wp:wrapNone/>
                  <wp:docPr id="3237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80733265</wp:posOffset>
                  </wp:positionH>
                  <wp:positionV relativeFrom="paragraph">
                    <wp:posOffset>80368140</wp:posOffset>
                  </wp:positionV>
                  <wp:extent cx="8890" cy="195580"/>
                  <wp:effectExtent l="0" t="0" r="0" b="0"/>
                  <wp:wrapNone/>
                  <wp:docPr id="3239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80923765</wp:posOffset>
                  </wp:positionH>
                  <wp:positionV relativeFrom="paragraph">
                    <wp:posOffset>80558640</wp:posOffset>
                  </wp:positionV>
                  <wp:extent cx="8890" cy="195580"/>
                  <wp:effectExtent l="0" t="0" r="0" b="0"/>
                  <wp:wrapNone/>
                  <wp:docPr id="3241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81114265</wp:posOffset>
                  </wp:positionH>
                  <wp:positionV relativeFrom="paragraph">
                    <wp:posOffset>80749140</wp:posOffset>
                  </wp:positionV>
                  <wp:extent cx="8890" cy="300990"/>
                  <wp:effectExtent l="0" t="0" r="0" b="0"/>
                  <wp:wrapNone/>
                  <wp:docPr id="3243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81304765</wp:posOffset>
                  </wp:positionH>
                  <wp:positionV relativeFrom="paragraph">
                    <wp:posOffset>80939640</wp:posOffset>
                  </wp:positionV>
                  <wp:extent cx="8890" cy="195580"/>
                  <wp:effectExtent l="0" t="0" r="0" b="0"/>
                  <wp:wrapNone/>
                  <wp:docPr id="3245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81495265</wp:posOffset>
                  </wp:positionH>
                  <wp:positionV relativeFrom="paragraph">
                    <wp:posOffset>81130140</wp:posOffset>
                  </wp:positionV>
                  <wp:extent cx="8890" cy="195580"/>
                  <wp:effectExtent l="0" t="0" r="0" b="0"/>
                  <wp:wrapNone/>
                  <wp:docPr id="3247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81685765</wp:posOffset>
                  </wp:positionH>
                  <wp:positionV relativeFrom="paragraph">
                    <wp:posOffset>81320640</wp:posOffset>
                  </wp:positionV>
                  <wp:extent cx="8890" cy="300990"/>
                  <wp:effectExtent l="0" t="0" r="0" b="0"/>
                  <wp:wrapNone/>
                  <wp:docPr id="3249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81876265</wp:posOffset>
                  </wp:positionH>
                  <wp:positionV relativeFrom="paragraph">
                    <wp:posOffset>81511140</wp:posOffset>
                  </wp:positionV>
                  <wp:extent cx="8890" cy="195580"/>
                  <wp:effectExtent l="0" t="0" r="0" b="0"/>
                  <wp:wrapNone/>
                  <wp:docPr id="3251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82066765</wp:posOffset>
                  </wp:positionH>
                  <wp:positionV relativeFrom="paragraph">
                    <wp:posOffset>81701640</wp:posOffset>
                  </wp:positionV>
                  <wp:extent cx="8890" cy="195580"/>
                  <wp:effectExtent l="0" t="0" r="0" b="0"/>
                  <wp:wrapNone/>
                  <wp:docPr id="3253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82257265</wp:posOffset>
                  </wp:positionH>
                  <wp:positionV relativeFrom="paragraph">
                    <wp:posOffset>81892140</wp:posOffset>
                  </wp:positionV>
                  <wp:extent cx="8890" cy="195580"/>
                  <wp:effectExtent l="0" t="0" r="0" b="0"/>
                  <wp:wrapNone/>
                  <wp:docPr id="3255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82447765</wp:posOffset>
                  </wp:positionH>
                  <wp:positionV relativeFrom="paragraph">
                    <wp:posOffset>82082640</wp:posOffset>
                  </wp:positionV>
                  <wp:extent cx="8890" cy="195580"/>
                  <wp:effectExtent l="0" t="0" r="0" b="0"/>
                  <wp:wrapNone/>
                  <wp:docPr id="3257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82638265</wp:posOffset>
                  </wp:positionH>
                  <wp:positionV relativeFrom="paragraph">
                    <wp:posOffset>82273140</wp:posOffset>
                  </wp:positionV>
                  <wp:extent cx="8890" cy="300990"/>
                  <wp:effectExtent l="0" t="0" r="0" b="0"/>
                  <wp:wrapNone/>
                  <wp:docPr id="3259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82828765</wp:posOffset>
                  </wp:positionH>
                  <wp:positionV relativeFrom="paragraph">
                    <wp:posOffset>82463640</wp:posOffset>
                  </wp:positionV>
                  <wp:extent cx="8890" cy="195580"/>
                  <wp:effectExtent l="0" t="0" r="0" b="0"/>
                  <wp:wrapNone/>
                  <wp:docPr id="3261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83019265</wp:posOffset>
                  </wp:positionH>
                  <wp:positionV relativeFrom="paragraph">
                    <wp:posOffset>82654140</wp:posOffset>
                  </wp:positionV>
                  <wp:extent cx="8890" cy="195580"/>
                  <wp:effectExtent l="0" t="0" r="0" b="0"/>
                  <wp:wrapNone/>
                  <wp:docPr id="3263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83209765</wp:posOffset>
                  </wp:positionH>
                  <wp:positionV relativeFrom="paragraph">
                    <wp:posOffset>82844640</wp:posOffset>
                  </wp:positionV>
                  <wp:extent cx="8890" cy="300990"/>
                  <wp:effectExtent l="0" t="0" r="0" b="0"/>
                  <wp:wrapNone/>
                  <wp:docPr id="3265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83400265</wp:posOffset>
                  </wp:positionH>
                  <wp:positionV relativeFrom="paragraph">
                    <wp:posOffset>83035140</wp:posOffset>
                  </wp:positionV>
                  <wp:extent cx="8890" cy="195580"/>
                  <wp:effectExtent l="0" t="0" r="0" b="0"/>
                  <wp:wrapNone/>
                  <wp:docPr id="3267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83590765</wp:posOffset>
                  </wp:positionH>
                  <wp:positionV relativeFrom="paragraph">
                    <wp:posOffset>83225640</wp:posOffset>
                  </wp:positionV>
                  <wp:extent cx="8890" cy="195580"/>
                  <wp:effectExtent l="0" t="0" r="0" b="0"/>
                  <wp:wrapNone/>
                  <wp:docPr id="3269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83781265</wp:posOffset>
                  </wp:positionH>
                  <wp:positionV relativeFrom="paragraph">
                    <wp:posOffset>83416140</wp:posOffset>
                  </wp:positionV>
                  <wp:extent cx="8890" cy="300990"/>
                  <wp:effectExtent l="0" t="0" r="0" b="0"/>
                  <wp:wrapNone/>
                  <wp:docPr id="3271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83971765</wp:posOffset>
                  </wp:positionH>
                  <wp:positionV relativeFrom="paragraph">
                    <wp:posOffset>83606640</wp:posOffset>
                  </wp:positionV>
                  <wp:extent cx="8890" cy="195580"/>
                  <wp:effectExtent l="0" t="0" r="0" b="0"/>
                  <wp:wrapNone/>
                  <wp:docPr id="3273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84162265</wp:posOffset>
                  </wp:positionH>
                  <wp:positionV relativeFrom="paragraph">
                    <wp:posOffset>83797140</wp:posOffset>
                  </wp:positionV>
                  <wp:extent cx="8890" cy="195580"/>
                  <wp:effectExtent l="0" t="0" r="0" b="0"/>
                  <wp:wrapNone/>
                  <wp:docPr id="3275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84352765</wp:posOffset>
                  </wp:positionH>
                  <wp:positionV relativeFrom="paragraph">
                    <wp:posOffset>83987640</wp:posOffset>
                  </wp:positionV>
                  <wp:extent cx="8890" cy="195580"/>
                  <wp:effectExtent l="0" t="0" r="0" b="0"/>
                  <wp:wrapNone/>
                  <wp:docPr id="3277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84543265</wp:posOffset>
                  </wp:positionH>
                  <wp:positionV relativeFrom="paragraph">
                    <wp:posOffset>84178140</wp:posOffset>
                  </wp:positionV>
                  <wp:extent cx="8890" cy="195580"/>
                  <wp:effectExtent l="0" t="0" r="0" b="0"/>
                  <wp:wrapNone/>
                  <wp:docPr id="3279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84733765</wp:posOffset>
                  </wp:positionH>
                  <wp:positionV relativeFrom="paragraph">
                    <wp:posOffset>84368640</wp:posOffset>
                  </wp:positionV>
                  <wp:extent cx="8890" cy="300990"/>
                  <wp:effectExtent l="0" t="0" r="0" b="0"/>
                  <wp:wrapNone/>
                  <wp:docPr id="3281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84924265</wp:posOffset>
                  </wp:positionH>
                  <wp:positionV relativeFrom="paragraph">
                    <wp:posOffset>84559140</wp:posOffset>
                  </wp:positionV>
                  <wp:extent cx="8890" cy="195580"/>
                  <wp:effectExtent l="0" t="0" r="0" b="0"/>
                  <wp:wrapNone/>
                  <wp:docPr id="3283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85114765</wp:posOffset>
                  </wp:positionH>
                  <wp:positionV relativeFrom="paragraph">
                    <wp:posOffset>84749640</wp:posOffset>
                  </wp:positionV>
                  <wp:extent cx="8890" cy="195580"/>
                  <wp:effectExtent l="0" t="0" r="0" b="0"/>
                  <wp:wrapNone/>
                  <wp:docPr id="3285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85305265</wp:posOffset>
                  </wp:positionH>
                  <wp:positionV relativeFrom="paragraph">
                    <wp:posOffset>84940140</wp:posOffset>
                  </wp:positionV>
                  <wp:extent cx="8890" cy="300990"/>
                  <wp:effectExtent l="0" t="0" r="0" b="0"/>
                  <wp:wrapNone/>
                  <wp:docPr id="3287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85495765</wp:posOffset>
                  </wp:positionH>
                  <wp:positionV relativeFrom="paragraph">
                    <wp:posOffset>85130640</wp:posOffset>
                  </wp:positionV>
                  <wp:extent cx="8890" cy="195580"/>
                  <wp:effectExtent l="0" t="0" r="0" b="0"/>
                  <wp:wrapNone/>
                  <wp:docPr id="3289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85686265</wp:posOffset>
                  </wp:positionH>
                  <wp:positionV relativeFrom="paragraph">
                    <wp:posOffset>85321140</wp:posOffset>
                  </wp:positionV>
                  <wp:extent cx="8890" cy="195580"/>
                  <wp:effectExtent l="0" t="0" r="0" b="0"/>
                  <wp:wrapNone/>
                  <wp:docPr id="3291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85876765</wp:posOffset>
                  </wp:positionH>
                  <wp:positionV relativeFrom="paragraph">
                    <wp:posOffset>85511640</wp:posOffset>
                  </wp:positionV>
                  <wp:extent cx="8890" cy="300990"/>
                  <wp:effectExtent l="0" t="0" r="0" b="0"/>
                  <wp:wrapNone/>
                  <wp:docPr id="3293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86067265</wp:posOffset>
                  </wp:positionH>
                  <wp:positionV relativeFrom="paragraph">
                    <wp:posOffset>85702140</wp:posOffset>
                  </wp:positionV>
                  <wp:extent cx="8890" cy="195580"/>
                  <wp:effectExtent l="0" t="0" r="0" b="0"/>
                  <wp:wrapNone/>
                  <wp:docPr id="3295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86257765</wp:posOffset>
                  </wp:positionH>
                  <wp:positionV relativeFrom="paragraph">
                    <wp:posOffset>85892640</wp:posOffset>
                  </wp:positionV>
                  <wp:extent cx="8890" cy="195580"/>
                  <wp:effectExtent l="0" t="0" r="0" b="0"/>
                  <wp:wrapNone/>
                  <wp:docPr id="3297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86448265</wp:posOffset>
                  </wp:positionH>
                  <wp:positionV relativeFrom="paragraph">
                    <wp:posOffset>86083140</wp:posOffset>
                  </wp:positionV>
                  <wp:extent cx="8890" cy="195580"/>
                  <wp:effectExtent l="0" t="0" r="0" b="0"/>
                  <wp:wrapNone/>
                  <wp:docPr id="3299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86638765</wp:posOffset>
                  </wp:positionH>
                  <wp:positionV relativeFrom="paragraph">
                    <wp:posOffset>86273640</wp:posOffset>
                  </wp:positionV>
                  <wp:extent cx="8890" cy="195580"/>
                  <wp:effectExtent l="0" t="0" r="0" b="0"/>
                  <wp:wrapNone/>
                  <wp:docPr id="3301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86829265</wp:posOffset>
                  </wp:positionH>
                  <wp:positionV relativeFrom="paragraph">
                    <wp:posOffset>86464140</wp:posOffset>
                  </wp:positionV>
                  <wp:extent cx="8890" cy="300990"/>
                  <wp:effectExtent l="0" t="0" r="0" b="0"/>
                  <wp:wrapNone/>
                  <wp:docPr id="3303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87019765</wp:posOffset>
                  </wp:positionH>
                  <wp:positionV relativeFrom="paragraph">
                    <wp:posOffset>86654640</wp:posOffset>
                  </wp:positionV>
                  <wp:extent cx="8890" cy="195580"/>
                  <wp:effectExtent l="0" t="0" r="0" b="0"/>
                  <wp:wrapNone/>
                  <wp:docPr id="3305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87210265</wp:posOffset>
                  </wp:positionH>
                  <wp:positionV relativeFrom="paragraph">
                    <wp:posOffset>86845140</wp:posOffset>
                  </wp:positionV>
                  <wp:extent cx="12065" cy="190500"/>
                  <wp:effectExtent l="0" t="0" r="0" b="0"/>
                  <wp:wrapNone/>
                  <wp:docPr id="33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87400765</wp:posOffset>
                  </wp:positionH>
                  <wp:positionV relativeFrom="paragraph">
                    <wp:posOffset>87035640</wp:posOffset>
                  </wp:positionV>
                  <wp:extent cx="12065" cy="180975"/>
                  <wp:effectExtent l="0" t="0" r="0" b="0"/>
                  <wp:wrapNone/>
                  <wp:docPr id="33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87591265</wp:posOffset>
                  </wp:positionH>
                  <wp:positionV relativeFrom="paragraph">
                    <wp:posOffset>87226140</wp:posOffset>
                  </wp:positionV>
                  <wp:extent cx="12065" cy="180975"/>
                  <wp:effectExtent l="0" t="0" r="0" b="0"/>
                  <wp:wrapNone/>
                  <wp:docPr id="33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87781765</wp:posOffset>
                  </wp:positionH>
                  <wp:positionV relativeFrom="paragraph">
                    <wp:posOffset>87416640</wp:posOffset>
                  </wp:positionV>
                  <wp:extent cx="8890" cy="180975"/>
                  <wp:effectExtent l="0" t="0" r="0" b="0"/>
                  <wp:wrapNone/>
                  <wp:docPr id="33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87972265</wp:posOffset>
                  </wp:positionH>
                  <wp:positionV relativeFrom="paragraph">
                    <wp:posOffset>87607140</wp:posOffset>
                  </wp:positionV>
                  <wp:extent cx="8890" cy="180975"/>
                  <wp:effectExtent l="0" t="0" r="0" b="0"/>
                  <wp:wrapNone/>
                  <wp:docPr id="33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88162765</wp:posOffset>
                  </wp:positionH>
                  <wp:positionV relativeFrom="paragraph">
                    <wp:posOffset>87797640</wp:posOffset>
                  </wp:positionV>
                  <wp:extent cx="8890" cy="195580"/>
                  <wp:effectExtent l="0" t="0" r="0" b="0"/>
                  <wp:wrapNone/>
                  <wp:docPr id="3317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88353265</wp:posOffset>
                  </wp:positionH>
                  <wp:positionV relativeFrom="paragraph">
                    <wp:posOffset>87988140</wp:posOffset>
                  </wp:positionV>
                  <wp:extent cx="8890" cy="300990"/>
                  <wp:effectExtent l="0" t="0" r="0" b="0"/>
                  <wp:wrapNone/>
                  <wp:docPr id="3319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88543765</wp:posOffset>
                  </wp:positionH>
                  <wp:positionV relativeFrom="paragraph">
                    <wp:posOffset>88178640</wp:posOffset>
                  </wp:positionV>
                  <wp:extent cx="8890" cy="195580"/>
                  <wp:effectExtent l="0" t="0" r="0" b="0"/>
                  <wp:wrapNone/>
                  <wp:docPr id="3321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88734265</wp:posOffset>
                  </wp:positionH>
                  <wp:positionV relativeFrom="paragraph">
                    <wp:posOffset>88369140</wp:posOffset>
                  </wp:positionV>
                  <wp:extent cx="8890" cy="195580"/>
                  <wp:effectExtent l="0" t="0" r="0" b="0"/>
                  <wp:wrapNone/>
                  <wp:docPr id="3323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88924765</wp:posOffset>
                  </wp:positionH>
                  <wp:positionV relativeFrom="paragraph">
                    <wp:posOffset>88559640</wp:posOffset>
                  </wp:positionV>
                  <wp:extent cx="8890" cy="300990"/>
                  <wp:effectExtent l="0" t="0" r="0" b="0"/>
                  <wp:wrapNone/>
                  <wp:docPr id="3325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89115265</wp:posOffset>
                  </wp:positionH>
                  <wp:positionV relativeFrom="paragraph">
                    <wp:posOffset>88750140</wp:posOffset>
                  </wp:positionV>
                  <wp:extent cx="8890" cy="195580"/>
                  <wp:effectExtent l="0" t="0" r="0" b="0"/>
                  <wp:wrapNone/>
                  <wp:docPr id="3327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89305765</wp:posOffset>
                  </wp:positionH>
                  <wp:positionV relativeFrom="paragraph">
                    <wp:posOffset>88940640</wp:posOffset>
                  </wp:positionV>
                  <wp:extent cx="8890" cy="195580"/>
                  <wp:effectExtent l="0" t="0" r="0" b="0"/>
                  <wp:wrapNone/>
                  <wp:docPr id="3329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89496265</wp:posOffset>
                  </wp:positionH>
                  <wp:positionV relativeFrom="paragraph">
                    <wp:posOffset>89131140</wp:posOffset>
                  </wp:positionV>
                  <wp:extent cx="8890" cy="195580"/>
                  <wp:effectExtent l="0" t="0" r="0" b="0"/>
                  <wp:wrapNone/>
                  <wp:docPr id="3331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89686765</wp:posOffset>
                  </wp:positionH>
                  <wp:positionV relativeFrom="paragraph">
                    <wp:posOffset>89321640</wp:posOffset>
                  </wp:positionV>
                  <wp:extent cx="8890" cy="195580"/>
                  <wp:effectExtent l="0" t="0" r="0" b="0"/>
                  <wp:wrapNone/>
                  <wp:docPr id="3333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89877265</wp:posOffset>
                  </wp:positionH>
                  <wp:positionV relativeFrom="paragraph">
                    <wp:posOffset>89512140</wp:posOffset>
                  </wp:positionV>
                  <wp:extent cx="8890" cy="300990"/>
                  <wp:effectExtent l="0" t="0" r="0" b="0"/>
                  <wp:wrapNone/>
                  <wp:docPr id="3335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90067765</wp:posOffset>
                  </wp:positionH>
                  <wp:positionV relativeFrom="paragraph">
                    <wp:posOffset>89702640</wp:posOffset>
                  </wp:positionV>
                  <wp:extent cx="8890" cy="195580"/>
                  <wp:effectExtent l="0" t="0" r="0" b="0"/>
                  <wp:wrapNone/>
                  <wp:docPr id="3337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90258265</wp:posOffset>
                  </wp:positionH>
                  <wp:positionV relativeFrom="paragraph">
                    <wp:posOffset>89893140</wp:posOffset>
                  </wp:positionV>
                  <wp:extent cx="8890" cy="195580"/>
                  <wp:effectExtent l="0" t="0" r="0" b="0"/>
                  <wp:wrapNone/>
                  <wp:docPr id="3339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90448765</wp:posOffset>
                  </wp:positionH>
                  <wp:positionV relativeFrom="paragraph">
                    <wp:posOffset>90083640</wp:posOffset>
                  </wp:positionV>
                  <wp:extent cx="8890" cy="300990"/>
                  <wp:effectExtent l="0" t="0" r="0" b="0"/>
                  <wp:wrapNone/>
                  <wp:docPr id="3341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90639265</wp:posOffset>
                  </wp:positionH>
                  <wp:positionV relativeFrom="paragraph">
                    <wp:posOffset>90274140</wp:posOffset>
                  </wp:positionV>
                  <wp:extent cx="8890" cy="195580"/>
                  <wp:effectExtent l="0" t="0" r="0" b="0"/>
                  <wp:wrapNone/>
                  <wp:docPr id="3343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90829765</wp:posOffset>
                  </wp:positionH>
                  <wp:positionV relativeFrom="paragraph">
                    <wp:posOffset>90464640</wp:posOffset>
                  </wp:positionV>
                  <wp:extent cx="8890" cy="195580"/>
                  <wp:effectExtent l="0" t="0" r="0" b="0"/>
                  <wp:wrapNone/>
                  <wp:docPr id="3345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91020265</wp:posOffset>
                  </wp:positionH>
                  <wp:positionV relativeFrom="paragraph">
                    <wp:posOffset>90655140</wp:posOffset>
                  </wp:positionV>
                  <wp:extent cx="8890" cy="300990"/>
                  <wp:effectExtent l="0" t="0" r="0" b="0"/>
                  <wp:wrapNone/>
                  <wp:docPr id="3347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91210765</wp:posOffset>
                  </wp:positionH>
                  <wp:positionV relativeFrom="paragraph">
                    <wp:posOffset>90845640</wp:posOffset>
                  </wp:positionV>
                  <wp:extent cx="8890" cy="195580"/>
                  <wp:effectExtent l="0" t="0" r="0" b="0"/>
                  <wp:wrapNone/>
                  <wp:docPr id="3349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91401265</wp:posOffset>
                  </wp:positionH>
                  <wp:positionV relativeFrom="paragraph">
                    <wp:posOffset>91036140</wp:posOffset>
                  </wp:positionV>
                  <wp:extent cx="8890" cy="195580"/>
                  <wp:effectExtent l="0" t="0" r="0" b="0"/>
                  <wp:wrapNone/>
                  <wp:docPr id="3351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91591765</wp:posOffset>
                  </wp:positionH>
                  <wp:positionV relativeFrom="paragraph">
                    <wp:posOffset>91226640</wp:posOffset>
                  </wp:positionV>
                  <wp:extent cx="8890" cy="195580"/>
                  <wp:effectExtent l="0" t="0" r="0" b="0"/>
                  <wp:wrapNone/>
                  <wp:docPr id="3353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91782265</wp:posOffset>
                  </wp:positionH>
                  <wp:positionV relativeFrom="paragraph">
                    <wp:posOffset>91417140</wp:posOffset>
                  </wp:positionV>
                  <wp:extent cx="8890" cy="195580"/>
                  <wp:effectExtent l="0" t="0" r="0" b="0"/>
                  <wp:wrapNone/>
                  <wp:docPr id="3355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91972765</wp:posOffset>
                  </wp:positionH>
                  <wp:positionV relativeFrom="paragraph">
                    <wp:posOffset>91607640</wp:posOffset>
                  </wp:positionV>
                  <wp:extent cx="8890" cy="300990"/>
                  <wp:effectExtent l="0" t="0" r="0" b="0"/>
                  <wp:wrapNone/>
                  <wp:docPr id="3357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92163265</wp:posOffset>
                  </wp:positionH>
                  <wp:positionV relativeFrom="paragraph">
                    <wp:posOffset>91798140</wp:posOffset>
                  </wp:positionV>
                  <wp:extent cx="8890" cy="195580"/>
                  <wp:effectExtent l="0" t="0" r="0" b="0"/>
                  <wp:wrapNone/>
                  <wp:docPr id="3359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92353765</wp:posOffset>
                  </wp:positionH>
                  <wp:positionV relativeFrom="paragraph">
                    <wp:posOffset>91988640</wp:posOffset>
                  </wp:positionV>
                  <wp:extent cx="8890" cy="195580"/>
                  <wp:effectExtent l="0" t="0" r="0" b="0"/>
                  <wp:wrapNone/>
                  <wp:docPr id="3361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92544265</wp:posOffset>
                  </wp:positionH>
                  <wp:positionV relativeFrom="paragraph">
                    <wp:posOffset>92179140</wp:posOffset>
                  </wp:positionV>
                  <wp:extent cx="8890" cy="300990"/>
                  <wp:effectExtent l="0" t="0" r="0" b="0"/>
                  <wp:wrapNone/>
                  <wp:docPr id="3363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92734765</wp:posOffset>
                  </wp:positionH>
                  <wp:positionV relativeFrom="paragraph">
                    <wp:posOffset>92369640</wp:posOffset>
                  </wp:positionV>
                  <wp:extent cx="8890" cy="195580"/>
                  <wp:effectExtent l="0" t="0" r="0" b="0"/>
                  <wp:wrapNone/>
                  <wp:docPr id="3365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92925265</wp:posOffset>
                  </wp:positionH>
                  <wp:positionV relativeFrom="paragraph">
                    <wp:posOffset>92560140</wp:posOffset>
                  </wp:positionV>
                  <wp:extent cx="8890" cy="195580"/>
                  <wp:effectExtent l="0" t="0" r="0" b="0"/>
                  <wp:wrapNone/>
                  <wp:docPr id="3367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93115765</wp:posOffset>
                  </wp:positionH>
                  <wp:positionV relativeFrom="paragraph">
                    <wp:posOffset>92750640</wp:posOffset>
                  </wp:positionV>
                  <wp:extent cx="8890" cy="300990"/>
                  <wp:effectExtent l="0" t="0" r="0" b="0"/>
                  <wp:wrapNone/>
                  <wp:docPr id="3369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93306265</wp:posOffset>
                  </wp:positionH>
                  <wp:positionV relativeFrom="paragraph">
                    <wp:posOffset>92941140</wp:posOffset>
                  </wp:positionV>
                  <wp:extent cx="8890" cy="195580"/>
                  <wp:effectExtent l="0" t="0" r="0" b="0"/>
                  <wp:wrapNone/>
                  <wp:docPr id="3371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93496765</wp:posOffset>
                  </wp:positionH>
                  <wp:positionV relativeFrom="paragraph">
                    <wp:posOffset>93131640</wp:posOffset>
                  </wp:positionV>
                  <wp:extent cx="8890" cy="195580"/>
                  <wp:effectExtent l="0" t="0" r="0" b="0"/>
                  <wp:wrapNone/>
                  <wp:docPr id="3373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93687265</wp:posOffset>
                  </wp:positionH>
                  <wp:positionV relativeFrom="paragraph">
                    <wp:posOffset>93322140</wp:posOffset>
                  </wp:positionV>
                  <wp:extent cx="8890" cy="195580"/>
                  <wp:effectExtent l="0" t="0" r="0" b="0"/>
                  <wp:wrapNone/>
                  <wp:docPr id="3375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93877765</wp:posOffset>
                  </wp:positionH>
                  <wp:positionV relativeFrom="paragraph">
                    <wp:posOffset>93512640</wp:posOffset>
                  </wp:positionV>
                  <wp:extent cx="8890" cy="195580"/>
                  <wp:effectExtent l="0" t="0" r="0" b="0"/>
                  <wp:wrapNone/>
                  <wp:docPr id="3377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94068265</wp:posOffset>
                  </wp:positionH>
                  <wp:positionV relativeFrom="paragraph">
                    <wp:posOffset>93703140</wp:posOffset>
                  </wp:positionV>
                  <wp:extent cx="8890" cy="300990"/>
                  <wp:effectExtent l="0" t="0" r="0" b="0"/>
                  <wp:wrapNone/>
                  <wp:docPr id="3379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94258765</wp:posOffset>
                  </wp:positionH>
                  <wp:positionV relativeFrom="paragraph">
                    <wp:posOffset>93893640</wp:posOffset>
                  </wp:positionV>
                  <wp:extent cx="8890" cy="195580"/>
                  <wp:effectExtent l="0" t="0" r="0" b="0"/>
                  <wp:wrapNone/>
                  <wp:docPr id="3381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94449265</wp:posOffset>
                  </wp:positionH>
                  <wp:positionV relativeFrom="paragraph">
                    <wp:posOffset>94084140</wp:posOffset>
                  </wp:positionV>
                  <wp:extent cx="8890" cy="195580"/>
                  <wp:effectExtent l="0" t="0" r="0" b="0"/>
                  <wp:wrapNone/>
                  <wp:docPr id="3383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94639765</wp:posOffset>
                  </wp:positionH>
                  <wp:positionV relativeFrom="paragraph">
                    <wp:posOffset>94274640</wp:posOffset>
                  </wp:positionV>
                  <wp:extent cx="8890" cy="300990"/>
                  <wp:effectExtent l="0" t="0" r="0" b="0"/>
                  <wp:wrapNone/>
                  <wp:docPr id="3385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94830265</wp:posOffset>
                  </wp:positionH>
                  <wp:positionV relativeFrom="paragraph">
                    <wp:posOffset>94465140</wp:posOffset>
                  </wp:positionV>
                  <wp:extent cx="8890" cy="195580"/>
                  <wp:effectExtent l="0" t="0" r="0" b="0"/>
                  <wp:wrapNone/>
                  <wp:docPr id="3387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95020765</wp:posOffset>
                  </wp:positionH>
                  <wp:positionV relativeFrom="paragraph">
                    <wp:posOffset>94655640</wp:posOffset>
                  </wp:positionV>
                  <wp:extent cx="8890" cy="195580"/>
                  <wp:effectExtent l="0" t="0" r="0" b="0"/>
                  <wp:wrapNone/>
                  <wp:docPr id="3389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95211265</wp:posOffset>
                  </wp:positionH>
                  <wp:positionV relativeFrom="paragraph">
                    <wp:posOffset>94846140</wp:posOffset>
                  </wp:positionV>
                  <wp:extent cx="8890" cy="300990"/>
                  <wp:effectExtent l="0" t="0" r="0" b="0"/>
                  <wp:wrapNone/>
                  <wp:docPr id="3391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95401765</wp:posOffset>
                  </wp:positionH>
                  <wp:positionV relativeFrom="paragraph">
                    <wp:posOffset>95036640</wp:posOffset>
                  </wp:positionV>
                  <wp:extent cx="8890" cy="195580"/>
                  <wp:effectExtent l="0" t="0" r="0" b="0"/>
                  <wp:wrapNone/>
                  <wp:docPr id="3393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95592265</wp:posOffset>
                  </wp:positionH>
                  <wp:positionV relativeFrom="paragraph">
                    <wp:posOffset>95227140</wp:posOffset>
                  </wp:positionV>
                  <wp:extent cx="8890" cy="195580"/>
                  <wp:effectExtent l="0" t="0" r="0" b="0"/>
                  <wp:wrapNone/>
                  <wp:docPr id="3395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95782765</wp:posOffset>
                  </wp:positionH>
                  <wp:positionV relativeFrom="paragraph">
                    <wp:posOffset>95417640</wp:posOffset>
                  </wp:positionV>
                  <wp:extent cx="8890" cy="195580"/>
                  <wp:effectExtent l="0" t="0" r="0" b="0"/>
                  <wp:wrapNone/>
                  <wp:docPr id="3397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95973265</wp:posOffset>
                  </wp:positionH>
                  <wp:positionV relativeFrom="paragraph">
                    <wp:posOffset>95608140</wp:posOffset>
                  </wp:positionV>
                  <wp:extent cx="8890" cy="195580"/>
                  <wp:effectExtent l="0" t="0" r="0" b="0"/>
                  <wp:wrapNone/>
                  <wp:docPr id="3399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96163765</wp:posOffset>
                  </wp:positionH>
                  <wp:positionV relativeFrom="paragraph">
                    <wp:posOffset>95798640</wp:posOffset>
                  </wp:positionV>
                  <wp:extent cx="8890" cy="300990"/>
                  <wp:effectExtent l="0" t="0" r="0" b="0"/>
                  <wp:wrapNone/>
                  <wp:docPr id="3401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96354265</wp:posOffset>
                  </wp:positionH>
                  <wp:positionV relativeFrom="paragraph">
                    <wp:posOffset>95989140</wp:posOffset>
                  </wp:positionV>
                  <wp:extent cx="8890" cy="195580"/>
                  <wp:effectExtent l="0" t="0" r="0" b="0"/>
                  <wp:wrapNone/>
                  <wp:docPr id="3403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96544765</wp:posOffset>
                  </wp:positionH>
                  <wp:positionV relativeFrom="paragraph">
                    <wp:posOffset>96179640</wp:posOffset>
                  </wp:positionV>
                  <wp:extent cx="8890" cy="180975"/>
                  <wp:effectExtent l="0" t="0" r="0" b="0"/>
                  <wp:wrapNone/>
                  <wp:docPr id="340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96735265</wp:posOffset>
                  </wp:positionH>
                  <wp:positionV relativeFrom="paragraph">
                    <wp:posOffset>96370140</wp:posOffset>
                  </wp:positionV>
                  <wp:extent cx="8890" cy="180975"/>
                  <wp:effectExtent l="0" t="0" r="0" b="0"/>
                  <wp:wrapNone/>
                  <wp:docPr id="34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96925765</wp:posOffset>
                  </wp:positionH>
                  <wp:positionV relativeFrom="paragraph">
                    <wp:posOffset>96560640</wp:posOffset>
                  </wp:positionV>
                  <wp:extent cx="8890" cy="180975"/>
                  <wp:effectExtent l="0" t="0" r="0" b="0"/>
                  <wp:wrapNone/>
                  <wp:docPr id="34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97116265</wp:posOffset>
                  </wp:positionH>
                  <wp:positionV relativeFrom="paragraph">
                    <wp:posOffset>96751140</wp:posOffset>
                  </wp:positionV>
                  <wp:extent cx="8890" cy="180975"/>
                  <wp:effectExtent l="0" t="0" r="0" b="0"/>
                  <wp:wrapNone/>
                  <wp:docPr id="34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97306765</wp:posOffset>
                  </wp:positionH>
                  <wp:positionV relativeFrom="paragraph">
                    <wp:posOffset>96941640</wp:posOffset>
                  </wp:positionV>
                  <wp:extent cx="12065" cy="180975"/>
                  <wp:effectExtent l="0" t="0" r="0" b="0"/>
                  <wp:wrapNone/>
                  <wp:docPr id="34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97497265</wp:posOffset>
                  </wp:positionH>
                  <wp:positionV relativeFrom="paragraph">
                    <wp:posOffset>97132140</wp:posOffset>
                  </wp:positionV>
                  <wp:extent cx="12065" cy="180975"/>
                  <wp:effectExtent l="0" t="0" r="0" b="0"/>
                  <wp:wrapNone/>
                  <wp:docPr id="34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97687765</wp:posOffset>
                  </wp:positionH>
                  <wp:positionV relativeFrom="paragraph">
                    <wp:posOffset>97322640</wp:posOffset>
                  </wp:positionV>
                  <wp:extent cx="8890" cy="195580"/>
                  <wp:effectExtent l="0" t="0" r="0" b="0"/>
                  <wp:wrapNone/>
                  <wp:docPr id="3417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97878265</wp:posOffset>
                  </wp:positionH>
                  <wp:positionV relativeFrom="paragraph">
                    <wp:posOffset>97513140</wp:posOffset>
                  </wp:positionV>
                  <wp:extent cx="8890" cy="300990"/>
                  <wp:effectExtent l="0" t="0" r="0" b="0"/>
                  <wp:wrapNone/>
                  <wp:docPr id="3419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98068765</wp:posOffset>
                  </wp:positionH>
                  <wp:positionV relativeFrom="paragraph">
                    <wp:posOffset>97703640</wp:posOffset>
                  </wp:positionV>
                  <wp:extent cx="8890" cy="195580"/>
                  <wp:effectExtent l="0" t="0" r="0" b="0"/>
                  <wp:wrapNone/>
                  <wp:docPr id="3421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98259265</wp:posOffset>
                  </wp:positionH>
                  <wp:positionV relativeFrom="paragraph">
                    <wp:posOffset>97894140</wp:posOffset>
                  </wp:positionV>
                  <wp:extent cx="8890" cy="195580"/>
                  <wp:effectExtent l="0" t="0" r="0" b="0"/>
                  <wp:wrapNone/>
                  <wp:docPr id="3423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98449765</wp:posOffset>
                  </wp:positionH>
                  <wp:positionV relativeFrom="paragraph">
                    <wp:posOffset>98084640</wp:posOffset>
                  </wp:positionV>
                  <wp:extent cx="8890" cy="300990"/>
                  <wp:effectExtent l="0" t="0" r="0" b="0"/>
                  <wp:wrapNone/>
                  <wp:docPr id="3425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98640265</wp:posOffset>
                  </wp:positionH>
                  <wp:positionV relativeFrom="paragraph">
                    <wp:posOffset>98275140</wp:posOffset>
                  </wp:positionV>
                  <wp:extent cx="8890" cy="195580"/>
                  <wp:effectExtent l="0" t="0" r="0" b="0"/>
                  <wp:wrapNone/>
                  <wp:docPr id="3427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98830765</wp:posOffset>
                  </wp:positionH>
                  <wp:positionV relativeFrom="paragraph">
                    <wp:posOffset>98465640</wp:posOffset>
                  </wp:positionV>
                  <wp:extent cx="8890" cy="195580"/>
                  <wp:effectExtent l="0" t="0" r="0" b="0"/>
                  <wp:wrapNone/>
                  <wp:docPr id="3429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99021265</wp:posOffset>
                  </wp:positionH>
                  <wp:positionV relativeFrom="paragraph">
                    <wp:posOffset>98656140</wp:posOffset>
                  </wp:positionV>
                  <wp:extent cx="8890" cy="195580"/>
                  <wp:effectExtent l="0" t="0" r="0" b="0"/>
                  <wp:wrapNone/>
                  <wp:docPr id="3431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99211765</wp:posOffset>
                  </wp:positionH>
                  <wp:positionV relativeFrom="paragraph">
                    <wp:posOffset>98846640</wp:posOffset>
                  </wp:positionV>
                  <wp:extent cx="8890" cy="195580"/>
                  <wp:effectExtent l="0" t="0" r="0" b="0"/>
                  <wp:wrapNone/>
                  <wp:docPr id="3433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99402265</wp:posOffset>
                  </wp:positionH>
                  <wp:positionV relativeFrom="paragraph">
                    <wp:posOffset>99037140</wp:posOffset>
                  </wp:positionV>
                  <wp:extent cx="8890" cy="300990"/>
                  <wp:effectExtent l="0" t="0" r="0" b="0"/>
                  <wp:wrapNone/>
                  <wp:docPr id="3435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99592765</wp:posOffset>
                  </wp:positionH>
                  <wp:positionV relativeFrom="paragraph">
                    <wp:posOffset>99227640</wp:posOffset>
                  </wp:positionV>
                  <wp:extent cx="8890" cy="195580"/>
                  <wp:effectExtent l="0" t="0" r="0" b="0"/>
                  <wp:wrapNone/>
                  <wp:docPr id="3437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99783265</wp:posOffset>
                  </wp:positionH>
                  <wp:positionV relativeFrom="paragraph">
                    <wp:posOffset>99418140</wp:posOffset>
                  </wp:positionV>
                  <wp:extent cx="8890" cy="195580"/>
                  <wp:effectExtent l="0" t="0" r="0" b="0"/>
                  <wp:wrapNone/>
                  <wp:docPr id="3439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99973765</wp:posOffset>
                  </wp:positionH>
                  <wp:positionV relativeFrom="paragraph">
                    <wp:posOffset>99608640</wp:posOffset>
                  </wp:positionV>
                  <wp:extent cx="8890" cy="300990"/>
                  <wp:effectExtent l="0" t="0" r="0" b="0"/>
                  <wp:wrapNone/>
                  <wp:docPr id="3441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100164265</wp:posOffset>
                  </wp:positionH>
                  <wp:positionV relativeFrom="paragraph">
                    <wp:posOffset>99799140</wp:posOffset>
                  </wp:positionV>
                  <wp:extent cx="8890" cy="195580"/>
                  <wp:effectExtent l="0" t="0" r="0" b="0"/>
                  <wp:wrapNone/>
                  <wp:docPr id="3443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100354765</wp:posOffset>
                  </wp:positionH>
                  <wp:positionV relativeFrom="paragraph">
                    <wp:posOffset>99989640</wp:posOffset>
                  </wp:positionV>
                  <wp:extent cx="8890" cy="195580"/>
                  <wp:effectExtent l="0" t="0" r="0" b="0"/>
                  <wp:wrapNone/>
                  <wp:docPr id="3445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100545265</wp:posOffset>
                  </wp:positionH>
                  <wp:positionV relativeFrom="paragraph">
                    <wp:posOffset>100180140</wp:posOffset>
                  </wp:positionV>
                  <wp:extent cx="8890" cy="300990"/>
                  <wp:effectExtent l="0" t="0" r="0" b="0"/>
                  <wp:wrapNone/>
                  <wp:docPr id="3447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100735765</wp:posOffset>
                  </wp:positionH>
                  <wp:positionV relativeFrom="paragraph">
                    <wp:posOffset>100370640</wp:posOffset>
                  </wp:positionV>
                  <wp:extent cx="8890" cy="195580"/>
                  <wp:effectExtent l="0" t="0" r="0" b="0"/>
                  <wp:wrapNone/>
                  <wp:docPr id="3449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100926265</wp:posOffset>
                  </wp:positionH>
                  <wp:positionV relativeFrom="paragraph">
                    <wp:posOffset>100561140</wp:posOffset>
                  </wp:positionV>
                  <wp:extent cx="8890" cy="195580"/>
                  <wp:effectExtent l="0" t="0" r="0" b="0"/>
                  <wp:wrapNone/>
                  <wp:docPr id="3451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101116765</wp:posOffset>
                  </wp:positionH>
                  <wp:positionV relativeFrom="paragraph">
                    <wp:posOffset>100751640</wp:posOffset>
                  </wp:positionV>
                  <wp:extent cx="8890" cy="195580"/>
                  <wp:effectExtent l="0" t="0" r="0" b="0"/>
                  <wp:wrapNone/>
                  <wp:docPr id="3453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101307265</wp:posOffset>
                  </wp:positionH>
                  <wp:positionV relativeFrom="paragraph">
                    <wp:posOffset>100942140</wp:posOffset>
                  </wp:positionV>
                  <wp:extent cx="8890" cy="195580"/>
                  <wp:effectExtent l="0" t="0" r="0" b="0"/>
                  <wp:wrapNone/>
                  <wp:docPr id="3455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101497765</wp:posOffset>
                  </wp:positionH>
                  <wp:positionV relativeFrom="paragraph">
                    <wp:posOffset>101132640</wp:posOffset>
                  </wp:positionV>
                  <wp:extent cx="8890" cy="300990"/>
                  <wp:effectExtent l="0" t="0" r="0" b="0"/>
                  <wp:wrapNone/>
                  <wp:docPr id="3457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101688265</wp:posOffset>
                  </wp:positionH>
                  <wp:positionV relativeFrom="paragraph">
                    <wp:posOffset>101323140</wp:posOffset>
                  </wp:positionV>
                  <wp:extent cx="8890" cy="195580"/>
                  <wp:effectExtent l="0" t="0" r="0" b="0"/>
                  <wp:wrapNone/>
                  <wp:docPr id="3459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101878765</wp:posOffset>
                  </wp:positionH>
                  <wp:positionV relativeFrom="paragraph">
                    <wp:posOffset>101513640</wp:posOffset>
                  </wp:positionV>
                  <wp:extent cx="8890" cy="195580"/>
                  <wp:effectExtent l="0" t="0" r="0" b="0"/>
                  <wp:wrapNone/>
                  <wp:docPr id="3461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102069265</wp:posOffset>
                  </wp:positionH>
                  <wp:positionV relativeFrom="paragraph">
                    <wp:posOffset>101704140</wp:posOffset>
                  </wp:positionV>
                  <wp:extent cx="8890" cy="300990"/>
                  <wp:effectExtent l="0" t="0" r="0" b="0"/>
                  <wp:wrapNone/>
                  <wp:docPr id="3463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102259765</wp:posOffset>
                  </wp:positionH>
                  <wp:positionV relativeFrom="paragraph">
                    <wp:posOffset>101894640</wp:posOffset>
                  </wp:positionV>
                  <wp:extent cx="8890" cy="195580"/>
                  <wp:effectExtent l="0" t="0" r="0" b="0"/>
                  <wp:wrapNone/>
                  <wp:docPr id="3465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102450265</wp:posOffset>
                  </wp:positionH>
                  <wp:positionV relativeFrom="paragraph">
                    <wp:posOffset>102085140</wp:posOffset>
                  </wp:positionV>
                  <wp:extent cx="8890" cy="195580"/>
                  <wp:effectExtent l="0" t="0" r="0" b="0"/>
                  <wp:wrapNone/>
                  <wp:docPr id="3467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102640765</wp:posOffset>
                  </wp:positionH>
                  <wp:positionV relativeFrom="paragraph">
                    <wp:posOffset>102275640</wp:posOffset>
                  </wp:positionV>
                  <wp:extent cx="8890" cy="300990"/>
                  <wp:effectExtent l="0" t="0" r="0" b="0"/>
                  <wp:wrapNone/>
                  <wp:docPr id="3469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102831265</wp:posOffset>
                  </wp:positionH>
                  <wp:positionV relativeFrom="paragraph">
                    <wp:posOffset>102465505</wp:posOffset>
                  </wp:positionV>
                  <wp:extent cx="8890" cy="195580"/>
                  <wp:effectExtent l="0" t="0" r="0" b="0"/>
                  <wp:wrapNone/>
                  <wp:docPr id="3471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103021765</wp:posOffset>
                  </wp:positionH>
                  <wp:positionV relativeFrom="paragraph">
                    <wp:posOffset>102656640</wp:posOffset>
                  </wp:positionV>
                  <wp:extent cx="8890" cy="195580"/>
                  <wp:effectExtent l="0" t="0" r="0" b="0"/>
                  <wp:wrapNone/>
                  <wp:docPr id="3473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103211630</wp:posOffset>
                  </wp:positionH>
                  <wp:positionV relativeFrom="paragraph">
                    <wp:posOffset>102846505</wp:posOffset>
                  </wp:positionV>
                  <wp:extent cx="8890" cy="195580"/>
                  <wp:effectExtent l="0" t="0" r="0" b="0"/>
                  <wp:wrapNone/>
                  <wp:docPr id="3475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103402130</wp:posOffset>
                  </wp:positionH>
                  <wp:positionV relativeFrom="paragraph">
                    <wp:posOffset>103037005</wp:posOffset>
                  </wp:positionV>
                  <wp:extent cx="8890" cy="195580"/>
                  <wp:effectExtent l="0" t="0" r="0" b="0"/>
                  <wp:wrapNone/>
                  <wp:docPr id="3477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103592630</wp:posOffset>
                  </wp:positionH>
                  <wp:positionV relativeFrom="paragraph">
                    <wp:posOffset>103227505</wp:posOffset>
                  </wp:positionV>
                  <wp:extent cx="8890" cy="300990"/>
                  <wp:effectExtent l="0" t="0" r="0" b="0"/>
                  <wp:wrapNone/>
                  <wp:docPr id="3479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103783130</wp:posOffset>
                  </wp:positionH>
                  <wp:positionV relativeFrom="paragraph">
                    <wp:posOffset>103418005</wp:posOffset>
                  </wp:positionV>
                  <wp:extent cx="8890" cy="195580"/>
                  <wp:effectExtent l="0" t="0" r="0" b="0"/>
                  <wp:wrapNone/>
                  <wp:docPr id="3481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103973630</wp:posOffset>
                  </wp:positionH>
                  <wp:positionV relativeFrom="paragraph">
                    <wp:posOffset>103608505</wp:posOffset>
                  </wp:positionV>
                  <wp:extent cx="8890" cy="195580"/>
                  <wp:effectExtent l="0" t="0" r="0" b="0"/>
                  <wp:wrapNone/>
                  <wp:docPr id="3483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104164130</wp:posOffset>
                  </wp:positionH>
                  <wp:positionV relativeFrom="paragraph">
                    <wp:posOffset>103799005</wp:posOffset>
                  </wp:positionV>
                  <wp:extent cx="8890" cy="300990"/>
                  <wp:effectExtent l="0" t="0" r="0" b="0"/>
                  <wp:wrapNone/>
                  <wp:docPr id="3485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104354630</wp:posOffset>
                  </wp:positionH>
                  <wp:positionV relativeFrom="paragraph">
                    <wp:posOffset>103989505</wp:posOffset>
                  </wp:positionV>
                  <wp:extent cx="8890" cy="195580"/>
                  <wp:effectExtent l="0" t="0" r="0" b="0"/>
                  <wp:wrapNone/>
                  <wp:docPr id="3487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104545130</wp:posOffset>
                  </wp:positionH>
                  <wp:positionV relativeFrom="paragraph">
                    <wp:posOffset>104180005</wp:posOffset>
                  </wp:positionV>
                  <wp:extent cx="8890" cy="195580"/>
                  <wp:effectExtent l="0" t="0" r="0" b="0"/>
                  <wp:wrapNone/>
                  <wp:docPr id="3489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104735630</wp:posOffset>
                  </wp:positionH>
                  <wp:positionV relativeFrom="paragraph">
                    <wp:posOffset>104370505</wp:posOffset>
                  </wp:positionV>
                  <wp:extent cx="8890" cy="300990"/>
                  <wp:effectExtent l="0" t="0" r="0" b="0"/>
                  <wp:wrapNone/>
                  <wp:docPr id="3491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104926130</wp:posOffset>
                  </wp:positionH>
                  <wp:positionV relativeFrom="paragraph">
                    <wp:posOffset>104561005</wp:posOffset>
                  </wp:positionV>
                  <wp:extent cx="8890" cy="195580"/>
                  <wp:effectExtent l="0" t="0" r="0" b="0"/>
                  <wp:wrapNone/>
                  <wp:docPr id="3493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105116630</wp:posOffset>
                  </wp:positionH>
                  <wp:positionV relativeFrom="paragraph">
                    <wp:posOffset>104751505</wp:posOffset>
                  </wp:positionV>
                  <wp:extent cx="8890" cy="195580"/>
                  <wp:effectExtent l="0" t="0" r="0" b="0"/>
                  <wp:wrapNone/>
                  <wp:docPr id="3495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105307130</wp:posOffset>
                  </wp:positionH>
                  <wp:positionV relativeFrom="paragraph">
                    <wp:posOffset>104942005</wp:posOffset>
                  </wp:positionV>
                  <wp:extent cx="8890" cy="195580"/>
                  <wp:effectExtent l="0" t="0" r="0" b="0"/>
                  <wp:wrapNone/>
                  <wp:docPr id="3497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105497630</wp:posOffset>
                  </wp:positionH>
                  <wp:positionV relativeFrom="paragraph">
                    <wp:posOffset>105132505</wp:posOffset>
                  </wp:positionV>
                  <wp:extent cx="8890" cy="195580"/>
                  <wp:effectExtent l="0" t="0" r="0" b="0"/>
                  <wp:wrapNone/>
                  <wp:docPr id="3499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105688130</wp:posOffset>
                  </wp:positionH>
                  <wp:positionV relativeFrom="paragraph">
                    <wp:posOffset>105323005</wp:posOffset>
                  </wp:positionV>
                  <wp:extent cx="8890" cy="300990"/>
                  <wp:effectExtent l="0" t="0" r="0" b="0"/>
                  <wp:wrapNone/>
                  <wp:docPr id="3501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105878630</wp:posOffset>
                  </wp:positionH>
                  <wp:positionV relativeFrom="paragraph">
                    <wp:posOffset>105513505</wp:posOffset>
                  </wp:positionV>
                  <wp:extent cx="8890" cy="195580"/>
                  <wp:effectExtent l="0" t="0" r="0" b="0"/>
                  <wp:wrapNone/>
                  <wp:docPr id="3503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106069130</wp:posOffset>
                  </wp:positionH>
                  <wp:positionV relativeFrom="paragraph">
                    <wp:posOffset>105704005</wp:posOffset>
                  </wp:positionV>
                  <wp:extent cx="12065" cy="190500"/>
                  <wp:effectExtent l="0" t="0" r="0" b="0"/>
                  <wp:wrapNone/>
                  <wp:docPr id="350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106259630</wp:posOffset>
                  </wp:positionH>
                  <wp:positionV relativeFrom="paragraph">
                    <wp:posOffset>105894505</wp:posOffset>
                  </wp:positionV>
                  <wp:extent cx="12065" cy="180975"/>
                  <wp:effectExtent l="0" t="0" r="0" b="0"/>
                  <wp:wrapNone/>
                  <wp:docPr id="35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106450130</wp:posOffset>
                  </wp:positionH>
                  <wp:positionV relativeFrom="paragraph">
                    <wp:posOffset>106085005</wp:posOffset>
                  </wp:positionV>
                  <wp:extent cx="12065" cy="180975"/>
                  <wp:effectExtent l="0" t="0" r="0" b="0"/>
                  <wp:wrapNone/>
                  <wp:docPr id="35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106640630</wp:posOffset>
                  </wp:positionH>
                  <wp:positionV relativeFrom="paragraph">
                    <wp:posOffset>106275505</wp:posOffset>
                  </wp:positionV>
                  <wp:extent cx="8890" cy="180975"/>
                  <wp:effectExtent l="0" t="0" r="0" b="0"/>
                  <wp:wrapNone/>
                  <wp:docPr id="35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106831130</wp:posOffset>
                  </wp:positionH>
                  <wp:positionV relativeFrom="paragraph">
                    <wp:posOffset>106466005</wp:posOffset>
                  </wp:positionV>
                  <wp:extent cx="8890" cy="180975"/>
                  <wp:effectExtent l="0" t="0" r="0" b="0"/>
                  <wp:wrapNone/>
                  <wp:docPr id="35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107021630</wp:posOffset>
                  </wp:positionH>
                  <wp:positionV relativeFrom="paragraph">
                    <wp:posOffset>106656505</wp:posOffset>
                  </wp:positionV>
                  <wp:extent cx="8890" cy="196850"/>
                  <wp:effectExtent l="0" t="0" r="0" b="0"/>
                  <wp:wrapNone/>
                  <wp:docPr id="3515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107212130</wp:posOffset>
                  </wp:positionH>
                  <wp:positionV relativeFrom="paragraph">
                    <wp:posOffset>106847005</wp:posOffset>
                  </wp:positionV>
                  <wp:extent cx="8890" cy="306070"/>
                  <wp:effectExtent l="0" t="0" r="0" b="0"/>
                  <wp:wrapNone/>
                  <wp:docPr id="3517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107402630</wp:posOffset>
                  </wp:positionH>
                  <wp:positionV relativeFrom="paragraph">
                    <wp:posOffset>107037505</wp:posOffset>
                  </wp:positionV>
                  <wp:extent cx="8890" cy="196850"/>
                  <wp:effectExtent l="0" t="0" r="0" b="0"/>
                  <wp:wrapNone/>
                  <wp:docPr id="3519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107593130</wp:posOffset>
                  </wp:positionH>
                  <wp:positionV relativeFrom="paragraph">
                    <wp:posOffset>107228005</wp:posOffset>
                  </wp:positionV>
                  <wp:extent cx="8890" cy="196850"/>
                  <wp:effectExtent l="0" t="0" r="0" b="0"/>
                  <wp:wrapNone/>
                  <wp:docPr id="3521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107783630</wp:posOffset>
                  </wp:positionH>
                  <wp:positionV relativeFrom="paragraph">
                    <wp:posOffset>107418505</wp:posOffset>
                  </wp:positionV>
                  <wp:extent cx="8890" cy="306070"/>
                  <wp:effectExtent l="0" t="0" r="0" b="0"/>
                  <wp:wrapNone/>
                  <wp:docPr id="3523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107974130</wp:posOffset>
                  </wp:positionH>
                  <wp:positionV relativeFrom="paragraph">
                    <wp:posOffset>107609005</wp:posOffset>
                  </wp:positionV>
                  <wp:extent cx="8890" cy="196850"/>
                  <wp:effectExtent l="0" t="0" r="0" b="0"/>
                  <wp:wrapNone/>
                  <wp:docPr id="3525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108164630</wp:posOffset>
                  </wp:positionH>
                  <wp:positionV relativeFrom="paragraph">
                    <wp:posOffset>107799505</wp:posOffset>
                  </wp:positionV>
                  <wp:extent cx="8890" cy="196850"/>
                  <wp:effectExtent l="0" t="0" r="0" b="0"/>
                  <wp:wrapNone/>
                  <wp:docPr id="3527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108355130</wp:posOffset>
                  </wp:positionH>
                  <wp:positionV relativeFrom="paragraph">
                    <wp:posOffset>107990005</wp:posOffset>
                  </wp:positionV>
                  <wp:extent cx="8890" cy="196850"/>
                  <wp:effectExtent l="0" t="0" r="0" b="0"/>
                  <wp:wrapNone/>
                  <wp:docPr id="3529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108545630</wp:posOffset>
                  </wp:positionH>
                  <wp:positionV relativeFrom="paragraph">
                    <wp:posOffset>108180505</wp:posOffset>
                  </wp:positionV>
                  <wp:extent cx="8890" cy="196850"/>
                  <wp:effectExtent l="0" t="0" r="0" b="0"/>
                  <wp:wrapNone/>
                  <wp:docPr id="3531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108736130</wp:posOffset>
                  </wp:positionH>
                  <wp:positionV relativeFrom="paragraph">
                    <wp:posOffset>108371005</wp:posOffset>
                  </wp:positionV>
                  <wp:extent cx="8890" cy="306070"/>
                  <wp:effectExtent l="0" t="0" r="0" b="0"/>
                  <wp:wrapNone/>
                  <wp:docPr id="3533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108926630</wp:posOffset>
                  </wp:positionH>
                  <wp:positionV relativeFrom="paragraph">
                    <wp:posOffset>108561505</wp:posOffset>
                  </wp:positionV>
                  <wp:extent cx="8890" cy="196850"/>
                  <wp:effectExtent l="0" t="0" r="0" b="0"/>
                  <wp:wrapNone/>
                  <wp:docPr id="3535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109117130</wp:posOffset>
                  </wp:positionH>
                  <wp:positionV relativeFrom="paragraph">
                    <wp:posOffset>108752005</wp:posOffset>
                  </wp:positionV>
                  <wp:extent cx="8890" cy="196850"/>
                  <wp:effectExtent l="0" t="0" r="0" b="0"/>
                  <wp:wrapNone/>
                  <wp:docPr id="3537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109307630</wp:posOffset>
                  </wp:positionH>
                  <wp:positionV relativeFrom="paragraph">
                    <wp:posOffset>108942505</wp:posOffset>
                  </wp:positionV>
                  <wp:extent cx="8890" cy="306070"/>
                  <wp:effectExtent l="0" t="0" r="0" b="0"/>
                  <wp:wrapNone/>
                  <wp:docPr id="3539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109498130</wp:posOffset>
                  </wp:positionH>
                  <wp:positionV relativeFrom="paragraph">
                    <wp:posOffset>109133005</wp:posOffset>
                  </wp:positionV>
                  <wp:extent cx="8890" cy="196850"/>
                  <wp:effectExtent l="0" t="0" r="0" b="0"/>
                  <wp:wrapNone/>
                  <wp:docPr id="3541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109688630</wp:posOffset>
                  </wp:positionH>
                  <wp:positionV relativeFrom="paragraph">
                    <wp:posOffset>109323505</wp:posOffset>
                  </wp:positionV>
                  <wp:extent cx="8890" cy="196850"/>
                  <wp:effectExtent l="0" t="0" r="0" b="0"/>
                  <wp:wrapNone/>
                  <wp:docPr id="3543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109879130</wp:posOffset>
                  </wp:positionH>
                  <wp:positionV relativeFrom="paragraph">
                    <wp:posOffset>109514005</wp:posOffset>
                  </wp:positionV>
                  <wp:extent cx="8890" cy="306070"/>
                  <wp:effectExtent l="0" t="0" r="0" b="0"/>
                  <wp:wrapNone/>
                  <wp:docPr id="3545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110069630</wp:posOffset>
                  </wp:positionH>
                  <wp:positionV relativeFrom="paragraph">
                    <wp:posOffset>109704505</wp:posOffset>
                  </wp:positionV>
                  <wp:extent cx="8890" cy="196850"/>
                  <wp:effectExtent l="0" t="0" r="0" b="0"/>
                  <wp:wrapNone/>
                  <wp:docPr id="3547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110260130</wp:posOffset>
                  </wp:positionH>
                  <wp:positionV relativeFrom="paragraph">
                    <wp:posOffset>109895005</wp:posOffset>
                  </wp:positionV>
                  <wp:extent cx="8890" cy="196850"/>
                  <wp:effectExtent l="0" t="0" r="0" b="0"/>
                  <wp:wrapNone/>
                  <wp:docPr id="3549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110450630</wp:posOffset>
                  </wp:positionH>
                  <wp:positionV relativeFrom="paragraph">
                    <wp:posOffset>110085505</wp:posOffset>
                  </wp:positionV>
                  <wp:extent cx="8890" cy="196850"/>
                  <wp:effectExtent l="0" t="0" r="0" b="0"/>
                  <wp:wrapNone/>
                  <wp:docPr id="3551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110641130</wp:posOffset>
                  </wp:positionH>
                  <wp:positionV relativeFrom="paragraph">
                    <wp:posOffset>110276005</wp:posOffset>
                  </wp:positionV>
                  <wp:extent cx="8890" cy="196850"/>
                  <wp:effectExtent l="0" t="0" r="0" b="0"/>
                  <wp:wrapNone/>
                  <wp:docPr id="3553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110831630</wp:posOffset>
                  </wp:positionH>
                  <wp:positionV relativeFrom="paragraph">
                    <wp:posOffset>110466505</wp:posOffset>
                  </wp:positionV>
                  <wp:extent cx="8890" cy="306070"/>
                  <wp:effectExtent l="0" t="0" r="0" b="0"/>
                  <wp:wrapNone/>
                  <wp:docPr id="3555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111022130</wp:posOffset>
                  </wp:positionH>
                  <wp:positionV relativeFrom="paragraph">
                    <wp:posOffset>110657005</wp:posOffset>
                  </wp:positionV>
                  <wp:extent cx="8890" cy="196850"/>
                  <wp:effectExtent l="0" t="0" r="0" b="0"/>
                  <wp:wrapNone/>
                  <wp:docPr id="3557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111212630</wp:posOffset>
                  </wp:positionH>
                  <wp:positionV relativeFrom="paragraph">
                    <wp:posOffset>110847505</wp:posOffset>
                  </wp:positionV>
                  <wp:extent cx="8890" cy="196850"/>
                  <wp:effectExtent l="0" t="0" r="0" b="0"/>
                  <wp:wrapNone/>
                  <wp:docPr id="3559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111403130</wp:posOffset>
                  </wp:positionH>
                  <wp:positionV relativeFrom="paragraph">
                    <wp:posOffset>111038005</wp:posOffset>
                  </wp:positionV>
                  <wp:extent cx="8890" cy="306070"/>
                  <wp:effectExtent l="0" t="0" r="0" b="0"/>
                  <wp:wrapNone/>
                  <wp:docPr id="3561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111593630</wp:posOffset>
                  </wp:positionH>
                  <wp:positionV relativeFrom="paragraph">
                    <wp:posOffset>111228505</wp:posOffset>
                  </wp:positionV>
                  <wp:extent cx="8890" cy="196850"/>
                  <wp:effectExtent l="0" t="0" r="0" b="0"/>
                  <wp:wrapNone/>
                  <wp:docPr id="3563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111784130</wp:posOffset>
                  </wp:positionH>
                  <wp:positionV relativeFrom="paragraph">
                    <wp:posOffset>111419005</wp:posOffset>
                  </wp:positionV>
                  <wp:extent cx="8890" cy="196850"/>
                  <wp:effectExtent l="0" t="0" r="0" b="0"/>
                  <wp:wrapNone/>
                  <wp:docPr id="3565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111974630</wp:posOffset>
                  </wp:positionH>
                  <wp:positionV relativeFrom="paragraph">
                    <wp:posOffset>111609505</wp:posOffset>
                  </wp:positionV>
                  <wp:extent cx="8890" cy="306070"/>
                  <wp:effectExtent l="0" t="0" r="0" b="0"/>
                  <wp:wrapNone/>
                  <wp:docPr id="3567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112165130</wp:posOffset>
                  </wp:positionH>
                  <wp:positionV relativeFrom="paragraph">
                    <wp:posOffset>111800005</wp:posOffset>
                  </wp:positionV>
                  <wp:extent cx="8890" cy="196850"/>
                  <wp:effectExtent l="0" t="0" r="0" b="0"/>
                  <wp:wrapNone/>
                  <wp:docPr id="3569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112355630</wp:posOffset>
                  </wp:positionH>
                  <wp:positionV relativeFrom="paragraph">
                    <wp:posOffset>111990505</wp:posOffset>
                  </wp:positionV>
                  <wp:extent cx="8890" cy="196850"/>
                  <wp:effectExtent l="0" t="0" r="0" b="0"/>
                  <wp:wrapNone/>
                  <wp:docPr id="3571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112546130</wp:posOffset>
                  </wp:positionH>
                  <wp:positionV relativeFrom="paragraph">
                    <wp:posOffset>112181005</wp:posOffset>
                  </wp:positionV>
                  <wp:extent cx="8890" cy="196850"/>
                  <wp:effectExtent l="0" t="0" r="0" b="0"/>
                  <wp:wrapNone/>
                  <wp:docPr id="3573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112736630</wp:posOffset>
                  </wp:positionH>
                  <wp:positionV relativeFrom="paragraph">
                    <wp:posOffset>112371505</wp:posOffset>
                  </wp:positionV>
                  <wp:extent cx="8890" cy="196850"/>
                  <wp:effectExtent l="0" t="0" r="0" b="0"/>
                  <wp:wrapNone/>
                  <wp:docPr id="3575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112927130</wp:posOffset>
                  </wp:positionH>
                  <wp:positionV relativeFrom="paragraph">
                    <wp:posOffset>112562005</wp:posOffset>
                  </wp:positionV>
                  <wp:extent cx="8890" cy="306070"/>
                  <wp:effectExtent l="0" t="0" r="0" b="0"/>
                  <wp:wrapNone/>
                  <wp:docPr id="3577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113117630</wp:posOffset>
                  </wp:positionH>
                  <wp:positionV relativeFrom="paragraph">
                    <wp:posOffset>112752505</wp:posOffset>
                  </wp:positionV>
                  <wp:extent cx="8890" cy="196850"/>
                  <wp:effectExtent l="0" t="0" r="0" b="0"/>
                  <wp:wrapNone/>
                  <wp:docPr id="3579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113308130</wp:posOffset>
                  </wp:positionH>
                  <wp:positionV relativeFrom="paragraph">
                    <wp:posOffset>112943005</wp:posOffset>
                  </wp:positionV>
                  <wp:extent cx="8890" cy="196850"/>
                  <wp:effectExtent l="0" t="0" r="0" b="0"/>
                  <wp:wrapNone/>
                  <wp:docPr id="3581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113498630</wp:posOffset>
                  </wp:positionH>
                  <wp:positionV relativeFrom="paragraph">
                    <wp:posOffset>113133505</wp:posOffset>
                  </wp:positionV>
                  <wp:extent cx="8890" cy="306070"/>
                  <wp:effectExtent l="0" t="0" r="0" b="0"/>
                  <wp:wrapNone/>
                  <wp:docPr id="3583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113689130</wp:posOffset>
                  </wp:positionH>
                  <wp:positionV relativeFrom="paragraph">
                    <wp:posOffset>113324005</wp:posOffset>
                  </wp:positionV>
                  <wp:extent cx="8890" cy="196850"/>
                  <wp:effectExtent l="0" t="0" r="0" b="0"/>
                  <wp:wrapNone/>
                  <wp:docPr id="3585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113879630</wp:posOffset>
                  </wp:positionH>
                  <wp:positionV relativeFrom="paragraph">
                    <wp:posOffset>113514505</wp:posOffset>
                  </wp:positionV>
                  <wp:extent cx="8890" cy="196850"/>
                  <wp:effectExtent l="0" t="0" r="0" b="0"/>
                  <wp:wrapNone/>
                  <wp:docPr id="3587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114070130</wp:posOffset>
                  </wp:positionH>
                  <wp:positionV relativeFrom="paragraph">
                    <wp:posOffset>113705005</wp:posOffset>
                  </wp:positionV>
                  <wp:extent cx="8890" cy="306070"/>
                  <wp:effectExtent l="0" t="0" r="0" b="0"/>
                  <wp:wrapNone/>
                  <wp:docPr id="3589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114260630</wp:posOffset>
                  </wp:positionH>
                  <wp:positionV relativeFrom="paragraph">
                    <wp:posOffset>113895505</wp:posOffset>
                  </wp:positionV>
                  <wp:extent cx="8890" cy="196850"/>
                  <wp:effectExtent l="0" t="0" r="0" b="0"/>
                  <wp:wrapNone/>
                  <wp:docPr id="3591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114451130</wp:posOffset>
                  </wp:positionH>
                  <wp:positionV relativeFrom="paragraph">
                    <wp:posOffset>114086005</wp:posOffset>
                  </wp:positionV>
                  <wp:extent cx="8890" cy="196850"/>
                  <wp:effectExtent l="0" t="0" r="0" b="0"/>
                  <wp:wrapNone/>
                  <wp:docPr id="3593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114641630</wp:posOffset>
                  </wp:positionH>
                  <wp:positionV relativeFrom="paragraph">
                    <wp:posOffset>114276505</wp:posOffset>
                  </wp:positionV>
                  <wp:extent cx="8890" cy="196850"/>
                  <wp:effectExtent l="0" t="0" r="0" b="0"/>
                  <wp:wrapNone/>
                  <wp:docPr id="3595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114832130</wp:posOffset>
                  </wp:positionH>
                  <wp:positionV relativeFrom="paragraph">
                    <wp:posOffset>114467005</wp:posOffset>
                  </wp:positionV>
                  <wp:extent cx="8890" cy="196850"/>
                  <wp:effectExtent l="0" t="0" r="0" b="0"/>
                  <wp:wrapNone/>
                  <wp:docPr id="3597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115022630</wp:posOffset>
                  </wp:positionH>
                  <wp:positionV relativeFrom="paragraph">
                    <wp:posOffset>114657505</wp:posOffset>
                  </wp:positionV>
                  <wp:extent cx="8890" cy="306070"/>
                  <wp:effectExtent l="0" t="0" r="0" b="0"/>
                  <wp:wrapNone/>
                  <wp:docPr id="3599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115213130</wp:posOffset>
                  </wp:positionH>
                  <wp:positionV relativeFrom="paragraph">
                    <wp:posOffset>114848005</wp:posOffset>
                  </wp:positionV>
                  <wp:extent cx="8890" cy="196850"/>
                  <wp:effectExtent l="0" t="0" r="0" b="0"/>
                  <wp:wrapNone/>
                  <wp:docPr id="3601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115403630</wp:posOffset>
                  </wp:positionH>
                  <wp:positionV relativeFrom="paragraph">
                    <wp:posOffset>115038505</wp:posOffset>
                  </wp:positionV>
                  <wp:extent cx="8890" cy="180975"/>
                  <wp:effectExtent l="0" t="0" r="0" b="0"/>
                  <wp:wrapNone/>
                  <wp:docPr id="36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115594130</wp:posOffset>
                  </wp:positionH>
                  <wp:positionV relativeFrom="paragraph">
                    <wp:posOffset>115229005</wp:posOffset>
                  </wp:positionV>
                  <wp:extent cx="8890" cy="180975"/>
                  <wp:effectExtent l="0" t="0" r="0" b="0"/>
                  <wp:wrapNone/>
                  <wp:docPr id="360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115784630</wp:posOffset>
                  </wp:positionH>
                  <wp:positionV relativeFrom="paragraph">
                    <wp:posOffset>115419505</wp:posOffset>
                  </wp:positionV>
                  <wp:extent cx="8890" cy="180975"/>
                  <wp:effectExtent l="0" t="0" r="0" b="0"/>
                  <wp:wrapNone/>
                  <wp:docPr id="36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115975130</wp:posOffset>
                  </wp:positionH>
                  <wp:positionV relativeFrom="paragraph">
                    <wp:posOffset>115610005</wp:posOffset>
                  </wp:positionV>
                  <wp:extent cx="8890" cy="180975"/>
                  <wp:effectExtent l="0" t="0" r="0" b="0"/>
                  <wp:wrapNone/>
                  <wp:docPr id="36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116165630</wp:posOffset>
                  </wp:positionH>
                  <wp:positionV relativeFrom="paragraph">
                    <wp:posOffset>115800505</wp:posOffset>
                  </wp:positionV>
                  <wp:extent cx="12065" cy="180975"/>
                  <wp:effectExtent l="0" t="0" r="0" b="0"/>
                  <wp:wrapNone/>
                  <wp:docPr id="36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116356130</wp:posOffset>
                  </wp:positionH>
                  <wp:positionV relativeFrom="paragraph">
                    <wp:posOffset>115991005</wp:posOffset>
                  </wp:positionV>
                  <wp:extent cx="12065" cy="180975"/>
                  <wp:effectExtent l="0" t="0" r="0" b="0"/>
                  <wp:wrapNone/>
                  <wp:docPr id="36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116546630</wp:posOffset>
                  </wp:positionH>
                  <wp:positionV relativeFrom="paragraph">
                    <wp:posOffset>116181505</wp:posOffset>
                  </wp:positionV>
                  <wp:extent cx="8255" cy="376555"/>
                  <wp:effectExtent l="0" t="0" r="0" b="0"/>
                  <wp:wrapNone/>
                  <wp:docPr id="36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116737130</wp:posOffset>
                  </wp:positionH>
                  <wp:positionV relativeFrom="paragraph">
                    <wp:posOffset>116372005</wp:posOffset>
                  </wp:positionV>
                  <wp:extent cx="8255" cy="376555"/>
                  <wp:effectExtent l="0" t="0" r="0" b="0"/>
                  <wp:wrapNone/>
                  <wp:docPr id="36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116927630</wp:posOffset>
                  </wp:positionH>
                  <wp:positionV relativeFrom="paragraph">
                    <wp:posOffset>116562505</wp:posOffset>
                  </wp:positionV>
                  <wp:extent cx="9525" cy="347980"/>
                  <wp:effectExtent l="0" t="0" r="0" b="0"/>
                  <wp:wrapNone/>
                  <wp:docPr id="36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117118130</wp:posOffset>
                  </wp:positionH>
                  <wp:positionV relativeFrom="paragraph">
                    <wp:posOffset>116753005</wp:posOffset>
                  </wp:positionV>
                  <wp:extent cx="9525" cy="347980"/>
                  <wp:effectExtent l="0" t="0" r="0" b="0"/>
                  <wp:wrapNone/>
                  <wp:docPr id="362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117308630</wp:posOffset>
                  </wp:positionH>
                  <wp:positionV relativeFrom="paragraph">
                    <wp:posOffset>116943505</wp:posOffset>
                  </wp:positionV>
                  <wp:extent cx="9525" cy="347980"/>
                  <wp:effectExtent l="0" t="0" r="0" b="0"/>
                  <wp:wrapNone/>
                  <wp:docPr id="362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117499130</wp:posOffset>
                  </wp:positionH>
                  <wp:positionV relativeFrom="paragraph">
                    <wp:posOffset>117134005</wp:posOffset>
                  </wp:positionV>
                  <wp:extent cx="9525" cy="338455"/>
                  <wp:effectExtent l="0" t="0" r="0" b="0"/>
                  <wp:wrapNone/>
                  <wp:docPr id="36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117689630</wp:posOffset>
                  </wp:positionH>
                  <wp:positionV relativeFrom="paragraph">
                    <wp:posOffset>117324505</wp:posOffset>
                  </wp:positionV>
                  <wp:extent cx="10160" cy="347980"/>
                  <wp:effectExtent l="0" t="0" r="0" b="0"/>
                  <wp:wrapNone/>
                  <wp:docPr id="362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117880130</wp:posOffset>
                  </wp:positionH>
                  <wp:positionV relativeFrom="paragraph">
                    <wp:posOffset>117515005</wp:posOffset>
                  </wp:positionV>
                  <wp:extent cx="10160" cy="347980"/>
                  <wp:effectExtent l="0" t="0" r="0" b="0"/>
                  <wp:wrapNone/>
                  <wp:docPr id="36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118070630</wp:posOffset>
                  </wp:positionH>
                  <wp:positionV relativeFrom="paragraph">
                    <wp:posOffset>117705505</wp:posOffset>
                  </wp:positionV>
                  <wp:extent cx="10160" cy="347980"/>
                  <wp:effectExtent l="0" t="0" r="0" b="0"/>
                  <wp:wrapNone/>
                  <wp:docPr id="36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118261130</wp:posOffset>
                  </wp:positionH>
                  <wp:positionV relativeFrom="paragraph">
                    <wp:posOffset>117896005</wp:posOffset>
                  </wp:positionV>
                  <wp:extent cx="9525" cy="347980"/>
                  <wp:effectExtent l="0" t="0" r="0" b="0"/>
                  <wp:wrapNone/>
                  <wp:docPr id="36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118451630</wp:posOffset>
                  </wp:positionH>
                  <wp:positionV relativeFrom="paragraph">
                    <wp:posOffset>118086505</wp:posOffset>
                  </wp:positionV>
                  <wp:extent cx="9525" cy="347980"/>
                  <wp:effectExtent l="0" t="0" r="0" b="0"/>
                  <wp:wrapNone/>
                  <wp:docPr id="36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118642130</wp:posOffset>
                  </wp:positionH>
                  <wp:positionV relativeFrom="paragraph">
                    <wp:posOffset>118277005</wp:posOffset>
                  </wp:positionV>
                  <wp:extent cx="9525" cy="347980"/>
                  <wp:effectExtent l="0" t="0" r="0" b="0"/>
                  <wp:wrapNone/>
                  <wp:docPr id="36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118832630</wp:posOffset>
                  </wp:positionH>
                  <wp:positionV relativeFrom="paragraph">
                    <wp:posOffset>118467505</wp:posOffset>
                  </wp:positionV>
                  <wp:extent cx="5080" cy="196850"/>
                  <wp:effectExtent l="0" t="0" r="0" b="0"/>
                  <wp:wrapNone/>
                  <wp:docPr id="3639" name="图片 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图片 11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119023130</wp:posOffset>
                  </wp:positionH>
                  <wp:positionV relativeFrom="paragraph">
                    <wp:posOffset>118658005</wp:posOffset>
                  </wp:positionV>
                  <wp:extent cx="5080" cy="306070"/>
                  <wp:effectExtent l="0" t="0" r="0" b="0"/>
                  <wp:wrapNone/>
                  <wp:docPr id="3641" name="图片 1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图片 11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119213630</wp:posOffset>
                  </wp:positionH>
                  <wp:positionV relativeFrom="paragraph">
                    <wp:posOffset>118848505</wp:posOffset>
                  </wp:positionV>
                  <wp:extent cx="5080" cy="196850"/>
                  <wp:effectExtent l="0" t="0" r="0" b="0"/>
                  <wp:wrapNone/>
                  <wp:docPr id="3643" name="图片 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图片 11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119404130</wp:posOffset>
                  </wp:positionH>
                  <wp:positionV relativeFrom="paragraph">
                    <wp:posOffset>119039005</wp:posOffset>
                  </wp:positionV>
                  <wp:extent cx="5080" cy="196850"/>
                  <wp:effectExtent l="0" t="0" r="0" b="0"/>
                  <wp:wrapNone/>
                  <wp:docPr id="3645" name="图片 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图片 11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119594630</wp:posOffset>
                  </wp:positionH>
                  <wp:positionV relativeFrom="paragraph">
                    <wp:posOffset>119229505</wp:posOffset>
                  </wp:positionV>
                  <wp:extent cx="5080" cy="306070"/>
                  <wp:effectExtent l="0" t="0" r="0" b="0"/>
                  <wp:wrapNone/>
                  <wp:docPr id="3647" name="图片 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图片 11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119785130</wp:posOffset>
                  </wp:positionH>
                  <wp:positionV relativeFrom="paragraph">
                    <wp:posOffset>119420005</wp:posOffset>
                  </wp:positionV>
                  <wp:extent cx="5080" cy="196850"/>
                  <wp:effectExtent l="0" t="0" r="0" b="0"/>
                  <wp:wrapNone/>
                  <wp:docPr id="3649" name="图片 1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图片 11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119975630</wp:posOffset>
                  </wp:positionH>
                  <wp:positionV relativeFrom="paragraph">
                    <wp:posOffset>119610505</wp:posOffset>
                  </wp:positionV>
                  <wp:extent cx="5080" cy="196850"/>
                  <wp:effectExtent l="0" t="0" r="0" b="0"/>
                  <wp:wrapNone/>
                  <wp:docPr id="3651" name="图片 1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图片 11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120166130</wp:posOffset>
                  </wp:positionH>
                  <wp:positionV relativeFrom="paragraph">
                    <wp:posOffset>119801005</wp:posOffset>
                  </wp:positionV>
                  <wp:extent cx="5080" cy="196850"/>
                  <wp:effectExtent l="0" t="0" r="0" b="0"/>
                  <wp:wrapNone/>
                  <wp:docPr id="3653" name="图片 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图片 11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120356630</wp:posOffset>
                  </wp:positionH>
                  <wp:positionV relativeFrom="paragraph">
                    <wp:posOffset>119991505</wp:posOffset>
                  </wp:positionV>
                  <wp:extent cx="5080" cy="196850"/>
                  <wp:effectExtent l="0" t="0" r="0" b="0"/>
                  <wp:wrapNone/>
                  <wp:docPr id="3655" name="图片 1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图片 11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120547130</wp:posOffset>
                  </wp:positionH>
                  <wp:positionV relativeFrom="paragraph">
                    <wp:posOffset>120182005</wp:posOffset>
                  </wp:positionV>
                  <wp:extent cx="5080" cy="195580"/>
                  <wp:effectExtent l="0" t="0" r="0" b="0"/>
                  <wp:wrapNone/>
                  <wp:docPr id="3657" name="图片 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图片 11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120737630</wp:posOffset>
                  </wp:positionH>
                  <wp:positionV relativeFrom="paragraph">
                    <wp:posOffset>120372505</wp:posOffset>
                  </wp:positionV>
                  <wp:extent cx="5080" cy="306070"/>
                  <wp:effectExtent l="0" t="0" r="0" b="0"/>
                  <wp:wrapNone/>
                  <wp:docPr id="3659" name="图片 1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图片 11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120928130</wp:posOffset>
                  </wp:positionH>
                  <wp:positionV relativeFrom="paragraph">
                    <wp:posOffset>120563005</wp:posOffset>
                  </wp:positionV>
                  <wp:extent cx="5080" cy="196850"/>
                  <wp:effectExtent l="0" t="0" r="0" b="0"/>
                  <wp:wrapNone/>
                  <wp:docPr id="3661" name="图片 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图片 11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121118630</wp:posOffset>
                  </wp:positionH>
                  <wp:positionV relativeFrom="paragraph">
                    <wp:posOffset>120753505</wp:posOffset>
                  </wp:positionV>
                  <wp:extent cx="5080" cy="196850"/>
                  <wp:effectExtent l="0" t="0" r="0" b="0"/>
                  <wp:wrapNone/>
                  <wp:docPr id="3663" name="图片 1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图片 11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121309130</wp:posOffset>
                  </wp:positionH>
                  <wp:positionV relativeFrom="paragraph">
                    <wp:posOffset>120944005</wp:posOffset>
                  </wp:positionV>
                  <wp:extent cx="5080" cy="306070"/>
                  <wp:effectExtent l="0" t="0" r="0" b="0"/>
                  <wp:wrapNone/>
                  <wp:docPr id="3665" name="图片 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图片 11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121499630</wp:posOffset>
                  </wp:positionH>
                  <wp:positionV relativeFrom="paragraph">
                    <wp:posOffset>121134505</wp:posOffset>
                  </wp:positionV>
                  <wp:extent cx="5080" cy="196850"/>
                  <wp:effectExtent l="0" t="0" r="0" b="0"/>
                  <wp:wrapNone/>
                  <wp:docPr id="3667" name="图片 1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图片 11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121690130</wp:posOffset>
                  </wp:positionH>
                  <wp:positionV relativeFrom="paragraph">
                    <wp:posOffset>121325005</wp:posOffset>
                  </wp:positionV>
                  <wp:extent cx="5080" cy="196850"/>
                  <wp:effectExtent l="0" t="0" r="0" b="0"/>
                  <wp:wrapNone/>
                  <wp:docPr id="3669" name="图片 1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图片 11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121880630</wp:posOffset>
                  </wp:positionH>
                  <wp:positionV relativeFrom="paragraph">
                    <wp:posOffset>121515505</wp:posOffset>
                  </wp:positionV>
                  <wp:extent cx="5080" cy="306070"/>
                  <wp:effectExtent l="0" t="0" r="0" b="0"/>
                  <wp:wrapNone/>
                  <wp:docPr id="3671" name="图片 1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图片 11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122071130</wp:posOffset>
                  </wp:positionH>
                  <wp:positionV relativeFrom="paragraph">
                    <wp:posOffset>121706005</wp:posOffset>
                  </wp:positionV>
                  <wp:extent cx="5080" cy="196850"/>
                  <wp:effectExtent l="0" t="0" r="0" b="0"/>
                  <wp:wrapNone/>
                  <wp:docPr id="3673" name="图片 1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图片 11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122261630</wp:posOffset>
                  </wp:positionH>
                  <wp:positionV relativeFrom="paragraph">
                    <wp:posOffset>121896505</wp:posOffset>
                  </wp:positionV>
                  <wp:extent cx="5080" cy="196850"/>
                  <wp:effectExtent l="0" t="0" r="0" b="0"/>
                  <wp:wrapNone/>
                  <wp:docPr id="3675" name="图片 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图片 11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122452130</wp:posOffset>
                  </wp:positionH>
                  <wp:positionV relativeFrom="paragraph">
                    <wp:posOffset>122087005</wp:posOffset>
                  </wp:positionV>
                  <wp:extent cx="5080" cy="196850"/>
                  <wp:effectExtent l="0" t="0" r="0" b="0"/>
                  <wp:wrapNone/>
                  <wp:docPr id="3677" name="图片 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图片 11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122642630</wp:posOffset>
                  </wp:positionH>
                  <wp:positionV relativeFrom="paragraph">
                    <wp:posOffset>122277505</wp:posOffset>
                  </wp:positionV>
                  <wp:extent cx="5080" cy="196850"/>
                  <wp:effectExtent l="0" t="0" r="0" b="0"/>
                  <wp:wrapNone/>
                  <wp:docPr id="3679" name="图片 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图片 11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122833130</wp:posOffset>
                  </wp:positionH>
                  <wp:positionV relativeFrom="paragraph">
                    <wp:posOffset>122468005</wp:posOffset>
                  </wp:positionV>
                  <wp:extent cx="5080" cy="195580"/>
                  <wp:effectExtent l="0" t="0" r="0" b="0"/>
                  <wp:wrapNone/>
                  <wp:docPr id="3681" name="图片 1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图片 11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123023630</wp:posOffset>
                  </wp:positionH>
                  <wp:positionV relativeFrom="paragraph">
                    <wp:posOffset>122658505</wp:posOffset>
                  </wp:positionV>
                  <wp:extent cx="5080" cy="306070"/>
                  <wp:effectExtent l="0" t="0" r="0" b="0"/>
                  <wp:wrapNone/>
                  <wp:docPr id="3683" name="图片 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图片 11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123214130</wp:posOffset>
                  </wp:positionH>
                  <wp:positionV relativeFrom="paragraph">
                    <wp:posOffset>122849005</wp:posOffset>
                  </wp:positionV>
                  <wp:extent cx="5080" cy="196850"/>
                  <wp:effectExtent l="0" t="0" r="0" b="0"/>
                  <wp:wrapNone/>
                  <wp:docPr id="3685" name="图片 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图片 11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123404630</wp:posOffset>
                  </wp:positionH>
                  <wp:positionV relativeFrom="paragraph">
                    <wp:posOffset>123039505</wp:posOffset>
                  </wp:positionV>
                  <wp:extent cx="5080" cy="196850"/>
                  <wp:effectExtent l="0" t="0" r="0" b="0"/>
                  <wp:wrapNone/>
                  <wp:docPr id="3687" name="图片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图片 11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123595130</wp:posOffset>
                  </wp:positionH>
                  <wp:positionV relativeFrom="paragraph">
                    <wp:posOffset>123230005</wp:posOffset>
                  </wp:positionV>
                  <wp:extent cx="5080" cy="306070"/>
                  <wp:effectExtent l="0" t="0" r="0" b="0"/>
                  <wp:wrapNone/>
                  <wp:docPr id="3689" name="图片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图片 11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123785630</wp:posOffset>
                  </wp:positionH>
                  <wp:positionV relativeFrom="paragraph">
                    <wp:posOffset>123420505</wp:posOffset>
                  </wp:positionV>
                  <wp:extent cx="5080" cy="196850"/>
                  <wp:effectExtent l="0" t="0" r="0" b="0"/>
                  <wp:wrapNone/>
                  <wp:docPr id="3691" name="图片 1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图片 11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123976130</wp:posOffset>
                  </wp:positionH>
                  <wp:positionV relativeFrom="paragraph">
                    <wp:posOffset>123611005</wp:posOffset>
                  </wp:positionV>
                  <wp:extent cx="5080" cy="196850"/>
                  <wp:effectExtent l="0" t="0" r="0" b="0"/>
                  <wp:wrapNone/>
                  <wp:docPr id="3693" name="图片 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图片 12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124166630</wp:posOffset>
                  </wp:positionH>
                  <wp:positionV relativeFrom="paragraph">
                    <wp:posOffset>123801505</wp:posOffset>
                  </wp:positionV>
                  <wp:extent cx="5080" cy="306070"/>
                  <wp:effectExtent l="0" t="0" r="0" b="0"/>
                  <wp:wrapNone/>
                  <wp:docPr id="3695" name="图片 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图片 12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124357130</wp:posOffset>
                  </wp:positionH>
                  <wp:positionV relativeFrom="paragraph">
                    <wp:posOffset>123992005</wp:posOffset>
                  </wp:positionV>
                  <wp:extent cx="5080" cy="196850"/>
                  <wp:effectExtent l="0" t="0" r="0" b="0"/>
                  <wp:wrapNone/>
                  <wp:docPr id="3697" name="图片 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图片 12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124547630</wp:posOffset>
                  </wp:positionH>
                  <wp:positionV relativeFrom="paragraph">
                    <wp:posOffset>124182505</wp:posOffset>
                  </wp:positionV>
                  <wp:extent cx="5080" cy="196850"/>
                  <wp:effectExtent l="0" t="0" r="0" b="0"/>
                  <wp:wrapNone/>
                  <wp:docPr id="3699" name="图片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图片 12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124738130</wp:posOffset>
                  </wp:positionH>
                  <wp:positionV relativeFrom="paragraph">
                    <wp:posOffset>124373005</wp:posOffset>
                  </wp:positionV>
                  <wp:extent cx="5080" cy="196850"/>
                  <wp:effectExtent l="0" t="0" r="0" b="0"/>
                  <wp:wrapNone/>
                  <wp:docPr id="3701" name="图片 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图片 12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124928630</wp:posOffset>
                  </wp:positionH>
                  <wp:positionV relativeFrom="paragraph">
                    <wp:posOffset>124563505</wp:posOffset>
                  </wp:positionV>
                  <wp:extent cx="5080" cy="196850"/>
                  <wp:effectExtent l="0" t="0" r="0" b="0"/>
                  <wp:wrapNone/>
                  <wp:docPr id="3703" name="图片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图片 12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125119130</wp:posOffset>
                  </wp:positionH>
                  <wp:positionV relativeFrom="paragraph">
                    <wp:posOffset>124754005</wp:posOffset>
                  </wp:positionV>
                  <wp:extent cx="5080" cy="195580"/>
                  <wp:effectExtent l="0" t="0" r="0" b="0"/>
                  <wp:wrapNone/>
                  <wp:docPr id="3705" name="图片 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图片 12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125309630</wp:posOffset>
                  </wp:positionH>
                  <wp:positionV relativeFrom="paragraph">
                    <wp:posOffset>124944505</wp:posOffset>
                  </wp:positionV>
                  <wp:extent cx="5080" cy="306070"/>
                  <wp:effectExtent l="0" t="0" r="0" b="0"/>
                  <wp:wrapNone/>
                  <wp:docPr id="3707" name="图片 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图片 12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125500130</wp:posOffset>
                  </wp:positionH>
                  <wp:positionV relativeFrom="paragraph">
                    <wp:posOffset>125135005</wp:posOffset>
                  </wp:positionV>
                  <wp:extent cx="5080" cy="196850"/>
                  <wp:effectExtent l="0" t="0" r="0" b="0"/>
                  <wp:wrapNone/>
                  <wp:docPr id="3709" name="图片 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图片 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125690630</wp:posOffset>
                  </wp:positionH>
                  <wp:positionV relativeFrom="paragraph">
                    <wp:posOffset>125325505</wp:posOffset>
                  </wp:positionV>
                  <wp:extent cx="5080" cy="196850"/>
                  <wp:effectExtent l="0" t="0" r="0" b="0"/>
                  <wp:wrapNone/>
                  <wp:docPr id="3711" name="图片 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图片 12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125881130</wp:posOffset>
                  </wp:positionH>
                  <wp:positionV relativeFrom="paragraph">
                    <wp:posOffset>125516005</wp:posOffset>
                  </wp:positionV>
                  <wp:extent cx="5080" cy="306070"/>
                  <wp:effectExtent l="0" t="0" r="0" b="0"/>
                  <wp:wrapNone/>
                  <wp:docPr id="3713" name="图片 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图片 12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126071630</wp:posOffset>
                  </wp:positionH>
                  <wp:positionV relativeFrom="paragraph">
                    <wp:posOffset>125706505</wp:posOffset>
                  </wp:positionV>
                  <wp:extent cx="5080" cy="196850"/>
                  <wp:effectExtent l="0" t="0" r="0" b="0"/>
                  <wp:wrapNone/>
                  <wp:docPr id="3715" name="图片 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图片 12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126262130</wp:posOffset>
                  </wp:positionH>
                  <wp:positionV relativeFrom="paragraph">
                    <wp:posOffset>125897005</wp:posOffset>
                  </wp:positionV>
                  <wp:extent cx="5080" cy="196850"/>
                  <wp:effectExtent l="0" t="0" r="0" b="0"/>
                  <wp:wrapNone/>
                  <wp:docPr id="3717" name="图片 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图片 12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126452630</wp:posOffset>
                  </wp:positionH>
                  <wp:positionV relativeFrom="paragraph">
                    <wp:posOffset>126087505</wp:posOffset>
                  </wp:positionV>
                  <wp:extent cx="5080" cy="306070"/>
                  <wp:effectExtent l="0" t="0" r="0" b="0"/>
                  <wp:wrapNone/>
                  <wp:docPr id="3719" name="图片 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图片 12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126643130</wp:posOffset>
                  </wp:positionH>
                  <wp:positionV relativeFrom="paragraph">
                    <wp:posOffset>126278005</wp:posOffset>
                  </wp:positionV>
                  <wp:extent cx="5080" cy="196850"/>
                  <wp:effectExtent l="0" t="0" r="0" b="0"/>
                  <wp:wrapNone/>
                  <wp:docPr id="3721" name="图片 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图片 1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126833630</wp:posOffset>
                  </wp:positionH>
                  <wp:positionV relativeFrom="paragraph">
                    <wp:posOffset>126468505</wp:posOffset>
                  </wp:positionV>
                  <wp:extent cx="5080" cy="196850"/>
                  <wp:effectExtent l="0" t="0" r="0" b="0"/>
                  <wp:wrapNone/>
                  <wp:docPr id="3723" name="图片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图片 12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127024130</wp:posOffset>
                  </wp:positionH>
                  <wp:positionV relativeFrom="paragraph">
                    <wp:posOffset>126659005</wp:posOffset>
                  </wp:positionV>
                  <wp:extent cx="5080" cy="196850"/>
                  <wp:effectExtent l="0" t="0" r="0" b="0"/>
                  <wp:wrapNone/>
                  <wp:docPr id="3725" name="图片 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图片 12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127214630</wp:posOffset>
                  </wp:positionH>
                  <wp:positionV relativeFrom="paragraph">
                    <wp:posOffset>126849505</wp:posOffset>
                  </wp:positionV>
                  <wp:extent cx="5080" cy="196850"/>
                  <wp:effectExtent l="0" t="0" r="0" b="0"/>
                  <wp:wrapNone/>
                  <wp:docPr id="3727" name="图片 1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图片 12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127405130</wp:posOffset>
                  </wp:positionH>
                  <wp:positionV relativeFrom="paragraph">
                    <wp:posOffset>127040005</wp:posOffset>
                  </wp:positionV>
                  <wp:extent cx="5080" cy="195580"/>
                  <wp:effectExtent l="0" t="0" r="0" b="0"/>
                  <wp:wrapNone/>
                  <wp:docPr id="3729" name="图片 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图片 12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127595630</wp:posOffset>
                  </wp:positionH>
                  <wp:positionV relativeFrom="paragraph">
                    <wp:posOffset>127230505</wp:posOffset>
                  </wp:positionV>
                  <wp:extent cx="5080" cy="306070"/>
                  <wp:effectExtent l="0" t="0" r="0" b="0"/>
                  <wp:wrapNone/>
                  <wp:docPr id="3731" name="图片 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图片 12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127786130</wp:posOffset>
                  </wp:positionH>
                  <wp:positionV relativeFrom="paragraph">
                    <wp:posOffset>127421005</wp:posOffset>
                  </wp:positionV>
                  <wp:extent cx="5080" cy="196850"/>
                  <wp:effectExtent l="0" t="0" r="0" b="0"/>
                  <wp:wrapNone/>
                  <wp:docPr id="3733" name="图片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图片 12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127976630</wp:posOffset>
                  </wp:positionH>
                  <wp:positionV relativeFrom="paragraph">
                    <wp:posOffset>127611505</wp:posOffset>
                  </wp:positionV>
                  <wp:extent cx="8255" cy="357505"/>
                  <wp:effectExtent l="0" t="0" r="0" b="0"/>
                  <wp:wrapNone/>
                  <wp:docPr id="37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128167130</wp:posOffset>
                  </wp:positionH>
                  <wp:positionV relativeFrom="paragraph">
                    <wp:posOffset>127802005</wp:posOffset>
                  </wp:positionV>
                  <wp:extent cx="8255" cy="357505"/>
                  <wp:effectExtent l="0" t="0" r="0" b="0"/>
                  <wp:wrapNone/>
                  <wp:docPr id="37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128357630</wp:posOffset>
                  </wp:positionH>
                  <wp:positionV relativeFrom="paragraph">
                    <wp:posOffset>127992505</wp:posOffset>
                  </wp:positionV>
                  <wp:extent cx="5080" cy="196850"/>
                  <wp:effectExtent l="0" t="0" r="0" b="0"/>
                  <wp:wrapNone/>
                  <wp:docPr id="3739" name="图片 1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图片 12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128548130</wp:posOffset>
                  </wp:positionH>
                  <wp:positionV relativeFrom="paragraph">
                    <wp:posOffset>128183005</wp:posOffset>
                  </wp:positionV>
                  <wp:extent cx="5080" cy="306070"/>
                  <wp:effectExtent l="0" t="0" r="0" b="0"/>
                  <wp:wrapNone/>
                  <wp:docPr id="3741" name="图片 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图片 12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128738630</wp:posOffset>
                  </wp:positionH>
                  <wp:positionV relativeFrom="paragraph">
                    <wp:posOffset>128373505</wp:posOffset>
                  </wp:positionV>
                  <wp:extent cx="5080" cy="196850"/>
                  <wp:effectExtent l="0" t="0" r="0" b="0"/>
                  <wp:wrapNone/>
                  <wp:docPr id="3743" name="图片 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图片 12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128929130</wp:posOffset>
                  </wp:positionH>
                  <wp:positionV relativeFrom="paragraph">
                    <wp:posOffset>128564005</wp:posOffset>
                  </wp:positionV>
                  <wp:extent cx="5080" cy="196850"/>
                  <wp:effectExtent l="0" t="0" r="0" b="0"/>
                  <wp:wrapNone/>
                  <wp:docPr id="3745" name="图片 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图片 12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129119630</wp:posOffset>
                  </wp:positionH>
                  <wp:positionV relativeFrom="paragraph">
                    <wp:posOffset>128754505</wp:posOffset>
                  </wp:positionV>
                  <wp:extent cx="5080" cy="306070"/>
                  <wp:effectExtent l="0" t="0" r="0" b="0"/>
                  <wp:wrapNone/>
                  <wp:docPr id="3747" name="图片 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图片 12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129310130</wp:posOffset>
                  </wp:positionH>
                  <wp:positionV relativeFrom="paragraph">
                    <wp:posOffset>128945005</wp:posOffset>
                  </wp:positionV>
                  <wp:extent cx="5080" cy="196850"/>
                  <wp:effectExtent l="0" t="0" r="0" b="0"/>
                  <wp:wrapNone/>
                  <wp:docPr id="3749" name="图片 1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图片 12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129500630</wp:posOffset>
                  </wp:positionH>
                  <wp:positionV relativeFrom="paragraph">
                    <wp:posOffset>129135505</wp:posOffset>
                  </wp:positionV>
                  <wp:extent cx="5080" cy="196850"/>
                  <wp:effectExtent l="0" t="0" r="0" b="0"/>
                  <wp:wrapNone/>
                  <wp:docPr id="3751" name="图片 1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图片 1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129691130</wp:posOffset>
                  </wp:positionH>
                  <wp:positionV relativeFrom="paragraph">
                    <wp:posOffset>129326005</wp:posOffset>
                  </wp:positionV>
                  <wp:extent cx="5080" cy="196850"/>
                  <wp:effectExtent l="0" t="0" r="0" b="0"/>
                  <wp:wrapNone/>
                  <wp:docPr id="3753" name="图片 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图片 12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129881630</wp:posOffset>
                  </wp:positionH>
                  <wp:positionV relativeFrom="paragraph">
                    <wp:posOffset>129516505</wp:posOffset>
                  </wp:positionV>
                  <wp:extent cx="5080" cy="196850"/>
                  <wp:effectExtent l="0" t="0" r="0" b="0"/>
                  <wp:wrapNone/>
                  <wp:docPr id="3755" name="图片 1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图片 12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130072130</wp:posOffset>
                  </wp:positionH>
                  <wp:positionV relativeFrom="paragraph">
                    <wp:posOffset>129707005</wp:posOffset>
                  </wp:positionV>
                  <wp:extent cx="5080" cy="376555"/>
                  <wp:effectExtent l="0" t="0" r="0" b="0"/>
                  <wp:wrapNone/>
                  <wp:docPr id="3757" name="图片 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图片 12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130262630</wp:posOffset>
                  </wp:positionH>
                  <wp:positionV relativeFrom="paragraph">
                    <wp:posOffset>129897505</wp:posOffset>
                  </wp:positionV>
                  <wp:extent cx="5080" cy="195580"/>
                  <wp:effectExtent l="0" t="0" r="0" b="0"/>
                  <wp:wrapNone/>
                  <wp:docPr id="3759" name="图片 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图片 12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130453130</wp:posOffset>
                  </wp:positionH>
                  <wp:positionV relativeFrom="paragraph">
                    <wp:posOffset>130088005</wp:posOffset>
                  </wp:positionV>
                  <wp:extent cx="5080" cy="306070"/>
                  <wp:effectExtent l="0" t="0" r="0" b="0"/>
                  <wp:wrapNone/>
                  <wp:docPr id="3761" name="图片 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图片 12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130643630</wp:posOffset>
                  </wp:positionH>
                  <wp:positionV relativeFrom="paragraph">
                    <wp:posOffset>130278505</wp:posOffset>
                  </wp:positionV>
                  <wp:extent cx="5080" cy="196850"/>
                  <wp:effectExtent l="0" t="0" r="0" b="0"/>
                  <wp:wrapNone/>
                  <wp:docPr id="3763" name="图片 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图片 12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130834130</wp:posOffset>
                  </wp:positionH>
                  <wp:positionV relativeFrom="paragraph">
                    <wp:posOffset>130469005</wp:posOffset>
                  </wp:positionV>
                  <wp:extent cx="5080" cy="196850"/>
                  <wp:effectExtent l="0" t="0" r="0" b="0"/>
                  <wp:wrapNone/>
                  <wp:docPr id="3765" name="图片 1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图片 12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131024630</wp:posOffset>
                  </wp:positionH>
                  <wp:positionV relativeFrom="paragraph">
                    <wp:posOffset>130659505</wp:posOffset>
                  </wp:positionV>
                  <wp:extent cx="5080" cy="306070"/>
                  <wp:effectExtent l="0" t="0" r="0" b="0"/>
                  <wp:wrapNone/>
                  <wp:docPr id="3767" name="图片 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图片 12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131215130</wp:posOffset>
                  </wp:positionH>
                  <wp:positionV relativeFrom="paragraph">
                    <wp:posOffset>130850005</wp:posOffset>
                  </wp:positionV>
                  <wp:extent cx="5080" cy="196850"/>
                  <wp:effectExtent l="0" t="0" r="0" b="0"/>
                  <wp:wrapNone/>
                  <wp:docPr id="3769" name="图片 1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图片 12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131405630</wp:posOffset>
                  </wp:positionH>
                  <wp:positionV relativeFrom="paragraph">
                    <wp:posOffset>131040505</wp:posOffset>
                  </wp:positionV>
                  <wp:extent cx="5080" cy="196850"/>
                  <wp:effectExtent l="0" t="0" r="0" b="0"/>
                  <wp:wrapNone/>
                  <wp:docPr id="3771" name="图片 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图片 12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131596130</wp:posOffset>
                  </wp:positionH>
                  <wp:positionV relativeFrom="paragraph">
                    <wp:posOffset>131231005</wp:posOffset>
                  </wp:positionV>
                  <wp:extent cx="5080" cy="306070"/>
                  <wp:effectExtent l="0" t="0" r="0" b="0"/>
                  <wp:wrapNone/>
                  <wp:docPr id="3773" name="图片 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图片 12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131786630</wp:posOffset>
                  </wp:positionH>
                  <wp:positionV relativeFrom="paragraph">
                    <wp:posOffset>131421505</wp:posOffset>
                  </wp:positionV>
                  <wp:extent cx="5080" cy="196850"/>
                  <wp:effectExtent l="0" t="0" r="0" b="0"/>
                  <wp:wrapNone/>
                  <wp:docPr id="3775" name="图片 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图片 12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131977130</wp:posOffset>
                  </wp:positionH>
                  <wp:positionV relativeFrom="paragraph">
                    <wp:posOffset>131612005</wp:posOffset>
                  </wp:positionV>
                  <wp:extent cx="5080" cy="196850"/>
                  <wp:effectExtent l="0" t="0" r="0" b="0"/>
                  <wp:wrapNone/>
                  <wp:docPr id="3777" name="图片 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图片 12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132167630</wp:posOffset>
                  </wp:positionH>
                  <wp:positionV relativeFrom="paragraph">
                    <wp:posOffset>131802505</wp:posOffset>
                  </wp:positionV>
                  <wp:extent cx="5080" cy="196850"/>
                  <wp:effectExtent l="0" t="0" r="0" b="0"/>
                  <wp:wrapNone/>
                  <wp:docPr id="3779" name="图片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图片 12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132358130</wp:posOffset>
                  </wp:positionH>
                  <wp:positionV relativeFrom="paragraph">
                    <wp:posOffset>131993005</wp:posOffset>
                  </wp:positionV>
                  <wp:extent cx="5080" cy="196850"/>
                  <wp:effectExtent l="0" t="0" r="0" b="0"/>
                  <wp:wrapNone/>
                  <wp:docPr id="3781" name="图片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图片 12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132548630</wp:posOffset>
                  </wp:positionH>
                  <wp:positionV relativeFrom="paragraph">
                    <wp:posOffset>132183505</wp:posOffset>
                  </wp:positionV>
                  <wp:extent cx="5080" cy="376555"/>
                  <wp:effectExtent l="0" t="0" r="0" b="0"/>
                  <wp:wrapNone/>
                  <wp:docPr id="3783" name="图片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图片 12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132739130</wp:posOffset>
                  </wp:positionH>
                  <wp:positionV relativeFrom="paragraph">
                    <wp:posOffset>132374005</wp:posOffset>
                  </wp:positionV>
                  <wp:extent cx="5080" cy="195580"/>
                  <wp:effectExtent l="0" t="0" r="0" b="0"/>
                  <wp:wrapNone/>
                  <wp:docPr id="3785" name="图片 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图片 12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132929630</wp:posOffset>
                  </wp:positionH>
                  <wp:positionV relativeFrom="paragraph">
                    <wp:posOffset>132564505</wp:posOffset>
                  </wp:positionV>
                  <wp:extent cx="5080" cy="306070"/>
                  <wp:effectExtent l="0" t="0" r="0" b="0"/>
                  <wp:wrapNone/>
                  <wp:docPr id="3787" name="图片 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图片 12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133120130</wp:posOffset>
                  </wp:positionH>
                  <wp:positionV relativeFrom="paragraph">
                    <wp:posOffset>132755005</wp:posOffset>
                  </wp:positionV>
                  <wp:extent cx="5080" cy="196850"/>
                  <wp:effectExtent l="0" t="0" r="0" b="0"/>
                  <wp:wrapNone/>
                  <wp:docPr id="3789" name="图片 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图片 12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133310630</wp:posOffset>
                  </wp:positionH>
                  <wp:positionV relativeFrom="paragraph">
                    <wp:posOffset>132945505</wp:posOffset>
                  </wp:positionV>
                  <wp:extent cx="5080" cy="196850"/>
                  <wp:effectExtent l="0" t="0" r="0" b="0"/>
                  <wp:wrapNone/>
                  <wp:docPr id="3791" name="图片 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图片 12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133501130</wp:posOffset>
                  </wp:positionH>
                  <wp:positionV relativeFrom="paragraph">
                    <wp:posOffset>133136005</wp:posOffset>
                  </wp:positionV>
                  <wp:extent cx="5080" cy="306070"/>
                  <wp:effectExtent l="0" t="0" r="0" b="0"/>
                  <wp:wrapNone/>
                  <wp:docPr id="3793" name="图片 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图片 12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133691630</wp:posOffset>
                  </wp:positionH>
                  <wp:positionV relativeFrom="paragraph">
                    <wp:posOffset>133326505</wp:posOffset>
                  </wp:positionV>
                  <wp:extent cx="5080" cy="196850"/>
                  <wp:effectExtent l="0" t="0" r="0" b="0"/>
                  <wp:wrapNone/>
                  <wp:docPr id="3795" name="图片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图片 12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133882130</wp:posOffset>
                  </wp:positionH>
                  <wp:positionV relativeFrom="paragraph">
                    <wp:posOffset>133517005</wp:posOffset>
                  </wp:positionV>
                  <wp:extent cx="5080" cy="196850"/>
                  <wp:effectExtent l="0" t="0" r="0" b="0"/>
                  <wp:wrapNone/>
                  <wp:docPr id="3797" name="图片 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图片 12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134072630</wp:posOffset>
                  </wp:positionH>
                  <wp:positionV relativeFrom="paragraph">
                    <wp:posOffset>133707505</wp:posOffset>
                  </wp:positionV>
                  <wp:extent cx="5080" cy="306070"/>
                  <wp:effectExtent l="0" t="0" r="0" b="0"/>
                  <wp:wrapNone/>
                  <wp:docPr id="3799" name="图片 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图片 12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134263130</wp:posOffset>
                  </wp:positionH>
                  <wp:positionV relativeFrom="paragraph">
                    <wp:posOffset>133898005</wp:posOffset>
                  </wp:positionV>
                  <wp:extent cx="5080" cy="196850"/>
                  <wp:effectExtent l="0" t="0" r="0" b="0"/>
                  <wp:wrapNone/>
                  <wp:docPr id="3801" name="图片 1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图片 12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134453630</wp:posOffset>
                  </wp:positionH>
                  <wp:positionV relativeFrom="paragraph">
                    <wp:posOffset>134088505</wp:posOffset>
                  </wp:positionV>
                  <wp:extent cx="5080" cy="196850"/>
                  <wp:effectExtent l="0" t="0" r="0" b="0"/>
                  <wp:wrapNone/>
                  <wp:docPr id="3803" name="图片 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图片 12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134644130</wp:posOffset>
                  </wp:positionH>
                  <wp:positionV relativeFrom="paragraph">
                    <wp:posOffset>134279005</wp:posOffset>
                  </wp:positionV>
                  <wp:extent cx="5080" cy="196850"/>
                  <wp:effectExtent l="0" t="0" r="0" b="0"/>
                  <wp:wrapNone/>
                  <wp:docPr id="3805" name="图片 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图片 1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134834630</wp:posOffset>
                  </wp:positionH>
                  <wp:positionV relativeFrom="paragraph">
                    <wp:posOffset>134469505</wp:posOffset>
                  </wp:positionV>
                  <wp:extent cx="5080" cy="196850"/>
                  <wp:effectExtent l="0" t="0" r="0" b="0"/>
                  <wp:wrapNone/>
                  <wp:docPr id="3807" name="图片 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图片 1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135025130</wp:posOffset>
                  </wp:positionH>
                  <wp:positionV relativeFrom="paragraph">
                    <wp:posOffset>134660005</wp:posOffset>
                  </wp:positionV>
                  <wp:extent cx="5080" cy="376555"/>
                  <wp:effectExtent l="0" t="0" r="0" b="0"/>
                  <wp:wrapNone/>
                  <wp:docPr id="3809" name="图片 1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图片 1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135215630</wp:posOffset>
                  </wp:positionH>
                  <wp:positionV relativeFrom="paragraph">
                    <wp:posOffset>134850505</wp:posOffset>
                  </wp:positionV>
                  <wp:extent cx="5080" cy="195580"/>
                  <wp:effectExtent l="0" t="0" r="0" b="0"/>
                  <wp:wrapNone/>
                  <wp:docPr id="3811" name="图片 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图片 1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135406130</wp:posOffset>
                  </wp:positionH>
                  <wp:positionV relativeFrom="paragraph">
                    <wp:posOffset>135041005</wp:posOffset>
                  </wp:positionV>
                  <wp:extent cx="5080" cy="306070"/>
                  <wp:effectExtent l="0" t="0" r="0" b="0"/>
                  <wp:wrapNone/>
                  <wp:docPr id="3813" name="图片 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图片 1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135596630</wp:posOffset>
                  </wp:positionH>
                  <wp:positionV relativeFrom="paragraph">
                    <wp:posOffset>135231505</wp:posOffset>
                  </wp:positionV>
                  <wp:extent cx="5080" cy="196850"/>
                  <wp:effectExtent l="0" t="0" r="0" b="0"/>
                  <wp:wrapNone/>
                  <wp:docPr id="3815" name="图片 1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图片 1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135787130</wp:posOffset>
                  </wp:positionH>
                  <wp:positionV relativeFrom="paragraph">
                    <wp:posOffset>135422005</wp:posOffset>
                  </wp:positionV>
                  <wp:extent cx="5080" cy="196850"/>
                  <wp:effectExtent l="0" t="0" r="0" b="0"/>
                  <wp:wrapNone/>
                  <wp:docPr id="3817" name="图片 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图片 1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135977630</wp:posOffset>
                  </wp:positionH>
                  <wp:positionV relativeFrom="paragraph">
                    <wp:posOffset>135612505</wp:posOffset>
                  </wp:positionV>
                  <wp:extent cx="5080" cy="306070"/>
                  <wp:effectExtent l="0" t="0" r="0" b="0"/>
                  <wp:wrapNone/>
                  <wp:docPr id="3819" name="图片 1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图片 1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136168130</wp:posOffset>
                  </wp:positionH>
                  <wp:positionV relativeFrom="paragraph">
                    <wp:posOffset>135803005</wp:posOffset>
                  </wp:positionV>
                  <wp:extent cx="5080" cy="196850"/>
                  <wp:effectExtent l="0" t="0" r="0" b="0"/>
                  <wp:wrapNone/>
                  <wp:docPr id="3821" name="图片 1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图片 1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136358630</wp:posOffset>
                  </wp:positionH>
                  <wp:positionV relativeFrom="paragraph">
                    <wp:posOffset>135993505</wp:posOffset>
                  </wp:positionV>
                  <wp:extent cx="5080" cy="196850"/>
                  <wp:effectExtent l="0" t="0" r="0" b="0"/>
                  <wp:wrapNone/>
                  <wp:docPr id="3823" name="图片 1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图片 1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136549130</wp:posOffset>
                  </wp:positionH>
                  <wp:positionV relativeFrom="paragraph">
                    <wp:posOffset>136184005</wp:posOffset>
                  </wp:positionV>
                  <wp:extent cx="5080" cy="306070"/>
                  <wp:effectExtent l="0" t="0" r="0" b="0"/>
                  <wp:wrapNone/>
                  <wp:docPr id="3825" name="图片 1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图片 1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136739630</wp:posOffset>
                  </wp:positionH>
                  <wp:positionV relativeFrom="paragraph">
                    <wp:posOffset>136374505</wp:posOffset>
                  </wp:positionV>
                  <wp:extent cx="5080" cy="196850"/>
                  <wp:effectExtent l="0" t="0" r="0" b="0"/>
                  <wp:wrapNone/>
                  <wp:docPr id="3827" name="图片 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图片 1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136930130</wp:posOffset>
                  </wp:positionH>
                  <wp:positionV relativeFrom="paragraph">
                    <wp:posOffset>136565005</wp:posOffset>
                  </wp:positionV>
                  <wp:extent cx="5080" cy="196850"/>
                  <wp:effectExtent l="0" t="0" r="0" b="0"/>
                  <wp:wrapNone/>
                  <wp:docPr id="3829" name="图片 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图片 1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137120630</wp:posOffset>
                  </wp:positionH>
                  <wp:positionV relativeFrom="paragraph">
                    <wp:posOffset>136755505</wp:posOffset>
                  </wp:positionV>
                  <wp:extent cx="5080" cy="196850"/>
                  <wp:effectExtent l="0" t="0" r="0" b="0"/>
                  <wp:wrapNone/>
                  <wp:docPr id="3831" name="图片 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图片 1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137311130</wp:posOffset>
                  </wp:positionH>
                  <wp:positionV relativeFrom="paragraph">
                    <wp:posOffset>136946005</wp:posOffset>
                  </wp:positionV>
                  <wp:extent cx="5080" cy="196850"/>
                  <wp:effectExtent l="0" t="0" r="0" b="0"/>
                  <wp:wrapNone/>
                  <wp:docPr id="3833" name="图片 1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图片 12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137501630</wp:posOffset>
                  </wp:positionH>
                  <wp:positionV relativeFrom="paragraph">
                    <wp:posOffset>137136505</wp:posOffset>
                  </wp:positionV>
                  <wp:extent cx="5080" cy="376555"/>
                  <wp:effectExtent l="0" t="0" r="0" b="0"/>
                  <wp:wrapNone/>
                  <wp:docPr id="3835" name="图片 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图片 12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137692130</wp:posOffset>
                  </wp:positionH>
                  <wp:positionV relativeFrom="paragraph">
                    <wp:posOffset>137327005</wp:posOffset>
                  </wp:positionV>
                  <wp:extent cx="5080" cy="195580"/>
                  <wp:effectExtent l="0" t="0" r="0" b="0"/>
                  <wp:wrapNone/>
                  <wp:docPr id="3837" name="图片 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图片 1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137882630</wp:posOffset>
                  </wp:positionH>
                  <wp:positionV relativeFrom="paragraph">
                    <wp:posOffset>137517505</wp:posOffset>
                  </wp:positionV>
                  <wp:extent cx="5080" cy="306070"/>
                  <wp:effectExtent l="0" t="0" r="0" b="0"/>
                  <wp:wrapNone/>
                  <wp:docPr id="3839" name="图片 1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图片 12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138073130</wp:posOffset>
                  </wp:positionH>
                  <wp:positionV relativeFrom="paragraph">
                    <wp:posOffset>137708005</wp:posOffset>
                  </wp:positionV>
                  <wp:extent cx="5080" cy="196850"/>
                  <wp:effectExtent l="0" t="0" r="0" b="0"/>
                  <wp:wrapNone/>
                  <wp:docPr id="3841" name="图片 1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图片 12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138263630</wp:posOffset>
                  </wp:positionH>
                  <wp:positionV relativeFrom="paragraph">
                    <wp:posOffset>137898505</wp:posOffset>
                  </wp:positionV>
                  <wp:extent cx="12065" cy="313690"/>
                  <wp:effectExtent l="0" t="0" r="0" b="0"/>
                  <wp:wrapNone/>
                  <wp:docPr id="384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3136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138454130</wp:posOffset>
                  </wp:positionH>
                  <wp:positionV relativeFrom="paragraph">
                    <wp:posOffset>138089005</wp:posOffset>
                  </wp:positionV>
                  <wp:extent cx="8890" cy="195580"/>
                  <wp:effectExtent l="0" t="0" r="0" b="0"/>
                  <wp:wrapNone/>
                  <wp:docPr id="3845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138644630</wp:posOffset>
                  </wp:positionH>
                  <wp:positionV relativeFrom="paragraph">
                    <wp:posOffset>138279505</wp:posOffset>
                  </wp:positionV>
                  <wp:extent cx="8890" cy="300990"/>
                  <wp:effectExtent l="0" t="0" r="0" b="0"/>
                  <wp:wrapNone/>
                  <wp:docPr id="3847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138835130</wp:posOffset>
                  </wp:positionH>
                  <wp:positionV relativeFrom="paragraph">
                    <wp:posOffset>138470005</wp:posOffset>
                  </wp:positionV>
                  <wp:extent cx="8890" cy="195580"/>
                  <wp:effectExtent l="0" t="0" r="0" b="0"/>
                  <wp:wrapNone/>
                  <wp:docPr id="3849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139025630</wp:posOffset>
                  </wp:positionH>
                  <wp:positionV relativeFrom="paragraph">
                    <wp:posOffset>138660505</wp:posOffset>
                  </wp:positionV>
                  <wp:extent cx="8890" cy="195580"/>
                  <wp:effectExtent l="0" t="0" r="0" b="0"/>
                  <wp:wrapNone/>
                  <wp:docPr id="3851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139216130</wp:posOffset>
                  </wp:positionH>
                  <wp:positionV relativeFrom="paragraph">
                    <wp:posOffset>138851005</wp:posOffset>
                  </wp:positionV>
                  <wp:extent cx="8890" cy="300990"/>
                  <wp:effectExtent l="0" t="0" r="0" b="0"/>
                  <wp:wrapNone/>
                  <wp:docPr id="3853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139406630</wp:posOffset>
                  </wp:positionH>
                  <wp:positionV relativeFrom="paragraph">
                    <wp:posOffset>139041505</wp:posOffset>
                  </wp:positionV>
                  <wp:extent cx="8890" cy="195580"/>
                  <wp:effectExtent l="0" t="0" r="0" b="0"/>
                  <wp:wrapNone/>
                  <wp:docPr id="3855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139597130</wp:posOffset>
                  </wp:positionH>
                  <wp:positionV relativeFrom="paragraph">
                    <wp:posOffset>139232005</wp:posOffset>
                  </wp:positionV>
                  <wp:extent cx="8890" cy="195580"/>
                  <wp:effectExtent l="0" t="0" r="0" b="0"/>
                  <wp:wrapNone/>
                  <wp:docPr id="3857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139787630</wp:posOffset>
                  </wp:positionH>
                  <wp:positionV relativeFrom="paragraph">
                    <wp:posOffset>139422505</wp:posOffset>
                  </wp:positionV>
                  <wp:extent cx="8890" cy="195580"/>
                  <wp:effectExtent l="0" t="0" r="0" b="0"/>
                  <wp:wrapNone/>
                  <wp:docPr id="3859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139978130</wp:posOffset>
                  </wp:positionH>
                  <wp:positionV relativeFrom="paragraph">
                    <wp:posOffset>139613005</wp:posOffset>
                  </wp:positionV>
                  <wp:extent cx="8890" cy="195580"/>
                  <wp:effectExtent l="0" t="0" r="0" b="0"/>
                  <wp:wrapNone/>
                  <wp:docPr id="3861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140168630</wp:posOffset>
                  </wp:positionH>
                  <wp:positionV relativeFrom="paragraph">
                    <wp:posOffset>139803505</wp:posOffset>
                  </wp:positionV>
                  <wp:extent cx="8890" cy="300990"/>
                  <wp:effectExtent l="0" t="0" r="0" b="0"/>
                  <wp:wrapNone/>
                  <wp:docPr id="3863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140359130</wp:posOffset>
                  </wp:positionH>
                  <wp:positionV relativeFrom="paragraph">
                    <wp:posOffset>139994005</wp:posOffset>
                  </wp:positionV>
                  <wp:extent cx="8890" cy="195580"/>
                  <wp:effectExtent l="0" t="0" r="0" b="0"/>
                  <wp:wrapNone/>
                  <wp:docPr id="3865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140549630</wp:posOffset>
                  </wp:positionH>
                  <wp:positionV relativeFrom="paragraph">
                    <wp:posOffset>140184505</wp:posOffset>
                  </wp:positionV>
                  <wp:extent cx="8890" cy="195580"/>
                  <wp:effectExtent l="0" t="0" r="0" b="0"/>
                  <wp:wrapNone/>
                  <wp:docPr id="3867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140740130</wp:posOffset>
                  </wp:positionH>
                  <wp:positionV relativeFrom="paragraph">
                    <wp:posOffset>140375005</wp:posOffset>
                  </wp:positionV>
                  <wp:extent cx="8890" cy="300990"/>
                  <wp:effectExtent l="0" t="0" r="0" b="0"/>
                  <wp:wrapNone/>
                  <wp:docPr id="3869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140930630</wp:posOffset>
                  </wp:positionH>
                  <wp:positionV relativeFrom="paragraph">
                    <wp:posOffset>140565505</wp:posOffset>
                  </wp:positionV>
                  <wp:extent cx="8890" cy="195580"/>
                  <wp:effectExtent l="0" t="0" r="0" b="0"/>
                  <wp:wrapNone/>
                  <wp:docPr id="3871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141121130</wp:posOffset>
                  </wp:positionH>
                  <wp:positionV relativeFrom="paragraph">
                    <wp:posOffset>140756005</wp:posOffset>
                  </wp:positionV>
                  <wp:extent cx="8890" cy="195580"/>
                  <wp:effectExtent l="0" t="0" r="0" b="0"/>
                  <wp:wrapNone/>
                  <wp:docPr id="3873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141311630</wp:posOffset>
                  </wp:positionH>
                  <wp:positionV relativeFrom="paragraph">
                    <wp:posOffset>140946505</wp:posOffset>
                  </wp:positionV>
                  <wp:extent cx="8890" cy="300990"/>
                  <wp:effectExtent l="0" t="0" r="0" b="0"/>
                  <wp:wrapNone/>
                  <wp:docPr id="3875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141502130</wp:posOffset>
                  </wp:positionH>
                  <wp:positionV relativeFrom="paragraph">
                    <wp:posOffset>141137005</wp:posOffset>
                  </wp:positionV>
                  <wp:extent cx="8890" cy="195580"/>
                  <wp:effectExtent l="0" t="0" r="0" b="0"/>
                  <wp:wrapNone/>
                  <wp:docPr id="3877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141692630</wp:posOffset>
                  </wp:positionH>
                  <wp:positionV relativeFrom="paragraph">
                    <wp:posOffset>141327505</wp:posOffset>
                  </wp:positionV>
                  <wp:extent cx="8890" cy="195580"/>
                  <wp:effectExtent l="0" t="0" r="0" b="0"/>
                  <wp:wrapNone/>
                  <wp:docPr id="3879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141883130</wp:posOffset>
                  </wp:positionH>
                  <wp:positionV relativeFrom="paragraph">
                    <wp:posOffset>141518005</wp:posOffset>
                  </wp:positionV>
                  <wp:extent cx="8890" cy="195580"/>
                  <wp:effectExtent l="0" t="0" r="0" b="0"/>
                  <wp:wrapNone/>
                  <wp:docPr id="3881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142073630</wp:posOffset>
                  </wp:positionH>
                  <wp:positionV relativeFrom="paragraph">
                    <wp:posOffset>141708505</wp:posOffset>
                  </wp:positionV>
                  <wp:extent cx="8890" cy="195580"/>
                  <wp:effectExtent l="0" t="0" r="0" b="0"/>
                  <wp:wrapNone/>
                  <wp:docPr id="3883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142264130</wp:posOffset>
                  </wp:positionH>
                  <wp:positionV relativeFrom="paragraph">
                    <wp:posOffset>141899005</wp:posOffset>
                  </wp:positionV>
                  <wp:extent cx="8890" cy="300990"/>
                  <wp:effectExtent l="0" t="0" r="0" b="0"/>
                  <wp:wrapNone/>
                  <wp:docPr id="3885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142454630</wp:posOffset>
                  </wp:positionH>
                  <wp:positionV relativeFrom="paragraph">
                    <wp:posOffset>142089505</wp:posOffset>
                  </wp:positionV>
                  <wp:extent cx="8890" cy="195580"/>
                  <wp:effectExtent l="0" t="0" r="0" b="0"/>
                  <wp:wrapNone/>
                  <wp:docPr id="3887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142645130</wp:posOffset>
                  </wp:positionH>
                  <wp:positionV relativeFrom="paragraph">
                    <wp:posOffset>142280005</wp:posOffset>
                  </wp:positionV>
                  <wp:extent cx="8890" cy="195580"/>
                  <wp:effectExtent l="0" t="0" r="0" b="0"/>
                  <wp:wrapNone/>
                  <wp:docPr id="3889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142835630</wp:posOffset>
                  </wp:positionH>
                  <wp:positionV relativeFrom="paragraph">
                    <wp:posOffset>142470505</wp:posOffset>
                  </wp:positionV>
                  <wp:extent cx="8890" cy="300990"/>
                  <wp:effectExtent l="0" t="0" r="0" b="0"/>
                  <wp:wrapNone/>
                  <wp:docPr id="3891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143026130</wp:posOffset>
                  </wp:positionH>
                  <wp:positionV relativeFrom="paragraph">
                    <wp:posOffset>142661005</wp:posOffset>
                  </wp:positionV>
                  <wp:extent cx="8890" cy="195580"/>
                  <wp:effectExtent l="0" t="0" r="0" b="0"/>
                  <wp:wrapNone/>
                  <wp:docPr id="3893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143216630</wp:posOffset>
                  </wp:positionH>
                  <wp:positionV relativeFrom="paragraph">
                    <wp:posOffset>142851505</wp:posOffset>
                  </wp:positionV>
                  <wp:extent cx="8890" cy="195580"/>
                  <wp:effectExtent l="0" t="0" r="0" b="0"/>
                  <wp:wrapNone/>
                  <wp:docPr id="3895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143407130</wp:posOffset>
                  </wp:positionH>
                  <wp:positionV relativeFrom="paragraph">
                    <wp:posOffset>143042005</wp:posOffset>
                  </wp:positionV>
                  <wp:extent cx="8890" cy="300990"/>
                  <wp:effectExtent l="0" t="0" r="0" b="0"/>
                  <wp:wrapNone/>
                  <wp:docPr id="3897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143597630</wp:posOffset>
                  </wp:positionH>
                  <wp:positionV relativeFrom="paragraph">
                    <wp:posOffset>143232505</wp:posOffset>
                  </wp:positionV>
                  <wp:extent cx="8890" cy="195580"/>
                  <wp:effectExtent l="0" t="0" r="0" b="0"/>
                  <wp:wrapNone/>
                  <wp:docPr id="3899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143788130</wp:posOffset>
                  </wp:positionH>
                  <wp:positionV relativeFrom="paragraph">
                    <wp:posOffset>143423005</wp:posOffset>
                  </wp:positionV>
                  <wp:extent cx="8890" cy="195580"/>
                  <wp:effectExtent l="0" t="0" r="0" b="0"/>
                  <wp:wrapNone/>
                  <wp:docPr id="3901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143978630</wp:posOffset>
                  </wp:positionH>
                  <wp:positionV relativeFrom="paragraph">
                    <wp:posOffset>143613505</wp:posOffset>
                  </wp:positionV>
                  <wp:extent cx="8890" cy="195580"/>
                  <wp:effectExtent l="0" t="0" r="0" b="0"/>
                  <wp:wrapNone/>
                  <wp:docPr id="3903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144169130</wp:posOffset>
                  </wp:positionH>
                  <wp:positionV relativeFrom="paragraph">
                    <wp:posOffset>143804005</wp:posOffset>
                  </wp:positionV>
                  <wp:extent cx="8890" cy="195580"/>
                  <wp:effectExtent l="0" t="0" r="0" b="0"/>
                  <wp:wrapNone/>
                  <wp:docPr id="3905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144359630</wp:posOffset>
                  </wp:positionH>
                  <wp:positionV relativeFrom="paragraph">
                    <wp:posOffset>143994505</wp:posOffset>
                  </wp:positionV>
                  <wp:extent cx="8890" cy="300990"/>
                  <wp:effectExtent l="0" t="0" r="0" b="0"/>
                  <wp:wrapNone/>
                  <wp:docPr id="3907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144549495</wp:posOffset>
                  </wp:positionH>
                  <wp:positionV relativeFrom="paragraph">
                    <wp:posOffset>144185005</wp:posOffset>
                  </wp:positionV>
                  <wp:extent cx="8890" cy="195580"/>
                  <wp:effectExtent l="0" t="0" r="0" b="0"/>
                  <wp:wrapNone/>
                  <wp:docPr id="3909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144739995</wp:posOffset>
                  </wp:positionH>
                  <wp:positionV relativeFrom="paragraph">
                    <wp:posOffset>144375505</wp:posOffset>
                  </wp:positionV>
                  <wp:extent cx="8890" cy="195580"/>
                  <wp:effectExtent l="0" t="0" r="0" b="0"/>
                  <wp:wrapNone/>
                  <wp:docPr id="3911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144931130</wp:posOffset>
                  </wp:positionH>
                  <wp:positionV relativeFrom="paragraph">
                    <wp:posOffset>144565370</wp:posOffset>
                  </wp:positionV>
                  <wp:extent cx="8890" cy="300990"/>
                  <wp:effectExtent l="0" t="0" r="0" b="0"/>
                  <wp:wrapNone/>
                  <wp:docPr id="3913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145121630</wp:posOffset>
                  </wp:positionH>
                  <wp:positionV relativeFrom="paragraph">
                    <wp:posOffset>144755870</wp:posOffset>
                  </wp:positionV>
                  <wp:extent cx="8890" cy="195580"/>
                  <wp:effectExtent l="0" t="0" r="0" b="0"/>
                  <wp:wrapNone/>
                  <wp:docPr id="3915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145311495</wp:posOffset>
                  </wp:positionH>
                  <wp:positionV relativeFrom="paragraph">
                    <wp:posOffset>144947005</wp:posOffset>
                  </wp:positionV>
                  <wp:extent cx="8890" cy="195580"/>
                  <wp:effectExtent l="0" t="0" r="0" b="0"/>
                  <wp:wrapNone/>
                  <wp:docPr id="3917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145501995</wp:posOffset>
                  </wp:positionH>
                  <wp:positionV relativeFrom="paragraph">
                    <wp:posOffset>145136870</wp:posOffset>
                  </wp:positionV>
                  <wp:extent cx="8890" cy="300990"/>
                  <wp:effectExtent l="0" t="0" r="0" b="0"/>
                  <wp:wrapNone/>
                  <wp:docPr id="3919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145692495</wp:posOffset>
                  </wp:positionH>
                  <wp:positionV relativeFrom="paragraph">
                    <wp:posOffset>145327370</wp:posOffset>
                  </wp:positionV>
                  <wp:extent cx="8890" cy="195580"/>
                  <wp:effectExtent l="0" t="0" r="0" b="0"/>
                  <wp:wrapNone/>
                  <wp:docPr id="3921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145882995</wp:posOffset>
                  </wp:positionH>
                  <wp:positionV relativeFrom="paragraph">
                    <wp:posOffset>145517870</wp:posOffset>
                  </wp:positionV>
                  <wp:extent cx="8890" cy="195580"/>
                  <wp:effectExtent l="0" t="0" r="0" b="0"/>
                  <wp:wrapNone/>
                  <wp:docPr id="3923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146073495</wp:posOffset>
                  </wp:positionH>
                  <wp:positionV relativeFrom="paragraph">
                    <wp:posOffset>145708370</wp:posOffset>
                  </wp:positionV>
                  <wp:extent cx="8890" cy="195580"/>
                  <wp:effectExtent l="0" t="0" r="0" b="0"/>
                  <wp:wrapNone/>
                  <wp:docPr id="3925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146263995</wp:posOffset>
                  </wp:positionH>
                  <wp:positionV relativeFrom="paragraph">
                    <wp:posOffset>145898870</wp:posOffset>
                  </wp:positionV>
                  <wp:extent cx="8890" cy="195580"/>
                  <wp:effectExtent l="0" t="0" r="0" b="0"/>
                  <wp:wrapNone/>
                  <wp:docPr id="3927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146454495</wp:posOffset>
                  </wp:positionH>
                  <wp:positionV relativeFrom="paragraph">
                    <wp:posOffset>146089370</wp:posOffset>
                  </wp:positionV>
                  <wp:extent cx="8890" cy="300990"/>
                  <wp:effectExtent l="0" t="0" r="0" b="0"/>
                  <wp:wrapNone/>
                  <wp:docPr id="3929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146644995</wp:posOffset>
                  </wp:positionH>
                  <wp:positionV relativeFrom="paragraph">
                    <wp:posOffset>146279870</wp:posOffset>
                  </wp:positionV>
                  <wp:extent cx="8890" cy="195580"/>
                  <wp:effectExtent l="0" t="0" r="0" b="0"/>
                  <wp:wrapNone/>
                  <wp:docPr id="3931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146835495</wp:posOffset>
                  </wp:positionH>
                  <wp:positionV relativeFrom="paragraph">
                    <wp:posOffset>146470370</wp:posOffset>
                  </wp:positionV>
                  <wp:extent cx="12065" cy="190500"/>
                  <wp:effectExtent l="0" t="0" r="0" b="0"/>
                  <wp:wrapNone/>
                  <wp:docPr id="39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147025995</wp:posOffset>
                  </wp:positionH>
                  <wp:positionV relativeFrom="paragraph">
                    <wp:posOffset>146660870</wp:posOffset>
                  </wp:positionV>
                  <wp:extent cx="12065" cy="180975"/>
                  <wp:effectExtent l="0" t="0" r="0" b="0"/>
                  <wp:wrapNone/>
                  <wp:docPr id="39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147216495</wp:posOffset>
                  </wp:positionH>
                  <wp:positionV relativeFrom="paragraph">
                    <wp:posOffset>146851370</wp:posOffset>
                  </wp:positionV>
                  <wp:extent cx="12065" cy="180975"/>
                  <wp:effectExtent l="0" t="0" r="0" b="0"/>
                  <wp:wrapNone/>
                  <wp:docPr id="39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147406995</wp:posOffset>
                  </wp:positionH>
                  <wp:positionV relativeFrom="paragraph">
                    <wp:posOffset>147041870</wp:posOffset>
                  </wp:positionV>
                  <wp:extent cx="8890" cy="180975"/>
                  <wp:effectExtent l="0" t="0" r="0" b="0"/>
                  <wp:wrapNone/>
                  <wp:docPr id="39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147597495</wp:posOffset>
                  </wp:positionH>
                  <wp:positionV relativeFrom="paragraph">
                    <wp:posOffset>147232370</wp:posOffset>
                  </wp:positionV>
                  <wp:extent cx="8890" cy="180975"/>
                  <wp:effectExtent l="0" t="0" r="0" b="0"/>
                  <wp:wrapNone/>
                  <wp:docPr id="39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147787995</wp:posOffset>
                  </wp:positionH>
                  <wp:positionV relativeFrom="paragraph">
                    <wp:posOffset>147422870</wp:posOffset>
                  </wp:positionV>
                  <wp:extent cx="8890" cy="195580"/>
                  <wp:effectExtent l="0" t="0" r="0" b="0"/>
                  <wp:wrapNone/>
                  <wp:docPr id="3943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147978495</wp:posOffset>
                  </wp:positionH>
                  <wp:positionV relativeFrom="paragraph">
                    <wp:posOffset>147613370</wp:posOffset>
                  </wp:positionV>
                  <wp:extent cx="8890" cy="300990"/>
                  <wp:effectExtent l="0" t="0" r="0" b="0"/>
                  <wp:wrapNone/>
                  <wp:docPr id="3945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148168995</wp:posOffset>
                  </wp:positionH>
                  <wp:positionV relativeFrom="paragraph">
                    <wp:posOffset>147803870</wp:posOffset>
                  </wp:positionV>
                  <wp:extent cx="8890" cy="195580"/>
                  <wp:effectExtent l="0" t="0" r="0" b="0"/>
                  <wp:wrapNone/>
                  <wp:docPr id="3947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148359495</wp:posOffset>
                  </wp:positionH>
                  <wp:positionV relativeFrom="paragraph">
                    <wp:posOffset>147994370</wp:posOffset>
                  </wp:positionV>
                  <wp:extent cx="8890" cy="195580"/>
                  <wp:effectExtent l="0" t="0" r="0" b="0"/>
                  <wp:wrapNone/>
                  <wp:docPr id="3949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148549995</wp:posOffset>
                  </wp:positionH>
                  <wp:positionV relativeFrom="paragraph">
                    <wp:posOffset>148184870</wp:posOffset>
                  </wp:positionV>
                  <wp:extent cx="8890" cy="300990"/>
                  <wp:effectExtent l="0" t="0" r="0" b="0"/>
                  <wp:wrapNone/>
                  <wp:docPr id="395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148740495</wp:posOffset>
                  </wp:positionH>
                  <wp:positionV relativeFrom="paragraph">
                    <wp:posOffset>148375370</wp:posOffset>
                  </wp:positionV>
                  <wp:extent cx="8890" cy="195580"/>
                  <wp:effectExtent l="0" t="0" r="0" b="0"/>
                  <wp:wrapNone/>
                  <wp:docPr id="3953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148930995</wp:posOffset>
                  </wp:positionH>
                  <wp:positionV relativeFrom="paragraph">
                    <wp:posOffset>148565870</wp:posOffset>
                  </wp:positionV>
                  <wp:extent cx="8890" cy="195580"/>
                  <wp:effectExtent l="0" t="0" r="0" b="0"/>
                  <wp:wrapNone/>
                  <wp:docPr id="3955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149121495</wp:posOffset>
                  </wp:positionH>
                  <wp:positionV relativeFrom="paragraph">
                    <wp:posOffset>148756370</wp:posOffset>
                  </wp:positionV>
                  <wp:extent cx="8890" cy="195580"/>
                  <wp:effectExtent l="0" t="0" r="0" b="0"/>
                  <wp:wrapNone/>
                  <wp:docPr id="3957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149311995</wp:posOffset>
                  </wp:positionH>
                  <wp:positionV relativeFrom="paragraph">
                    <wp:posOffset>148946870</wp:posOffset>
                  </wp:positionV>
                  <wp:extent cx="8890" cy="195580"/>
                  <wp:effectExtent l="0" t="0" r="0" b="0"/>
                  <wp:wrapNone/>
                  <wp:docPr id="3959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149502495</wp:posOffset>
                  </wp:positionH>
                  <wp:positionV relativeFrom="paragraph">
                    <wp:posOffset>149137370</wp:posOffset>
                  </wp:positionV>
                  <wp:extent cx="8890" cy="300990"/>
                  <wp:effectExtent l="0" t="0" r="0" b="0"/>
                  <wp:wrapNone/>
                  <wp:docPr id="3961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149692995</wp:posOffset>
                  </wp:positionH>
                  <wp:positionV relativeFrom="paragraph">
                    <wp:posOffset>149327870</wp:posOffset>
                  </wp:positionV>
                  <wp:extent cx="8890" cy="195580"/>
                  <wp:effectExtent l="0" t="0" r="0" b="0"/>
                  <wp:wrapNone/>
                  <wp:docPr id="3963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149883495</wp:posOffset>
                  </wp:positionH>
                  <wp:positionV relativeFrom="paragraph">
                    <wp:posOffset>149518370</wp:posOffset>
                  </wp:positionV>
                  <wp:extent cx="8890" cy="195580"/>
                  <wp:effectExtent l="0" t="0" r="0" b="0"/>
                  <wp:wrapNone/>
                  <wp:docPr id="3965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150073995</wp:posOffset>
                  </wp:positionH>
                  <wp:positionV relativeFrom="paragraph">
                    <wp:posOffset>149708870</wp:posOffset>
                  </wp:positionV>
                  <wp:extent cx="8890" cy="300990"/>
                  <wp:effectExtent l="0" t="0" r="0" b="0"/>
                  <wp:wrapNone/>
                  <wp:docPr id="3967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150264495</wp:posOffset>
                  </wp:positionH>
                  <wp:positionV relativeFrom="paragraph">
                    <wp:posOffset>149899370</wp:posOffset>
                  </wp:positionV>
                  <wp:extent cx="8890" cy="195580"/>
                  <wp:effectExtent l="0" t="0" r="0" b="0"/>
                  <wp:wrapNone/>
                  <wp:docPr id="3969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150454995</wp:posOffset>
                  </wp:positionH>
                  <wp:positionV relativeFrom="paragraph">
                    <wp:posOffset>150089870</wp:posOffset>
                  </wp:positionV>
                  <wp:extent cx="8890" cy="195580"/>
                  <wp:effectExtent l="0" t="0" r="0" b="0"/>
                  <wp:wrapNone/>
                  <wp:docPr id="3971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150645495</wp:posOffset>
                  </wp:positionH>
                  <wp:positionV relativeFrom="paragraph">
                    <wp:posOffset>150280370</wp:posOffset>
                  </wp:positionV>
                  <wp:extent cx="8890" cy="300990"/>
                  <wp:effectExtent l="0" t="0" r="0" b="0"/>
                  <wp:wrapNone/>
                  <wp:docPr id="3973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150835995</wp:posOffset>
                  </wp:positionH>
                  <wp:positionV relativeFrom="paragraph">
                    <wp:posOffset>150470870</wp:posOffset>
                  </wp:positionV>
                  <wp:extent cx="8890" cy="195580"/>
                  <wp:effectExtent l="0" t="0" r="0" b="0"/>
                  <wp:wrapNone/>
                  <wp:docPr id="3975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151026495</wp:posOffset>
                  </wp:positionH>
                  <wp:positionV relativeFrom="paragraph">
                    <wp:posOffset>150661370</wp:posOffset>
                  </wp:positionV>
                  <wp:extent cx="8890" cy="195580"/>
                  <wp:effectExtent l="0" t="0" r="0" b="0"/>
                  <wp:wrapNone/>
                  <wp:docPr id="3977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151216995</wp:posOffset>
                  </wp:positionH>
                  <wp:positionV relativeFrom="paragraph">
                    <wp:posOffset>150851870</wp:posOffset>
                  </wp:positionV>
                  <wp:extent cx="8890" cy="195580"/>
                  <wp:effectExtent l="0" t="0" r="0" b="0"/>
                  <wp:wrapNone/>
                  <wp:docPr id="3979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151407495</wp:posOffset>
                  </wp:positionH>
                  <wp:positionV relativeFrom="paragraph">
                    <wp:posOffset>151042370</wp:posOffset>
                  </wp:positionV>
                  <wp:extent cx="8890" cy="195580"/>
                  <wp:effectExtent l="0" t="0" r="0" b="0"/>
                  <wp:wrapNone/>
                  <wp:docPr id="3981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151597995</wp:posOffset>
                  </wp:positionH>
                  <wp:positionV relativeFrom="paragraph">
                    <wp:posOffset>151232870</wp:posOffset>
                  </wp:positionV>
                  <wp:extent cx="8890" cy="300990"/>
                  <wp:effectExtent l="0" t="0" r="0" b="0"/>
                  <wp:wrapNone/>
                  <wp:docPr id="3983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151788495</wp:posOffset>
                  </wp:positionH>
                  <wp:positionV relativeFrom="paragraph">
                    <wp:posOffset>151423370</wp:posOffset>
                  </wp:positionV>
                  <wp:extent cx="8890" cy="195580"/>
                  <wp:effectExtent l="0" t="0" r="0" b="0"/>
                  <wp:wrapNone/>
                  <wp:docPr id="3985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151978995</wp:posOffset>
                  </wp:positionH>
                  <wp:positionV relativeFrom="paragraph">
                    <wp:posOffset>151613870</wp:posOffset>
                  </wp:positionV>
                  <wp:extent cx="8890" cy="195580"/>
                  <wp:effectExtent l="0" t="0" r="0" b="0"/>
                  <wp:wrapNone/>
                  <wp:docPr id="3987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152169495</wp:posOffset>
                  </wp:positionH>
                  <wp:positionV relativeFrom="paragraph">
                    <wp:posOffset>151804370</wp:posOffset>
                  </wp:positionV>
                  <wp:extent cx="8890" cy="300990"/>
                  <wp:effectExtent l="0" t="0" r="0" b="0"/>
                  <wp:wrapNone/>
                  <wp:docPr id="3989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152359995</wp:posOffset>
                  </wp:positionH>
                  <wp:positionV relativeFrom="paragraph">
                    <wp:posOffset>151994870</wp:posOffset>
                  </wp:positionV>
                  <wp:extent cx="8890" cy="195580"/>
                  <wp:effectExtent l="0" t="0" r="0" b="0"/>
                  <wp:wrapNone/>
                  <wp:docPr id="3991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152550495</wp:posOffset>
                  </wp:positionH>
                  <wp:positionV relativeFrom="paragraph">
                    <wp:posOffset>152185370</wp:posOffset>
                  </wp:positionV>
                  <wp:extent cx="8890" cy="195580"/>
                  <wp:effectExtent l="0" t="0" r="0" b="0"/>
                  <wp:wrapNone/>
                  <wp:docPr id="3993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152740995</wp:posOffset>
                  </wp:positionH>
                  <wp:positionV relativeFrom="paragraph">
                    <wp:posOffset>152375870</wp:posOffset>
                  </wp:positionV>
                  <wp:extent cx="8890" cy="300990"/>
                  <wp:effectExtent l="0" t="0" r="0" b="0"/>
                  <wp:wrapNone/>
                  <wp:docPr id="3995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152931495</wp:posOffset>
                  </wp:positionH>
                  <wp:positionV relativeFrom="paragraph">
                    <wp:posOffset>152566370</wp:posOffset>
                  </wp:positionV>
                  <wp:extent cx="8890" cy="195580"/>
                  <wp:effectExtent l="0" t="0" r="0" b="0"/>
                  <wp:wrapNone/>
                  <wp:docPr id="3997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153121995</wp:posOffset>
                  </wp:positionH>
                  <wp:positionV relativeFrom="paragraph">
                    <wp:posOffset>152756870</wp:posOffset>
                  </wp:positionV>
                  <wp:extent cx="8890" cy="195580"/>
                  <wp:effectExtent l="0" t="0" r="0" b="0"/>
                  <wp:wrapNone/>
                  <wp:docPr id="3999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153312495</wp:posOffset>
                  </wp:positionH>
                  <wp:positionV relativeFrom="paragraph">
                    <wp:posOffset>152947370</wp:posOffset>
                  </wp:positionV>
                  <wp:extent cx="8890" cy="195580"/>
                  <wp:effectExtent l="0" t="0" r="0" b="0"/>
                  <wp:wrapNone/>
                  <wp:docPr id="4001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153502995</wp:posOffset>
                  </wp:positionH>
                  <wp:positionV relativeFrom="paragraph">
                    <wp:posOffset>153137870</wp:posOffset>
                  </wp:positionV>
                  <wp:extent cx="8890" cy="195580"/>
                  <wp:effectExtent l="0" t="0" r="0" b="0"/>
                  <wp:wrapNone/>
                  <wp:docPr id="4003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153693495</wp:posOffset>
                  </wp:positionH>
                  <wp:positionV relativeFrom="paragraph">
                    <wp:posOffset>153328370</wp:posOffset>
                  </wp:positionV>
                  <wp:extent cx="8890" cy="300990"/>
                  <wp:effectExtent l="0" t="0" r="0" b="0"/>
                  <wp:wrapNone/>
                  <wp:docPr id="400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153883995</wp:posOffset>
                  </wp:positionH>
                  <wp:positionV relativeFrom="paragraph">
                    <wp:posOffset>153518870</wp:posOffset>
                  </wp:positionV>
                  <wp:extent cx="8890" cy="195580"/>
                  <wp:effectExtent l="0" t="0" r="0" b="0"/>
                  <wp:wrapNone/>
                  <wp:docPr id="4007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154074495</wp:posOffset>
                  </wp:positionH>
                  <wp:positionV relativeFrom="paragraph">
                    <wp:posOffset>153709370</wp:posOffset>
                  </wp:positionV>
                  <wp:extent cx="8890" cy="195580"/>
                  <wp:effectExtent l="0" t="0" r="0" b="0"/>
                  <wp:wrapNone/>
                  <wp:docPr id="4009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154264995</wp:posOffset>
                  </wp:positionH>
                  <wp:positionV relativeFrom="paragraph">
                    <wp:posOffset>153899870</wp:posOffset>
                  </wp:positionV>
                  <wp:extent cx="8890" cy="300990"/>
                  <wp:effectExtent l="0" t="0" r="0" b="0"/>
                  <wp:wrapNone/>
                  <wp:docPr id="4011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154455495</wp:posOffset>
                  </wp:positionH>
                  <wp:positionV relativeFrom="paragraph">
                    <wp:posOffset>154090370</wp:posOffset>
                  </wp:positionV>
                  <wp:extent cx="8890" cy="195580"/>
                  <wp:effectExtent l="0" t="0" r="0" b="0"/>
                  <wp:wrapNone/>
                  <wp:docPr id="4013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154645995</wp:posOffset>
                  </wp:positionH>
                  <wp:positionV relativeFrom="paragraph">
                    <wp:posOffset>154280870</wp:posOffset>
                  </wp:positionV>
                  <wp:extent cx="8890" cy="195580"/>
                  <wp:effectExtent l="0" t="0" r="0" b="0"/>
                  <wp:wrapNone/>
                  <wp:docPr id="4015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154836495</wp:posOffset>
                  </wp:positionH>
                  <wp:positionV relativeFrom="paragraph">
                    <wp:posOffset>154471370</wp:posOffset>
                  </wp:positionV>
                  <wp:extent cx="8890" cy="300990"/>
                  <wp:effectExtent l="0" t="0" r="0" b="0"/>
                  <wp:wrapNone/>
                  <wp:docPr id="4017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155026995</wp:posOffset>
                  </wp:positionH>
                  <wp:positionV relativeFrom="paragraph">
                    <wp:posOffset>154661870</wp:posOffset>
                  </wp:positionV>
                  <wp:extent cx="8890" cy="195580"/>
                  <wp:effectExtent l="0" t="0" r="0" b="0"/>
                  <wp:wrapNone/>
                  <wp:docPr id="4019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155217495</wp:posOffset>
                  </wp:positionH>
                  <wp:positionV relativeFrom="paragraph">
                    <wp:posOffset>154852370</wp:posOffset>
                  </wp:positionV>
                  <wp:extent cx="8890" cy="195580"/>
                  <wp:effectExtent l="0" t="0" r="0" b="0"/>
                  <wp:wrapNone/>
                  <wp:docPr id="4021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155407995</wp:posOffset>
                  </wp:positionH>
                  <wp:positionV relativeFrom="paragraph">
                    <wp:posOffset>155042870</wp:posOffset>
                  </wp:positionV>
                  <wp:extent cx="8890" cy="195580"/>
                  <wp:effectExtent l="0" t="0" r="0" b="0"/>
                  <wp:wrapNone/>
                  <wp:docPr id="4023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155598495</wp:posOffset>
                  </wp:positionH>
                  <wp:positionV relativeFrom="paragraph">
                    <wp:posOffset>155233370</wp:posOffset>
                  </wp:positionV>
                  <wp:extent cx="8890" cy="195580"/>
                  <wp:effectExtent l="0" t="0" r="0" b="0"/>
                  <wp:wrapNone/>
                  <wp:docPr id="4025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155788995</wp:posOffset>
                  </wp:positionH>
                  <wp:positionV relativeFrom="paragraph">
                    <wp:posOffset>155423870</wp:posOffset>
                  </wp:positionV>
                  <wp:extent cx="8890" cy="300990"/>
                  <wp:effectExtent l="0" t="0" r="0" b="0"/>
                  <wp:wrapNone/>
                  <wp:docPr id="4027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155979495</wp:posOffset>
                  </wp:positionH>
                  <wp:positionV relativeFrom="paragraph">
                    <wp:posOffset>155614370</wp:posOffset>
                  </wp:positionV>
                  <wp:extent cx="8890" cy="195580"/>
                  <wp:effectExtent l="0" t="0" r="0" b="0"/>
                  <wp:wrapNone/>
                  <wp:docPr id="4029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156169995</wp:posOffset>
                  </wp:positionH>
                  <wp:positionV relativeFrom="paragraph">
                    <wp:posOffset>155804870</wp:posOffset>
                  </wp:positionV>
                  <wp:extent cx="8890" cy="180975"/>
                  <wp:effectExtent l="0" t="0" r="0" b="0"/>
                  <wp:wrapNone/>
                  <wp:docPr id="40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156360495</wp:posOffset>
                  </wp:positionH>
                  <wp:positionV relativeFrom="paragraph">
                    <wp:posOffset>155995370</wp:posOffset>
                  </wp:positionV>
                  <wp:extent cx="8890" cy="180975"/>
                  <wp:effectExtent l="0" t="0" r="0" b="0"/>
                  <wp:wrapNone/>
                  <wp:docPr id="40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156550995</wp:posOffset>
                  </wp:positionH>
                  <wp:positionV relativeFrom="paragraph">
                    <wp:posOffset>156185870</wp:posOffset>
                  </wp:positionV>
                  <wp:extent cx="8890" cy="180975"/>
                  <wp:effectExtent l="0" t="0" r="0" b="0"/>
                  <wp:wrapNone/>
                  <wp:docPr id="40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156741495</wp:posOffset>
                  </wp:positionH>
                  <wp:positionV relativeFrom="paragraph">
                    <wp:posOffset>156376370</wp:posOffset>
                  </wp:positionV>
                  <wp:extent cx="8890" cy="180975"/>
                  <wp:effectExtent l="0" t="0" r="0" b="0"/>
                  <wp:wrapNone/>
                  <wp:docPr id="40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156931995</wp:posOffset>
                  </wp:positionH>
                  <wp:positionV relativeFrom="paragraph">
                    <wp:posOffset>156566870</wp:posOffset>
                  </wp:positionV>
                  <wp:extent cx="12065" cy="180975"/>
                  <wp:effectExtent l="0" t="0" r="0" b="0"/>
                  <wp:wrapNone/>
                  <wp:docPr id="40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157122495</wp:posOffset>
                  </wp:positionH>
                  <wp:positionV relativeFrom="paragraph">
                    <wp:posOffset>156757370</wp:posOffset>
                  </wp:positionV>
                  <wp:extent cx="12065" cy="180975"/>
                  <wp:effectExtent l="0" t="0" r="0" b="0"/>
                  <wp:wrapNone/>
                  <wp:docPr id="40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157312995</wp:posOffset>
                  </wp:positionH>
                  <wp:positionV relativeFrom="paragraph">
                    <wp:posOffset>156947870</wp:posOffset>
                  </wp:positionV>
                  <wp:extent cx="8890" cy="195580"/>
                  <wp:effectExtent l="0" t="0" r="0" b="0"/>
                  <wp:wrapNone/>
                  <wp:docPr id="4043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157503495</wp:posOffset>
                  </wp:positionH>
                  <wp:positionV relativeFrom="paragraph">
                    <wp:posOffset>157138370</wp:posOffset>
                  </wp:positionV>
                  <wp:extent cx="8890" cy="300990"/>
                  <wp:effectExtent l="0" t="0" r="0" b="0"/>
                  <wp:wrapNone/>
                  <wp:docPr id="4045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157693995</wp:posOffset>
                  </wp:positionH>
                  <wp:positionV relativeFrom="paragraph">
                    <wp:posOffset>157328870</wp:posOffset>
                  </wp:positionV>
                  <wp:extent cx="8890" cy="195580"/>
                  <wp:effectExtent l="0" t="0" r="0" b="0"/>
                  <wp:wrapNone/>
                  <wp:docPr id="4047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157884495</wp:posOffset>
                  </wp:positionH>
                  <wp:positionV relativeFrom="paragraph">
                    <wp:posOffset>157519370</wp:posOffset>
                  </wp:positionV>
                  <wp:extent cx="8890" cy="195580"/>
                  <wp:effectExtent l="0" t="0" r="0" b="0"/>
                  <wp:wrapNone/>
                  <wp:docPr id="4049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158074995</wp:posOffset>
                  </wp:positionH>
                  <wp:positionV relativeFrom="paragraph">
                    <wp:posOffset>157709870</wp:posOffset>
                  </wp:positionV>
                  <wp:extent cx="8890" cy="300990"/>
                  <wp:effectExtent l="0" t="0" r="0" b="0"/>
                  <wp:wrapNone/>
                  <wp:docPr id="405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158265495</wp:posOffset>
                  </wp:positionH>
                  <wp:positionV relativeFrom="paragraph">
                    <wp:posOffset>157900370</wp:posOffset>
                  </wp:positionV>
                  <wp:extent cx="8890" cy="195580"/>
                  <wp:effectExtent l="0" t="0" r="0" b="0"/>
                  <wp:wrapNone/>
                  <wp:docPr id="4053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158455995</wp:posOffset>
                  </wp:positionH>
                  <wp:positionV relativeFrom="paragraph">
                    <wp:posOffset>158090870</wp:posOffset>
                  </wp:positionV>
                  <wp:extent cx="8890" cy="195580"/>
                  <wp:effectExtent l="0" t="0" r="0" b="0"/>
                  <wp:wrapNone/>
                  <wp:docPr id="4055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158646495</wp:posOffset>
                  </wp:positionH>
                  <wp:positionV relativeFrom="paragraph">
                    <wp:posOffset>158281370</wp:posOffset>
                  </wp:positionV>
                  <wp:extent cx="8890" cy="195580"/>
                  <wp:effectExtent l="0" t="0" r="0" b="0"/>
                  <wp:wrapNone/>
                  <wp:docPr id="4057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158836995</wp:posOffset>
                  </wp:positionH>
                  <wp:positionV relativeFrom="paragraph">
                    <wp:posOffset>158471870</wp:posOffset>
                  </wp:positionV>
                  <wp:extent cx="8890" cy="195580"/>
                  <wp:effectExtent l="0" t="0" r="0" b="0"/>
                  <wp:wrapNone/>
                  <wp:docPr id="4059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159027495</wp:posOffset>
                  </wp:positionH>
                  <wp:positionV relativeFrom="paragraph">
                    <wp:posOffset>158662370</wp:posOffset>
                  </wp:positionV>
                  <wp:extent cx="8890" cy="300990"/>
                  <wp:effectExtent l="0" t="0" r="0" b="0"/>
                  <wp:wrapNone/>
                  <wp:docPr id="4061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159217995</wp:posOffset>
                  </wp:positionH>
                  <wp:positionV relativeFrom="paragraph">
                    <wp:posOffset>158852870</wp:posOffset>
                  </wp:positionV>
                  <wp:extent cx="8890" cy="195580"/>
                  <wp:effectExtent l="0" t="0" r="0" b="0"/>
                  <wp:wrapNone/>
                  <wp:docPr id="4063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159408495</wp:posOffset>
                  </wp:positionH>
                  <wp:positionV relativeFrom="paragraph">
                    <wp:posOffset>159043370</wp:posOffset>
                  </wp:positionV>
                  <wp:extent cx="8890" cy="195580"/>
                  <wp:effectExtent l="0" t="0" r="0" b="0"/>
                  <wp:wrapNone/>
                  <wp:docPr id="4065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159598995</wp:posOffset>
                  </wp:positionH>
                  <wp:positionV relativeFrom="paragraph">
                    <wp:posOffset>159233870</wp:posOffset>
                  </wp:positionV>
                  <wp:extent cx="8890" cy="300990"/>
                  <wp:effectExtent l="0" t="0" r="0" b="0"/>
                  <wp:wrapNone/>
                  <wp:docPr id="4067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159789495</wp:posOffset>
                  </wp:positionH>
                  <wp:positionV relativeFrom="paragraph">
                    <wp:posOffset>159424370</wp:posOffset>
                  </wp:positionV>
                  <wp:extent cx="8890" cy="195580"/>
                  <wp:effectExtent l="0" t="0" r="0" b="0"/>
                  <wp:wrapNone/>
                  <wp:docPr id="4069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159979995</wp:posOffset>
                  </wp:positionH>
                  <wp:positionV relativeFrom="paragraph">
                    <wp:posOffset>159614870</wp:posOffset>
                  </wp:positionV>
                  <wp:extent cx="8890" cy="195580"/>
                  <wp:effectExtent l="0" t="0" r="0" b="0"/>
                  <wp:wrapNone/>
                  <wp:docPr id="4071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160170495</wp:posOffset>
                  </wp:positionH>
                  <wp:positionV relativeFrom="paragraph">
                    <wp:posOffset>159805370</wp:posOffset>
                  </wp:positionV>
                  <wp:extent cx="8890" cy="300990"/>
                  <wp:effectExtent l="0" t="0" r="0" b="0"/>
                  <wp:wrapNone/>
                  <wp:docPr id="4073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160360995</wp:posOffset>
                  </wp:positionH>
                  <wp:positionV relativeFrom="paragraph">
                    <wp:posOffset>159995870</wp:posOffset>
                  </wp:positionV>
                  <wp:extent cx="8890" cy="195580"/>
                  <wp:effectExtent l="0" t="0" r="0" b="0"/>
                  <wp:wrapNone/>
                  <wp:docPr id="4075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160551495</wp:posOffset>
                  </wp:positionH>
                  <wp:positionV relativeFrom="paragraph">
                    <wp:posOffset>160186370</wp:posOffset>
                  </wp:positionV>
                  <wp:extent cx="8890" cy="195580"/>
                  <wp:effectExtent l="0" t="0" r="0" b="0"/>
                  <wp:wrapNone/>
                  <wp:docPr id="4077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160741995</wp:posOffset>
                  </wp:positionH>
                  <wp:positionV relativeFrom="paragraph">
                    <wp:posOffset>160376870</wp:posOffset>
                  </wp:positionV>
                  <wp:extent cx="8890" cy="195580"/>
                  <wp:effectExtent l="0" t="0" r="0" b="0"/>
                  <wp:wrapNone/>
                  <wp:docPr id="4079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160932495</wp:posOffset>
                  </wp:positionH>
                  <wp:positionV relativeFrom="paragraph">
                    <wp:posOffset>160567370</wp:posOffset>
                  </wp:positionV>
                  <wp:extent cx="8890" cy="195580"/>
                  <wp:effectExtent l="0" t="0" r="0" b="0"/>
                  <wp:wrapNone/>
                  <wp:docPr id="4081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161122995</wp:posOffset>
                  </wp:positionH>
                  <wp:positionV relativeFrom="paragraph">
                    <wp:posOffset>160757870</wp:posOffset>
                  </wp:positionV>
                  <wp:extent cx="8890" cy="300990"/>
                  <wp:effectExtent l="0" t="0" r="0" b="0"/>
                  <wp:wrapNone/>
                  <wp:docPr id="4083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161313495</wp:posOffset>
                  </wp:positionH>
                  <wp:positionV relativeFrom="paragraph">
                    <wp:posOffset>160948370</wp:posOffset>
                  </wp:positionV>
                  <wp:extent cx="8890" cy="195580"/>
                  <wp:effectExtent l="0" t="0" r="0" b="0"/>
                  <wp:wrapNone/>
                  <wp:docPr id="4085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161503995</wp:posOffset>
                  </wp:positionH>
                  <wp:positionV relativeFrom="paragraph">
                    <wp:posOffset>161138870</wp:posOffset>
                  </wp:positionV>
                  <wp:extent cx="8890" cy="195580"/>
                  <wp:effectExtent l="0" t="0" r="0" b="0"/>
                  <wp:wrapNone/>
                  <wp:docPr id="4087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161694495</wp:posOffset>
                  </wp:positionH>
                  <wp:positionV relativeFrom="paragraph">
                    <wp:posOffset>161329370</wp:posOffset>
                  </wp:positionV>
                  <wp:extent cx="8890" cy="300990"/>
                  <wp:effectExtent l="0" t="0" r="0" b="0"/>
                  <wp:wrapNone/>
                  <wp:docPr id="4089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161884995</wp:posOffset>
                  </wp:positionH>
                  <wp:positionV relativeFrom="paragraph">
                    <wp:posOffset>161519870</wp:posOffset>
                  </wp:positionV>
                  <wp:extent cx="8890" cy="195580"/>
                  <wp:effectExtent l="0" t="0" r="0" b="0"/>
                  <wp:wrapNone/>
                  <wp:docPr id="4091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162075495</wp:posOffset>
                  </wp:positionH>
                  <wp:positionV relativeFrom="paragraph">
                    <wp:posOffset>161710370</wp:posOffset>
                  </wp:positionV>
                  <wp:extent cx="8890" cy="195580"/>
                  <wp:effectExtent l="0" t="0" r="0" b="0"/>
                  <wp:wrapNone/>
                  <wp:docPr id="4093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162265995</wp:posOffset>
                  </wp:positionH>
                  <wp:positionV relativeFrom="paragraph">
                    <wp:posOffset>161900870</wp:posOffset>
                  </wp:positionV>
                  <wp:extent cx="8890" cy="300990"/>
                  <wp:effectExtent l="0" t="0" r="0" b="0"/>
                  <wp:wrapNone/>
                  <wp:docPr id="4095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162456495</wp:posOffset>
                  </wp:positionH>
                  <wp:positionV relativeFrom="paragraph">
                    <wp:posOffset>162091370</wp:posOffset>
                  </wp:positionV>
                  <wp:extent cx="8890" cy="195580"/>
                  <wp:effectExtent l="0" t="0" r="0" b="0"/>
                  <wp:wrapNone/>
                  <wp:docPr id="4097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162646995</wp:posOffset>
                  </wp:positionH>
                  <wp:positionV relativeFrom="paragraph">
                    <wp:posOffset>162281870</wp:posOffset>
                  </wp:positionV>
                  <wp:extent cx="8890" cy="195580"/>
                  <wp:effectExtent l="0" t="0" r="0" b="0"/>
                  <wp:wrapNone/>
                  <wp:docPr id="4099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162837495</wp:posOffset>
                  </wp:positionH>
                  <wp:positionV relativeFrom="paragraph">
                    <wp:posOffset>162472370</wp:posOffset>
                  </wp:positionV>
                  <wp:extent cx="8890" cy="195580"/>
                  <wp:effectExtent l="0" t="0" r="0" b="0"/>
                  <wp:wrapNone/>
                  <wp:docPr id="4101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163027995</wp:posOffset>
                  </wp:positionH>
                  <wp:positionV relativeFrom="paragraph">
                    <wp:posOffset>162662870</wp:posOffset>
                  </wp:positionV>
                  <wp:extent cx="8890" cy="195580"/>
                  <wp:effectExtent l="0" t="0" r="0" b="0"/>
                  <wp:wrapNone/>
                  <wp:docPr id="4103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163218495</wp:posOffset>
                  </wp:positionH>
                  <wp:positionV relativeFrom="paragraph">
                    <wp:posOffset>162853370</wp:posOffset>
                  </wp:positionV>
                  <wp:extent cx="8890" cy="300990"/>
                  <wp:effectExtent l="0" t="0" r="0" b="0"/>
                  <wp:wrapNone/>
                  <wp:docPr id="410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163408995</wp:posOffset>
                  </wp:positionH>
                  <wp:positionV relativeFrom="paragraph">
                    <wp:posOffset>163043870</wp:posOffset>
                  </wp:positionV>
                  <wp:extent cx="8890" cy="195580"/>
                  <wp:effectExtent l="0" t="0" r="0" b="0"/>
                  <wp:wrapNone/>
                  <wp:docPr id="4107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163599495</wp:posOffset>
                  </wp:positionH>
                  <wp:positionV relativeFrom="paragraph">
                    <wp:posOffset>163234370</wp:posOffset>
                  </wp:positionV>
                  <wp:extent cx="8890" cy="195580"/>
                  <wp:effectExtent l="0" t="0" r="0" b="0"/>
                  <wp:wrapNone/>
                  <wp:docPr id="4109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163789995</wp:posOffset>
                  </wp:positionH>
                  <wp:positionV relativeFrom="paragraph">
                    <wp:posOffset>163424870</wp:posOffset>
                  </wp:positionV>
                  <wp:extent cx="8890" cy="300990"/>
                  <wp:effectExtent l="0" t="0" r="0" b="0"/>
                  <wp:wrapNone/>
                  <wp:docPr id="4111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163980495</wp:posOffset>
                  </wp:positionH>
                  <wp:positionV relativeFrom="paragraph">
                    <wp:posOffset>163615370</wp:posOffset>
                  </wp:positionV>
                  <wp:extent cx="8890" cy="195580"/>
                  <wp:effectExtent l="0" t="0" r="0" b="0"/>
                  <wp:wrapNone/>
                  <wp:docPr id="4113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164170995</wp:posOffset>
                  </wp:positionH>
                  <wp:positionV relativeFrom="paragraph">
                    <wp:posOffset>163805870</wp:posOffset>
                  </wp:positionV>
                  <wp:extent cx="8890" cy="195580"/>
                  <wp:effectExtent l="0" t="0" r="0" b="0"/>
                  <wp:wrapNone/>
                  <wp:docPr id="4115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164361495</wp:posOffset>
                  </wp:positionH>
                  <wp:positionV relativeFrom="paragraph">
                    <wp:posOffset>163996370</wp:posOffset>
                  </wp:positionV>
                  <wp:extent cx="8890" cy="300990"/>
                  <wp:effectExtent l="0" t="0" r="0" b="0"/>
                  <wp:wrapNone/>
                  <wp:docPr id="4117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164551995</wp:posOffset>
                  </wp:positionH>
                  <wp:positionV relativeFrom="paragraph">
                    <wp:posOffset>164186870</wp:posOffset>
                  </wp:positionV>
                  <wp:extent cx="8890" cy="195580"/>
                  <wp:effectExtent l="0" t="0" r="0" b="0"/>
                  <wp:wrapNone/>
                  <wp:docPr id="4119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164742495</wp:posOffset>
                  </wp:positionH>
                  <wp:positionV relativeFrom="paragraph">
                    <wp:posOffset>164377370</wp:posOffset>
                  </wp:positionV>
                  <wp:extent cx="8890" cy="195580"/>
                  <wp:effectExtent l="0" t="0" r="0" b="0"/>
                  <wp:wrapNone/>
                  <wp:docPr id="4121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164932995</wp:posOffset>
                  </wp:positionH>
                  <wp:positionV relativeFrom="paragraph">
                    <wp:posOffset>164567870</wp:posOffset>
                  </wp:positionV>
                  <wp:extent cx="8890" cy="195580"/>
                  <wp:effectExtent l="0" t="0" r="0" b="0"/>
                  <wp:wrapNone/>
                  <wp:docPr id="4123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165123495</wp:posOffset>
                  </wp:positionH>
                  <wp:positionV relativeFrom="paragraph">
                    <wp:posOffset>164758370</wp:posOffset>
                  </wp:positionV>
                  <wp:extent cx="8890" cy="195580"/>
                  <wp:effectExtent l="0" t="0" r="0" b="0"/>
                  <wp:wrapNone/>
                  <wp:docPr id="4125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165313995</wp:posOffset>
                  </wp:positionH>
                  <wp:positionV relativeFrom="paragraph">
                    <wp:posOffset>164948870</wp:posOffset>
                  </wp:positionV>
                  <wp:extent cx="8890" cy="300990"/>
                  <wp:effectExtent l="0" t="0" r="0" b="0"/>
                  <wp:wrapNone/>
                  <wp:docPr id="4127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165504495</wp:posOffset>
                  </wp:positionH>
                  <wp:positionV relativeFrom="paragraph">
                    <wp:posOffset>165139370</wp:posOffset>
                  </wp:positionV>
                  <wp:extent cx="8890" cy="195580"/>
                  <wp:effectExtent l="0" t="0" r="0" b="0"/>
                  <wp:wrapNone/>
                  <wp:docPr id="4129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165694995</wp:posOffset>
                  </wp:positionH>
                  <wp:positionV relativeFrom="paragraph">
                    <wp:posOffset>165329870</wp:posOffset>
                  </wp:positionV>
                  <wp:extent cx="12065" cy="190500"/>
                  <wp:effectExtent l="0" t="0" r="0" b="0"/>
                  <wp:wrapNone/>
                  <wp:docPr id="41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165885495</wp:posOffset>
                  </wp:positionH>
                  <wp:positionV relativeFrom="paragraph">
                    <wp:posOffset>165520370</wp:posOffset>
                  </wp:positionV>
                  <wp:extent cx="12065" cy="180975"/>
                  <wp:effectExtent l="0" t="0" r="0" b="0"/>
                  <wp:wrapNone/>
                  <wp:docPr id="41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166075995</wp:posOffset>
                  </wp:positionH>
                  <wp:positionV relativeFrom="paragraph">
                    <wp:posOffset>165710870</wp:posOffset>
                  </wp:positionV>
                  <wp:extent cx="12065" cy="180975"/>
                  <wp:effectExtent l="0" t="0" r="0" b="0"/>
                  <wp:wrapNone/>
                  <wp:docPr id="41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166266495</wp:posOffset>
                  </wp:positionH>
                  <wp:positionV relativeFrom="paragraph">
                    <wp:posOffset>165901370</wp:posOffset>
                  </wp:positionV>
                  <wp:extent cx="8890" cy="180975"/>
                  <wp:effectExtent l="0" t="0" r="0" b="0"/>
                  <wp:wrapNone/>
                  <wp:docPr id="41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166456995</wp:posOffset>
                  </wp:positionH>
                  <wp:positionV relativeFrom="paragraph">
                    <wp:posOffset>166091870</wp:posOffset>
                  </wp:positionV>
                  <wp:extent cx="8890" cy="180975"/>
                  <wp:effectExtent l="0" t="0" r="0" b="0"/>
                  <wp:wrapNone/>
                  <wp:docPr id="41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166647495</wp:posOffset>
                  </wp:positionH>
                  <wp:positionV relativeFrom="paragraph">
                    <wp:posOffset>166282370</wp:posOffset>
                  </wp:positionV>
                  <wp:extent cx="8890" cy="196850"/>
                  <wp:effectExtent l="0" t="0" r="0" b="0"/>
                  <wp:wrapNone/>
                  <wp:docPr id="4141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166837995</wp:posOffset>
                  </wp:positionH>
                  <wp:positionV relativeFrom="paragraph">
                    <wp:posOffset>166472870</wp:posOffset>
                  </wp:positionV>
                  <wp:extent cx="8890" cy="306070"/>
                  <wp:effectExtent l="0" t="0" r="0" b="0"/>
                  <wp:wrapNone/>
                  <wp:docPr id="4143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167028495</wp:posOffset>
                  </wp:positionH>
                  <wp:positionV relativeFrom="paragraph">
                    <wp:posOffset>166663370</wp:posOffset>
                  </wp:positionV>
                  <wp:extent cx="8890" cy="196850"/>
                  <wp:effectExtent l="0" t="0" r="0" b="0"/>
                  <wp:wrapNone/>
                  <wp:docPr id="4145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167218995</wp:posOffset>
                  </wp:positionH>
                  <wp:positionV relativeFrom="paragraph">
                    <wp:posOffset>166853870</wp:posOffset>
                  </wp:positionV>
                  <wp:extent cx="8890" cy="196850"/>
                  <wp:effectExtent l="0" t="0" r="0" b="0"/>
                  <wp:wrapNone/>
                  <wp:docPr id="4147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167409495</wp:posOffset>
                  </wp:positionH>
                  <wp:positionV relativeFrom="paragraph">
                    <wp:posOffset>167044370</wp:posOffset>
                  </wp:positionV>
                  <wp:extent cx="8890" cy="306070"/>
                  <wp:effectExtent l="0" t="0" r="0" b="0"/>
                  <wp:wrapNone/>
                  <wp:docPr id="4149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167599995</wp:posOffset>
                  </wp:positionH>
                  <wp:positionV relativeFrom="paragraph">
                    <wp:posOffset>167234870</wp:posOffset>
                  </wp:positionV>
                  <wp:extent cx="8890" cy="196850"/>
                  <wp:effectExtent l="0" t="0" r="0" b="0"/>
                  <wp:wrapNone/>
                  <wp:docPr id="4151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167790495</wp:posOffset>
                  </wp:positionH>
                  <wp:positionV relativeFrom="paragraph">
                    <wp:posOffset>167425370</wp:posOffset>
                  </wp:positionV>
                  <wp:extent cx="8890" cy="196850"/>
                  <wp:effectExtent l="0" t="0" r="0" b="0"/>
                  <wp:wrapNone/>
                  <wp:docPr id="4153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167980995</wp:posOffset>
                  </wp:positionH>
                  <wp:positionV relativeFrom="paragraph">
                    <wp:posOffset>167615870</wp:posOffset>
                  </wp:positionV>
                  <wp:extent cx="8890" cy="196850"/>
                  <wp:effectExtent l="0" t="0" r="0" b="0"/>
                  <wp:wrapNone/>
                  <wp:docPr id="4155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168171495</wp:posOffset>
                  </wp:positionH>
                  <wp:positionV relativeFrom="paragraph">
                    <wp:posOffset>167806370</wp:posOffset>
                  </wp:positionV>
                  <wp:extent cx="8890" cy="196850"/>
                  <wp:effectExtent l="0" t="0" r="0" b="0"/>
                  <wp:wrapNone/>
                  <wp:docPr id="4157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168361995</wp:posOffset>
                  </wp:positionH>
                  <wp:positionV relativeFrom="paragraph">
                    <wp:posOffset>167996870</wp:posOffset>
                  </wp:positionV>
                  <wp:extent cx="8890" cy="306070"/>
                  <wp:effectExtent l="0" t="0" r="0" b="0"/>
                  <wp:wrapNone/>
                  <wp:docPr id="4159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168552495</wp:posOffset>
                  </wp:positionH>
                  <wp:positionV relativeFrom="paragraph">
                    <wp:posOffset>168187370</wp:posOffset>
                  </wp:positionV>
                  <wp:extent cx="8890" cy="196850"/>
                  <wp:effectExtent l="0" t="0" r="0" b="0"/>
                  <wp:wrapNone/>
                  <wp:docPr id="4161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168742995</wp:posOffset>
                  </wp:positionH>
                  <wp:positionV relativeFrom="paragraph">
                    <wp:posOffset>168377870</wp:posOffset>
                  </wp:positionV>
                  <wp:extent cx="8890" cy="196850"/>
                  <wp:effectExtent l="0" t="0" r="0" b="0"/>
                  <wp:wrapNone/>
                  <wp:docPr id="4163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168933495</wp:posOffset>
                  </wp:positionH>
                  <wp:positionV relativeFrom="paragraph">
                    <wp:posOffset>168568370</wp:posOffset>
                  </wp:positionV>
                  <wp:extent cx="8890" cy="306070"/>
                  <wp:effectExtent l="0" t="0" r="0" b="0"/>
                  <wp:wrapNone/>
                  <wp:docPr id="4165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169123995</wp:posOffset>
                  </wp:positionH>
                  <wp:positionV relativeFrom="paragraph">
                    <wp:posOffset>168758870</wp:posOffset>
                  </wp:positionV>
                  <wp:extent cx="8890" cy="196850"/>
                  <wp:effectExtent l="0" t="0" r="0" b="0"/>
                  <wp:wrapNone/>
                  <wp:docPr id="4167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169314495</wp:posOffset>
                  </wp:positionH>
                  <wp:positionV relativeFrom="paragraph">
                    <wp:posOffset>168949370</wp:posOffset>
                  </wp:positionV>
                  <wp:extent cx="8890" cy="196850"/>
                  <wp:effectExtent l="0" t="0" r="0" b="0"/>
                  <wp:wrapNone/>
                  <wp:docPr id="4169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169504995</wp:posOffset>
                  </wp:positionH>
                  <wp:positionV relativeFrom="paragraph">
                    <wp:posOffset>169139870</wp:posOffset>
                  </wp:positionV>
                  <wp:extent cx="8890" cy="306070"/>
                  <wp:effectExtent l="0" t="0" r="0" b="0"/>
                  <wp:wrapNone/>
                  <wp:docPr id="4171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169695495</wp:posOffset>
                  </wp:positionH>
                  <wp:positionV relativeFrom="paragraph">
                    <wp:posOffset>169330370</wp:posOffset>
                  </wp:positionV>
                  <wp:extent cx="8890" cy="196850"/>
                  <wp:effectExtent l="0" t="0" r="0" b="0"/>
                  <wp:wrapNone/>
                  <wp:docPr id="4173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169885995</wp:posOffset>
                  </wp:positionH>
                  <wp:positionV relativeFrom="paragraph">
                    <wp:posOffset>169520870</wp:posOffset>
                  </wp:positionV>
                  <wp:extent cx="8890" cy="196850"/>
                  <wp:effectExtent l="0" t="0" r="0" b="0"/>
                  <wp:wrapNone/>
                  <wp:docPr id="4175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170076495</wp:posOffset>
                  </wp:positionH>
                  <wp:positionV relativeFrom="paragraph">
                    <wp:posOffset>169711370</wp:posOffset>
                  </wp:positionV>
                  <wp:extent cx="8890" cy="196850"/>
                  <wp:effectExtent l="0" t="0" r="0" b="0"/>
                  <wp:wrapNone/>
                  <wp:docPr id="4177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170266995</wp:posOffset>
                  </wp:positionH>
                  <wp:positionV relativeFrom="paragraph">
                    <wp:posOffset>169901870</wp:posOffset>
                  </wp:positionV>
                  <wp:extent cx="8890" cy="196850"/>
                  <wp:effectExtent l="0" t="0" r="0" b="0"/>
                  <wp:wrapNone/>
                  <wp:docPr id="4179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9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170457495</wp:posOffset>
                  </wp:positionH>
                  <wp:positionV relativeFrom="paragraph">
                    <wp:posOffset>170092370</wp:posOffset>
                  </wp:positionV>
                  <wp:extent cx="8890" cy="306070"/>
                  <wp:effectExtent l="0" t="0" r="0" b="0"/>
                  <wp:wrapNone/>
                  <wp:docPr id="4181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170647995</wp:posOffset>
                  </wp:positionH>
                  <wp:positionV relativeFrom="paragraph">
                    <wp:posOffset>170282870</wp:posOffset>
                  </wp:positionV>
                  <wp:extent cx="8890" cy="196850"/>
                  <wp:effectExtent l="0" t="0" r="0" b="0"/>
                  <wp:wrapNone/>
                  <wp:docPr id="4183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170838495</wp:posOffset>
                  </wp:positionH>
                  <wp:positionV relativeFrom="paragraph">
                    <wp:posOffset>170473370</wp:posOffset>
                  </wp:positionV>
                  <wp:extent cx="8890" cy="196850"/>
                  <wp:effectExtent l="0" t="0" r="0" b="0"/>
                  <wp:wrapNone/>
                  <wp:docPr id="4185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171028995</wp:posOffset>
                  </wp:positionH>
                  <wp:positionV relativeFrom="paragraph">
                    <wp:posOffset>170663870</wp:posOffset>
                  </wp:positionV>
                  <wp:extent cx="8890" cy="306070"/>
                  <wp:effectExtent l="0" t="0" r="0" b="0"/>
                  <wp:wrapNone/>
                  <wp:docPr id="4187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171219495</wp:posOffset>
                  </wp:positionH>
                  <wp:positionV relativeFrom="paragraph">
                    <wp:posOffset>170854370</wp:posOffset>
                  </wp:positionV>
                  <wp:extent cx="8890" cy="196850"/>
                  <wp:effectExtent l="0" t="0" r="0" b="0"/>
                  <wp:wrapNone/>
                  <wp:docPr id="4189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171409995</wp:posOffset>
                  </wp:positionH>
                  <wp:positionV relativeFrom="paragraph">
                    <wp:posOffset>171044870</wp:posOffset>
                  </wp:positionV>
                  <wp:extent cx="8890" cy="196850"/>
                  <wp:effectExtent l="0" t="0" r="0" b="0"/>
                  <wp:wrapNone/>
                  <wp:docPr id="4191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1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171600495</wp:posOffset>
                  </wp:positionH>
                  <wp:positionV relativeFrom="paragraph">
                    <wp:posOffset>171235370</wp:posOffset>
                  </wp:positionV>
                  <wp:extent cx="8890" cy="306070"/>
                  <wp:effectExtent l="0" t="0" r="0" b="0"/>
                  <wp:wrapNone/>
                  <wp:docPr id="4193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171790995</wp:posOffset>
                  </wp:positionH>
                  <wp:positionV relativeFrom="paragraph">
                    <wp:posOffset>171425870</wp:posOffset>
                  </wp:positionV>
                  <wp:extent cx="8890" cy="196850"/>
                  <wp:effectExtent l="0" t="0" r="0" b="0"/>
                  <wp:wrapNone/>
                  <wp:docPr id="4195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171981495</wp:posOffset>
                  </wp:positionH>
                  <wp:positionV relativeFrom="paragraph">
                    <wp:posOffset>171616370</wp:posOffset>
                  </wp:positionV>
                  <wp:extent cx="8890" cy="196850"/>
                  <wp:effectExtent l="0" t="0" r="0" b="0"/>
                  <wp:wrapNone/>
                  <wp:docPr id="4197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172171995</wp:posOffset>
                  </wp:positionH>
                  <wp:positionV relativeFrom="paragraph">
                    <wp:posOffset>171806870</wp:posOffset>
                  </wp:positionV>
                  <wp:extent cx="8890" cy="196850"/>
                  <wp:effectExtent l="0" t="0" r="0" b="0"/>
                  <wp:wrapNone/>
                  <wp:docPr id="4199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172362495</wp:posOffset>
                  </wp:positionH>
                  <wp:positionV relativeFrom="paragraph">
                    <wp:posOffset>171997370</wp:posOffset>
                  </wp:positionV>
                  <wp:extent cx="8890" cy="196850"/>
                  <wp:effectExtent l="0" t="0" r="0" b="0"/>
                  <wp:wrapNone/>
                  <wp:docPr id="4201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172552995</wp:posOffset>
                  </wp:positionH>
                  <wp:positionV relativeFrom="paragraph">
                    <wp:posOffset>172187870</wp:posOffset>
                  </wp:positionV>
                  <wp:extent cx="8890" cy="306070"/>
                  <wp:effectExtent l="0" t="0" r="0" b="0"/>
                  <wp:wrapNone/>
                  <wp:docPr id="4203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172743495</wp:posOffset>
                  </wp:positionH>
                  <wp:positionV relativeFrom="paragraph">
                    <wp:posOffset>172378370</wp:posOffset>
                  </wp:positionV>
                  <wp:extent cx="8890" cy="196850"/>
                  <wp:effectExtent l="0" t="0" r="0" b="0"/>
                  <wp:wrapNone/>
                  <wp:docPr id="4205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172933995</wp:posOffset>
                  </wp:positionH>
                  <wp:positionV relativeFrom="paragraph">
                    <wp:posOffset>172568870</wp:posOffset>
                  </wp:positionV>
                  <wp:extent cx="8890" cy="196850"/>
                  <wp:effectExtent l="0" t="0" r="0" b="0"/>
                  <wp:wrapNone/>
                  <wp:docPr id="4207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173124495</wp:posOffset>
                  </wp:positionH>
                  <wp:positionV relativeFrom="paragraph">
                    <wp:posOffset>172759370</wp:posOffset>
                  </wp:positionV>
                  <wp:extent cx="8890" cy="306070"/>
                  <wp:effectExtent l="0" t="0" r="0" b="0"/>
                  <wp:wrapNone/>
                  <wp:docPr id="4209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173314995</wp:posOffset>
                  </wp:positionH>
                  <wp:positionV relativeFrom="paragraph">
                    <wp:posOffset>172949870</wp:posOffset>
                  </wp:positionV>
                  <wp:extent cx="8890" cy="196850"/>
                  <wp:effectExtent l="0" t="0" r="0" b="0"/>
                  <wp:wrapNone/>
                  <wp:docPr id="4211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173505495</wp:posOffset>
                  </wp:positionH>
                  <wp:positionV relativeFrom="paragraph">
                    <wp:posOffset>173140370</wp:posOffset>
                  </wp:positionV>
                  <wp:extent cx="8890" cy="196850"/>
                  <wp:effectExtent l="0" t="0" r="0" b="0"/>
                  <wp:wrapNone/>
                  <wp:docPr id="4213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173695995</wp:posOffset>
                  </wp:positionH>
                  <wp:positionV relativeFrom="paragraph">
                    <wp:posOffset>173330870</wp:posOffset>
                  </wp:positionV>
                  <wp:extent cx="8890" cy="306070"/>
                  <wp:effectExtent l="0" t="0" r="0" b="0"/>
                  <wp:wrapNone/>
                  <wp:docPr id="4215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173886495</wp:posOffset>
                  </wp:positionH>
                  <wp:positionV relativeFrom="paragraph">
                    <wp:posOffset>173521370</wp:posOffset>
                  </wp:positionV>
                  <wp:extent cx="8890" cy="196850"/>
                  <wp:effectExtent l="0" t="0" r="0" b="0"/>
                  <wp:wrapNone/>
                  <wp:docPr id="4217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174076995</wp:posOffset>
                  </wp:positionH>
                  <wp:positionV relativeFrom="paragraph">
                    <wp:posOffset>173711870</wp:posOffset>
                  </wp:positionV>
                  <wp:extent cx="8890" cy="196850"/>
                  <wp:effectExtent l="0" t="0" r="0" b="0"/>
                  <wp:wrapNone/>
                  <wp:docPr id="4219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174267495</wp:posOffset>
                  </wp:positionH>
                  <wp:positionV relativeFrom="paragraph">
                    <wp:posOffset>173902370</wp:posOffset>
                  </wp:positionV>
                  <wp:extent cx="8890" cy="196850"/>
                  <wp:effectExtent l="0" t="0" r="0" b="0"/>
                  <wp:wrapNone/>
                  <wp:docPr id="4221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174457995</wp:posOffset>
                  </wp:positionH>
                  <wp:positionV relativeFrom="paragraph">
                    <wp:posOffset>174092870</wp:posOffset>
                  </wp:positionV>
                  <wp:extent cx="8890" cy="196850"/>
                  <wp:effectExtent l="0" t="0" r="0" b="0"/>
                  <wp:wrapNone/>
                  <wp:docPr id="4223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174648495</wp:posOffset>
                  </wp:positionH>
                  <wp:positionV relativeFrom="paragraph">
                    <wp:posOffset>174283370</wp:posOffset>
                  </wp:positionV>
                  <wp:extent cx="8890" cy="306070"/>
                  <wp:effectExtent l="0" t="0" r="0" b="0"/>
                  <wp:wrapNone/>
                  <wp:docPr id="4225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174838995</wp:posOffset>
                  </wp:positionH>
                  <wp:positionV relativeFrom="paragraph">
                    <wp:posOffset>174473870</wp:posOffset>
                  </wp:positionV>
                  <wp:extent cx="8890" cy="196850"/>
                  <wp:effectExtent l="0" t="0" r="0" b="0"/>
                  <wp:wrapNone/>
                  <wp:docPr id="4227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175029495</wp:posOffset>
                  </wp:positionH>
                  <wp:positionV relativeFrom="paragraph">
                    <wp:posOffset>174664370</wp:posOffset>
                  </wp:positionV>
                  <wp:extent cx="8890" cy="180975"/>
                  <wp:effectExtent l="0" t="0" r="0" b="0"/>
                  <wp:wrapNone/>
                  <wp:docPr id="42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175219995</wp:posOffset>
                  </wp:positionH>
                  <wp:positionV relativeFrom="paragraph">
                    <wp:posOffset>174854870</wp:posOffset>
                  </wp:positionV>
                  <wp:extent cx="8890" cy="180975"/>
                  <wp:effectExtent l="0" t="0" r="0" b="0"/>
                  <wp:wrapNone/>
                  <wp:docPr id="42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175410495</wp:posOffset>
                  </wp:positionH>
                  <wp:positionV relativeFrom="paragraph">
                    <wp:posOffset>175045370</wp:posOffset>
                  </wp:positionV>
                  <wp:extent cx="8890" cy="180975"/>
                  <wp:effectExtent l="0" t="0" r="0" b="0"/>
                  <wp:wrapNone/>
                  <wp:docPr id="42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175600995</wp:posOffset>
                  </wp:positionH>
                  <wp:positionV relativeFrom="paragraph">
                    <wp:posOffset>175235870</wp:posOffset>
                  </wp:positionV>
                  <wp:extent cx="8890" cy="180975"/>
                  <wp:effectExtent l="0" t="0" r="0" b="0"/>
                  <wp:wrapNone/>
                  <wp:docPr id="42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175791495</wp:posOffset>
                  </wp:positionH>
                  <wp:positionV relativeFrom="paragraph">
                    <wp:posOffset>175426370</wp:posOffset>
                  </wp:positionV>
                  <wp:extent cx="12065" cy="180975"/>
                  <wp:effectExtent l="0" t="0" r="0" b="0"/>
                  <wp:wrapNone/>
                  <wp:docPr id="42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175981995</wp:posOffset>
                  </wp:positionH>
                  <wp:positionV relativeFrom="paragraph">
                    <wp:posOffset>175616870</wp:posOffset>
                  </wp:positionV>
                  <wp:extent cx="12065" cy="180975"/>
                  <wp:effectExtent l="0" t="0" r="0" b="0"/>
                  <wp:wrapNone/>
                  <wp:docPr id="42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176172495</wp:posOffset>
                  </wp:positionH>
                  <wp:positionV relativeFrom="paragraph">
                    <wp:posOffset>175807370</wp:posOffset>
                  </wp:positionV>
                  <wp:extent cx="8255" cy="376555"/>
                  <wp:effectExtent l="0" t="0" r="0" b="0"/>
                  <wp:wrapNone/>
                  <wp:docPr id="42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176362995</wp:posOffset>
                  </wp:positionH>
                  <wp:positionV relativeFrom="paragraph">
                    <wp:posOffset>175997870</wp:posOffset>
                  </wp:positionV>
                  <wp:extent cx="8255" cy="376555"/>
                  <wp:effectExtent l="0" t="0" r="0" b="0"/>
                  <wp:wrapNone/>
                  <wp:docPr id="424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176553495</wp:posOffset>
                  </wp:positionH>
                  <wp:positionV relativeFrom="paragraph">
                    <wp:posOffset>176188370</wp:posOffset>
                  </wp:positionV>
                  <wp:extent cx="9525" cy="347980"/>
                  <wp:effectExtent l="0" t="0" r="0" b="0"/>
                  <wp:wrapNone/>
                  <wp:docPr id="424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176743995</wp:posOffset>
                  </wp:positionH>
                  <wp:positionV relativeFrom="paragraph">
                    <wp:posOffset>176378870</wp:posOffset>
                  </wp:positionV>
                  <wp:extent cx="9525" cy="347980"/>
                  <wp:effectExtent l="0" t="0" r="0" b="0"/>
                  <wp:wrapNone/>
                  <wp:docPr id="424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176934495</wp:posOffset>
                  </wp:positionH>
                  <wp:positionV relativeFrom="paragraph">
                    <wp:posOffset>176569370</wp:posOffset>
                  </wp:positionV>
                  <wp:extent cx="9525" cy="347980"/>
                  <wp:effectExtent l="0" t="0" r="0" b="0"/>
                  <wp:wrapNone/>
                  <wp:docPr id="424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177124995</wp:posOffset>
                  </wp:positionH>
                  <wp:positionV relativeFrom="paragraph">
                    <wp:posOffset>176759870</wp:posOffset>
                  </wp:positionV>
                  <wp:extent cx="9525" cy="338455"/>
                  <wp:effectExtent l="0" t="0" r="0" b="0"/>
                  <wp:wrapNone/>
                  <wp:docPr id="425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177315495</wp:posOffset>
                  </wp:positionH>
                  <wp:positionV relativeFrom="paragraph">
                    <wp:posOffset>176950370</wp:posOffset>
                  </wp:positionV>
                  <wp:extent cx="10160" cy="347980"/>
                  <wp:effectExtent l="0" t="0" r="0" b="0"/>
                  <wp:wrapNone/>
                  <wp:docPr id="425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177505995</wp:posOffset>
                  </wp:positionH>
                  <wp:positionV relativeFrom="paragraph">
                    <wp:posOffset>177140870</wp:posOffset>
                  </wp:positionV>
                  <wp:extent cx="10160" cy="347980"/>
                  <wp:effectExtent l="0" t="0" r="0" b="0"/>
                  <wp:wrapNone/>
                  <wp:docPr id="425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177696495</wp:posOffset>
                  </wp:positionH>
                  <wp:positionV relativeFrom="paragraph">
                    <wp:posOffset>177331370</wp:posOffset>
                  </wp:positionV>
                  <wp:extent cx="10160" cy="347980"/>
                  <wp:effectExtent l="0" t="0" r="0" b="0"/>
                  <wp:wrapNone/>
                  <wp:docPr id="425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177886995</wp:posOffset>
                  </wp:positionH>
                  <wp:positionV relativeFrom="paragraph">
                    <wp:posOffset>177521870</wp:posOffset>
                  </wp:positionV>
                  <wp:extent cx="9525" cy="347980"/>
                  <wp:effectExtent l="0" t="0" r="0" b="0"/>
                  <wp:wrapNone/>
                  <wp:docPr id="425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178077495</wp:posOffset>
                  </wp:positionH>
                  <wp:positionV relativeFrom="paragraph">
                    <wp:posOffset>177712370</wp:posOffset>
                  </wp:positionV>
                  <wp:extent cx="9525" cy="347980"/>
                  <wp:effectExtent l="0" t="0" r="0" b="0"/>
                  <wp:wrapNone/>
                  <wp:docPr id="42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178267995</wp:posOffset>
                  </wp:positionH>
                  <wp:positionV relativeFrom="paragraph">
                    <wp:posOffset>177902870</wp:posOffset>
                  </wp:positionV>
                  <wp:extent cx="9525" cy="347980"/>
                  <wp:effectExtent l="0" t="0" r="0" b="0"/>
                  <wp:wrapNone/>
                  <wp:docPr id="42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178458495</wp:posOffset>
                  </wp:positionH>
                  <wp:positionV relativeFrom="paragraph">
                    <wp:posOffset>178093370</wp:posOffset>
                  </wp:positionV>
                  <wp:extent cx="5080" cy="196850"/>
                  <wp:effectExtent l="0" t="0" r="0" b="0"/>
                  <wp:wrapNone/>
                  <wp:docPr id="4265" name="图片 1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" name="图片 14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178648995</wp:posOffset>
                  </wp:positionH>
                  <wp:positionV relativeFrom="paragraph">
                    <wp:posOffset>178283870</wp:posOffset>
                  </wp:positionV>
                  <wp:extent cx="5080" cy="306070"/>
                  <wp:effectExtent l="0" t="0" r="0" b="0"/>
                  <wp:wrapNone/>
                  <wp:docPr id="4267" name="图片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" name="图片 14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178839495</wp:posOffset>
                  </wp:positionH>
                  <wp:positionV relativeFrom="paragraph">
                    <wp:posOffset>178474370</wp:posOffset>
                  </wp:positionV>
                  <wp:extent cx="5080" cy="196850"/>
                  <wp:effectExtent l="0" t="0" r="0" b="0"/>
                  <wp:wrapNone/>
                  <wp:docPr id="4269" name="图片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" name="图片 14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179029995</wp:posOffset>
                  </wp:positionH>
                  <wp:positionV relativeFrom="paragraph">
                    <wp:posOffset>178664870</wp:posOffset>
                  </wp:positionV>
                  <wp:extent cx="5080" cy="196850"/>
                  <wp:effectExtent l="0" t="0" r="0" b="0"/>
                  <wp:wrapNone/>
                  <wp:docPr id="4271" name="图片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" name="图片 14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179220495</wp:posOffset>
                  </wp:positionH>
                  <wp:positionV relativeFrom="paragraph">
                    <wp:posOffset>178855370</wp:posOffset>
                  </wp:positionV>
                  <wp:extent cx="5080" cy="306070"/>
                  <wp:effectExtent l="0" t="0" r="0" b="0"/>
                  <wp:wrapNone/>
                  <wp:docPr id="4273" name="图片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" name="图片 14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179410995</wp:posOffset>
                  </wp:positionH>
                  <wp:positionV relativeFrom="paragraph">
                    <wp:posOffset>179045870</wp:posOffset>
                  </wp:positionV>
                  <wp:extent cx="5080" cy="196850"/>
                  <wp:effectExtent l="0" t="0" r="0" b="0"/>
                  <wp:wrapNone/>
                  <wp:docPr id="4275" name="图片 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" name="图片 14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179601495</wp:posOffset>
                  </wp:positionH>
                  <wp:positionV relativeFrom="paragraph">
                    <wp:posOffset>179236370</wp:posOffset>
                  </wp:positionV>
                  <wp:extent cx="5080" cy="196850"/>
                  <wp:effectExtent l="0" t="0" r="0" b="0"/>
                  <wp:wrapNone/>
                  <wp:docPr id="4277" name="图片 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" name="图片 14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179791995</wp:posOffset>
                  </wp:positionH>
                  <wp:positionV relativeFrom="paragraph">
                    <wp:posOffset>179426870</wp:posOffset>
                  </wp:positionV>
                  <wp:extent cx="5080" cy="196850"/>
                  <wp:effectExtent l="0" t="0" r="0" b="0"/>
                  <wp:wrapNone/>
                  <wp:docPr id="4279" name="图片 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9" name="图片 14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179982495</wp:posOffset>
                  </wp:positionH>
                  <wp:positionV relativeFrom="paragraph">
                    <wp:posOffset>179617370</wp:posOffset>
                  </wp:positionV>
                  <wp:extent cx="5080" cy="196850"/>
                  <wp:effectExtent l="0" t="0" r="0" b="0"/>
                  <wp:wrapNone/>
                  <wp:docPr id="4281" name="图片 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" name="图片 14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180172995</wp:posOffset>
                  </wp:positionH>
                  <wp:positionV relativeFrom="paragraph">
                    <wp:posOffset>179807870</wp:posOffset>
                  </wp:positionV>
                  <wp:extent cx="5080" cy="195580"/>
                  <wp:effectExtent l="0" t="0" r="0" b="0"/>
                  <wp:wrapNone/>
                  <wp:docPr id="4283" name="图片 1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图片 14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180363495</wp:posOffset>
                  </wp:positionH>
                  <wp:positionV relativeFrom="paragraph">
                    <wp:posOffset>179998370</wp:posOffset>
                  </wp:positionV>
                  <wp:extent cx="5080" cy="306070"/>
                  <wp:effectExtent l="0" t="0" r="0" b="0"/>
                  <wp:wrapNone/>
                  <wp:docPr id="4285" name="图片 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" name="图片 14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180553995</wp:posOffset>
                  </wp:positionH>
                  <wp:positionV relativeFrom="paragraph">
                    <wp:posOffset>180188870</wp:posOffset>
                  </wp:positionV>
                  <wp:extent cx="5080" cy="196850"/>
                  <wp:effectExtent l="0" t="0" r="0" b="0"/>
                  <wp:wrapNone/>
                  <wp:docPr id="4287" name="图片 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" name="图片 14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180744495</wp:posOffset>
                  </wp:positionH>
                  <wp:positionV relativeFrom="paragraph">
                    <wp:posOffset>180379370</wp:posOffset>
                  </wp:positionV>
                  <wp:extent cx="5080" cy="196850"/>
                  <wp:effectExtent l="0" t="0" r="0" b="0"/>
                  <wp:wrapNone/>
                  <wp:docPr id="4289" name="图片 1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" name="图片 14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180934995</wp:posOffset>
                  </wp:positionH>
                  <wp:positionV relativeFrom="paragraph">
                    <wp:posOffset>180569870</wp:posOffset>
                  </wp:positionV>
                  <wp:extent cx="5080" cy="306070"/>
                  <wp:effectExtent l="0" t="0" r="0" b="0"/>
                  <wp:wrapNone/>
                  <wp:docPr id="4291" name="图片 1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图片 14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181125495</wp:posOffset>
                  </wp:positionH>
                  <wp:positionV relativeFrom="paragraph">
                    <wp:posOffset>180760370</wp:posOffset>
                  </wp:positionV>
                  <wp:extent cx="5080" cy="196850"/>
                  <wp:effectExtent l="0" t="0" r="0" b="0"/>
                  <wp:wrapNone/>
                  <wp:docPr id="4293" name="图片 1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" name="图片 15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181315995</wp:posOffset>
                  </wp:positionH>
                  <wp:positionV relativeFrom="paragraph">
                    <wp:posOffset>180950870</wp:posOffset>
                  </wp:positionV>
                  <wp:extent cx="5080" cy="196850"/>
                  <wp:effectExtent l="0" t="0" r="0" b="0"/>
                  <wp:wrapNone/>
                  <wp:docPr id="4295" name="图片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" name="图片 1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181506495</wp:posOffset>
                  </wp:positionH>
                  <wp:positionV relativeFrom="paragraph">
                    <wp:posOffset>181141370</wp:posOffset>
                  </wp:positionV>
                  <wp:extent cx="5080" cy="306070"/>
                  <wp:effectExtent l="0" t="0" r="0" b="0"/>
                  <wp:wrapNone/>
                  <wp:docPr id="4297" name="图片 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图片 15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181696995</wp:posOffset>
                  </wp:positionH>
                  <wp:positionV relativeFrom="paragraph">
                    <wp:posOffset>181331870</wp:posOffset>
                  </wp:positionV>
                  <wp:extent cx="5080" cy="196850"/>
                  <wp:effectExtent l="0" t="0" r="0" b="0"/>
                  <wp:wrapNone/>
                  <wp:docPr id="4299" name="图片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" name="图片 15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181887495</wp:posOffset>
                  </wp:positionH>
                  <wp:positionV relativeFrom="paragraph">
                    <wp:posOffset>181522370</wp:posOffset>
                  </wp:positionV>
                  <wp:extent cx="5080" cy="196850"/>
                  <wp:effectExtent l="0" t="0" r="0" b="0"/>
                  <wp:wrapNone/>
                  <wp:docPr id="4301" name="图片 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" name="图片 15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182077995</wp:posOffset>
                  </wp:positionH>
                  <wp:positionV relativeFrom="paragraph">
                    <wp:posOffset>181712870</wp:posOffset>
                  </wp:positionV>
                  <wp:extent cx="5080" cy="196850"/>
                  <wp:effectExtent l="0" t="0" r="0" b="0"/>
                  <wp:wrapNone/>
                  <wp:docPr id="4303" name="图片 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" name="图片 15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182268495</wp:posOffset>
                  </wp:positionH>
                  <wp:positionV relativeFrom="paragraph">
                    <wp:posOffset>181903370</wp:posOffset>
                  </wp:positionV>
                  <wp:extent cx="5080" cy="196850"/>
                  <wp:effectExtent l="0" t="0" r="0" b="0"/>
                  <wp:wrapNone/>
                  <wp:docPr id="4305" name="图片 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" name="图片 15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182458995</wp:posOffset>
                  </wp:positionH>
                  <wp:positionV relativeFrom="paragraph">
                    <wp:posOffset>182093870</wp:posOffset>
                  </wp:positionV>
                  <wp:extent cx="5080" cy="195580"/>
                  <wp:effectExtent l="0" t="0" r="0" b="0"/>
                  <wp:wrapNone/>
                  <wp:docPr id="4307" name="图片 1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" name="图片 15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182649495</wp:posOffset>
                  </wp:positionH>
                  <wp:positionV relativeFrom="paragraph">
                    <wp:posOffset>182284370</wp:posOffset>
                  </wp:positionV>
                  <wp:extent cx="5080" cy="306070"/>
                  <wp:effectExtent l="0" t="0" r="0" b="0"/>
                  <wp:wrapNone/>
                  <wp:docPr id="4309" name="图片 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" name="图片 15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182839995</wp:posOffset>
                  </wp:positionH>
                  <wp:positionV relativeFrom="paragraph">
                    <wp:posOffset>182474870</wp:posOffset>
                  </wp:positionV>
                  <wp:extent cx="5080" cy="196850"/>
                  <wp:effectExtent l="0" t="0" r="0" b="0"/>
                  <wp:wrapNone/>
                  <wp:docPr id="4311" name="图片 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" name="图片 15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183030495</wp:posOffset>
                  </wp:positionH>
                  <wp:positionV relativeFrom="paragraph">
                    <wp:posOffset>182665370</wp:posOffset>
                  </wp:positionV>
                  <wp:extent cx="5080" cy="196850"/>
                  <wp:effectExtent l="0" t="0" r="0" b="0"/>
                  <wp:wrapNone/>
                  <wp:docPr id="4313" name="图片 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" name="图片 15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183220995</wp:posOffset>
                  </wp:positionH>
                  <wp:positionV relativeFrom="paragraph">
                    <wp:posOffset>182855870</wp:posOffset>
                  </wp:positionV>
                  <wp:extent cx="5080" cy="306070"/>
                  <wp:effectExtent l="0" t="0" r="0" b="0"/>
                  <wp:wrapNone/>
                  <wp:docPr id="4315" name="图片 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" name="图片 15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183411495</wp:posOffset>
                  </wp:positionH>
                  <wp:positionV relativeFrom="paragraph">
                    <wp:posOffset>183046370</wp:posOffset>
                  </wp:positionV>
                  <wp:extent cx="5080" cy="196850"/>
                  <wp:effectExtent l="0" t="0" r="0" b="0"/>
                  <wp:wrapNone/>
                  <wp:docPr id="4317" name="图片 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" name="图片 15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183601995</wp:posOffset>
                  </wp:positionH>
                  <wp:positionV relativeFrom="paragraph">
                    <wp:posOffset>183236870</wp:posOffset>
                  </wp:positionV>
                  <wp:extent cx="5080" cy="196850"/>
                  <wp:effectExtent l="0" t="0" r="0" b="0"/>
                  <wp:wrapNone/>
                  <wp:docPr id="4319" name="图片 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图片 15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183792495</wp:posOffset>
                  </wp:positionH>
                  <wp:positionV relativeFrom="paragraph">
                    <wp:posOffset>183427370</wp:posOffset>
                  </wp:positionV>
                  <wp:extent cx="5080" cy="306070"/>
                  <wp:effectExtent l="0" t="0" r="0" b="0"/>
                  <wp:wrapNone/>
                  <wp:docPr id="4321" name="图片 1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图片 15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183982995</wp:posOffset>
                  </wp:positionH>
                  <wp:positionV relativeFrom="paragraph">
                    <wp:posOffset>183617870</wp:posOffset>
                  </wp:positionV>
                  <wp:extent cx="5080" cy="196850"/>
                  <wp:effectExtent l="0" t="0" r="0" b="0"/>
                  <wp:wrapNone/>
                  <wp:docPr id="4323" name="图片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图片 15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184173495</wp:posOffset>
                  </wp:positionH>
                  <wp:positionV relativeFrom="paragraph">
                    <wp:posOffset>183808370</wp:posOffset>
                  </wp:positionV>
                  <wp:extent cx="5080" cy="196850"/>
                  <wp:effectExtent l="0" t="0" r="0" b="0"/>
                  <wp:wrapNone/>
                  <wp:docPr id="4325" name="图片 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图片 15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184363995</wp:posOffset>
                  </wp:positionH>
                  <wp:positionV relativeFrom="paragraph">
                    <wp:posOffset>183998870</wp:posOffset>
                  </wp:positionV>
                  <wp:extent cx="5080" cy="196850"/>
                  <wp:effectExtent l="0" t="0" r="0" b="0"/>
                  <wp:wrapNone/>
                  <wp:docPr id="4327" name="图片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图片 15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184554495</wp:posOffset>
                  </wp:positionH>
                  <wp:positionV relativeFrom="paragraph">
                    <wp:posOffset>184189370</wp:posOffset>
                  </wp:positionV>
                  <wp:extent cx="5080" cy="196850"/>
                  <wp:effectExtent l="0" t="0" r="0" b="0"/>
                  <wp:wrapNone/>
                  <wp:docPr id="4329" name="图片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图片 15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184744995</wp:posOffset>
                  </wp:positionH>
                  <wp:positionV relativeFrom="paragraph">
                    <wp:posOffset>184379870</wp:posOffset>
                  </wp:positionV>
                  <wp:extent cx="5080" cy="195580"/>
                  <wp:effectExtent l="0" t="0" r="0" b="0"/>
                  <wp:wrapNone/>
                  <wp:docPr id="4331" name="图片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图片 15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184935495</wp:posOffset>
                  </wp:positionH>
                  <wp:positionV relativeFrom="paragraph">
                    <wp:posOffset>184570370</wp:posOffset>
                  </wp:positionV>
                  <wp:extent cx="5080" cy="306070"/>
                  <wp:effectExtent l="0" t="0" r="0" b="0"/>
                  <wp:wrapNone/>
                  <wp:docPr id="4333" name="图片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图片 15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185125995</wp:posOffset>
                  </wp:positionH>
                  <wp:positionV relativeFrom="paragraph">
                    <wp:posOffset>184760870</wp:posOffset>
                  </wp:positionV>
                  <wp:extent cx="5080" cy="196850"/>
                  <wp:effectExtent l="0" t="0" r="0" b="0"/>
                  <wp:wrapNone/>
                  <wp:docPr id="4335" name="图片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图片 15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185316495</wp:posOffset>
                  </wp:positionH>
                  <wp:positionV relativeFrom="paragraph">
                    <wp:posOffset>184951370</wp:posOffset>
                  </wp:positionV>
                  <wp:extent cx="5080" cy="196850"/>
                  <wp:effectExtent l="0" t="0" r="0" b="0"/>
                  <wp:wrapNone/>
                  <wp:docPr id="4337" name="图片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图片 15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185506995</wp:posOffset>
                  </wp:positionH>
                  <wp:positionV relativeFrom="paragraph">
                    <wp:posOffset>185141870</wp:posOffset>
                  </wp:positionV>
                  <wp:extent cx="5080" cy="306070"/>
                  <wp:effectExtent l="0" t="0" r="0" b="0"/>
                  <wp:wrapNone/>
                  <wp:docPr id="4339" name="图片 1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图片 15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185697495</wp:posOffset>
                  </wp:positionH>
                  <wp:positionV relativeFrom="paragraph">
                    <wp:posOffset>185332370</wp:posOffset>
                  </wp:positionV>
                  <wp:extent cx="5080" cy="196850"/>
                  <wp:effectExtent l="0" t="0" r="0" b="0"/>
                  <wp:wrapNone/>
                  <wp:docPr id="4341" name="图片 1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图片 15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185887995</wp:posOffset>
                  </wp:positionH>
                  <wp:positionV relativeFrom="paragraph">
                    <wp:posOffset>185522870</wp:posOffset>
                  </wp:positionV>
                  <wp:extent cx="5080" cy="196850"/>
                  <wp:effectExtent l="0" t="0" r="0" b="0"/>
                  <wp:wrapNone/>
                  <wp:docPr id="4343" name="图片 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图片 15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186078495</wp:posOffset>
                  </wp:positionH>
                  <wp:positionV relativeFrom="paragraph">
                    <wp:posOffset>185713370</wp:posOffset>
                  </wp:positionV>
                  <wp:extent cx="5080" cy="306070"/>
                  <wp:effectExtent l="0" t="0" r="0" b="0"/>
                  <wp:wrapNone/>
                  <wp:docPr id="4345" name="图片 1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图片 15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186268360</wp:posOffset>
                  </wp:positionH>
                  <wp:positionV relativeFrom="paragraph">
                    <wp:posOffset>185903870</wp:posOffset>
                  </wp:positionV>
                  <wp:extent cx="5080" cy="196850"/>
                  <wp:effectExtent l="0" t="0" r="0" b="0"/>
                  <wp:wrapNone/>
                  <wp:docPr id="4347" name="图片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图片 15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186459495</wp:posOffset>
                  </wp:positionH>
                  <wp:positionV relativeFrom="paragraph">
                    <wp:posOffset>186094370</wp:posOffset>
                  </wp:positionV>
                  <wp:extent cx="5080" cy="196850"/>
                  <wp:effectExtent l="0" t="0" r="0" b="0"/>
                  <wp:wrapNone/>
                  <wp:docPr id="4349" name="图片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图片 15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186649995</wp:posOffset>
                  </wp:positionH>
                  <wp:positionV relativeFrom="paragraph">
                    <wp:posOffset>186284870</wp:posOffset>
                  </wp:positionV>
                  <wp:extent cx="5080" cy="196850"/>
                  <wp:effectExtent l="0" t="0" r="0" b="0"/>
                  <wp:wrapNone/>
                  <wp:docPr id="4351" name="图片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图片 15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186840495</wp:posOffset>
                  </wp:positionH>
                  <wp:positionV relativeFrom="paragraph">
                    <wp:posOffset>186475370</wp:posOffset>
                  </wp:positionV>
                  <wp:extent cx="5080" cy="196850"/>
                  <wp:effectExtent l="0" t="0" r="0" b="0"/>
                  <wp:wrapNone/>
                  <wp:docPr id="4353" name="图片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图片 15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187030360</wp:posOffset>
                  </wp:positionH>
                  <wp:positionV relativeFrom="paragraph">
                    <wp:posOffset>186665870</wp:posOffset>
                  </wp:positionV>
                  <wp:extent cx="5080" cy="195580"/>
                  <wp:effectExtent l="0" t="0" r="0" b="0"/>
                  <wp:wrapNone/>
                  <wp:docPr id="4355" name="图片 1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图片 15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187221495</wp:posOffset>
                  </wp:positionH>
                  <wp:positionV relativeFrom="paragraph">
                    <wp:posOffset>186855735</wp:posOffset>
                  </wp:positionV>
                  <wp:extent cx="5080" cy="306070"/>
                  <wp:effectExtent l="0" t="0" r="0" b="0"/>
                  <wp:wrapNone/>
                  <wp:docPr id="4357" name="图片 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图片 15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187411995</wp:posOffset>
                  </wp:positionH>
                  <wp:positionV relativeFrom="paragraph">
                    <wp:posOffset>187046235</wp:posOffset>
                  </wp:positionV>
                  <wp:extent cx="5080" cy="196850"/>
                  <wp:effectExtent l="0" t="0" r="0" b="0"/>
                  <wp:wrapNone/>
                  <wp:docPr id="4359" name="图片 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图片 15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187602495</wp:posOffset>
                  </wp:positionH>
                  <wp:positionV relativeFrom="paragraph">
                    <wp:posOffset>187236735</wp:posOffset>
                  </wp:positionV>
                  <wp:extent cx="8255" cy="357505"/>
                  <wp:effectExtent l="0" t="0" r="0" b="0"/>
                  <wp:wrapNone/>
                  <wp:docPr id="43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187792360</wp:posOffset>
                  </wp:positionH>
                  <wp:positionV relativeFrom="paragraph">
                    <wp:posOffset>187427235</wp:posOffset>
                  </wp:positionV>
                  <wp:extent cx="8255" cy="357505"/>
                  <wp:effectExtent l="0" t="0" r="0" b="0"/>
                  <wp:wrapNone/>
                  <wp:docPr id="43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187982860</wp:posOffset>
                  </wp:positionH>
                  <wp:positionV relativeFrom="paragraph">
                    <wp:posOffset>187617735</wp:posOffset>
                  </wp:positionV>
                  <wp:extent cx="5080" cy="196850"/>
                  <wp:effectExtent l="0" t="0" r="0" b="0"/>
                  <wp:wrapNone/>
                  <wp:docPr id="4365" name="图片 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图片 15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188173360</wp:posOffset>
                  </wp:positionH>
                  <wp:positionV relativeFrom="paragraph">
                    <wp:posOffset>187808235</wp:posOffset>
                  </wp:positionV>
                  <wp:extent cx="5080" cy="306070"/>
                  <wp:effectExtent l="0" t="0" r="0" b="0"/>
                  <wp:wrapNone/>
                  <wp:docPr id="4367" name="图片 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图片 15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188363860</wp:posOffset>
                  </wp:positionH>
                  <wp:positionV relativeFrom="paragraph">
                    <wp:posOffset>187998735</wp:posOffset>
                  </wp:positionV>
                  <wp:extent cx="5080" cy="196850"/>
                  <wp:effectExtent l="0" t="0" r="0" b="0"/>
                  <wp:wrapNone/>
                  <wp:docPr id="4369" name="图片 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图片 15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188554360</wp:posOffset>
                  </wp:positionH>
                  <wp:positionV relativeFrom="paragraph">
                    <wp:posOffset>188189235</wp:posOffset>
                  </wp:positionV>
                  <wp:extent cx="5080" cy="196850"/>
                  <wp:effectExtent l="0" t="0" r="0" b="0"/>
                  <wp:wrapNone/>
                  <wp:docPr id="4371" name="图片 1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图片 15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188744860</wp:posOffset>
                  </wp:positionH>
                  <wp:positionV relativeFrom="paragraph">
                    <wp:posOffset>188379735</wp:posOffset>
                  </wp:positionV>
                  <wp:extent cx="5080" cy="306070"/>
                  <wp:effectExtent l="0" t="0" r="0" b="0"/>
                  <wp:wrapNone/>
                  <wp:docPr id="4373" name="图片 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图片 15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188935360</wp:posOffset>
                  </wp:positionH>
                  <wp:positionV relativeFrom="paragraph">
                    <wp:posOffset>188570235</wp:posOffset>
                  </wp:positionV>
                  <wp:extent cx="5080" cy="196850"/>
                  <wp:effectExtent l="0" t="0" r="0" b="0"/>
                  <wp:wrapNone/>
                  <wp:docPr id="4375" name="图片 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图片 15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189125860</wp:posOffset>
                  </wp:positionH>
                  <wp:positionV relativeFrom="paragraph">
                    <wp:posOffset>188760735</wp:posOffset>
                  </wp:positionV>
                  <wp:extent cx="5080" cy="196850"/>
                  <wp:effectExtent l="0" t="0" r="0" b="0"/>
                  <wp:wrapNone/>
                  <wp:docPr id="4377" name="图片 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图片 15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189316360</wp:posOffset>
                  </wp:positionH>
                  <wp:positionV relativeFrom="paragraph">
                    <wp:posOffset>188951235</wp:posOffset>
                  </wp:positionV>
                  <wp:extent cx="5080" cy="196850"/>
                  <wp:effectExtent l="0" t="0" r="0" b="0"/>
                  <wp:wrapNone/>
                  <wp:docPr id="4379" name="图片 1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图片 15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189506860</wp:posOffset>
                  </wp:positionH>
                  <wp:positionV relativeFrom="paragraph">
                    <wp:posOffset>189141735</wp:posOffset>
                  </wp:positionV>
                  <wp:extent cx="5080" cy="196850"/>
                  <wp:effectExtent l="0" t="0" r="0" b="0"/>
                  <wp:wrapNone/>
                  <wp:docPr id="4381" name="图片 1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图片 15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189697360</wp:posOffset>
                  </wp:positionH>
                  <wp:positionV relativeFrom="paragraph">
                    <wp:posOffset>189332235</wp:posOffset>
                  </wp:positionV>
                  <wp:extent cx="5080" cy="376555"/>
                  <wp:effectExtent l="0" t="0" r="0" b="0"/>
                  <wp:wrapNone/>
                  <wp:docPr id="4383" name="图片 1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图片 15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189887860</wp:posOffset>
                  </wp:positionH>
                  <wp:positionV relativeFrom="paragraph">
                    <wp:posOffset>189522735</wp:posOffset>
                  </wp:positionV>
                  <wp:extent cx="5080" cy="195580"/>
                  <wp:effectExtent l="0" t="0" r="0" b="0"/>
                  <wp:wrapNone/>
                  <wp:docPr id="4385" name="图片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图片 15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190078360</wp:posOffset>
                  </wp:positionH>
                  <wp:positionV relativeFrom="paragraph">
                    <wp:posOffset>189713235</wp:posOffset>
                  </wp:positionV>
                  <wp:extent cx="5080" cy="306070"/>
                  <wp:effectExtent l="0" t="0" r="0" b="0"/>
                  <wp:wrapNone/>
                  <wp:docPr id="4387" name="图片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图片 15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190268860</wp:posOffset>
                  </wp:positionH>
                  <wp:positionV relativeFrom="paragraph">
                    <wp:posOffset>189903735</wp:posOffset>
                  </wp:positionV>
                  <wp:extent cx="5080" cy="196850"/>
                  <wp:effectExtent l="0" t="0" r="0" b="0"/>
                  <wp:wrapNone/>
                  <wp:docPr id="4389" name="图片 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图片 15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190459360</wp:posOffset>
                  </wp:positionH>
                  <wp:positionV relativeFrom="paragraph">
                    <wp:posOffset>190094235</wp:posOffset>
                  </wp:positionV>
                  <wp:extent cx="5080" cy="196850"/>
                  <wp:effectExtent l="0" t="0" r="0" b="0"/>
                  <wp:wrapNone/>
                  <wp:docPr id="4391" name="图片 1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图片 15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190649860</wp:posOffset>
                  </wp:positionH>
                  <wp:positionV relativeFrom="paragraph">
                    <wp:posOffset>190284735</wp:posOffset>
                  </wp:positionV>
                  <wp:extent cx="5080" cy="306070"/>
                  <wp:effectExtent l="0" t="0" r="0" b="0"/>
                  <wp:wrapNone/>
                  <wp:docPr id="4393" name="图片 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图片 15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190840360</wp:posOffset>
                  </wp:positionH>
                  <wp:positionV relativeFrom="paragraph">
                    <wp:posOffset>190475235</wp:posOffset>
                  </wp:positionV>
                  <wp:extent cx="5080" cy="196850"/>
                  <wp:effectExtent l="0" t="0" r="0" b="0"/>
                  <wp:wrapNone/>
                  <wp:docPr id="4395" name="图片 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图片 15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191030860</wp:posOffset>
                  </wp:positionH>
                  <wp:positionV relativeFrom="paragraph">
                    <wp:posOffset>190665735</wp:posOffset>
                  </wp:positionV>
                  <wp:extent cx="5080" cy="196850"/>
                  <wp:effectExtent l="0" t="0" r="0" b="0"/>
                  <wp:wrapNone/>
                  <wp:docPr id="4397" name="图片 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图片 15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191221360</wp:posOffset>
                  </wp:positionH>
                  <wp:positionV relativeFrom="paragraph">
                    <wp:posOffset>190856235</wp:posOffset>
                  </wp:positionV>
                  <wp:extent cx="5080" cy="306070"/>
                  <wp:effectExtent l="0" t="0" r="0" b="0"/>
                  <wp:wrapNone/>
                  <wp:docPr id="4399" name="图片 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图片 15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191411860</wp:posOffset>
                  </wp:positionH>
                  <wp:positionV relativeFrom="paragraph">
                    <wp:posOffset>191046735</wp:posOffset>
                  </wp:positionV>
                  <wp:extent cx="5080" cy="196850"/>
                  <wp:effectExtent l="0" t="0" r="0" b="0"/>
                  <wp:wrapNone/>
                  <wp:docPr id="4401" name="图片 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图片 15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191602360</wp:posOffset>
                  </wp:positionH>
                  <wp:positionV relativeFrom="paragraph">
                    <wp:posOffset>191237235</wp:posOffset>
                  </wp:positionV>
                  <wp:extent cx="5080" cy="196850"/>
                  <wp:effectExtent l="0" t="0" r="0" b="0"/>
                  <wp:wrapNone/>
                  <wp:docPr id="4403" name="图片 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图片 15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191792860</wp:posOffset>
                  </wp:positionH>
                  <wp:positionV relativeFrom="paragraph">
                    <wp:posOffset>191427735</wp:posOffset>
                  </wp:positionV>
                  <wp:extent cx="5080" cy="196850"/>
                  <wp:effectExtent l="0" t="0" r="0" b="0"/>
                  <wp:wrapNone/>
                  <wp:docPr id="4405" name="图片 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图片 15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191983360</wp:posOffset>
                  </wp:positionH>
                  <wp:positionV relativeFrom="paragraph">
                    <wp:posOffset>191618235</wp:posOffset>
                  </wp:positionV>
                  <wp:extent cx="5080" cy="196850"/>
                  <wp:effectExtent l="0" t="0" r="0" b="0"/>
                  <wp:wrapNone/>
                  <wp:docPr id="4407" name="图片 1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图片 15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192173860</wp:posOffset>
                  </wp:positionH>
                  <wp:positionV relativeFrom="paragraph">
                    <wp:posOffset>191808735</wp:posOffset>
                  </wp:positionV>
                  <wp:extent cx="5080" cy="376555"/>
                  <wp:effectExtent l="0" t="0" r="0" b="0"/>
                  <wp:wrapNone/>
                  <wp:docPr id="4409" name="图片 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图片 15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192364360</wp:posOffset>
                  </wp:positionH>
                  <wp:positionV relativeFrom="paragraph">
                    <wp:posOffset>191999235</wp:posOffset>
                  </wp:positionV>
                  <wp:extent cx="5080" cy="195580"/>
                  <wp:effectExtent l="0" t="0" r="0" b="0"/>
                  <wp:wrapNone/>
                  <wp:docPr id="4411" name="图片 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图片 15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192554860</wp:posOffset>
                  </wp:positionH>
                  <wp:positionV relativeFrom="paragraph">
                    <wp:posOffset>192189735</wp:posOffset>
                  </wp:positionV>
                  <wp:extent cx="5080" cy="306070"/>
                  <wp:effectExtent l="0" t="0" r="0" b="0"/>
                  <wp:wrapNone/>
                  <wp:docPr id="4413" name="图片 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图片 15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192745360</wp:posOffset>
                  </wp:positionH>
                  <wp:positionV relativeFrom="paragraph">
                    <wp:posOffset>192380235</wp:posOffset>
                  </wp:positionV>
                  <wp:extent cx="5080" cy="196850"/>
                  <wp:effectExtent l="0" t="0" r="0" b="0"/>
                  <wp:wrapNone/>
                  <wp:docPr id="4415" name="图片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图片 15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192935860</wp:posOffset>
                  </wp:positionH>
                  <wp:positionV relativeFrom="paragraph">
                    <wp:posOffset>192570735</wp:posOffset>
                  </wp:positionV>
                  <wp:extent cx="5080" cy="196850"/>
                  <wp:effectExtent l="0" t="0" r="0" b="0"/>
                  <wp:wrapNone/>
                  <wp:docPr id="4417" name="图片 1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图片 15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193126360</wp:posOffset>
                  </wp:positionH>
                  <wp:positionV relativeFrom="paragraph">
                    <wp:posOffset>192761235</wp:posOffset>
                  </wp:positionV>
                  <wp:extent cx="5080" cy="306070"/>
                  <wp:effectExtent l="0" t="0" r="0" b="0"/>
                  <wp:wrapNone/>
                  <wp:docPr id="4419" name="图片 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图片 15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193316860</wp:posOffset>
                  </wp:positionH>
                  <wp:positionV relativeFrom="paragraph">
                    <wp:posOffset>192951735</wp:posOffset>
                  </wp:positionV>
                  <wp:extent cx="5080" cy="196850"/>
                  <wp:effectExtent l="0" t="0" r="0" b="0"/>
                  <wp:wrapNone/>
                  <wp:docPr id="4421" name="图片 1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图片 15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193507360</wp:posOffset>
                  </wp:positionH>
                  <wp:positionV relativeFrom="paragraph">
                    <wp:posOffset>193142235</wp:posOffset>
                  </wp:positionV>
                  <wp:extent cx="5080" cy="196850"/>
                  <wp:effectExtent l="0" t="0" r="0" b="0"/>
                  <wp:wrapNone/>
                  <wp:docPr id="4423" name="图片 1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图片 15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193697860</wp:posOffset>
                  </wp:positionH>
                  <wp:positionV relativeFrom="paragraph">
                    <wp:posOffset>193332735</wp:posOffset>
                  </wp:positionV>
                  <wp:extent cx="5080" cy="306070"/>
                  <wp:effectExtent l="0" t="0" r="0" b="0"/>
                  <wp:wrapNone/>
                  <wp:docPr id="4425" name="图片 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图片 15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193888360</wp:posOffset>
                  </wp:positionH>
                  <wp:positionV relativeFrom="paragraph">
                    <wp:posOffset>193523235</wp:posOffset>
                  </wp:positionV>
                  <wp:extent cx="5080" cy="196850"/>
                  <wp:effectExtent l="0" t="0" r="0" b="0"/>
                  <wp:wrapNone/>
                  <wp:docPr id="4427" name="图片 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图片 15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194078860</wp:posOffset>
                  </wp:positionH>
                  <wp:positionV relativeFrom="paragraph">
                    <wp:posOffset>193713735</wp:posOffset>
                  </wp:positionV>
                  <wp:extent cx="5080" cy="196850"/>
                  <wp:effectExtent l="0" t="0" r="0" b="0"/>
                  <wp:wrapNone/>
                  <wp:docPr id="4429" name="图片 1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图片 15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194269360</wp:posOffset>
                  </wp:positionH>
                  <wp:positionV relativeFrom="paragraph">
                    <wp:posOffset>193904235</wp:posOffset>
                  </wp:positionV>
                  <wp:extent cx="5080" cy="196850"/>
                  <wp:effectExtent l="0" t="0" r="0" b="0"/>
                  <wp:wrapNone/>
                  <wp:docPr id="4431" name="图片 1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图片 15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194459860</wp:posOffset>
                  </wp:positionH>
                  <wp:positionV relativeFrom="paragraph">
                    <wp:posOffset>194094735</wp:posOffset>
                  </wp:positionV>
                  <wp:extent cx="5080" cy="196850"/>
                  <wp:effectExtent l="0" t="0" r="0" b="0"/>
                  <wp:wrapNone/>
                  <wp:docPr id="4433" name="图片 1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图片 15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194650360</wp:posOffset>
                  </wp:positionH>
                  <wp:positionV relativeFrom="paragraph">
                    <wp:posOffset>194285235</wp:posOffset>
                  </wp:positionV>
                  <wp:extent cx="5080" cy="376555"/>
                  <wp:effectExtent l="0" t="0" r="0" b="0"/>
                  <wp:wrapNone/>
                  <wp:docPr id="4435" name="图片 1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图片 15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194840860</wp:posOffset>
                  </wp:positionH>
                  <wp:positionV relativeFrom="paragraph">
                    <wp:posOffset>194475735</wp:posOffset>
                  </wp:positionV>
                  <wp:extent cx="5080" cy="195580"/>
                  <wp:effectExtent l="0" t="0" r="0" b="0"/>
                  <wp:wrapNone/>
                  <wp:docPr id="4437" name="图片 1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图片 15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195031360</wp:posOffset>
                  </wp:positionH>
                  <wp:positionV relativeFrom="paragraph">
                    <wp:posOffset>194666235</wp:posOffset>
                  </wp:positionV>
                  <wp:extent cx="5080" cy="306070"/>
                  <wp:effectExtent l="0" t="0" r="0" b="0"/>
                  <wp:wrapNone/>
                  <wp:docPr id="4439" name="图片 1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图片 15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195221860</wp:posOffset>
                  </wp:positionH>
                  <wp:positionV relativeFrom="paragraph">
                    <wp:posOffset>194856735</wp:posOffset>
                  </wp:positionV>
                  <wp:extent cx="5080" cy="196850"/>
                  <wp:effectExtent l="0" t="0" r="0" b="0"/>
                  <wp:wrapNone/>
                  <wp:docPr id="4441" name="图片 1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图片 15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195412360</wp:posOffset>
                  </wp:positionH>
                  <wp:positionV relativeFrom="paragraph">
                    <wp:posOffset>195047235</wp:posOffset>
                  </wp:positionV>
                  <wp:extent cx="5080" cy="196850"/>
                  <wp:effectExtent l="0" t="0" r="0" b="0"/>
                  <wp:wrapNone/>
                  <wp:docPr id="4443" name="图片 1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图片 15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195602860</wp:posOffset>
                  </wp:positionH>
                  <wp:positionV relativeFrom="paragraph">
                    <wp:posOffset>195237735</wp:posOffset>
                  </wp:positionV>
                  <wp:extent cx="5080" cy="306070"/>
                  <wp:effectExtent l="0" t="0" r="0" b="0"/>
                  <wp:wrapNone/>
                  <wp:docPr id="4445" name="图片 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" name="图片 15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195793360</wp:posOffset>
                  </wp:positionH>
                  <wp:positionV relativeFrom="paragraph">
                    <wp:posOffset>195428235</wp:posOffset>
                  </wp:positionV>
                  <wp:extent cx="5080" cy="196850"/>
                  <wp:effectExtent l="0" t="0" r="0" b="0"/>
                  <wp:wrapNone/>
                  <wp:docPr id="4447" name="图片 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7" name="图片 15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195983860</wp:posOffset>
                  </wp:positionH>
                  <wp:positionV relativeFrom="paragraph">
                    <wp:posOffset>195618735</wp:posOffset>
                  </wp:positionV>
                  <wp:extent cx="5080" cy="196850"/>
                  <wp:effectExtent l="0" t="0" r="0" b="0"/>
                  <wp:wrapNone/>
                  <wp:docPr id="4449" name="图片 1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" name="图片 15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196174360</wp:posOffset>
                  </wp:positionH>
                  <wp:positionV relativeFrom="paragraph">
                    <wp:posOffset>195809235</wp:posOffset>
                  </wp:positionV>
                  <wp:extent cx="5080" cy="306070"/>
                  <wp:effectExtent l="0" t="0" r="0" b="0"/>
                  <wp:wrapNone/>
                  <wp:docPr id="4451" name="图片 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" name="图片 15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196364860</wp:posOffset>
                  </wp:positionH>
                  <wp:positionV relativeFrom="paragraph">
                    <wp:posOffset>195999735</wp:posOffset>
                  </wp:positionV>
                  <wp:extent cx="5080" cy="196850"/>
                  <wp:effectExtent l="0" t="0" r="0" b="0"/>
                  <wp:wrapNone/>
                  <wp:docPr id="4453" name="图片 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图片 15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196555360</wp:posOffset>
                  </wp:positionH>
                  <wp:positionV relativeFrom="paragraph">
                    <wp:posOffset>196190235</wp:posOffset>
                  </wp:positionV>
                  <wp:extent cx="5080" cy="196850"/>
                  <wp:effectExtent l="0" t="0" r="0" b="0"/>
                  <wp:wrapNone/>
                  <wp:docPr id="4455" name="图片 1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5" name="图片 15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196745860</wp:posOffset>
                  </wp:positionH>
                  <wp:positionV relativeFrom="paragraph">
                    <wp:posOffset>196380735</wp:posOffset>
                  </wp:positionV>
                  <wp:extent cx="5080" cy="196850"/>
                  <wp:effectExtent l="0" t="0" r="0" b="0"/>
                  <wp:wrapNone/>
                  <wp:docPr id="4457" name="图片 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图片 15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196936360</wp:posOffset>
                  </wp:positionH>
                  <wp:positionV relativeFrom="paragraph">
                    <wp:posOffset>196571235</wp:posOffset>
                  </wp:positionV>
                  <wp:extent cx="5080" cy="196850"/>
                  <wp:effectExtent l="0" t="0" r="0" b="0"/>
                  <wp:wrapNone/>
                  <wp:docPr id="4459" name="图片 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" name="图片 15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197126860</wp:posOffset>
                  </wp:positionH>
                  <wp:positionV relativeFrom="paragraph">
                    <wp:posOffset>196761735</wp:posOffset>
                  </wp:positionV>
                  <wp:extent cx="5080" cy="376555"/>
                  <wp:effectExtent l="0" t="0" r="0" b="0"/>
                  <wp:wrapNone/>
                  <wp:docPr id="4461" name="图片 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" name="图片 15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197317360</wp:posOffset>
                  </wp:positionH>
                  <wp:positionV relativeFrom="paragraph">
                    <wp:posOffset>196952235</wp:posOffset>
                  </wp:positionV>
                  <wp:extent cx="5080" cy="195580"/>
                  <wp:effectExtent l="0" t="0" r="0" b="0"/>
                  <wp:wrapNone/>
                  <wp:docPr id="4463" name="图片 1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图片 15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197507860</wp:posOffset>
                  </wp:positionH>
                  <wp:positionV relativeFrom="paragraph">
                    <wp:posOffset>197142735</wp:posOffset>
                  </wp:positionV>
                  <wp:extent cx="5080" cy="306070"/>
                  <wp:effectExtent l="0" t="0" r="0" b="0"/>
                  <wp:wrapNone/>
                  <wp:docPr id="4465" name="图片 1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" name="图片 15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197698360</wp:posOffset>
                  </wp:positionH>
                  <wp:positionV relativeFrom="paragraph">
                    <wp:posOffset>197333235</wp:posOffset>
                  </wp:positionV>
                  <wp:extent cx="5080" cy="196850"/>
                  <wp:effectExtent l="0" t="0" r="0" b="0"/>
                  <wp:wrapNone/>
                  <wp:docPr id="4467" name="图片 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" name="图片 15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197888860</wp:posOffset>
                  </wp:positionH>
                  <wp:positionV relativeFrom="paragraph">
                    <wp:posOffset>197523735</wp:posOffset>
                  </wp:positionV>
                  <wp:extent cx="12065" cy="313690"/>
                  <wp:effectExtent l="0" t="0" r="0" b="0"/>
                  <wp:wrapNone/>
                  <wp:docPr id="446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3136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198079360</wp:posOffset>
                  </wp:positionH>
                  <wp:positionV relativeFrom="paragraph">
                    <wp:posOffset>197714235</wp:posOffset>
                  </wp:positionV>
                  <wp:extent cx="8890" cy="195580"/>
                  <wp:effectExtent l="0" t="0" r="0" b="0"/>
                  <wp:wrapNone/>
                  <wp:docPr id="4471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198269860</wp:posOffset>
                  </wp:positionH>
                  <wp:positionV relativeFrom="paragraph">
                    <wp:posOffset>197904735</wp:posOffset>
                  </wp:positionV>
                  <wp:extent cx="8890" cy="300990"/>
                  <wp:effectExtent l="0" t="0" r="0" b="0"/>
                  <wp:wrapNone/>
                  <wp:docPr id="4473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198460360</wp:posOffset>
                  </wp:positionH>
                  <wp:positionV relativeFrom="paragraph">
                    <wp:posOffset>198095235</wp:posOffset>
                  </wp:positionV>
                  <wp:extent cx="8890" cy="195580"/>
                  <wp:effectExtent l="0" t="0" r="0" b="0"/>
                  <wp:wrapNone/>
                  <wp:docPr id="4475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198650860</wp:posOffset>
                  </wp:positionH>
                  <wp:positionV relativeFrom="paragraph">
                    <wp:posOffset>198285735</wp:posOffset>
                  </wp:positionV>
                  <wp:extent cx="8890" cy="195580"/>
                  <wp:effectExtent l="0" t="0" r="0" b="0"/>
                  <wp:wrapNone/>
                  <wp:docPr id="4477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198841360</wp:posOffset>
                  </wp:positionH>
                  <wp:positionV relativeFrom="paragraph">
                    <wp:posOffset>198476235</wp:posOffset>
                  </wp:positionV>
                  <wp:extent cx="8890" cy="300990"/>
                  <wp:effectExtent l="0" t="0" r="0" b="0"/>
                  <wp:wrapNone/>
                  <wp:docPr id="4479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199031860</wp:posOffset>
                  </wp:positionH>
                  <wp:positionV relativeFrom="paragraph">
                    <wp:posOffset>198666735</wp:posOffset>
                  </wp:positionV>
                  <wp:extent cx="8890" cy="195580"/>
                  <wp:effectExtent l="0" t="0" r="0" b="0"/>
                  <wp:wrapNone/>
                  <wp:docPr id="4481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199222360</wp:posOffset>
                  </wp:positionH>
                  <wp:positionV relativeFrom="paragraph">
                    <wp:posOffset>198857235</wp:posOffset>
                  </wp:positionV>
                  <wp:extent cx="8890" cy="195580"/>
                  <wp:effectExtent l="0" t="0" r="0" b="0"/>
                  <wp:wrapNone/>
                  <wp:docPr id="4483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199412860</wp:posOffset>
                  </wp:positionH>
                  <wp:positionV relativeFrom="paragraph">
                    <wp:posOffset>199047735</wp:posOffset>
                  </wp:positionV>
                  <wp:extent cx="8890" cy="195580"/>
                  <wp:effectExtent l="0" t="0" r="0" b="0"/>
                  <wp:wrapNone/>
                  <wp:docPr id="4485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5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199603360</wp:posOffset>
                  </wp:positionH>
                  <wp:positionV relativeFrom="paragraph">
                    <wp:posOffset>199238235</wp:posOffset>
                  </wp:positionV>
                  <wp:extent cx="8890" cy="195580"/>
                  <wp:effectExtent l="0" t="0" r="0" b="0"/>
                  <wp:wrapNone/>
                  <wp:docPr id="4487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199793860</wp:posOffset>
                  </wp:positionH>
                  <wp:positionV relativeFrom="paragraph">
                    <wp:posOffset>199428735</wp:posOffset>
                  </wp:positionV>
                  <wp:extent cx="8890" cy="300990"/>
                  <wp:effectExtent l="0" t="0" r="0" b="0"/>
                  <wp:wrapNone/>
                  <wp:docPr id="4489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199984360</wp:posOffset>
                  </wp:positionH>
                  <wp:positionV relativeFrom="paragraph">
                    <wp:posOffset>199619235</wp:posOffset>
                  </wp:positionV>
                  <wp:extent cx="8890" cy="195580"/>
                  <wp:effectExtent l="0" t="0" r="0" b="0"/>
                  <wp:wrapNone/>
                  <wp:docPr id="4491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200174860</wp:posOffset>
                  </wp:positionH>
                  <wp:positionV relativeFrom="paragraph">
                    <wp:posOffset>199809735</wp:posOffset>
                  </wp:positionV>
                  <wp:extent cx="8890" cy="195580"/>
                  <wp:effectExtent l="0" t="0" r="0" b="0"/>
                  <wp:wrapNone/>
                  <wp:docPr id="4493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200365360</wp:posOffset>
                  </wp:positionH>
                  <wp:positionV relativeFrom="paragraph">
                    <wp:posOffset>200000235</wp:posOffset>
                  </wp:positionV>
                  <wp:extent cx="8890" cy="300990"/>
                  <wp:effectExtent l="0" t="0" r="0" b="0"/>
                  <wp:wrapNone/>
                  <wp:docPr id="4495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200555860</wp:posOffset>
                  </wp:positionH>
                  <wp:positionV relativeFrom="paragraph">
                    <wp:posOffset>200190735</wp:posOffset>
                  </wp:positionV>
                  <wp:extent cx="8890" cy="195580"/>
                  <wp:effectExtent l="0" t="0" r="0" b="0"/>
                  <wp:wrapNone/>
                  <wp:docPr id="4497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200746360</wp:posOffset>
                  </wp:positionH>
                  <wp:positionV relativeFrom="paragraph">
                    <wp:posOffset>200381235</wp:posOffset>
                  </wp:positionV>
                  <wp:extent cx="8890" cy="195580"/>
                  <wp:effectExtent l="0" t="0" r="0" b="0"/>
                  <wp:wrapNone/>
                  <wp:docPr id="4499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200936860</wp:posOffset>
                  </wp:positionH>
                  <wp:positionV relativeFrom="paragraph">
                    <wp:posOffset>200571735</wp:posOffset>
                  </wp:positionV>
                  <wp:extent cx="8890" cy="300990"/>
                  <wp:effectExtent l="0" t="0" r="0" b="0"/>
                  <wp:wrapNone/>
                  <wp:docPr id="4501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201127360</wp:posOffset>
                  </wp:positionH>
                  <wp:positionV relativeFrom="paragraph">
                    <wp:posOffset>200762235</wp:posOffset>
                  </wp:positionV>
                  <wp:extent cx="8890" cy="195580"/>
                  <wp:effectExtent l="0" t="0" r="0" b="0"/>
                  <wp:wrapNone/>
                  <wp:docPr id="4503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201317860</wp:posOffset>
                  </wp:positionH>
                  <wp:positionV relativeFrom="paragraph">
                    <wp:posOffset>200952735</wp:posOffset>
                  </wp:positionV>
                  <wp:extent cx="8890" cy="195580"/>
                  <wp:effectExtent l="0" t="0" r="0" b="0"/>
                  <wp:wrapNone/>
                  <wp:docPr id="4505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201508360</wp:posOffset>
                  </wp:positionH>
                  <wp:positionV relativeFrom="paragraph">
                    <wp:posOffset>201143235</wp:posOffset>
                  </wp:positionV>
                  <wp:extent cx="8890" cy="195580"/>
                  <wp:effectExtent l="0" t="0" r="0" b="0"/>
                  <wp:wrapNone/>
                  <wp:docPr id="4507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201698860</wp:posOffset>
                  </wp:positionH>
                  <wp:positionV relativeFrom="paragraph">
                    <wp:posOffset>201333735</wp:posOffset>
                  </wp:positionV>
                  <wp:extent cx="8890" cy="195580"/>
                  <wp:effectExtent l="0" t="0" r="0" b="0"/>
                  <wp:wrapNone/>
                  <wp:docPr id="4509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201889360</wp:posOffset>
                  </wp:positionH>
                  <wp:positionV relativeFrom="paragraph">
                    <wp:posOffset>201524235</wp:posOffset>
                  </wp:positionV>
                  <wp:extent cx="8890" cy="300990"/>
                  <wp:effectExtent l="0" t="0" r="0" b="0"/>
                  <wp:wrapNone/>
                  <wp:docPr id="4511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202079860</wp:posOffset>
                  </wp:positionH>
                  <wp:positionV relativeFrom="paragraph">
                    <wp:posOffset>201714735</wp:posOffset>
                  </wp:positionV>
                  <wp:extent cx="8890" cy="195580"/>
                  <wp:effectExtent l="0" t="0" r="0" b="0"/>
                  <wp:wrapNone/>
                  <wp:docPr id="4513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202270360</wp:posOffset>
                  </wp:positionH>
                  <wp:positionV relativeFrom="paragraph">
                    <wp:posOffset>201905235</wp:posOffset>
                  </wp:positionV>
                  <wp:extent cx="8890" cy="195580"/>
                  <wp:effectExtent l="0" t="0" r="0" b="0"/>
                  <wp:wrapNone/>
                  <wp:docPr id="4515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202460860</wp:posOffset>
                  </wp:positionH>
                  <wp:positionV relativeFrom="paragraph">
                    <wp:posOffset>202095735</wp:posOffset>
                  </wp:positionV>
                  <wp:extent cx="8890" cy="300990"/>
                  <wp:effectExtent l="0" t="0" r="0" b="0"/>
                  <wp:wrapNone/>
                  <wp:docPr id="4517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202651360</wp:posOffset>
                  </wp:positionH>
                  <wp:positionV relativeFrom="paragraph">
                    <wp:posOffset>202286235</wp:posOffset>
                  </wp:positionV>
                  <wp:extent cx="8890" cy="195580"/>
                  <wp:effectExtent l="0" t="0" r="0" b="0"/>
                  <wp:wrapNone/>
                  <wp:docPr id="4519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202841860</wp:posOffset>
                  </wp:positionH>
                  <wp:positionV relativeFrom="paragraph">
                    <wp:posOffset>202476735</wp:posOffset>
                  </wp:positionV>
                  <wp:extent cx="8890" cy="195580"/>
                  <wp:effectExtent l="0" t="0" r="0" b="0"/>
                  <wp:wrapNone/>
                  <wp:docPr id="4521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203032360</wp:posOffset>
                  </wp:positionH>
                  <wp:positionV relativeFrom="paragraph">
                    <wp:posOffset>202667235</wp:posOffset>
                  </wp:positionV>
                  <wp:extent cx="8890" cy="300990"/>
                  <wp:effectExtent l="0" t="0" r="0" b="0"/>
                  <wp:wrapNone/>
                  <wp:docPr id="4523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203222860</wp:posOffset>
                  </wp:positionH>
                  <wp:positionV relativeFrom="paragraph">
                    <wp:posOffset>202857735</wp:posOffset>
                  </wp:positionV>
                  <wp:extent cx="8890" cy="195580"/>
                  <wp:effectExtent l="0" t="0" r="0" b="0"/>
                  <wp:wrapNone/>
                  <wp:docPr id="4525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203413360</wp:posOffset>
                  </wp:positionH>
                  <wp:positionV relativeFrom="paragraph">
                    <wp:posOffset>203048235</wp:posOffset>
                  </wp:positionV>
                  <wp:extent cx="8890" cy="195580"/>
                  <wp:effectExtent l="0" t="0" r="0" b="0"/>
                  <wp:wrapNone/>
                  <wp:docPr id="4527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203603860</wp:posOffset>
                  </wp:positionH>
                  <wp:positionV relativeFrom="paragraph">
                    <wp:posOffset>203238735</wp:posOffset>
                  </wp:positionV>
                  <wp:extent cx="8890" cy="195580"/>
                  <wp:effectExtent l="0" t="0" r="0" b="0"/>
                  <wp:wrapNone/>
                  <wp:docPr id="4529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203794360</wp:posOffset>
                  </wp:positionH>
                  <wp:positionV relativeFrom="paragraph">
                    <wp:posOffset>203429235</wp:posOffset>
                  </wp:positionV>
                  <wp:extent cx="8890" cy="195580"/>
                  <wp:effectExtent l="0" t="0" r="0" b="0"/>
                  <wp:wrapNone/>
                  <wp:docPr id="4531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203984860</wp:posOffset>
                  </wp:positionH>
                  <wp:positionV relativeFrom="paragraph">
                    <wp:posOffset>203619735</wp:posOffset>
                  </wp:positionV>
                  <wp:extent cx="8890" cy="300990"/>
                  <wp:effectExtent l="0" t="0" r="0" b="0"/>
                  <wp:wrapNone/>
                  <wp:docPr id="4533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204175360</wp:posOffset>
                  </wp:positionH>
                  <wp:positionV relativeFrom="paragraph">
                    <wp:posOffset>203810235</wp:posOffset>
                  </wp:positionV>
                  <wp:extent cx="8890" cy="195580"/>
                  <wp:effectExtent l="0" t="0" r="0" b="0"/>
                  <wp:wrapNone/>
                  <wp:docPr id="4535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204365860</wp:posOffset>
                  </wp:positionH>
                  <wp:positionV relativeFrom="paragraph">
                    <wp:posOffset>204000735</wp:posOffset>
                  </wp:positionV>
                  <wp:extent cx="8890" cy="195580"/>
                  <wp:effectExtent l="0" t="0" r="0" b="0"/>
                  <wp:wrapNone/>
                  <wp:docPr id="4537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204556360</wp:posOffset>
                  </wp:positionH>
                  <wp:positionV relativeFrom="paragraph">
                    <wp:posOffset>204191235</wp:posOffset>
                  </wp:positionV>
                  <wp:extent cx="8890" cy="300990"/>
                  <wp:effectExtent l="0" t="0" r="0" b="0"/>
                  <wp:wrapNone/>
                  <wp:docPr id="4539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204746860</wp:posOffset>
                  </wp:positionH>
                  <wp:positionV relativeFrom="paragraph">
                    <wp:posOffset>204381735</wp:posOffset>
                  </wp:positionV>
                  <wp:extent cx="8890" cy="195580"/>
                  <wp:effectExtent l="0" t="0" r="0" b="0"/>
                  <wp:wrapNone/>
                  <wp:docPr id="4541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1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204937360</wp:posOffset>
                  </wp:positionH>
                  <wp:positionV relativeFrom="paragraph">
                    <wp:posOffset>204572235</wp:posOffset>
                  </wp:positionV>
                  <wp:extent cx="8890" cy="195580"/>
                  <wp:effectExtent l="0" t="0" r="0" b="0"/>
                  <wp:wrapNone/>
                  <wp:docPr id="4543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3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205127860</wp:posOffset>
                  </wp:positionH>
                  <wp:positionV relativeFrom="paragraph">
                    <wp:posOffset>204762735</wp:posOffset>
                  </wp:positionV>
                  <wp:extent cx="8890" cy="300990"/>
                  <wp:effectExtent l="0" t="0" r="0" b="0"/>
                  <wp:wrapNone/>
                  <wp:docPr id="4545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205318360</wp:posOffset>
                  </wp:positionH>
                  <wp:positionV relativeFrom="paragraph">
                    <wp:posOffset>204953235</wp:posOffset>
                  </wp:positionV>
                  <wp:extent cx="8890" cy="195580"/>
                  <wp:effectExtent l="0" t="0" r="0" b="0"/>
                  <wp:wrapNone/>
                  <wp:docPr id="4547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205508860</wp:posOffset>
                  </wp:positionH>
                  <wp:positionV relativeFrom="paragraph">
                    <wp:posOffset>205143735</wp:posOffset>
                  </wp:positionV>
                  <wp:extent cx="8890" cy="195580"/>
                  <wp:effectExtent l="0" t="0" r="0" b="0"/>
                  <wp:wrapNone/>
                  <wp:docPr id="4549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205699360</wp:posOffset>
                  </wp:positionH>
                  <wp:positionV relativeFrom="paragraph">
                    <wp:posOffset>205334235</wp:posOffset>
                  </wp:positionV>
                  <wp:extent cx="8890" cy="195580"/>
                  <wp:effectExtent l="0" t="0" r="0" b="0"/>
                  <wp:wrapNone/>
                  <wp:docPr id="4551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205889860</wp:posOffset>
                  </wp:positionH>
                  <wp:positionV relativeFrom="paragraph">
                    <wp:posOffset>205524735</wp:posOffset>
                  </wp:positionV>
                  <wp:extent cx="8890" cy="195580"/>
                  <wp:effectExtent l="0" t="0" r="0" b="0"/>
                  <wp:wrapNone/>
                  <wp:docPr id="4553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206080360</wp:posOffset>
                  </wp:positionH>
                  <wp:positionV relativeFrom="paragraph">
                    <wp:posOffset>205715235</wp:posOffset>
                  </wp:positionV>
                  <wp:extent cx="8890" cy="300990"/>
                  <wp:effectExtent l="0" t="0" r="0" b="0"/>
                  <wp:wrapNone/>
                  <wp:docPr id="4555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206270860</wp:posOffset>
                  </wp:positionH>
                  <wp:positionV relativeFrom="paragraph">
                    <wp:posOffset>205905735</wp:posOffset>
                  </wp:positionV>
                  <wp:extent cx="8890" cy="195580"/>
                  <wp:effectExtent l="0" t="0" r="0" b="0"/>
                  <wp:wrapNone/>
                  <wp:docPr id="4557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206461360</wp:posOffset>
                  </wp:positionH>
                  <wp:positionV relativeFrom="paragraph">
                    <wp:posOffset>206096235</wp:posOffset>
                  </wp:positionV>
                  <wp:extent cx="8890" cy="300990"/>
                  <wp:effectExtent l="0" t="0" r="0" b="0"/>
                  <wp:wrapNone/>
                  <wp:docPr id="4559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206651860</wp:posOffset>
                  </wp:positionH>
                  <wp:positionV relativeFrom="paragraph">
                    <wp:posOffset>206286735</wp:posOffset>
                  </wp:positionV>
                  <wp:extent cx="8890" cy="300990"/>
                  <wp:effectExtent l="0" t="0" r="0" b="0"/>
                  <wp:wrapNone/>
                  <wp:docPr id="456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206842360</wp:posOffset>
                  </wp:positionH>
                  <wp:positionV relativeFrom="paragraph">
                    <wp:posOffset>206477235</wp:posOffset>
                  </wp:positionV>
                  <wp:extent cx="8890" cy="300990"/>
                  <wp:effectExtent l="0" t="0" r="0" b="0"/>
                  <wp:wrapNone/>
                  <wp:docPr id="4563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207032860</wp:posOffset>
                  </wp:positionH>
                  <wp:positionV relativeFrom="paragraph">
                    <wp:posOffset>206667735</wp:posOffset>
                  </wp:positionV>
                  <wp:extent cx="8890" cy="300990"/>
                  <wp:effectExtent l="0" t="0" r="0" b="0"/>
                  <wp:wrapNone/>
                  <wp:docPr id="4565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207223360</wp:posOffset>
                  </wp:positionH>
                  <wp:positionV relativeFrom="paragraph">
                    <wp:posOffset>206858235</wp:posOffset>
                  </wp:positionV>
                  <wp:extent cx="8890" cy="300990"/>
                  <wp:effectExtent l="0" t="0" r="0" b="0"/>
                  <wp:wrapNone/>
                  <wp:docPr id="4567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207413860</wp:posOffset>
                  </wp:positionH>
                  <wp:positionV relativeFrom="paragraph">
                    <wp:posOffset>207048735</wp:posOffset>
                  </wp:positionV>
                  <wp:extent cx="8890" cy="300990"/>
                  <wp:effectExtent l="0" t="0" r="0" b="0"/>
                  <wp:wrapNone/>
                  <wp:docPr id="4569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207604360</wp:posOffset>
                  </wp:positionH>
                  <wp:positionV relativeFrom="paragraph">
                    <wp:posOffset>207239235</wp:posOffset>
                  </wp:positionV>
                  <wp:extent cx="8890" cy="300990"/>
                  <wp:effectExtent l="0" t="0" r="0" b="0"/>
                  <wp:wrapNone/>
                  <wp:docPr id="4571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207794860</wp:posOffset>
                  </wp:positionH>
                  <wp:positionV relativeFrom="paragraph">
                    <wp:posOffset>207429735</wp:posOffset>
                  </wp:positionV>
                  <wp:extent cx="8890" cy="300990"/>
                  <wp:effectExtent l="0" t="0" r="0" b="0"/>
                  <wp:wrapNone/>
                  <wp:docPr id="4573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207985360</wp:posOffset>
                  </wp:positionH>
                  <wp:positionV relativeFrom="paragraph">
                    <wp:posOffset>207620235</wp:posOffset>
                  </wp:positionV>
                  <wp:extent cx="8890" cy="300990"/>
                  <wp:effectExtent l="0" t="0" r="0" b="0"/>
                  <wp:wrapNone/>
                  <wp:docPr id="457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208175860</wp:posOffset>
                  </wp:positionH>
                  <wp:positionV relativeFrom="paragraph">
                    <wp:posOffset>207810735</wp:posOffset>
                  </wp:positionV>
                  <wp:extent cx="8890" cy="300990"/>
                  <wp:effectExtent l="0" t="0" r="0" b="0"/>
                  <wp:wrapNone/>
                  <wp:docPr id="4577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208366360</wp:posOffset>
                  </wp:positionH>
                  <wp:positionV relativeFrom="paragraph">
                    <wp:posOffset>208001235</wp:posOffset>
                  </wp:positionV>
                  <wp:extent cx="8890" cy="300990"/>
                  <wp:effectExtent l="0" t="0" r="0" b="0"/>
                  <wp:wrapNone/>
                  <wp:docPr id="4579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208556860</wp:posOffset>
                  </wp:positionH>
                  <wp:positionV relativeFrom="paragraph">
                    <wp:posOffset>208191735</wp:posOffset>
                  </wp:positionV>
                  <wp:extent cx="8890" cy="300990"/>
                  <wp:effectExtent l="0" t="0" r="0" b="0"/>
                  <wp:wrapNone/>
                  <wp:docPr id="4581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208747360</wp:posOffset>
                  </wp:positionH>
                  <wp:positionV relativeFrom="paragraph">
                    <wp:posOffset>208382235</wp:posOffset>
                  </wp:positionV>
                  <wp:extent cx="8890" cy="195580"/>
                  <wp:effectExtent l="0" t="0" r="0" b="0"/>
                  <wp:wrapNone/>
                  <wp:docPr id="4583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208937860</wp:posOffset>
                  </wp:positionH>
                  <wp:positionV relativeFrom="paragraph">
                    <wp:posOffset>208572735</wp:posOffset>
                  </wp:positionV>
                  <wp:extent cx="8890" cy="300990"/>
                  <wp:effectExtent l="0" t="0" r="0" b="0"/>
                  <wp:wrapNone/>
                  <wp:docPr id="4585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209128360</wp:posOffset>
                  </wp:positionH>
                  <wp:positionV relativeFrom="paragraph">
                    <wp:posOffset>208763235</wp:posOffset>
                  </wp:positionV>
                  <wp:extent cx="8890" cy="195580"/>
                  <wp:effectExtent l="0" t="0" r="0" b="0"/>
                  <wp:wrapNone/>
                  <wp:docPr id="4587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209318860</wp:posOffset>
                  </wp:positionH>
                  <wp:positionV relativeFrom="paragraph">
                    <wp:posOffset>208953735</wp:posOffset>
                  </wp:positionV>
                  <wp:extent cx="8890" cy="195580"/>
                  <wp:effectExtent l="0" t="0" r="0" b="0"/>
                  <wp:wrapNone/>
                  <wp:docPr id="4589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209509360</wp:posOffset>
                  </wp:positionH>
                  <wp:positionV relativeFrom="paragraph">
                    <wp:posOffset>209144235</wp:posOffset>
                  </wp:positionV>
                  <wp:extent cx="8890" cy="300990"/>
                  <wp:effectExtent l="0" t="0" r="0" b="0"/>
                  <wp:wrapNone/>
                  <wp:docPr id="459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209699860</wp:posOffset>
                  </wp:positionH>
                  <wp:positionV relativeFrom="paragraph">
                    <wp:posOffset>209334735</wp:posOffset>
                  </wp:positionV>
                  <wp:extent cx="8890" cy="195580"/>
                  <wp:effectExtent l="0" t="0" r="0" b="0"/>
                  <wp:wrapNone/>
                  <wp:docPr id="4593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209890360</wp:posOffset>
                  </wp:positionH>
                  <wp:positionV relativeFrom="paragraph">
                    <wp:posOffset>209525235</wp:posOffset>
                  </wp:positionV>
                  <wp:extent cx="8890" cy="195580"/>
                  <wp:effectExtent l="0" t="0" r="0" b="0"/>
                  <wp:wrapNone/>
                  <wp:docPr id="4595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210080860</wp:posOffset>
                  </wp:positionH>
                  <wp:positionV relativeFrom="paragraph">
                    <wp:posOffset>209715735</wp:posOffset>
                  </wp:positionV>
                  <wp:extent cx="8890" cy="195580"/>
                  <wp:effectExtent l="0" t="0" r="0" b="0"/>
                  <wp:wrapNone/>
                  <wp:docPr id="4597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7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210271360</wp:posOffset>
                  </wp:positionH>
                  <wp:positionV relativeFrom="paragraph">
                    <wp:posOffset>209906235</wp:posOffset>
                  </wp:positionV>
                  <wp:extent cx="8890" cy="195580"/>
                  <wp:effectExtent l="0" t="0" r="0" b="0"/>
                  <wp:wrapNone/>
                  <wp:docPr id="4599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210461860</wp:posOffset>
                  </wp:positionH>
                  <wp:positionV relativeFrom="paragraph">
                    <wp:posOffset>210096735</wp:posOffset>
                  </wp:positionV>
                  <wp:extent cx="8890" cy="300990"/>
                  <wp:effectExtent l="0" t="0" r="0" b="0"/>
                  <wp:wrapNone/>
                  <wp:docPr id="4601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210652360</wp:posOffset>
                  </wp:positionH>
                  <wp:positionV relativeFrom="paragraph">
                    <wp:posOffset>210287235</wp:posOffset>
                  </wp:positionV>
                  <wp:extent cx="8890" cy="195580"/>
                  <wp:effectExtent l="0" t="0" r="0" b="0"/>
                  <wp:wrapNone/>
                  <wp:docPr id="4603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210842860</wp:posOffset>
                  </wp:positionH>
                  <wp:positionV relativeFrom="paragraph">
                    <wp:posOffset>210477735</wp:posOffset>
                  </wp:positionV>
                  <wp:extent cx="8890" cy="195580"/>
                  <wp:effectExtent l="0" t="0" r="0" b="0"/>
                  <wp:wrapNone/>
                  <wp:docPr id="4605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211033360</wp:posOffset>
                  </wp:positionH>
                  <wp:positionV relativeFrom="paragraph">
                    <wp:posOffset>210668235</wp:posOffset>
                  </wp:positionV>
                  <wp:extent cx="8890" cy="300990"/>
                  <wp:effectExtent l="0" t="0" r="0" b="0"/>
                  <wp:wrapNone/>
                  <wp:docPr id="4607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211223860</wp:posOffset>
                  </wp:positionH>
                  <wp:positionV relativeFrom="paragraph">
                    <wp:posOffset>210858735</wp:posOffset>
                  </wp:positionV>
                  <wp:extent cx="8890" cy="195580"/>
                  <wp:effectExtent l="0" t="0" r="0" b="0"/>
                  <wp:wrapNone/>
                  <wp:docPr id="4609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211414360</wp:posOffset>
                  </wp:positionH>
                  <wp:positionV relativeFrom="paragraph">
                    <wp:posOffset>211049235</wp:posOffset>
                  </wp:positionV>
                  <wp:extent cx="8890" cy="195580"/>
                  <wp:effectExtent l="0" t="0" r="0" b="0"/>
                  <wp:wrapNone/>
                  <wp:docPr id="4611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211604860</wp:posOffset>
                  </wp:positionH>
                  <wp:positionV relativeFrom="paragraph">
                    <wp:posOffset>211239735</wp:posOffset>
                  </wp:positionV>
                  <wp:extent cx="8890" cy="300990"/>
                  <wp:effectExtent l="0" t="0" r="0" b="0"/>
                  <wp:wrapNone/>
                  <wp:docPr id="4613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211795360</wp:posOffset>
                  </wp:positionH>
                  <wp:positionV relativeFrom="paragraph">
                    <wp:posOffset>211430235</wp:posOffset>
                  </wp:positionV>
                  <wp:extent cx="8890" cy="195580"/>
                  <wp:effectExtent l="0" t="0" r="0" b="0"/>
                  <wp:wrapNone/>
                  <wp:docPr id="4615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211985860</wp:posOffset>
                  </wp:positionH>
                  <wp:positionV relativeFrom="paragraph">
                    <wp:posOffset>211620735</wp:posOffset>
                  </wp:positionV>
                  <wp:extent cx="8890" cy="195580"/>
                  <wp:effectExtent l="0" t="0" r="0" b="0"/>
                  <wp:wrapNone/>
                  <wp:docPr id="4617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212176360</wp:posOffset>
                  </wp:positionH>
                  <wp:positionV relativeFrom="paragraph">
                    <wp:posOffset>211811235</wp:posOffset>
                  </wp:positionV>
                  <wp:extent cx="8890" cy="195580"/>
                  <wp:effectExtent l="0" t="0" r="0" b="0"/>
                  <wp:wrapNone/>
                  <wp:docPr id="4619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212366860</wp:posOffset>
                  </wp:positionH>
                  <wp:positionV relativeFrom="paragraph">
                    <wp:posOffset>212001735</wp:posOffset>
                  </wp:positionV>
                  <wp:extent cx="8890" cy="195580"/>
                  <wp:effectExtent l="0" t="0" r="0" b="0"/>
                  <wp:wrapNone/>
                  <wp:docPr id="4621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212557360</wp:posOffset>
                  </wp:positionH>
                  <wp:positionV relativeFrom="paragraph">
                    <wp:posOffset>212192235</wp:posOffset>
                  </wp:positionV>
                  <wp:extent cx="8890" cy="300990"/>
                  <wp:effectExtent l="0" t="0" r="0" b="0"/>
                  <wp:wrapNone/>
                  <wp:docPr id="4623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212747860</wp:posOffset>
                  </wp:positionH>
                  <wp:positionV relativeFrom="paragraph">
                    <wp:posOffset>212382735</wp:posOffset>
                  </wp:positionV>
                  <wp:extent cx="8890" cy="195580"/>
                  <wp:effectExtent l="0" t="0" r="0" b="0"/>
                  <wp:wrapNone/>
                  <wp:docPr id="4625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212938360</wp:posOffset>
                  </wp:positionH>
                  <wp:positionV relativeFrom="paragraph">
                    <wp:posOffset>212573235</wp:posOffset>
                  </wp:positionV>
                  <wp:extent cx="8890" cy="195580"/>
                  <wp:effectExtent l="0" t="0" r="0" b="0"/>
                  <wp:wrapNone/>
                  <wp:docPr id="4627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7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213128860</wp:posOffset>
                  </wp:positionH>
                  <wp:positionV relativeFrom="paragraph">
                    <wp:posOffset>212763735</wp:posOffset>
                  </wp:positionV>
                  <wp:extent cx="8890" cy="300990"/>
                  <wp:effectExtent l="0" t="0" r="0" b="0"/>
                  <wp:wrapNone/>
                  <wp:docPr id="4629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213319360</wp:posOffset>
                  </wp:positionH>
                  <wp:positionV relativeFrom="paragraph">
                    <wp:posOffset>212954235</wp:posOffset>
                  </wp:positionV>
                  <wp:extent cx="8890" cy="195580"/>
                  <wp:effectExtent l="0" t="0" r="0" b="0"/>
                  <wp:wrapNone/>
                  <wp:docPr id="4631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213509860</wp:posOffset>
                  </wp:positionH>
                  <wp:positionV relativeFrom="paragraph">
                    <wp:posOffset>213144735</wp:posOffset>
                  </wp:positionV>
                  <wp:extent cx="8890" cy="195580"/>
                  <wp:effectExtent l="0" t="0" r="0" b="0"/>
                  <wp:wrapNone/>
                  <wp:docPr id="4633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213700360</wp:posOffset>
                  </wp:positionH>
                  <wp:positionV relativeFrom="paragraph">
                    <wp:posOffset>213335235</wp:posOffset>
                  </wp:positionV>
                  <wp:extent cx="8890" cy="300990"/>
                  <wp:effectExtent l="0" t="0" r="0" b="0"/>
                  <wp:wrapNone/>
                  <wp:docPr id="4635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213890860</wp:posOffset>
                  </wp:positionH>
                  <wp:positionV relativeFrom="paragraph">
                    <wp:posOffset>213525735</wp:posOffset>
                  </wp:positionV>
                  <wp:extent cx="8890" cy="195580"/>
                  <wp:effectExtent l="0" t="0" r="0" b="0"/>
                  <wp:wrapNone/>
                  <wp:docPr id="4637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214081360</wp:posOffset>
                  </wp:positionH>
                  <wp:positionV relativeFrom="paragraph">
                    <wp:posOffset>213716235</wp:posOffset>
                  </wp:positionV>
                  <wp:extent cx="8890" cy="195580"/>
                  <wp:effectExtent l="0" t="0" r="0" b="0"/>
                  <wp:wrapNone/>
                  <wp:docPr id="4639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214271860</wp:posOffset>
                  </wp:positionH>
                  <wp:positionV relativeFrom="paragraph">
                    <wp:posOffset>213906735</wp:posOffset>
                  </wp:positionV>
                  <wp:extent cx="8890" cy="195580"/>
                  <wp:effectExtent l="0" t="0" r="0" b="0"/>
                  <wp:wrapNone/>
                  <wp:docPr id="4641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214462360</wp:posOffset>
                  </wp:positionH>
                  <wp:positionV relativeFrom="paragraph">
                    <wp:posOffset>214097235</wp:posOffset>
                  </wp:positionV>
                  <wp:extent cx="8890" cy="195580"/>
                  <wp:effectExtent l="0" t="0" r="0" b="0"/>
                  <wp:wrapNone/>
                  <wp:docPr id="4643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214652860</wp:posOffset>
                  </wp:positionH>
                  <wp:positionV relativeFrom="paragraph">
                    <wp:posOffset>214287735</wp:posOffset>
                  </wp:positionV>
                  <wp:extent cx="8890" cy="300990"/>
                  <wp:effectExtent l="0" t="0" r="0" b="0"/>
                  <wp:wrapNone/>
                  <wp:docPr id="464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214843360</wp:posOffset>
                  </wp:positionH>
                  <wp:positionV relativeFrom="paragraph">
                    <wp:posOffset>214478235</wp:posOffset>
                  </wp:positionV>
                  <wp:extent cx="8890" cy="195580"/>
                  <wp:effectExtent l="0" t="0" r="0" b="0"/>
                  <wp:wrapNone/>
                  <wp:docPr id="4647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215033860</wp:posOffset>
                  </wp:positionH>
                  <wp:positionV relativeFrom="paragraph">
                    <wp:posOffset>214668735</wp:posOffset>
                  </wp:positionV>
                  <wp:extent cx="8890" cy="195580"/>
                  <wp:effectExtent l="0" t="0" r="0" b="0"/>
                  <wp:wrapNone/>
                  <wp:docPr id="4649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9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215224360</wp:posOffset>
                  </wp:positionH>
                  <wp:positionV relativeFrom="paragraph">
                    <wp:posOffset>214859235</wp:posOffset>
                  </wp:positionV>
                  <wp:extent cx="8890" cy="300990"/>
                  <wp:effectExtent l="0" t="0" r="0" b="0"/>
                  <wp:wrapNone/>
                  <wp:docPr id="4651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215414860</wp:posOffset>
                  </wp:positionH>
                  <wp:positionV relativeFrom="paragraph">
                    <wp:posOffset>215049735</wp:posOffset>
                  </wp:positionV>
                  <wp:extent cx="8890" cy="195580"/>
                  <wp:effectExtent l="0" t="0" r="0" b="0"/>
                  <wp:wrapNone/>
                  <wp:docPr id="4653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215605360</wp:posOffset>
                  </wp:positionH>
                  <wp:positionV relativeFrom="paragraph">
                    <wp:posOffset>215240235</wp:posOffset>
                  </wp:positionV>
                  <wp:extent cx="8890" cy="195580"/>
                  <wp:effectExtent l="0" t="0" r="0" b="0"/>
                  <wp:wrapNone/>
                  <wp:docPr id="4655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215795860</wp:posOffset>
                  </wp:positionH>
                  <wp:positionV relativeFrom="paragraph">
                    <wp:posOffset>215430735</wp:posOffset>
                  </wp:positionV>
                  <wp:extent cx="8890" cy="300990"/>
                  <wp:effectExtent l="0" t="0" r="0" b="0"/>
                  <wp:wrapNone/>
                  <wp:docPr id="4657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215986360</wp:posOffset>
                  </wp:positionH>
                  <wp:positionV relativeFrom="paragraph">
                    <wp:posOffset>215621235</wp:posOffset>
                  </wp:positionV>
                  <wp:extent cx="8890" cy="195580"/>
                  <wp:effectExtent l="0" t="0" r="0" b="0"/>
                  <wp:wrapNone/>
                  <wp:docPr id="4659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216176860</wp:posOffset>
                  </wp:positionH>
                  <wp:positionV relativeFrom="paragraph">
                    <wp:posOffset>215811735</wp:posOffset>
                  </wp:positionV>
                  <wp:extent cx="8890" cy="195580"/>
                  <wp:effectExtent l="0" t="0" r="0" b="0"/>
                  <wp:wrapNone/>
                  <wp:docPr id="4661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216367360</wp:posOffset>
                  </wp:positionH>
                  <wp:positionV relativeFrom="paragraph">
                    <wp:posOffset>216002235</wp:posOffset>
                  </wp:positionV>
                  <wp:extent cx="8890" cy="195580"/>
                  <wp:effectExtent l="0" t="0" r="0" b="0"/>
                  <wp:wrapNone/>
                  <wp:docPr id="4663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216557860</wp:posOffset>
                  </wp:positionH>
                  <wp:positionV relativeFrom="paragraph">
                    <wp:posOffset>216192735</wp:posOffset>
                  </wp:positionV>
                  <wp:extent cx="8890" cy="195580"/>
                  <wp:effectExtent l="0" t="0" r="0" b="0"/>
                  <wp:wrapNone/>
                  <wp:docPr id="4665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216748360</wp:posOffset>
                  </wp:positionH>
                  <wp:positionV relativeFrom="paragraph">
                    <wp:posOffset>216383235</wp:posOffset>
                  </wp:positionV>
                  <wp:extent cx="8890" cy="300990"/>
                  <wp:effectExtent l="0" t="0" r="0" b="0"/>
                  <wp:wrapNone/>
                  <wp:docPr id="4667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7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216938860</wp:posOffset>
                  </wp:positionH>
                  <wp:positionV relativeFrom="paragraph">
                    <wp:posOffset>216573735</wp:posOffset>
                  </wp:positionV>
                  <wp:extent cx="8890" cy="195580"/>
                  <wp:effectExtent l="0" t="0" r="0" b="0"/>
                  <wp:wrapNone/>
                  <wp:docPr id="4669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9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217129360</wp:posOffset>
                  </wp:positionH>
                  <wp:positionV relativeFrom="paragraph">
                    <wp:posOffset>216764235</wp:posOffset>
                  </wp:positionV>
                  <wp:extent cx="8890" cy="196850"/>
                  <wp:effectExtent l="0" t="0" r="0" b="0"/>
                  <wp:wrapNone/>
                  <wp:docPr id="4671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217319860</wp:posOffset>
                  </wp:positionH>
                  <wp:positionV relativeFrom="paragraph">
                    <wp:posOffset>216954735</wp:posOffset>
                  </wp:positionV>
                  <wp:extent cx="8890" cy="306070"/>
                  <wp:effectExtent l="0" t="0" r="0" b="0"/>
                  <wp:wrapNone/>
                  <wp:docPr id="4673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217510360</wp:posOffset>
                  </wp:positionH>
                  <wp:positionV relativeFrom="paragraph">
                    <wp:posOffset>217145235</wp:posOffset>
                  </wp:positionV>
                  <wp:extent cx="8890" cy="196850"/>
                  <wp:effectExtent l="0" t="0" r="0" b="0"/>
                  <wp:wrapNone/>
                  <wp:docPr id="4675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5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217700860</wp:posOffset>
                  </wp:positionH>
                  <wp:positionV relativeFrom="paragraph">
                    <wp:posOffset>217335735</wp:posOffset>
                  </wp:positionV>
                  <wp:extent cx="8890" cy="196850"/>
                  <wp:effectExtent l="0" t="0" r="0" b="0"/>
                  <wp:wrapNone/>
                  <wp:docPr id="4677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217891360</wp:posOffset>
                  </wp:positionH>
                  <wp:positionV relativeFrom="paragraph">
                    <wp:posOffset>217526235</wp:posOffset>
                  </wp:positionV>
                  <wp:extent cx="8890" cy="306070"/>
                  <wp:effectExtent l="0" t="0" r="0" b="0"/>
                  <wp:wrapNone/>
                  <wp:docPr id="4679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218081860</wp:posOffset>
                  </wp:positionH>
                  <wp:positionV relativeFrom="paragraph">
                    <wp:posOffset>217716735</wp:posOffset>
                  </wp:positionV>
                  <wp:extent cx="8890" cy="196850"/>
                  <wp:effectExtent l="0" t="0" r="0" b="0"/>
                  <wp:wrapNone/>
                  <wp:docPr id="4681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218272360</wp:posOffset>
                  </wp:positionH>
                  <wp:positionV relativeFrom="paragraph">
                    <wp:posOffset>217907235</wp:posOffset>
                  </wp:positionV>
                  <wp:extent cx="8890" cy="196850"/>
                  <wp:effectExtent l="0" t="0" r="0" b="0"/>
                  <wp:wrapNone/>
                  <wp:docPr id="4683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218462860</wp:posOffset>
                  </wp:positionH>
                  <wp:positionV relativeFrom="paragraph">
                    <wp:posOffset>218097735</wp:posOffset>
                  </wp:positionV>
                  <wp:extent cx="8890" cy="196850"/>
                  <wp:effectExtent l="0" t="0" r="0" b="0"/>
                  <wp:wrapNone/>
                  <wp:docPr id="4685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218653360</wp:posOffset>
                  </wp:positionH>
                  <wp:positionV relativeFrom="paragraph">
                    <wp:posOffset>218288235</wp:posOffset>
                  </wp:positionV>
                  <wp:extent cx="8890" cy="196850"/>
                  <wp:effectExtent l="0" t="0" r="0" b="0"/>
                  <wp:wrapNone/>
                  <wp:docPr id="4687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218843860</wp:posOffset>
                  </wp:positionH>
                  <wp:positionV relativeFrom="paragraph">
                    <wp:posOffset>218478735</wp:posOffset>
                  </wp:positionV>
                  <wp:extent cx="8890" cy="306070"/>
                  <wp:effectExtent l="0" t="0" r="0" b="0"/>
                  <wp:wrapNone/>
                  <wp:docPr id="4689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219034360</wp:posOffset>
                  </wp:positionH>
                  <wp:positionV relativeFrom="paragraph">
                    <wp:posOffset>218669235</wp:posOffset>
                  </wp:positionV>
                  <wp:extent cx="8890" cy="196850"/>
                  <wp:effectExtent l="0" t="0" r="0" b="0"/>
                  <wp:wrapNone/>
                  <wp:docPr id="4691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1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219224860</wp:posOffset>
                  </wp:positionH>
                  <wp:positionV relativeFrom="paragraph">
                    <wp:posOffset>218859735</wp:posOffset>
                  </wp:positionV>
                  <wp:extent cx="8890" cy="196850"/>
                  <wp:effectExtent l="0" t="0" r="0" b="0"/>
                  <wp:wrapNone/>
                  <wp:docPr id="4693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219415360</wp:posOffset>
                  </wp:positionH>
                  <wp:positionV relativeFrom="paragraph">
                    <wp:posOffset>219050235</wp:posOffset>
                  </wp:positionV>
                  <wp:extent cx="8890" cy="306070"/>
                  <wp:effectExtent l="0" t="0" r="0" b="0"/>
                  <wp:wrapNone/>
                  <wp:docPr id="4695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219605860</wp:posOffset>
                  </wp:positionH>
                  <wp:positionV relativeFrom="paragraph">
                    <wp:posOffset>219240735</wp:posOffset>
                  </wp:positionV>
                  <wp:extent cx="8890" cy="196850"/>
                  <wp:effectExtent l="0" t="0" r="0" b="0"/>
                  <wp:wrapNone/>
                  <wp:docPr id="4697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219796360</wp:posOffset>
                  </wp:positionH>
                  <wp:positionV relativeFrom="paragraph">
                    <wp:posOffset>219431235</wp:posOffset>
                  </wp:positionV>
                  <wp:extent cx="8890" cy="196850"/>
                  <wp:effectExtent l="0" t="0" r="0" b="0"/>
                  <wp:wrapNone/>
                  <wp:docPr id="4699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219986860</wp:posOffset>
                  </wp:positionH>
                  <wp:positionV relativeFrom="paragraph">
                    <wp:posOffset>219621735</wp:posOffset>
                  </wp:positionV>
                  <wp:extent cx="8890" cy="306070"/>
                  <wp:effectExtent l="0" t="0" r="0" b="0"/>
                  <wp:wrapNone/>
                  <wp:docPr id="4701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220177360</wp:posOffset>
                  </wp:positionH>
                  <wp:positionV relativeFrom="paragraph">
                    <wp:posOffset>219812235</wp:posOffset>
                  </wp:positionV>
                  <wp:extent cx="8890" cy="196850"/>
                  <wp:effectExtent l="0" t="0" r="0" b="0"/>
                  <wp:wrapNone/>
                  <wp:docPr id="4703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220367860</wp:posOffset>
                  </wp:positionH>
                  <wp:positionV relativeFrom="paragraph">
                    <wp:posOffset>220002735</wp:posOffset>
                  </wp:positionV>
                  <wp:extent cx="8890" cy="196850"/>
                  <wp:effectExtent l="0" t="0" r="0" b="0"/>
                  <wp:wrapNone/>
                  <wp:docPr id="4705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220558360</wp:posOffset>
                  </wp:positionH>
                  <wp:positionV relativeFrom="paragraph">
                    <wp:posOffset>220193235</wp:posOffset>
                  </wp:positionV>
                  <wp:extent cx="8890" cy="196850"/>
                  <wp:effectExtent l="0" t="0" r="0" b="0"/>
                  <wp:wrapNone/>
                  <wp:docPr id="4707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220748860</wp:posOffset>
                  </wp:positionH>
                  <wp:positionV relativeFrom="paragraph">
                    <wp:posOffset>220383735</wp:posOffset>
                  </wp:positionV>
                  <wp:extent cx="8890" cy="196850"/>
                  <wp:effectExtent l="0" t="0" r="0" b="0"/>
                  <wp:wrapNone/>
                  <wp:docPr id="4709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220939360</wp:posOffset>
                  </wp:positionH>
                  <wp:positionV relativeFrom="paragraph">
                    <wp:posOffset>220574235</wp:posOffset>
                  </wp:positionV>
                  <wp:extent cx="8890" cy="306070"/>
                  <wp:effectExtent l="0" t="0" r="0" b="0"/>
                  <wp:wrapNone/>
                  <wp:docPr id="4711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221129860</wp:posOffset>
                  </wp:positionH>
                  <wp:positionV relativeFrom="paragraph">
                    <wp:posOffset>220764735</wp:posOffset>
                  </wp:positionV>
                  <wp:extent cx="8890" cy="196850"/>
                  <wp:effectExtent l="0" t="0" r="0" b="0"/>
                  <wp:wrapNone/>
                  <wp:docPr id="4713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221320360</wp:posOffset>
                  </wp:positionH>
                  <wp:positionV relativeFrom="paragraph">
                    <wp:posOffset>220955235</wp:posOffset>
                  </wp:positionV>
                  <wp:extent cx="8890" cy="196850"/>
                  <wp:effectExtent l="0" t="0" r="0" b="0"/>
                  <wp:wrapNone/>
                  <wp:docPr id="4715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221510860</wp:posOffset>
                  </wp:positionH>
                  <wp:positionV relativeFrom="paragraph">
                    <wp:posOffset>221145735</wp:posOffset>
                  </wp:positionV>
                  <wp:extent cx="8890" cy="306070"/>
                  <wp:effectExtent l="0" t="0" r="0" b="0"/>
                  <wp:wrapNone/>
                  <wp:docPr id="4717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221701360</wp:posOffset>
                  </wp:positionH>
                  <wp:positionV relativeFrom="paragraph">
                    <wp:posOffset>221336235</wp:posOffset>
                  </wp:positionV>
                  <wp:extent cx="8890" cy="196850"/>
                  <wp:effectExtent l="0" t="0" r="0" b="0"/>
                  <wp:wrapNone/>
                  <wp:docPr id="4719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221891860</wp:posOffset>
                  </wp:positionH>
                  <wp:positionV relativeFrom="paragraph">
                    <wp:posOffset>221526735</wp:posOffset>
                  </wp:positionV>
                  <wp:extent cx="8890" cy="196850"/>
                  <wp:effectExtent l="0" t="0" r="0" b="0"/>
                  <wp:wrapNone/>
                  <wp:docPr id="4721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222082360</wp:posOffset>
                  </wp:positionH>
                  <wp:positionV relativeFrom="paragraph">
                    <wp:posOffset>221717235</wp:posOffset>
                  </wp:positionV>
                  <wp:extent cx="8890" cy="306070"/>
                  <wp:effectExtent l="0" t="0" r="0" b="0"/>
                  <wp:wrapNone/>
                  <wp:docPr id="4723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222272860</wp:posOffset>
                  </wp:positionH>
                  <wp:positionV relativeFrom="paragraph">
                    <wp:posOffset>221907735</wp:posOffset>
                  </wp:positionV>
                  <wp:extent cx="8890" cy="196850"/>
                  <wp:effectExtent l="0" t="0" r="0" b="0"/>
                  <wp:wrapNone/>
                  <wp:docPr id="4725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222463360</wp:posOffset>
                  </wp:positionH>
                  <wp:positionV relativeFrom="paragraph">
                    <wp:posOffset>222098235</wp:posOffset>
                  </wp:positionV>
                  <wp:extent cx="8890" cy="196850"/>
                  <wp:effectExtent l="0" t="0" r="0" b="0"/>
                  <wp:wrapNone/>
                  <wp:docPr id="4727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222653860</wp:posOffset>
                  </wp:positionH>
                  <wp:positionV relativeFrom="paragraph">
                    <wp:posOffset>222288735</wp:posOffset>
                  </wp:positionV>
                  <wp:extent cx="8890" cy="196850"/>
                  <wp:effectExtent l="0" t="0" r="0" b="0"/>
                  <wp:wrapNone/>
                  <wp:docPr id="4729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222844360</wp:posOffset>
                  </wp:positionH>
                  <wp:positionV relativeFrom="paragraph">
                    <wp:posOffset>222479235</wp:posOffset>
                  </wp:positionV>
                  <wp:extent cx="8890" cy="196850"/>
                  <wp:effectExtent l="0" t="0" r="0" b="0"/>
                  <wp:wrapNone/>
                  <wp:docPr id="4731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223034860</wp:posOffset>
                  </wp:positionH>
                  <wp:positionV relativeFrom="paragraph">
                    <wp:posOffset>222669735</wp:posOffset>
                  </wp:positionV>
                  <wp:extent cx="8890" cy="306070"/>
                  <wp:effectExtent l="0" t="0" r="0" b="0"/>
                  <wp:wrapNone/>
                  <wp:docPr id="4733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223225360</wp:posOffset>
                  </wp:positionH>
                  <wp:positionV relativeFrom="paragraph">
                    <wp:posOffset>222860235</wp:posOffset>
                  </wp:positionV>
                  <wp:extent cx="8890" cy="196850"/>
                  <wp:effectExtent l="0" t="0" r="0" b="0"/>
                  <wp:wrapNone/>
                  <wp:docPr id="4735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223415860</wp:posOffset>
                  </wp:positionH>
                  <wp:positionV relativeFrom="paragraph">
                    <wp:posOffset>223050735</wp:posOffset>
                  </wp:positionV>
                  <wp:extent cx="8890" cy="196850"/>
                  <wp:effectExtent l="0" t="0" r="0" b="0"/>
                  <wp:wrapNone/>
                  <wp:docPr id="4737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223606360</wp:posOffset>
                  </wp:positionH>
                  <wp:positionV relativeFrom="paragraph">
                    <wp:posOffset>223241235</wp:posOffset>
                  </wp:positionV>
                  <wp:extent cx="8890" cy="306070"/>
                  <wp:effectExtent l="0" t="0" r="0" b="0"/>
                  <wp:wrapNone/>
                  <wp:docPr id="4739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9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223796860</wp:posOffset>
                  </wp:positionH>
                  <wp:positionV relativeFrom="paragraph">
                    <wp:posOffset>223431735</wp:posOffset>
                  </wp:positionV>
                  <wp:extent cx="8890" cy="196850"/>
                  <wp:effectExtent l="0" t="0" r="0" b="0"/>
                  <wp:wrapNone/>
                  <wp:docPr id="4741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223987360</wp:posOffset>
                  </wp:positionH>
                  <wp:positionV relativeFrom="paragraph">
                    <wp:posOffset>223622235</wp:posOffset>
                  </wp:positionV>
                  <wp:extent cx="8890" cy="196850"/>
                  <wp:effectExtent l="0" t="0" r="0" b="0"/>
                  <wp:wrapNone/>
                  <wp:docPr id="4743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224177860</wp:posOffset>
                  </wp:positionH>
                  <wp:positionV relativeFrom="paragraph">
                    <wp:posOffset>223812735</wp:posOffset>
                  </wp:positionV>
                  <wp:extent cx="8890" cy="306070"/>
                  <wp:effectExtent l="0" t="0" r="0" b="0"/>
                  <wp:wrapNone/>
                  <wp:docPr id="4745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224368360</wp:posOffset>
                  </wp:positionH>
                  <wp:positionV relativeFrom="paragraph">
                    <wp:posOffset>224003235</wp:posOffset>
                  </wp:positionV>
                  <wp:extent cx="8890" cy="196850"/>
                  <wp:effectExtent l="0" t="0" r="0" b="0"/>
                  <wp:wrapNone/>
                  <wp:docPr id="4747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7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224558860</wp:posOffset>
                  </wp:positionH>
                  <wp:positionV relativeFrom="paragraph">
                    <wp:posOffset>224193735</wp:posOffset>
                  </wp:positionV>
                  <wp:extent cx="8890" cy="196850"/>
                  <wp:effectExtent l="0" t="0" r="0" b="0"/>
                  <wp:wrapNone/>
                  <wp:docPr id="4749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224749360</wp:posOffset>
                  </wp:positionH>
                  <wp:positionV relativeFrom="paragraph">
                    <wp:posOffset>224384235</wp:posOffset>
                  </wp:positionV>
                  <wp:extent cx="8890" cy="196850"/>
                  <wp:effectExtent l="0" t="0" r="0" b="0"/>
                  <wp:wrapNone/>
                  <wp:docPr id="4751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224939860</wp:posOffset>
                  </wp:positionH>
                  <wp:positionV relativeFrom="paragraph">
                    <wp:posOffset>224574735</wp:posOffset>
                  </wp:positionV>
                  <wp:extent cx="8890" cy="196850"/>
                  <wp:effectExtent l="0" t="0" r="0" b="0"/>
                  <wp:wrapNone/>
                  <wp:docPr id="4753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225130360</wp:posOffset>
                  </wp:positionH>
                  <wp:positionV relativeFrom="paragraph">
                    <wp:posOffset>224765235</wp:posOffset>
                  </wp:positionV>
                  <wp:extent cx="8890" cy="306070"/>
                  <wp:effectExtent l="0" t="0" r="0" b="0"/>
                  <wp:wrapNone/>
                  <wp:docPr id="4755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225320860</wp:posOffset>
                  </wp:positionH>
                  <wp:positionV relativeFrom="paragraph">
                    <wp:posOffset>224955735</wp:posOffset>
                  </wp:positionV>
                  <wp:extent cx="8890" cy="196850"/>
                  <wp:effectExtent l="0" t="0" r="0" b="0"/>
                  <wp:wrapNone/>
                  <wp:docPr id="4757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225511360</wp:posOffset>
                  </wp:positionH>
                  <wp:positionV relativeFrom="paragraph">
                    <wp:posOffset>225146235</wp:posOffset>
                  </wp:positionV>
                  <wp:extent cx="8255" cy="376555"/>
                  <wp:effectExtent l="0" t="0" r="0" b="0"/>
                  <wp:wrapNone/>
                  <wp:docPr id="475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225701860</wp:posOffset>
                  </wp:positionH>
                  <wp:positionV relativeFrom="paragraph">
                    <wp:posOffset>225336735</wp:posOffset>
                  </wp:positionV>
                  <wp:extent cx="8255" cy="376555"/>
                  <wp:effectExtent l="0" t="0" r="0" b="0"/>
                  <wp:wrapNone/>
                  <wp:docPr id="47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225892360</wp:posOffset>
                  </wp:positionH>
                  <wp:positionV relativeFrom="paragraph">
                    <wp:posOffset>225527235</wp:posOffset>
                  </wp:positionV>
                  <wp:extent cx="9525" cy="347980"/>
                  <wp:effectExtent l="0" t="0" r="0" b="0"/>
                  <wp:wrapNone/>
                  <wp:docPr id="47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226082860</wp:posOffset>
                  </wp:positionH>
                  <wp:positionV relativeFrom="paragraph">
                    <wp:posOffset>225717735</wp:posOffset>
                  </wp:positionV>
                  <wp:extent cx="9525" cy="347980"/>
                  <wp:effectExtent l="0" t="0" r="0" b="0"/>
                  <wp:wrapNone/>
                  <wp:docPr id="476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226273360</wp:posOffset>
                  </wp:positionH>
                  <wp:positionV relativeFrom="paragraph">
                    <wp:posOffset>225908235</wp:posOffset>
                  </wp:positionV>
                  <wp:extent cx="9525" cy="347980"/>
                  <wp:effectExtent l="0" t="0" r="0" b="0"/>
                  <wp:wrapNone/>
                  <wp:docPr id="476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226463860</wp:posOffset>
                  </wp:positionH>
                  <wp:positionV relativeFrom="paragraph">
                    <wp:posOffset>226098735</wp:posOffset>
                  </wp:positionV>
                  <wp:extent cx="9525" cy="338455"/>
                  <wp:effectExtent l="0" t="0" r="0" b="0"/>
                  <wp:wrapNone/>
                  <wp:docPr id="476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226654360</wp:posOffset>
                  </wp:positionH>
                  <wp:positionV relativeFrom="paragraph">
                    <wp:posOffset>226289235</wp:posOffset>
                  </wp:positionV>
                  <wp:extent cx="10160" cy="347980"/>
                  <wp:effectExtent l="0" t="0" r="0" b="0"/>
                  <wp:wrapNone/>
                  <wp:docPr id="47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226844860</wp:posOffset>
                  </wp:positionH>
                  <wp:positionV relativeFrom="paragraph">
                    <wp:posOffset>226479735</wp:posOffset>
                  </wp:positionV>
                  <wp:extent cx="10160" cy="347980"/>
                  <wp:effectExtent l="0" t="0" r="0" b="0"/>
                  <wp:wrapNone/>
                  <wp:docPr id="47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227035360</wp:posOffset>
                  </wp:positionH>
                  <wp:positionV relativeFrom="paragraph">
                    <wp:posOffset>226670235</wp:posOffset>
                  </wp:positionV>
                  <wp:extent cx="10160" cy="347980"/>
                  <wp:effectExtent l="0" t="0" r="0" b="0"/>
                  <wp:wrapNone/>
                  <wp:docPr id="47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227225860</wp:posOffset>
                  </wp:positionH>
                  <wp:positionV relativeFrom="paragraph">
                    <wp:posOffset>226860735</wp:posOffset>
                  </wp:positionV>
                  <wp:extent cx="9525" cy="347980"/>
                  <wp:effectExtent l="0" t="0" r="0" b="0"/>
                  <wp:wrapNone/>
                  <wp:docPr id="47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227416360</wp:posOffset>
                  </wp:positionH>
                  <wp:positionV relativeFrom="paragraph">
                    <wp:posOffset>227050600</wp:posOffset>
                  </wp:positionV>
                  <wp:extent cx="9525" cy="347980"/>
                  <wp:effectExtent l="0" t="0" r="0" b="0"/>
                  <wp:wrapNone/>
                  <wp:docPr id="47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227606860</wp:posOffset>
                  </wp:positionH>
                  <wp:positionV relativeFrom="paragraph">
                    <wp:posOffset>227241735</wp:posOffset>
                  </wp:positionV>
                  <wp:extent cx="9525" cy="347980"/>
                  <wp:effectExtent l="0" t="0" r="0" b="0"/>
                  <wp:wrapNone/>
                  <wp:docPr id="47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227797360</wp:posOffset>
                  </wp:positionH>
                  <wp:positionV relativeFrom="paragraph">
                    <wp:posOffset>227432235</wp:posOffset>
                  </wp:positionV>
                  <wp:extent cx="5080" cy="196850"/>
                  <wp:effectExtent l="0" t="0" r="0" b="0"/>
                  <wp:wrapNone/>
                  <wp:docPr id="4783" name="图片 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" name="图片 17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227987860</wp:posOffset>
                  </wp:positionH>
                  <wp:positionV relativeFrom="paragraph">
                    <wp:posOffset>227622735</wp:posOffset>
                  </wp:positionV>
                  <wp:extent cx="5080" cy="306070"/>
                  <wp:effectExtent l="0" t="0" r="0" b="0"/>
                  <wp:wrapNone/>
                  <wp:docPr id="4785" name="图片 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图片 18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228178360</wp:posOffset>
                  </wp:positionH>
                  <wp:positionV relativeFrom="paragraph">
                    <wp:posOffset>227813235</wp:posOffset>
                  </wp:positionV>
                  <wp:extent cx="5080" cy="196850"/>
                  <wp:effectExtent l="0" t="0" r="0" b="0"/>
                  <wp:wrapNone/>
                  <wp:docPr id="4787" name="图片 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" name="图片 18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228368860</wp:posOffset>
                  </wp:positionH>
                  <wp:positionV relativeFrom="paragraph">
                    <wp:posOffset>228003735</wp:posOffset>
                  </wp:positionV>
                  <wp:extent cx="5080" cy="196850"/>
                  <wp:effectExtent l="0" t="0" r="0" b="0"/>
                  <wp:wrapNone/>
                  <wp:docPr id="4789" name="图片 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" name="图片 18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228559360</wp:posOffset>
                  </wp:positionH>
                  <wp:positionV relativeFrom="paragraph">
                    <wp:posOffset>228194235</wp:posOffset>
                  </wp:positionV>
                  <wp:extent cx="5080" cy="306070"/>
                  <wp:effectExtent l="0" t="0" r="0" b="0"/>
                  <wp:wrapNone/>
                  <wp:docPr id="4791" name="图片 1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" name="图片 18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228749860</wp:posOffset>
                  </wp:positionH>
                  <wp:positionV relativeFrom="paragraph">
                    <wp:posOffset>228384735</wp:posOffset>
                  </wp:positionV>
                  <wp:extent cx="5080" cy="196850"/>
                  <wp:effectExtent l="0" t="0" r="0" b="0"/>
                  <wp:wrapNone/>
                  <wp:docPr id="4793" name="图片 1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" name="图片 18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228940360</wp:posOffset>
                  </wp:positionH>
                  <wp:positionV relativeFrom="paragraph">
                    <wp:posOffset>228574600</wp:posOffset>
                  </wp:positionV>
                  <wp:extent cx="5080" cy="196850"/>
                  <wp:effectExtent l="0" t="0" r="0" b="0"/>
                  <wp:wrapNone/>
                  <wp:docPr id="4795" name="图片 1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" name="图片 18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229130860</wp:posOffset>
                  </wp:positionH>
                  <wp:positionV relativeFrom="paragraph">
                    <wp:posOffset>228765735</wp:posOffset>
                  </wp:positionV>
                  <wp:extent cx="5080" cy="196850"/>
                  <wp:effectExtent l="0" t="0" r="0" b="0"/>
                  <wp:wrapNone/>
                  <wp:docPr id="4797" name="图片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" name="图片 18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229321360</wp:posOffset>
                  </wp:positionH>
                  <wp:positionV relativeFrom="paragraph">
                    <wp:posOffset>228955600</wp:posOffset>
                  </wp:positionV>
                  <wp:extent cx="5080" cy="196850"/>
                  <wp:effectExtent l="0" t="0" r="0" b="0"/>
                  <wp:wrapNone/>
                  <wp:docPr id="4799" name="图片 1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" name="图片 18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229511860</wp:posOffset>
                  </wp:positionH>
                  <wp:positionV relativeFrom="paragraph">
                    <wp:posOffset>229146735</wp:posOffset>
                  </wp:positionV>
                  <wp:extent cx="5080" cy="306070"/>
                  <wp:effectExtent l="0" t="0" r="0" b="0"/>
                  <wp:wrapNone/>
                  <wp:docPr id="4801" name="图片 1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" name="图片 18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229701725</wp:posOffset>
                  </wp:positionH>
                  <wp:positionV relativeFrom="paragraph">
                    <wp:posOffset>229336600</wp:posOffset>
                  </wp:positionV>
                  <wp:extent cx="5080" cy="196850"/>
                  <wp:effectExtent l="0" t="0" r="0" b="0"/>
                  <wp:wrapNone/>
                  <wp:docPr id="4803" name="图片 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" name="图片 18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229892860</wp:posOffset>
                  </wp:positionH>
                  <wp:positionV relativeFrom="paragraph">
                    <wp:posOffset>229527100</wp:posOffset>
                  </wp:positionV>
                  <wp:extent cx="5080" cy="196850"/>
                  <wp:effectExtent l="0" t="0" r="0" b="0"/>
                  <wp:wrapNone/>
                  <wp:docPr id="4805" name="图片 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" name="图片 18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230082725</wp:posOffset>
                  </wp:positionH>
                  <wp:positionV relativeFrom="paragraph">
                    <wp:posOffset>229717600</wp:posOffset>
                  </wp:positionV>
                  <wp:extent cx="5080" cy="306070"/>
                  <wp:effectExtent l="0" t="0" r="0" b="0"/>
                  <wp:wrapNone/>
                  <wp:docPr id="4807" name="图片 1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" name="图片 18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230273225</wp:posOffset>
                  </wp:positionH>
                  <wp:positionV relativeFrom="paragraph">
                    <wp:posOffset>229908100</wp:posOffset>
                  </wp:positionV>
                  <wp:extent cx="5080" cy="196850"/>
                  <wp:effectExtent l="0" t="0" r="0" b="0"/>
                  <wp:wrapNone/>
                  <wp:docPr id="4809" name="图片 1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" name="图片 18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230463725</wp:posOffset>
                  </wp:positionH>
                  <wp:positionV relativeFrom="paragraph">
                    <wp:posOffset>230098600</wp:posOffset>
                  </wp:positionV>
                  <wp:extent cx="5080" cy="196850"/>
                  <wp:effectExtent l="0" t="0" r="0" b="0"/>
                  <wp:wrapNone/>
                  <wp:docPr id="4811" name="图片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图片 18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230654225</wp:posOffset>
                  </wp:positionH>
                  <wp:positionV relativeFrom="paragraph">
                    <wp:posOffset>230289735</wp:posOffset>
                  </wp:positionV>
                  <wp:extent cx="5080" cy="306070"/>
                  <wp:effectExtent l="0" t="0" r="0" b="0"/>
                  <wp:wrapNone/>
                  <wp:docPr id="4813" name="图片 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" name="图片 18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230844725</wp:posOffset>
                  </wp:positionH>
                  <wp:positionV relativeFrom="paragraph">
                    <wp:posOffset>230479600</wp:posOffset>
                  </wp:positionV>
                  <wp:extent cx="5080" cy="196850"/>
                  <wp:effectExtent l="0" t="0" r="0" b="0"/>
                  <wp:wrapNone/>
                  <wp:docPr id="4815" name="图片 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" name="图片 18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231035225</wp:posOffset>
                  </wp:positionH>
                  <wp:positionV relativeFrom="paragraph">
                    <wp:posOffset>230670100</wp:posOffset>
                  </wp:positionV>
                  <wp:extent cx="5080" cy="196850"/>
                  <wp:effectExtent l="0" t="0" r="0" b="0"/>
                  <wp:wrapNone/>
                  <wp:docPr id="4817" name="图片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" name="图片 18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231225725</wp:posOffset>
                  </wp:positionH>
                  <wp:positionV relativeFrom="paragraph">
                    <wp:posOffset>230860600</wp:posOffset>
                  </wp:positionV>
                  <wp:extent cx="5080" cy="196850"/>
                  <wp:effectExtent l="0" t="0" r="0" b="0"/>
                  <wp:wrapNone/>
                  <wp:docPr id="4819" name="图片 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" name="图片 18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231416225</wp:posOffset>
                  </wp:positionH>
                  <wp:positionV relativeFrom="paragraph">
                    <wp:posOffset>231051100</wp:posOffset>
                  </wp:positionV>
                  <wp:extent cx="5080" cy="196850"/>
                  <wp:effectExtent l="0" t="0" r="0" b="0"/>
                  <wp:wrapNone/>
                  <wp:docPr id="4821" name="图片 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1" name="图片 18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231606725</wp:posOffset>
                  </wp:positionH>
                  <wp:positionV relativeFrom="paragraph">
                    <wp:posOffset>231241600</wp:posOffset>
                  </wp:positionV>
                  <wp:extent cx="5080" cy="306070"/>
                  <wp:effectExtent l="0" t="0" r="0" b="0"/>
                  <wp:wrapNone/>
                  <wp:docPr id="4823" name="图片 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" name="图片 18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231797225</wp:posOffset>
                  </wp:positionH>
                  <wp:positionV relativeFrom="paragraph">
                    <wp:posOffset>231432100</wp:posOffset>
                  </wp:positionV>
                  <wp:extent cx="5080" cy="196850"/>
                  <wp:effectExtent l="0" t="0" r="0" b="0"/>
                  <wp:wrapNone/>
                  <wp:docPr id="4825" name="图片 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" name="图片 18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231987725</wp:posOffset>
                  </wp:positionH>
                  <wp:positionV relativeFrom="paragraph">
                    <wp:posOffset>231622600</wp:posOffset>
                  </wp:positionV>
                  <wp:extent cx="5080" cy="196850"/>
                  <wp:effectExtent l="0" t="0" r="0" b="0"/>
                  <wp:wrapNone/>
                  <wp:docPr id="4827" name="图片 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" name="图片 18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232178225</wp:posOffset>
                  </wp:positionH>
                  <wp:positionV relativeFrom="paragraph">
                    <wp:posOffset>231813100</wp:posOffset>
                  </wp:positionV>
                  <wp:extent cx="5080" cy="306070"/>
                  <wp:effectExtent l="0" t="0" r="0" b="0"/>
                  <wp:wrapNone/>
                  <wp:docPr id="4829" name="图片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" name="图片 18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232368725</wp:posOffset>
                  </wp:positionH>
                  <wp:positionV relativeFrom="paragraph">
                    <wp:posOffset>232003600</wp:posOffset>
                  </wp:positionV>
                  <wp:extent cx="5080" cy="196850"/>
                  <wp:effectExtent l="0" t="0" r="0" b="0"/>
                  <wp:wrapNone/>
                  <wp:docPr id="4831" name="图片 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" name="图片 18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232559225</wp:posOffset>
                  </wp:positionH>
                  <wp:positionV relativeFrom="paragraph">
                    <wp:posOffset>232194100</wp:posOffset>
                  </wp:positionV>
                  <wp:extent cx="5080" cy="196850"/>
                  <wp:effectExtent l="0" t="0" r="0" b="0"/>
                  <wp:wrapNone/>
                  <wp:docPr id="4833" name="图片 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" name="图片 18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232749725</wp:posOffset>
                  </wp:positionH>
                  <wp:positionV relativeFrom="paragraph">
                    <wp:posOffset>232384600</wp:posOffset>
                  </wp:positionV>
                  <wp:extent cx="5080" cy="306070"/>
                  <wp:effectExtent l="0" t="0" r="0" b="0"/>
                  <wp:wrapNone/>
                  <wp:docPr id="4835" name="图片 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" name="图片 18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232940225</wp:posOffset>
                  </wp:positionH>
                  <wp:positionV relativeFrom="paragraph">
                    <wp:posOffset>232575100</wp:posOffset>
                  </wp:positionV>
                  <wp:extent cx="5080" cy="196850"/>
                  <wp:effectExtent l="0" t="0" r="0" b="0"/>
                  <wp:wrapNone/>
                  <wp:docPr id="4837" name="图片 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7" name="图片 18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233130725</wp:posOffset>
                  </wp:positionH>
                  <wp:positionV relativeFrom="paragraph">
                    <wp:posOffset>232765600</wp:posOffset>
                  </wp:positionV>
                  <wp:extent cx="5080" cy="196850"/>
                  <wp:effectExtent l="0" t="0" r="0" b="0"/>
                  <wp:wrapNone/>
                  <wp:docPr id="4839" name="图片 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" name="图片 18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233321225</wp:posOffset>
                  </wp:positionH>
                  <wp:positionV relativeFrom="paragraph">
                    <wp:posOffset>232956100</wp:posOffset>
                  </wp:positionV>
                  <wp:extent cx="5080" cy="196850"/>
                  <wp:effectExtent l="0" t="0" r="0" b="0"/>
                  <wp:wrapNone/>
                  <wp:docPr id="4841" name="图片 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1" name="图片 18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233511725</wp:posOffset>
                  </wp:positionH>
                  <wp:positionV relativeFrom="paragraph">
                    <wp:posOffset>233146600</wp:posOffset>
                  </wp:positionV>
                  <wp:extent cx="5080" cy="196850"/>
                  <wp:effectExtent l="0" t="0" r="0" b="0"/>
                  <wp:wrapNone/>
                  <wp:docPr id="4843" name="图片 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" name="图片 18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233702225</wp:posOffset>
                  </wp:positionH>
                  <wp:positionV relativeFrom="paragraph">
                    <wp:posOffset>233337100</wp:posOffset>
                  </wp:positionV>
                  <wp:extent cx="5080" cy="306070"/>
                  <wp:effectExtent l="0" t="0" r="0" b="0"/>
                  <wp:wrapNone/>
                  <wp:docPr id="4845" name="图片 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5" name="图片 18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233892725</wp:posOffset>
                  </wp:positionH>
                  <wp:positionV relativeFrom="paragraph">
                    <wp:posOffset>233527600</wp:posOffset>
                  </wp:positionV>
                  <wp:extent cx="5080" cy="196850"/>
                  <wp:effectExtent l="0" t="0" r="0" b="0"/>
                  <wp:wrapNone/>
                  <wp:docPr id="4847" name="图片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" name="图片 18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234083225</wp:posOffset>
                  </wp:positionH>
                  <wp:positionV relativeFrom="paragraph">
                    <wp:posOffset>233718100</wp:posOffset>
                  </wp:positionV>
                  <wp:extent cx="5080" cy="196850"/>
                  <wp:effectExtent l="0" t="0" r="0" b="0"/>
                  <wp:wrapNone/>
                  <wp:docPr id="4849" name="图片 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" name="图片 18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234273725</wp:posOffset>
                  </wp:positionH>
                  <wp:positionV relativeFrom="paragraph">
                    <wp:posOffset>233908600</wp:posOffset>
                  </wp:positionV>
                  <wp:extent cx="5080" cy="306070"/>
                  <wp:effectExtent l="0" t="0" r="0" b="0"/>
                  <wp:wrapNone/>
                  <wp:docPr id="4851" name="图片 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1" name="图片 18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234464225</wp:posOffset>
                  </wp:positionH>
                  <wp:positionV relativeFrom="paragraph">
                    <wp:posOffset>234099100</wp:posOffset>
                  </wp:positionV>
                  <wp:extent cx="5080" cy="196850"/>
                  <wp:effectExtent l="0" t="0" r="0" b="0"/>
                  <wp:wrapNone/>
                  <wp:docPr id="4853" name="图片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" name="图片 18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234654725</wp:posOffset>
                  </wp:positionH>
                  <wp:positionV relativeFrom="paragraph">
                    <wp:posOffset>234289600</wp:posOffset>
                  </wp:positionV>
                  <wp:extent cx="5080" cy="196850"/>
                  <wp:effectExtent l="0" t="0" r="0" b="0"/>
                  <wp:wrapNone/>
                  <wp:docPr id="4855" name="图片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" name="图片 18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234845225</wp:posOffset>
                  </wp:positionH>
                  <wp:positionV relativeFrom="paragraph">
                    <wp:posOffset>234480100</wp:posOffset>
                  </wp:positionV>
                  <wp:extent cx="5080" cy="306070"/>
                  <wp:effectExtent l="0" t="0" r="0" b="0"/>
                  <wp:wrapNone/>
                  <wp:docPr id="4857" name="图片 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" name="图片 18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235035725</wp:posOffset>
                  </wp:positionH>
                  <wp:positionV relativeFrom="paragraph">
                    <wp:posOffset>234670600</wp:posOffset>
                  </wp:positionV>
                  <wp:extent cx="5080" cy="196850"/>
                  <wp:effectExtent l="0" t="0" r="0" b="0"/>
                  <wp:wrapNone/>
                  <wp:docPr id="4859" name="图片 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9" name="图片 18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235226225</wp:posOffset>
                  </wp:positionH>
                  <wp:positionV relativeFrom="paragraph">
                    <wp:posOffset>234861100</wp:posOffset>
                  </wp:positionV>
                  <wp:extent cx="5080" cy="196850"/>
                  <wp:effectExtent l="0" t="0" r="0" b="0"/>
                  <wp:wrapNone/>
                  <wp:docPr id="4861" name="图片 1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" name="图片 18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235416725</wp:posOffset>
                  </wp:positionH>
                  <wp:positionV relativeFrom="paragraph">
                    <wp:posOffset>235051600</wp:posOffset>
                  </wp:positionV>
                  <wp:extent cx="5080" cy="196850"/>
                  <wp:effectExtent l="0" t="0" r="0" b="0"/>
                  <wp:wrapNone/>
                  <wp:docPr id="4863" name="图片 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" name="图片 18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235607225</wp:posOffset>
                  </wp:positionH>
                  <wp:positionV relativeFrom="paragraph">
                    <wp:posOffset>235242100</wp:posOffset>
                  </wp:positionV>
                  <wp:extent cx="5080" cy="196850"/>
                  <wp:effectExtent l="0" t="0" r="0" b="0"/>
                  <wp:wrapNone/>
                  <wp:docPr id="4865" name="图片 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5" name="图片 18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235797725</wp:posOffset>
                  </wp:positionH>
                  <wp:positionV relativeFrom="paragraph">
                    <wp:posOffset>235432600</wp:posOffset>
                  </wp:positionV>
                  <wp:extent cx="5080" cy="306070"/>
                  <wp:effectExtent l="0" t="0" r="0" b="0"/>
                  <wp:wrapNone/>
                  <wp:docPr id="4867" name="图片 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7" name="图片 18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235988225</wp:posOffset>
                  </wp:positionH>
                  <wp:positionV relativeFrom="paragraph">
                    <wp:posOffset>235623100</wp:posOffset>
                  </wp:positionV>
                  <wp:extent cx="5080" cy="196850"/>
                  <wp:effectExtent l="0" t="0" r="0" b="0"/>
                  <wp:wrapNone/>
                  <wp:docPr id="4869" name="图片 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" name="图片 18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236178725</wp:posOffset>
                  </wp:positionH>
                  <wp:positionV relativeFrom="paragraph">
                    <wp:posOffset>235813600</wp:posOffset>
                  </wp:positionV>
                  <wp:extent cx="8255" cy="357505"/>
                  <wp:effectExtent l="0" t="0" r="0" b="0"/>
                  <wp:wrapNone/>
                  <wp:docPr id="48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236369225</wp:posOffset>
                  </wp:positionH>
                  <wp:positionV relativeFrom="paragraph">
                    <wp:posOffset>236004100</wp:posOffset>
                  </wp:positionV>
                  <wp:extent cx="8255" cy="357505"/>
                  <wp:effectExtent l="0" t="0" r="0" b="0"/>
                  <wp:wrapNone/>
                  <wp:docPr id="48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236559725</wp:posOffset>
                  </wp:positionH>
                  <wp:positionV relativeFrom="paragraph">
                    <wp:posOffset>236194600</wp:posOffset>
                  </wp:positionV>
                  <wp:extent cx="5080" cy="196850"/>
                  <wp:effectExtent l="0" t="0" r="0" b="0"/>
                  <wp:wrapNone/>
                  <wp:docPr id="4875" name="图片 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" name="图片 18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236750225</wp:posOffset>
                  </wp:positionH>
                  <wp:positionV relativeFrom="paragraph">
                    <wp:posOffset>236385100</wp:posOffset>
                  </wp:positionV>
                  <wp:extent cx="5080" cy="306070"/>
                  <wp:effectExtent l="0" t="0" r="0" b="0"/>
                  <wp:wrapNone/>
                  <wp:docPr id="4877" name="图片 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" name="图片 18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236940725</wp:posOffset>
                  </wp:positionH>
                  <wp:positionV relativeFrom="paragraph">
                    <wp:posOffset>236575600</wp:posOffset>
                  </wp:positionV>
                  <wp:extent cx="5080" cy="196850"/>
                  <wp:effectExtent l="0" t="0" r="0" b="0"/>
                  <wp:wrapNone/>
                  <wp:docPr id="4879" name="图片 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" name="图片 18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237131225</wp:posOffset>
                  </wp:positionH>
                  <wp:positionV relativeFrom="paragraph">
                    <wp:posOffset>236766100</wp:posOffset>
                  </wp:positionV>
                  <wp:extent cx="5080" cy="196850"/>
                  <wp:effectExtent l="0" t="0" r="0" b="0"/>
                  <wp:wrapNone/>
                  <wp:docPr id="4881" name="图片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1" name="图片 18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237321725</wp:posOffset>
                  </wp:positionH>
                  <wp:positionV relativeFrom="paragraph">
                    <wp:posOffset>236956600</wp:posOffset>
                  </wp:positionV>
                  <wp:extent cx="5080" cy="306070"/>
                  <wp:effectExtent l="0" t="0" r="0" b="0"/>
                  <wp:wrapNone/>
                  <wp:docPr id="4883" name="图片 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3" name="图片 18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237512225</wp:posOffset>
                  </wp:positionH>
                  <wp:positionV relativeFrom="paragraph">
                    <wp:posOffset>237147100</wp:posOffset>
                  </wp:positionV>
                  <wp:extent cx="5080" cy="196850"/>
                  <wp:effectExtent l="0" t="0" r="0" b="0"/>
                  <wp:wrapNone/>
                  <wp:docPr id="4885" name="图片 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5" name="图片 18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237702725</wp:posOffset>
                  </wp:positionH>
                  <wp:positionV relativeFrom="paragraph">
                    <wp:posOffset>237337600</wp:posOffset>
                  </wp:positionV>
                  <wp:extent cx="5080" cy="196850"/>
                  <wp:effectExtent l="0" t="0" r="0" b="0"/>
                  <wp:wrapNone/>
                  <wp:docPr id="4887" name="图片 1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7" name="图片 18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237893225</wp:posOffset>
                  </wp:positionH>
                  <wp:positionV relativeFrom="paragraph">
                    <wp:posOffset>237528100</wp:posOffset>
                  </wp:positionV>
                  <wp:extent cx="5080" cy="196850"/>
                  <wp:effectExtent l="0" t="0" r="0" b="0"/>
                  <wp:wrapNone/>
                  <wp:docPr id="4889" name="图片 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9" name="图片 18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238083725</wp:posOffset>
                  </wp:positionH>
                  <wp:positionV relativeFrom="paragraph">
                    <wp:posOffset>237718600</wp:posOffset>
                  </wp:positionV>
                  <wp:extent cx="5080" cy="196850"/>
                  <wp:effectExtent l="0" t="0" r="0" b="0"/>
                  <wp:wrapNone/>
                  <wp:docPr id="4891" name="图片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1" name="图片 18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238274225</wp:posOffset>
                  </wp:positionH>
                  <wp:positionV relativeFrom="paragraph">
                    <wp:posOffset>237909100</wp:posOffset>
                  </wp:positionV>
                  <wp:extent cx="5080" cy="376555"/>
                  <wp:effectExtent l="0" t="0" r="0" b="0"/>
                  <wp:wrapNone/>
                  <wp:docPr id="4893" name="图片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" name="图片 18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238464725</wp:posOffset>
                  </wp:positionH>
                  <wp:positionV relativeFrom="paragraph">
                    <wp:posOffset>238099600</wp:posOffset>
                  </wp:positionV>
                  <wp:extent cx="5080" cy="306070"/>
                  <wp:effectExtent l="0" t="0" r="0" b="0"/>
                  <wp:wrapNone/>
                  <wp:docPr id="4895" name="图片 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5" name="图片 18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238655225</wp:posOffset>
                  </wp:positionH>
                  <wp:positionV relativeFrom="paragraph">
                    <wp:posOffset>238290100</wp:posOffset>
                  </wp:positionV>
                  <wp:extent cx="5080" cy="196850"/>
                  <wp:effectExtent l="0" t="0" r="0" b="0"/>
                  <wp:wrapNone/>
                  <wp:docPr id="4897" name="图片 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7" name="图片 18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238845725</wp:posOffset>
                  </wp:positionH>
                  <wp:positionV relativeFrom="paragraph">
                    <wp:posOffset>238480600</wp:posOffset>
                  </wp:positionV>
                  <wp:extent cx="5080" cy="196850"/>
                  <wp:effectExtent l="0" t="0" r="0" b="0"/>
                  <wp:wrapNone/>
                  <wp:docPr id="4899" name="图片 1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" name="图片 18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239036225</wp:posOffset>
                  </wp:positionH>
                  <wp:positionV relativeFrom="paragraph">
                    <wp:posOffset>238671100</wp:posOffset>
                  </wp:positionV>
                  <wp:extent cx="5080" cy="306070"/>
                  <wp:effectExtent l="0" t="0" r="0" b="0"/>
                  <wp:wrapNone/>
                  <wp:docPr id="4901" name="图片 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1" name="图片 18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239226725</wp:posOffset>
                  </wp:positionH>
                  <wp:positionV relativeFrom="paragraph">
                    <wp:posOffset>238861600</wp:posOffset>
                  </wp:positionV>
                  <wp:extent cx="5080" cy="196850"/>
                  <wp:effectExtent l="0" t="0" r="0" b="0"/>
                  <wp:wrapNone/>
                  <wp:docPr id="4903" name="图片 1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图片 18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239417225</wp:posOffset>
                  </wp:positionH>
                  <wp:positionV relativeFrom="paragraph">
                    <wp:posOffset>239052100</wp:posOffset>
                  </wp:positionV>
                  <wp:extent cx="5080" cy="196850"/>
                  <wp:effectExtent l="0" t="0" r="0" b="0"/>
                  <wp:wrapNone/>
                  <wp:docPr id="4905" name="图片 1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" name="图片 18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239607725</wp:posOffset>
                  </wp:positionH>
                  <wp:positionV relativeFrom="paragraph">
                    <wp:posOffset>239242600</wp:posOffset>
                  </wp:positionV>
                  <wp:extent cx="5080" cy="306070"/>
                  <wp:effectExtent l="0" t="0" r="0" b="0"/>
                  <wp:wrapNone/>
                  <wp:docPr id="4907" name="图片 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" name="图片 18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239798225</wp:posOffset>
                  </wp:positionH>
                  <wp:positionV relativeFrom="paragraph">
                    <wp:posOffset>239433100</wp:posOffset>
                  </wp:positionV>
                  <wp:extent cx="5080" cy="196850"/>
                  <wp:effectExtent l="0" t="0" r="0" b="0"/>
                  <wp:wrapNone/>
                  <wp:docPr id="4909" name="图片 1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" name="图片 18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239988725</wp:posOffset>
                  </wp:positionH>
                  <wp:positionV relativeFrom="paragraph">
                    <wp:posOffset>239623600</wp:posOffset>
                  </wp:positionV>
                  <wp:extent cx="5080" cy="196850"/>
                  <wp:effectExtent l="0" t="0" r="0" b="0"/>
                  <wp:wrapNone/>
                  <wp:docPr id="4911" name="图片 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1" name="图片 18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240179225</wp:posOffset>
                  </wp:positionH>
                  <wp:positionV relativeFrom="paragraph">
                    <wp:posOffset>239814100</wp:posOffset>
                  </wp:positionV>
                  <wp:extent cx="5080" cy="196850"/>
                  <wp:effectExtent l="0" t="0" r="0" b="0"/>
                  <wp:wrapNone/>
                  <wp:docPr id="4913" name="图片 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" name="图片 18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240369725</wp:posOffset>
                  </wp:positionH>
                  <wp:positionV relativeFrom="paragraph">
                    <wp:posOffset>240004600</wp:posOffset>
                  </wp:positionV>
                  <wp:extent cx="5080" cy="196850"/>
                  <wp:effectExtent l="0" t="0" r="0" b="0"/>
                  <wp:wrapNone/>
                  <wp:docPr id="4915" name="图片 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" name="图片 18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240560225</wp:posOffset>
                  </wp:positionH>
                  <wp:positionV relativeFrom="paragraph">
                    <wp:posOffset>240195100</wp:posOffset>
                  </wp:positionV>
                  <wp:extent cx="5080" cy="376555"/>
                  <wp:effectExtent l="0" t="0" r="0" b="0"/>
                  <wp:wrapNone/>
                  <wp:docPr id="4917" name="图片 1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7" name="图片 18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240750725</wp:posOffset>
                  </wp:positionH>
                  <wp:positionV relativeFrom="paragraph">
                    <wp:posOffset>240385600</wp:posOffset>
                  </wp:positionV>
                  <wp:extent cx="5080" cy="306070"/>
                  <wp:effectExtent l="0" t="0" r="0" b="0"/>
                  <wp:wrapNone/>
                  <wp:docPr id="4919" name="图片 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" name="图片 18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240941225</wp:posOffset>
                  </wp:positionH>
                  <wp:positionV relativeFrom="paragraph">
                    <wp:posOffset>240576100</wp:posOffset>
                  </wp:positionV>
                  <wp:extent cx="5080" cy="196850"/>
                  <wp:effectExtent l="0" t="0" r="0" b="0"/>
                  <wp:wrapNone/>
                  <wp:docPr id="4921" name="图片 1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" name="图片 18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241131725</wp:posOffset>
                  </wp:positionH>
                  <wp:positionV relativeFrom="paragraph">
                    <wp:posOffset>240766600</wp:posOffset>
                  </wp:positionV>
                  <wp:extent cx="5080" cy="196850"/>
                  <wp:effectExtent l="0" t="0" r="0" b="0"/>
                  <wp:wrapNone/>
                  <wp:docPr id="4923" name="图片 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" name="图片 18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241322225</wp:posOffset>
                  </wp:positionH>
                  <wp:positionV relativeFrom="paragraph">
                    <wp:posOffset>240957100</wp:posOffset>
                  </wp:positionV>
                  <wp:extent cx="5080" cy="306070"/>
                  <wp:effectExtent l="0" t="0" r="0" b="0"/>
                  <wp:wrapNone/>
                  <wp:docPr id="4925" name="图片 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5" name="图片 18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241512725</wp:posOffset>
                  </wp:positionH>
                  <wp:positionV relativeFrom="paragraph">
                    <wp:posOffset>241147600</wp:posOffset>
                  </wp:positionV>
                  <wp:extent cx="5080" cy="196850"/>
                  <wp:effectExtent l="0" t="0" r="0" b="0"/>
                  <wp:wrapNone/>
                  <wp:docPr id="4927" name="图片 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" name="图片 18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241703225</wp:posOffset>
                  </wp:positionH>
                  <wp:positionV relativeFrom="paragraph">
                    <wp:posOffset>241338100</wp:posOffset>
                  </wp:positionV>
                  <wp:extent cx="5080" cy="196850"/>
                  <wp:effectExtent l="0" t="0" r="0" b="0"/>
                  <wp:wrapNone/>
                  <wp:docPr id="4929" name="图片 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9" name="图片 18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241893725</wp:posOffset>
                  </wp:positionH>
                  <wp:positionV relativeFrom="paragraph">
                    <wp:posOffset>241528600</wp:posOffset>
                  </wp:positionV>
                  <wp:extent cx="5080" cy="306070"/>
                  <wp:effectExtent l="0" t="0" r="0" b="0"/>
                  <wp:wrapNone/>
                  <wp:docPr id="4931" name="图片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1" name="图片 18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242084225</wp:posOffset>
                  </wp:positionH>
                  <wp:positionV relativeFrom="paragraph">
                    <wp:posOffset>241719100</wp:posOffset>
                  </wp:positionV>
                  <wp:extent cx="5080" cy="196850"/>
                  <wp:effectExtent l="0" t="0" r="0" b="0"/>
                  <wp:wrapNone/>
                  <wp:docPr id="4933" name="图片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3" name="图片 18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242274725</wp:posOffset>
                  </wp:positionH>
                  <wp:positionV relativeFrom="paragraph">
                    <wp:posOffset>241909600</wp:posOffset>
                  </wp:positionV>
                  <wp:extent cx="5080" cy="196850"/>
                  <wp:effectExtent l="0" t="0" r="0" b="0"/>
                  <wp:wrapNone/>
                  <wp:docPr id="4935" name="图片 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" name="图片 18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242465225</wp:posOffset>
                  </wp:positionH>
                  <wp:positionV relativeFrom="paragraph">
                    <wp:posOffset>242100100</wp:posOffset>
                  </wp:positionV>
                  <wp:extent cx="5080" cy="196850"/>
                  <wp:effectExtent l="0" t="0" r="0" b="0"/>
                  <wp:wrapNone/>
                  <wp:docPr id="4937" name="图片 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" name="图片 18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242655725</wp:posOffset>
                  </wp:positionH>
                  <wp:positionV relativeFrom="paragraph">
                    <wp:posOffset>242290600</wp:posOffset>
                  </wp:positionV>
                  <wp:extent cx="5080" cy="196850"/>
                  <wp:effectExtent l="0" t="0" r="0" b="0"/>
                  <wp:wrapNone/>
                  <wp:docPr id="4939" name="图片 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" name="图片 18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242846225</wp:posOffset>
                  </wp:positionH>
                  <wp:positionV relativeFrom="paragraph">
                    <wp:posOffset>242481100</wp:posOffset>
                  </wp:positionV>
                  <wp:extent cx="5080" cy="376555"/>
                  <wp:effectExtent l="0" t="0" r="0" b="0"/>
                  <wp:wrapNone/>
                  <wp:docPr id="4941" name="图片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图片 18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243036725</wp:posOffset>
                  </wp:positionH>
                  <wp:positionV relativeFrom="paragraph">
                    <wp:posOffset>242671600</wp:posOffset>
                  </wp:positionV>
                  <wp:extent cx="5080" cy="306070"/>
                  <wp:effectExtent l="0" t="0" r="0" b="0"/>
                  <wp:wrapNone/>
                  <wp:docPr id="4943" name="图片 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3" name="图片 18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243227225</wp:posOffset>
                  </wp:positionH>
                  <wp:positionV relativeFrom="paragraph">
                    <wp:posOffset>242862100</wp:posOffset>
                  </wp:positionV>
                  <wp:extent cx="5080" cy="196850"/>
                  <wp:effectExtent l="0" t="0" r="0" b="0"/>
                  <wp:wrapNone/>
                  <wp:docPr id="4945" name="图片 1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" name="图片 18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243417725</wp:posOffset>
                  </wp:positionH>
                  <wp:positionV relativeFrom="paragraph">
                    <wp:posOffset>243052600</wp:posOffset>
                  </wp:positionV>
                  <wp:extent cx="5080" cy="196850"/>
                  <wp:effectExtent l="0" t="0" r="0" b="0"/>
                  <wp:wrapNone/>
                  <wp:docPr id="4947" name="图片 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" name="图片 1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243608225</wp:posOffset>
                  </wp:positionH>
                  <wp:positionV relativeFrom="paragraph">
                    <wp:posOffset>243243100</wp:posOffset>
                  </wp:positionV>
                  <wp:extent cx="5080" cy="306070"/>
                  <wp:effectExtent l="0" t="0" r="0" b="0"/>
                  <wp:wrapNone/>
                  <wp:docPr id="4949" name="图片 1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" name="图片 18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243798725</wp:posOffset>
                  </wp:positionH>
                  <wp:positionV relativeFrom="paragraph">
                    <wp:posOffset>243433600</wp:posOffset>
                  </wp:positionV>
                  <wp:extent cx="5080" cy="196850"/>
                  <wp:effectExtent l="0" t="0" r="0" b="0"/>
                  <wp:wrapNone/>
                  <wp:docPr id="4951" name="图片 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" name="图片 18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243989225</wp:posOffset>
                  </wp:positionH>
                  <wp:positionV relativeFrom="paragraph">
                    <wp:posOffset>243624100</wp:posOffset>
                  </wp:positionV>
                  <wp:extent cx="5080" cy="196850"/>
                  <wp:effectExtent l="0" t="0" r="0" b="0"/>
                  <wp:wrapNone/>
                  <wp:docPr id="4953" name="图片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" name="图片 18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244179725</wp:posOffset>
                  </wp:positionH>
                  <wp:positionV relativeFrom="paragraph">
                    <wp:posOffset>243814600</wp:posOffset>
                  </wp:positionV>
                  <wp:extent cx="5080" cy="306070"/>
                  <wp:effectExtent l="0" t="0" r="0" b="0"/>
                  <wp:wrapNone/>
                  <wp:docPr id="4955" name="图片 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" name="图片 18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244370225</wp:posOffset>
                  </wp:positionH>
                  <wp:positionV relativeFrom="paragraph">
                    <wp:posOffset>244005100</wp:posOffset>
                  </wp:positionV>
                  <wp:extent cx="5080" cy="196850"/>
                  <wp:effectExtent l="0" t="0" r="0" b="0"/>
                  <wp:wrapNone/>
                  <wp:docPr id="4957" name="图片 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" name="图片 18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244560725</wp:posOffset>
                  </wp:positionH>
                  <wp:positionV relativeFrom="paragraph">
                    <wp:posOffset>244195600</wp:posOffset>
                  </wp:positionV>
                  <wp:extent cx="5080" cy="196850"/>
                  <wp:effectExtent l="0" t="0" r="0" b="0"/>
                  <wp:wrapNone/>
                  <wp:docPr id="4959" name="图片 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图片 18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244751225</wp:posOffset>
                  </wp:positionH>
                  <wp:positionV relativeFrom="paragraph">
                    <wp:posOffset>244386100</wp:posOffset>
                  </wp:positionV>
                  <wp:extent cx="5080" cy="196850"/>
                  <wp:effectExtent l="0" t="0" r="0" b="0"/>
                  <wp:wrapNone/>
                  <wp:docPr id="4961" name="图片 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1" name="图片 18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244941725</wp:posOffset>
                  </wp:positionH>
                  <wp:positionV relativeFrom="paragraph">
                    <wp:posOffset>244576600</wp:posOffset>
                  </wp:positionV>
                  <wp:extent cx="5080" cy="196850"/>
                  <wp:effectExtent l="0" t="0" r="0" b="0"/>
                  <wp:wrapNone/>
                  <wp:docPr id="4963" name="图片 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" name="图片 18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245132225</wp:posOffset>
                  </wp:positionH>
                  <wp:positionV relativeFrom="paragraph">
                    <wp:posOffset>244767100</wp:posOffset>
                  </wp:positionV>
                  <wp:extent cx="5080" cy="376555"/>
                  <wp:effectExtent l="0" t="0" r="0" b="0"/>
                  <wp:wrapNone/>
                  <wp:docPr id="4965" name="图片 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" name="图片 18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245322725</wp:posOffset>
                  </wp:positionH>
                  <wp:positionV relativeFrom="paragraph">
                    <wp:posOffset>244957600</wp:posOffset>
                  </wp:positionV>
                  <wp:extent cx="5080" cy="306070"/>
                  <wp:effectExtent l="0" t="0" r="0" b="0"/>
                  <wp:wrapNone/>
                  <wp:docPr id="4967" name="图片 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" name="图片 18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245513225</wp:posOffset>
                  </wp:positionH>
                  <wp:positionV relativeFrom="paragraph">
                    <wp:posOffset>245148100</wp:posOffset>
                  </wp:positionV>
                  <wp:extent cx="5080" cy="196850"/>
                  <wp:effectExtent l="0" t="0" r="0" b="0"/>
                  <wp:wrapNone/>
                  <wp:docPr id="4969" name="图片 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" name="图片 19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245703725</wp:posOffset>
                  </wp:positionH>
                  <wp:positionV relativeFrom="paragraph">
                    <wp:posOffset>245338600</wp:posOffset>
                  </wp:positionV>
                  <wp:extent cx="12065" cy="313690"/>
                  <wp:effectExtent l="0" t="0" r="0" b="0"/>
                  <wp:wrapNone/>
                  <wp:docPr id="49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" cy="3136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245894225</wp:posOffset>
                  </wp:positionH>
                  <wp:positionV relativeFrom="paragraph">
                    <wp:posOffset>245529100</wp:posOffset>
                  </wp:positionV>
                  <wp:extent cx="8890" cy="195580"/>
                  <wp:effectExtent l="0" t="0" r="0" b="0"/>
                  <wp:wrapNone/>
                  <wp:docPr id="4973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246084725</wp:posOffset>
                  </wp:positionH>
                  <wp:positionV relativeFrom="paragraph">
                    <wp:posOffset>245719600</wp:posOffset>
                  </wp:positionV>
                  <wp:extent cx="8890" cy="300990"/>
                  <wp:effectExtent l="0" t="0" r="0" b="0"/>
                  <wp:wrapNone/>
                  <wp:docPr id="4975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246275225</wp:posOffset>
                  </wp:positionH>
                  <wp:positionV relativeFrom="paragraph">
                    <wp:posOffset>245910100</wp:posOffset>
                  </wp:positionV>
                  <wp:extent cx="8890" cy="195580"/>
                  <wp:effectExtent l="0" t="0" r="0" b="0"/>
                  <wp:wrapNone/>
                  <wp:docPr id="4977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246465725</wp:posOffset>
                  </wp:positionH>
                  <wp:positionV relativeFrom="paragraph">
                    <wp:posOffset>246100600</wp:posOffset>
                  </wp:positionV>
                  <wp:extent cx="8890" cy="195580"/>
                  <wp:effectExtent l="0" t="0" r="0" b="0"/>
                  <wp:wrapNone/>
                  <wp:docPr id="4979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246656225</wp:posOffset>
                  </wp:positionH>
                  <wp:positionV relativeFrom="paragraph">
                    <wp:posOffset>246291100</wp:posOffset>
                  </wp:positionV>
                  <wp:extent cx="8890" cy="300990"/>
                  <wp:effectExtent l="0" t="0" r="0" b="0"/>
                  <wp:wrapNone/>
                  <wp:docPr id="4981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246846725</wp:posOffset>
                  </wp:positionH>
                  <wp:positionV relativeFrom="paragraph">
                    <wp:posOffset>246481600</wp:posOffset>
                  </wp:positionV>
                  <wp:extent cx="8890" cy="195580"/>
                  <wp:effectExtent l="0" t="0" r="0" b="0"/>
                  <wp:wrapNone/>
                  <wp:docPr id="4983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3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247037225</wp:posOffset>
                  </wp:positionH>
                  <wp:positionV relativeFrom="paragraph">
                    <wp:posOffset>246672100</wp:posOffset>
                  </wp:positionV>
                  <wp:extent cx="8890" cy="195580"/>
                  <wp:effectExtent l="0" t="0" r="0" b="0"/>
                  <wp:wrapNone/>
                  <wp:docPr id="4985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247227725</wp:posOffset>
                  </wp:positionH>
                  <wp:positionV relativeFrom="paragraph">
                    <wp:posOffset>246862600</wp:posOffset>
                  </wp:positionV>
                  <wp:extent cx="8890" cy="195580"/>
                  <wp:effectExtent l="0" t="0" r="0" b="0"/>
                  <wp:wrapNone/>
                  <wp:docPr id="4987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7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247418225</wp:posOffset>
                  </wp:positionH>
                  <wp:positionV relativeFrom="paragraph">
                    <wp:posOffset>247053100</wp:posOffset>
                  </wp:positionV>
                  <wp:extent cx="8890" cy="195580"/>
                  <wp:effectExtent l="0" t="0" r="0" b="0"/>
                  <wp:wrapNone/>
                  <wp:docPr id="4989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247608725</wp:posOffset>
                  </wp:positionH>
                  <wp:positionV relativeFrom="paragraph">
                    <wp:posOffset>247243600</wp:posOffset>
                  </wp:positionV>
                  <wp:extent cx="8890" cy="300990"/>
                  <wp:effectExtent l="0" t="0" r="0" b="0"/>
                  <wp:wrapNone/>
                  <wp:docPr id="4991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247799225</wp:posOffset>
                  </wp:positionH>
                  <wp:positionV relativeFrom="paragraph">
                    <wp:posOffset>247434100</wp:posOffset>
                  </wp:positionV>
                  <wp:extent cx="8890" cy="195580"/>
                  <wp:effectExtent l="0" t="0" r="0" b="0"/>
                  <wp:wrapNone/>
                  <wp:docPr id="4993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247989725</wp:posOffset>
                  </wp:positionH>
                  <wp:positionV relativeFrom="paragraph">
                    <wp:posOffset>247624600</wp:posOffset>
                  </wp:positionV>
                  <wp:extent cx="8890" cy="195580"/>
                  <wp:effectExtent l="0" t="0" r="0" b="0"/>
                  <wp:wrapNone/>
                  <wp:docPr id="4995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248180225</wp:posOffset>
                  </wp:positionH>
                  <wp:positionV relativeFrom="paragraph">
                    <wp:posOffset>247815100</wp:posOffset>
                  </wp:positionV>
                  <wp:extent cx="8890" cy="300990"/>
                  <wp:effectExtent l="0" t="0" r="0" b="0"/>
                  <wp:wrapNone/>
                  <wp:docPr id="4997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248370725</wp:posOffset>
                  </wp:positionH>
                  <wp:positionV relativeFrom="paragraph">
                    <wp:posOffset>248005600</wp:posOffset>
                  </wp:positionV>
                  <wp:extent cx="8890" cy="195580"/>
                  <wp:effectExtent l="0" t="0" r="0" b="0"/>
                  <wp:wrapNone/>
                  <wp:docPr id="4999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248561225</wp:posOffset>
                  </wp:positionH>
                  <wp:positionV relativeFrom="paragraph">
                    <wp:posOffset>248196100</wp:posOffset>
                  </wp:positionV>
                  <wp:extent cx="8890" cy="195580"/>
                  <wp:effectExtent l="0" t="0" r="0" b="0"/>
                  <wp:wrapNone/>
                  <wp:docPr id="5001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1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248751725</wp:posOffset>
                  </wp:positionH>
                  <wp:positionV relativeFrom="paragraph">
                    <wp:posOffset>248386600</wp:posOffset>
                  </wp:positionV>
                  <wp:extent cx="8890" cy="300990"/>
                  <wp:effectExtent l="0" t="0" r="0" b="0"/>
                  <wp:wrapNone/>
                  <wp:docPr id="5003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248942225</wp:posOffset>
                  </wp:positionH>
                  <wp:positionV relativeFrom="paragraph">
                    <wp:posOffset>248577100</wp:posOffset>
                  </wp:positionV>
                  <wp:extent cx="8890" cy="195580"/>
                  <wp:effectExtent l="0" t="0" r="0" b="0"/>
                  <wp:wrapNone/>
                  <wp:docPr id="5005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249132725</wp:posOffset>
                  </wp:positionH>
                  <wp:positionV relativeFrom="paragraph">
                    <wp:posOffset>248767600</wp:posOffset>
                  </wp:positionV>
                  <wp:extent cx="8890" cy="195580"/>
                  <wp:effectExtent l="0" t="0" r="0" b="0"/>
                  <wp:wrapNone/>
                  <wp:docPr id="5007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249323225</wp:posOffset>
                  </wp:positionH>
                  <wp:positionV relativeFrom="paragraph">
                    <wp:posOffset>248958100</wp:posOffset>
                  </wp:positionV>
                  <wp:extent cx="8890" cy="195580"/>
                  <wp:effectExtent l="0" t="0" r="0" b="0"/>
                  <wp:wrapNone/>
                  <wp:docPr id="5009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249513725</wp:posOffset>
                  </wp:positionH>
                  <wp:positionV relativeFrom="paragraph">
                    <wp:posOffset>249148600</wp:posOffset>
                  </wp:positionV>
                  <wp:extent cx="8890" cy="195580"/>
                  <wp:effectExtent l="0" t="0" r="0" b="0"/>
                  <wp:wrapNone/>
                  <wp:docPr id="5011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249704225</wp:posOffset>
                  </wp:positionH>
                  <wp:positionV relativeFrom="paragraph">
                    <wp:posOffset>249339100</wp:posOffset>
                  </wp:positionV>
                  <wp:extent cx="8890" cy="300990"/>
                  <wp:effectExtent l="0" t="0" r="0" b="0"/>
                  <wp:wrapNone/>
                  <wp:docPr id="5013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249894725</wp:posOffset>
                  </wp:positionH>
                  <wp:positionV relativeFrom="paragraph">
                    <wp:posOffset>249529600</wp:posOffset>
                  </wp:positionV>
                  <wp:extent cx="8890" cy="195580"/>
                  <wp:effectExtent l="0" t="0" r="0" b="0"/>
                  <wp:wrapNone/>
                  <wp:docPr id="5015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5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250085225</wp:posOffset>
                  </wp:positionH>
                  <wp:positionV relativeFrom="paragraph">
                    <wp:posOffset>249720100</wp:posOffset>
                  </wp:positionV>
                  <wp:extent cx="8890" cy="195580"/>
                  <wp:effectExtent l="0" t="0" r="0" b="0"/>
                  <wp:wrapNone/>
                  <wp:docPr id="5017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250275725</wp:posOffset>
                  </wp:positionH>
                  <wp:positionV relativeFrom="paragraph">
                    <wp:posOffset>249910600</wp:posOffset>
                  </wp:positionV>
                  <wp:extent cx="8890" cy="300990"/>
                  <wp:effectExtent l="0" t="0" r="0" b="0"/>
                  <wp:wrapNone/>
                  <wp:docPr id="5019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250466225</wp:posOffset>
                  </wp:positionH>
                  <wp:positionV relativeFrom="paragraph">
                    <wp:posOffset>250101100</wp:posOffset>
                  </wp:positionV>
                  <wp:extent cx="8890" cy="195580"/>
                  <wp:effectExtent l="0" t="0" r="0" b="0"/>
                  <wp:wrapNone/>
                  <wp:docPr id="5021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250656725</wp:posOffset>
                  </wp:positionH>
                  <wp:positionV relativeFrom="paragraph">
                    <wp:posOffset>250291600</wp:posOffset>
                  </wp:positionV>
                  <wp:extent cx="8890" cy="195580"/>
                  <wp:effectExtent l="0" t="0" r="0" b="0"/>
                  <wp:wrapNone/>
                  <wp:docPr id="5023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250847225</wp:posOffset>
                  </wp:positionH>
                  <wp:positionV relativeFrom="paragraph">
                    <wp:posOffset>250482100</wp:posOffset>
                  </wp:positionV>
                  <wp:extent cx="8890" cy="300990"/>
                  <wp:effectExtent l="0" t="0" r="0" b="0"/>
                  <wp:wrapNone/>
                  <wp:docPr id="5025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5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251037725</wp:posOffset>
                  </wp:positionH>
                  <wp:positionV relativeFrom="paragraph">
                    <wp:posOffset>250672600</wp:posOffset>
                  </wp:positionV>
                  <wp:extent cx="8890" cy="195580"/>
                  <wp:effectExtent l="0" t="0" r="0" b="0"/>
                  <wp:wrapNone/>
                  <wp:docPr id="5027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7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251228225</wp:posOffset>
                  </wp:positionH>
                  <wp:positionV relativeFrom="paragraph">
                    <wp:posOffset>250863100</wp:posOffset>
                  </wp:positionV>
                  <wp:extent cx="8890" cy="195580"/>
                  <wp:effectExtent l="0" t="0" r="0" b="0"/>
                  <wp:wrapNone/>
                  <wp:docPr id="5029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251418725</wp:posOffset>
                  </wp:positionH>
                  <wp:positionV relativeFrom="paragraph">
                    <wp:posOffset>251053600</wp:posOffset>
                  </wp:positionV>
                  <wp:extent cx="8890" cy="195580"/>
                  <wp:effectExtent l="0" t="0" r="0" b="0"/>
                  <wp:wrapNone/>
                  <wp:docPr id="5031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251609225</wp:posOffset>
                  </wp:positionH>
                  <wp:positionV relativeFrom="paragraph">
                    <wp:posOffset>251244100</wp:posOffset>
                  </wp:positionV>
                  <wp:extent cx="8890" cy="195580"/>
                  <wp:effectExtent l="0" t="0" r="0" b="0"/>
                  <wp:wrapNone/>
                  <wp:docPr id="5033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251799725</wp:posOffset>
                  </wp:positionH>
                  <wp:positionV relativeFrom="paragraph">
                    <wp:posOffset>251434600</wp:posOffset>
                  </wp:positionV>
                  <wp:extent cx="8890" cy="300990"/>
                  <wp:effectExtent l="0" t="0" r="0" b="0"/>
                  <wp:wrapNone/>
                  <wp:docPr id="5035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251990225</wp:posOffset>
                  </wp:positionH>
                  <wp:positionV relativeFrom="paragraph">
                    <wp:posOffset>251625100</wp:posOffset>
                  </wp:positionV>
                  <wp:extent cx="8890" cy="195580"/>
                  <wp:effectExtent l="0" t="0" r="0" b="0"/>
                  <wp:wrapNone/>
                  <wp:docPr id="5037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252180725</wp:posOffset>
                  </wp:positionH>
                  <wp:positionV relativeFrom="paragraph">
                    <wp:posOffset>251815600</wp:posOffset>
                  </wp:positionV>
                  <wp:extent cx="8890" cy="195580"/>
                  <wp:effectExtent l="0" t="0" r="0" b="0"/>
                  <wp:wrapNone/>
                  <wp:docPr id="5039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252371225</wp:posOffset>
                  </wp:positionH>
                  <wp:positionV relativeFrom="paragraph">
                    <wp:posOffset>252006100</wp:posOffset>
                  </wp:positionV>
                  <wp:extent cx="8890" cy="300990"/>
                  <wp:effectExtent l="0" t="0" r="0" b="0"/>
                  <wp:wrapNone/>
                  <wp:docPr id="5041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252561725</wp:posOffset>
                  </wp:positionH>
                  <wp:positionV relativeFrom="paragraph">
                    <wp:posOffset>252196600</wp:posOffset>
                  </wp:positionV>
                  <wp:extent cx="8890" cy="195580"/>
                  <wp:effectExtent l="0" t="0" r="0" b="0"/>
                  <wp:wrapNone/>
                  <wp:docPr id="5043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252752225</wp:posOffset>
                  </wp:positionH>
                  <wp:positionV relativeFrom="paragraph">
                    <wp:posOffset>252387100</wp:posOffset>
                  </wp:positionV>
                  <wp:extent cx="8890" cy="195580"/>
                  <wp:effectExtent l="0" t="0" r="0" b="0"/>
                  <wp:wrapNone/>
                  <wp:docPr id="5045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252942725</wp:posOffset>
                  </wp:positionH>
                  <wp:positionV relativeFrom="paragraph">
                    <wp:posOffset>252577600</wp:posOffset>
                  </wp:positionV>
                  <wp:extent cx="8890" cy="300990"/>
                  <wp:effectExtent l="0" t="0" r="0" b="0"/>
                  <wp:wrapNone/>
                  <wp:docPr id="5047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7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253133225</wp:posOffset>
                  </wp:positionH>
                  <wp:positionV relativeFrom="paragraph">
                    <wp:posOffset>252768100</wp:posOffset>
                  </wp:positionV>
                  <wp:extent cx="8890" cy="195580"/>
                  <wp:effectExtent l="0" t="0" r="0" b="0"/>
                  <wp:wrapNone/>
                  <wp:docPr id="5049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253323725</wp:posOffset>
                  </wp:positionH>
                  <wp:positionV relativeFrom="paragraph">
                    <wp:posOffset>252958600</wp:posOffset>
                  </wp:positionV>
                  <wp:extent cx="8890" cy="195580"/>
                  <wp:effectExtent l="0" t="0" r="0" b="0"/>
                  <wp:wrapNone/>
                  <wp:docPr id="5051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1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253514225</wp:posOffset>
                  </wp:positionH>
                  <wp:positionV relativeFrom="paragraph">
                    <wp:posOffset>253149100</wp:posOffset>
                  </wp:positionV>
                  <wp:extent cx="8890" cy="195580"/>
                  <wp:effectExtent l="0" t="0" r="0" b="0"/>
                  <wp:wrapNone/>
                  <wp:docPr id="5053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253704725</wp:posOffset>
                  </wp:positionH>
                  <wp:positionV relativeFrom="paragraph">
                    <wp:posOffset>253339600</wp:posOffset>
                  </wp:positionV>
                  <wp:extent cx="8890" cy="195580"/>
                  <wp:effectExtent l="0" t="0" r="0" b="0"/>
                  <wp:wrapNone/>
                  <wp:docPr id="5055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253895225</wp:posOffset>
                  </wp:positionH>
                  <wp:positionV relativeFrom="paragraph">
                    <wp:posOffset>253530100</wp:posOffset>
                  </wp:positionV>
                  <wp:extent cx="8890" cy="300990"/>
                  <wp:effectExtent l="0" t="0" r="0" b="0"/>
                  <wp:wrapNone/>
                  <wp:docPr id="5057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254085725</wp:posOffset>
                  </wp:positionH>
                  <wp:positionV relativeFrom="paragraph">
                    <wp:posOffset>253720600</wp:posOffset>
                  </wp:positionV>
                  <wp:extent cx="8890" cy="195580"/>
                  <wp:effectExtent l="0" t="0" r="0" b="0"/>
                  <wp:wrapNone/>
                  <wp:docPr id="5059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254276225</wp:posOffset>
                  </wp:positionH>
                  <wp:positionV relativeFrom="paragraph">
                    <wp:posOffset>253911100</wp:posOffset>
                  </wp:positionV>
                  <wp:extent cx="8890" cy="195580"/>
                  <wp:effectExtent l="0" t="0" r="0" b="0"/>
                  <wp:wrapNone/>
                  <wp:docPr id="5061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254466725</wp:posOffset>
                  </wp:positionH>
                  <wp:positionV relativeFrom="paragraph">
                    <wp:posOffset>254101600</wp:posOffset>
                  </wp:positionV>
                  <wp:extent cx="8890" cy="300990"/>
                  <wp:effectExtent l="0" t="0" r="0" b="0"/>
                  <wp:wrapNone/>
                  <wp:docPr id="5063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3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254657225</wp:posOffset>
                  </wp:positionH>
                  <wp:positionV relativeFrom="paragraph">
                    <wp:posOffset>254292100</wp:posOffset>
                  </wp:positionV>
                  <wp:extent cx="8890" cy="195580"/>
                  <wp:effectExtent l="0" t="0" r="0" b="0"/>
                  <wp:wrapNone/>
                  <wp:docPr id="5065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5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254847725</wp:posOffset>
                  </wp:positionH>
                  <wp:positionV relativeFrom="paragraph">
                    <wp:posOffset>254482600</wp:posOffset>
                  </wp:positionV>
                  <wp:extent cx="8890" cy="195580"/>
                  <wp:effectExtent l="0" t="0" r="0" b="0"/>
                  <wp:wrapNone/>
                  <wp:docPr id="5067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255038225</wp:posOffset>
                  </wp:positionH>
                  <wp:positionV relativeFrom="paragraph">
                    <wp:posOffset>254673100</wp:posOffset>
                  </wp:positionV>
                  <wp:extent cx="8890" cy="300990"/>
                  <wp:effectExtent l="0" t="0" r="0" b="0"/>
                  <wp:wrapNone/>
                  <wp:docPr id="5069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9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255228725</wp:posOffset>
                  </wp:positionH>
                  <wp:positionV relativeFrom="paragraph">
                    <wp:posOffset>254863600</wp:posOffset>
                  </wp:positionV>
                  <wp:extent cx="8890" cy="195580"/>
                  <wp:effectExtent l="0" t="0" r="0" b="0"/>
                  <wp:wrapNone/>
                  <wp:docPr id="5071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255419225</wp:posOffset>
                  </wp:positionH>
                  <wp:positionV relativeFrom="paragraph">
                    <wp:posOffset>255054100</wp:posOffset>
                  </wp:positionV>
                  <wp:extent cx="8890" cy="195580"/>
                  <wp:effectExtent l="0" t="0" r="0" b="0"/>
                  <wp:wrapNone/>
                  <wp:docPr id="5073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255609725</wp:posOffset>
                  </wp:positionH>
                  <wp:positionV relativeFrom="paragraph">
                    <wp:posOffset>255244600</wp:posOffset>
                  </wp:positionV>
                  <wp:extent cx="8890" cy="195580"/>
                  <wp:effectExtent l="0" t="0" r="0" b="0"/>
                  <wp:wrapNone/>
                  <wp:docPr id="5075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5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255800225</wp:posOffset>
                  </wp:positionH>
                  <wp:positionV relativeFrom="paragraph">
                    <wp:posOffset>255435100</wp:posOffset>
                  </wp:positionV>
                  <wp:extent cx="8890" cy="195580"/>
                  <wp:effectExtent l="0" t="0" r="0" b="0"/>
                  <wp:wrapNone/>
                  <wp:docPr id="5077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255990725</wp:posOffset>
                  </wp:positionH>
                  <wp:positionV relativeFrom="paragraph">
                    <wp:posOffset>255625600</wp:posOffset>
                  </wp:positionV>
                  <wp:extent cx="8890" cy="300990"/>
                  <wp:effectExtent l="0" t="0" r="0" b="0"/>
                  <wp:wrapNone/>
                  <wp:docPr id="5079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9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256181225</wp:posOffset>
                  </wp:positionH>
                  <wp:positionV relativeFrom="paragraph">
                    <wp:posOffset>255816100</wp:posOffset>
                  </wp:positionV>
                  <wp:extent cx="8890" cy="195580"/>
                  <wp:effectExtent l="0" t="0" r="0" b="0"/>
                  <wp:wrapNone/>
                  <wp:docPr id="5081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256371725</wp:posOffset>
                  </wp:positionH>
                  <wp:positionV relativeFrom="paragraph">
                    <wp:posOffset>256006600</wp:posOffset>
                  </wp:positionV>
                  <wp:extent cx="8890" cy="195580"/>
                  <wp:effectExtent l="0" t="0" r="0" b="0"/>
                  <wp:wrapNone/>
                  <wp:docPr id="5083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256562225</wp:posOffset>
                  </wp:positionH>
                  <wp:positionV relativeFrom="paragraph">
                    <wp:posOffset>256197100</wp:posOffset>
                  </wp:positionV>
                  <wp:extent cx="8890" cy="300990"/>
                  <wp:effectExtent l="0" t="0" r="0" b="0"/>
                  <wp:wrapNone/>
                  <wp:docPr id="5085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256752725</wp:posOffset>
                  </wp:positionH>
                  <wp:positionV relativeFrom="paragraph">
                    <wp:posOffset>256387600</wp:posOffset>
                  </wp:positionV>
                  <wp:extent cx="8890" cy="195580"/>
                  <wp:effectExtent l="0" t="0" r="0" b="0"/>
                  <wp:wrapNone/>
                  <wp:docPr id="5087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256943225</wp:posOffset>
                  </wp:positionH>
                  <wp:positionV relativeFrom="paragraph">
                    <wp:posOffset>256578100</wp:posOffset>
                  </wp:positionV>
                  <wp:extent cx="8890" cy="195580"/>
                  <wp:effectExtent l="0" t="0" r="0" b="0"/>
                  <wp:wrapNone/>
                  <wp:docPr id="5089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9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257133725</wp:posOffset>
                  </wp:positionH>
                  <wp:positionV relativeFrom="paragraph">
                    <wp:posOffset>256768600</wp:posOffset>
                  </wp:positionV>
                  <wp:extent cx="8890" cy="300990"/>
                  <wp:effectExtent l="0" t="0" r="0" b="0"/>
                  <wp:wrapNone/>
                  <wp:docPr id="5091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1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257324225</wp:posOffset>
                  </wp:positionH>
                  <wp:positionV relativeFrom="paragraph">
                    <wp:posOffset>256959100</wp:posOffset>
                  </wp:positionV>
                  <wp:extent cx="8890" cy="195580"/>
                  <wp:effectExtent l="0" t="0" r="0" b="0"/>
                  <wp:wrapNone/>
                  <wp:docPr id="5093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3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257514725</wp:posOffset>
                  </wp:positionH>
                  <wp:positionV relativeFrom="paragraph">
                    <wp:posOffset>257149600</wp:posOffset>
                  </wp:positionV>
                  <wp:extent cx="8890" cy="195580"/>
                  <wp:effectExtent l="0" t="0" r="0" b="0"/>
                  <wp:wrapNone/>
                  <wp:docPr id="5095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257705225</wp:posOffset>
                  </wp:positionH>
                  <wp:positionV relativeFrom="paragraph">
                    <wp:posOffset>257340100</wp:posOffset>
                  </wp:positionV>
                  <wp:extent cx="8890" cy="195580"/>
                  <wp:effectExtent l="0" t="0" r="0" b="0"/>
                  <wp:wrapNone/>
                  <wp:docPr id="5097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257895725</wp:posOffset>
                  </wp:positionH>
                  <wp:positionV relativeFrom="paragraph">
                    <wp:posOffset>257530600</wp:posOffset>
                  </wp:positionV>
                  <wp:extent cx="8890" cy="195580"/>
                  <wp:effectExtent l="0" t="0" r="0" b="0"/>
                  <wp:wrapNone/>
                  <wp:docPr id="5099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9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258086225</wp:posOffset>
                  </wp:positionH>
                  <wp:positionV relativeFrom="paragraph">
                    <wp:posOffset>257721100</wp:posOffset>
                  </wp:positionV>
                  <wp:extent cx="8890" cy="300990"/>
                  <wp:effectExtent l="0" t="0" r="0" b="0"/>
                  <wp:wrapNone/>
                  <wp:docPr id="5101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258276725</wp:posOffset>
                  </wp:positionH>
                  <wp:positionV relativeFrom="paragraph">
                    <wp:posOffset>257911600</wp:posOffset>
                  </wp:positionV>
                  <wp:extent cx="8890" cy="195580"/>
                  <wp:effectExtent l="0" t="0" r="0" b="0"/>
                  <wp:wrapNone/>
                  <wp:docPr id="5103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258467225</wp:posOffset>
                  </wp:positionH>
                  <wp:positionV relativeFrom="paragraph">
                    <wp:posOffset>258102100</wp:posOffset>
                  </wp:positionV>
                  <wp:extent cx="8890" cy="195580"/>
                  <wp:effectExtent l="0" t="0" r="0" b="0"/>
                  <wp:wrapNone/>
                  <wp:docPr id="5105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258657725</wp:posOffset>
                  </wp:positionH>
                  <wp:positionV relativeFrom="paragraph">
                    <wp:posOffset>258292600</wp:posOffset>
                  </wp:positionV>
                  <wp:extent cx="8890" cy="300990"/>
                  <wp:effectExtent l="0" t="0" r="0" b="0"/>
                  <wp:wrapNone/>
                  <wp:docPr id="5107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7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258848225</wp:posOffset>
                  </wp:positionH>
                  <wp:positionV relativeFrom="paragraph">
                    <wp:posOffset>258483100</wp:posOffset>
                  </wp:positionV>
                  <wp:extent cx="8890" cy="195580"/>
                  <wp:effectExtent l="0" t="0" r="0" b="0"/>
                  <wp:wrapNone/>
                  <wp:docPr id="5109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9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259038725</wp:posOffset>
                  </wp:positionH>
                  <wp:positionV relativeFrom="paragraph">
                    <wp:posOffset>258673600</wp:posOffset>
                  </wp:positionV>
                  <wp:extent cx="8890" cy="195580"/>
                  <wp:effectExtent l="0" t="0" r="0" b="0"/>
                  <wp:wrapNone/>
                  <wp:docPr id="5111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259229225</wp:posOffset>
                  </wp:positionH>
                  <wp:positionV relativeFrom="paragraph">
                    <wp:posOffset>258864100</wp:posOffset>
                  </wp:positionV>
                  <wp:extent cx="8890" cy="300990"/>
                  <wp:effectExtent l="0" t="0" r="0" b="0"/>
                  <wp:wrapNone/>
                  <wp:docPr id="5113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259419725</wp:posOffset>
                  </wp:positionH>
                  <wp:positionV relativeFrom="paragraph">
                    <wp:posOffset>259054600</wp:posOffset>
                  </wp:positionV>
                  <wp:extent cx="8890" cy="195580"/>
                  <wp:effectExtent l="0" t="0" r="0" b="0"/>
                  <wp:wrapNone/>
                  <wp:docPr id="5115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259610225</wp:posOffset>
                  </wp:positionH>
                  <wp:positionV relativeFrom="paragraph">
                    <wp:posOffset>259245100</wp:posOffset>
                  </wp:positionV>
                  <wp:extent cx="8890" cy="195580"/>
                  <wp:effectExtent l="0" t="0" r="0" b="0"/>
                  <wp:wrapNone/>
                  <wp:docPr id="5117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7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259800725</wp:posOffset>
                  </wp:positionH>
                  <wp:positionV relativeFrom="paragraph">
                    <wp:posOffset>259435600</wp:posOffset>
                  </wp:positionV>
                  <wp:extent cx="8890" cy="195580"/>
                  <wp:effectExtent l="0" t="0" r="0" b="0"/>
                  <wp:wrapNone/>
                  <wp:docPr id="5119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259991225</wp:posOffset>
                  </wp:positionH>
                  <wp:positionV relativeFrom="paragraph">
                    <wp:posOffset>259626100</wp:posOffset>
                  </wp:positionV>
                  <wp:extent cx="8890" cy="195580"/>
                  <wp:effectExtent l="0" t="0" r="0" b="0"/>
                  <wp:wrapNone/>
                  <wp:docPr id="5121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260181725</wp:posOffset>
                  </wp:positionH>
                  <wp:positionV relativeFrom="paragraph">
                    <wp:posOffset>259816600</wp:posOffset>
                  </wp:positionV>
                  <wp:extent cx="8890" cy="300990"/>
                  <wp:effectExtent l="0" t="0" r="0" b="0"/>
                  <wp:wrapNone/>
                  <wp:docPr id="5123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260372225</wp:posOffset>
                  </wp:positionH>
                  <wp:positionV relativeFrom="paragraph">
                    <wp:posOffset>260007100</wp:posOffset>
                  </wp:positionV>
                  <wp:extent cx="8890" cy="195580"/>
                  <wp:effectExtent l="0" t="0" r="0" b="0"/>
                  <wp:wrapNone/>
                  <wp:docPr id="5125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260562725</wp:posOffset>
                  </wp:positionH>
                  <wp:positionV relativeFrom="paragraph">
                    <wp:posOffset>260197600</wp:posOffset>
                  </wp:positionV>
                  <wp:extent cx="8890" cy="195580"/>
                  <wp:effectExtent l="0" t="0" r="0" b="0"/>
                  <wp:wrapNone/>
                  <wp:docPr id="5127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260753225</wp:posOffset>
                  </wp:positionH>
                  <wp:positionV relativeFrom="paragraph">
                    <wp:posOffset>260388100</wp:posOffset>
                  </wp:positionV>
                  <wp:extent cx="8890" cy="300990"/>
                  <wp:effectExtent l="0" t="0" r="0" b="0"/>
                  <wp:wrapNone/>
                  <wp:docPr id="5129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260943725</wp:posOffset>
                  </wp:positionH>
                  <wp:positionV relativeFrom="paragraph">
                    <wp:posOffset>260578600</wp:posOffset>
                  </wp:positionV>
                  <wp:extent cx="8890" cy="195580"/>
                  <wp:effectExtent l="0" t="0" r="0" b="0"/>
                  <wp:wrapNone/>
                  <wp:docPr id="5131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261134225</wp:posOffset>
                  </wp:positionH>
                  <wp:positionV relativeFrom="paragraph">
                    <wp:posOffset>260769100</wp:posOffset>
                  </wp:positionV>
                  <wp:extent cx="8890" cy="195580"/>
                  <wp:effectExtent l="0" t="0" r="0" b="0"/>
                  <wp:wrapNone/>
                  <wp:docPr id="5133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261324725</wp:posOffset>
                  </wp:positionH>
                  <wp:positionV relativeFrom="paragraph">
                    <wp:posOffset>260959600</wp:posOffset>
                  </wp:positionV>
                  <wp:extent cx="8890" cy="300990"/>
                  <wp:effectExtent l="0" t="0" r="0" b="0"/>
                  <wp:wrapNone/>
                  <wp:docPr id="5135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261515225</wp:posOffset>
                  </wp:positionH>
                  <wp:positionV relativeFrom="paragraph">
                    <wp:posOffset>261150100</wp:posOffset>
                  </wp:positionV>
                  <wp:extent cx="8890" cy="195580"/>
                  <wp:effectExtent l="0" t="0" r="0" b="0"/>
                  <wp:wrapNone/>
                  <wp:docPr id="5137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261705725</wp:posOffset>
                  </wp:positionH>
                  <wp:positionV relativeFrom="paragraph">
                    <wp:posOffset>261340600</wp:posOffset>
                  </wp:positionV>
                  <wp:extent cx="8890" cy="195580"/>
                  <wp:effectExtent l="0" t="0" r="0" b="0"/>
                  <wp:wrapNone/>
                  <wp:docPr id="5139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261896225</wp:posOffset>
                  </wp:positionH>
                  <wp:positionV relativeFrom="paragraph">
                    <wp:posOffset>261531100</wp:posOffset>
                  </wp:positionV>
                  <wp:extent cx="8890" cy="195580"/>
                  <wp:effectExtent l="0" t="0" r="0" b="0"/>
                  <wp:wrapNone/>
                  <wp:docPr id="5141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262086725</wp:posOffset>
                  </wp:positionH>
                  <wp:positionV relativeFrom="paragraph">
                    <wp:posOffset>261721600</wp:posOffset>
                  </wp:positionV>
                  <wp:extent cx="8890" cy="195580"/>
                  <wp:effectExtent l="0" t="0" r="0" b="0"/>
                  <wp:wrapNone/>
                  <wp:docPr id="5143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3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262277225</wp:posOffset>
                  </wp:positionH>
                  <wp:positionV relativeFrom="paragraph">
                    <wp:posOffset>261912100</wp:posOffset>
                  </wp:positionV>
                  <wp:extent cx="8890" cy="300990"/>
                  <wp:effectExtent l="0" t="0" r="0" b="0"/>
                  <wp:wrapNone/>
                  <wp:docPr id="5145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262467725</wp:posOffset>
                  </wp:positionH>
                  <wp:positionV relativeFrom="paragraph">
                    <wp:posOffset>262102600</wp:posOffset>
                  </wp:positionV>
                  <wp:extent cx="8890" cy="195580"/>
                  <wp:effectExtent l="0" t="0" r="0" b="0"/>
                  <wp:wrapNone/>
                  <wp:docPr id="5147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262658225</wp:posOffset>
                  </wp:positionH>
                  <wp:positionV relativeFrom="paragraph">
                    <wp:posOffset>262293100</wp:posOffset>
                  </wp:positionV>
                  <wp:extent cx="8890" cy="195580"/>
                  <wp:effectExtent l="0" t="0" r="0" b="0"/>
                  <wp:wrapNone/>
                  <wp:docPr id="5149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262848725</wp:posOffset>
                  </wp:positionH>
                  <wp:positionV relativeFrom="paragraph">
                    <wp:posOffset>262483600</wp:posOffset>
                  </wp:positionV>
                  <wp:extent cx="8890" cy="300990"/>
                  <wp:effectExtent l="0" t="0" r="0" b="0"/>
                  <wp:wrapNone/>
                  <wp:docPr id="5151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263039225</wp:posOffset>
                  </wp:positionH>
                  <wp:positionV relativeFrom="paragraph">
                    <wp:posOffset>262674100</wp:posOffset>
                  </wp:positionV>
                  <wp:extent cx="8890" cy="195580"/>
                  <wp:effectExtent l="0" t="0" r="0" b="0"/>
                  <wp:wrapNone/>
                  <wp:docPr id="5153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3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263229725</wp:posOffset>
                  </wp:positionH>
                  <wp:positionV relativeFrom="paragraph">
                    <wp:posOffset>262864600</wp:posOffset>
                  </wp:positionV>
                  <wp:extent cx="8890" cy="195580"/>
                  <wp:effectExtent l="0" t="0" r="0" b="0"/>
                  <wp:wrapNone/>
                  <wp:docPr id="5155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5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263420225</wp:posOffset>
                  </wp:positionH>
                  <wp:positionV relativeFrom="paragraph">
                    <wp:posOffset>263055100</wp:posOffset>
                  </wp:positionV>
                  <wp:extent cx="8890" cy="300990"/>
                  <wp:effectExtent l="0" t="0" r="0" b="0"/>
                  <wp:wrapNone/>
                  <wp:docPr id="5157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7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263610725</wp:posOffset>
                  </wp:positionH>
                  <wp:positionV relativeFrom="paragraph">
                    <wp:posOffset>263245600</wp:posOffset>
                  </wp:positionV>
                  <wp:extent cx="8890" cy="195580"/>
                  <wp:effectExtent l="0" t="0" r="0" b="0"/>
                  <wp:wrapNone/>
                  <wp:docPr id="5159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263801225</wp:posOffset>
                  </wp:positionH>
                  <wp:positionV relativeFrom="paragraph">
                    <wp:posOffset>263436100</wp:posOffset>
                  </wp:positionV>
                  <wp:extent cx="8890" cy="195580"/>
                  <wp:effectExtent l="0" t="0" r="0" b="0"/>
                  <wp:wrapNone/>
                  <wp:docPr id="5161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263991725</wp:posOffset>
                  </wp:positionH>
                  <wp:positionV relativeFrom="paragraph">
                    <wp:posOffset>263626600</wp:posOffset>
                  </wp:positionV>
                  <wp:extent cx="8890" cy="195580"/>
                  <wp:effectExtent l="0" t="0" r="0" b="0"/>
                  <wp:wrapNone/>
                  <wp:docPr id="5163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3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264182225</wp:posOffset>
                  </wp:positionH>
                  <wp:positionV relativeFrom="paragraph">
                    <wp:posOffset>263817100</wp:posOffset>
                  </wp:positionV>
                  <wp:extent cx="8890" cy="195580"/>
                  <wp:effectExtent l="0" t="0" r="0" b="0"/>
                  <wp:wrapNone/>
                  <wp:docPr id="5165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264372725</wp:posOffset>
                  </wp:positionH>
                  <wp:positionV relativeFrom="paragraph">
                    <wp:posOffset>264007600</wp:posOffset>
                  </wp:positionV>
                  <wp:extent cx="8890" cy="300990"/>
                  <wp:effectExtent l="0" t="0" r="0" b="0"/>
                  <wp:wrapNone/>
                  <wp:docPr id="5167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7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264563225</wp:posOffset>
                  </wp:positionH>
                  <wp:positionV relativeFrom="paragraph">
                    <wp:posOffset>264198100</wp:posOffset>
                  </wp:positionV>
                  <wp:extent cx="8890" cy="195580"/>
                  <wp:effectExtent l="0" t="0" r="0" b="0"/>
                  <wp:wrapNone/>
                  <wp:docPr id="5169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264753725</wp:posOffset>
                  </wp:positionH>
                  <wp:positionV relativeFrom="paragraph">
                    <wp:posOffset>264388600</wp:posOffset>
                  </wp:positionV>
                  <wp:extent cx="8890" cy="195580"/>
                  <wp:effectExtent l="0" t="0" r="0" b="0"/>
                  <wp:wrapNone/>
                  <wp:docPr id="5171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264944225</wp:posOffset>
                  </wp:positionH>
                  <wp:positionV relativeFrom="paragraph">
                    <wp:posOffset>264579100</wp:posOffset>
                  </wp:positionV>
                  <wp:extent cx="8890" cy="300990"/>
                  <wp:effectExtent l="0" t="0" r="0" b="0"/>
                  <wp:wrapNone/>
                  <wp:docPr id="5173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265134725</wp:posOffset>
                  </wp:positionH>
                  <wp:positionV relativeFrom="paragraph">
                    <wp:posOffset>264769600</wp:posOffset>
                  </wp:positionV>
                  <wp:extent cx="8890" cy="195580"/>
                  <wp:effectExtent l="0" t="0" r="0" b="0"/>
                  <wp:wrapNone/>
                  <wp:docPr id="5175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265325225</wp:posOffset>
                  </wp:positionH>
                  <wp:positionV relativeFrom="paragraph">
                    <wp:posOffset>264960100</wp:posOffset>
                  </wp:positionV>
                  <wp:extent cx="8890" cy="195580"/>
                  <wp:effectExtent l="0" t="0" r="0" b="0"/>
                  <wp:wrapNone/>
                  <wp:docPr id="5177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7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265515725</wp:posOffset>
                  </wp:positionH>
                  <wp:positionV relativeFrom="paragraph">
                    <wp:posOffset>265150600</wp:posOffset>
                  </wp:positionV>
                  <wp:extent cx="8890" cy="300990"/>
                  <wp:effectExtent l="0" t="0" r="0" b="0"/>
                  <wp:wrapNone/>
                  <wp:docPr id="5179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265706225</wp:posOffset>
                  </wp:positionH>
                  <wp:positionV relativeFrom="paragraph">
                    <wp:posOffset>265341100</wp:posOffset>
                  </wp:positionV>
                  <wp:extent cx="8890" cy="195580"/>
                  <wp:effectExtent l="0" t="0" r="0" b="0"/>
                  <wp:wrapNone/>
                  <wp:docPr id="5181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265896725</wp:posOffset>
                  </wp:positionH>
                  <wp:positionV relativeFrom="paragraph">
                    <wp:posOffset>265531600</wp:posOffset>
                  </wp:positionV>
                  <wp:extent cx="8890" cy="195580"/>
                  <wp:effectExtent l="0" t="0" r="0" b="0"/>
                  <wp:wrapNone/>
                  <wp:docPr id="5183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3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266087225</wp:posOffset>
                  </wp:positionH>
                  <wp:positionV relativeFrom="paragraph">
                    <wp:posOffset>265722100</wp:posOffset>
                  </wp:positionV>
                  <wp:extent cx="8890" cy="195580"/>
                  <wp:effectExtent l="0" t="0" r="0" b="0"/>
                  <wp:wrapNone/>
                  <wp:docPr id="5185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266277725</wp:posOffset>
                  </wp:positionH>
                  <wp:positionV relativeFrom="paragraph">
                    <wp:posOffset>265912600</wp:posOffset>
                  </wp:positionV>
                  <wp:extent cx="8890" cy="195580"/>
                  <wp:effectExtent l="0" t="0" r="0" b="0"/>
                  <wp:wrapNone/>
                  <wp:docPr id="5187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7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266468225</wp:posOffset>
                  </wp:positionH>
                  <wp:positionV relativeFrom="paragraph">
                    <wp:posOffset>266103100</wp:posOffset>
                  </wp:positionV>
                  <wp:extent cx="8890" cy="300990"/>
                  <wp:effectExtent l="0" t="0" r="0" b="0"/>
                  <wp:wrapNone/>
                  <wp:docPr id="5189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266658725</wp:posOffset>
                  </wp:positionH>
                  <wp:positionV relativeFrom="paragraph">
                    <wp:posOffset>266293600</wp:posOffset>
                  </wp:positionV>
                  <wp:extent cx="8890" cy="195580"/>
                  <wp:effectExtent l="0" t="0" r="0" b="0"/>
                  <wp:wrapNone/>
                  <wp:docPr id="5191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266849225</wp:posOffset>
                  </wp:positionH>
                  <wp:positionV relativeFrom="paragraph">
                    <wp:posOffset>266484100</wp:posOffset>
                  </wp:positionV>
                  <wp:extent cx="8890" cy="195580"/>
                  <wp:effectExtent l="0" t="0" r="0" b="0"/>
                  <wp:wrapNone/>
                  <wp:docPr id="5193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267039725</wp:posOffset>
                  </wp:positionH>
                  <wp:positionV relativeFrom="paragraph">
                    <wp:posOffset>266674600</wp:posOffset>
                  </wp:positionV>
                  <wp:extent cx="8890" cy="300990"/>
                  <wp:effectExtent l="0" t="0" r="0" b="0"/>
                  <wp:wrapNone/>
                  <wp:docPr id="5195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267230225</wp:posOffset>
                  </wp:positionH>
                  <wp:positionV relativeFrom="paragraph">
                    <wp:posOffset>266865100</wp:posOffset>
                  </wp:positionV>
                  <wp:extent cx="8890" cy="195580"/>
                  <wp:effectExtent l="0" t="0" r="0" b="0"/>
                  <wp:wrapNone/>
                  <wp:docPr id="5197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267420725</wp:posOffset>
                  </wp:positionH>
                  <wp:positionV relativeFrom="paragraph">
                    <wp:posOffset>267055600</wp:posOffset>
                  </wp:positionV>
                  <wp:extent cx="8890" cy="195580"/>
                  <wp:effectExtent l="0" t="0" r="0" b="0"/>
                  <wp:wrapNone/>
                  <wp:docPr id="5199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9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267611225</wp:posOffset>
                  </wp:positionH>
                  <wp:positionV relativeFrom="paragraph">
                    <wp:posOffset>267246100</wp:posOffset>
                  </wp:positionV>
                  <wp:extent cx="8890" cy="300990"/>
                  <wp:effectExtent l="0" t="0" r="0" b="0"/>
                  <wp:wrapNone/>
                  <wp:docPr id="5201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267801725</wp:posOffset>
                  </wp:positionH>
                  <wp:positionV relativeFrom="paragraph">
                    <wp:posOffset>267436600</wp:posOffset>
                  </wp:positionV>
                  <wp:extent cx="8890" cy="195580"/>
                  <wp:effectExtent l="0" t="0" r="0" b="0"/>
                  <wp:wrapNone/>
                  <wp:docPr id="5203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3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267992225</wp:posOffset>
                  </wp:positionH>
                  <wp:positionV relativeFrom="paragraph">
                    <wp:posOffset>267627100</wp:posOffset>
                  </wp:positionV>
                  <wp:extent cx="8890" cy="195580"/>
                  <wp:effectExtent l="0" t="0" r="0" b="0"/>
                  <wp:wrapNone/>
                  <wp:docPr id="5205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5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268182725</wp:posOffset>
                  </wp:positionH>
                  <wp:positionV relativeFrom="paragraph">
                    <wp:posOffset>267817600</wp:posOffset>
                  </wp:positionV>
                  <wp:extent cx="8890" cy="195580"/>
                  <wp:effectExtent l="0" t="0" r="0" b="0"/>
                  <wp:wrapNone/>
                  <wp:docPr id="5207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7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268373225</wp:posOffset>
                  </wp:positionH>
                  <wp:positionV relativeFrom="paragraph">
                    <wp:posOffset>268008100</wp:posOffset>
                  </wp:positionV>
                  <wp:extent cx="8890" cy="195580"/>
                  <wp:effectExtent l="0" t="0" r="0" b="0"/>
                  <wp:wrapNone/>
                  <wp:docPr id="5209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268563725</wp:posOffset>
                  </wp:positionH>
                  <wp:positionV relativeFrom="paragraph">
                    <wp:posOffset>268198600</wp:posOffset>
                  </wp:positionV>
                  <wp:extent cx="8890" cy="300990"/>
                  <wp:effectExtent l="0" t="0" r="0" b="0"/>
                  <wp:wrapNone/>
                  <wp:docPr id="5211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268754225</wp:posOffset>
                  </wp:positionH>
                  <wp:positionV relativeFrom="paragraph">
                    <wp:posOffset>268389100</wp:posOffset>
                  </wp:positionV>
                  <wp:extent cx="8890" cy="195580"/>
                  <wp:effectExtent l="0" t="0" r="0" b="0"/>
                  <wp:wrapNone/>
                  <wp:docPr id="5213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3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268944725</wp:posOffset>
                  </wp:positionH>
                  <wp:positionV relativeFrom="paragraph">
                    <wp:posOffset>268579600</wp:posOffset>
                  </wp:positionV>
                  <wp:extent cx="8890" cy="195580"/>
                  <wp:effectExtent l="0" t="0" r="0" b="0"/>
                  <wp:wrapNone/>
                  <wp:docPr id="5215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5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269135225</wp:posOffset>
                  </wp:positionH>
                  <wp:positionV relativeFrom="paragraph">
                    <wp:posOffset>268770100</wp:posOffset>
                  </wp:positionV>
                  <wp:extent cx="8890" cy="300990"/>
                  <wp:effectExtent l="0" t="0" r="0" b="0"/>
                  <wp:wrapNone/>
                  <wp:docPr id="5217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7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269325725</wp:posOffset>
                  </wp:positionH>
                  <wp:positionV relativeFrom="paragraph">
                    <wp:posOffset>268960600</wp:posOffset>
                  </wp:positionV>
                  <wp:extent cx="8890" cy="195580"/>
                  <wp:effectExtent l="0" t="0" r="0" b="0"/>
                  <wp:wrapNone/>
                  <wp:docPr id="5219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9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269516225</wp:posOffset>
                  </wp:positionH>
                  <wp:positionV relativeFrom="paragraph">
                    <wp:posOffset>269151100</wp:posOffset>
                  </wp:positionV>
                  <wp:extent cx="8890" cy="195580"/>
                  <wp:effectExtent l="0" t="0" r="0" b="0"/>
                  <wp:wrapNone/>
                  <wp:docPr id="5221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1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269706725</wp:posOffset>
                  </wp:positionH>
                  <wp:positionV relativeFrom="paragraph">
                    <wp:posOffset>269341600</wp:posOffset>
                  </wp:positionV>
                  <wp:extent cx="8890" cy="300990"/>
                  <wp:effectExtent l="0" t="0" r="0" b="0"/>
                  <wp:wrapNone/>
                  <wp:docPr id="5223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269897225</wp:posOffset>
                  </wp:positionH>
                  <wp:positionV relativeFrom="paragraph">
                    <wp:posOffset>269532100</wp:posOffset>
                  </wp:positionV>
                  <wp:extent cx="8890" cy="195580"/>
                  <wp:effectExtent l="0" t="0" r="0" b="0"/>
                  <wp:wrapNone/>
                  <wp:docPr id="5225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5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270087725</wp:posOffset>
                  </wp:positionH>
                  <wp:positionV relativeFrom="paragraph">
                    <wp:posOffset>269721965</wp:posOffset>
                  </wp:positionV>
                  <wp:extent cx="8890" cy="195580"/>
                  <wp:effectExtent l="0" t="0" r="0" b="0"/>
                  <wp:wrapNone/>
                  <wp:docPr id="5227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270278225</wp:posOffset>
                  </wp:positionH>
                  <wp:positionV relativeFrom="paragraph">
                    <wp:posOffset>269913100</wp:posOffset>
                  </wp:positionV>
                  <wp:extent cx="8890" cy="195580"/>
                  <wp:effectExtent l="0" t="0" r="0" b="0"/>
                  <wp:wrapNone/>
                  <wp:docPr id="5229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270468725</wp:posOffset>
                  </wp:positionH>
                  <wp:positionV relativeFrom="paragraph">
                    <wp:posOffset>270102965</wp:posOffset>
                  </wp:positionV>
                  <wp:extent cx="8890" cy="195580"/>
                  <wp:effectExtent l="0" t="0" r="0" b="0"/>
                  <wp:wrapNone/>
                  <wp:docPr id="5231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270659225</wp:posOffset>
                  </wp:positionH>
                  <wp:positionV relativeFrom="paragraph">
                    <wp:posOffset>270294100</wp:posOffset>
                  </wp:positionV>
                  <wp:extent cx="8890" cy="300990"/>
                  <wp:effectExtent l="0" t="0" r="0" b="0"/>
                  <wp:wrapNone/>
                  <wp:docPr id="5233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3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270849725</wp:posOffset>
                  </wp:positionH>
                  <wp:positionV relativeFrom="paragraph">
                    <wp:posOffset>270484600</wp:posOffset>
                  </wp:positionV>
                  <wp:extent cx="8890" cy="195580"/>
                  <wp:effectExtent l="0" t="0" r="0" b="0"/>
                  <wp:wrapNone/>
                  <wp:docPr id="5235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271039590</wp:posOffset>
                  </wp:positionH>
                  <wp:positionV relativeFrom="paragraph">
                    <wp:posOffset>270675100</wp:posOffset>
                  </wp:positionV>
                  <wp:extent cx="8890" cy="195580"/>
                  <wp:effectExtent l="0" t="0" r="0" b="0"/>
                  <wp:wrapNone/>
                  <wp:docPr id="5237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7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271230090</wp:posOffset>
                  </wp:positionH>
                  <wp:positionV relativeFrom="paragraph">
                    <wp:posOffset>270865600</wp:posOffset>
                  </wp:positionV>
                  <wp:extent cx="8890" cy="300990"/>
                  <wp:effectExtent l="0" t="0" r="0" b="0"/>
                  <wp:wrapNone/>
                  <wp:docPr id="5239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271420590</wp:posOffset>
                  </wp:positionH>
                  <wp:positionV relativeFrom="paragraph">
                    <wp:posOffset>271056100</wp:posOffset>
                  </wp:positionV>
                  <wp:extent cx="8890" cy="195580"/>
                  <wp:effectExtent l="0" t="0" r="0" b="0"/>
                  <wp:wrapNone/>
                  <wp:docPr id="5241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1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271611090</wp:posOffset>
                  </wp:positionH>
                  <wp:positionV relativeFrom="paragraph">
                    <wp:posOffset>271245965</wp:posOffset>
                  </wp:positionV>
                  <wp:extent cx="8890" cy="195580"/>
                  <wp:effectExtent l="0" t="0" r="0" b="0"/>
                  <wp:wrapNone/>
                  <wp:docPr id="5243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271801590</wp:posOffset>
                  </wp:positionH>
                  <wp:positionV relativeFrom="paragraph">
                    <wp:posOffset>271437100</wp:posOffset>
                  </wp:positionV>
                  <wp:extent cx="8890" cy="300990"/>
                  <wp:effectExtent l="0" t="0" r="0" b="0"/>
                  <wp:wrapNone/>
                  <wp:docPr id="5245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5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271992090</wp:posOffset>
                  </wp:positionH>
                  <wp:positionV relativeFrom="paragraph">
                    <wp:posOffset>271626965</wp:posOffset>
                  </wp:positionV>
                  <wp:extent cx="8890" cy="195580"/>
                  <wp:effectExtent l="0" t="0" r="0" b="0"/>
                  <wp:wrapNone/>
                  <wp:docPr id="5247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272182590</wp:posOffset>
                  </wp:positionH>
                  <wp:positionV relativeFrom="paragraph">
                    <wp:posOffset>271817465</wp:posOffset>
                  </wp:positionV>
                  <wp:extent cx="8890" cy="195580"/>
                  <wp:effectExtent l="0" t="0" r="0" b="0"/>
                  <wp:wrapNone/>
                  <wp:docPr id="5249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9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272373090</wp:posOffset>
                  </wp:positionH>
                  <wp:positionV relativeFrom="paragraph">
                    <wp:posOffset>272007965</wp:posOffset>
                  </wp:positionV>
                  <wp:extent cx="8890" cy="195580"/>
                  <wp:effectExtent l="0" t="0" r="0" b="0"/>
                  <wp:wrapNone/>
                  <wp:docPr id="5251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1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272563590</wp:posOffset>
                  </wp:positionH>
                  <wp:positionV relativeFrom="paragraph">
                    <wp:posOffset>272198465</wp:posOffset>
                  </wp:positionV>
                  <wp:extent cx="8890" cy="195580"/>
                  <wp:effectExtent l="0" t="0" r="0" b="0"/>
                  <wp:wrapNone/>
                  <wp:docPr id="5253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3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272754090</wp:posOffset>
                  </wp:positionH>
                  <wp:positionV relativeFrom="paragraph">
                    <wp:posOffset>272388965</wp:posOffset>
                  </wp:positionV>
                  <wp:extent cx="8890" cy="300990"/>
                  <wp:effectExtent l="0" t="0" r="0" b="0"/>
                  <wp:wrapNone/>
                  <wp:docPr id="5255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5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272944590</wp:posOffset>
                  </wp:positionH>
                  <wp:positionV relativeFrom="paragraph">
                    <wp:posOffset>272579465</wp:posOffset>
                  </wp:positionV>
                  <wp:extent cx="8890" cy="195580"/>
                  <wp:effectExtent l="0" t="0" r="0" b="0"/>
                  <wp:wrapNone/>
                  <wp:docPr id="5257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7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273135090</wp:posOffset>
                  </wp:positionH>
                  <wp:positionV relativeFrom="paragraph">
                    <wp:posOffset>272769965</wp:posOffset>
                  </wp:positionV>
                  <wp:extent cx="8890" cy="195580"/>
                  <wp:effectExtent l="0" t="0" r="0" b="0"/>
                  <wp:wrapNone/>
                  <wp:docPr id="5259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9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273325590</wp:posOffset>
                  </wp:positionH>
                  <wp:positionV relativeFrom="paragraph">
                    <wp:posOffset>272960465</wp:posOffset>
                  </wp:positionV>
                  <wp:extent cx="8890" cy="300990"/>
                  <wp:effectExtent l="0" t="0" r="0" b="0"/>
                  <wp:wrapNone/>
                  <wp:docPr id="5261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1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273516090</wp:posOffset>
                  </wp:positionH>
                  <wp:positionV relativeFrom="paragraph">
                    <wp:posOffset>273150965</wp:posOffset>
                  </wp:positionV>
                  <wp:extent cx="8890" cy="195580"/>
                  <wp:effectExtent l="0" t="0" r="0" b="0"/>
                  <wp:wrapNone/>
                  <wp:docPr id="5263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273706590</wp:posOffset>
                  </wp:positionH>
                  <wp:positionV relativeFrom="paragraph">
                    <wp:posOffset>273341465</wp:posOffset>
                  </wp:positionV>
                  <wp:extent cx="8890" cy="195580"/>
                  <wp:effectExtent l="0" t="0" r="0" b="0"/>
                  <wp:wrapNone/>
                  <wp:docPr id="5265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5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273897090</wp:posOffset>
                  </wp:positionH>
                  <wp:positionV relativeFrom="paragraph">
                    <wp:posOffset>273531965</wp:posOffset>
                  </wp:positionV>
                  <wp:extent cx="8890" cy="300990"/>
                  <wp:effectExtent l="0" t="0" r="0" b="0"/>
                  <wp:wrapNone/>
                  <wp:docPr id="5267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7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274087590</wp:posOffset>
                  </wp:positionH>
                  <wp:positionV relativeFrom="paragraph">
                    <wp:posOffset>273722465</wp:posOffset>
                  </wp:positionV>
                  <wp:extent cx="8890" cy="195580"/>
                  <wp:effectExtent l="0" t="0" r="0" b="0"/>
                  <wp:wrapNone/>
                  <wp:docPr id="5269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9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274278090</wp:posOffset>
                  </wp:positionH>
                  <wp:positionV relativeFrom="paragraph">
                    <wp:posOffset>273912965</wp:posOffset>
                  </wp:positionV>
                  <wp:extent cx="8890" cy="195580"/>
                  <wp:effectExtent l="0" t="0" r="0" b="0"/>
                  <wp:wrapNone/>
                  <wp:docPr id="5271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274468590</wp:posOffset>
                  </wp:positionH>
                  <wp:positionV relativeFrom="paragraph">
                    <wp:posOffset>274103465</wp:posOffset>
                  </wp:positionV>
                  <wp:extent cx="8890" cy="195580"/>
                  <wp:effectExtent l="0" t="0" r="0" b="0"/>
                  <wp:wrapNone/>
                  <wp:docPr id="5273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274659090</wp:posOffset>
                  </wp:positionH>
                  <wp:positionV relativeFrom="paragraph">
                    <wp:posOffset>274293965</wp:posOffset>
                  </wp:positionV>
                  <wp:extent cx="8890" cy="195580"/>
                  <wp:effectExtent l="0" t="0" r="0" b="0"/>
                  <wp:wrapNone/>
                  <wp:docPr id="5275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274849590</wp:posOffset>
                  </wp:positionH>
                  <wp:positionV relativeFrom="paragraph">
                    <wp:posOffset>274484465</wp:posOffset>
                  </wp:positionV>
                  <wp:extent cx="8890" cy="300990"/>
                  <wp:effectExtent l="0" t="0" r="0" b="0"/>
                  <wp:wrapNone/>
                  <wp:docPr id="5277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275040090</wp:posOffset>
                  </wp:positionH>
                  <wp:positionV relativeFrom="paragraph">
                    <wp:posOffset>274674965</wp:posOffset>
                  </wp:positionV>
                  <wp:extent cx="8890" cy="195580"/>
                  <wp:effectExtent l="0" t="0" r="0" b="0"/>
                  <wp:wrapNone/>
                  <wp:docPr id="5279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275230590</wp:posOffset>
                  </wp:positionH>
                  <wp:positionV relativeFrom="paragraph">
                    <wp:posOffset>274865465</wp:posOffset>
                  </wp:positionV>
                  <wp:extent cx="8890" cy="195580"/>
                  <wp:effectExtent l="0" t="0" r="0" b="0"/>
                  <wp:wrapNone/>
                  <wp:docPr id="5281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275421090</wp:posOffset>
                  </wp:positionH>
                  <wp:positionV relativeFrom="paragraph">
                    <wp:posOffset>275055965</wp:posOffset>
                  </wp:positionV>
                  <wp:extent cx="8890" cy="300990"/>
                  <wp:effectExtent l="0" t="0" r="0" b="0"/>
                  <wp:wrapNone/>
                  <wp:docPr id="5283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275611590</wp:posOffset>
                  </wp:positionH>
                  <wp:positionV relativeFrom="paragraph">
                    <wp:posOffset>275246465</wp:posOffset>
                  </wp:positionV>
                  <wp:extent cx="8890" cy="195580"/>
                  <wp:effectExtent l="0" t="0" r="0" b="0"/>
                  <wp:wrapNone/>
                  <wp:docPr id="5285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275802090</wp:posOffset>
                  </wp:positionH>
                  <wp:positionV relativeFrom="paragraph">
                    <wp:posOffset>275436965</wp:posOffset>
                  </wp:positionV>
                  <wp:extent cx="8890" cy="195580"/>
                  <wp:effectExtent l="0" t="0" r="0" b="0"/>
                  <wp:wrapNone/>
                  <wp:docPr id="5287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275992590</wp:posOffset>
                  </wp:positionH>
                  <wp:positionV relativeFrom="paragraph">
                    <wp:posOffset>275627465</wp:posOffset>
                  </wp:positionV>
                  <wp:extent cx="8890" cy="300990"/>
                  <wp:effectExtent l="0" t="0" r="0" b="0"/>
                  <wp:wrapNone/>
                  <wp:docPr id="5289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276183090</wp:posOffset>
                  </wp:positionH>
                  <wp:positionV relativeFrom="paragraph">
                    <wp:posOffset>275817965</wp:posOffset>
                  </wp:positionV>
                  <wp:extent cx="8890" cy="195580"/>
                  <wp:effectExtent l="0" t="0" r="0" b="0"/>
                  <wp:wrapNone/>
                  <wp:docPr id="5291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276373590</wp:posOffset>
                  </wp:positionH>
                  <wp:positionV relativeFrom="paragraph">
                    <wp:posOffset>276008465</wp:posOffset>
                  </wp:positionV>
                  <wp:extent cx="8890" cy="195580"/>
                  <wp:effectExtent l="0" t="0" r="0" b="0"/>
                  <wp:wrapNone/>
                  <wp:docPr id="5293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276564090</wp:posOffset>
                  </wp:positionH>
                  <wp:positionV relativeFrom="paragraph">
                    <wp:posOffset>276198965</wp:posOffset>
                  </wp:positionV>
                  <wp:extent cx="8890" cy="195580"/>
                  <wp:effectExtent l="0" t="0" r="0" b="0"/>
                  <wp:wrapNone/>
                  <wp:docPr id="5295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276754590</wp:posOffset>
                  </wp:positionH>
                  <wp:positionV relativeFrom="paragraph">
                    <wp:posOffset>276389465</wp:posOffset>
                  </wp:positionV>
                  <wp:extent cx="8890" cy="195580"/>
                  <wp:effectExtent l="0" t="0" r="0" b="0"/>
                  <wp:wrapNone/>
                  <wp:docPr id="5297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276945090</wp:posOffset>
                  </wp:positionH>
                  <wp:positionV relativeFrom="paragraph">
                    <wp:posOffset>276579965</wp:posOffset>
                  </wp:positionV>
                  <wp:extent cx="8890" cy="300990"/>
                  <wp:effectExtent l="0" t="0" r="0" b="0"/>
                  <wp:wrapNone/>
                  <wp:docPr id="5299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277135590</wp:posOffset>
                  </wp:positionH>
                  <wp:positionV relativeFrom="paragraph">
                    <wp:posOffset>276770465</wp:posOffset>
                  </wp:positionV>
                  <wp:extent cx="8890" cy="195580"/>
                  <wp:effectExtent l="0" t="0" r="0" b="0"/>
                  <wp:wrapNone/>
                  <wp:docPr id="5301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277326090</wp:posOffset>
                  </wp:positionH>
                  <wp:positionV relativeFrom="paragraph">
                    <wp:posOffset>276960965</wp:posOffset>
                  </wp:positionV>
                  <wp:extent cx="8890" cy="195580"/>
                  <wp:effectExtent l="0" t="0" r="0" b="0"/>
                  <wp:wrapNone/>
                  <wp:docPr id="5303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3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277516590</wp:posOffset>
                  </wp:positionH>
                  <wp:positionV relativeFrom="paragraph">
                    <wp:posOffset>277151465</wp:posOffset>
                  </wp:positionV>
                  <wp:extent cx="8890" cy="300990"/>
                  <wp:effectExtent l="0" t="0" r="0" b="0"/>
                  <wp:wrapNone/>
                  <wp:docPr id="5305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277707090</wp:posOffset>
                  </wp:positionH>
                  <wp:positionV relativeFrom="paragraph">
                    <wp:posOffset>277341965</wp:posOffset>
                  </wp:positionV>
                  <wp:extent cx="8890" cy="195580"/>
                  <wp:effectExtent l="0" t="0" r="0" b="0"/>
                  <wp:wrapNone/>
                  <wp:docPr id="5307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7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277897590</wp:posOffset>
                  </wp:positionH>
                  <wp:positionV relativeFrom="paragraph">
                    <wp:posOffset>277532465</wp:posOffset>
                  </wp:positionV>
                  <wp:extent cx="8890" cy="195580"/>
                  <wp:effectExtent l="0" t="0" r="0" b="0"/>
                  <wp:wrapNone/>
                  <wp:docPr id="5309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278088090</wp:posOffset>
                  </wp:positionH>
                  <wp:positionV relativeFrom="paragraph">
                    <wp:posOffset>277722965</wp:posOffset>
                  </wp:positionV>
                  <wp:extent cx="8890" cy="300990"/>
                  <wp:effectExtent l="0" t="0" r="0" b="0"/>
                  <wp:wrapNone/>
                  <wp:docPr id="5311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1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278278590</wp:posOffset>
                  </wp:positionH>
                  <wp:positionV relativeFrom="paragraph">
                    <wp:posOffset>277913465</wp:posOffset>
                  </wp:positionV>
                  <wp:extent cx="8890" cy="195580"/>
                  <wp:effectExtent l="0" t="0" r="0" b="0"/>
                  <wp:wrapNone/>
                  <wp:docPr id="5313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278469090</wp:posOffset>
                  </wp:positionH>
                  <wp:positionV relativeFrom="paragraph">
                    <wp:posOffset>278103965</wp:posOffset>
                  </wp:positionV>
                  <wp:extent cx="8890" cy="195580"/>
                  <wp:effectExtent l="0" t="0" r="0" b="0"/>
                  <wp:wrapNone/>
                  <wp:docPr id="5315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278659590</wp:posOffset>
                  </wp:positionH>
                  <wp:positionV relativeFrom="paragraph">
                    <wp:posOffset>278294465</wp:posOffset>
                  </wp:positionV>
                  <wp:extent cx="8890" cy="195580"/>
                  <wp:effectExtent l="0" t="0" r="0" b="0"/>
                  <wp:wrapNone/>
                  <wp:docPr id="5317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278850090</wp:posOffset>
                  </wp:positionH>
                  <wp:positionV relativeFrom="paragraph">
                    <wp:posOffset>278484965</wp:posOffset>
                  </wp:positionV>
                  <wp:extent cx="8890" cy="195580"/>
                  <wp:effectExtent l="0" t="0" r="0" b="0"/>
                  <wp:wrapNone/>
                  <wp:docPr id="5319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279040590</wp:posOffset>
                  </wp:positionH>
                  <wp:positionV relativeFrom="paragraph">
                    <wp:posOffset>278675465</wp:posOffset>
                  </wp:positionV>
                  <wp:extent cx="8890" cy="300990"/>
                  <wp:effectExtent l="0" t="0" r="0" b="0"/>
                  <wp:wrapNone/>
                  <wp:docPr id="5321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09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279231090</wp:posOffset>
                  </wp:positionH>
                  <wp:positionV relativeFrom="paragraph">
                    <wp:posOffset>278865965</wp:posOffset>
                  </wp:positionV>
                  <wp:extent cx="8890" cy="195580"/>
                  <wp:effectExtent l="0" t="0" r="0" b="0"/>
                  <wp:wrapNone/>
                  <wp:docPr id="5323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279421590</wp:posOffset>
                  </wp:positionH>
                  <wp:positionV relativeFrom="paragraph">
                    <wp:posOffset>279056465</wp:posOffset>
                  </wp:positionV>
                  <wp:extent cx="8890" cy="196850"/>
                  <wp:effectExtent l="0" t="0" r="0" b="0"/>
                  <wp:wrapNone/>
                  <wp:docPr id="5325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279612090</wp:posOffset>
                  </wp:positionH>
                  <wp:positionV relativeFrom="paragraph">
                    <wp:posOffset>279246965</wp:posOffset>
                  </wp:positionV>
                  <wp:extent cx="8890" cy="306070"/>
                  <wp:effectExtent l="0" t="0" r="0" b="0"/>
                  <wp:wrapNone/>
                  <wp:docPr id="5327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279802590</wp:posOffset>
                  </wp:positionH>
                  <wp:positionV relativeFrom="paragraph">
                    <wp:posOffset>279437465</wp:posOffset>
                  </wp:positionV>
                  <wp:extent cx="8890" cy="196850"/>
                  <wp:effectExtent l="0" t="0" r="0" b="0"/>
                  <wp:wrapNone/>
                  <wp:docPr id="5329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9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279993090</wp:posOffset>
                  </wp:positionH>
                  <wp:positionV relativeFrom="paragraph">
                    <wp:posOffset>279627965</wp:posOffset>
                  </wp:positionV>
                  <wp:extent cx="8890" cy="196850"/>
                  <wp:effectExtent l="0" t="0" r="0" b="0"/>
                  <wp:wrapNone/>
                  <wp:docPr id="5331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280183590</wp:posOffset>
                  </wp:positionH>
                  <wp:positionV relativeFrom="paragraph">
                    <wp:posOffset>279818465</wp:posOffset>
                  </wp:positionV>
                  <wp:extent cx="8890" cy="306070"/>
                  <wp:effectExtent l="0" t="0" r="0" b="0"/>
                  <wp:wrapNone/>
                  <wp:docPr id="5333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1312" behindDoc="0" locked="0" layoutInCell="1" allowOverlap="1">
                  <wp:simplePos x="0" y="0"/>
                  <wp:positionH relativeFrom="column">
                    <wp:posOffset>280374090</wp:posOffset>
                  </wp:positionH>
                  <wp:positionV relativeFrom="paragraph">
                    <wp:posOffset>280008965</wp:posOffset>
                  </wp:positionV>
                  <wp:extent cx="8890" cy="196850"/>
                  <wp:effectExtent l="0" t="0" r="0" b="0"/>
                  <wp:wrapNone/>
                  <wp:docPr id="5335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280564590</wp:posOffset>
                  </wp:positionH>
                  <wp:positionV relativeFrom="paragraph">
                    <wp:posOffset>280199465</wp:posOffset>
                  </wp:positionV>
                  <wp:extent cx="8890" cy="196850"/>
                  <wp:effectExtent l="0" t="0" r="0" b="0"/>
                  <wp:wrapNone/>
                  <wp:docPr id="5337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280755090</wp:posOffset>
                  </wp:positionH>
                  <wp:positionV relativeFrom="paragraph">
                    <wp:posOffset>280389965</wp:posOffset>
                  </wp:positionV>
                  <wp:extent cx="8890" cy="196850"/>
                  <wp:effectExtent l="0" t="0" r="0" b="0"/>
                  <wp:wrapNone/>
                  <wp:docPr id="5339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280945590</wp:posOffset>
                  </wp:positionH>
                  <wp:positionV relativeFrom="paragraph">
                    <wp:posOffset>280580465</wp:posOffset>
                  </wp:positionV>
                  <wp:extent cx="8890" cy="196850"/>
                  <wp:effectExtent l="0" t="0" r="0" b="0"/>
                  <wp:wrapNone/>
                  <wp:docPr id="5341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281136090</wp:posOffset>
                  </wp:positionH>
                  <wp:positionV relativeFrom="paragraph">
                    <wp:posOffset>280770965</wp:posOffset>
                  </wp:positionV>
                  <wp:extent cx="8890" cy="306070"/>
                  <wp:effectExtent l="0" t="0" r="0" b="0"/>
                  <wp:wrapNone/>
                  <wp:docPr id="5343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281326590</wp:posOffset>
                  </wp:positionH>
                  <wp:positionV relativeFrom="paragraph">
                    <wp:posOffset>280961465</wp:posOffset>
                  </wp:positionV>
                  <wp:extent cx="8890" cy="196850"/>
                  <wp:effectExtent l="0" t="0" r="0" b="0"/>
                  <wp:wrapNone/>
                  <wp:docPr id="5345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281517090</wp:posOffset>
                  </wp:positionH>
                  <wp:positionV relativeFrom="paragraph">
                    <wp:posOffset>281151965</wp:posOffset>
                  </wp:positionV>
                  <wp:extent cx="8890" cy="196850"/>
                  <wp:effectExtent l="0" t="0" r="0" b="0"/>
                  <wp:wrapNone/>
                  <wp:docPr id="5347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281707590</wp:posOffset>
                  </wp:positionH>
                  <wp:positionV relativeFrom="paragraph">
                    <wp:posOffset>281342465</wp:posOffset>
                  </wp:positionV>
                  <wp:extent cx="8890" cy="306070"/>
                  <wp:effectExtent l="0" t="0" r="0" b="0"/>
                  <wp:wrapNone/>
                  <wp:docPr id="5349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281898090</wp:posOffset>
                  </wp:positionH>
                  <wp:positionV relativeFrom="paragraph">
                    <wp:posOffset>281532965</wp:posOffset>
                  </wp:positionV>
                  <wp:extent cx="8890" cy="196850"/>
                  <wp:effectExtent l="0" t="0" r="0" b="0"/>
                  <wp:wrapNone/>
                  <wp:docPr id="5351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282088590</wp:posOffset>
                  </wp:positionH>
                  <wp:positionV relativeFrom="paragraph">
                    <wp:posOffset>281723465</wp:posOffset>
                  </wp:positionV>
                  <wp:extent cx="8890" cy="196850"/>
                  <wp:effectExtent l="0" t="0" r="0" b="0"/>
                  <wp:wrapNone/>
                  <wp:docPr id="5353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282279090</wp:posOffset>
                  </wp:positionH>
                  <wp:positionV relativeFrom="paragraph">
                    <wp:posOffset>281913965</wp:posOffset>
                  </wp:positionV>
                  <wp:extent cx="8890" cy="306070"/>
                  <wp:effectExtent l="0" t="0" r="0" b="0"/>
                  <wp:wrapNone/>
                  <wp:docPr id="5355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282469590</wp:posOffset>
                  </wp:positionH>
                  <wp:positionV relativeFrom="paragraph">
                    <wp:posOffset>282104465</wp:posOffset>
                  </wp:positionV>
                  <wp:extent cx="8890" cy="196850"/>
                  <wp:effectExtent l="0" t="0" r="0" b="0"/>
                  <wp:wrapNone/>
                  <wp:docPr id="5357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7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282660090</wp:posOffset>
                  </wp:positionH>
                  <wp:positionV relativeFrom="paragraph">
                    <wp:posOffset>282294965</wp:posOffset>
                  </wp:positionV>
                  <wp:extent cx="8890" cy="196850"/>
                  <wp:effectExtent l="0" t="0" r="0" b="0"/>
                  <wp:wrapNone/>
                  <wp:docPr id="5359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282850590</wp:posOffset>
                  </wp:positionH>
                  <wp:positionV relativeFrom="paragraph">
                    <wp:posOffset>282485465</wp:posOffset>
                  </wp:positionV>
                  <wp:extent cx="8890" cy="196850"/>
                  <wp:effectExtent l="0" t="0" r="0" b="0"/>
                  <wp:wrapNone/>
                  <wp:docPr id="5361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283041090</wp:posOffset>
                  </wp:positionH>
                  <wp:positionV relativeFrom="paragraph">
                    <wp:posOffset>282675965</wp:posOffset>
                  </wp:positionV>
                  <wp:extent cx="8890" cy="196850"/>
                  <wp:effectExtent l="0" t="0" r="0" b="0"/>
                  <wp:wrapNone/>
                  <wp:docPr id="5363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283231590</wp:posOffset>
                  </wp:positionH>
                  <wp:positionV relativeFrom="paragraph">
                    <wp:posOffset>282866465</wp:posOffset>
                  </wp:positionV>
                  <wp:extent cx="8890" cy="306070"/>
                  <wp:effectExtent l="0" t="0" r="0" b="0"/>
                  <wp:wrapNone/>
                  <wp:docPr id="5365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283422090</wp:posOffset>
                  </wp:positionH>
                  <wp:positionV relativeFrom="paragraph">
                    <wp:posOffset>283056965</wp:posOffset>
                  </wp:positionV>
                  <wp:extent cx="8890" cy="196850"/>
                  <wp:effectExtent l="0" t="0" r="0" b="0"/>
                  <wp:wrapNone/>
                  <wp:docPr id="5367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283612590</wp:posOffset>
                  </wp:positionH>
                  <wp:positionV relativeFrom="paragraph">
                    <wp:posOffset>283247465</wp:posOffset>
                  </wp:positionV>
                  <wp:extent cx="8890" cy="196850"/>
                  <wp:effectExtent l="0" t="0" r="0" b="0"/>
                  <wp:wrapNone/>
                  <wp:docPr id="5369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9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283803090</wp:posOffset>
                  </wp:positionH>
                  <wp:positionV relativeFrom="paragraph">
                    <wp:posOffset>283437965</wp:posOffset>
                  </wp:positionV>
                  <wp:extent cx="8890" cy="306070"/>
                  <wp:effectExtent l="0" t="0" r="0" b="0"/>
                  <wp:wrapNone/>
                  <wp:docPr id="5371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283993590</wp:posOffset>
                  </wp:positionH>
                  <wp:positionV relativeFrom="paragraph">
                    <wp:posOffset>283628465</wp:posOffset>
                  </wp:positionV>
                  <wp:extent cx="8890" cy="196850"/>
                  <wp:effectExtent l="0" t="0" r="0" b="0"/>
                  <wp:wrapNone/>
                  <wp:docPr id="5373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284184090</wp:posOffset>
                  </wp:positionH>
                  <wp:positionV relativeFrom="paragraph">
                    <wp:posOffset>283818965</wp:posOffset>
                  </wp:positionV>
                  <wp:extent cx="8890" cy="196850"/>
                  <wp:effectExtent l="0" t="0" r="0" b="0"/>
                  <wp:wrapNone/>
                  <wp:docPr id="5375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284374590</wp:posOffset>
                  </wp:positionH>
                  <wp:positionV relativeFrom="paragraph">
                    <wp:posOffset>284009465</wp:posOffset>
                  </wp:positionV>
                  <wp:extent cx="8890" cy="306070"/>
                  <wp:effectExtent l="0" t="0" r="0" b="0"/>
                  <wp:wrapNone/>
                  <wp:docPr id="5377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284565090</wp:posOffset>
                  </wp:positionH>
                  <wp:positionV relativeFrom="paragraph">
                    <wp:posOffset>284199965</wp:posOffset>
                  </wp:positionV>
                  <wp:extent cx="8890" cy="196850"/>
                  <wp:effectExtent l="0" t="0" r="0" b="0"/>
                  <wp:wrapNone/>
                  <wp:docPr id="5379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284755590</wp:posOffset>
                  </wp:positionH>
                  <wp:positionV relativeFrom="paragraph">
                    <wp:posOffset>284390465</wp:posOffset>
                  </wp:positionV>
                  <wp:extent cx="8890" cy="196850"/>
                  <wp:effectExtent l="0" t="0" r="0" b="0"/>
                  <wp:wrapNone/>
                  <wp:docPr id="5381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284946090</wp:posOffset>
                  </wp:positionH>
                  <wp:positionV relativeFrom="paragraph">
                    <wp:posOffset>284580965</wp:posOffset>
                  </wp:positionV>
                  <wp:extent cx="8890" cy="196850"/>
                  <wp:effectExtent l="0" t="0" r="0" b="0"/>
                  <wp:wrapNone/>
                  <wp:docPr id="5383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285136590</wp:posOffset>
                  </wp:positionH>
                  <wp:positionV relativeFrom="paragraph">
                    <wp:posOffset>284771465</wp:posOffset>
                  </wp:positionV>
                  <wp:extent cx="8890" cy="196850"/>
                  <wp:effectExtent l="0" t="0" r="0" b="0"/>
                  <wp:wrapNone/>
                  <wp:docPr id="5385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285327090</wp:posOffset>
                  </wp:positionH>
                  <wp:positionV relativeFrom="paragraph">
                    <wp:posOffset>284961965</wp:posOffset>
                  </wp:positionV>
                  <wp:extent cx="8890" cy="306070"/>
                  <wp:effectExtent l="0" t="0" r="0" b="0"/>
                  <wp:wrapNone/>
                  <wp:docPr id="5387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7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285517590</wp:posOffset>
                  </wp:positionH>
                  <wp:positionV relativeFrom="paragraph">
                    <wp:posOffset>285152465</wp:posOffset>
                  </wp:positionV>
                  <wp:extent cx="8890" cy="196850"/>
                  <wp:effectExtent l="0" t="0" r="0" b="0"/>
                  <wp:wrapNone/>
                  <wp:docPr id="5389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285708090</wp:posOffset>
                  </wp:positionH>
                  <wp:positionV relativeFrom="paragraph">
                    <wp:posOffset>285342965</wp:posOffset>
                  </wp:positionV>
                  <wp:extent cx="8890" cy="196850"/>
                  <wp:effectExtent l="0" t="0" r="0" b="0"/>
                  <wp:wrapNone/>
                  <wp:docPr id="5391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285898590</wp:posOffset>
                  </wp:positionH>
                  <wp:positionV relativeFrom="paragraph">
                    <wp:posOffset>285533465</wp:posOffset>
                  </wp:positionV>
                  <wp:extent cx="8890" cy="306070"/>
                  <wp:effectExtent l="0" t="0" r="0" b="0"/>
                  <wp:wrapNone/>
                  <wp:docPr id="5393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286089090</wp:posOffset>
                  </wp:positionH>
                  <wp:positionV relativeFrom="paragraph">
                    <wp:posOffset>285723965</wp:posOffset>
                  </wp:positionV>
                  <wp:extent cx="8890" cy="196850"/>
                  <wp:effectExtent l="0" t="0" r="0" b="0"/>
                  <wp:wrapNone/>
                  <wp:docPr id="5395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286279590</wp:posOffset>
                  </wp:positionH>
                  <wp:positionV relativeFrom="paragraph">
                    <wp:posOffset>285914465</wp:posOffset>
                  </wp:positionV>
                  <wp:extent cx="8890" cy="196850"/>
                  <wp:effectExtent l="0" t="0" r="0" b="0"/>
                  <wp:wrapNone/>
                  <wp:docPr id="5397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286470090</wp:posOffset>
                  </wp:positionH>
                  <wp:positionV relativeFrom="paragraph">
                    <wp:posOffset>286104965</wp:posOffset>
                  </wp:positionV>
                  <wp:extent cx="8890" cy="306070"/>
                  <wp:effectExtent l="0" t="0" r="0" b="0"/>
                  <wp:wrapNone/>
                  <wp:docPr id="5399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286660590</wp:posOffset>
                  </wp:positionH>
                  <wp:positionV relativeFrom="paragraph">
                    <wp:posOffset>286295465</wp:posOffset>
                  </wp:positionV>
                  <wp:extent cx="8890" cy="196850"/>
                  <wp:effectExtent l="0" t="0" r="0" b="0"/>
                  <wp:wrapNone/>
                  <wp:docPr id="5401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1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286851090</wp:posOffset>
                  </wp:positionH>
                  <wp:positionV relativeFrom="paragraph">
                    <wp:posOffset>286485965</wp:posOffset>
                  </wp:positionV>
                  <wp:extent cx="8890" cy="196850"/>
                  <wp:effectExtent l="0" t="0" r="0" b="0"/>
                  <wp:wrapNone/>
                  <wp:docPr id="5403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287041590</wp:posOffset>
                  </wp:positionH>
                  <wp:positionV relativeFrom="paragraph">
                    <wp:posOffset>286676465</wp:posOffset>
                  </wp:positionV>
                  <wp:extent cx="8890" cy="196850"/>
                  <wp:effectExtent l="0" t="0" r="0" b="0"/>
                  <wp:wrapNone/>
                  <wp:docPr id="5405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287232090</wp:posOffset>
                  </wp:positionH>
                  <wp:positionV relativeFrom="paragraph">
                    <wp:posOffset>286866965</wp:posOffset>
                  </wp:positionV>
                  <wp:extent cx="8890" cy="196850"/>
                  <wp:effectExtent l="0" t="0" r="0" b="0"/>
                  <wp:wrapNone/>
                  <wp:docPr id="5407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287422590</wp:posOffset>
                  </wp:positionH>
                  <wp:positionV relativeFrom="paragraph">
                    <wp:posOffset>287057465</wp:posOffset>
                  </wp:positionV>
                  <wp:extent cx="8890" cy="306070"/>
                  <wp:effectExtent l="0" t="0" r="0" b="0"/>
                  <wp:wrapNone/>
                  <wp:docPr id="5409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287613090</wp:posOffset>
                  </wp:positionH>
                  <wp:positionV relativeFrom="paragraph">
                    <wp:posOffset>287247965</wp:posOffset>
                  </wp:positionV>
                  <wp:extent cx="8890" cy="196850"/>
                  <wp:effectExtent l="0" t="0" r="0" b="0"/>
                  <wp:wrapNone/>
                  <wp:docPr id="5411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287803590</wp:posOffset>
                  </wp:positionH>
                  <wp:positionV relativeFrom="paragraph">
                    <wp:posOffset>287438465</wp:posOffset>
                  </wp:positionV>
                  <wp:extent cx="8255" cy="376555"/>
                  <wp:effectExtent l="0" t="0" r="0" b="0"/>
                  <wp:wrapNone/>
                  <wp:docPr id="54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287994090</wp:posOffset>
                  </wp:positionH>
                  <wp:positionV relativeFrom="paragraph">
                    <wp:posOffset>287628965</wp:posOffset>
                  </wp:positionV>
                  <wp:extent cx="8255" cy="376555"/>
                  <wp:effectExtent l="0" t="0" r="0" b="0"/>
                  <wp:wrapNone/>
                  <wp:docPr id="54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288184590</wp:posOffset>
                  </wp:positionH>
                  <wp:positionV relativeFrom="paragraph">
                    <wp:posOffset>287819465</wp:posOffset>
                  </wp:positionV>
                  <wp:extent cx="9525" cy="347980"/>
                  <wp:effectExtent l="0" t="0" r="0" b="0"/>
                  <wp:wrapNone/>
                  <wp:docPr id="54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288375090</wp:posOffset>
                  </wp:positionH>
                  <wp:positionV relativeFrom="paragraph">
                    <wp:posOffset>288009965</wp:posOffset>
                  </wp:positionV>
                  <wp:extent cx="9525" cy="347980"/>
                  <wp:effectExtent l="0" t="0" r="0" b="0"/>
                  <wp:wrapNone/>
                  <wp:docPr id="54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288565590</wp:posOffset>
                  </wp:positionH>
                  <wp:positionV relativeFrom="paragraph">
                    <wp:posOffset>288200465</wp:posOffset>
                  </wp:positionV>
                  <wp:extent cx="9525" cy="347980"/>
                  <wp:effectExtent l="0" t="0" r="0" b="0"/>
                  <wp:wrapNone/>
                  <wp:docPr id="542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288756090</wp:posOffset>
                  </wp:positionH>
                  <wp:positionV relativeFrom="paragraph">
                    <wp:posOffset>288390965</wp:posOffset>
                  </wp:positionV>
                  <wp:extent cx="9525" cy="338455"/>
                  <wp:effectExtent l="0" t="0" r="0" b="0"/>
                  <wp:wrapNone/>
                  <wp:docPr id="542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288946590</wp:posOffset>
                  </wp:positionH>
                  <wp:positionV relativeFrom="paragraph">
                    <wp:posOffset>288581465</wp:posOffset>
                  </wp:positionV>
                  <wp:extent cx="10160" cy="347980"/>
                  <wp:effectExtent l="0" t="0" r="0" b="0"/>
                  <wp:wrapNone/>
                  <wp:docPr id="54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289137090</wp:posOffset>
                  </wp:positionH>
                  <wp:positionV relativeFrom="paragraph">
                    <wp:posOffset>288771965</wp:posOffset>
                  </wp:positionV>
                  <wp:extent cx="10160" cy="347980"/>
                  <wp:effectExtent l="0" t="0" r="0" b="0"/>
                  <wp:wrapNone/>
                  <wp:docPr id="542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289327590</wp:posOffset>
                  </wp:positionH>
                  <wp:positionV relativeFrom="paragraph">
                    <wp:posOffset>288962465</wp:posOffset>
                  </wp:positionV>
                  <wp:extent cx="10160" cy="347980"/>
                  <wp:effectExtent l="0" t="0" r="0" b="0"/>
                  <wp:wrapNone/>
                  <wp:docPr id="54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289518090</wp:posOffset>
                  </wp:positionH>
                  <wp:positionV relativeFrom="paragraph">
                    <wp:posOffset>289152965</wp:posOffset>
                  </wp:positionV>
                  <wp:extent cx="9525" cy="347980"/>
                  <wp:effectExtent l="0" t="0" r="0" b="0"/>
                  <wp:wrapNone/>
                  <wp:docPr id="54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289708590</wp:posOffset>
                  </wp:positionH>
                  <wp:positionV relativeFrom="paragraph">
                    <wp:posOffset>289343465</wp:posOffset>
                  </wp:positionV>
                  <wp:extent cx="9525" cy="347980"/>
                  <wp:effectExtent l="0" t="0" r="0" b="0"/>
                  <wp:wrapNone/>
                  <wp:docPr id="54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289899090</wp:posOffset>
                  </wp:positionH>
                  <wp:positionV relativeFrom="paragraph">
                    <wp:posOffset>289533965</wp:posOffset>
                  </wp:positionV>
                  <wp:extent cx="9525" cy="347980"/>
                  <wp:effectExtent l="0" t="0" r="0" b="0"/>
                  <wp:wrapNone/>
                  <wp:docPr id="54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290089590</wp:posOffset>
                  </wp:positionH>
                  <wp:positionV relativeFrom="paragraph">
                    <wp:posOffset>289724465</wp:posOffset>
                  </wp:positionV>
                  <wp:extent cx="5080" cy="196850"/>
                  <wp:effectExtent l="0" t="0" r="0" b="0"/>
                  <wp:wrapNone/>
                  <wp:docPr id="5437" name="图片 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" name="图片 21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290280090</wp:posOffset>
                  </wp:positionH>
                  <wp:positionV relativeFrom="paragraph">
                    <wp:posOffset>289914965</wp:posOffset>
                  </wp:positionV>
                  <wp:extent cx="5080" cy="306070"/>
                  <wp:effectExtent l="0" t="0" r="0" b="0"/>
                  <wp:wrapNone/>
                  <wp:docPr id="5439" name="图片 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" name="图片 21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290470590</wp:posOffset>
                  </wp:positionH>
                  <wp:positionV relativeFrom="paragraph">
                    <wp:posOffset>290105465</wp:posOffset>
                  </wp:positionV>
                  <wp:extent cx="5080" cy="196850"/>
                  <wp:effectExtent l="0" t="0" r="0" b="0"/>
                  <wp:wrapNone/>
                  <wp:docPr id="5441" name="图片 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" name="图片 21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290661090</wp:posOffset>
                  </wp:positionH>
                  <wp:positionV relativeFrom="paragraph">
                    <wp:posOffset>290295965</wp:posOffset>
                  </wp:positionV>
                  <wp:extent cx="5080" cy="196850"/>
                  <wp:effectExtent l="0" t="0" r="0" b="0"/>
                  <wp:wrapNone/>
                  <wp:docPr id="5443" name="图片 2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" name="图片 21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290851590</wp:posOffset>
                  </wp:positionH>
                  <wp:positionV relativeFrom="paragraph">
                    <wp:posOffset>290486465</wp:posOffset>
                  </wp:positionV>
                  <wp:extent cx="5080" cy="306070"/>
                  <wp:effectExtent l="0" t="0" r="0" b="0"/>
                  <wp:wrapNone/>
                  <wp:docPr id="5445" name="图片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" name="图片 21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291042090</wp:posOffset>
                  </wp:positionH>
                  <wp:positionV relativeFrom="paragraph">
                    <wp:posOffset>290676965</wp:posOffset>
                  </wp:positionV>
                  <wp:extent cx="5080" cy="196850"/>
                  <wp:effectExtent l="0" t="0" r="0" b="0"/>
                  <wp:wrapNone/>
                  <wp:docPr id="5447" name="图片 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" name="图片 21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291232590</wp:posOffset>
                  </wp:positionH>
                  <wp:positionV relativeFrom="paragraph">
                    <wp:posOffset>290867465</wp:posOffset>
                  </wp:positionV>
                  <wp:extent cx="5080" cy="196850"/>
                  <wp:effectExtent l="0" t="0" r="0" b="0"/>
                  <wp:wrapNone/>
                  <wp:docPr id="5449" name="图片 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" name="图片 21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291423090</wp:posOffset>
                  </wp:positionH>
                  <wp:positionV relativeFrom="paragraph">
                    <wp:posOffset>291057965</wp:posOffset>
                  </wp:positionV>
                  <wp:extent cx="5080" cy="196850"/>
                  <wp:effectExtent l="0" t="0" r="0" b="0"/>
                  <wp:wrapNone/>
                  <wp:docPr id="5451" name="图片 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" name="图片 21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291613590</wp:posOffset>
                  </wp:positionH>
                  <wp:positionV relativeFrom="paragraph">
                    <wp:posOffset>291248465</wp:posOffset>
                  </wp:positionV>
                  <wp:extent cx="5080" cy="196850"/>
                  <wp:effectExtent l="0" t="0" r="0" b="0"/>
                  <wp:wrapNone/>
                  <wp:docPr id="5453" name="图片 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" name="图片 21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291804090</wp:posOffset>
                  </wp:positionH>
                  <wp:positionV relativeFrom="paragraph">
                    <wp:posOffset>291438965</wp:posOffset>
                  </wp:positionV>
                  <wp:extent cx="5080" cy="195580"/>
                  <wp:effectExtent l="0" t="0" r="0" b="0"/>
                  <wp:wrapNone/>
                  <wp:docPr id="5455" name="图片 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" name="图片 21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291994590</wp:posOffset>
                  </wp:positionH>
                  <wp:positionV relativeFrom="paragraph">
                    <wp:posOffset>291629465</wp:posOffset>
                  </wp:positionV>
                  <wp:extent cx="5080" cy="306070"/>
                  <wp:effectExtent l="0" t="0" r="0" b="0"/>
                  <wp:wrapNone/>
                  <wp:docPr id="5457" name="图片 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" name="图片 21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292185090</wp:posOffset>
                  </wp:positionH>
                  <wp:positionV relativeFrom="paragraph">
                    <wp:posOffset>291819965</wp:posOffset>
                  </wp:positionV>
                  <wp:extent cx="5080" cy="196850"/>
                  <wp:effectExtent l="0" t="0" r="0" b="0"/>
                  <wp:wrapNone/>
                  <wp:docPr id="5459" name="图片 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" name="图片 21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292375590</wp:posOffset>
                  </wp:positionH>
                  <wp:positionV relativeFrom="paragraph">
                    <wp:posOffset>292010465</wp:posOffset>
                  </wp:positionV>
                  <wp:extent cx="5080" cy="196850"/>
                  <wp:effectExtent l="0" t="0" r="0" b="0"/>
                  <wp:wrapNone/>
                  <wp:docPr id="5461" name="图片 2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" name="图片 21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292566090</wp:posOffset>
                  </wp:positionH>
                  <wp:positionV relativeFrom="paragraph">
                    <wp:posOffset>292200965</wp:posOffset>
                  </wp:positionV>
                  <wp:extent cx="5080" cy="306070"/>
                  <wp:effectExtent l="0" t="0" r="0" b="0"/>
                  <wp:wrapNone/>
                  <wp:docPr id="5463" name="图片 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" name="图片 21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292756590</wp:posOffset>
                  </wp:positionH>
                  <wp:positionV relativeFrom="paragraph">
                    <wp:posOffset>292391465</wp:posOffset>
                  </wp:positionV>
                  <wp:extent cx="5080" cy="196850"/>
                  <wp:effectExtent l="0" t="0" r="0" b="0"/>
                  <wp:wrapNone/>
                  <wp:docPr id="5465" name="图片 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图片 21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292947090</wp:posOffset>
                  </wp:positionH>
                  <wp:positionV relativeFrom="paragraph">
                    <wp:posOffset>292581965</wp:posOffset>
                  </wp:positionV>
                  <wp:extent cx="5080" cy="196850"/>
                  <wp:effectExtent l="0" t="0" r="0" b="0"/>
                  <wp:wrapNone/>
                  <wp:docPr id="5467" name="图片 2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" name="图片 21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293137590</wp:posOffset>
                  </wp:positionH>
                  <wp:positionV relativeFrom="paragraph">
                    <wp:posOffset>292772465</wp:posOffset>
                  </wp:positionV>
                  <wp:extent cx="5080" cy="306070"/>
                  <wp:effectExtent l="0" t="0" r="0" b="0"/>
                  <wp:wrapNone/>
                  <wp:docPr id="5469" name="图片 2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" name="图片 21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293328090</wp:posOffset>
                  </wp:positionH>
                  <wp:positionV relativeFrom="paragraph">
                    <wp:posOffset>292962965</wp:posOffset>
                  </wp:positionV>
                  <wp:extent cx="5080" cy="196850"/>
                  <wp:effectExtent l="0" t="0" r="0" b="0"/>
                  <wp:wrapNone/>
                  <wp:docPr id="5471" name="图片 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" name="图片 21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293518590</wp:posOffset>
                  </wp:positionH>
                  <wp:positionV relativeFrom="paragraph">
                    <wp:posOffset>293153465</wp:posOffset>
                  </wp:positionV>
                  <wp:extent cx="5080" cy="196850"/>
                  <wp:effectExtent l="0" t="0" r="0" b="0"/>
                  <wp:wrapNone/>
                  <wp:docPr id="5473" name="图片 2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" name="图片 21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293709090</wp:posOffset>
                  </wp:positionH>
                  <wp:positionV relativeFrom="paragraph">
                    <wp:posOffset>293343965</wp:posOffset>
                  </wp:positionV>
                  <wp:extent cx="5080" cy="196850"/>
                  <wp:effectExtent l="0" t="0" r="0" b="0"/>
                  <wp:wrapNone/>
                  <wp:docPr id="5475" name="图片 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5" name="图片 21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293899590</wp:posOffset>
                  </wp:positionH>
                  <wp:positionV relativeFrom="paragraph">
                    <wp:posOffset>293534465</wp:posOffset>
                  </wp:positionV>
                  <wp:extent cx="5080" cy="196850"/>
                  <wp:effectExtent l="0" t="0" r="0" b="0"/>
                  <wp:wrapNone/>
                  <wp:docPr id="5477" name="图片 2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7" name="图片 21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294090090</wp:posOffset>
                  </wp:positionH>
                  <wp:positionV relativeFrom="paragraph">
                    <wp:posOffset>293724965</wp:posOffset>
                  </wp:positionV>
                  <wp:extent cx="5080" cy="195580"/>
                  <wp:effectExtent l="0" t="0" r="0" b="0"/>
                  <wp:wrapNone/>
                  <wp:docPr id="5479" name="图片 2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" name="图片 21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294280590</wp:posOffset>
                  </wp:positionH>
                  <wp:positionV relativeFrom="paragraph">
                    <wp:posOffset>293915465</wp:posOffset>
                  </wp:positionV>
                  <wp:extent cx="5080" cy="306070"/>
                  <wp:effectExtent l="0" t="0" r="0" b="0"/>
                  <wp:wrapNone/>
                  <wp:docPr id="5481" name="图片 2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" name="图片 21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294471090</wp:posOffset>
                  </wp:positionH>
                  <wp:positionV relativeFrom="paragraph">
                    <wp:posOffset>294105965</wp:posOffset>
                  </wp:positionV>
                  <wp:extent cx="5080" cy="196850"/>
                  <wp:effectExtent l="0" t="0" r="0" b="0"/>
                  <wp:wrapNone/>
                  <wp:docPr id="5483" name="图片 2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" name="图片 21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294661590</wp:posOffset>
                  </wp:positionH>
                  <wp:positionV relativeFrom="paragraph">
                    <wp:posOffset>294296465</wp:posOffset>
                  </wp:positionV>
                  <wp:extent cx="5080" cy="196850"/>
                  <wp:effectExtent l="0" t="0" r="0" b="0"/>
                  <wp:wrapNone/>
                  <wp:docPr id="5485" name="图片 2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" name="图片 21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294852090</wp:posOffset>
                  </wp:positionH>
                  <wp:positionV relativeFrom="paragraph">
                    <wp:posOffset>294486965</wp:posOffset>
                  </wp:positionV>
                  <wp:extent cx="5080" cy="306070"/>
                  <wp:effectExtent l="0" t="0" r="0" b="0"/>
                  <wp:wrapNone/>
                  <wp:docPr id="5487" name="图片 2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" name="图片 21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295042590</wp:posOffset>
                  </wp:positionH>
                  <wp:positionV relativeFrom="paragraph">
                    <wp:posOffset>294677465</wp:posOffset>
                  </wp:positionV>
                  <wp:extent cx="5080" cy="196850"/>
                  <wp:effectExtent l="0" t="0" r="0" b="0"/>
                  <wp:wrapNone/>
                  <wp:docPr id="5489" name="图片 2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图片 21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295233090</wp:posOffset>
                  </wp:positionH>
                  <wp:positionV relativeFrom="paragraph">
                    <wp:posOffset>294867965</wp:posOffset>
                  </wp:positionV>
                  <wp:extent cx="5080" cy="196850"/>
                  <wp:effectExtent l="0" t="0" r="0" b="0"/>
                  <wp:wrapNone/>
                  <wp:docPr id="5491" name="图片 2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图片 21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295423590</wp:posOffset>
                  </wp:positionH>
                  <wp:positionV relativeFrom="paragraph">
                    <wp:posOffset>295058465</wp:posOffset>
                  </wp:positionV>
                  <wp:extent cx="5080" cy="306070"/>
                  <wp:effectExtent l="0" t="0" r="0" b="0"/>
                  <wp:wrapNone/>
                  <wp:docPr id="5493" name="图片 2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" name="图片 21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295614090</wp:posOffset>
                  </wp:positionH>
                  <wp:positionV relativeFrom="paragraph">
                    <wp:posOffset>295248965</wp:posOffset>
                  </wp:positionV>
                  <wp:extent cx="5080" cy="196850"/>
                  <wp:effectExtent l="0" t="0" r="0" b="0"/>
                  <wp:wrapNone/>
                  <wp:docPr id="5495" name="图片 2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" name="图片 21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295804590</wp:posOffset>
                  </wp:positionH>
                  <wp:positionV relativeFrom="paragraph">
                    <wp:posOffset>295439465</wp:posOffset>
                  </wp:positionV>
                  <wp:extent cx="5080" cy="196850"/>
                  <wp:effectExtent l="0" t="0" r="0" b="0"/>
                  <wp:wrapNone/>
                  <wp:docPr id="5497" name="图片 2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" name="图片 21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295995090</wp:posOffset>
                  </wp:positionH>
                  <wp:positionV relativeFrom="paragraph">
                    <wp:posOffset>295629965</wp:posOffset>
                  </wp:positionV>
                  <wp:extent cx="5080" cy="196850"/>
                  <wp:effectExtent l="0" t="0" r="0" b="0"/>
                  <wp:wrapNone/>
                  <wp:docPr id="5499" name="图片 2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9" name="图片 21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296185590</wp:posOffset>
                  </wp:positionH>
                  <wp:positionV relativeFrom="paragraph">
                    <wp:posOffset>295820465</wp:posOffset>
                  </wp:positionV>
                  <wp:extent cx="5080" cy="196850"/>
                  <wp:effectExtent l="0" t="0" r="0" b="0"/>
                  <wp:wrapNone/>
                  <wp:docPr id="5501" name="图片 2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" name="图片 21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296376090</wp:posOffset>
                  </wp:positionH>
                  <wp:positionV relativeFrom="paragraph">
                    <wp:posOffset>296010965</wp:posOffset>
                  </wp:positionV>
                  <wp:extent cx="5080" cy="195580"/>
                  <wp:effectExtent l="0" t="0" r="0" b="0"/>
                  <wp:wrapNone/>
                  <wp:docPr id="5503" name="图片 2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3" name="图片 21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296566590</wp:posOffset>
                  </wp:positionH>
                  <wp:positionV relativeFrom="paragraph">
                    <wp:posOffset>296201465</wp:posOffset>
                  </wp:positionV>
                  <wp:extent cx="5080" cy="306070"/>
                  <wp:effectExtent l="0" t="0" r="0" b="0"/>
                  <wp:wrapNone/>
                  <wp:docPr id="5505" name="图片 2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5" name="图片 21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296757090</wp:posOffset>
                  </wp:positionH>
                  <wp:positionV relativeFrom="paragraph">
                    <wp:posOffset>296391965</wp:posOffset>
                  </wp:positionV>
                  <wp:extent cx="5080" cy="196850"/>
                  <wp:effectExtent l="0" t="0" r="0" b="0"/>
                  <wp:wrapNone/>
                  <wp:docPr id="5507" name="图片 2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" name="图片 21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296947590</wp:posOffset>
                  </wp:positionH>
                  <wp:positionV relativeFrom="paragraph">
                    <wp:posOffset>296582465</wp:posOffset>
                  </wp:positionV>
                  <wp:extent cx="5080" cy="196850"/>
                  <wp:effectExtent l="0" t="0" r="0" b="0"/>
                  <wp:wrapNone/>
                  <wp:docPr id="5509" name="图片 2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" name="图片 21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297138090</wp:posOffset>
                  </wp:positionH>
                  <wp:positionV relativeFrom="paragraph">
                    <wp:posOffset>296772965</wp:posOffset>
                  </wp:positionV>
                  <wp:extent cx="5080" cy="306070"/>
                  <wp:effectExtent l="0" t="0" r="0" b="0"/>
                  <wp:wrapNone/>
                  <wp:docPr id="5511" name="图片 2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" name="图片 21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297328590</wp:posOffset>
                  </wp:positionH>
                  <wp:positionV relativeFrom="paragraph">
                    <wp:posOffset>296963465</wp:posOffset>
                  </wp:positionV>
                  <wp:extent cx="5080" cy="196850"/>
                  <wp:effectExtent l="0" t="0" r="0" b="0"/>
                  <wp:wrapNone/>
                  <wp:docPr id="5513" name="图片 2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" name="图片 21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297519090</wp:posOffset>
                  </wp:positionH>
                  <wp:positionV relativeFrom="paragraph">
                    <wp:posOffset>297153965</wp:posOffset>
                  </wp:positionV>
                  <wp:extent cx="5080" cy="196850"/>
                  <wp:effectExtent l="0" t="0" r="0" b="0"/>
                  <wp:wrapNone/>
                  <wp:docPr id="5515" name="图片 2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5" name="图片 21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297709590</wp:posOffset>
                  </wp:positionH>
                  <wp:positionV relativeFrom="paragraph">
                    <wp:posOffset>297344465</wp:posOffset>
                  </wp:positionV>
                  <wp:extent cx="5080" cy="306070"/>
                  <wp:effectExtent l="0" t="0" r="0" b="0"/>
                  <wp:wrapNone/>
                  <wp:docPr id="5517" name="图片 2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" name="图片 21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297900090</wp:posOffset>
                  </wp:positionH>
                  <wp:positionV relativeFrom="paragraph">
                    <wp:posOffset>297534965</wp:posOffset>
                  </wp:positionV>
                  <wp:extent cx="5080" cy="196850"/>
                  <wp:effectExtent l="0" t="0" r="0" b="0"/>
                  <wp:wrapNone/>
                  <wp:docPr id="5519" name="图片 2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9" name="图片 21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298090590</wp:posOffset>
                  </wp:positionH>
                  <wp:positionV relativeFrom="paragraph">
                    <wp:posOffset>297725465</wp:posOffset>
                  </wp:positionV>
                  <wp:extent cx="5080" cy="196850"/>
                  <wp:effectExtent l="0" t="0" r="0" b="0"/>
                  <wp:wrapNone/>
                  <wp:docPr id="5521" name="图片 2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1" name="图片 21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298281090</wp:posOffset>
                  </wp:positionH>
                  <wp:positionV relativeFrom="paragraph">
                    <wp:posOffset>297915965</wp:posOffset>
                  </wp:positionV>
                  <wp:extent cx="5080" cy="196850"/>
                  <wp:effectExtent l="0" t="0" r="0" b="0"/>
                  <wp:wrapNone/>
                  <wp:docPr id="5523" name="图片 2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" name="图片 21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298471590</wp:posOffset>
                  </wp:positionH>
                  <wp:positionV relativeFrom="paragraph">
                    <wp:posOffset>298106465</wp:posOffset>
                  </wp:positionV>
                  <wp:extent cx="5080" cy="196850"/>
                  <wp:effectExtent l="0" t="0" r="0" b="0"/>
                  <wp:wrapNone/>
                  <wp:docPr id="5525" name="图片 2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5" name="图片 21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298662090</wp:posOffset>
                  </wp:positionH>
                  <wp:positionV relativeFrom="paragraph">
                    <wp:posOffset>298296965</wp:posOffset>
                  </wp:positionV>
                  <wp:extent cx="5080" cy="195580"/>
                  <wp:effectExtent l="0" t="0" r="0" b="0"/>
                  <wp:wrapNone/>
                  <wp:docPr id="5527" name="图片 2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" name="图片 21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298852590</wp:posOffset>
                  </wp:positionH>
                  <wp:positionV relativeFrom="paragraph">
                    <wp:posOffset>298487465</wp:posOffset>
                  </wp:positionV>
                  <wp:extent cx="5080" cy="306070"/>
                  <wp:effectExtent l="0" t="0" r="0" b="0"/>
                  <wp:wrapNone/>
                  <wp:docPr id="5529" name="图片 2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" name="图片 21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299043090</wp:posOffset>
                  </wp:positionH>
                  <wp:positionV relativeFrom="paragraph">
                    <wp:posOffset>298677965</wp:posOffset>
                  </wp:positionV>
                  <wp:extent cx="5080" cy="196850"/>
                  <wp:effectExtent l="0" t="0" r="0" b="0"/>
                  <wp:wrapNone/>
                  <wp:docPr id="5531" name="图片 2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" name="图片 21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299233590</wp:posOffset>
                  </wp:positionH>
                  <wp:positionV relativeFrom="paragraph">
                    <wp:posOffset>298868465</wp:posOffset>
                  </wp:positionV>
                  <wp:extent cx="8255" cy="357505"/>
                  <wp:effectExtent l="0" t="0" r="0" b="0"/>
                  <wp:wrapNone/>
                  <wp:docPr id="55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299424090</wp:posOffset>
                  </wp:positionH>
                  <wp:positionV relativeFrom="paragraph">
                    <wp:posOffset>299058965</wp:posOffset>
                  </wp:positionV>
                  <wp:extent cx="8255" cy="357505"/>
                  <wp:effectExtent l="0" t="0" r="0" b="0"/>
                  <wp:wrapNone/>
                  <wp:docPr id="55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299614590</wp:posOffset>
                  </wp:positionH>
                  <wp:positionV relativeFrom="paragraph">
                    <wp:posOffset>299249465</wp:posOffset>
                  </wp:positionV>
                  <wp:extent cx="5080" cy="196850"/>
                  <wp:effectExtent l="0" t="0" r="0" b="0"/>
                  <wp:wrapNone/>
                  <wp:docPr id="5537" name="图片 2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" name="图片 21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299805090</wp:posOffset>
                  </wp:positionH>
                  <wp:positionV relativeFrom="paragraph">
                    <wp:posOffset>299439965</wp:posOffset>
                  </wp:positionV>
                  <wp:extent cx="5080" cy="306070"/>
                  <wp:effectExtent l="0" t="0" r="0" b="0"/>
                  <wp:wrapNone/>
                  <wp:docPr id="5539" name="图片 2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" name="图片 21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299995590</wp:posOffset>
                  </wp:positionH>
                  <wp:positionV relativeFrom="paragraph">
                    <wp:posOffset>299630465</wp:posOffset>
                  </wp:positionV>
                  <wp:extent cx="5080" cy="196850"/>
                  <wp:effectExtent l="0" t="0" r="0" b="0"/>
                  <wp:wrapNone/>
                  <wp:docPr id="5541" name="图片 2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" name="图片 21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300186090</wp:posOffset>
                  </wp:positionH>
                  <wp:positionV relativeFrom="paragraph">
                    <wp:posOffset>299820965</wp:posOffset>
                  </wp:positionV>
                  <wp:extent cx="5080" cy="196850"/>
                  <wp:effectExtent l="0" t="0" r="0" b="0"/>
                  <wp:wrapNone/>
                  <wp:docPr id="5543" name="图片 2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" name="图片 21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300376590</wp:posOffset>
                  </wp:positionH>
                  <wp:positionV relativeFrom="paragraph">
                    <wp:posOffset>300011465</wp:posOffset>
                  </wp:positionV>
                  <wp:extent cx="5080" cy="306070"/>
                  <wp:effectExtent l="0" t="0" r="0" b="0"/>
                  <wp:wrapNone/>
                  <wp:docPr id="5545" name="图片 2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" name="图片 21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300567090</wp:posOffset>
                  </wp:positionH>
                  <wp:positionV relativeFrom="paragraph">
                    <wp:posOffset>300201965</wp:posOffset>
                  </wp:positionV>
                  <wp:extent cx="5080" cy="196850"/>
                  <wp:effectExtent l="0" t="0" r="0" b="0"/>
                  <wp:wrapNone/>
                  <wp:docPr id="5547" name="图片 2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7" name="图片 21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300757590</wp:posOffset>
                  </wp:positionH>
                  <wp:positionV relativeFrom="paragraph">
                    <wp:posOffset>300392465</wp:posOffset>
                  </wp:positionV>
                  <wp:extent cx="5080" cy="196850"/>
                  <wp:effectExtent l="0" t="0" r="0" b="0"/>
                  <wp:wrapNone/>
                  <wp:docPr id="5549" name="图片 2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" name="图片 21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300948090</wp:posOffset>
                  </wp:positionH>
                  <wp:positionV relativeFrom="paragraph">
                    <wp:posOffset>300582965</wp:posOffset>
                  </wp:positionV>
                  <wp:extent cx="5080" cy="196850"/>
                  <wp:effectExtent l="0" t="0" r="0" b="0"/>
                  <wp:wrapNone/>
                  <wp:docPr id="5551" name="图片 2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" name="图片 21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301138590</wp:posOffset>
                  </wp:positionH>
                  <wp:positionV relativeFrom="paragraph">
                    <wp:posOffset>300773465</wp:posOffset>
                  </wp:positionV>
                  <wp:extent cx="5080" cy="196850"/>
                  <wp:effectExtent l="0" t="0" r="0" b="0"/>
                  <wp:wrapNone/>
                  <wp:docPr id="5553" name="图片 2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图片 21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301329090</wp:posOffset>
                  </wp:positionH>
                  <wp:positionV relativeFrom="paragraph">
                    <wp:posOffset>300963965</wp:posOffset>
                  </wp:positionV>
                  <wp:extent cx="5080" cy="376555"/>
                  <wp:effectExtent l="0" t="0" r="0" b="0"/>
                  <wp:wrapNone/>
                  <wp:docPr id="5555" name="图片 2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图片 21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301519590</wp:posOffset>
                  </wp:positionH>
                  <wp:positionV relativeFrom="paragraph">
                    <wp:posOffset>301154465</wp:posOffset>
                  </wp:positionV>
                  <wp:extent cx="5080" cy="195580"/>
                  <wp:effectExtent l="0" t="0" r="0" b="0"/>
                  <wp:wrapNone/>
                  <wp:docPr id="5557" name="图片 2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图片 21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301710090</wp:posOffset>
                  </wp:positionH>
                  <wp:positionV relativeFrom="paragraph">
                    <wp:posOffset>301344965</wp:posOffset>
                  </wp:positionV>
                  <wp:extent cx="5080" cy="306070"/>
                  <wp:effectExtent l="0" t="0" r="0" b="0"/>
                  <wp:wrapNone/>
                  <wp:docPr id="5559" name="图片 2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图片 21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301900590</wp:posOffset>
                  </wp:positionH>
                  <wp:positionV relativeFrom="paragraph">
                    <wp:posOffset>301535465</wp:posOffset>
                  </wp:positionV>
                  <wp:extent cx="5080" cy="196850"/>
                  <wp:effectExtent l="0" t="0" r="0" b="0"/>
                  <wp:wrapNone/>
                  <wp:docPr id="5561" name="图片 2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图片 21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302091090</wp:posOffset>
                  </wp:positionH>
                  <wp:positionV relativeFrom="paragraph">
                    <wp:posOffset>301725965</wp:posOffset>
                  </wp:positionV>
                  <wp:extent cx="5080" cy="196850"/>
                  <wp:effectExtent l="0" t="0" r="0" b="0"/>
                  <wp:wrapNone/>
                  <wp:docPr id="5563" name="图片 2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" name="图片 21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302281590</wp:posOffset>
                  </wp:positionH>
                  <wp:positionV relativeFrom="paragraph">
                    <wp:posOffset>301916465</wp:posOffset>
                  </wp:positionV>
                  <wp:extent cx="5080" cy="306070"/>
                  <wp:effectExtent l="0" t="0" r="0" b="0"/>
                  <wp:wrapNone/>
                  <wp:docPr id="5565" name="图片 2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5" name="图片 21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302472090</wp:posOffset>
                  </wp:positionH>
                  <wp:positionV relativeFrom="paragraph">
                    <wp:posOffset>302106965</wp:posOffset>
                  </wp:positionV>
                  <wp:extent cx="5080" cy="196850"/>
                  <wp:effectExtent l="0" t="0" r="0" b="0"/>
                  <wp:wrapNone/>
                  <wp:docPr id="5567" name="图片 2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7" name="图片 21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302662590</wp:posOffset>
                  </wp:positionH>
                  <wp:positionV relativeFrom="paragraph">
                    <wp:posOffset>302297465</wp:posOffset>
                  </wp:positionV>
                  <wp:extent cx="5080" cy="196850"/>
                  <wp:effectExtent l="0" t="0" r="0" b="0"/>
                  <wp:wrapNone/>
                  <wp:docPr id="5569" name="图片 2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" name="图片 22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302853090</wp:posOffset>
                  </wp:positionH>
                  <wp:positionV relativeFrom="paragraph">
                    <wp:posOffset>302487965</wp:posOffset>
                  </wp:positionV>
                  <wp:extent cx="5080" cy="306070"/>
                  <wp:effectExtent l="0" t="0" r="0" b="0"/>
                  <wp:wrapNone/>
                  <wp:docPr id="5571" name="图片 2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" name="图片 22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303043590</wp:posOffset>
                  </wp:positionH>
                  <wp:positionV relativeFrom="paragraph">
                    <wp:posOffset>302678465</wp:posOffset>
                  </wp:positionV>
                  <wp:extent cx="5080" cy="196850"/>
                  <wp:effectExtent l="0" t="0" r="0" b="0"/>
                  <wp:wrapNone/>
                  <wp:docPr id="5573" name="图片 2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" name="图片 22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303234090</wp:posOffset>
                  </wp:positionH>
                  <wp:positionV relativeFrom="paragraph">
                    <wp:posOffset>302868965</wp:posOffset>
                  </wp:positionV>
                  <wp:extent cx="5080" cy="196850"/>
                  <wp:effectExtent l="0" t="0" r="0" b="0"/>
                  <wp:wrapNone/>
                  <wp:docPr id="5575" name="图片 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" name="图片 22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303424590</wp:posOffset>
                  </wp:positionH>
                  <wp:positionV relativeFrom="paragraph">
                    <wp:posOffset>303059465</wp:posOffset>
                  </wp:positionV>
                  <wp:extent cx="5080" cy="196850"/>
                  <wp:effectExtent l="0" t="0" r="0" b="0"/>
                  <wp:wrapNone/>
                  <wp:docPr id="5577" name="图片 2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" name="图片 22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303615090</wp:posOffset>
                  </wp:positionH>
                  <wp:positionV relativeFrom="paragraph">
                    <wp:posOffset>303249965</wp:posOffset>
                  </wp:positionV>
                  <wp:extent cx="5080" cy="196850"/>
                  <wp:effectExtent l="0" t="0" r="0" b="0"/>
                  <wp:wrapNone/>
                  <wp:docPr id="5579" name="图片 2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9" name="图片 22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303805590</wp:posOffset>
                  </wp:positionH>
                  <wp:positionV relativeFrom="paragraph">
                    <wp:posOffset>303440465</wp:posOffset>
                  </wp:positionV>
                  <wp:extent cx="5080" cy="376555"/>
                  <wp:effectExtent l="0" t="0" r="0" b="0"/>
                  <wp:wrapNone/>
                  <wp:docPr id="5581" name="图片 2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1" name="图片 22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303996090</wp:posOffset>
                  </wp:positionH>
                  <wp:positionV relativeFrom="paragraph">
                    <wp:posOffset>303630965</wp:posOffset>
                  </wp:positionV>
                  <wp:extent cx="5080" cy="195580"/>
                  <wp:effectExtent l="0" t="0" r="0" b="0"/>
                  <wp:wrapNone/>
                  <wp:docPr id="5583" name="图片 2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3" name="图片 22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304186590</wp:posOffset>
                  </wp:positionH>
                  <wp:positionV relativeFrom="paragraph">
                    <wp:posOffset>303821465</wp:posOffset>
                  </wp:positionV>
                  <wp:extent cx="5080" cy="306070"/>
                  <wp:effectExtent l="0" t="0" r="0" b="0"/>
                  <wp:wrapNone/>
                  <wp:docPr id="5585" name="图片 2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5" name="图片 2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304377090</wp:posOffset>
                  </wp:positionH>
                  <wp:positionV relativeFrom="paragraph">
                    <wp:posOffset>304011965</wp:posOffset>
                  </wp:positionV>
                  <wp:extent cx="5080" cy="196850"/>
                  <wp:effectExtent l="0" t="0" r="0" b="0"/>
                  <wp:wrapNone/>
                  <wp:docPr id="5587" name="图片 2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7" name="图片 22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304567590</wp:posOffset>
                  </wp:positionH>
                  <wp:positionV relativeFrom="paragraph">
                    <wp:posOffset>304202465</wp:posOffset>
                  </wp:positionV>
                  <wp:extent cx="5080" cy="196850"/>
                  <wp:effectExtent l="0" t="0" r="0" b="0"/>
                  <wp:wrapNone/>
                  <wp:docPr id="5589" name="图片 2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9" name="图片 22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304758090</wp:posOffset>
                  </wp:positionH>
                  <wp:positionV relativeFrom="paragraph">
                    <wp:posOffset>304392965</wp:posOffset>
                  </wp:positionV>
                  <wp:extent cx="5080" cy="306070"/>
                  <wp:effectExtent l="0" t="0" r="0" b="0"/>
                  <wp:wrapNone/>
                  <wp:docPr id="5591" name="图片 2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" name="图片 22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304948590</wp:posOffset>
                  </wp:positionH>
                  <wp:positionV relativeFrom="paragraph">
                    <wp:posOffset>304583465</wp:posOffset>
                  </wp:positionV>
                  <wp:extent cx="5080" cy="196850"/>
                  <wp:effectExtent l="0" t="0" r="0" b="0"/>
                  <wp:wrapNone/>
                  <wp:docPr id="5593" name="图片 2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" name="图片 22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305139090</wp:posOffset>
                  </wp:positionH>
                  <wp:positionV relativeFrom="paragraph">
                    <wp:posOffset>304773965</wp:posOffset>
                  </wp:positionV>
                  <wp:extent cx="5080" cy="196850"/>
                  <wp:effectExtent l="0" t="0" r="0" b="0"/>
                  <wp:wrapNone/>
                  <wp:docPr id="5595" name="图片 2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5" name="图片 22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305329590</wp:posOffset>
                  </wp:positionH>
                  <wp:positionV relativeFrom="paragraph">
                    <wp:posOffset>304964465</wp:posOffset>
                  </wp:positionV>
                  <wp:extent cx="5080" cy="306070"/>
                  <wp:effectExtent l="0" t="0" r="0" b="0"/>
                  <wp:wrapNone/>
                  <wp:docPr id="5597" name="图片 2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" name="图片 2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305520090</wp:posOffset>
                  </wp:positionH>
                  <wp:positionV relativeFrom="paragraph">
                    <wp:posOffset>305154965</wp:posOffset>
                  </wp:positionV>
                  <wp:extent cx="5080" cy="196850"/>
                  <wp:effectExtent l="0" t="0" r="0" b="0"/>
                  <wp:wrapNone/>
                  <wp:docPr id="5599" name="图片 2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9" name="图片 22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305710590</wp:posOffset>
                  </wp:positionH>
                  <wp:positionV relativeFrom="paragraph">
                    <wp:posOffset>305345465</wp:posOffset>
                  </wp:positionV>
                  <wp:extent cx="5080" cy="196850"/>
                  <wp:effectExtent l="0" t="0" r="0" b="0"/>
                  <wp:wrapNone/>
                  <wp:docPr id="5601" name="图片 2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1" name="图片 22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305901090</wp:posOffset>
                  </wp:positionH>
                  <wp:positionV relativeFrom="paragraph">
                    <wp:posOffset>305535965</wp:posOffset>
                  </wp:positionV>
                  <wp:extent cx="5080" cy="196850"/>
                  <wp:effectExtent l="0" t="0" r="0" b="0"/>
                  <wp:wrapNone/>
                  <wp:docPr id="5603" name="图片 2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" name="图片 22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306091590</wp:posOffset>
                  </wp:positionH>
                  <wp:positionV relativeFrom="paragraph">
                    <wp:posOffset>305726465</wp:posOffset>
                  </wp:positionV>
                  <wp:extent cx="5080" cy="196850"/>
                  <wp:effectExtent l="0" t="0" r="0" b="0"/>
                  <wp:wrapNone/>
                  <wp:docPr id="5605" name="图片 2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" name="图片 22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306282090</wp:posOffset>
                  </wp:positionH>
                  <wp:positionV relativeFrom="paragraph">
                    <wp:posOffset>305916965</wp:posOffset>
                  </wp:positionV>
                  <wp:extent cx="5080" cy="376555"/>
                  <wp:effectExtent l="0" t="0" r="0" b="0"/>
                  <wp:wrapNone/>
                  <wp:docPr id="5607" name="图片 2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" name="图片 22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306472590</wp:posOffset>
                  </wp:positionH>
                  <wp:positionV relativeFrom="paragraph">
                    <wp:posOffset>306107465</wp:posOffset>
                  </wp:positionV>
                  <wp:extent cx="5080" cy="195580"/>
                  <wp:effectExtent l="0" t="0" r="0" b="0"/>
                  <wp:wrapNone/>
                  <wp:docPr id="5609" name="图片 2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" name="图片 22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306663090</wp:posOffset>
                  </wp:positionH>
                  <wp:positionV relativeFrom="paragraph">
                    <wp:posOffset>306297965</wp:posOffset>
                  </wp:positionV>
                  <wp:extent cx="5080" cy="306070"/>
                  <wp:effectExtent l="0" t="0" r="0" b="0"/>
                  <wp:wrapNone/>
                  <wp:docPr id="5611" name="图片 2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" name="图片 22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306853590</wp:posOffset>
                  </wp:positionH>
                  <wp:positionV relativeFrom="paragraph">
                    <wp:posOffset>306488465</wp:posOffset>
                  </wp:positionV>
                  <wp:extent cx="5080" cy="196850"/>
                  <wp:effectExtent l="0" t="0" r="0" b="0"/>
                  <wp:wrapNone/>
                  <wp:docPr id="5613" name="图片 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" name="图片 2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307044090</wp:posOffset>
                  </wp:positionH>
                  <wp:positionV relativeFrom="paragraph">
                    <wp:posOffset>306678965</wp:posOffset>
                  </wp:positionV>
                  <wp:extent cx="5080" cy="196850"/>
                  <wp:effectExtent l="0" t="0" r="0" b="0"/>
                  <wp:wrapNone/>
                  <wp:docPr id="5615" name="图片 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" name="图片 22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307234590</wp:posOffset>
                  </wp:positionH>
                  <wp:positionV relativeFrom="paragraph">
                    <wp:posOffset>306869465</wp:posOffset>
                  </wp:positionV>
                  <wp:extent cx="5080" cy="306070"/>
                  <wp:effectExtent l="0" t="0" r="0" b="0"/>
                  <wp:wrapNone/>
                  <wp:docPr id="5617" name="图片 2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" name="图片 22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307425090</wp:posOffset>
                  </wp:positionH>
                  <wp:positionV relativeFrom="paragraph">
                    <wp:posOffset>307059965</wp:posOffset>
                  </wp:positionV>
                  <wp:extent cx="5080" cy="196850"/>
                  <wp:effectExtent l="0" t="0" r="0" b="0"/>
                  <wp:wrapNone/>
                  <wp:docPr id="5619" name="图片 2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" name="图片 22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307615590</wp:posOffset>
                  </wp:positionH>
                  <wp:positionV relativeFrom="paragraph">
                    <wp:posOffset>307250465</wp:posOffset>
                  </wp:positionV>
                  <wp:extent cx="5080" cy="196850"/>
                  <wp:effectExtent l="0" t="0" r="0" b="0"/>
                  <wp:wrapNone/>
                  <wp:docPr id="5621" name="图片 2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" name="图片 22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307806090</wp:posOffset>
                  </wp:positionH>
                  <wp:positionV relativeFrom="paragraph">
                    <wp:posOffset>307440965</wp:posOffset>
                  </wp:positionV>
                  <wp:extent cx="5080" cy="306070"/>
                  <wp:effectExtent l="0" t="0" r="0" b="0"/>
                  <wp:wrapNone/>
                  <wp:docPr id="5623" name="图片 2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3" name="图片 22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307996590</wp:posOffset>
                  </wp:positionH>
                  <wp:positionV relativeFrom="paragraph">
                    <wp:posOffset>307631465</wp:posOffset>
                  </wp:positionV>
                  <wp:extent cx="5080" cy="196850"/>
                  <wp:effectExtent l="0" t="0" r="0" b="0"/>
                  <wp:wrapNone/>
                  <wp:docPr id="5625" name="图片 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5" name="图片 22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308187090</wp:posOffset>
                  </wp:positionH>
                  <wp:positionV relativeFrom="paragraph">
                    <wp:posOffset>307821965</wp:posOffset>
                  </wp:positionV>
                  <wp:extent cx="5080" cy="196850"/>
                  <wp:effectExtent l="0" t="0" r="0" b="0"/>
                  <wp:wrapNone/>
                  <wp:docPr id="5627" name="图片 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" name="图片 2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308377590</wp:posOffset>
                  </wp:positionH>
                  <wp:positionV relativeFrom="paragraph">
                    <wp:posOffset>308012465</wp:posOffset>
                  </wp:positionV>
                  <wp:extent cx="5080" cy="196850"/>
                  <wp:effectExtent l="0" t="0" r="0" b="0"/>
                  <wp:wrapNone/>
                  <wp:docPr id="5629" name="图片 2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" name="图片 22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308568090</wp:posOffset>
                  </wp:positionH>
                  <wp:positionV relativeFrom="paragraph">
                    <wp:posOffset>308202965</wp:posOffset>
                  </wp:positionV>
                  <wp:extent cx="5080" cy="196850"/>
                  <wp:effectExtent l="0" t="0" r="0" b="0"/>
                  <wp:wrapNone/>
                  <wp:docPr id="5631" name="图片 2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1" name="图片 22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308758590</wp:posOffset>
                  </wp:positionH>
                  <wp:positionV relativeFrom="paragraph">
                    <wp:posOffset>308393465</wp:posOffset>
                  </wp:positionV>
                  <wp:extent cx="5080" cy="376555"/>
                  <wp:effectExtent l="0" t="0" r="0" b="0"/>
                  <wp:wrapNone/>
                  <wp:docPr id="5633" name="图片 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" name="图片 22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7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308949090</wp:posOffset>
                  </wp:positionH>
                  <wp:positionV relativeFrom="paragraph">
                    <wp:posOffset>308583965</wp:posOffset>
                  </wp:positionV>
                  <wp:extent cx="5080" cy="195580"/>
                  <wp:effectExtent l="0" t="0" r="0" b="0"/>
                  <wp:wrapNone/>
                  <wp:docPr id="5635" name="图片 2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" name="图片 22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55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309139590</wp:posOffset>
                  </wp:positionH>
                  <wp:positionV relativeFrom="paragraph">
                    <wp:posOffset>308774465</wp:posOffset>
                  </wp:positionV>
                  <wp:extent cx="5080" cy="306070"/>
                  <wp:effectExtent l="0" t="0" r="0" b="0"/>
                  <wp:wrapNone/>
                  <wp:docPr id="5637" name="图片 2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" name="图片 22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309330090</wp:posOffset>
                  </wp:positionH>
                  <wp:positionV relativeFrom="paragraph">
                    <wp:posOffset>308964965</wp:posOffset>
                  </wp:positionV>
                  <wp:extent cx="5080" cy="196850"/>
                  <wp:effectExtent l="0" t="0" r="0" b="0"/>
                  <wp:wrapNone/>
                  <wp:docPr id="5639" name="图片 2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" name="图片 22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" cy="196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309520590</wp:posOffset>
                  </wp:positionH>
                  <wp:positionV relativeFrom="paragraph">
                    <wp:posOffset>309155465</wp:posOffset>
                  </wp:positionV>
                  <wp:extent cx="10160" cy="368935"/>
                  <wp:effectExtent l="0" t="0" r="0" b="0"/>
                  <wp:wrapNone/>
                  <wp:docPr id="56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309711090</wp:posOffset>
                  </wp:positionH>
                  <wp:positionV relativeFrom="paragraph">
                    <wp:posOffset>309345965</wp:posOffset>
                  </wp:positionV>
                  <wp:extent cx="10160" cy="378460"/>
                  <wp:effectExtent l="0" t="0" r="0" b="0"/>
                  <wp:wrapNone/>
                  <wp:docPr id="564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309901590</wp:posOffset>
                  </wp:positionH>
                  <wp:positionV relativeFrom="paragraph">
                    <wp:posOffset>309536465</wp:posOffset>
                  </wp:positionV>
                  <wp:extent cx="10160" cy="378460"/>
                  <wp:effectExtent l="0" t="0" r="0" b="0"/>
                  <wp:wrapNone/>
                  <wp:docPr id="564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310092090</wp:posOffset>
                  </wp:positionH>
                  <wp:positionV relativeFrom="paragraph">
                    <wp:posOffset>309726965</wp:posOffset>
                  </wp:positionV>
                  <wp:extent cx="10160" cy="378460"/>
                  <wp:effectExtent l="0" t="0" r="0" b="0"/>
                  <wp:wrapNone/>
                  <wp:docPr id="564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310282590</wp:posOffset>
                  </wp:positionH>
                  <wp:positionV relativeFrom="paragraph">
                    <wp:posOffset>309917465</wp:posOffset>
                  </wp:positionV>
                  <wp:extent cx="10160" cy="378460"/>
                  <wp:effectExtent l="0" t="0" r="0" b="0"/>
                  <wp:wrapNone/>
                  <wp:docPr id="564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310473090</wp:posOffset>
                  </wp:positionH>
                  <wp:positionV relativeFrom="paragraph">
                    <wp:posOffset>310107965</wp:posOffset>
                  </wp:positionV>
                  <wp:extent cx="10160" cy="378460"/>
                  <wp:effectExtent l="0" t="0" r="0" b="0"/>
                  <wp:wrapNone/>
                  <wp:docPr id="565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310663590</wp:posOffset>
                  </wp:positionH>
                  <wp:positionV relativeFrom="paragraph">
                    <wp:posOffset>310298465</wp:posOffset>
                  </wp:positionV>
                  <wp:extent cx="10160" cy="378460"/>
                  <wp:effectExtent l="0" t="0" r="0" b="0"/>
                  <wp:wrapNone/>
                  <wp:docPr id="565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310853455</wp:posOffset>
                  </wp:positionH>
                  <wp:positionV relativeFrom="paragraph">
                    <wp:posOffset>310488965</wp:posOffset>
                  </wp:positionV>
                  <wp:extent cx="10160" cy="358775"/>
                  <wp:effectExtent l="0" t="0" r="0" b="0"/>
                  <wp:wrapNone/>
                  <wp:docPr id="56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311044590</wp:posOffset>
                  </wp:positionH>
                  <wp:positionV relativeFrom="paragraph">
                    <wp:posOffset>310679465</wp:posOffset>
                  </wp:positionV>
                  <wp:extent cx="10160" cy="358775"/>
                  <wp:effectExtent l="0" t="0" r="0" b="0"/>
                  <wp:wrapNone/>
                  <wp:docPr id="565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311235090</wp:posOffset>
                  </wp:positionH>
                  <wp:positionV relativeFrom="paragraph">
                    <wp:posOffset>310869965</wp:posOffset>
                  </wp:positionV>
                  <wp:extent cx="10160" cy="358775"/>
                  <wp:effectExtent l="0" t="0" r="0" b="0"/>
                  <wp:wrapNone/>
                  <wp:docPr id="565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311425590</wp:posOffset>
                  </wp:positionH>
                  <wp:positionV relativeFrom="paragraph">
                    <wp:posOffset>311060465</wp:posOffset>
                  </wp:positionV>
                  <wp:extent cx="10160" cy="358775"/>
                  <wp:effectExtent l="0" t="0" r="0" b="0"/>
                  <wp:wrapNone/>
                  <wp:docPr id="566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311616090</wp:posOffset>
                  </wp:positionH>
                  <wp:positionV relativeFrom="paragraph">
                    <wp:posOffset>311250965</wp:posOffset>
                  </wp:positionV>
                  <wp:extent cx="10160" cy="358775"/>
                  <wp:effectExtent l="0" t="0" r="0" b="0"/>
                  <wp:wrapNone/>
                  <wp:docPr id="566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311806590</wp:posOffset>
                  </wp:positionH>
                  <wp:positionV relativeFrom="paragraph">
                    <wp:posOffset>311441465</wp:posOffset>
                  </wp:positionV>
                  <wp:extent cx="10160" cy="358775"/>
                  <wp:effectExtent l="0" t="0" r="0" b="0"/>
                  <wp:wrapNone/>
                  <wp:docPr id="566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311996455</wp:posOffset>
                  </wp:positionH>
                  <wp:positionV relativeFrom="paragraph">
                    <wp:posOffset>311631965</wp:posOffset>
                  </wp:positionV>
                  <wp:extent cx="10160" cy="358775"/>
                  <wp:effectExtent l="0" t="0" r="0" b="0"/>
                  <wp:wrapNone/>
                  <wp:docPr id="566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312186955</wp:posOffset>
                  </wp:positionH>
                  <wp:positionV relativeFrom="paragraph">
                    <wp:posOffset>311821830</wp:posOffset>
                  </wp:positionV>
                  <wp:extent cx="10160" cy="358775"/>
                  <wp:effectExtent l="0" t="0" r="0" b="0"/>
                  <wp:wrapNone/>
                  <wp:docPr id="566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587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312377455</wp:posOffset>
                  </wp:positionH>
                  <wp:positionV relativeFrom="paragraph">
                    <wp:posOffset>312012330</wp:posOffset>
                  </wp:positionV>
                  <wp:extent cx="10160" cy="368935"/>
                  <wp:effectExtent l="0" t="0" r="0" b="0"/>
                  <wp:wrapNone/>
                  <wp:docPr id="56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312567955</wp:posOffset>
                  </wp:positionH>
                  <wp:positionV relativeFrom="paragraph">
                    <wp:posOffset>312202830</wp:posOffset>
                  </wp:positionV>
                  <wp:extent cx="10160" cy="368935"/>
                  <wp:effectExtent l="0" t="0" r="0" b="0"/>
                  <wp:wrapNone/>
                  <wp:docPr id="56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312758455</wp:posOffset>
                  </wp:positionH>
                  <wp:positionV relativeFrom="paragraph">
                    <wp:posOffset>312393330</wp:posOffset>
                  </wp:positionV>
                  <wp:extent cx="10160" cy="388620"/>
                  <wp:effectExtent l="0" t="0" r="0" b="0"/>
                  <wp:wrapNone/>
                  <wp:docPr id="5675" name="图片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5" name="图片 1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312948955</wp:posOffset>
                  </wp:positionH>
                  <wp:positionV relativeFrom="paragraph">
                    <wp:posOffset>312583830</wp:posOffset>
                  </wp:positionV>
                  <wp:extent cx="10160" cy="388620"/>
                  <wp:effectExtent l="0" t="0" r="0" b="0"/>
                  <wp:wrapNone/>
                  <wp:docPr id="5677" name="图片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" name="图片 1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313139455</wp:posOffset>
                  </wp:positionH>
                  <wp:positionV relativeFrom="paragraph">
                    <wp:posOffset>312774330</wp:posOffset>
                  </wp:positionV>
                  <wp:extent cx="10160" cy="388620"/>
                  <wp:effectExtent l="0" t="0" r="0" b="0"/>
                  <wp:wrapNone/>
                  <wp:docPr id="5679" name="图片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" name="图片 1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313329955</wp:posOffset>
                  </wp:positionH>
                  <wp:positionV relativeFrom="paragraph">
                    <wp:posOffset>312964830</wp:posOffset>
                  </wp:positionV>
                  <wp:extent cx="10160" cy="388620"/>
                  <wp:effectExtent l="0" t="0" r="0" b="0"/>
                  <wp:wrapNone/>
                  <wp:docPr id="5681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1" name="图片 1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313520455</wp:posOffset>
                  </wp:positionH>
                  <wp:positionV relativeFrom="paragraph">
                    <wp:posOffset>313155330</wp:posOffset>
                  </wp:positionV>
                  <wp:extent cx="10160" cy="368935"/>
                  <wp:effectExtent l="0" t="0" r="0" b="0"/>
                  <wp:wrapNone/>
                  <wp:docPr id="56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313710955</wp:posOffset>
                  </wp:positionH>
                  <wp:positionV relativeFrom="paragraph">
                    <wp:posOffset>313345830</wp:posOffset>
                  </wp:positionV>
                  <wp:extent cx="10160" cy="368935"/>
                  <wp:effectExtent l="0" t="0" r="0" b="0"/>
                  <wp:wrapNone/>
                  <wp:docPr id="56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313901455</wp:posOffset>
                  </wp:positionH>
                  <wp:positionV relativeFrom="paragraph">
                    <wp:posOffset>313536330</wp:posOffset>
                  </wp:positionV>
                  <wp:extent cx="10160" cy="388620"/>
                  <wp:effectExtent l="0" t="0" r="0" b="0"/>
                  <wp:wrapNone/>
                  <wp:docPr id="5687" name="图片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7" name="图片 1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314091955</wp:posOffset>
                  </wp:positionH>
                  <wp:positionV relativeFrom="paragraph">
                    <wp:posOffset>313726830</wp:posOffset>
                  </wp:positionV>
                  <wp:extent cx="10160" cy="388620"/>
                  <wp:effectExtent l="0" t="0" r="0" b="0"/>
                  <wp:wrapNone/>
                  <wp:docPr id="5689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" name="图片 1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314282455</wp:posOffset>
                  </wp:positionH>
                  <wp:positionV relativeFrom="paragraph">
                    <wp:posOffset>313917330</wp:posOffset>
                  </wp:positionV>
                  <wp:extent cx="10160" cy="388620"/>
                  <wp:effectExtent l="0" t="0" r="0" b="0"/>
                  <wp:wrapNone/>
                  <wp:docPr id="5691" name="图片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1" name="图片 1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314472955</wp:posOffset>
                  </wp:positionH>
                  <wp:positionV relativeFrom="paragraph">
                    <wp:posOffset>314107830</wp:posOffset>
                  </wp:positionV>
                  <wp:extent cx="10160" cy="388620"/>
                  <wp:effectExtent l="0" t="0" r="0" b="0"/>
                  <wp:wrapNone/>
                  <wp:docPr id="5693" name="图片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3" name="图片 2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314663455</wp:posOffset>
                  </wp:positionH>
                  <wp:positionV relativeFrom="paragraph">
                    <wp:posOffset>314298330</wp:posOffset>
                  </wp:positionV>
                  <wp:extent cx="10160" cy="368935"/>
                  <wp:effectExtent l="0" t="0" r="0" b="0"/>
                  <wp:wrapNone/>
                  <wp:docPr id="56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314853955</wp:posOffset>
                  </wp:positionH>
                  <wp:positionV relativeFrom="paragraph">
                    <wp:posOffset>314488830</wp:posOffset>
                  </wp:positionV>
                  <wp:extent cx="10160" cy="368935"/>
                  <wp:effectExtent l="0" t="0" r="0" b="0"/>
                  <wp:wrapNone/>
                  <wp:docPr id="56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315044455</wp:posOffset>
                  </wp:positionH>
                  <wp:positionV relativeFrom="paragraph">
                    <wp:posOffset>314679330</wp:posOffset>
                  </wp:positionV>
                  <wp:extent cx="10160" cy="388620"/>
                  <wp:effectExtent l="0" t="0" r="0" b="0"/>
                  <wp:wrapNone/>
                  <wp:docPr id="5699" name="图片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9" name="图片 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315234955</wp:posOffset>
                  </wp:positionH>
                  <wp:positionV relativeFrom="paragraph">
                    <wp:posOffset>314869830</wp:posOffset>
                  </wp:positionV>
                  <wp:extent cx="10160" cy="388620"/>
                  <wp:effectExtent l="0" t="0" r="0" b="0"/>
                  <wp:wrapNone/>
                  <wp:docPr id="5701" name="图片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1" name="图片 2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315425455</wp:posOffset>
                  </wp:positionH>
                  <wp:positionV relativeFrom="paragraph">
                    <wp:posOffset>315060330</wp:posOffset>
                  </wp:positionV>
                  <wp:extent cx="10160" cy="388620"/>
                  <wp:effectExtent l="0" t="0" r="0" b="0"/>
                  <wp:wrapNone/>
                  <wp:docPr id="5703" name="图片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" name="图片 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315615955</wp:posOffset>
                  </wp:positionH>
                  <wp:positionV relativeFrom="paragraph">
                    <wp:posOffset>315250830</wp:posOffset>
                  </wp:positionV>
                  <wp:extent cx="10160" cy="388620"/>
                  <wp:effectExtent l="0" t="0" r="0" b="0"/>
                  <wp:wrapNone/>
                  <wp:docPr id="5705" name="图片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5" name="图片 2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315806455</wp:posOffset>
                  </wp:positionH>
                  <wp:positionV relativeFrom="paragraph">
                    <wp:posOffset>315441330</wp:posOffset>
                  </wp:positionV>
                  <wp:extent cx="10160" cy="368935"/>
                  <wp:effectExtent l="0" t="0" r="0" b="0"/>
                  <wp:wrapNone/>
                  <wp:docPr id="57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315996955</wp:posOffset>
                  </wp:positionH>
                  <wp:positionV relativeFrom="paragraph">
                    <wp:posOffset>315631830</wp:posOffset>
                  </wp:positionV>
                  <wp:extent cx="10160" cy="368935"/>
                  <wp:effectExtent l="0" t="0" r="0" b="0"/>
                  <wp:wrapNone/>
                  <wp:docPr id="57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316187455</wp:posOffset>
                  </wp:positionH>
                  <wp:positionV relativeFrom="paragraph">
                    <wp:posOffset>315822330</wp:posOffset>
                  </wp:positionV>
                  <wp:extent cx="10160" cy="388620"/>
                  <wp:effectExtent l="0" t="0" r="0" b="0"/>
                  <wp:wrapNone/>
                  <wp:docPr id="5711" name="图片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" name="图片 2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316377955</wp:posOffset>
                  </wp:positionH>
                  <wp:positionV relativeFrom="paragraph">
                    <wp:posOffset>316012830</wp:posOffset>
                  </wp:positionV>
                  <wp:extent cx="10160" cy="388620"/>
                  <wp:effectExtent l="0" t="0" r="0" b="0"/>
                  <wp:wrapNone/>
                  <wp:docPr id="5713" name="图片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" name="图片 2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316568455</wp:posOffset>
                  </wp:positionH>
                  <wp:positionV relativeFrom="paragraph">
                    <wp:posOffset>316203330</wp:posOffset>
                  </wp:positionV>
                  <wp:extent cx="10160" cy="388620"/>
                  <wp:effectExtent l="0" t="0" r="0" b="0"/>
                  <wp:wrapNone/>
                  <wp:docPr id="5715" name="图片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5" name="图片 2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316758955</wp:posOffset>
                  </wp:positionH>
                  <wp:positionV relativeFrom="paragraph">
                    <wp:posOffset>316393830</wp:posOffset>
                  </wp:positionV>
                  <wp:extent cx="10160" cy="388620"/>
                  <wp:effectExtent l="0" t="0" r="0" b="0"/>
                  <wp:wrapNone/>
                  <wp:docPr id="5717" name="图片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7" name="图片 2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316949455</wp:posOffset>
                  </wp:positionH>
                  <wp:positionV relativeFrom="paragraph">
                    <wp:posOffset>316584330</wp:posOffset>
                  </wp:positionV>
                  <wp:extent cx="10160" cy="378460"/>
                  <wp:effectExtent l="0" t="0" r="0" b="0"/>
                  <wp:wrapNone/>
                  <wp:docPr id="57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317139955</wp:posOffset>
                  </wp:positionH>
                  <wp:positionV relativeFrom="paragraph">
                    <wp:posOffset>316774830</wp:posOffset>
                  </wp:positionV>
                  <wp:extent cx="29210" cy="515620"/>
                  <wp:effectExtent l="0" t="0" r="0" b="0"/>
                  <wp:wrapNone/>
                  <wp:docPr id="572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7" cy="5156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317330455</wp:posOffset>
                  </wp:positionH>
                  <wp:positionV relativeFrom="paragraph">
                    <wp:posOffset>316965330</wp:posOffset>
                  </wp:positionV>
                  <wp:extent cx="29210" cy="515620"/>
                  <wp:effectExtent l="0" t="0" r="0" b="0"/>
                  <wp:wrapNone/>
                  <wp:docPr id="572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7" cy="5156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317520955</wp:posOffset>
                  </wp:positionH>
                  <wp:positionV relativeFrom="paragraph">
                    <wp:posOffset>317155830</wp:posOffset>
                  </wp:positionV>
                  <wp:extent cx="27940" cy="515620"/>
                  <wp:effectExtent l="0" t="0" r="0" b="0"/>
                  <wp:wrapNone/>
                  <wp:docPr id="57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2" cy="5156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317711455</wp:posOffset>
                  </wp:positionH>
                  <wp:positionV relativeFrom="paragraph">
                    <wp:posOffset>317346330</wp:posOffset>
                  </wp:positionV>
                  <wp:extent cx="9525" cy="328930"/>
                  <wp:effectExtent l="0" t="0" r="0" b="0"/>
                  <wp:wrapNone/>
                  <wp:docPr id="572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317901955</wp:posOffset>
                  </wp:positionH>
                  <wp:positionV relativeFrom="paragraph">
                    <wp:posOffset>317536830</wp:posOffset>
                  </wp:positionV>
                  <wp:extent cx="9525" cy="319405"/>
                  <wp:effectExtent l="0" t="0" r="0" b="0"/>
                  <wp:wrapNone/>
                  <wp:docPr id="57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318092455</wp:posOffset>
                  </wp:positionH>
                  <wp:positionV relativeFrom="paragraph">
                    <wp:posOffset>317727330</wp:posOffset>
                  </wp:positionV>
                  <wp:extent cx="10160" cy="328930"/>
                  <wp:effectExtent l="0" t="0" r="0" b="0"/>
                  <wp:wrapNone/>
                  <wp:docPr id="57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318282955</wp:posOffset>
                  </wp:positionH>
                  <wp:positionV relativeFrom="paragraph">
                    <wp:posOffset>317917830</wp:posOffset>
                  </wp:positionV>
                  <wp:extent cx="10160" cy="328930"/>
                  <wp:effectExtent l="0" t="0" r="0" b="0"/>
                  <wp:wrapNone/>
                  <wp:docPr id="573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318473455</wp:posOffset>
                  </wp:positionH>
                  <wp:positionV relativeFrom="paragraph">
                    <wp:posOffset>318108330</wp:posOffset>
                  </wp:positionV>
                  <wp:extent cx="9525" cy="328930"/>
                  <wp:effectExtent l="0" t="0" r="0" b="0"/>
                  <wp:wrapNone/>
                  <wp:docPr id="57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318663955</wp:posOffset>
                  </wp:positionH>
                  <wp:positionV relativeFrom="paragraph">
                    <wp:posOffset>318298830</wp:posOffset>
                  </wp:positionV>
                  <wp:extent cx="9525" cy="328930"/>
                  <wp:effectExtent l="0" t="0" r="0" b="0"/>
                  <wp:wrapNone/>
                  <wp:docPr id="57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318854455</wp:posOffset>
                  </wp:positionH>
                  <wp:positionV relativeFrom="paragraph">
                    <wp:posOffset>318489330</wp:posOffset>
                  </wp:positionV>
                  <wp:extent cx="9525" cy="180975"/>
                  <wp:effectExtent l="0" t="0" r="0" b="0"/>
                  <wp:wrapNone/>
                  <wp:docPr id="57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319044955</wp:posOffset>
                  </wp:positionH>
                  <wp:positionV relativeFrom="paragraph">
                    <wp:posOffset>318679830</wp:posOffset>
                  </wp:positionV>
                  <wp:extent cx="9525" cy="328930"/>
                  <wp:effectExtent l="0" t="0" r="0" b="0"/>
                  <wp:wrapNone/>
                  <wp:docPr id="57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319235455</wp:posOffset>
                  </wp:positionH>
                  <wp:positionV relativeFrom="paragraph">
                    <wp:posOffset>318870330</wp:posOffset>
                  </wp:positionV>
                  <wp:extent cx="9525" cy="338455"/>
                  <wp:effectExtent l="0" t="0" r="0" b="0"/>
                  <wp:wrapNone/>
                  <wp:docPr id="574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319425955</wp:posOffset>
                  </wp:positionH>
                  <wp:positionV relativeFrom="paragraph">
                    <wp:posOffset>319060830</wp:posOffset>
                  </wp:positionV>
                  <wp:extent cx="9525" cy="338455"/>
                  <wp:effectExtent l="0" t="0" r="0" b="0"/>
                  <wp:wrapNone/>
                  <wp:docPr id="574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319616455</wp:posOffset>
                  </wp:positionH>
                  <wp:positionV relativeFrom="paragraph">
                    <wp:posOffset>319251330</wp:posOffset>
                  </wp:positionV>
                  <wp:extent cx="28575" cy="514985"/>
                  <wp:effectExtent l="0" t="0" r="0" b="0"/>
                  <wp:wrapNone/>
                  <wp:docPr id="5747" name="图片 3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" name="图片 3051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" cy="514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319806955</wp:posOffset>
                  </wp:positionH>
                  <wp:positionV relativeFrom="paragraph">
                    <wp:posOffset>319441830</wp:posOffset>
                  </wp:positionV>
                  <wp:extent cx="28575" cy="514985"/>
                  <wp:effectExtent l="0" t="0" r="0" b="0"/>
                  <wp:wrapNone/>
                  <wp:docPr id="5750" name="图片 3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" name="图片 3052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" cy="514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319997455</wp:posOffset>
                  </wp:positionH>
                  <wp:positionV relativeFrom="paragraph">
                    <wp:posOffset>319632330</wp:posOffset>
                  </wp:positionV>
                  <wp:extent cx="28575" cy="514985"/>
                  <wp:effectExtent l="0" t="0" r="0" b="0"/>
                  <wp:wrapNone/>
                  <wp:docPr id="5752" name="图片 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" name="图片 3053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" cy="5149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320187955</wp:posOffset>
                  </wp:positionH>
                  <wp:positionV relativeFrom="paragraph">
                    <wp:posOffset>319822830</wp:posOffset>
                  </wp:positionV>
                  <wp:extent cx="9525" cy="195580"/>
                  <wp:effectExtent l="0" t="0" r="0" b="0"/>
                  <wp:wrapNone/>
                  <wp:docPr id="5754" name="图片 3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4" name="图片 30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320378455</wp:posOffset>
                  </wp:positionH>
                  <wp:positionV relativeFrom="paragraph">
                    <wp:posOffset>320013330</wp:posOffset>
                  </wp:positionV>
                  <wp:extent cx="9525" cy="300355"/>
                  <wp:effectExtent l="0" t="0" r="0" b="0"/>
                  <wp:wrapNone/>
                  <wp:docPr id="5757" name="图片 3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7" name="图片 305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320568955</wp:posOffset>
                  </wp:positionH>
                  <wp:positionV relativeFrom="paragraph">
                    <wp:posOffset>320203830</wp:posOffset>
                  </wp:positionV>
                  <wp:extent cx="9525" cy="195580"/>
                  <wp:effectExtent l="0" t="0" r="0" b="0"/>
                  <wp:wrapNone/>
                  <wp:docPr id="5760" name="图片 3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0" name="图片 305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320759455</wp:posOffset>
                  </wp:positionH>
                  <wp:positionV relativeFrom="paragraph">
                    <wp:posOffset>320394330</wp:posOffset>
                  </wp:positionV>
                  <wp:extent cx="9525" cy="195580"/>
                  <wp:effectExtent l="0" t="0" r="0" b="0"/>
                  <wp:wrapNone/>
                  <wp:docPr id="5762" name="图片 3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2" name="图片 305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320949955</wp:posOffset>
                  </wp:positionH>
                  <wp:positionV relativeFrom="paragraph">
                    <wp:posOffset>320584830</wp:posOffset>
                  </wp:positionV>
                  <wp:extent cx="9525" cy="300355"/>
                  <wp:effectExtent l="0" t="0" r="0" b="0"/>
                  <wp:wrapNone/>
                  <wp:docPr id="5764" name="图片 3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" name="图片 305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321140455</wp:posOffset>
                  </wp:positionH>
                  <wp:positionV relativeFrom="paragraph">
                    <wp:posOffset>320775330</wp:posOffset>
                  </wp:positionV>
                  <wp:extent cx="9525" cy="195580"/>
                  <wp:effectExtent l="0" t="0" r="0" b="0"/>
                  <wp:wrapNone/>
                  <wp:docPr id="5766" name="图片 3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6" name="图片 305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321330955</wp:posOffset>
                  </wp:positionH>
                  <wp:positionV relativeFrom="paragraph">
                    <wp:posOffset>320965830</wp:posOffset>
                  </wp:positionV>
                  <wp:extent cx="9525" cy="195580"/>
                  <wp:effectExtent l="0" t="0" r="0" b="0"/>
                  <wp:wrapNone/>
                  <wp:docPr id="5768" name="图片 3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" name="图片 30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321521455</wp:posOffset>
                  </wp:positionH>
                  <wp:positionV relativeFrom="paragraph">
                    <wp:posOffset>321156330</wp:posOffset>
                  </wp:positionV>
                  <wp:extent cx="9525" cy="195580"/>
                  <wp:effectExtent l="0" t="0" r="0" b="0"/>
                  <wp:wrapNone/>
                  <wp:docPr id="5770" name="图片 3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" name="图片 306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321711955</wp:posOffset>
                  </wp:positionH>
                  <wp:positionV relativeFrom="paragraph">
                    <wp:posOffset>321346830</wp:posOffset>
                  </wp:positionV>
                  <wp:extent cx="9525" cy="195580"/>
                  <wp:effectExtent l="0" t="0" r="0" b="0"/>
                  <wp:wrapNone/>
                  <wp:docPr id="5772" name="图片 3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2" name="图片 306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321902455</wp:posOffset>
                  </wp:positionH>
                  <wp:positionV relativeFrom="paragraph">
                    <wp:posOffset>321537330</wp:posOffset>
                  </wp:positionV>
                  <wp:extent cx="9525" cy="300355"/>
                  <wp:effectExtent l="0" t="0" r="0" b="0"/>
                  <wp:wrapNone/>
                  <wp:docPr id="5774" name="图片 3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" name="图片 306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322092955</wp:posOffset>
                  </wp:positionH>
                  <wp:positionV relativeFrom="paragraph">
                    <wp:posOffset>321727830</wp:posOffset>
                  </wp:positionV>
                  <wp:extent cx="9525" cy="195580"/>
                  <wp:effectExtent l="0" t="0" r="0" b="0"/>
                  <wp:wrapNone/>
                  <wp:docPr id="5776" name="图片 3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6" name="图片 306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322283455</wp:posOffset>
                  </wp:positionH>
                  <wp:positionV relativeFrom="paragraph">
                    <wp:posOffset>321918330</wp:posOffset>
                  </wp:positionV>
                  <wp:extent cx="9525" cy="195580"/>
                  <wp:effectExtent l="0" t="0" r="0" b="0"/>
                  <wp:wrapNone/>
                  <wp:docPr id="5778" name="图片 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" name="图片 306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322473955</wp:posOffset>
                  </wp:positionH>
                  <wp:positionV relativeFrom="paragraph">
                    <wp:posOffset>322108830</wp:posOffset>
                  </wp:positionV>
                  <wp:extent cx="9525" cy="300355"/>
                  <wp:effectExtent l="0" t="0" r="0" b="0"/>
                  <wp:wrapNone/>
                  <wp:docPr id="5780" name="图片 3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0" name="图片 306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322664455</wp:posOffset>
                  </wp:positionH>
                  <wp:positionV relativeFrom="paragraph">
                    <wp:posOffset>322299330</wp:posOffset>
                  </wp:positionV>
                  <wp:extent cx="9525" cy="195580"/>
                  <wp:effectExtent l="0" t="0" r="0" b="0"/>
                  <wp:wrapNone/>
                  <wp:docPr id="5782" name="图片 3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" name="图片 30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322854955</wp:posOffset>
                  </wp:positionH>
                  <wp:positionV relativeFrom="paragraph">
                    <wp:posOffset>322489830</wp:posOffset>
                  </wp:positionV>
                  <wp:extent cx="9525" cy="195580"/>
                  <wp:effectExtent l="0" t="0" r="0" b="0"/>
                  <wp:wrapNone/>
                  <wp:docPr id="5784" name="图片 3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" name="图片 306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323045455</wp:posOffset>
                  </wp:positionH>
                  <wp:positionV relativeFrom="paragraph">
                    <wp:posOffset>322680330</wp:posOffset>
                  </wp:positionV>
                  <wp:extent cx="9525" cy="300355"/>
                  <wp:effectExtent l="0" t="0" r="0" b="0"/>
                  <wp:wrapNone/>
                  <wp:docPr id="5786" name="图片 3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" name="图片 306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323235955</wp:posOffset>
                  </wp:positionH>
                  <wp:positionV relativeFrom="paragraph">
                    <wp:posOffset>322870830</wp:posOffset>
                  </wp:positionV>
                  <wp:extent cx="9525" cy="195580"/>
                  <wp:effectExtent l="0" t="0" r="0" b="0"/>
                  <wp:wrapNone/>
                  <wp:docPr id="5788" name="图片 3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" name="图片 307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323426455</wp:posOffset>
                  </wp:positionH>
                  <wp:positionV relativeFrom="paragraph">
                    <wp:posOffset>323061330</wp:posOffset>
                  </wp:positionV>
                  <wp:extent cx="9525" cy="195580"/>
                  <wp:effectExtent l="0" t="0" r="0" b="0"/>
                  <wp:wrapNone/>
                  <wp:docPr id="5790" name="图片 3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" name="图片 307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323616955</wp:posOffset>
                  </wp:positionH>
                  <wp:positionV relativeFrom="paragraph">
                    <wp:posOffset>323251830</wp:posOffset>
                  </wp:positionV>
                  <wp:extent cx="9525" cy="195580"/>
                  <wp:effectExtent l="0" t="0" r="0" b="0"/>
                  <wp:wrapNone/>
                  <wp:docPr id="5792" name="图片 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2" name="图片 307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323807455</wp:posOffset>
                  </wp:positionH>
                  <wp:positionV relativeFrom="paragraph">
                    <wp:posOffset>323442330</wp:posOffset>
                  </wp:positionV>
                  <wp:extent cx="9525" cy="195580"/>
                  <wp:effectExtent l="0" t="0" r="0" b="0"/>
                  <wp:wrapNone/>
                  <wp:docPr id="5794" name="图片 3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4" name="图片 307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323997955</wp:posOffset>
                  </wp:positionH>
                  <wp:positionV relativeFrom="paragraph">
                    <wp:posOffset>323632830</wp:posOffset>
                  </wp:positionV>
                  <wp:extent cx="9525" cy="300355"/>
                  <wp:effectExtent l="0" t="0" r="0" b="0"/>
                  <wp:wrapNone/>
                  <wp:docPr id="5796" name="图片 3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" name="图片 307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324188455</wp:posOffset>
                  </wp:positionH>
                  <wp:positionV relativeFrom="paragraph">
                    <wp:posOffset>323823330</wp:posOffset>
                  </wp:positionV>
                  <wp:extent cx="9525" cy="195580"/>
                  <wp:effectExtent l="0" t="0" r="0" b="0"/>
                  <wp:wrapNone/>
                  <wp:docPr id="5798" name="图片 3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图片 307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324378955</wp:posOffset>
                  </wp:positionH>
                  <wp:positionV relativeFrom="paragraph">
                    <wp:posOffset>324013830</wp:posOffset>
                  </wp:positionV>
                  <wp:extent cx="9525" cy="195580"/>
                  <wp:effectExtent l="0" t="0" r="0" b="0"/>
                  <wp:wrapNone/>
                  <wp:docPr id="5800" name="图片 3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" name="图片 307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324569455</wp:posOffset>
                  </wp:positionH>
                  <wp:positionV relativeFrom="paragraph">
                    <wp:posOffset>324204330</wp:posOffset>
                  </wp:positionV>
                  <wp:extent cx="9525" cy="300355"/>
                  <wp:effectExtent l="0" t="0" r="0" b="0"/>
                  <wp:wrapNone/>
                  <wp:docPr id="5802" name="图片 3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2" name="图片 307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324759955</wp:posOffset>
                  </wp:positionH>
                  <wp:positionV relativeFrom="paragraph">
                    <wp:posOffset>324394830</wp:posOffset>
                  </wp:positionV>
                  <wp:extent cx="9525" cy="195580"/>
                  <wp:effectExtent l="0" t="0" r="0" b="0"/>
                  <wp:wrapNone/>
                  <wp:docPr id="5804" name="图片 3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" name="图片 307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324950455</wp:posOffset>
                  </wp:positionH>
                  <wp:positionV relativeFrom="paragraph">
                    <wp:posOffset>324585330</wp:posOffset>
                  </wp:positionV>
                  <wp:extent cx="9525" cy="195580"/>
                  <wp:effectExtent l="0" t="0" r="0" b="0"/>
                  <wp:wrapNone/>
                  <wp:docPr id="5806" name="图片 3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" name="图片 30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325140955</wp:posOffset>
                  </wp:positionH>
                  <wp:positionV relativeFrom="paragraph">
                    <wp:posOffset>324775830</wp:posOffset>
                  </wp:positionV>
                  <wp:extent cx="9525" cy="300355"/>
                  <wp:effectExtent l="0" t="0" r="0" b="0"/>
                  <wp:wrapNone/>
                  <wp:docPr id="5808" name="图片 3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8" name="图片 308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325331455</wp:posOffset>
                  </wp:positionH>
                  <wp:positionV relativeFrom="paragraph">
                    <wp:posOffset>324966330</wp:posOffset>
                  </wp:positionV>
                  <wp:extent cx="9525" cy="195580"/>
                  <wp:effectExtent l="0" t="0" r="0" b="0"/>
                  <wp:wrapNone/>
                  <wp:docPr id="5810" name="图片 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" name="图片 308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325521955</wp:posOffset>
                  </wp:positionH>
                  <wp:positionV relativeFrom="paragraph">
                    <wp:posOffset>325156830</wp:posOffset>
                  </wp:positionV>
                  <wp:extent cx="9525" cy="195580"/>
                  <wp:effectExtent l="0" t="0" r="0" b="0"/>
                  <wp:wrapNone/>
                  <wp:docPr id="5812" name="图片 3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2" name="图片 308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325712455</wp:posOffset>
                  </wp:positionH>
                  <wp:positionV relativeFrom="paragraph">
                    <wp:posOffset>325347330</wp:posOffset>
                  </wp:positionV>
                  <wp:extent cx="9525" cy="195580"/>
                  <wp:effectExtent l="0" t="0" r="0" b="0"/>
                  <wp:wrapNone/>
                  <wp:docPr id="5814" name="图片 3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4" name="图片 308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325902955</wp:posOffset>
                  </wp:positionH>
                  <wp:positionV relativeFrom="paragraph">
                    <wp:posOffset>325537830</wp:posOffset>
                  </wp:positionV>
                  <wp:extent cx="9525" cy="195580"/>
                  <wp:effectExtent l="0" t="0" r="0" b="0"/>
                  <wp:wrapNone/>
                  <wp:docPr id="5816" name="图片 3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" name="图片 308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326093455</wp:posOffset>
                  </wp:positionH>
                  <wp:positionV relativeFrom="paragraph">
                    <wp:posOffset>325728330</wp:posOffset>
                  </wp:positionV>
                  <wp:extent cx="9525" cy="300355"/>
                  <wp:effectExtent l="0" t="0" r="0" b="0"/>
                  <wp:wrapNone/>
                  <wp:docPr id="5818" name="图片 3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8" name="图片 308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326283955</wp:posOffset>
                  </wp:positionH>
                  <wp:positionV relativeFrom="paragraph">
                    <wp:posOffset>325918830</wp:posOffset>
                  </wp:positionV>
                  <wp:extent cx="9525" cy="195580"/>
                  <wp:effectExtent l="0" t="0" r="0" b="0"/>
                  <wp:wrapNone/>
                  <wp:docPr id="5820" name="图片 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" name="图片 308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326474455</wp:posOffset>
                  </wp:positionH>
                  <wp:positionV relativeFrom="paragraph">
                    <wp:posOffset>326109330</wp:posOffset>
                  </wp:positionV>
                  <wp:extent cx="9525" cy="195580"/>
                  <wp:effectExtent l="0" t="0" r="0" b="0"/>
                  <wp:wrapNone/>
                  <wp:docPr id="5822" name="图片 3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" name="图片 308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326664955</wp:posOffset>
                  </wp:positionH>
                  <wp:positionV relativeFrom="paragraph">
                    <wp:posOffset>326299830</wp:posOffset>
                  </wp:positionV>
                  <wp:extent cx="9525" cy="300355"/>
                  <wp:effectExtent l="0" t="0" r="0" b="0"/>
                  <wp:wrapNone/>
                  <wp:docPr id="5824" name="图片 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" name="图片 308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326855455</wp:posOffset>
                  </wp:positionH>
                  <wp:positionV relativeFrom="paragraph">
                    <wp:posOffset>326490330</wp:posOffset>
                  </wp:positionV>
                  <wp:extent cx="9525" cy="195580"/>
                  <wp:effectExtent l="0" t="0" r="0" b="0"/>
                  <wp:wrapNone/>
                  <wp:docPr id="5826" name="图片 3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6" name="图片 308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327045955</wp:posOffset>
                  </wp:positionH>
                  <wp:positionV relativeFrom="paragraph">
                    <wp:posOffset>326680830</wp:posOffset>
                  </wp:positionV>
                  <wp:extent cx="9525" cy="195580"/>
                  <wp:effectExtent l="0" t="0" r="0" b="0"/>
                  <wp:wrapNone/>
                  <wp:docPr id="5828" name="图片 3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8" name="图片 309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327236455</wp:posOffset>
                  </wp:positionH>
                  <wp:positionV relativeFrom="paragraph">
                    <wp:posOffset>326871330</wp:posOffset>
                  </wp:positionV>
                  <wp:extent cx="9525" cy="300355"/>
                  <wp:effectExtent l="0" t="0" r="0" b="0"/>
                  <wp:wrapNone/>
                  <wp:docPr id="5830" name="图片 3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0" name="图片 309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327426955</wp:posOffset>
                  </wp:positionH>
                  <wp:positionV relativeFrom="paragraph">
                    <wp:posOffset>327061830</wp:posOffset>
                  </wp:positionV>
                  <wp:extent cx="9525" cy="195580"/>
                  <wp:effectExtent l="0" t="0" r="0" b="0"/>
                  <wp:wrapNone/>
                  <wp:docPr id="5832" name="图片 3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" name="图片 309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327617455</wp:posOffset>
                  </wp:positionH>
                  <wp:positionV relativeFrom="paragraph">
                    <wp:posOffset>327252330</wp:posOffset>
                  </wp:positionV>
                  <wp:extent cx="9525" cy="195580"/>
                  <wp:effectExtent l="0" t="0" r="0" b="0"/>
                  <wp:wrapNone/>
                  <wp:docPr id="5834" name="图片 3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" name="图片 309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327807955</wp:posOffset>
                  </wp:positionH>
                  <wp:positionV relativeFrom="paragraph">
                    <wp:posOffset>327442830</wp:posOffset>
                  </wp:positionV>
                  <wp:extent cx="9525" cy="195580"/>
                  <wp:effectExtent l="0" t="0" r="0" b="0"/>
                  <wp:wrapNone/>
                  <wp:docPr id="5836" name="图片 3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6" name="图片 309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327998455</wp:posOffset>
                  </wp:positionH>
                  <wp:positionV relativeFrom="paragraph">
                    <wp:posOffset>327633330</wp:posOffset>
                  </wp:positionV>
                  <wp:extent cx="9525" cy="195580"/>
                  <wp:effectExtent l="0" t="0" r="0" b="0"/>
                  <wp:wrapNone/>
                  <wp:docPr id="5838" name="图片 3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" name="图片 309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328188955</wp:posOffset>
                  </wp:positionH>
                  <wp:positionV relativeFrom="paragraph">
                    <wp:posOffset>327823830</wp:posOffset>
                  </wp:positionV>
                  <wp:extent cx="9525" cy="300355"/>
                  <wp:effectExtent l="0" t="0" r="0" b="0"/>
                  <wp:wrapNone/>
                  <wp:docPr id="5840" name="图片 3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" name="图片 309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328379455</wp:posOffset>
                  </wp:positionH>
                  <wp:positionV relativeFrom="paragraph">
                    <wp:posOffset>328014330</wp:posOffset>
                  </wp:positionV>
                  <wp:extent cx="9525" cy="195580"/>
                  <wp:effectExtent l="0" t="0" r="0" b="0"/>
                  <wp:wrapNone/>
                  <wp:docPr id="5842" name="图片 3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" name="图片 309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328569955</wp:posOffset>
                  </wp:positionH>
                  <wp:positionV relativeFrom="paragraph">
                    <wp:posOffset>328204830</wp:posOffset>
                  </wp:positionV>
                  <wp:extent cx="9525" cy="195580"/>
                  <wp:effectExtent l="0" t="0" r="0" b="0"/>
                  <wp:wrapNone/>
                  <wp:docPr id="5844" name="图片 3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4" name="图片 309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328760455</wp:posOffset>
                  </wp:positionH>
                  <wp:positionV relativeFrom="paragraph">
                    <wp:posOffset>328395330</wp:posOffset>
                  </wp:positionV>
                  <wp:extent cx="9525" cy="300355"/>
                  <wp:effectExtent l="0" t="0" r="0" b="0"/>
                  <wp:wrapNone/>
                  <wp:docPr id="5846" name="图片 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6" name="图片 309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328950955</wp:posOffset>
                  </wp:positionH>
                  <wp:positionV relativeFrom="paragraph">
                    <wp:posOffset>328585830</wp:posOffset>
                  </wp:positionV>
                  <wp:extent cx="9525" cy="195580"/>
                  <wp:effectExtent l="0" t="0" r="0" b="0"/>
                  <wp:wrapNone/>
                  <wp:docPr id="5848" name="图片 3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8" name="图片 310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329141455</wp:posOffset>
                  </wp:positionH>
                  <wp:positionV relativeFrom="paragraph">
                    <wp:posOffset>328776330</wp:posOffset>
                  </wp:positionV>
                  <wp:extent cx="9525" cy="195580"/>
                  <wp:effectExtent l="0" t="0" r="0" b="0"/>
                  <wp:wrapNone/>
                  <wp:docPr id="5850" name="图片 3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0" name="图片 310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329331955</wp:posOffset>
                  </wp:positionH>
                  <wp:positionV relativeFrom="paragraph">
                    <wp:posOffset>328966830</wp:posOffset>
                  </wp:positionV>
                  <wp:extent cx="9525" cy="300355"/>
                  <wp:effectExtent l="0" t="0" r="0" b="0"/>
                  <wp:wrapNone/>
                  <wp:docPr id="5852" name="图片 3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" name="图片 310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329522455</wp:posOffset>
                  </wp:positionH>
                  <wp:positionV relativeFrom="paragraph">
                    <wp:posOffset>329157330</wp:posOffset>
                  </wp:positionV>
                  <wp:extent cx="9525" cy="195580"/>
                  <wp:effectExtent l="0" t="0" r="0" b="0"/>
                  <wp:wrapNone/>
                  <wp:docPr id="5854" name="图片 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" name="图片 310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329712955</wp:posOffset>
                  </wp:positionH>
                  <wp:positionV relativeFrom="paragraph">
                    <wp:posOffset>329347830</wp:posOffset>
                  </wp:positionV>
                  <wp:extent cx="9525" cy="195580"/>
                  <wp:effectExtent l="0" t="0" r="0" b="0"/>
                  <wp:wrapNone/>
                  <wp:docPr id="5856" name="图片 3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6" name="图片 310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329903455</wp:posOffset>
                  </wp:positionH>
                  <wp:positionV relativeFrom="paragraph">
                    <wp:posOffset>329538330</wp:posOffset>
                  </wp:positionV>
                  <wp:extent cx="9525" cy="195580"/>
                  <wp:effectExtent l="0" t="0" r="0" b="0"/>
                  <wp:wrapNone/>
                  <wp:docPr id="5858" name="图片 3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" name="图片 310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330093955</wp:posOffset>
                  </wp:positionH>
                  <wp:positionV relativeFrom="paragraph">
                    <wp:posOffset>329728830</wp:posOffset>
                  </wp:positionV>
                  <wp:extent cx="9525" cy="195580"/>
                  <wp:effectExtent l="0" t="0" r="0" b="0"/>
                  <wp:wrapNone/>
                  <wp:docPr id="5860" name="图片 3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0" name="图片 310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330284455</wp:posOffset>
                  </wp:positionH>
                  <wp:positionV relativeFrom="paragraph">
                    <wp:posOffset>329919330</wp:posOffset>
                  </wp:positionV>
                  <wp:extent cx="9525" cy="300355"/>
                  <wp:effectExtent l="0" t="0" r="0" b="0"/>
                  <wp:wrapNone/>
                  <wp:docPr id="5862" name="图片 3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" name="图片 310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330474955</wp:posOffset>
                  </wp:positionH>
                  <wp:positionV relativeFrom="paragraph">
                    <wp:posOffset>330109830</wp:posOffset>
                  </wp:positionV>
                  <wp:extent cx="9525" cy="195580"/>
                  <wp:effectExtent l="0" t="0" r="0" b="0"/>
                  <wp:wrapNone/>
                  <wp:docPr id="5864" name="图片 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" name="图片 310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330665455</wp:posOffset>
                  </wp:positionH>
                  <wp:positionV relativeFrom="paragraph">
                    <wp:posOffset>330300330</wp:posOffset>
                  </wp:positionV>
                  <wp:extent cx="9525" cy="195580"/>
                  <wp:effectExtent l="0" t="0" r="0" b="0"/>
                  <wp:wrapNone/>
                  <wp:docPr id="5866" name="图片 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6" name="图片 310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330855955</wp:posOffset>
                  </wp:positionH>
                  <wp:positionV relativeFrom="paragraph">
                    <wp:posOffset>330490830</wp:posOffset>
                  </wp:positionV>
                  <wp:extent cx="9525" cy="300355"/>
                  <wp:effectExtent l="0" t="0" r="0" b="0"/>
                  <wp:wrapNone/>
                  <wp:docPr id="5868" name="图片 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8" name="图片 311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331046455</wp:posOffset>
                  </wp:positionH>
                  <wp:positionV relativeFrom="paragraph">
                    <wp:posOffset>330681330</wp:posOffset>
                  </wp:positionV>
                  <wp:extent cx="9525" cy="195580"/>
                  <wp:effectExtent l="0" t="0" r="0" b="0"/>
                  <wp:wrapNone/>
                  <wp:docPr id="5870" name="图片 3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" name="图片 311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331236955</wp:posOffset>
                  </wp:positionH>
                  <wp:positionV relativeFrom="paragraph">
                    <wp:posOffset>330871830</wp:posOffset>
                  </wp:positionV>
                  <wp:extent cx="9525" cy="195580"/>
                  <wp:effectExtent l="0" t="0" r="0" b="0"/>
                  <wp:wrapNone/>
                  <wp:docPr id="5872" name="图片 3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2" name="图片 311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331427455</wp:posOffset>
                  </wp:positionH>
                  <wp:positionV relativeFrom="paragraph">
                    <wp:posOffset>331062330</wp:posOffset>
                  </wp:positionV>
                  <wp:extent cx="9525" cy="300355"/>
                  <wp:effectExtent l="0" t="0" r="0" b="0"/>
                  <wp:wrapNone/>
                  <wp:docPr id="5874" name="图片 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" name="图片 311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331617955</wp:posOffset>
                  </wp:positionH>
                  <wp:positionV relativeFrom="paragraph">
                    <wp:posOffset>331252830</wp:posOffset>
                  </wp:positionV>
                  <wp:extent cx="9525" cy="195580"/>
                  <wp:effectExtent l="0" t="0" r="0" b="0"/>
                  <wp:wrapNone/>
                  <wp:docPr id="5876" name="图片 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" name="图片 311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331808455</wp:posOffset>
                  </wp:positionH>
                  <wp:positionV relativeFrom="paragraph">
                    <wp:posOffset>331443330</wp:posOffset>
                  </wp:positionV>
                  <wp:extent cx="9525" cy="195580"/>
                  <wp:effectExtent l="0" t="0" r="0" b="0"/>
                  <wp:wrapNone/>
                  <wp:docPr id="5878" name="图片 3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" name="图片 311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331998955</wp:posOffset>
                  </wp:positionH>
                  <wp:positionV relativeFrom="paragraph">
                    <wp:posOffset>331633830</wp:posOffset>
                  </wp:positionV>
                  <wp:extent cx="9525" cy="195580"/>
                  <wp:effectExtent l="0" t="0" r="0" b="0"/>
                  <wp:wrapNone/>
                  <wp:docPr id="5880" name="图片 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0" name="图片 311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332189455</wp:posOffset>
                  </wp:positionH>
                  <wp:positionV relativeFrom="paragraph">
                    <wp:posOffset>331824330</wp:posOffset>
                  </wp:positionV>
                  <wp:extent cx="9525" cy="195580"/>
                  <wp:effectExtent l="0" t="0" r="0" b="0"/>
                  <wp:wrapNone/>
                  <wp:docPr id="5882" name="图片 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2" name="图片 311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332379955</wp:posOffset>
                  </wp:positionH>
                  <wp:positionV relativeFrom="paragraph">
                    <wp:posOffset>332014830</wp:posOffset>
                  </wp:positionV>
                  <wp:extent cx="9525" cy="300355"/>
                  <wp:effectExtent l="0" t="0" r="0" b="0"/>
                  <wp:wrapNone/>
                  <wp:docPr id="5884" name="图片 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4" name="图片 311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332570455</wp:posOffset>
                  </wp:positionH>
                  <wp:positionV relativeFrom="paragraph">
                    <wp:posOffset>332205330</wp:posOffset>
                  </wp:positionV>
                  <wp:extent cx="9525" cy="195580"/>
                  <wp:effectExtent l="0" t="0" r="0" b="0"/>
                  <wp:wrapNone/>
                  <wp:docPr id="5886" name="图片 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6" name="图片 311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332760955</wp:posOffset>
                  </wp:positionH>
                  <wp:positionV relativeFrom="paragraph">
                    <wp:posOffset>332395830</wp:posOffset>
                  </wp:positionV>
                  <wp:extent cx="9525" cy="195580"/>
                  <wp:effectExtent l="0" t="0" r="0" b="0"/>
                  <wp:wrapNone/>
                  <wp:docPr id="5888" name="图片 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8" name="图片 312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332951455</wp:posOffset>
                  </wp:positionH>
                  <wp:positionV relativeFrom="paragraph">
                    <wp:posOffset>332586330</wp:posOffset>
                  </wp:positionV>
                  <wp:extent cx="9525" cy="300355"/>
                  <wp:effectExtent l="0" t="0" r="0" b="0"/>
                  <wp:wrapNone/>
                  <wp:docPr id="5890" name="图片 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0" name="图片 312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333141955</wp:posOffset>
                  </wp:positionH>
                  <wp:positionV relativeFrom="paragraph">
                    <wp:posOffset>332776830</wp:posOffset>
                  </wp:positionV>
                  <wp:extent cx="9525" cy="195580"/>
                  <wp:effectExtent l="0" t="0" r="0" b="0"/>
                  <wp:wrapNone/>
                  <wp:docPr id="5892" name="图片 3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2" name="图片 312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333332455</wp:posOffset>
                  </wp:positionH>
                  <wp:positionV relativeFrom="paragraph">
                    <wp:posOffset>332967330</wp:posOffset>
                  </wp:positionV>
                  <wp:extent cx="9525" cy="195580"/>
                  <wp:effectExtent l="0" t="0" r="0" b="0"/>
                  <wp:wrapNone/>
                  <wp:docPr id="5894" name="图片 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4" name="图片 312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333522955</wp:posOffset>
                  </wp:positionH>
                  <wp:positionV relativeFrom="paragraph">
                    <wp:posOffset>333157830</wp:posOffset>
                  </wp:positionV>
                  <wp:extent cx="9525" cy="300355"/>
                  <wp:effectExtent l="0" t="0" r="0" b="0"/>
                  <wp:wrapNone/>
                  <wp:docPr id="5896" name="图片 3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6" name="图片 312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333713455</wp:posOffset>
                  </wp:positionH>
                  <wp:positionV relativeFrom="paragraph">
                    <wp:posOffset>333348330</wp:posOffset>
                  </wp:positionV>
                  <wp:extent cx="9525" cy="195580"/>
                  <wp:effectExtent l="0" t="0" r="0" b="0"/>
                  <wp:wrapNone/>
                  <wp:docPr id="5898" name="图片 3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8" name="图片 312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333903955</wp:posOffset>
                  </wp:positionH>
                  <wp:positionV relativeFrom="paragraph">
                    <wp:posOffset>333538830</wp:posOffset>
                  </wp:positionV>
                  <wp:extent cx="9525" cy="195580"/>
                  <wp:effectExtent l="0" t="0" r="0" b="0"/>
                  <wp:wrapNone/>
                  <wp:docPr id="5900" name="图片 3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" name="图片 312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334094455</wp:posOffset>
                  </wp:positionH>
                  <wp:positionV relativeFrom="paragraph">
                    <wp:posOffset>333729330</wp:posOffset>
                  </wp:positionV>
                  <wp:extent cx="9525" cy="195580"/>
                  <wp:effectExtent l="0" t="0" r="0" b="0"/>
                  <wp:wrapNone/>
                  <wp:docPr id="5902" name="图片 3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" name="图片 312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334284955</wp:posOffset>
                  </wp:positionH>
                  <wp:positionV relativeFrom="paragraph">
                    <wp:posOffset>333919830</wp:posOffset>
                  </wp:positionV>
                  <wp:extent cx="9525" cy="195580"/>
                  <wp:effectExtent l="0" t="0" r="0" b="0"/>
                  <wp:wrapNone/>
                  <wp:docPr id="5904" name="图片 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4" name="图片 312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334475455</wp:posOffset>
                  </wp:positionH>
                  <wp:positionV relativeFrom="paragraph">
                    <wp:posOffset>334110330</wp:posOffset>
                  </wp:positionV>
                  <wp:extent cx="9525" cy="300355"/>
                  <wp:effectExtent l="0" t="0" r="0" b="0"/>
                  <wp:wrapNone/>
                  <wp:docPr id="5906" name="图片 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6" name="图片 312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334665955</wp:posOffset>
                  </wp:positionH>
                  <wp:positionV relativeFrom="paragraph">
                    <wp:posOffset>334300830</wp:posOffset>
                  </wp:positionV>
                  <wp:extent cx="9525" cy="195580"/>
                  <wp:effectExtent l="0" t="0" r="0" b="0"/>
                  <wp:wrapNone/>
                  <wp:docPr id="5908" name="图片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" name="图片 313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334856455</wp:posOffset>
                  </wp:positionH>
                  <wp:positionV relativeFrom="paragraph">
                    <wp:posOffset>334491330</wp:posOffset>
                  </wp:positionV>
                  <wp:extent cx="9525" cy="195580"/>
                  <wp:effectExtent l="0" t="0" r="0" b="0"/>
                  <wp:wrapNone/>
                  <wp:docPr id="5910" name="图片 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" name="图片 313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335046955</wp:posOffset>
                  </wp:positionH>
                  <wp:positionV relativeFrom="paragraph">
                    <wp:posOffset>334681830</wp:posOffset>
                  </wp:positionV>
                  <wp:extent cx="9525" cy="300355"/>
                  <wp:effectExtent l="0" t="0" r="0" b="0"/>
                  <wp:wrapNone/>
                  <wp:docPr id="5912" name="图片 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2" name="图片 313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335237455</wp:posOffset>
                  </wp:positionH>
                  <wp:positionV relativeFrom="paragraph">
                    <wp:posOffset>334872330</wp:posOffset>
                  </wp:positionV>
                  <wp:extent cx="9525" cy="195580"/>
                  <wp:effectExtent l="0" t="0" r="0" b="0"/>
                  <wp:wrapNone/>
                  <wp:docPr id="5914" name="图片 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4" name="图片 313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335427955</wp:posOffset>
                  </wp:positionH>
                  <wp:positionV relativeFrom="paragraph">
                    <wp:posOffset>335062830</wp:posOffset>
                  </wp:positionV>
                  <wp:extent cx="9525" cy="195580"/>
                  <wp:effectExtent l="0" t="0" r="0" b="0"/>
                  <wp:wrapNone/>
                  <wp:docPr id="5916" name="图片 3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6" name="图片 313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335618455</wp:posOffset>
                  </wp:positionH>
                  <wp:positionV relativeFrom="paragraph">
                    <wp:posOffset>335253330</wp:posOffset>
                  </wp:positionV>
                  <wp:extent cx="9525" cy="300355"/>
                  <wp:effectExtent l="0" t="0" r="0" b="0"/>
                  <wp:wrapNone/>
                  <wp:docPr id="5918" name="图片 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" name="图片 313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335808955</wp:posOffset>
                  </wp:positionH>
                  <wp:positionV relativeFrom="paragraph">
                    <wp:posOffset>335443830</wp:posOffset>
                  </wp:positionV>
                  <wp:extent cx="9525" cy="195580"/>
                  <wp:effectExtent l="0" t="0" r="0" b="0"/>
                  <wp:wrapNone/>
                  <wp:docPr id="5920" name="图片 3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0" name="图片 313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335999455</wp:posOffset>
                  </wp:positionH>
                  <wp:positionV relativeFrom="paragraph">
                    <wp:posOffset>335634330</wp:posOffset>
                  </wp:positionV>
                  <wp:extent cx="9525" cy="195580"/>
                  <wp:effectExtent l="0" t="0" r="0" b="0"/>
                  <wp:wrapNone/>
                  <wp:docPr id="5922" name="图片 3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2" name="图片 313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336189955</wp:posOffset>
                  </wp:positionH>
                  <wp:positionV relativeFrom="paragraph">
                    <wp:posOffset>335824830</wp:posOffset>
                  </wp:positionV>
                  <wp:extent cx="9525" cy="195580"/>
                  <wp:effectExtent l="0" t="0" r="0" b="0"/>
                  <wp:wrapNone/>
                  <wp:docPr id="5924" name="图片 3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" name="图片 313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336380455</wp:posOffset>
                  </wp:positionH>
                  <wp:positionV relativeFrom="paragraph">
                    <wp:posOffset>336015330</wp:posOffset>
                  </wp:positionV>
                  <wp:extent cx="9525" cy="195580"/>
                  <wp:effectExtent l="0" t="0" r="0" b="0"/>
                  <wp:wrapNone/>
                  <wp:docPr id="5926" name="图片 3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6" name="图片 313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336570955</wp:posOffset>
                  </wp:positionH>
                  <wp:positionV relativeFrom="paragraph">
                    <wp:posOffset>336205830</wp:posOffset>
                  </wp:positionV>
                  <wp:extent cx="9525" cy="300355"/>
                  <wp:effectExtent l="0" t="0" r="0" b="0"/>
                  <wp:wrapNone/>
                  <wp:docPr id="5928" name="图片 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" name="图片 314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336761455</wp:posOffset>
                  </wp:positionH>
                  <wp:positionV relativeFrom="paragraph">
                    <wp:posOffset>336396330</wp:posOffset>
                  </wp:positionV>
                  <wp:extent cx="9525" cy="195580"/>
                  <wp:effectExtent l="0" t="0" r="0" b="0"/>
                  <wp:wrapNone/>
                  <wp:docPr id="5930" name="图片 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0" name="图片 314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336951955</wp:posOffset>
                  </wp:positionH>
                  <wp:positionV relativeFrom="paragraph">
                    <wp:posOffset>336586830</wp:posOffset>
                  </wp:positionV>
                  <wp:extent cx="9525" cy="180975"/>
                  <wp:effectExtent l="0" t="0" r="0" b="0"/>
                  <wp:wrapNone/>
                  <wp:docPr id="5932" name="图片 3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2" name="图片 314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337142455</wp:posOffset>
                  </wp:positionH>
                  <wp:positionV relativeFrom="paragraph">
                    <wp:posOffset>336777330</wp:posOffset>
                  </wp:positionV>
                  <wp:extent cx="9525" cy="180975"/>
                  <wp:effectExtent l="0" t="0" r="0" b="0"/>
                  <wp:wrapNone/>
                  <wp:docPr id="5935" name="图片 3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" name="图片 314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337332955</wp:posOffset>
                  </wp:positionH>
                  <wp:positionV relativeFrom="paragraph">
                    <wp:posOffset>336967830</wp:posOffset>
                  </wp:positionV>
                  <wp:extent cx="9525" cy="195580"/>
                  <wp:effectExtent l="0" t="0" r="0" b="0"/>
                  <wp:wrapNone/>
                  <wp:docPr id="5937" name="图片 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" name="图片 314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337523455</wp:posOffset>
                  </wp:positionH>
                  <wp:positionV relativeFrom="paragraph">
                    <wp:posOffset>337158330</wp:posOffset>
                  </wp:positionV>
                  <wp:extent cx="9525" cy="300355"/>
                  <wp:effectExtent l="0" t="0" r="0" b="0"/>
                  <wp:wrapNone/>
                  <wp:docPr id="5939" name="图片 3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" name="图片 314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337713955</wp:posOffset>
                  </wp:positionH>
                  <wp:positionV relativeFrom="paragraph">
                    <wp:posOffset>337348830</wp:posOffset>
                  </wp:positionV>
                  <wp:extent cx="9525" cy="195580"/>
                  <wp:effectExtent l="0" t="0" r="0" b="0"/>
                  <wp:wrapNone/>
                  <wp:docPr id="5941" name="图片 3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1" name="图片 314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337904455</wp:posOffset>
                  </wp:positionH>
                  <wp:positionV relativeFrom="paragraph">
                    <wp:posOffset>337539330</wp:posOffset>
                  </wp:positionV>
                  <wp:extent cx="9525" cy="195580"/>
                  <wp:effectExtent l="0" t="0" r="0" b="0"/>
                  <wp:wrapNone/>
                  <wp:docPr id="5943" name="图片 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" name="图片 314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338094955</wp:posOffset>
                  </wp:positionH>
                  <wp:positionV relativeFrom="paragraph">
                    <wp:posOffset>337729830</wp:posOffset>
                  </wp:positionV>
                  <wp:extent cx="9525" cy="300355"/>
                  <wp:effectExtent l="0" t="0" r="0" b="0"/>
                  <wp:wrapNone/>
                  <wp:docPr id="5945" name="图片 3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" name="图片 314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338285455</wp:posOffset>
                  </wp:positionH>
                  <wp:positionV relativeFrom="paragraph">
                    <wp:posOffset>337920330</wp:posOffset>
                  </wp:positionV>
                  <wp:extent cx="9525" cy="195580"/>
                  <wp:effectExtent l="0" t="0" r="0" b="0"/>
                  <wp:wrapNone/>
                  <wp:docPr id="5947" name="图片 3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" name="图片 314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338475955</wp:posOffset>
                  </wp:positionH>
                  <wp:positionV relativeFrom="paragraph">
                    <wp:posOffset>338110830</wp:posOffset>
                  </wp:positionV>
                  <wp:extent cx="9525" cy="195580"/>
                  <wp:effectExtent l="0" t="0" r="0" b="0"/>
                  <wp:wrapNone/>
                  <wp:docPr id="5949" name="图片 3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" name="图片 315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338666455</wp:posOffset>
                  </wp:positionH>
                  <wp:positionV relativeFrom="paragraph">
                    <wp:posOffset>338301330</wp:posOffset>
                  </wp:positionV>
                  <wp:extent cx="9525" cy="195580"/>
                  <wp:effectExtent l="0" t="0" r="0" b="0"/>
                  <wp:wrapNone/>
                  <wp:docPr id="5951" name="图片 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" name="图片 315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338856955</wp:posOffset>
                  </wp:positionH>
                  <wp:positionV relativeFrom="paragraph">
                    <wp:posOffset>338491830</wp:posOffset>
                  </wp:positionV>
                  <wp:extent cx="9525" cy="195580"/>
                  <wp:effectExtent l="0" t="0" r="0" b="0"/>
                  <wp:wrapNone/>
                  <wp:docPr id="5953" name="图片 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3" name="图片 315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339047455</wp:posOffset>
                  </wp:positionH>
                  <wp:positionV relativeFrom="paragraph">
                    <wp:posOffset>338682330</wp:posOffset>
                  </wp:positionV>
                  <wp:extent cx="9525" cy="300355"/>
                  <wp:effectExtent l="0" t="0" r="0" b="0"/>
                  <wp:wrapNone/>
                  <wp:docPr id="5955" name="图片 3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" name="图片 315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339237955</wp:posOffset>
                  </wp:positionH>
                  <wp:positionV relativeFrom="paragraph">
                    <wp:posOffset>338872830</wp:posOffset>
                  </wp:positionV>
                  <wp:extent cx="9525" cy="195580"/>
                  <wp:effectExtent l="0" t="0" r="0" b="0"/>
                  <wp:wrapNone/>
                  <wp:docPr id="5957" name="图片 3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7" name="图片 31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339428455</wp:posOffset>
                  </wp:positionH>
                  <wp:positionV relativeFrom="paragraph">
                    <wp:posOffset>339063330</wp:posOffset>
                  </wp:positionV>
                  <wp:extent cx="9525" cy="195580"/>
                  <wp:effectExtent l="0" t="0" r="0" b="0"/>
                  <wp:wrapNone/>
                  <wp:docPr id="5959" name="图片 3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9" name="图片 315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339618955</wp:posOffset>
                  </wp:positionH>
                  <wp:positionV relativeFrom="paragraph">
                    <wp:posOffset>339253830</wp:posOffset>
                  </wp:positionV>
                  <wp:extent cx="9525" cy="300355"/>
                  <wp:effectExtent l="0" t="0" r="0" b="0"/>
                  <wp:wrapNone/>
                  <wp:docPr id="5961" name="图片 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" name="图片 315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339809455</wp:posOffset>
                  </wp:positionH>
                  <wp:positionV relativeFrom="paragraph">
                    <wp:posOffset>339444330</wp:posOffset>
                  </wp:positionV>
                  <wp:extent cx="9525" cy="195580"/>
                  <wp:effectExtent l="0" t="0" r="0" b="0"/>
                  <wp:wrapNone/>
                  <wp:docPr id="5963" name="图片 3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3" name="图片 315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339999955</wp:posOffset>
                  </wp:positionH>
                  <wp:positionV relativeFrom="paragraph">
                    <wp:posOffset>339634830</wp:posOffset>
                  </wp:positionV>
                  <wp:extent cx="9525" cy="195580"/>
                  <wp:effectExtent l="0" t="0" r="0" b="0"/>
                  <wp:wrapNone/>
                  <wp:docPr id="5965" name="图片 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" name="图片 315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340190455</wp:posOffset>
                  </wp:positionH>
                  <wp:positionV relativeFrom="paragraph">
                    <wp:posOffset>339825330</wp:posOffset>
                  </wp:positionV>
                  <wp:extent cx="9525" cy="300355"/>
                  <wp:effectExtent l="0" t="0" r="0" b="0"/>
                  <wp:wrapNone/>
                  <wp:docPr id="5967" name="图片 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" name="图片 315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340380955</wp:posOffset>
                  </wp:positionH>
                  <wp:positionV relativeFrom="paragraph">
                    <wp:posOffset>340015830</wp:posOffset>
                  </wp:positionV>
                  <wp:extent cx="9525" cy="195580"/>
                  <wp:effectExtent l="0" t="0" r="0" b="0"/>
                  <wp:wrapNone/>
                  <wp:docPr id="5969" name="图片 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" name="图片 31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340571455</wp:posOffset>
                  </wp:positionH>
                  <wp:positionV relativeFrom="paragraph">
                    <wp:posOffset>340206330</wp:posOffset>
                  </wp:positionV>
                  <wp:extent cx="9525" cy="195580"/>
                  <wp:effectExtent l="0" t="0" r="0" b="0"/>
                  <wp:wrapNone/>
                  <wp:docPr id="5971" name="图片 3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" name="图片 316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340761955</wp:posOffset>
                  </wp:positionH>
                  <wp:positionV relativeFrom="paragraph">
                    <wp:posOffset>340396830</wp:posOffset>
                  </wp:positionV>
                  <wp:extent cx="9525" cy="195580"/>
                  <wp:effectExtent l="0" t="0" r="0" b="0"/>
                  <wp:wrapNone/>
                  <wp:docPr id="5973" name="图片 3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" name="图片 316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340952455</wp:posOffset>
                  </wp:positionH>
                  <wp:positionV relativeFrom="paragraph">
                    <wp:posOffset>340587330</wp:posOffset>
                  </wp:positionV>
                  <wp:extent cx="9525" cy="195580"/>
                  <wp:effectExtent l="0" t="0" r="0" b="0"/>
                  <wp:wrapNone/>
                  <wp:docPr id="5975" name="图片 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" name="图片 316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341142955</wp:posOffset>
                  </wp:positionH>
                  <wp:positionV relativeFrom="paragraph">
                    <wp:posOffset>340777830</wp:posOffset>
                  </wp:positionV>
                  <wp:extent cx="9525" cy="300355"/>
                  <wp:effectExtent l="0" t="0" r="0" b="0"/>
                  <wp:wrapNone/>
                  <wp:docPr id="5977" name="图片 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" name="图片 316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341333455</wp:posOffset>
                  </wp:positionH>
                  <wp:positionV relativeFrom="paragraph">
                    <wp:posOffset>340968330</wp:posOffset>
                  </wp:positionV>
                  <wp:extent cx="9525" cy="195580"/>
                  <wp:effectExtent l="0" t="0" r="0" b="0"/>
                  <wp:wrapNone/>
                  <wp:docPr id="5979" name="图片 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" name="图片 316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341523955</wp:posOffset>
                  </wp:positionH>
                  <wp:positionV relativeFrom="paragraph">
                    <wp:posOffset>341158830</wp:posOffset>
                  </wp:positionV>
                  <wp:extent cx="9525" cy="195580"/>
                  <wp:effectExtent l="0" t="0" r="0" b="0"/>
                  <wp:wrapNone/>
                  <wp:docPr id="5981" name="图片 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" name="图片 316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341714455</wp:posOffset>
                  </wp:positionH>
                  <wp:positionV relativeFrom="paragraph">
                    <wp:posOffset>341349330</wp:posOffset>
                  </wp:positionV>
                  <wp:extent cx="9525" cy="300355"/>
                  <wp:effectExtent l="0" t="0" r="0" b="0"/>
                  <wp:wrapNone/>
                  <wp:docPr id="5983" name="图片 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3" name="图片 316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341904955</wp:posOffset>
                  </wp:positionH>
                  <wp:positionV relativeFrom="paragraph">
                    <wp:posOffset>341539830</wp:posOffset>
                  </wp:positionV>
                  <wp:extent cx="9525" cy="195580"/>
                  <wp:effectExtent l="0" t="0" r="0" b="0"/>
                  <wp:wrapNone/>
                  <wp:docPr id="5985" name="图片 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" name="图片 316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342095455</wp:posOffset>
                  </wp:positionH>
                  <wp:positionV relativeFrom="paragraph">
                    <wp:posOffset>341730330</wp:posOffset>
                  </wp:positionV>
                  <wp:extent cx="9525" cy="195580"/>
                  <wp:effectExtent l="0" t="0" r="0" b="0"/>
                  <wp:wrapNone/>
                  <wp:docPr id="5987" name="图片 3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" name="图片 316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342285955</wp:posOffset>
                  </wp:positionH>
                  <wp:positionV relativeFrom="paragraph">
                    <wp:posOffset>341920830</wp:posOffset>
                  </wp:positionV>
                  <wp:extent cx="9525" cy="300355"/>
                  <wp:effectExtent l="0" t="0" r="0" b="0"/>
                  <wp:wrapNone/>
                  <wp:docPr id="5989" name="图片 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" name="图片 317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342476455</wp:posOffset>
                  </wp:positionH>
                  <wp:positionV relativeFrom="paragraph">
                    <wp:posOffset>342111330</wp:posOffset>
                  </wp:positionV>
                  <wp:extent cx="9525" cy="195580"/>
                  <wp:effectExtent l="0" t="0" r="0" b="0"/>
                  <wp:wrapNone/>
                  <wp:docPr id="5991" name="图片 3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" name="图片 317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342666955</wp:posOffset>
                  </wp:positionH>
                  <wp:positionV relativeFrom="paragraph">
                    <wp:posOffset>342301830</wp:posOffset>
                  </wp:positionV>
                  <wp:extent cx="9525" cy="195580"/>
                  <wp:effectExtent l="0" t="0" r="0" b="0"/>
                  <wp:wrapNone/>
                  <wp:docPr id="5993" name="图片 3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3" name="图片 317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342857455</wp:posOffset>
                  </wp:positionH>
                  <wp:positionV relativeFrom="paragraph">
                    <wp:posOffset>342492330</wp:posOffset>
                  </wp:positionV>
                  <wp:extent cx="9525" cy="195580"/>
                  <wp:effectExtent l="0" t="0" r="0" b="0"/>
                  <wp:wrapNone/>
                  <wp:docPr id="5995" name="图片 3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" name="图片 317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343047955</wp:posOffset>
                  </wp:positionH>
                  <wp:positionV relativeFrom="paragraph">
                    <wp:posOffset>342682830</wp:posOffset>
                  </wp:positionV>
                  <wp:extent cx="9525" cy="195580"/>
                  <wp:effectExtent l="0" t="0" r="0" b="0"/>
                  <wp:wrapNone/>
                  <wp:docPr id="5997" name="图片 3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7" name="图片 317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343238455</wp:posOffset>
                  </wp:positionH>
                  <wp:positionV relativeFrom="paragraph">
                    <wp:posOffset>342873330</wp:posOffset>
                  </wp:positionV>
                  <wp:extent cx="9525" cy="300355"/>
                  <wp:effectExtent l="0" t="0" r="0" b="0"/>
                  <wp:wrapNone/>
                  <wp:docPr id="5999" name="图片 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图片 317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343428955</wp:posOffset>
                  </wp:positionH>
                  <wp:positionV relativeFrom="paragraph">
                    <wp:posOffset>343063830</wp:posOffset>
                  </wp:positionV>
                  <wp:extent cx="9525" cy="195580"/>
                  <wp:effectExtent l="0" t="0" r="0" b="0"/>
                  <wp:wrapNone/>
                  <wp:docPr id="6001" name="图片 3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1" name="图片 317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343619455</wp:posOffset>
                  </wp:positionH>
                  <wp:positionV relativeFrom="paragraph">
                    <wp:posOffset>343254330</wp:posOffset>
                  </wp:positionV>
                  <wp:extent cx="9525" cy="195580"/>
                  <wp:effectExtent l="0" t="0" r="0" b="0"/>
                  <wp:wrapNone/>
                  <wp:docPr id="6003" name="图片 3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" name="图片 317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343809955</wp:posOffset>
                  </wp:positionH>
                  <wp:positionV relativeFrom="paragraph">
                    <wp:posOffset>343444830</wp:posOffset>
                  </wp:positionV>
                  <wp:extent cx="9525" cy="300355"/>
                  <wp:effectExtent l="0" t="0" r="0" b="0"/>
                  <wp:wrapNone/>
                  <wp:docPr id="6005" name="图片 3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5" name="图片 317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344000455</wp:posOffset>
                  </wp:positionH>
                  <wp:positionV relativeFrom="paragraph">
                    <wp:posOffset>343635330</wp:posOffset>
                  </wp:positionV>
                  <wp:extent cx="9525" cy="195580"/>
                  <wp:effectExtent l="0" t="0" r="0" b="0"/>
                  <wp:wrapNone/>
                  <wp:docPr id="6007" name="图片 3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" name="图片 31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344190955</wp:posOffset>
                  </wp:positionH>
                  <wp:positionV relativeFrom="paragraph">
                    <wp:posOffset>343825830</wp:posOffset>
                  </wp:positionV>
                  <wp:extent cx="9525" cy="195580"/>
                  <wp:effectExtent l="0" t="0" r="0" b="0"/>
                  <wp:wrapNone/>
                  <wp:docPr id="6009" name="图片 3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" name="图片 318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344381455</wp:posOffset>
                  </wp:positionH>
                  <wp:positionV relativeFrom="paragraph">
                    <wp:posOffset>344016330</wp:posOffset>
                  </wp:positionV>
                  <wp:extent cx="9525" cy="300355"/>
                  <wp:effectExtent l="0" t="0" r="0" b="0"/>
                  <wp:wrapNone/>
                  <wp:docPr id="6011" name="图片 3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" name="图片 318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344571955</wp:posOffset>
                  </wp:positionH>
                  <wp:positionV relativeFrom="paragraph">
                    <wp:posOffset>344206830</wp:posOffset>
                  </wp:positionV>
                  <wp:extent cx="9525" cy="195580"/>
                  <wp:effectExtent l="0" t="0" r="0" b="0"/>
                  <wp:wrapNone/>
                  <wp:docPr id="6013" name="图片 3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3" name="图片 318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344762455</wp:posOffset>
                  </wp:positionH>
                  <wp:positionV relativeFrom="paragraph">
                    <wp:posOffset>344397330</wp:posOffset>
                  </wp:positionV>
                  <wp:extent cx="9525" cy="195580"/>
                  <wp:effectExtent l="0" t="0" r="0" b="0"/>
                  <wp:wrapNone/>
                  <wp:docPr id="6015" name="图片 3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5" name="图片 318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344952955</wp:posOffset>
                  </wp:positionH>
                  <wp:positionV relativeFrom="paragraph">
                    <wp:posOffset>344587830</wp:posOffset>
                  </wp:positionV>
                  <wp:extent cx="9525" cy="195580"/>
                  <wp:effectExtent l="0" t="0" r="0" b="0"/>
                  <wp:wrapNone/>
                  <wp:docPr id="6017" name="图片 3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" name="图片 318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345143455</wp:posOffset>
                  </wp:positionH>
                  <wp:positionV relativeFrom="paragraph">
                    <wp:posOffset>344778330</wp:posOffset>
                  </wp:positionV>
                  <wp:extent cx="9525" cy="195580"/>
                  <wp:effectExtent l="0" t="0" r="0" b="0"/>
                  <wp:wrapNone/>
                  <wp:docPr id="6019" name="图片 3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9" name="图片 31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345333955</wp:posOffset>
                  </wp:positionH>
                  <wp:positionV relativeFrom="paragraph">
                    <wp:posOffset>344968830</wp:posOffset>
                  </wp:positionV>
                  <wp:extent cx="9525" cy="300355"/>
                  <wp:effectExtent l="0" t="0" r="0" b="0"/>
                  <wp:wrapNone/>
                  <wp:docPr id="6021" name="图片 3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" name="图片 318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345524455</wp:posOffset>
                  </wp:positionH>
                  <wp:positionV relativeFrom="paragraph">
                    <wp:posOffset>345159330</wp:posOffset>
                  </wp:positionV>
                  <wp:extent cx="9525" cy="195580"/>
                  <wp:effectExtent l="0" t="0" r="0" b="0"/>
                  <wp:wrapNone/>
                  <wp:docPr id="6023" name="图片 3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图片 318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345714955</wp:posOffset>
                  </wp:positionH>
                  <wp:positionV relativeFrom="paragraph">
                    <wp:posOffset>345349830</wp:posOffset>
                  </wp:positionV>
                  <wp:extent cx="9525" cy="180975"/>
                  <wp:effectExtent l="0" t="0" r="0" b="0"/>
                  <wp:wrapNone/>
                  <wp:docPr id="6025" name="图片 3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" name="图片 318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345905455</wp:posOffset>
                  </wp:positionH>
                  <wp:positionV relativeFrom="paragraph">
                    <wp:posOffset>345540330</wp:posOffset>
                  </wp:positionV>
                  <wp:extent cx="9525" cy="180975"/>
                  <wp:effectExtent l="0" t="0" r="0" b="0"/>
                  <wp:wrapNone/>
                  <wp:docPr id="6027" name="图片 3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" name="图片 318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346095955</wp:posOffset>
                  </wp:positionH>
                  <wp:positionV relativeFrom="paragraph">
                    <wp:posOffset>345730830</wp:posOffset>
                  </wp:positionV>
                  <wp:extent cx="9525" cy="180975"/>
                  <wp:effectExtent l="0" t="0" r="0" b="0"/>
                  <wp:wrapNone/>
                  <wp:docPr id="6029" name="图片 3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9" name="图片 319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346286455</wp:posOffset>
                  </wp:positionH>
                  <wp:positionV relativeFrom="paragraph">
                    <wp:posOffset>345921330</wp:posOffset>
                  </wp:positionV>
                  <wp:extent cx="9525" cy="180975"/>
                  <wp:effectExtent l="0" t="0" r="0" b="0"/>
                  <wp:wrapNone/>
                  <wp:docPr id="6031" name="图片 3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" name="图片 319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346476955</wp:posOffset>
                  </wp:positionH>
                  <wp:positionV relativeFrom="paragraph">
                    <wp:posOffset>346111830</wp:posOffset>
                  </wp:positionV>
                  <wp:extent cx="9525" cy="180975"/>
                  <wp:effectExtent l="0" t="0" r="0" b="0"/>
                  <wp:wrapNone/>
                  <wp:docPr id="6033" name="图片 3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图片 319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346667455</wp:posOffset>
                  </wp:positionH>
                  <wp:positionV relativeFrom="paragraph">
                    <wp:posOffset>346302330</wp:posOffset>
                  </wp:positionV>
                  <wp:extent cx="9525" cy="180975"/>
                  <wp:effectExtent l="0" t="0" r="0" b="0"/>
                  <wp:wrapNone/>
                  <wp:docPr id="6035" name="图片 3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5" name="图片 319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346857955</wp:posOffset>
                  </wp:positionH>
                  <wp:positionV relativeFrom="paragraph">
                    <wp:posOffset>346492830</wp:posOffset>
                  </wp:positionV>
                  <wp:extent cx="9525" cy="195580"/>
                  <wp:effectExtent l="0" t="0" r="0" b="0"/>
                  <wp:wrapNone/>
                  <wp:docPr id="6037" name="图片 3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7" name="图片 31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347048455</wp:posOffset>
                  </wp:positionH>
                  <wp:positionV relativeFrom="paragraph">
                    <wp:posOffset>346683330</wp:posOffset>
                  </wp:positionV>
                  <wp:extent cx="9525" cy="309880"/>
                  <wp:effectExtent l="0" t="0" r="0" b="0"/>
                  <wp:wrapNone/>
                  <wp:docPr id="6040" name="图片 3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" name="图片 319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347238955</wp:posOffset>
                  </wp:positionH>
                  <wp:positionV relativeFrom="paragraph">
                    <wp:posOffset>346873830</wp:posOffset>
                  </wp:positionV>
                  <wp:extent cx="9525" cy="195580"/>
                  <wp:effectExtent l="0" t="0" r="0" b="0"/>
                  <wp:wrapNone/>
                  <wp:docPr id="6043" name="图片 3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" name="图片 31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347429455</wp:posOffset>
                  </wp:positionH>
                  <wp:positionV relativeFrom="paragraph">
                    <wp:posOffset>347064330</wp:posOffset>
                  </wp:positionV>
                  <wp:extent cx="9525" cy="195580"/>
                  <wp:effectExtent l="0" t="0" r="0" b="0"/>
                  <wp:wrapNone/>
                  <wp:docPr id="6045" name="图片 3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" name="图片 31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347619955</wp:posOffset>
                  </wp:positionH>
                  <wp:positionV relativeFrom="paragraph">
                    <wp:posOffset>347254830</wp:posOffset>
                  </wp:positionV>
                  <wp:extent cx="9525" cy="309880"/>
                  <wp:effectExtent l="0" t="0" r="0" b="0"/>
                  <wp:wrapNone/>
                  <wp:docPr id="6047" name="图片 3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" name="图片 319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347810455</wp:posOffset>
                  </wp:positionH>
                  <wp:positionV relativeFrom="paragraph">
                    <wp:posOffset>347445330</wp:posOffset>
                  </wp:positionV>
                  <wp:extent cx="9525" cy="195580"/>
                  <wp:effectExtent l="0" t="0" r="0" b="0"/>
                  <wp:wrapNone/>
                  <wp:docPr id="6049" name="图片 3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9" name="图片 319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348000955</wp:posOffset>
                  </wp:positionH>
                  <wp:positionV relativeFrom="paragraph">
                    <wp:posOffset>347635830</wp:posOffset>
                  </wp:positionV>
                  <wp:extent cx="9525" cy="195580"/>
                  <wp:effectExtent l="0" t="0" r="0" b="0"/>
                  <wp:wrapNone/>
                  <wp:docPr id="6051" name="图片 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1" name="图片 32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348191455</wp:posOffset>
                  </wp:positionH>
                  <wp:positionV relativeFrom="paragraph">
                    <wp:posOffset>347826330</wp:posOffset>
                  </wp:positionV>
                  <wp:extent cx="9525" cy="195580"/>
                  <wp:effectExtent l="0" t="0" r="0" b="0"/>
                  <wp:wrapNone/>
                  <wp:docPr id="6053" name="图片 3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" name="图片 32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348381955</wp:posOffset>
                  </wp:positionH>
                  <wp:positionV relativeFrom="paragraph">
                    <wp:posOffset>348016830</wp:posOffset>
                  </wp:positionV>
                  <wp:extent cx="9525" cy="195580"/>
                  <wp:effectExtent l="0" t="0" r="0" b="0"/>
                  <wp:wrapNone/>
                  <wp:docPr id="6055" name="图片 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5" name="图片 320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348572455</wp:posOffset>
                  </wp:positionH>
                  <wp:positionV relativeFrom="paragraph">
                    <wp:posOffset>348207330</wp:posOffset>
                  </wp:positionV>
                  <wp:extent cx="9525" cy="309880"/>
                  <wp:effectExtent l="0" t="0" r="0" b="0"/>
                  <wp:wrapNone/>
                  <wp:docPr id="6057" name="图片 3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7" name="图片 320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348762955</wp:posOffset>
                  </wp:positionH>
                  <wp:positionV relativeFrom="paragraph">
                    <wp:posOffset>348397830</wp:posOffset>
                  </wp:positionV>
                  <wp:extent cx="9525" cy="195580"/>
                  <wp:effectExtent l="0" t="0" r="0" b="0"/>
                  <wp:wrapNone/>
                  <wp:docPr id="6059" name="图片 3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9" name="图片 32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348953455</wp:posOffset>
                  </wp:positionH>
                  <wp:positionV relativeFrom="paragraph">
                    <wp:posOffset>348588330</wp:posOffset>
                  </wp:positionV>
                  <wp:extent cx="9525" cy="195580"/>
                  <wp:effectExtent l="0" t="0" r="0" b="0"/>
                  <wp:wrapNone/>
                  <wp:docPr id="6061" name="图片 3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1" name="图片 32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349143955</wp:posOffset>
                  </wp:positionH>
                  <wp:positionV relativeFrom="paragraph">
                    <wp:posOffset>348778830</wp:posOffset>
                  </wp:positionV>
                  <wp:extent cx="9525" cy="309880"/>
                  <wp:effectExtent l="0" t="0" r="0" b="0"/>
                  <wp:wrapNone/>
                  <wp:docPr id="6063" name="图片 3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3" name="图片 320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349334455</wp:posOffset>
                  </wp:positionH>
                  <wp:positionV relativeFrom="paragraph">
                    <wp:posOffset>348969330</wp:posOffset>
                  </wp:positionV>
                  <wp:extent cx="9525" cy="195580"/>
                  <wp:effectExtent l="0" t="0" r="0" b="0"/>
                  <wp:wrapNone/>
                  <wp:docPr id="6065" name="图片 3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" name="图片 32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349524955</wp:posOffset>
                  </wp:positionH>
                  <wp:positionV relativeFrom="paragraph">
                    <wp:posOffset>349159830</wp:posOffset>
                  </wp:positionV>
                  <wp:extent cx="9525" cy="195580"/>
                  <wp:effectExtent l="0" t="0" r="0" b="0"/>
                  <wp:wrapNone/>
                  <wp:docPr id="6067" name="图片 3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" name="图片 32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349715455</wp:posOffset>
                  </wp:positionH>
                  <wp:positionV relativeFrom="paragraph">
                    <wp:posOffset>349350330</wp:posOffset>
                  </wp:positionV>
                  <wp:extent cx="9525" cy="309880"/>
                  <wp:effectExtent l="0" t="0" r="0" b="0"/>
                  <wp:wrapNone/>
                  <wp:docPr id="6069" name="图片 3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" name="图片 320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349905955</wp:posOffset>
                  </wp:positionH>
                  <wp:positionV relativeFrom="paragraph">
                    <wp:posOffset>349540830</wp:posOffset>
                  </wp:positionV>
                  <wp:extent cx="9525" cy="195580"/>
                  <wp:effectExtent l="0" t="0" r="0" b="0"/>
                  <wp:wrapNone/>
                  <wp:docPr id="6071" name="图片 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" name="图片 321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350096455</wp:posOffset>
                  </wp:positionH>
                  <wp:positionV relativeFrom="paragraph">
                    <wp:posOffset>349731330</wp:posOffset>
                  </wp:positionV>
                  <wp:extent cx="9525" cy="195580"/>
                  <wp:effectExtent l="0" t="0" r="0" b="0"/>
                  <wp:wrapNone/>
                  <wp:docPr id="6073" name="图片 3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" name="图片 32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350286955</wp:posOffset>
                  </wp:positionH>
                  <wp:positionV relativeFrom="paragraph">
                    <wp:posOffset>349921830</wp:posOffset>
                  </wp:positionV>
                  <wp:extent cx="9525" cy="195580"/>
                  <wp:effectExtent l="0" t="0" r="0" b="0"/>
                  <wp:wrapNone/>
                  <wp:docPr id="6075" name="图片 3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" name="图片 32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350477455</wp:posOffset>
                  </wp:positionH>
                  <wp:positionV relativeFrom="paragraph">
                    <wp:posOffset>350112330</wp:posOffset>
                  </wp:positionV>
                  <wp:extent cx="9525" cy="195580"/>
                  <wp:effectExtent l="0" t="0" r="0" b="0"/>
                  <wp:wrapNone/>
                  <wp:docPr id="6077" name="图片 3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" name="图片 32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350667955</wp:posOffset>
                  </wp:positionH>
                  <wp:positionV relativeFrom="paragraph">
                    <wp:posOffset>350302830</wp:posOffset>
                  </wp:positionV>
                  <wp:extent cx="9525" cy="309880"/>
                  <wp:effectExtent l="0" t="0" r="0" b="0"/>
                  <wp:wrapNone/>
                  <wp:docPr id="6079" name="图片 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" name="图片 321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350858455</wp:posOffset>
                  </wp:positionH>
                  <wp:positionV relativeFrom="paragraph">
                    <wp:posOffset>350493330</wp:posOffset>
                  </wp:positionV>
                  <wp:extent cx="9525" cy="195580"/>
                  <wp:effectExtent l="0" t="0" r="0" b="0"/>
                  <wp:wrapNone/>
                  <wp:docPr id="6081" name="图片 3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" name="图片 321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351048955</wp:posOffset>
                  </wp:positionH>
                  <wp:positionV relativeFrom="paragraph">
                    <wp:posOffset>350683830</wp:posOffset>
                  </wp:positionV>
                  <wp:extent cx="9525" cy="195580"/>
                  <wp:effectExtent l="0" t="0" r="0" b="0"/>
                  <wp:wrapNone/>
                  <wp:docPr id="6083" name="图片 3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" name="图片 321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351239455</wp:posOffset>
                  </wp:positionH>
                  <wp:positionV relativeFrom="paragraph">
                    <wp:posOffset>350874330</wp:posOffset>
                  </wp:positionV>
                  <wp:extent cx="9525" cy="309880"/>
                  <wp:effectExtent l="0" t="0" r="0" b="0"/>
                  <wp:wrapNone/>
                  <wp:docPr id="6085" name="图片 3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" name="图片 321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351429955</wp:posOffset>
                  </wp:positionH>
                  <wp:positionV relativeFrom="paragraph">
                    <wp:posOffset>351064830</wp:posOffset>
                  </wp:positionV>
                  <wp:extent cx="9525" cy="195580"/>
                  <wp:effectExtent l="0" t="0" r="0" b="0"/>
                  <wp:wrapNone/>
                  <wp:docPr id="6087" name="图片 3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7" name="图片 32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351620455</wp:posOffset>
                  </wp:positionH>
                  <wp:positionV relativeFrom="paragraph">
                    <wp:posOffset>351254695</wp:posOffset>
                  </wp:positionV>
                  <wp:extent cx="9525" cy="195580"/>
                  <wp:effectExtent l="0" t="0" r="0" b="0"/>
                  <wp:wrapNone/>
                  <wp:docPr id="6089" name="图片 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9" name="图片 32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351810955</wp:posOffset>
                  </wp:positionH>
                  <wp:positionV relativeFrom="paragraph">
                    <wp:posOffset>351445195</wp:posOffset>
                  </wp:positionV>
                  <wp:extent cx="9525" cy="309880"/>
                  <wp:effectExtent l="0" t="0" r="0" b="0"/>
                  <wp:wrapNone/>
                  <wp:docPr id="6091" name="图片 3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" name="图片 322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352001455</wp:posOffset>
                  </wp:positionH>
                  <wp:positionV relativeFrom="paragraph">
                    <wp:posOffset>351635695</wp:posOffset>
                  </wp:positionV>
                  <wp:extent cx="9525" cy="195580"/>
                  <wp:effectExtent l="0" t="0" r="0" b="0"/>
                  <wp:wrapNone/>
                  <wp:docPr id="6093" name="图片 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" name="图片 32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352191955</wp:posOffset>
                  </wp:positionH>
                  <wp:positionV relativeFrom="paragraph">
                    <wp:posOffset>351826195</wp:posOffset>
                  </wp:positionV>
                  <wp:extent cx="9525" cy="195580"/>
                  <wp:effectExtent l="0" t="0" r="0" b="0"/>
                  <wp:wrapNone/>
                  <wp:docPr id="6095" name="图片 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图片 32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352382455</wp:posOffset>
                  </wp:positionH>
                  <wp:positionV relativeFrom="paragraph">
                    <wp:posOffset>352016695</wp:posOffset>
                  </wp:positionV>
                  <wp:extent cx="9525" cy="195580"/>
                  <wp:effectExtent l="0" t="0" r="0" b="0"/>
                  <wp:wrapNone/>
                  <wp:docPr id="6097" name="图片 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图片 322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352572955</wp:posOffset>
                  </wp:positionH>
                  <wp:positionV relativeFrom="paragraph">
                    <wp:posOffset>352207195</wp:posOffset>
                  </wp:positionV>
                  <wp:extent cx="9525" cy="195580"/>
                  <wp:effectExtent l="0" t="0" r="0" b="0"/>
                  <wp:wrapNone/>
                  <wp:docPr id="6099" name="图片 3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图片 32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352763455</wp:posOffset>
                  </wp:positionH>
                  <wp:positionV relativeFrom="paragraph">
                    <wp:posOffset>352398330</wp:posOffset>
                  </wp:positionV>
                  <wp:extent cx="9525" cy="309880"/>
                  <wp:effectExtent l="0" t="0" r="0" b="0"/>
                  <wp:wrapNone/>
                  <wp:docPr id="6101" name="图片 3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" name="图片 322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352953320</wp:posOffset>
                  </wp:positionH>
                  <wp:positionV relativeFrom="paragraph">
                    <wp:posOffset>352588195</wp:posOffset>
                  </wp:positionV>
                  <wp:extent cx="9525" cy="195580"/>
                  <wp:effectExtent l="0" t="0" r="0" b="0"/>
                  <wp:wrapNone/>
                  <wp:docPr id="6103" name="图片 3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3" name="图片 32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353143820</wp:posOffset>
                  </wp:positionH>
                  <wp:positionV relativeFrom="paragraph">
                    <wp:posOffset>352778695</wp:posOffset>
                  </wp:positionV>
                  <wp:extent cx="9525" cy="195580"/>
                  <wp:effectExtent l="0" t="0" r="0" b="0"/>
                  <wp:wrapNone/>
                  <wp:docPr id="6105" name="图片 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5" name="图片 32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353334320</wp:posOffset>
                  </wp:positionH>
                  <wp:positionV relativeFrom="paragraph">
                    <wp:posOffset>352969195</wp:posOffset>
                  </wp:positionV>
                  <wp:extent cx="9525" cy="309880"/>
                  <wp:effectExtent l="0" t="0" r="0" b="0"/>
                  <wp:wrapNone/>
                  <wp:docPr id="6107" name="图片 3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" name="图片 322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353524820</wp:posOffset>
                  </wp:positionH>
                  <wp:positionV relativeFrom="paragraph">
                    <wp:posOffset>353159695</wp:posOffset>
                  </wp:positionV>
                  <wp:extent cx="9525" cy="195580"/>
                  <wp:effectExtent l="0" t="0" r="0" b="0"/>
                  <wp:wrapNone/>
                  <wp:docPr id="6109" name="图片 3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" name="图片 32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353715320</wp:posOffset>
                  </wp:positionH>
                  <wp:positionV relativeFrom="paragraph">
                    <wp:posOffset>353350195</wp:posOffset>
                  </wp:positionV>
                  <wp:extent cx="9525" cy="195580"/>
                  <wp:effectExtent l="0" t="0" r="0" b="0"/>
                  <wp:wrapNone/>
                  <wp:docPr id="6111" name="图片 3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" name="图片 32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353905820</wp:posOffset>
                  </wp:positionH>
                  <wp:positionV relativeFrom="paragraph">
                    <wp:posOffset>353540695</wp:posOffset>
                  </wp:positionV>
                  <wp:extent cx="9525" cy="309880"/>
                  <wp:effectExtent l="0" t="0" r="0" b="0"/>
                  <wp:wrapNone/>
                  <wp:docPr id="6113" name="图片 3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" name="图片 323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354096320</wp:posOffset>
                  </wp:positionH>
                  <wp:positionV relativeFrom="paragraph">
                    <wp:posOffset>353731195</wp:posOffset>
                  </wp:positionV>
                  <wp:extent cx="9525" cy="195580"/>
                  <wp:effectExtent l="0" t="0" r="0" b="0"/>
                  <wp:wrapNone/>
                  <wp:docPr id="6115" name="图片 3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" name="图片 32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354286820</wp:posOffset>
                  </wp:positionH>
                  <wp:positionV relativeFrom="paragraph">
                    <wp:posOffset>353922330</wp:posOffset>
                  </wp:positionV>
                  <wp:extent cx="9525" cy="195580"/>
                  <wp:effectExtent l="0" t="0" r="0" b="0"/>
                  <wp:wrapNone/>
                  <wp:docPr id="6117" name="图片 3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7" name="图片 32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354477320</wp:posOffset>
                  </wp:positionH>
                  <wp:positionV relativeFrom="paragraph">
                    <wp:posOffset>354112195</wp:posOffset>
                  </wp:positionV>
                  <wp:extent cx="9525" cy="195580"/>
                  <wp:effectExtent l="0" t="0" r="0" b="0"/>
                  <wp:wrapNone/>
                  <wp:docPr id="6119" name="图片 3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" name="图片 32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354667820</wp:posOffset>
                  </wp:positionH>
                  <wp:positionV relativeFrom="paragraph">
                    <wp:posOffset>354302695</wp:posOffset>
                  </wp:positionV>
                  <wp:extent cx="9525" cy="195580"/>
                  <wp:effectExtent l="0" t="0" r="0" b="0"/>
                  <wp:wrapNone/>
                  <wp:docPr id="6121" name="图片 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" name="图片 32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354858320</wp:posOffset>
                  </wp:positionH>
                  <wp:positionV relativeFrom="paragraph">
                    <wp:posOffset>354493195</wp:posOffset>
                  </wp:positionV>
                  <wp:extent cx="9525" cy="309880"/>
                  <wp:effectExtent l="0" t="0" r="0" b="0"/>
                  <wp:wrapNone/>
                  <wp:docPr id="6123" name="图片 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3" name="图片 323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355048820</wp:posOffset>
                  </wp:positionH>
                  <wp:positionV relativeFrom="paragraph">
                    <wp:posOffset>354683695</wp:posOffset>
                  </wp:positionV>
                  <wp:extent cx="9525" cy="195580"/>
                  <wp:effectExtent l="0" t="0" r="0" b="0"/>
                  <wp:wrapNone/>
                  <wp:docPr id="6125" name="图片 3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" name="图片 323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355239320</wp:posOffset>
                  </wp:positionH>
                  <wp:positionV relativeFrom="paragraph">
                    <wp:posOffset>354874195</wp:posOffset>
                  </wp:positionV>
                  <wp:extent cx="9525" cy="180975"/>
                  <wp:effectExtent l="0" t="0" r="0" b="0"/>
                  <wp:wrapNone/>
                  <wp:docPr id="6127" name="图片 3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" name="图片 323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355429820</wp:posOffset>
                  </wp:positionH>
                  <wp:positionV relativeFrom="paragraph">
                    <wp:posOffset>355064695</wp:posOffset>
                  </wp:positionV>
                  <wp:extent cx="9525" cy="180975"/>
                  <wp:effectExtent l="0" t="0" r="0" b="0"/>
                  <wp:wrapNone/>
                  <wp:docPr id="6129" name="图片 3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" name="图片 323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355620955</wp:posOffset>
                  </wp:positionH>
                  <wp:positionV relativeFrom="paragraph">
                    <wp:posOffset>355255195</wp:posOffset>
                  </wp:positionV>
                  <wp:extent cx="9525" cy="180975"/>
                  <wp:effectExtent l="0" t="0" r="0" b="0"/>
                  <wp:wrapNone/>
                  <wp:docPr id="6131" name="图片 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" name="图片 324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355810820</wp:posOffset>
                  </wp:positionH>
                  <wp:positionV relativeFrom="paragraph">
                    <wp:posOffset>355445695</wp:posOffset>
                  </wp:positionV>
                  <wp:extent cx="9525" cy="180975"/>
                  <wp:effectExtent l="0" t="0" r="0" b="0"/>
                  <wp:wrapNone/>
                  <wp:docPr id="6133" name="图片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" name="图片 324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356001320</wp:posOffset>
                  </wp:positionH>
                  <wp:positionV relativeFrom="paragraph">
                    <wp:posOffset>355636195</wp:posOffset>
                  </wp:positionV>
                  <wp:extent cx="9525" cy="347980"/>
                  <wp:effectExtent l="0" t="0" r="0" b="0"/>
                  <wp:wrapNone/>
                  <wp:docPr id="6135" name="图片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" name="图片 3242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356191820</wp:posOffset>
                  </wp:positionH>
                  <wp:positionV relativeFrom="paragraph">
                    <wp:posOffset>355826695</wp:posOffset>
                  </wp:positionV>
                  <wp:extent cx="9525" cy="347980"/>
                  <wp:effectExtent l="0" t="0" r="0" b="0"/>
                  <wp:wrapNone/>
                  <wp:docPr id="6138" name="图片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" name="图片 324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356382320</wp:posOffset>
                  </wp:positionH>
                  <wp:positionV relativeFrom="paragraph">
                    <wp:posOffset>356017195</wp:posOffset>
                  </wp:positionV>
                  <wp:extent cx="9525" cy="347980"/>
                  <wp:effectExtent l="0" t="0" r="0" b="0"/>
                  <wp:wrapNone/>
                  <wp:docPr id="6140" name="图片 3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" name="图片 324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356572820</wp:posOffset>
                  </wp:positionH>
                  <wp:positionV relativeFrom="paragraph">
                    <wp:posOffset>356207695</wp:posOffset>
                  </wp:positionV>
                  <wp:extent cx="9525" cy="195580"/>
                  <wp:effectExtent l="0" t="0" r="0" b="0"/>
                  <wp:wrapNone/>
                  <wp:docPr id="6142" name="图片 3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2" name="图片 32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356763320</wp:posOffset>
                  </wp:positionH>
                  <wp:positionV relativeFrom="paragraph">
                    <wp:posOffset>356398195</wp:posOffset>
                  </wp:positionV>
                  <wp:extent cx="9525" cy="309880"/>
                  <wp:effectExtent l="0" t="0" r="0" b="0"/>
                  <wp:wrapNone/>
                  <wp:docPr id="6144" name="图片 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" name="图片 324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356953820</wp:posOffset>
                  </wp:positionH>
                  <wp:positionV relativeFrom="paragraph">
                    <wp:posOffset>356588695</wp:posOffset>
                  </wp:positionV>
                  <wp:extent cx="9525" cy="195580"/>
                  <wp:effectExtent l="0" t="0" r="0" b="0"/>
                  <wp:wrapNone/>
                  <wp:docPr id="6146" name="图片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图片 32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357144320</wp:posOffset>
                  </wp:positionH>
                  <wp:positionV relativeFrom="paragraph">
                    <wp:posOffset>356779195</wp:posOffset>
                  </wp:positionV>
                  <wp:extent cx="9525" cy="195580"/>
                  <wp:effectExtent l="0" t="0" r="0" b="0"/>
                  <wp:wrapNone/>
                  <wp:docPr id="6148" name="图片 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图片 32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357334820</wp:posOffset>
                  </wp:positionH>
                  <wp:positionV relativeFrom="paragraph">
                    <wp:posOffset>356969695</wp:posOffset>
                  </wp:positionV>
                  <wp:extent cx="9525" cy="309880"/>
                  <wp:effectExtent l="0" t="0" r="0" b="0"/>
                  <wp:wrapNone/>
                  <wp:docPr id="6150" name="图片 3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图片 324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357525320</wp:posOffset>
                  </wp:positionH>
                  <wp:positionV relativeFrom="paragraph">
                    <wp:posOffset>357160195</wp:posOffset>
                  </wp:positionV>
                  <wp:extent cx="9525" cy="195580"/>
                  <wp:effectExtent l="0" t="0" r="0" b="0"/>
                  <wp:wrapNone/>
                  <wp:docPr id="6152" name="图片 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图片 32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357715820</wp:posOffset>
                  </wp:positionH>
                  <wp:positionV relativeFrom="paragraph">
                    <wp:posOffset>357350695</wp:posOffset>
                  </wp:positionV>
                  <wp:extent cx="9525" cy="195580"/>
                  <wp:effectExtent l="0" t="0" r="0" b="0"/>
                  <wp:wrapNone/>
                  <wp:docPr id="6154" name="图片 3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4" name="图片 32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357906320</wp:posOffset>
                  </wp:positionH>
                  <wp:positionV relativeFrom="paragraph">
                    <wp:posOffset>357541195</wp:posOffset>
                  </wp:positionV>
                  <wp:extent cx="9525" cy="195580"/>
                  <wp:effectExtent l="0" t="0" r="0" b="0"/>
                  <wp:wrapNone/>
                  <wp:docPr id="6156" name="图片 3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" name="图片 325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358096820</wp:posOffset>
                  </wp:positionH>
                  <wp:positionV relativeFrom="paragraph">
                    <wp:posOffset>357731695</wp:posOffset>
                  </wp:positionV>
                  <wp:extent cx="9525" cy="195580"/>
                  <wp:effectExtent l="0" t="0" r="0" b="0"/>
                  <wp:wrapNone/>
                  <wp:docPr id="6158" name="图片 3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" name="图片 325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358287320</wp:posOffset>
                  </wp:positionH>
                  <wp:positionV relativeFrom="paragraph">
                    <wp:posOffset>357922195</wp:posOffset>
                  </wp:positionV>
                  <wp:extent cx="9525" cy="195580"/>
                  <wp:effectExtent l="0" t="0" r="0" b="0"/>
                  <wp:wrapNone/>
                  <wp:docPr id="6160" name="图片 3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" name="图片 32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358477820</wp:posOffset>
                  </wp:positionH>
                  <wp:positionV relativeFrom="paragraph">
                    <wp:posOffset>358112695</wp:posOffset>
                  </wp:positionV>
                  <wp:extent cx="9525" cy="309880"/>
                  <wp:effectExtent l="0" t="0" r="0" b="0"/>
                  <wp:wrapNone/>
                  <wp:docPr id="6162" name="图片 3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2" name="图片 325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358668320</wp:posOffset>
                  </wp:positionH>
                  <wp:positionV relativeFrom="paragraph">
                    <wp:posOffset>358303195</wp:posOffset>
                  </wp:positionV>
                  <wp:extent cx="9525" cy="195580"/>
                  <wp:effectExtent l="0" t="0" r="0" b="0"/>
                  <wp:wrapNone/>
                  <wp:docPr id="6164" name="图片 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" name="图片 325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358858820</wp:posOffset>
                  </wp:positionH>
                  <wp:positionV relativeFrom="paragraph">
                    <wp:posOffset>358493695</wp:posOffset>
                  </wp:positionV>
                  <wp:extent cx="9525" cy="195580"/>
                  <wp:effectExtent l="0" t="0" r="0" b="0"/>
                  <wp:wrapNone/>
                  <wp:docPr id="6166" name="图片 3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" name="图片 325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359049320</wp:posOffset>
                  </wp:positionH>
                  <wp:positionV relativeFrom="paragraph">
                    <wp:posOffset>358684195</wp:posOffset>
                  </wp:positionV>
                  <wp:extent cx="9525" cy="309880"/>
                  <wp:effectExtent l="0" t="0" r="0" b="0"/>
                  <wp:wrapNone/>
                  <wp:docPr id="6168" name="图片 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" name="图片 325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359239820</wp:posOffset>
                  </wp:positionH>
                  <wp:positionV relativeFrom="paragraph">
                    <wp:posOffset>358874695</wp:posOffset>
                  </wp:positionV>
                  <wp:extent cx="9525" cy="195580"/>
                  <wp:effectExtent l="0" t="0" r="0" b="0"/>
                  <wp:wrapNone/>
                  <wp:docPr id="6170" name="图片 3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0" name="图片 325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359430320</wp:posOffset>
                  </wp:positionH>
                  <wp:positionV relativeFrom="paragraph">
                    <wp:posOffset>359065195</wp:posOffset>
                  </wp:positionV>
                  <wp:extent cx="9525" cy="195580"/>
                  <wp:effectExtent l="0" t="0" r="0" b="0"/>
                  <wp:wrapNone/>
                  <wp:docPr id="6172" name="图片 3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2" name="图片 326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359620820</wp:posOffset>
                  </wp:positionH>
                  <wp:positionV relativeFrom="paragraph">
                    <wp:posOffset>359255695</wp:posOffset>
                  </wp:positionV>
                  <wp:extent cx="9525" cy="309880"/>
                  <wp:effectExtent l="0" t="0" r="0" b="0"/>
                  <wp:wrapNone/>
                  <wp:docPr id="6174" name="图片 3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" name="图片 326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359811320</wp:posOffset>
                  </wp:positionH>
                  <wp:positionV relativeFrom="paragraph">
                    <wp:posOffset>359446195</wp:posOffset>
                  </wp:positionV>
                  <wp:extent cx="9525" cy="195580"/>
                  <wp:effectExtent l="0" t="0" r="0" b="0"/>
                  <wp:wrapNone/>
                  <wp:docPr id="6176" name="图片 3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" name="图片 326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360001820</wp:posOffset>
                  </wp:positionH>
                  <wp:positionV relativeFrom="paragraph">
                    <wp:posOffset>359636695</wp:posOffset>
                  </wp:positionV>
                  <wp:extent cx="9525" cy="195580"/>
                  <wp:effectExtent l="0" t="0" r="0" b="0"/>
                  <wp:wrapNone/>
                  <wp:docPr id="6178" name="图片 3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8" name="图片 326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360192320</wp:posOffset>
                  </wp:positionH>
                  <wp:positionV relativeFrom="paragraph">
                    <wp:posOffset>359827195</wp:posOffset>
                  </wp:positionV>
                  <wp:extent cx="9525" cy="195580"/>
                  <wp:effectExtent l="0" t="0" r="0" b="0"/>
                  <wp:wrapNone/>
                  <wp:docPr id="6180" name="图片 3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0" name="图片 326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360382820</wp:posOffset>
                  </wp:positionH>
                  <wp:positionV relativeFrom="paragraph">
                    <wp:posOffset>360017695</wp:posOffset>
                  </wp:positionV>
                  <wp:extent cx="9525" cy="195580"/>
                  <wp:effectExtent l="0" t="0" r="0" b="0"/>
                  <wp:wrapNone/>
                  <wp:docPr id="6182" name="图片 3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" name="图片 32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360573320</wp:posOffset>
                  </wp:positionH>
                  <wp:positionV relativeFrom="paragraph">
                    <wp:posOffset>360208195</wp:posOffset>
                  </wp:positionV>
                  <wp:extent cx="9525" cy="195580"/>
                  <wp:effectExtent l="0" t="0" r="0" b="0"/>
                  <wp:wrapNone/>
                  <wp:docPr id="6184" name="图片 3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" name="图片 326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360763820</wp:posOffset>
                  </wp:positionH>
                  <wp:positionV relativeFrom="paragraph">
                    <wp:posOffset>360398695</wp:posOffset>
                  </wp:positionV>
                  <wp:extent cx="9525" cy="309880"/>
                  <wp:effectExtent l="0" t="0" r="0" b="0"/>
                  <wp:wrapNone/>
                  <wp:docPr id="6186" name="图片 3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" name="图片 326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360954320</wp:posOffset>
                  </wp:positionH>
                  <wp:positionV relativeFrom="paragraph">
                    <wp:posOffset>360589195</wp:posOffset>
                  </wp:positionV>
                  <wp:extent cx="9525" cy="195580"/>
                  <wp:effectExtent l="0" t="0" r="0" b="0"/>
                  <wp:wrapNone/>
                  <wp:docPr id="6188" name="图片 3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" name="图片 326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361144820</wp:posOffset>
                  </wp:positionH>
                  <wp:positionV relativeFrom="paragraph">
                    <wp:posOffset>360779695</wp:posOffset>
                  </wp:positionV>
                  <wp:extent cx="9525" cy="195580"/>
                  <wp:effectExtent l="0" t="0" r="0" b="0"/>
                  <wp:wrapNone/>
                  <wp:docPr id="6190" name="图片 3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" name="图片 326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361335320</wp:posOffset>
                  </wp:positionH>
                  <wp:positionV relativeFrom="paragraph">
                    <wp:posOffset>360970195</wp:posOffset>
                  </wp:positionV>
                  <wp:extent cx="9525" cy="309880"/>
                  <wp:effectExtent l="0" t="0" r="0" b="0"/>
                  <wp:wrapNone/>
                  <wp:docPr id="6192" name="图片 3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" name="图片 327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361525820</wp:posOffset>
                  </wp:positionH>
                  <wp:positionV relativeFrom="paragraph">
                    <wp:posOffset>361160695</wp:posOffset>
                  </wp:positionV>
                  <wp:extent cx="9525" cy="195580"/>
                  <wp:effectExtent l="0" t="0" r="0" b="0"/>
                  <wp:wrapNone/>
                  <wp:docPr id="6194" name="图片 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" name="图片 327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361716320</wp:posOffset>
                  </wp:positionH>
                  <wp:positionV relativeFrom="paragraph">
                    <wp:posOffset>361351195</wp:posOffset>
                  </wp:positionV>
                  <wp:extent cx="9525" cy="195580"/>
                  <wp:effectExtent l="0" t="0" r="0" b="0"/>
                  <wp:wrapNone/>
                  <wp:docPr id="6196" name="图片 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" name="图片 32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361906820</wp:posOffset>
                  </wp:positionH>
                  <wp:positionV relativeFrom="paragraph">
                    <wp:posOffset>361541695</wp:posOffset>
                  </wp:positionV>
                  <wp:extent cx="9525" cy="309880"/>
                  <wp:effectExtent l="0" t="0" r="0" b="0"/>
                  <wp:wrapNone/>
                  <wp:docPr id="6198" name="图片 3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" name="图片 327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362097320</wp:posOffset>
                  </wp:positionH>
                  <wp:positionV relativeFrom="paragraph">
                    <wp:posOffset>361732195</wp:posOffset>
                  </wp:positionV>
                  <wp:extent cx="9525" cy="195580"/>
                  <wp:effectExtent l="0" t="0" r="0" b="0"/>
                  <wp:wrapNone/>
                  <wp:docPr id="6200" name="图片 3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" name="图片 327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362287820</wp:posOffset>
                  </wp:positionH>
                  <wp:positionV relativeFrom="paragraph">
                    <wp:posOffset>361922695</wp:posOffset>
                  </wp:positionV>
                  <wp:extent cx="9525" cy="195580"/>
                  <wp:effectExtent l="0" t="0" r="0" b="0"/>
                  <wp:wrapNone/>
                  <wp:docPr id="6202" name="图片 3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2" name="图片 32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362478320</wp:posOffset>
                  </wp:positionH>
                  <wp:positionV relativeFrom="paragraph">
                    <wp:posOffset>362113195</wp:posOffset>
                  </wp:positionV>
                  <wp:extent cx="9525" cy="195580"/>
                  <wp:effectExtent l="0" t="0" r="0" b="0"/>
                  <wp:wrapNone/>
                  <wp:docPr id="6204" name="图片 3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" name="图片 327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362668820</wp:posOffset>
                  </wp:positionH>
                  <wp:positionV relativeFrom="paragraph">
                    <wp:posOffset>362303695</wp:posOffset>
                  </wp:positionV>
                  <wp:extent cx="9525" cy="195580"/>
                  <wp:effectExtent l="0" t="0" r="0" b="0"/>
                  <wp:wrapNone/>
                  <wp:docPr id="6206" name="图片 3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6" name="图片 327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362859320</wp:posOffset>
                  </wp:positionH>
                  <wp:positionV relativeFrom="paragraph">
                    <wp:posOffset>362494195</wp:posOffset>
                  </wp:positionV>
                  <wp:extent cx="9525" cy="195580"/>
                  <wp:effectExtent l="0" t="0" r="0" b="0"/>
                  <wp:wrapNone/>
                  <wp:docPr id="6208" name="图片 3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8" name="图片 327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363049820</wp:posOffset>
                  </wp:positionH>
                  <wp:positionV relativeFrom="paragraph">
                    <wp:posOffset>362684695</wp:posOffset>
                  </wp:positionV>
                  <wp:extent cx="9525" cy="309880"/>
                  <wp:effectExtent l="0" t="0" r="0" b="0"/>
                  <wp:wrapNone/>
                  <wp:docPr id="6210" name="图片 3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0" name="图片 327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363240320</wp:posOffset>
                  </wp:positionH>
                  <wp:positionV relativeFrom="paragraph">
                    <wp:posOffset>362875195</wp:posOffset>
                  </wp:positionV>
                  <wp:extent cx="9525" cy="195580"/>
                  <wp:effectExtent l="0" t="0" r="0" b="0"/>
                  <wp:wrapNone/>
                  <wp:docPr id="6212" name="图片 3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" name="图片 328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363430820</wp:posOffset>
                  </wp:positionH>
                  <wp:positionV relativeFrom="paragraph">
                    <wp:posOffset>363065695</wp:posOffset>
                  </wp:positionV>
                  <wp:extent cx="9525" cy="195580"/>
                  <wp:effectExtent l="0" t="0" r="0" b="0"/>
                  <wp:wrapNone/>
                  <wp:docPr id="6214" name="图片 3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" name="图片 32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363621320</wp:posOffset>
                  </wp:positionH>
                  <wp:positionV relativeFrom="paragraph">
                    <wp:posOffset>363256195</wp:posOffset>
                  </wp:positionV>
                  <wp:extent cx="9525" cy="309880"/>
                  <wp:effectExtent l="0" t="0" r="0" b="0"/>
                  <wp:wrapNone/>
                  <wp:docPr id="6216" name="图片 3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" name="图片 328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363811820</wp:posOffset>
                  </wp:positionH>
                  <wp:positionV relativeFrom="paragraph">
                    <wp:posOffset>363446695</wp:posOffset>
                  </wp:positionV>
                  <wp:extent cx="9525" cy="195580"/>
                  <wp:effectExtent l="0" t="0" r="0" b="0"/>
                  <wp:wrapNone/>
                  <wp:docPr id="6218" name="图片 3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" name="图片 32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364002320</wp:posOffset>
                  </wp:positionH>
                  <wp:positionV relativeFrom="paragraph">
                    <wp:posOffset>363637195</wp:posOffset>
                  </wp:positionV>
                  <wp:extent cx="9525" cy="195580"/>
                  <wp:effectExtent l="0" t="0" r="0" b="0"/>
                  <wp:wrapNone/>
                  <wp:docPr id="6220" name="图片 3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" name="图片 32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364192820</wp:posOffset>
                  </wp:positionH>
                  <wp:positionV relativeFrom="paragraph">
                    <wp:posOffset>363827695</wp:posOffset>
                  </wp:positionV>
                  <wp:extent cx="9525" cy="309880"/>
                  <wp:effectExtent l="0" t="0" r="0" b="0"/>
                  <wp:wrapNone/>
                  <wp:docPr id="6222" name="图片 3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2" name="图片 328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364383320</wp:posOffset>
                  </wp:positionH>
                  <wp:positionV relativeFrom="paragraph">
                    <wp:posOffset>364018195</wp:posOffset>
                  </wp:positionV>
                  <wp:extent cx="9525" cy="195580"/>
                  <wp:effectExtent l="0" t="0" r="0" b="0"/>
                  <wp:wrapNone/>
                  <wp:docPr id="6224" name="图片 3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" name="图片 328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364573820</wp:posOffset>
                  </wp:positionH>
                  <wp:positionV relativeFrom="paragraph">
                    <wp:posOffset>364208695</wp:posOffset>
                  </wp:positionV>
                  <wp:extent cx="9525" cy="195580"/>
                  <wp:effectExtent l="0" t="0" r="0" b="0"/>
                  <wp:wrapNone/>
                  <wp:docPr id="6226" name="图片 3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" name="图片 32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364764320</wp:posOffset>
                  </wp:positionH>
                  <wp:positionV relativeFrom="paragraph">
                    <wp:posOffset>364399195</wp:posOffset>
                  </wp:positionV>
                  <wp:extent cx="9525" cy="195580"/>
                  <wp:effectExtent l="0" t="0" r="0" b="0"/>
                  <wp:wrapNone/>
                  <wp:docPr id="6228" name="图片 3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" name="图片 328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364954820</wp:posOffset>
                  </wp:positionH>
                  <wp:positionV relativeFrom="paragraph">
                    <wp:posOffset>364589695</wp:posOffset>
                  </wp:positionV>
                  <wp:extent cx="9525" cy="195580"/>
                  <wp:effectExtent l="0" t="0" r="0" b="0"/>
                  <wp:wrapNone/>
                  <wp:docPr id="6230" name="图片 3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" name="图片 328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365145320</wp:posOffset>
                  </wp:positionH>
                  <wp:positionV relativeFrom="paragraph">
                    <wp:posOffset>364780195</wp:posOffset>
                  </wp:positionV>
                  <wp:extent cx="9525" cy="195580"/>
                  <wp:effectExtent l="0" t="0" r="0" b="0"/>
                  <wp:wrapNone/>
                  <wp:docPr id="6232" name="图片 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" name="图片 329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365335820</wp:posOffset>
                  </wp:positionH>
                  <wp:positionV relativeFrom="paragraph">
                    <wp:posOffset>364970695</wp:posOffset>
                  </wp:positionV>
                  <wp:extent cx="9525" cy="309880"/>
                  <wp:effectExtent l="0" t="0" r="0" b="0"/>
                  <wp:wrapNone/>
                  <wp:docPr id="6234" name="图片 3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4" name="图片 329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365526320</wp:posOffset>
                  </wp:positionH>
                  <wp:positionV relativeFrom="paragraph">
                    <wp:posOffset>365161195</wp:posOffset>
                  </wp:positionV>
                  <wp:extent cx="9525" cy="195580"/>
                  <wp:effectExtent l="0" t="0" r="0" b="0"/>
                  <wp:wrapNone/>
                  <wp:docPr id="6236" name="图片 3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" name="图片 329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365716820</wp:posOffset>
                  </wp:positionH>
                  <wp:positionV relativeFrom="paragraph">
                    <wp:posOffset>365351695</wp:posOffset>
                  </wp:positionV>
                  <wp:extent cx="9525" cy="195580"/>
                  <wp:effectExtent l="0" t="0" r="0" b="0"/>
                  <wp:wrapNone/>
                  <wp:docPr id="6238" name="图片 3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8" name="图片 32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365907320</wp:posOffset>
                  </wp:positionH>
                  <wp:positionV relativeFrom="paragraph">
                    <wp:posOffset>365542195</wp:posOffset>
                  </wp:positionV>
                  <wp:extent cx="9525" cy="309880"/>
                  <wp:effectExtent l="0" t="0" r="0" b="0"/>
                  <wp:wrapNone/>
                  <wp:docPr id="6240" name="图片 3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" name="图片 329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366097820</wp:posOffset>
                  </wp:positionH>
                  <wp:positionV relativeFrom="paragraph">
                    <wp:posOffset>365732695</wp:posOffset>
                  </wp:positionV>
                  <wp:extent cx="9525" cy="195580"/>
                  <wp:effectExtent l="0" t="0" r="0" b="0"/>
                  <wp:wrapNone/>
                  <wp:docPr id="6242" name="图片 3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2" name="图片 32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366288320</wp:posOffset>
                  </wp:positionH>
                  <wp:positionV relativeFrom="paragraph">
                    <wp:posOffset>365923195</wp:posOffset>
                  </wp:positionV>
                  <wp:extent cx="9525" cy="195580"/>
                  <wp:effectExtent l="0" t="0" r="0" b="0"/>
                  <wp:wrapNone/>
                  <wp:docPr id="6244" name="图片 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" name="图片 32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366478820</wp:posOffset>
                  </wp:positionH>
                  <wp:positionV relativeFrom="paragraph">
                    <wp:posOffset>366113695</wp:posOffset>
                  </wp:positionV>
                  <wp:extent cx="9525" cy="309880"/>
                  <wp:effectExtent l="0" t="0" r="0" b="0"/>
                  <wp:wrapNone/>
                  <wp:docPr id="6246" name="图片 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" name="图片 329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366669320</wp:posOffset>
                  </wp:positionH>
                  <wp:positionV relativeFrom="paragraph">
                    <wp:posOffset>366304195</wp:posOffset>
                  </wp:positionV>
                  <wp:extent cx="9525" cy="195580"/>
                  <wp:effectExtent l="0" t="0" r="0" b="0"/>
                  <wp:wrapNone/>
                  <wp:docPr id="6248" name="图片 3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8" name="图片 329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366859820</wp:posOffset>
                  </wp:positionH>
                  <wp:positionV relativeFrom="paragraph">
                    <wp:posOffset>366494695</wp:posOffset>
                  </wp:positionV>
                  <wp:extent cx="9525" cy="195580"/>
                  <wp:effectExtent l="0" t="0" r="0" b="0"/>
                  <wp:wrapNone/>
                  <wp:docPr id="6250" name="图片 3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" name="图片 329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367050320</wp:posOffset>
                  </wp:positionH>
                  <wp:positionV relativeFrom="paragraph">
                    <wp:posOffset>366685195</wp:posOffset>
                  </wp:positionV>
                  <wp:extent cx="9525" cy="195580"/>
                  <wp:effectExtent l="0" t="0" r="0" b="0"/>
                  <wp:wrapNone/>
                  <wp:docPr id="6252" name="图片 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2" name="图片 33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367240820</wp:posOffset>
                  </wp:positionH>
                  <wp:positionV relativeFrom="paragraph">
                    <wp:posOffset>366875695</wp:posOffset>
                  </wp:positionV>
                  <wp:extent cx="9525" cy="195580"/>
                  <wp:effectExtent l="0" t="0" r="0" b="0"/>
                  <wp:wrapNone/>
                  <wp:docPr id="6254" name="图片 3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" name="图片 33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367431320</wp:posOffset>
                  </wp:positionH>
                  <wp:positionV relativeFrom="paragraph">
                    <wp:posOffset>367066195</wp:posOffset>
                  </wp:positionV>
                  <wp:extent cx="9525" cy="376555"/>
                  <wp:effectExtent l="0" t="0" r="0" b="0"/>
                  <wp:wrapNone/>
                  <wp:docPr id="6256" name="图片 3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6" name="图片 3302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367621820</wp:posOffset>
                  </wp:positionH>
                  <wp:positionV relativeFrom="paragraph">
                    <wp:posOffset>367256695</wp:posOffset>
                  </wp:positionV>
                  <wp:extent cx="9525" cy="195580"/>
                  <wp:effectExtent l="0" t="0" r="0" b="0"/>
                  <wp:wrapNone/>
                  <wp:docPr id="6259" name="图片 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9" name="图片 330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367812320</wp:posOffset>
                  </wp:positionH>
                  <wp:positionV relativeFrom="paragraph">
                    <wp:posOffset>367447195</wp:posOffset>
                  </wp:positionV>
                  <wp:extent cx="9525" cy="309880"/>
                  <wp:effectExtent l="0" t="0" r="0" b="0"/>
                  <wp:wrapNone/>
                  <wp:docPr id="6261" name="图片 3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" name="图片 330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368002820</wp:posOffset>
                  </wp:positionH>
                  <wp:positionV relativeFrom="paragraph">
                    <wp:posOffset>367637695</wp:posOffset>
                  </wp:positionV>
                  <wp:extent cx="9525" cy="195580"/>
                  <wp:effectExtent l="0" t="0" r="0" b="0"/>
                  <wp:wrapNone/>
                  <wp:docPr id="6263" name="图片 3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" name="图片 33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368193320</wp:posOffset>
                  </wp:positionH>
                  <wp:positionV relativeFrom="paragraph">
                    <wp:posOffset>367828195</wp:posOffset>
                  </wp:positionV>
                  <wp:extent cx="9525" cy="195580"/>
                  <wp:effectExtent l="0" t="0" r="0" b="0"/>
                  <wp:wrapNone/>
                  <wp:docPr id="6265" name="图片 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" name="图片 33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368383820</wp:posOffset>
                  </wp:positionH>
                  <wp:positionV relativeFrom="paragraph">
                    <wp:posOffset>368018695</wp:posOffset>
                  </wp:positionV>
                  <wp:extent cx="9525" cy="309880"/>
                  <wp:effectExtent l="0" t="0" r="0" b="0"/>
                  <wp:wrapNone/>
                  <wp:docPr id="6267" name="图片 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" name="图片 330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368574320</wp:posOffset>
                  </wp:positionH>
                  <wp:positionV relativeFrom="paragraph">
                    <wp:posOffset>368209195</wp:posOffset>
                  </wp:positionV>
                  <wp:extent cx="9525" cy="195580"/>
                  <wp:effectExtent l="0" t="0" r="0" b="0"/>
                  <wp:wrapNone/>
                  <wp:docPr id="6269" name="图片 3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" name="图片 33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368764820</wp:posOffset>
                  </wp:positionH>
                  <wp:positionV relativeFrom="paragraph">
                    <wp:posOffset>368399695</wp:posOffset>
                  </wp:positionV>
                  <wp:extent cx="9525" cy="195580"/>
                  <wp:effectExtent l="0" t="0" r="0" b="0"/>
                  <wp:wrapNone/>
                  <wp:docPr id="6271" name="图片 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" name="图片 33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368955320</wp:posOffset>
                  </wp:positionH>
                  <wp:positionV relativeFrom="paragraph">
                    <wp:posOffset>368590195</wp:posOffset>
                  </wp:positionV>
                  <wp:extent cx="9525" cy="309880"/>
                  <wp:effectExtent l="0" t="0" r="0" b="0"/>
                  <wp:wrapNone/>
                  <wp:docPr id="6273" name="图片 3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3" name="图片 331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369145820</wp:posOffset>
                  </wp:positionH>
                  <wp:positionV relativeFrom="paragraph">
                    <wp:posOffset>368780695</wp:posOffset>
                  </wp:positionV>
                  <wp:extent cx="9525" cy="195580"/>
                  <wp:effectExtent l="0" t="0" r="0" b="0"/>
                  <wp:wrapNone/>
                  <wp:docPr id="6275" name="图片 3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5" name="图片 33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369336320</wp:posOffset>
                  </wp:positionH>
                  <wp:positionV relativeFrom="paragraph">
                    <wp:posOffset>368971195</wp:posOffset>
                  </wp:positionV>
                  <wp:extent cx="9525" cy="195580"/>
                  <wp:effectExtent l="0" t="0" r="0" b="0"/>
                  <wp:wrapNone/>
                  <wp:docPr id="6277" name="图片 3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7" name="图片 33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369526820</wp:posOffset>
                  </wp:positionH>
                  <wp:positionV relativeFrom="paragraph">
                    <wp:posOffset>369161695</wp:posOffset>
                  </wp:positionV>
                  <wp:extent cx="9525" cy="195580"/>
                  <wp:effectExtent l="0" t="0" r="0" b="0"/>
                  <wp:wrapNone/>
                  <wp:docPr id="6279" name="图片 3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9" name="图片 33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369717320</wp:posOffset>
                  </wp:positionH>
                  <wp:positionV relativeFrom="paragraph">
                    <wp:posOffset>369352195</wp:posOffset>
                  </wp:positionV>
                  <wp:extent cx="9525" cy="195580"/>
                  <wp:effectExtent l="0" t="0" r="0" b="0"/>
                  <wp:wrapNone/>
                  <wp:docPr id="6281" name="图片 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1" name="图片 33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369907820</wp:posOffset>
                  </wp:positionH>
                  <wp:positionV relativeFrom="paragraph">
                    <wp:posOffset>369542695</wp:posOffset>
                  </wp:positionV>
                  <wp:extent cx="9525" cy="376555"/>
                  <wp:effectExtent l="0" t="0" r="0" b="0"/>
                  <wp:wrapNone/>
                  <wp:docPr id="6283" name="图片 3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3" name="图片 3315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370098320</wp:posOffset>
                  </wp:positionH>
                  <wp:positionV relativeFrom="paragraph">
                    <wp:posOffset>369733195</wp:posOffset>
                  </wp:positionV>
                  <wp:extent cx="9525" cy="195580"/>
                  <wp:effectExtent l="0" t="0" r="0" b="0"/>
                  <wp:wrapNone/>
                  <wp:docPr id="6285" name="图片 3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5" name="图片 331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370288820</wp:posOffset>
                  </wp:positionH>
                  <wp:positionV relativeFrom="paragraph">
                    <wp:posOffset>369923695</wp:posOffset>
                  </wp:positionV>
                  <wp:extent cx="9525" cy="309880"/>
                  <wp:effectExtent l="0" t="0" r="0" b="0"/>
                  <wp:wrapNone/>
                  <wp:docPr id="6287" name="图片 3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" name="图片 331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370479320</wp:posOffset>
                  </wp:positionH>
                  <wp:positionV relativeFrom="paragraph">
                    <wp:posOffset>370114195</wp:posOffset>
                  </wp:positionV>
                  <wp:extent cx="9525" cy="195580"/>
                  <wp:effectExtent l="0" t="0" r="0" b="0"/>
                  <wp:wrapNone/>
                  <wp:docPr id="6289" name="图片 3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9" name="图片 33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370669820</wp:posOffset>
                  </wp:positionH>
                  <wp:positionV relativeFrom="paragraph">
                    <wp:posOffset>370304695</wp:posOffset>
                  </wp:positionV>
                  <wp:extent cx="9525" cy="195580"/>
                  <wp:effectExtent l="0" t="0" r="0" b="0"/>
                  <wp:wrapNone/>
                  <wp:docPr id="6291" name="图片 3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1" name="图片 33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370860320</wp:posOffset>
                  </wp:positionH>
                  <wp:positionV relativeFrom="paragraph">
                    <wp:posOffset>370495195</wp:posOffset>
                  </wp:positionV>
                  <wp:extent cx="9525" cy="309880"/>
                  <wp:effectExtent l="0" t="0" r="0" b="0"/>
                  <wp:wrapNone/>
                  <wp:docPr id="6293" name="图片 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3" name="图片 332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371050820</wp:posOffset>
                  </wp:positionH>
                  <wp:positionV relativeFrom="paragraph">
                    <wp:posOffset>370685695</wp:posOffset>
                  </wp:positionV>
                  <wp:extent cx="9525" cy="195580"/>
                  <wp:effectExtent l="0" t="0" r="0" b="0"/>
                  <wp:wrapNone/>
                  <wp:docPr id="6295" name="图片 3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" name="图片 33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371241320</wp:posOffset>
                  </wp:positionH>
                  <wp:positionV relativeFrom="paragraph">
                    <wp:posOffset>370876195</wp:posOffset>
                  </wp:positionV>
                  <wp:extent cx="9525" cy="195580"/>
                  <wp:effectExtent l="0" t="0" r="0" b="0"/>
                  <wp:wrapNone/>
                  <wp:docPr id="6297" name="图片 3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7" name="图片 33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371431820</wp:posOffset>
                  </wp:positionH>
                  <wp:positionV relativeFrom="paragraph">
                    <wp:posOffset>371066695</wp:posOffset>
                  </wp:positionV>
                  <wp:extent cx="9525" cy="309880"/>
                  <wp:effectExtent l="0" t="0" r="0" b="0"/>
                  <wp:wrapNone/>
                  <wp:docPr id="6299" name="图片 3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9" name="图片 332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371622320</wp:posOffset>
                  </wp:positionH>
                  <wp:positionV relativeFrom="paragraph">
                    <wp:posOffset>371257195</wp:posOffset>
                  </wp:positionV>
                  <wp:extent cx="9525" cy="195580"/>
                  <wp:effectExtent l="0" t="0" r="0" b="0"/>
                  <wp:wrapNone/>
                  <wp:docPr id="6301" name="图片 3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1" name="图片 33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371812820</wp:posOffset>
                  </wp:positionH>
                  <wp:positionV relativeFrom="paragraph">
                    <wp:posOffset>371447695</wp:posOffset>
                  </wp:positionV>
                  <wp:extent cx="9525" cy="195580"/>
                  <wp:effectExtent l="0" t="0" r="0" b="0"/>
                  <wp:wrapNone/>
                  <wp:docPr id="6303" name="图片 3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3" name="图片 332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372003320</wp:posOffset>
                  </wp:positionH>
                  <wp:positionV relativeFrom="paragraph">
                    <wp:posOffset>371638195</wp:posOffset>
                  </wp:positionV>
                  <wp:extent cx="9525" cy="195580"/>
                  <wp:effectExtent l="0" t="0" r="0" b="0"/>
                  <wp:wrapNone/>
                  <wp:docPr id="6305" name="图片 3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5" name="图片 33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372193820</wp:posOffset>
                  </wp:positionH>
                  <wp:positionV relativeFrom="paragraph">
                    <wp:posOffset>371828695</wp:posOffset>
                  </wp:positionV>
                  <wp:extent cx="9525" cy="195580"/>
                  <wp:effectExtent l="0" t="0" r="0" b="0"/>
                  <wp:wrapNone/>
                  <wp:docPr id="6307" name="图片 3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" name="图片 33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372384320</wp:posOffset>
                  </wp:positionH>
                  <wp:positionV relativeFrom="paragraph">
                    <wp:posOffset>372019195</wp:posOffset>
                  </wp:positionV>
                  <wp:extent cx="9525" cy="376555"/>
                  <wp:effectExtent l="0" t="0" r="0" b="0"/>
                  <wp:wrapNone/>
                  <wp:docPr id="6309" name="图片 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" name="图片 3328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372574820</wp:posOffset>
                  </wp:positionH>
                  <wp:positionV relativeFrom="paragraph">
                    <wp:posOffset>372209695</wp:posOffset>
                  </wp:positionV>
                  <wp:extent cx="9525" cy="195580"/>
                  <wp:effectExtent l="0" t="0" r="0" b="0"/>
                  <wp:wrapNone/>
                  <wp:docPr id="6311" name="图片 3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1" name="图片 332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372765320</wp:posOffset>
                  </wp:positionH>
                  <wp:positionV relativeFrom="paragraph">
                    <wp:posOffset>372400195</wp:posOffset>
                  </wp:positionV>
                  <wp:extent cx="9525" cy="309880"/>
                  <wp:effectExtent l="0" t="0" r="0" b="0"/>
                  <wp:wrapNone/>
                  <wp:docPr id="6313" name="图片 3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" name="图片 333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372955820</wp:posOffset>
                  </wp:positionH>
                  <wp:positionV relativeFrom="paragraph">
                    <wp:posOffset>372590695</wp:posOffset>
                  </wp:positionV>
                  <wp:extent cx="9525" cy="195580"/>
                  <wp:effectExtent l="0" t="0" r="0" b="0"/>
                  <wp:wrapNone/>
                  <wp:docPr id="6315" name="图片 3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" name="图片 333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373146320</wp:posOffset>
                  </wp:positionH>
                  <wp:positionV relativeFrom="paragraph">
                    <wp:posOffset>372781195</wp:posOffset>
                  </wp:positionV>
                  <wp:extent cx="9525" cy="195580"/>
                  <wp:effectExtent l="0" t="0" r="0" b="0"/>
                  <wp:wrapNone/>
                  <wp:docPr id="6317" name="图片 3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7" name="图片 33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373336820</wp:posOffset>
                  </wp:positionH>
                  <wp:positionV relativeFrom="paragraph">
                    <wp:posOffset>372971695</wp:posOffset>
                  </wp:positionV>
                  <wp:extent cx="9525" cy="309880"/>
                  <wp:effectExtent l="0" t="0" r="0" b="0"/>
                  <wp:wrapNone/>
                  <wp:docPr id="6319" name="图片 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9" name="图片 333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373527320</wp:posOffset>
                  </wp:positionH>
                  <wp:positionV relativeFrom="paragraph">
                    <wp:posOffset>373162195</wp:posOffset>
                  </wp:positionV>
                  <wp:extent cx="9525" cy="195580"/>
                  <wp:effectExtent l="0" t="0" r="0" b="0"/>
                  <wp:wrapNone/>
                  <wp:docPr id="6321" name="图片 3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1" name="图片 33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373717820</wp:posOffset>
                  </wp:positionH>
                  <wp:positionV relativeFrom="paragraph">
                    <wp:posOffset>373352695</wp:posOffset>
                  </wp:positionV>
                  <wp:extent cx="9525" cy="195580"/>
                  <wp:effectExtent l="0" t="0" r="0" b="0"/>
                  <wp:wrapNone/>
                  <wp:docPr id="6323" name="图片 3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3" name="图片 33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373908320</wp:posOffset>
                  </wp:positionH>
                  <wp:positionV relativeFrom="paragraph">
                    <wp:posOffset>373543195</wp:posOffset>
                  </wp:positionV>
                  <wp:extent cx="9525" cy="309880"/>
                  <wp:effectExtent l="0" t="0" r="0" b="0"/>
                  <wp:wrapNone/>
                  <wp:docPr id="6325" name="图片 3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" name="图片 333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374098820</wp:posOffset>
                  </wp:positionH>
                  <wp:positionV relativeFrom="paragraph">
                    <wp:posOffset>373733695</wp:posOffset>
                  </wp:positionV>
                  <wp:extent cx="9525" cy="195580"/>
                  <wp:effectExtent l="0" t="0" r="0" b="0"/>
                  <wp:wrapNone/>
                  <wp:docPr id="6327" name="图片 3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7" name="图片 333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374289320</wp:posOffset>
                  </wp:positionH>
                  <wp:positionV relativeFrom="paragraph">
                    <wp:posOffset>373924195</wp:posOffset>
                  </wp:positionV>
                  <wp:extent cx="9525" cy="195580"/>
                  <wp:effectExtent l="0" t="0" r="0" b="0"/>
                  <wp:wrapNone/>
                  <wp:docPr id="6329" name="图片 3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" name="图片 333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374479820</wp:posOffset>
                  </wp:positionH>
                  <wp:positionV relativeFrom="paragraph">
                    <wp:posOffset>374114695</wp:posOffset>
                  </wp:positionV>
                  <wp:extent cx="9525" cy="195580"/>
                  <wp:effectExtent l="0" t="0" r="0" b="0"/>
                  <wp:wrapNone/>
                  <wp:docPr id="6331" name="图片 3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" name="图片 33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374670320</wp:posOffset>
                  </wp:positionH>
                  <wp:positionV relativeFrom="paragraph">
                    <wp:posOffset>374305195</wp:posOffset>
                  </wp:positionV>
                  <wp:extent cx="9525" cy="195580"/>
                  <wp:effectExtent l="0" t="0" r="0" b="0"/>
                  <wp:wrapNone/>
                  <wp:docPr id="6333" name="图片 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3" name="图片 33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374860820</wp:posOffset>
                  </wp:positionH>
                  <wp:positionV relativeFrom="paragraph">
                    <wp:posOffset>374495695</wp:posOffset>
                  </wp:positionV>
                  <wp:extent cx="9525" cy="376555"/>
                  <wp:effectExtent l="0" t="0" r="0" b="0"/>
                  <wp:wrapNone/>
                  <wp:docPr id="6335" name="图片 3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5" name="图片 3341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375051320</wp:posOffset>
                  </wp:positionH>
                  <wp:positionV relativeFrom="paragraph">
                    <wp:posOffset>374686195</wp:posOffset>
                  </wp:positionV>
                  <wp:extent cx="9525" cy="195580"/>
                  <wp:effectExtent l="0" t="0" r="0" b="0"/>
                  <wp:wrapNone/>
                  <wp:docPr id="6337" name="图片 3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7" name="图片 334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375241820</wp:posOffset>
                  </wp:positionH>
                  <wp:positionV relativeFrom="paragraph">
                    <wp:posOffset>374876695</wp:posOffset>
                  </wp:positionV>
                  <wp:extent cx="9525" cy="309880"/>
                  <wp:effectExtent l="0" t="0" r="0" b="0"/>
                  <wp:wrapNone/>
                  <wp:docPr id="6339" name="图片 3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9" name="图片 334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375432320</wp:posOffset>
                  </wp:positionH>
                  <wp:positionV relativeFrom="paragraph">
                    <wp:posOffset>375067195</wp:posOffset>
                  </wp:positionV>
                  <wp:extent cx="9525" cy="195580"/>
                  <wp:effectExtent l="0" t="0" r="0" b="0"/>
                  <wp:wrapNone/>
                  <wp:docPr id="6341" name="图片 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" name="图片 334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375622820</wp:posOffset>
                  </wp:positionH>
                  <wp:positionV relativeFrom="paragraph">
                    <wp:posOffset>375257695</wp:posOffset>
                  </wp:positionV>
                  <wp:extent cx="9525" cy="309880"/>
                  <wp:effectExtent l="0" t="0" r="0" b="0"/>
                  <wp:wrapNone/>
                  <wp:docPr id="6343" name="图片 3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3" name="图片 334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375813320</wp:posOffset>
                  </wp:positionH>
                  <wp:positionV relativeFrom="paragraph">
                    <wp:posOffset>375448195</wp:posOffset>
                  </wp:positionV>
                  <wp:extent cx="9525" cy="190500"/>
                  <wp:effectExtent l="0" t="0" r="0" b="0"/>
                  <wp:wrapNone/>
                  <wp:docPr id="6345" name="图片 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" name="图片 3346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376003820</wp:posOffset>
                  </wp:positionH>
                  <wp:positionV relativeFrom="paragraph">
                    <wp:posOffset>375638695</wp:posOffset>
                  </wp:positionV>
                  <wp:extent cx="9525" cy="180975"/>
                  <wp:effectExtent l="0" t="0" r="0" b="0"/>
                  <wp:wrapNone/>
                  <wp:docPr id="6348" name="图片 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8" name="图片 334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376194320</wp:posOffset>
                  </wp:positionH>
                  <wp:positionV relativeFrom="paragraph">
                    <wp:posOffset>375829195</wp:posOffset>
                  </wp:positionV>
                  <wp:extent cx="9525" cy="180975"/>
                  <wp:effectExtent l="0" t="0" r="0" b="0"/>
                  <wp:wrapNone/>
                  <wp:docPr id="6350" name="图片 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0" name="图片 334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376384820</wp:posOffset>
                  </wp:positionH>
                  <wp:positionV relativeFrom="paragraph">
                    <wp:posOffset>376019695</wp:posOffset>
                  </wp:positionV>
                  <wp:extent cx="9525" cy="180975"/>
                  <wp:effectExtent l="0" t="0" r="0" b="0"/>
                  <wp:wrapNone/>
                  <wp:docPr id="6352" name="图片 3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2" name="图片 334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376575320</wp:posOffset>
                  </wp:positionH>
                  <wp:positionV relativeFrom="paragraph">
                    <wp:posOffset>376210195</wp:posOffset>
                  </wp:positionV>
                  <wp:extent cx="9525" cy="180975"/>
                  <wp:effectExtent l="0" t="0" r="0" b="0"/>
                  <wp:wrapNone/>
                  <wp:docPr id="6354" name="图片 3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" name="图片 335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376765820</wp:posOffset>
                  </wp:positionH>
                  <wp:positionV relativeFrom="paragraph">
                    <wp:posOffset>376400695</wp:posOffset>
                  </wp:positionV>
                  <wp:extent cx="9525" cy="190500"/>
                  <wp:effectExtent l="0" t="0" r="0" b="0"/>
                  <wp:wrapNone/>
                  <wp:docPr id="6356" name="图片 3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6" name="图片 3351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376956320</wp:posOffset>
                  </wp:positionH>
                  <wp:positionV relativeFrom="paragraph">
                    <wp:posOffset>376591195</wp:posOffset>
                  </wp:positionV>
                  <wp:extent cx="9525" cy="180975"/>
                  <wp:effectExtent l="0" t="0" r="0" b="0"/>
                  <wp:wrapNone/>
                  <wp:docPr id="6358" name="图片 3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" name="图片 335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377146820</wp:posOffset>
                  </wp:positionH>
                  <wp:positionV relativeFrom="paragraph">
                    <wp:posOffset>376781695</wp:posOffset>
                  </wp:positionV>
                  <wp:extent cx="9525" cy="180975"/>
                  <wp:effectExtent l="0" t="0" r="0" b="0"/>
                  <wp:wrapNone/>
                  <wp:docPr id="6360" name="图片 3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0" name="图片 335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377337320</wp:posOffset>
                  </wp:positionH>
                  <wp:positionV relativeFrom="paragraph">
                    <wp:posOffset>376972195</wp:posOffset>
                  </wp:positionV>
                  <wp:extent cx="9525" cy="180975"/>
                  <wp:effectExtent l="0" t="0" r="0" b="0"/>
                  <wp:wrapNone/>
                  <wp:docPr id="6362" name="图片 3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2" name="图片 335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377527820</wp:posOffset>
                  </wp:positionH>
                  <wp:positionV relativeFrom="paragraph">
                    <wp:posOffset>377162695</wp:posOffset>
                  </wp:positionV>
                  <wp:extent cx="9525" cy="180975"/>
                  <wp:effectExtent l="0" t="0" r="0" b="0"/>
                  <wp:wrapNone/>
                  <wp:docPr id="6364" name="图片 3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4" name="图片 335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377718320</wp:posOffset>
                  </wp:positionH>
                  <wp:positionV relativeFrom="paragraph">
                    <wp:posOffset>377353195</wp:posOffset>
                  </wp:positionV>
                  <wp:extent cx="9525" cy="376555"/>
                  <wp:effectExtent l="0" t="0" r="0" b="0"/>
                  <wp:wrapNone/>
                  <wp:docPr id="6366" name="图片 3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" name="图片 3356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2336" behindDoc="0" locked="0" layoutInCell="1" allowOverlap="1">
                  <wp:simplePos x="0" y="0"/>
                  <wp:positionH relativeFrom="column">
                    <wp:posOffset>377908820</wp:posOffset>
                  </wp:positionH>
                  <wp:positionV relativeFrom="paragraph">
                    <wp:posOffset>377543695</wp:posOffset>
                  </wp:positionV>
                  <wp:extent cx="9525" cy="376555"/>
                  <wp:effectExtent l="0" t="0" r="0" b="0"/>
                  <wp:wrapNone/>
                  <wp:docPr id="6368" name="图片 3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" name="图片 3357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378099320</wp:posOffset>
                  </wp:positionH>
                  <wp:positionV relativeFrom="paragraph">
                    <wp:posOffset>377734195</wp:posOffset>
                  </wp:positionV>
                  <wp:extent cx="9525" cy="347980"/>
                  <wp:effectExtent l="0" t="0" r="0" b="0"/>
                  <wp:wrapNone/>
                  <wp:docPr id="6370" name="图片 3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" name="图片 335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378289820</wp:posOffset>
                  </wp:positionH>
                  <wp:positionV relativeFrom="paragraph">
                    <wp:posOffset>377924695</wp:posOffset>
                  </wp:positionV>
                  <wp:extent cx="9525" cy="347980"/>
                  <wp:effectExtent l="0" t="0" r="0" b="0"/>
                  <wp:wrapNone/>
                  <wp:docPr id="6372" name="图片 3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" name="图片 335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378480320</wp:posOffset>
                  </wp:positionH>
                  <wp:positionV relativeFrom="paragraph">
                    <wp:posOffset>378115195</wp:posOffset>
                  </wp:positionV>
                  <wp:extent cx="9525" cy="347980"/>
                  <wp:effectExtent l="0" t="0" r="0" b="0"/>
                  <wp:wrapNone/>
                  <wp:docPr id="6374" name="图片 3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4" name="图片 336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378670820</wp:posOffset>
                  </wp:positionH>
                  <wp:positionV relativeFrom="paragraph">
                    <wp:posOffset>378305695</wp:posOffset>
                  </wp:positionV>
                  <wp:extent cx="9525" cy="338455"/>
                  <wp:effectExtent l="0" t="0" r="0" b="0"/>
                  <wp:wrapNone/>
                  <wp:docPr id="6376" name="图片 3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6" name="图片 3361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378861320</wp:posOffset>
                  </wp:positionH>
                  <wp:positionV relativeFrom="paragraph">
                    <wp:posOffset>378496195</wp:posOffset>
                  </wp:positionV>
                  <wp:extent cx="9525" cy="347980"/>
                  <wp:effectExtent l="0" t="0" r="0" b="0"/>
                  <wp:wrapNone/>
                  <wp:docPr id="6379" name="图片 3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9" name="图片 3362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379051820</wp:posOffset>
                  </wp:positionH>
                  <wp:positionV relativeFrom="paragraph">
                    <wp:posOffset>378686695</wp:posOffset>
                  </wp:positionV>
                  <wp:extent cx="9525" cy="347980"/>
                  <wp:effectExtent l="0" t="0" r="0" b="0"/>
                  <wp:wrapNone/>
                  <wp:docPr id="6381" name="图片 3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" name="图片 336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379242320</wp:posOffset>
                  </wp:positionH>
                  <wp:positionV relativeFrom="paragraph">
                    <wp:posOffset>378877195</wp:posOffset>
                  </wp:positionV>
                  <wp:extent cx="9525" cy="347980"/>
                  <wp:effectExtent l="0" t="0" r="0" b="0"/>
                  <wp:wrapNone/>
                  <wp:docPr id="6383" name="图片 3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3" name="图片 336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379432820</wp:posOffset>
                  </wp:positionH>
                  <wp:positionV relativeFrom="paragraph">
                    <wp:posOffset>379067695</wp:posOffset>
                  </wp:positionV>
                  <wp:extent cx="9525" cy="357505"/>
                  <wp:effectExtent l="0" t="0" r="0" b="0"/>
                  <wp:wrapNone/>
                  <wp:docPr id="6385" name="图片 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" name="图片 3365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379623320</wp:posOffset>
                  </wp:positionH>
                  <wp:positionV relativeFrom="paragraph">
                    <wp:posOffset>379258195</wp:posOffset>
                  </wp:positionV>
                  <wp:extent cx="9525" cy="357505"/>
                  <wp:effectExtent l="0" t="0" r="0" b="0"/>
                  <wp:wrapNone/>
                  <wp:docPr id="6388" name="图片 3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8" name="图片 3366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379813820</wp:posOffset>
                  </wp:positionH>
                  <wp:positionV relativeFrom="paragraph">
                    <wp:posOffset>379448695</wp:posOffset>
                  </wp:positionV>
                  <wp:extent cx="9525" cy="195580"/>
                  <wp:effectExtent l="0" t="0" r="0" b="0"/>
                  <wp:wrapNone/>
                  <wp:docPr id="6390" name="图片 3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" name="图片 33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380004320</wp:posOffset>
                  </wp:positionH>
                  <wp:positionV relativeFrom="paragraph">
                    <wp:posOffset>379639195</wp:posOffset>
                  </wp:positionV>
                  <wp:extent cx="9525" cy="300355"/>
                  <wp:effectExtent l="0" t="0" r="0" b="0"/>
                  <wp:wrapNone/>
                  <wp:docPr id="6392" name="图片 3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2" name="图片 336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380194820</wp:posOffset>
                  </wp:positionH>
                  <wp:positionV relativeFrom="paragraph">
                    <wp:posOffset>379829695</wp:posOffset>
                  </wp:positionV>
                  <wp:extent cx="9525" cy="195580"/>
                  <wp:effectExtent l="0" t="0" r="0" b="0"/>
                  <wp:wrapNone/>
                  <wp:docPr id="6394" name="图片 3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" name="图片 336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380385320</wp:posOffset>
                  </wp:positionH>
                  <wp:positionV relativeFrom="paragraph">
                    <wp:posOffset>380020195</wp:posOffset>
                  </wp:positionV>
                  <wp:extent cx="9525" cy="195580"/>
                  <wp:effectExtent l="0" t="0" r="0" b="0"/>
                  <wp:wrapNone/>
                  <wp:docPr id="6396" name="图片 3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" name="图片 337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380575820</wp:posOffset>
                  </wp:positionH>
                  <wp:positionV relativeFrom="paragraph">
                    <wp:posOffset>380210695</wp:posOffset>
                  </wp:positionV>
                  <wp:extent cx="9525" cy="300355"/>
                  <wp:effectExtent l="0" t="0" r="0" b="0"/>
                  <wp:wrapNone/>
                  <wp:docPr id="6398" name="图片 3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8" name="图片 337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380766320</wp:posOffset>
                  </wp:positionH>
                  <wp:positionV relativeFrom="paragraph">
                    <wp:posOffset>380401195</wp:posOffset>
                  </wp:positionV>
                  <wp:extent cx="9525" cy="195580"/>
                  <wp:effectExtent l="0" t="0" r="0" b="0"/>
                  <wp:wrapNone/>
                  <wp:docPr id="6400" name="图片 3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0" name="图片 337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380956820</wp:posOffset>
                  </wp:positionH>
                  <wp:positionV relativeFrom="paragraph">
                    <wp:posOffset>380591695</wp:posOffset>
                  </wp:positionV>
                  <wp:extent cx="9525" cy="195580"/>
                  <wp:effectExtent l="0" t="0" r="0" b="0"/>
                  <wp:wrapNone/>
                  <wp:docPr id="6402" name="图片 3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2" name="图片 337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381147320</wp:posOffset>
                  </wp:positionH>
                  <wp:positionV relativeFrom="paragraph">
                    <wp:posOffset>380782195</wp:posOffset>
                  </wp:positionV>
                  <wp:extent cx="9525" cy="195580"/>
                  <wp:effectExtent l="0" t="0" r="0" b="0"/>
                  <wp:wrapNone/>
                  <wp:docPr id="6404" name="图片 3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4" name="图片 337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381337820</wp:posOffset>
                  </wp:positionH>
                  <wp:positionV relativeFrom="paragraph">
                    <wp:posOffset>380972695</wp:posOffset>
                  </wp:positionV>
                  <wp:extent cx="9525" cy="195580"/>
                  <wp:effectExtent l="0" t="0" r="0" b="0"/>
                  <wp:wrapNone/>
                  <wp:docPr id="6406" name="图片 3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6" name="图片 337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381528320</wp:posOffset>
                  </wp:positionH>
                  <wp:positionV relativeFrom="paragraph">
                    <wp:posOffset>381163195</wp:posOffset>
                  </wp:positionV>
                  <wp:extent cx="9525" cy="300355"/>
                  <wp:effectExtent l="0" t="0" r="0" b="0"/>
                  <wp:wrapNone/>
                  <wp:docPr id="6408" name="图片 3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" name="图片 337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381718820</wp:posOffset>
                  </wp:positionH>
                  <wp:positionV relativeFrom="paragraph">
                    <wp:posOffset>381353695</wp:posOffset>
                  </wp:positionV>
                  <wp:extent cx="9525" cy="195580"/>
                  <wp:effectExtent l="0" t="0" r="0" b="0"/>
                  <wp:wrapNone/>
                  <wp:docPr id="6410" name="图片 3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0" name="图片 337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381909320</wp:posOffset>
                  </wp:positionH>
                  <wp:positionV relativeFrom="paragraph">
                    <wp:posOffset>381544195</wp:posOffset>
                  </wp:positionV>
                  <wp:extent cx="9525" cy="195580"/>
                  <wp:effectExtent l="0" t="0" r="0" b="0"/>
                  <wp:wrapNone/>
                  <wp:docPr id="6412" name="图片 3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" name="图片 337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382099820</wp:posOffset>
                  </wp:positionH>
                  <wp:positionV relativeFrom="paragraph">
                    <wp:posOffset>381734695</wp:posOffset>
                  </wp:positionV>
                  <wp:extent cx="9525" cy="300355"/>
                  <wp:effectExtent l="0" t="0" r="0" b="0"/>
                  <wp:wrapNone/>
                  <wp:docPr id="6414" name="图片 3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" name="图片 337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382290320</wp:posOffset>
                  </wp:positionH>
                  <wp:positionV relativeFrom="paragraph">
                    <wp:posOffset>381925195</wp:posOffset>
                  </wp:positionV>
                  <wp:extent cx="9525" cy="195580"/>
                  <wp:effectExtent l="0" t="0" r="0" b="0"/>
                  <wp:wrapNone/>
                  <wp:docPr id="6416" name="图片 3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6" name="图片 338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382480820</wp:posOffset>
                  </wp:positionH>
                  <wp:positionV relativeFrom="paragraph">
                    <wp:posOffset>382115695</wp:posOffset>
                  </wp:positionV>
                  <wp:extent cx="9525" cy="195580"/>
                  <wp:effectExtent l="0" t="0" r="0" b="0"/>
                  <wp:wrapNone/>
                  <wp:docPr id="6418" name="图片 3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8" name="图片 338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382671320</wp:posOffset>
                  </wp:positionH>
                  <wp:positionV relativeFrom="paragraph">
                    <wp:posOffset>382306195</wp:posOffset>
                  </wp:positionV>
                  <wp:extent cx="9525" cy="300355"/>
                  <wp:effectExtent l="0" t="0" r="0" b="0"/>
                  <wp:wrapNone/>
                  <wp:docPr id="6420" name="图片 3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0" name="图片 338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382861820</wp:posOffset>
                  </wp:positionH>
                  <wp:positionV relativeFrom="paragraph">
                    <wp:posOffset>382496695</wp:posOffset>
                  </wp:positionV>
                  <wp:extent cx="9525" cy="195580"/>
                  <wp:effectExtent l="0" t="0" r="0" b="0"/>
                  <wp:wrapNone/>
                  <wp:docPr id="6422" name="图片 3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2" name="图片 338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383052320</wp:posOffset>
                  </wp:positionH>
                  <wp:positionV relativeFrom="paragraph">
                    <wp:posOffset>382687195</wp:posOffset>
                  </wp:positionV>
                  <wp:extent cx="9525" cy="195580"/>
                  <wp:effectExtent l="0" t="0" r="0" b="0"/>
                  <wp:wrapNone/>
                  <wp:docPr id="6424" name="图片 3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4" name="图片 338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383242820</wp:posOffset>
                  </wp:positionH>
                  <wp:positionV relativeFrom="paragraph">
                    <wp:posOffset>382877695</wp:posOffset>
                  </wp:positionV>
                  <wp:extent cx="9525" cy="195580"/>
                  <wp:effectExtent l="0" t="0" r="0" b="0"/>
                  <wp:wrapNone/>
                  <wp:docPr id="6426" name="图片 3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6" name="图片 33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383433320</wp:posOffset>
                  </wp:positionH>
                  <wp:positionV relativeFrom="paragraph">
                    <wp:posOffset>383068195</wp:posOffset>
                  </wp:positionV>
                  <wp:extent cx="9525" cy="195580"/>
                  <wp:effectExtent l="0" t="0" r="0" b="0"/>
                  <wp:wrapNone/>
                  <wp:docPr id="6428" name="图片 3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" name="图片 338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383623820</wp:posOffset>
                  </wp:positionH>
                  <wp:positionV relativeFrom="paragraph">
                    <wp:posOffset>383258695</wp:posOffset>
                  </wp:positionV>
                  <wp:extent cx="9525" cy="300355"/>
                  <wp:effectExtent l="0" t="0" r="0" b="0"/>
                  <wp:wrapNone/>
                  <wp:docPr id="6430" name="图片 3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" name="图片 338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383814320</wp:posOffset>
                  </wp:positionH>
                  <wp:positionV relativeFrom="paragraph">
                    <wp:posOffset>383449195</wp:posOffset>
                  </wp:positionV>
                  <wp:extent cx="9525" cy="195580"/>
                  <wp:effectExtent l="0" t="0" r="0" b="0"/>
                  <wp:wrapNone/>
                  <wp:docPr id="6432" name="图片 3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2" name="图片 338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384004820</wp:posOffset>
                  </wp:positionH>
                  <wp:positionV relativeFrom="paragraph">
                    <wp:posOffset>383639695</wp:posOffset>
                  </wp:positionV>
                  <wp:extent cx="9525" cy="195580"/>
                  <wp:effectExtent l="0" t="0" r="0" b="0"/>
                  <wp:wrapNone/>
                  <wp:docPr id="6434" name="图片 3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" name="图片 338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384195320</wp:posOffset>
                  </wp:positionH>
                  <wp:positionV relativeFrom="paragraph">
                    <wp:posOffset>383830195</wp:posOffset>
                  </wp:positionV>
                  <wp:extent cx="9525" cy="300355"/>
                  <wp:effectExtent l="0" t="0" r="0" b="0"/>
                  <wp:wrapNone/>
                  <wp:docPr id="6436" name="图片 3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" name="图片 339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384385820</wp:posOffset>
                  </wp:positionH>
                  <wp:positionV relativeFrom="paragraph">
                    <wp:posOffset>384020695</wp:posOffset>
                  </wp:positionV>
                  <wp:extent cx="9525" cy="195580"/>
                  <wp:effectExtent l="0" t="0" r="0" b="0"/>
                  <wp:wrapNone/>
                  <wp:docPr id="6438" name="图片 3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" name="图片 339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384576320</wp:posOffset>
                  </wp:positionH>
                  <wp:positionV relativeFrom="paragraph">
                    <wp:posOffset>384211195</wp:posOffset>
                  </wp:positionV>
                  <wp:extent cx="9525" cy="195580"/>
                  <wp:effectExtent l="0" t="0" r="0" b="0"/>
                  <wp:wrapNone/>
                  <wp:docPr id="6440" name="图片 3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0" name="图片 339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384766820</wp:posOffset>
                  </wp:positionH>
                  <wp:positionV relativeFrom="paragraph">
                    <wp:posOffset>384401695</wp:posOffset>
                  </wp:positionV>
                  <wp:extent cx="9525" cy="300355"/>
                  <wp:effectExtent l="0" t="0" r="0" b="0"/>
                  <wp:wrapNone/>
                  <wp:docPr id="6442" name="图片 3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" name="图片 339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384957320</wp:posOffset>
                  </wp:positionH>
                  <wp:positionV relativeFrom="paragraph">
                    <wp:posOffset>384592195</wp:posOffset>
                  </wp:positionV>
                  <wp:extent cx="9525" cy="195580"/>
                  <wp:effectExtent l="0" t="0" r="0" b="0"/>
                  <wp:wrapNone/>
                  <wp:docPr id="6444" name="图片 3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" name="图片 339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385147820</wp:posOffset>
                  </wp:positionH>
                  <wp:positionV relativeFrom="paragraph">
                    <wp:posOffset>384782695</wp:posOffset>
                  </wp:positionV>
                  <wp:extent cx="9525" cy="195580"/>
                  <wp:effectExtent l="0" t="0" r="0" b="0"/>
                  <wp:wrapNone/>
                  <wp:docPr id="6446" name="图片 3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" name="图片 339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385338320</wp:posOffset>
                  </wp:positionH>
                  <wp:positionV relativeFrom="paragraph">
                    <wp:posOffset>384973195</wp:posOffset>
                  </wp:positionV>
                  <wp:extent cx="9525" cy="195580"/>
                  <wp:effectExtent l="0" t="0" r="0" b="0"/>
                  <wp:wrapNone/>
                  <wp:docPr id="6448" name="图片 3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8" name="图片 339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385528820</wp:posOffset>
                  </wp:positionH>
                  <wp:positionV relativeFrom="paragraph">
                    <wp:posOffset>385163695</wp:posOffset>
                  </wp:positionV>
                  <wp:extent cx="9525" cy="195580"/>
                  <wp:effectExtent l="0" t="0" r="0" b="0"/>
                  <wp:wrapNone/>
                  <wp:docPr id="6450" name="图片 3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0" name="图片 339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385719320</wp:posOffset>
                  </wp:positionH>
                  <wp:positionV relativeFrom="paragraph">
                    <wp:posOffset>385354195</wp:posOffset>
                  </wp:positionV>
                  <wp:extent cx="9525" cy="300355"/>
                  <wp:effectExtent l="0" t="0" r="0" b="0"/>
                  <wp:wrapNone/>
                  <wp:docPr id="6452" name="图片 3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2" name="图片 339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385909820</wp:posOffset>
                  </wp:positionH>
                  <wp:positionV relativeFrom="paragraph">
                    <wp:posOffset>385544695</wp:posOffset>
                  </wp:positionV>
                  <wp:extent cx="9525" cy="195580"/>
                  <wp:effectExtent l="0" t="0" r="0" b="0"/>
                  <wp:wrapNone/>
                  <wp:docPr id="6454" name="图片 3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4" name="图片 339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386100320</wp:posOffset>
                  </wp:positionH>
                  <wp:positionV relativeFrom="paragraph">
                    <wp:posOffset>385735195</wp:posOffset>
                  </wp:positionV>
                  <wp:extent cx="9525" cy="195580"/>
                  <wp:effectExtent l="0" t="0" r="0" b="0"/>
                  <wp:wrapNone/>
                  <wp:docPr id="6456" name="图片 3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6" name="图片 340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386290820</wp:posOffset>
                  </wp:positionH>
                  <wp:positionV relativeFrom="paragraph">
                    <wp:posOffset>385925695</wp:posOffset>
                  </wp:positionV>
                  <wp:extent cx="9525" cy="300355"/>
                  <wp:effectExtent l="0" t="0" r="0" b="0"/>
                  <wp:wrapNone/>
                  <wp:docPr id="6458" name="图片 3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8" name="图片 340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386481320</wp:posOffset>
                  </wp:positionH>
                  <wp:positionV relativeFrom="paragraph">
                    <wp:posOffset>386116195</wp:posOffset>
                  </wp:positionV>
                  <wp:extent cx="9525" cy="195580"/>
                  <wp:effectExtent l="0" t="0" r="0" b="0"/>
                  <wp:wrapNone/>
                  <wp:docPr id="6460" name="图片 3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" name="图片 340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386671820</wp:posOffset>
                  </wp:positionH>
                  <wp:positionV relativeFrom="paragraph">
                    <wp:posOffset>386306695</wp:posOffset>
                  </wp:positionV>
                  <wp:extent cx="9525" cy="195580"/>
                  <wp:effectExtent l="0" t="0" r="0" b="0"/>
                  <wp:wrapNone/>
                  <wp:docPr id="6462" name="图片 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2" name="图片 340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386862320</wp:posOffset>
                  </wp:positionH>
                  <wp:positionV relativeFrom="paragraph">
                    <wp:posOffset>386497195</wp:posOffset>
                  </wp:positionV>
                  <wp:extent cx="9525" cy="300355"/>
                  <wp:effectExtent l="0" t="0" r="0" b="0"/>
                  <wp:wrapNone/>
                  <wp:docPr id="6464" name="图片 3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4" name="图片 340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387052820</wp:posOffset>
                  </wp:positionH>
                  <wp:positionV relativeFrom="paragraph">
                    <wp:posOffset>386687695</wp:posOffset>
                  </wp:positionV>
                  <wp:extent cx="9525" cy="195580"/>
                  <wp:effectExtent l="0" t="0" r="0" b="0"/>
                  <wp:wrapNone/>
                  <wp:docPr id="6466" name="图片 3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" name="图片 340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387243320</wp:posOffset>
                  </wp:positionH>
                  <wp:positionV relativeFrom="paragraph">
                    <wp:posOffset>386878195</wp:posOffset>
                  </wp:positionV>
                  <wp:extent cx="9525" cy="195580"/>
                  <wp:effectExtent l="0" t="0" r="0" b="0"/>
                  <wp:wrapNone/>
                  <wp:docPr id="6468" name="图片 3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" name="图片 340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387433820</wp:posOffset>
                  </wp:positionH>
                  <wp:positionV relativeFrom="paragraph">
                    <wp:posOffset>387068695</wp:posOffset>
                  </wp:positionV>
                  <wp:extent cx="9525" cy="195580"/>
                  <wp:effectExtent l="0" t="0" r="0" b="0"/>
                  <wp:wrapNone/>
                  <wp:docPr id="6470" name="图片 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0" name="图片 340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387624320</wp:posOffset>
                  </wp:positionH>
                  <wp:positionV relativeFrom="paragraph">
                    <wp:posOffset>387259195</wp:posOffset>
                  </wp:positionV>
                  <wp:extent cx="9525" cy="195580"/>
                  <wp:effectExtent l="0" t="0" r="0" b="0"/>
                  <wp:wrapNone/>
                  <wp:docPr id="6472" name="图片 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2" name="图片 340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387814820</wp:posOffset>
                  </wp:positionH>
                  <wp:positionV relativeFrom="paragraph">
                    <wp:posOffset>387449695</wp:posOffset>
                  </wp:positionV>
                  <wp:extent cx="9525" cy="300355"/>
                  <wp:effectExtent l="0" t="0" r="0" b="0"/>
                  <wp:wrapNone/>
                  <wp:docPr id="6474" name="图片 3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4" name="图片 340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388005320</wp:posOffset>
                  </wp:positionH>
                  <wp:positionV relativeFrom="paragraph">
                    <wp:posOffset>387640195</wp:posOffset>
                  </wp:positionV>
                  <wp:extent cx="9525" cy="195580"/>
                  <wp:effectExtent l="0" t="0" r="0" b="0"/>
                  <wp:wrapNone/>
                  <wp:docPr id="6476" name="图片 3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6" name="图片 341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388195820</wp:posOffset>
                  </wp:positionH>
                  <wp:positionV relativeFrom="paragraph">
                    <wp:posOffset>387830695</wp:posOffset>
                  </wp:positionV>
                  <wp:extent cx="9525" cy="195580"/>
                  <wp:effectExtent l="0" t="0" r="0" b="0"/>
                  <wp:wrapNone/>
                  <wp:docPr id="6478" name="图片 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8" name="图片 341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388386320</wp:posOffset>
                  </wp:positionH>
                  <wp:positionV relativeFrom="paragraph">
                    <wp:posOffset>388021195</wp:posOffset>
                  </wp:positionV>
                  <wp:extent cx="9525" cy="300355"/>
                  <wp:effectExtent l="0" t="0" r="0" b="0"/>
                  <wp:wrapNone/>
                  <wp:docPr id="6480" name="图片 3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" name="图片 341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388576820</wp:posOffset>
                  </wp:positionH>
                  <wp:positionV relativeFrom="paragraph">
                    <wp:posOffset>388211695</wp:posOffset>
                  </wp:positionV>
                  <wp:extent cx="9525" cy="195580"/>
                  <wp:effectExtent l="0" t="0" r="0" b="0"/>
                  <wp:wrapNone/>
                  <wp:docPr id="6482" name="图片 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" name="图片 341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388767320</wp:posOffset>
                  </wp:positionH>
                  <wp:positionV relativeFrom="paragraph">
                    <wp:posOffset>388402195</wp:posOffset>
                  </wp:positionV>
                  <wp:extent cx="9525" cy="195580"/>
                  <wp:effectExtent l="0" t="0" r="0" b="0"/>
                  <wp:wrapNone/>
                  <wp:docPr id="6484" name="图片 3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" name="图片 341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388957820</wp:posOffset>
                  </wp:positionH>
                  <wp:positionV relativeFrom="paragraph">
                    <wp:posOffset>388592695</wp:posOffset>
                  </wp:positionV>
                  <wp:extent cx="9525" cy="300355"/>
                  <wp:effectExtent l="0" t="0" r="0" b="0"/>
                  <wp:wrapNone/>
                  <wp:docPr id="6486" name="图片 3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6" name="图片 341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389148320</wp:posOffset>
                  </wp:positionH>
                  <wp:positionV relativeFrom="paragraph">
                    <wp:posOffset>388783195</wp:posOffset>
                  </wp:positionV>
                  <wp:extent cx="9525" cy="195580"/>
                  <wp:effectExtent l="0" t="0" r="0" b="0"/>
                  <wp:wrapNone/>
                  <wp:docPr id="6488" name="图片 3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" name="图片 341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389338820</wp:posOffset>
                  </wp:positionH>
                  <wp:positionV relativeFrom="paragraph">
                    <wp:posOffset>388973695</wp:posOffset>
                  </wp:positionV>
                  <wp:extent cx="9525" cy="195580"/>
                  <wp:effectExtent l="0" t="0" r="0" b="0"/>
                  <wp:wrapNone/>
                  <wp:docPr id="6490" name="图片 3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" name="图片 341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389529320</wp:posOffset>
                  </wp:positionH>
                  <wp:positionV relativeFrom="paragraph">
                    <wp:posOffset>389164195</wp:posOffset>
                  </wp:positionV>
                  <wp:extent cx="9525" cy="195580"/>
                  <wp:effectExtent l="0" t="0" r="0" b="0"/>
                  <wp:wrapNone/>
                  <wp:docPr id="6492" name="图片 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2" name="图片 341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389719820</wp:posOffset>
                  </wp:positionH>
                  <wp:positionV relativeFrom="paragraph">
                    <wp:posOffset>389354695</wp:posOffset>
                  </wp:positionV>
                  <wp:extent cx="9525" cy="195580"/>
                  <wp:effectExtent l="0" t="0" r="0" b="0"/>
                  <wp:wrapNone/>
                  <wp:docPr id="6494" name="图片 3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4" name="图片 341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389910320</wp:posOffset>
                  </wp:positionH>
                  <wp:positionV relativeFrom="paragraph">
                    <wp:posOffset>389545195</wp:posOffset>
                  </wp:positionV>
                  <wp:extent cx="9525" cy="300355"/>
                  <wp:effectExtent l="0" t="0" r="0" b="0"/>
                  <wp:wrapNone/>
                  <wp:docPr id="6496" name="图片 3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6" name="图片 342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390100820</wp:posOffset>
                  </wp:positionH>
                  <wp:positionV relativeFrom="paragraph">
                    <wp:posOffset>389735695</wp:posOffset>
                  </wp:positionV>
                  <wp:extent cx="9525" cy="195580"/>
                  <wp:effectExtent l="0" t="0" r="0" b="0"/>
                  <wp:wrapNone/>
                  <wp:docPr id="6498" name="图片 3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" name="图片 342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390291320</wp:posOffset>
                  </wp:positionH>
                  <wp:positionV relativeFrom="paragraph">
                    <wp:posOffset>389926195</wp:posOffset>
                  </wp:positionV>
                  <wp:extent cx="9525" cy="195580"/>
                  <wp:effectExtent l="0" t="0" r="0" b="0"/>
                  <wp:wrapNone/>
                  <wp:docPr id="6500" name="图片 3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0" name="图片 342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390481820</wp:posOffset>
                  </wp:positionH>
                  <wp:positionV relativeFrom="paragraph">
                    <wp:posOffset>390116695</wp:posOffset>
                  </wp:positionV>
                  <wp:extent cx="9525" cy="300355"/>
                  <wp:effectExtent l="0" t="0" r="0" b="0"/>
                  <wp:wrapNone/>
                  <wp:docPr id="6502" name="图片 3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" name="图片 342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390672320</wp:posOffset>
                  </wp:positionH>
                  <wp:positionV relativeFrom="paragraph">
                    <wp:posOffset>390307195</wp:posOffset>
                  </wp:positionV>
                  <wp:extent cx="9525" cy="195580"/>
                  <wp:effectExtent l="0" t="0" r="0" b="0"/>
                  <wp:wrapNone/>
                  <wp:docPr id="6504" name="图片 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" name="图片 342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390862820</wp:posOffset>
                  </wp:positionH>
                  <wp:positionV relativeFrom="paragraph">
                    <wp:posOffset>390497695</wp:posOffset>
                  </wp:positionV>
                  <wp:extent cx="9525" cy="195580"/>
                  <wp:effectExtent l="0" t="0" r="0" b="0"/>
                  <wp:wrapNone/>
                  <wp:docPr id="6506" name="图片 3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6" name="图片 342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391053320</wp:posOffset>
                  </wp:positionH>
                  <wp:positionV relativeFrom="paragraph">
                    <wp:posOffset>390688195</wp:posOffset>
                  </wp:positionV>
                  <wp:extent cx="9525" cy="300355"/>
                  <wp:effectExtent l="0" t="0" r="0" b="0"/>
                  <wp:wrapNone/>
                  <wp:docPr id="6508" name="图片 3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" name="图片 342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391243820</wp:posOffset>
                  </wp:positionH>
                  <wp:positionV relativeFrom="paragraph">
                    <wp:posOffset>390878695</wp:posOffset>
                  </wp:positionV>
                  <wp:extent cx="9525" cy="195580"/>
                  <wp:effectExtent l="0" t="0" r="0" b="0"/>
                  <wp:wrapNone/>
                  <wp:docPr id="6510" name="图片 3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" name="图片 342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391434320</wp:posOffset>
                  </wp:positionH>
                  <wp:positionV relativeFrom="paragraph">
                    <wp:posOffset>391069195</wp:posOffset>
                  </wp:positionV>
                  <wp:extent cx="9525" cy="195580"/>
                  <wp:effectExtent l="0" t="0" r="0" b="0"/>
                  <wp:wrapNone/>
                  <wp:docPr id="6512" name="图片 3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2" name="图片 342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391624820</wp:posOffset>
                  </wp:positionH>
                  <wp:positionV relativeFrom="paragraph">
                    <wp:posOffset>391259695</wp:posOffset>
                  </wp:positionV>
                  <wp:extent cx="9525" cy="195580"/>
                  <wp:effectExtent l="0" t="0" r="0" b="0"/>
                  <wp:wrapNone/>
                  <wp:docPr id="6514" name="图片 3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4" name="图片 342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391815320</wp:posOffset>
                  </wp:positionH>
                  <wp:positionV relativeFrom="paragraph">
                    <wp:posOffset>391450195</wp:posOffset>
                  </wp:positionV>
                  <wp:extent cx="9525" cy="195580"/>
                  <wp:effectExtent l="0" t="0" r="0" b="0"/>
                  <wp:wrapNone/>
                  <wp:docPr id="6516" name="图片 3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6" name="图片 343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392005820</wp:posOffset>
                  </wp:positionH>
                  <wp:positionV relativeFrom="paragraph">
                    <wp:posOffset>391640695</wp:posOffset>
                  </wp:positionV>
                  <wp:extent cx="9525" cy="300355"/>
                  <wp:effectExtent l="0" t="0" r="0" b="0"/>
                  <wp:wrapNone/>
                  <wp:docPr id="6518" name="图片 3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" name="图片 343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392196320</wp:posOffset>
                  </wp:positionH>
                  <wp:positionV relativeFrom="paragraph">
                    <wp:posOffset>391831195</wp:posOffset>
                  </wp:positionV>
                  <wp:extent cx="9525" cy="195580"/>
                  <wp:effectExtent l="0" t="0" r="0" b="0"/>
                  <wp:wrapNone/>
                  <wp:docPr id="6520" name="图片 3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0" name="图片 343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392386820</wp:posOffset>
                  </wp:positionH>
                  <wp:positionV relativeFrom="paragraph">
                    <wp:posOffset>392021695</wp:posOffset>
                  </wp:positionV>
                  <wp:extent cx="9525" cy="195580"/>
                  <wp:effectExtent l="0" t="0" r="0" b="0"/>
                  <wp:wrapNone/>
                  <wp:docPr id="6522" name="图片 3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2" name="图片 343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392577320</wp:posOffset>
                  </wp:positionH>
                  <wp:positionV relativeFrom="paragraph">
                    <wp:posOffset>392211560</wp:posOffset>
                  </wp:positionV>
                  <wp:extent cx="9525" cy="300355"/>
                  <wp:effectExtent l="0" t="0" r="0" b="0"/>
                  <wp:wrapNone/>
                  <wp:docPr id="6524" name="图片 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" name="图片 343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392767820</wp:posOffset>
                  </wp:positionH>
                  <wp:positionV relativeFrom="paragraph">
                    <wp:posOffset>392402695</wp:posOffset>
                  </wp:positionV>
                  <wp:extent cx="9525" cy="195580"/>
                  <wp:effectExtent l="0" t="0" r="0" b="0"/>
                  <wp:wrapNone/>
                  <wp:docPr id="6526" name="图片 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" name="图片 343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392958320</wp:posOffset>
                  </wp:positionH>
                  <wp:positionV relativeFrom="paragraph">
                    <wp:posOffset>392592560</wp:posOffset>
                  </wp:positionV>
                  <wp:extent cx="9525" cy="195580"/>
                  <wp:effectExtent l="0" t="0" r="0" b="0"/>
                  <wp:wrapNone/>
                  <wp:docPr id="6528" name="图片 3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" name="图片 343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393148820</wp:posOffset>
                  </wp:positionH>
                  <wp:positionV relativeFrom="paragraph">
                    <wp:posOffset>392783695</wp:posOffset>
                  </wp:positionV>
                  <wp:extent cx="9525" cy="300355"/>
                  <wp:effectExtent l="0" t="0" r="0" b="0"/>
                  <wp:wrapNone/>
                  <wp:docPr id="6530" name="图片 3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" name="图片 343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393339320</wp:posOffset>
                  </wp:positionH>
                  <wp:positionV relativeFrom="paragraph">
                    <wp:posOffset>392973560</wp:posOffset>
                  </wp:positionV>
                  <wp:extent cx="9525" cy="195580"/>
                  <wp:effectExtent l="0" t="0" r="0" b="0"/>
                  <wp:wrapNone/>
                  <wp:docPr id="6532" name="图片 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" name="图片 343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393529185</wp:posOffset>
                  </wp:positionH>
                  <wp:positionV relativeFrom="paragraph">
                    <wp:posOffset>393164695</wp:posOffset>
                  </wp:positionV>
                  <wp:extent cx="9525" cy="195580"/>
                  <wp:effectExtent l="0" t="0" r="0" b="0"/>
                  <wp:wrapNone/>
                  <wp:docPr id="6534" name="图片 3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" name="图片 343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393720320</wp:posOffset>
                  </wp:positionH>
                  <wp:positionV relativeFrom="paragraph">
                    <wp:posOffset>393355195</wp:posOffset>
                  </wp:positionV>
                  <wp:extent cx="9525" cy="195580"/>
                  <wp:effectExtent l="0" t="0" r="0" b="0"/>
                  <wp:wrapNone/>
                  <wp:docPr id="6536" name="图片 3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6" name="图片 344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393910185</wp:posOffset>
                  </wp:positionH>
                  <wp:positionV relativeFrom="paragraph">
                    <wp:posOffset>393545695</wp:posOffset>
                  </wp:positionV>
                  <wp:extent cx="9525" cy="195580"/>
                  <wp:effectExtent l="0" t="0" r="0" b="0"/>
                  <wp:wrapNone/>
                  <wp:docPr id="6538" name="图片 3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" name="图片 344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394101320</wp:posOffset>
                  </wp:positionH>
                  <wp:positionV relativeFrom="paragraph">
                    <wp:posOffset>393735560</wp:posOffset>
                  </wp:positionV>
                  <wp:extent cx="9525" cy="300355"/>
                  <wp:effectExtent l="0" t="0" r="0" b="0"/>
                  <wp:wrapNone/>
                  <wp:docPr id="6540" name="图片 3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" name="图片 344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394291185</wp:posOffset>
                  </wp:positionH>
                  <wp:positionV relativeFrom="paragraph">
                    <wp:posOffset>393926060</wp:posOffset>
                  </wp:positionV>
                  <wp:extent cx="9525" cy="195580"/>
                  <wp:effectExtent l="0" t="0" r="0" b="0"/>
                  <wp:wrapNone/>
                  <wp:docPr id="6542" name="图片 3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" name="图片 344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394482320</wp:posOffset>
                  </wp:positionH>
                  <wp:positionV relativeFrom="paragraph">
                    <wp:posOffset>394116560</wp:posOffset>
                  </wp:positionV>
                  <wp:extent cx="9525" cy="195580"/>
                  <wp:effectExtent l="0" t="0" r="0" b="0"/>
                  <wp:wrapNone/>
                  <wp:docPr id="6544" name="图片 3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" name="图片 344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394672185</wp:posOffset>
                  </wp:positionH>
                  <wp:positionV relativeFrom="paragraph">
                    <wp:posOffset>394307060</wp:posOffset>
                  </wp:positionV>
                  <wp:extent cx="9525" cy="300355"/>
                  <wp:effectExtent l="0" t="0" r="0" b="0"/>
                  <wp:wrapNone/>
                  <wp:docPr id="6546" name="图片 3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" name="图片 344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394863320</wp:posOffset>
                  </wp:positionH>
                  <wp:positionV relativeFrom="paragraph">
                    <wp:posOffset>394497560</wp:posOffset>
                  </wp:positionV>
                  <wp:extent cx="9525" cy="195580"/>
                  <wp:effectExtent l="0" t="0" r="0" b="0"/>
                  <wp:wrapNone/>
                  <wp:docPr id="6548" name="图片 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8" name="图片 344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395053185</wp:posOffset>
                  </wp:positionH>
                  <wp:positionV relativeFrom="paragraph">
                    <wp:posOffset>394688060</wp:posOffset>
                  </wp:positionV>
                  <wp:extent cx="9525" cy="195580"/>
                  <wp:effectExtent l="0" t="0" r="0" b="0"/>
                  <wp:wrapNone/>
                  <wp:docPr id="6550" name="图片 3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" name="图片 344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395244320</wp:posOffset>
                  </wp:positionH>
                  <wp:positionV relativeFrom="paragraph">
                    <wp:posOffset>394878560</wp:posOffset>
                  </wp:positionV>
                  <wp:extent cx="9525" cy="300355"/>
                  <wp:effectExtent l="0" t="0" r="0" b="0"/>
                  <wp:wrapNone/>
                  <wp:docPr id="6552" name="图片 3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2" name="图片 344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395434185</wp:posOffset>
                  </wp:positionH>
                  <wp:positionV relativeFrom="paragraph">
                    <wp:posOffset>395069060</wp:posOffset>
                  </wp:positionV>
                  <wp:extent cx="9525" cy="195580"/>
                  <wp:effectExtent l="0" t="0" r="0" b="0"/>
                  <wp:wrapNone/>
                  <wp:docPr id="6554" name="图片 3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" name="图片 344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395624685</wp:posOffset>
                  </wp:positionH>
                  <wp:positionV relativeFrom="paragraph">
                    <wp:posOffset>395259560</wp:posOffset>
                  </wp:positionV>
                  <wp:extent cx="9525" cy="195580"/>
                  <wp:effectExtent l="0" t="0" r="0" b="0"/>
                  <wp:wrapNone/>
                  <wp:docPr id="6556" name="图片 3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6" name="图片 345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395815185</wp:posOffset>
                  </wp:positionH>
                  <wp:positionV relativeFrom="paragraph">
                    <wp:posOffset>395450060</wp:posOffset>
                  </wp:positionV>
                  <wp:extent cx="9525" cy="195580"/>
                  <wp:effectExtent l="0" t="0" r="0" b="0"/>
                  <wp:wrapNone/>
                  <wp:docPr id="6558" name="图片 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" name="图片 345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396005685</wp:posOffset>
                  </wp:positionH>
                  <wp:positionV relativeFrom="paragraph">
                    <wp:posOffset>395640560</wp:posOffset>
                  </wp:positionV>
                  <wp:extent cx="9525" cy="195580"/>
                  <wp:effectExtent l="0" t="0" r="0" b="0"/>
                  <wp:wrapNone/>
                  <wp:docPr id="6560" name="图片 3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" name="图片 345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396196185</wp:posOffset>
                  </wp:positionH>
                  <wp:positionV relativeFrom="paragraph">
                    <wp:posOffset>395831060</wp:posOffset>
                  </wp:positionV>
                  <wp:extent cx="9525" cy="300355"/>
                  <wp:effectExtent l="0" t="0" r="0" b="0"/>
                  <wp:wrapNone/>
                  <wp:docPr id="6562" name="图片 3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2" name="图片 345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396386685</wp:posOffset>
                  </wp:positionH>
                  <wp:positionV relativeFrom="paragraph">
                    <wp:posOffset>396021560</wp:posOffset>
                  </wp:positionV>
                  <wp:extent cx="9525" cy="195580"/>
                  <wp:effectExtent l="0" t="0" r="0" b="0"/>
                  <wp:wrapNone/>
                  <wp:docPr id="6564" name="图片 3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" name="图片 34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396577185</wp:posOffset>
                  </wp:positionH>
                  <wp:positionV relativeFrom="paragraph">
                    <wp:posOffset>396212060</wp:posOffset>
                  </wp:positionV>
                  <wp:extent cx="9525" cy="180975"/>
                  <wp:effectExtent l="0" t="0" r="0" b="0"/>
                  <wp:wrapNone/>
                  <wp:docPr id="6566" name="图片 3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" name="图片 345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396767685</wp:posOffset>
                  </wp:positionH>
                  <wp:positionV relativeFrom="paragraph">
                    <wp:posOffset>396402560</wp:posOffset>
                  </wp:positionV>
                  <wp:extent cx="9525" cy="180975"/>
                  <wp:effectExtent l="0" t="0" r="0" b="0"/>
                  <wp:wrapNone/>
                  <wp:docPr id="6568" name="图片 3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" name="图片 345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396958185</wp:posOffset>
                  </wp:positionH>
                  <wp:positionV relativeFrom="paragraph">
                    <wp:posOffset>396593060</wp:posOffset>
                  </wp:positionV>
                  <wp:extent cx="9525" cy="195580"/>
                  <wp:effectExtent l="0" t="0" r="0" b="0"/>
                  <wp:wrapNone/>
                  <wp:docPr id="6570" name="图片 3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0" name="图片 345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397148685</wp:posOffset>
                  </wp:positionH>
                  <wp:positionV relativeFrom="paragraph">
                    <wp:posOffset>396783560</wp:posOffset>
                  </wp:positionV>
                  <wp:extent cx="9525" cy="300355"/>
                  <wp:effectExtent l="0" t="0" r="0" b="0"/>
                  <wp:wrapNone/>
                  <wp:docPr id="6572" name="图片 3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" name="图片 345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397339185</wp:posOffset>
                  </wp:positionH>
                  <wp:positionV relativeFrom="paragraph">
                    <wp:posOffset>396974060</wp:posOffset>
                  </wp:positionV>
                  <wp:extent cx="9525" cy="195580"/>
                  <wp:effectExtent l="0" t="0" r="0" b="0"/>
                  <wp:wrapNone/>
                  <wp:docPr id="6574" name="图片 3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4" name="图片 345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397529685</wp:posOffset>
                  </wp:positionH>
                  <wp:positionV relativeFrom="paragraph">
                    <wp:posOffset>397164560</wp:posOffset>
                  </wp:positionV>
                  <wp:extent cx="9525" cy="195580"/>
                  <wp:effectExtent l="0" t="0" r="0" b="0"/>
                  <wp:wrapNone/>
                  <wp:docPr id="6576" name="图片 3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" name="图片 34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397720185</wp:posOffset>
                  </wp:positionH>
                  <wp:positionV relativeFrom="paragraph">
                    <wp:posOffset>397355060</wp:posOffset>
                  </wp:positionV>
                  <wp:extent cx="9525" cy="300355"/>
                  <wp:effectExtent l="0" t="0" r="0" b="0"/>
                  <wp:wrapNone/>
                  <wp:docPr id="6578" name="图片 3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8" name="图片 346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397910685</wp:posOffset>
                  </wp:positionH>
                  <wp:positionV relativeFrom="paragraph">
                    <wp:posOffset>397545560</wp:posOffset>
                  </wp:positionV>
                  <wp:extent cx="9525" cy="195580"/>
                  <wp:effectExtent l="0" t="0" r="0" b="0"/>
                  <wp:wrapNone/>
                  <wp:docPr id="6580" name="图片 3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0" name="图片 346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398101185</wp:posOffset>
                  </wp:positionH>
                  <wp:positionV relativeFrom="paragraph">
                    <wp:posOffset>397736060</wp:posOffset>
                  </wp:positionV>
                  <wp:extent cx="9525" cy="195580"/>
                  <wp:effectExtent l="0" t="0" r="0" b="0"/>
                  <wp:wrapNone/>
                  <wp:docPr id="6582" name="图片 3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" name="图片 346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398291685</wp:posOffset>
                  </wp:positionH>
                  <wp:positionV relativeFrom="paragraph">
                    <wp:posOffset>397926560</wp:posOffset>
                  </wp:positionV>
                  <wp:extent cx="9525" cy="195580"/>
                  <wp:effectExtent l="0" t="0" r="0" b="0"/>
                  <wp:wrapNone/>
                  <wp:docPr id="6584" name="图片 3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4" name="图片 346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398482185</wp:posOffset>
                  </wp:positionH>
                  <wp:positionV relativeFrom="paragraph">
                    <wp:posOffset>398117060</wp:posOffset>
                  </wp:positionV>
                  <wp:extent cx="9525" cy="195580"/>
                  <wp:effectExtent l="0" t="0" r="0" b="0"/>
                  <wp:wrapNone/>
                  <wp:docPr id="6586" name="图片 3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" name="图片 346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398672685</wp:posOffset>
                  </wp:positionH>
                  <wp:positionV relativeFrom="paragraph">
                    <wp:posOffset>398307560</wp:posOffset>
                  </wp:positionV>
                  <wp:extent cx="9525" cy="300355"/>
                  <wp:effectExtent l="0" t="0" r="0" b="0"/>
                  <wp:wrapNone/>
                  <wp:docPr id="6588" name="图片 3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8" name="图片 346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398863185</wp:posOffset>
                  </wp:positionH>
                  <wp:positionV relativeFrom="paragraph">
                    <wp:posOffset>398498060</wp:posOffset>
                  </wp:positionV>
                  <wp:extent cx="9525" cy="195580"/>
                  <wp:effectExtent l="0" t="0" r="0" b="0"/>
                  <wp:wrapNone/>
                  <wp:docPr id="6590" name="图片 3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" name="图片 34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399053685</wp:posOffset>
                  </wp:positionH>
                  <wp:positionV relativeFrom="paragraph">
                    <wp:posOffset>398688560</wp:posOffset>
                  </wp:positionV>
                  <wp:extent cx="9525" cy="195580"/>
                  <wp:effectExtent l="0" t="0" r="0" b="0"/>
                  <wp:wrapNone/>
                  <wp:docPr id="6592" name="图片 3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2" name="图片 346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399244185</wp:posOffset>
                  </wp:positionH>
                  <wp:positionV relativeFrom="paragraph">
                    <wp:posOffset>398879060</wp:posOffset>
                  </wp:positionV>
                  <wp:extent cx="9525" cy="300355"/>
                  <wp:effectExtent l="0" t="0" r="0" b="0"/>
                  <wp:wrapNone/>
                  <wp:docPr id="6594" name="图片 3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" name="图片 346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399434685</wp:posOffset>
                  </wp:positionH>
                  <wp:positionV relativeFrom="paragraph">
                    <wp:posOffset>399069560</wp:posOffset>
                  </wp:positionV>
                  <wp:extent cx="9525" cy="195580"/>
                  <wp:effectExtent l="0" t="0" r="0" b="0"/>
                  <wp:wrapNone/>
                  <wp:docPr id="6596" name="图片 3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6" name="图片 347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399625185</wp:posOffset>
                  </wp:positionH>
                  <wp:positionV relativeFrom="paragraph">
                    <wp:posOffset>399260060</wp:posOffset>
                  </wp:positionV>
                  <wp:extent cx="9525" cy="195580"/>
                  <wp:effectExtent l="0" t="0" r="0" b="0"/>
                  <wp:wrapNone/>
                  <wp:docPr id="6598" name="图片 3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" name="图片 347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399815685</wp:posOffset>
                  </wp:positionH>
                  <wp:positionV relativeFrom="paragraph">
                    <wp:posOffset>399450560</wp:posOffset>
                  </wp:positionV>
                  <wp:extent cx="9525" cy="300355"/>
                  <wp:effectExtent l="0" t="0" r="0" b="0"/>
                  <wp:wrapNone/>
                  <wp:docPr id="6600" name="图片 3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0" name="图片 347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400006185</wp:posOffset>
                  </wp:positionH>
                  <wp:positionV relativeFrom="paragraph">
                    <wp:posOffset>399641060</wp:posOffset>
                  </wp:positionV>
                  <wp:extent cx="9525" cy="195580"/>
                  <wp:effectExtent l="0" t="0" r="0" b="0"/>
                  <wp:wrapNone/>
                  <wp:docPr id="6602" name="图片 3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" name="图片 347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400196685</wp:posOffset>
                  </wp:positionH>
                  <wp:positionV relativeFrom="paragraph">
                    <wp:posOffset>399831560</wp:posOffset>
                  </wp:positionV>
                  <wp:extent cx="9525" cy="195580"/>
                  <wp:effectExtent l="0" t="0" r="0" b="0"/>
                  <wp:wrapNone/>
                  <wp:docPr id="6604" name="图片 3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" name="图片 347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400387185</wp:posOffset>
                  </wp:positionH>
                  <wp:positionV relativeFrom="paragraph">
                    <wp:posOffset>400022060</wp:posOffset>
                  </wp:positionV>
                  <wp:extent cx="9525" cy="195580"/>
                  <wp:effectExtent l="0" t="0" r="0" b="0"/>
                  <wp:wrapNone/>
                  <wp:docPr id="6606" name="图片 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" name="图片 347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400577685</wp:posOffset>
                  </wp:positionH>
                  <wp:positionV relativeFrom="paragraph">
                    <wp:posOffset>400212560</wp:posOffset>
                  </wp:positionV>
                  <wp:extent cx="9525" cy="195580"/>
                  <wp:effectExtent l="0" t="0" r="0" b="0"/>
                  <wp:wrapNone/>
                  <wp:docPr id="6608" name="图片 3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8" name="图片 347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400768185</wp:posOffset>
                  </wp:positionH>
                  <wp:positionV relativeFrom="paragraph">
                    <wp:posOffset>400403060</wp:posOffset>
                  </wp:positionV>
                  <wp:extent cx="9525" cy="300355"/>
                  <wp:effectExtent l="0" t="0" r="0" b="0"/>
                  <wp:wrapNone/>
                  <wp:docPr id="6610" name="图片 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" name="图片 347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400958685</wp:posOffset>
                  </wp:positionH>
                  <wp:positionV relativeFrom="paragraph">
                    <wp:posOffset>400593560</wp:posOffset>
                  </wp:positionV>
                  <wp:extent cx="9525" cy="195580"/>
                  <wp:effectExtent l="0" t="0" r="0" b="0"/>
                  <wp:wrapNone/>
                  <wp:docPr id="6612" name="图片 3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" name="图片 347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401149185</wp:posOffset>
                  </wp:positionH>
                  <wp:positionV relativeFrom="paragraph">
                    <wp:posOffset>400784060</wp:posOffset>
                  </wp:positionV>
                  <wp:extent cx="9525" cy="195580"/>
                  <wp:effectExtent l="0" t="0" r="0" b="0"/>
                  <wp:wrapNone/>
                  <wp:docPr id="6614" name="图片 3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" name="图片 34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401339685</wp:posOffset>
                  </wp:positionH>
                  <wp:positionV relativeFrom="paragraph">
                    <wp:posOffset>400974560</wp:posOffset>
                  </wp:positionV>
                  <wp:extent cx="9525" cy="300355"/>
                  <wp:effectExtent l="0" t="0" r="0" b="0"/>
                  <wp:wrapNone/>
                  <wp:docPr id="6616" name="图片 3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6" name="图片 348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401530185</wp:posOffset>
                  </wp:positionH>
                  <wp:positionV relativeFrom="paragraph">
                    <wp:posOffset>401165060</wp:posOffset>
                  </wp:positionV>
                  <wp:extent cx="9525" cy="195580"/>
                  <wp:effectExtent l="0" t="0" r="0" b="0"/>
                  <wp:wrapNone/>
                  <wp:docPr id="6618" name="图片 3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" name="图片 348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401720685</wp:posOffset>
                  </wp:positionH>
                  <wp:positionV relativeFrom="paragraph">
                    <wp:posOffset>401355560</wp:posOffset>
                  </wp:positionV>
                  <wp:extent cx="9525" cy="195580"/>
                  <wp:effectExtent l="0" t="0" r="0" b="0"/>
                  <wp:wrapNone/>
                  <wp:docPr id="6620" name="图片 3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" name="图片 348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401911185</wp:posOffset>
                  </wp:positionH>
                  <wp:positionV relativeFrom="paragraph">
                    <wp:posOffset>401546060</wp:posOffset>
                  </wp:positionV>
                  <wp:extent cx="9525" cy="300355"/>
                  <wp:effectExtent l="0" t="0" r="0" b="0"/>
                  <wp:wrapNone/>
                  <wp:docPr id="6622" name="图片 3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" name="图片 348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402101685</wp:posOffset>
                  </wp:positionH>
                  <wp:positionV relativeFrom="paragraph">
                    <wp:posOffset>401736560</wp:posOffset>
                  </wp:positionV>
                  <wp:extent cx="9525" cy="195580"/>
                  <wp:effectExtent l="0" t="0" r="0" b="0"/>
                  <wp:wrapNone/>
                  <wp:docPr id="6624" name="图片 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4" name="图片 348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402292185</wp:posOffset>
                  </wp:positionH>
                  <wp:positionV relativeFrom="paragraph">
                    <wp:posOffset>401927060</wp:posOffset>
                  </wp:positionV>
                  <wp:extent cx="9525" cy="195580"/>
                  <wp:effectExtent l="0" t="0" r="0" b="0"/>
                  <wp:wrapNone/>
                  <wp:docPr id="6626" name="图片 3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6" name="图片 34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402482685</wp:posOffset>
                  </wp:positionH>
                  <wp:positionV relativeFrom="paragraph">
                    <wp:posOffset>402117560</wp:posOffset>
                  </wp:positionV>
                  <wp:extent cx="9525" cy="195580"/>
                  <wp:effectExtent l="0" t="0" r="0" b="0"/>
                  <wp:wrapNone/>
                  <wp:docPr id="6628" name="图片 3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8" name="图片 348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402673185</wp:posOffset>
                  </wp:positionH>
                  <wp:positionV relativeFrom="paragraph">
                    <wp:posOffset>402308060</wp:posOffset>
                  </wp:positionV>
                  <wp:extent cx="9525" cy="195580"/>
                  <wp:effectExtent l="0" t="0" r="0" b="0"/>
                  <wp:wrapNone/>
                  <wp:docPr id="6630" name="图片 3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0" name="图片 348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402863685</wp:posOffset>
                  </wp:positionH>
                  <wp:positionV relativeFrom="paragraph">
                    <wp:posOffset>402498560</wp:posOffset>
                  </wp:positionV>
                  <wp:extent cx="9525" cy="300355"/>
                  <wp:effectExtent l="0" t="0" r="0" b="0"/>
                  <wp:wrapNone/>
                  <wp:docPr id="6632" name="图片 3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2" name="图片 348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403054185</wp:posOffset>
                  </wp:positionH>
                  <wp:positionV relativeFrom="paragraph">
                    <wp:posOffset>402689060</wp:posOffset>
                  </wp:positionV>
                  <wp:extent cx="9525" cy="195580"/>
                  <wp:effectExtent l="0" t="0" r="0" b="0"/>
                  <wp:wrapNone/>
                  <wp:docPr id="6634" name="图片 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" name="图片 348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403244685</wp:posOffset>
                  </wp:positionH>
                  <wp:positionV relativeFrom="paragraph">
                    <wp:posOffset>402879560</wp:posOffset>
                  </wp:positionV>
                  <wp:extent cx="9525" cy="195580"/>
                  <wp:effectExtent l="0" t="0" r="0" b="0"/>
                  <wp:wrapNone/>
                  <wp:docPr id="6636" name="图片 3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" name="图片 349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403435185</wp:posOffset>
                  </wp:positionH>
                  <wp:positionV relativeFrom="paragraph">
                    <wp:posOffset>403070060</wp:posOffset>
                  </wp:positionV>
                  <wp:extent cx="9525" cy="300355"/>
                  <wp:effectExtent l="0" t="0" r="0" b="0"/>
                  <wp:wrapNone/>
                  <wp:docPr id="6638" name="图片 3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8" name="图片 349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403625685</wp:posOffset>
                  </wp:positionH>
                  <wp:positionV relativeFrom="paragraph">
                    <wp:posOffset>403260560</wp:posOffset>
                  </wp:positionV>
                  <wp:extent cx="9525" cy="195580"/>
                  <wp:effectExtent l="0" t="0" r="0" b="0"/>
                  <wp:wrapNone/>
                  <wp:docPr id="6640" name="图片 3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0" name="图片 349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403816185</wp:posOffset>
                  </wp:positionH>
                  <wp:positionV relativeFrom="paragraph">
                    <wp:posOffset>403451060</wp:posOffset>
                  </wp:positionV>
                  <wp:extent cx="9525" cy="195580"/>
                  <wp:effectExtent l="0" t="0" r="0" b="0"/>
                  <wp:wrapNone/>
                  <wp:docPr id="6642" name="图片 3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2" name="图片 349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404006685</wp:posOffset>
                  </wp:positionH>
                  <wp:positionV relativeFrom="paragraph">
                    <wp:posOffset>403641560</wp:posOffset>
                  </wp:positionV>
                  <wp:extent cx="9525" cy="300355"/>
                  <wp:effectExtent l="0" t="0" r="0" b="0"/>
                  <wp:wrapNone/>
                  <wp:docPr id="6644" name="图片 3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" name="图片 349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404197185</wp:posOffset>
                  </wp:positionH>
                  <wp:positionV relativeFrom="paragraph">
                    <wp:posOffset>403832060</wp:posOffset>
                  </wp:positionV>
                  <wp:extent cx="9525" cy="195580"/>
                  <wp:effectExtent l="0" t="0" r="0" b="0"/>
                  <wp:wrapNone/>
                  <wp:docPr id="6646" name="图片 3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6" name="图片 349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404387685</wp:posOffset>
                  </wp:positionH>
                  <wp:positionV relativeFrom="paragraph">
                    <wp:posOffset>404022560</wp:posOffset>
                  </wp:positionV>
                  <wp:extent cx="9525" cy="195580"/>
                  <wp:effectExtent l="0" t="0" r="0" b="0"/>
                  <wp:wrapNone/>
                  <wp:docPr id="6648" name="图片 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8" name="图片 349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404578185</wp:posOffset>
                  </wp:positionH>
                  <wp:positionV relativeFrom="paragraph">
                    <wp:posOffset>404213060</wp:posOffset>
                  </wp:positionV>
                  <wp:extent cx="9525" cy="195580"/>
                  <wp:effectExtent l="0" t="0" r="0" b="0"/>
                  <wp:wrapNone/>
                  <wp:docPr id="6650" name="图片 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0" name="图片 349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404768685</wp:posOffset>
                  </wp:positionH>
                  <wp:positionV relativeFrom="paragraph">
                    <wp:posOffset>404403560</wp:posOffset>
                  </wp:positionV>
                  <wp:extent cx="9525" cy="195580"/>
                  <wp:effectExtent l="0" t="0" r="0" b="0"/>
                  <wp:wrapNone/>
                  <wp:docPr id="6652" name="图片 3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2" name="图片 349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404959185</wp:posOffset>
                  </wp:positionH>
                  <wp:positionV relativeFrom="paragraph">
                    <wp:posOffset>404594060</wp:posOffset>
                  </wp:positionV>
                  <wp:extent cx="9525" cy="300355"/>
                  <wp:effectExtent l="0" t="0" r="0" b="0"/>
                  <wp:wrapNone/>
                  <wp:docPr id="6654" name="图片 3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4" name="图片 349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405149685</wp:posOffset>
                  </wp:positionH>
                  <wp:positionV relativeFrom="paragraph">
                    <wp:posOffset>404784560</wp:posOffset>
                  </wp:positionV>
                  <wp:extent cx="9525" cy="195580"/>
                  <wp:effectExtent l="0" t="0" r="0" b="0"/>
                  <wp:wrapNone/>
                  <wp:docPr id="6656" name="图片 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" name="图片 350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405340185</wp:posOffset>
                  </wp:positionH>
                  <wp:positionV relativeFrom="paragraph">
                    <wp:posOffset>404975060</wp:posOffset>
                  </wp:positionV>
                  <wp:extent cx="9525" cy="180975"/>
                  <wp:effectExtent l="0" t="0" r="0" b="0"/>
                  <wp:wrapNone/>
                  <wp:docPr id="6658" name="图片 3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" name="图片 350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405530685</wp:posOffset>
                  </wp:positionH>
                  <wp:positionV relativeFrom="paragraph">
                    <wp:posOffset>405165560</wp:posOffset>
                  </wp:positionV>
                  <wp:extent cx="9525" cy="180975"/>
                  <wp:effectExtent l="0" t="0" r="0" b="0"/>
                  <wp:wrapNone/>
                  <wp:docPr id="6660" name="图片 3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" name="图片 350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405721185</wp:posOffset>
                  </wp:positionH>
                  <wp:positionV relativeFrom="paragraph">
                    <wp:posOffset>405356060</wp:posOffset>
                  </wp:positionV>
                  <wp:extent cx="9525" cy="180975"/>
                  <wp:effectExtent l="0" t="0" r="0" b="0"/>
                  <wp:wrapNone/>
                  <wp:docPr id="6662" name="图片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" name="图片 350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405911685</wp:posOffset>
                  </wp:positionH>
                  <wp:positionV relativeFrom="paragraph">
                    <wp:posOffset>405546560</wp:posOffset>
                  </wp:positionV>
                  <wp:extent cx="9525" cy="180975"/>
                  <wp:effectExtent l="0" t="0" r="0" b="0"/>
                  <wp:wrapNone/>
                  <wp:docPr id="6664" name="图片 3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" name="图片 350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406102185</wp:posOffset>
                  </wp:positionH>
                  <wp:positionV relativeFrom="paragraph">
                    <wp:posOffset>405737060</wp:posOffset>
                  </wp:positionV>
                  <wp:extent cx="9525" cy="180975"/>
                  <wp:effectExtent l="0" t="0" r="0" b="0"/>
                  <wp:wrapNone/>
                  <wp:docPr id="6666" name="图片 3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" name="图片 350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406292685</wp:posOffset>
                  </wp:positionH>
                  <wp:positionV relativeFrom="paragraph">
                    <wp:posOffset>405927560</wp:posOffset>
                  </wp:positionV>
                  <wp:extent cx="9525" cy="180975"/>
                  <wp:effectExtent l="0" t="0" r="0" b="0"/>
                  <wp:wrapNone/>
                  <wp:docPr id="6668" name="图片 3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" name="图片 350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406483185</wp:posOffset>
                  </wp:positionH>
                  <wp:positionV relativeFrom="paragraph">
                    <wp:posOffset>406118060</wp:posOffset>
                  </wp:positionV>
                  <wp:extent cx="9525" cy="195580"/>
                  <wp:effectExtent l="0" t="0" r="0" b="0"/>
                  <wp:wrapNone/>
                  <wp:docPr id="6670" name="图片 3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0" name="图片 35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406673685</wp:posOffset>
                  </wp:positionH>
                  <wp:positionV relativeFrom="paragraph">
                    <wp:posOffset>406308560</wp:posOffset>
                  </wp:positionV>
                  <wp:extent cx="9525" cy="309880"/>
                  <wp:effectExtent l="0" t="0" r="0" b="0"/>
                  <wp:wrapNone/>
                  <wp:docPr id="6672" name="图片 3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2" name="图片 350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406864185</wp:posOffset>
                  </wp:positionH>
                  <wp:positionV relativeFrom="paragraph">
                    <wp:posOffset>406499060</wp:posOffset>
                  </wp:positionV>
                  <wp:extent cx="9525" cy="195580"/>
                  <wp:effectExtent l="0" t="0" r="0" b="0"/>
                  <wp:wrapNone/>
                  <wp:docPr id="6674" name="图片 3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" name="图片 35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407054685</wp:posOffset>
                  </wp:positionH>
                  <wp:positionV relativeFrom="paragraph">
                    <wp:posOffset>406689560</wp:posOffset>
                  </wp:positionV>
                  <wp:extent cx="9525" cy="195580"/>
                  <wp:effectExtent l="0" t="0" r="0" b="0"/>
                  <wp:wrapNone/>
                  <wp:docPr id="6676" name="图片 3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6" name="图片 351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407245185</wp:posOffset>
                  </wp:positionH>
                  <wp:positionV relativeFrom="paragraph">
                    <wp:posOffset>406880060</wp:posOffset>
                  </wp:positionV>
                  <wp:extent cx="9525" cy="309880"/>
                  <wp:effectExtent l="0" t="0" r="0" b="0"/>
                  <wp:wrapNone/>
                  <wp:docPr id="6678" name="图片 3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8" name="图片 351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407435685</wp:posOffset>
                  </wp:positionH>
                  <wp:positionV relativeFrom="paragraph">
                    <wp:posOffset>407070560</wp:posOffset>
                  </wp:positionV>
                  <wp:extent cx="9525" cy="195580"/>
                  <wp:effectExtent l="0" t="0" r="0" b="0"/>
                  <wp:wrapNone/>
                  <wp:docPr id="6680" name="图片 3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0" name="图片 35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407626185</wp:posOffset>
                  </wp:positionH>
                  <wp:positionV relativeFrom="paragraph">
                    <wp:posOffset>407261060</wp:posOffset>
                  </wp:positionV>
                  <wp:extent cx="9525" cy="195580"/>
                  <wp:effectExtent l="0" t="0" r="0" b="0"/>
                  <wp:wrapNone/>
                  <wp:docPr id="6682" name="图片 3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2" name="图片 35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407816685</wp:posOffset>
                  </wp:positionH>
                  <wp:positionV relativeFrom="paragraph">
                    <wp:posOffset>407451560</wp:posOffset>
                  </wp:positionV>
                  <wp:extent cx="9525" cy="195580"/>
                  <wp:effectExtent l="0" t="0" r="0" b="0"/>
                  <wp:wrapNone/>
                  <wp:docPr id="6684" name="图片 3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4" name="图片 35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408007185</wp:posOffset>
                  </wp:positionH>
                  <wp:positionV relativeFrom="paragraph">
                    <wp:posOffset>407642060</wp:posOffset>
                  </wp:positionV>
                  <wp:extent cx="9525" cy="195580"/>
                  <wp:effectExtent l="0" t="0" r="0" b="0"/>
                  <wp:wrapNone/>
                  <wp:docPr id="6686" name="图片 3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" name="图片 351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408197685</wp:posOffset>
                  </wp:positionH>
                  <wp:positionV relativeFrom="paragraph">
                    <wp:posOffset>407832560</wp:posOffset>
                  </wp:positionV>
                  <wp:extent cx="9525" cy="309880"/>
                  <wp:effectExtent l="0" t="0" r="0" b="0"/>
                  <wp:wrapNone/>
                  <wp:docPr id="6688" name="图片 3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" name="图片 351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408388185</wp:posOffset>
                  </wp:positionH>
                  <wp:positionV relativeFrom="paragraph">
                    <wp:posOffset>408023060</wp:posOffset>
                  </wp:positionV>
                  <wp:extent cx="9525" cy="195580"/>
                  <wp:effectExtent l="0" t="0" r="0" b="0"/>
                  <wp:wrapNone/>
                  <wp:docPr id="6690" name="图片 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" name="图片 35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408578685</wp:posOffset>
                  </wp:positionH>
                  <wp:positionV relativeFrom="paragraph">
                    <wp:posOffset>408213560</wp:posOffset>
                  </wp:positionV>
                  <wp:extent cx="9525" cy="195580"/>
                  <wp:effectExtent l="0" t="0" r="0" b="0"/>
                  <wp:wrapNone/>
                  <wp:docPr id="6692" name="图片 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2" name="图片 35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408769185</wp:posOffset>
                  </wp:positionH>
                  <wp:positionV relativeFrom="paragraph">
                    <wp:posOffset>408404060</wp:posOffset>
                  </wp:positionV>
                  <wp:extent cx="9525" cy="309880"/>
                  <wp:effectExtent l="0" t="0" r="0" b="0"/>
                  <wp:wrapNone/>
                  <wp:docPr id="6694" name="图片 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" name="图片 351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408959685</wp:posOffset>
                  </wp:positionH>
                  <wp:positionV relativeFrom="paragraph">
                    <wp:posOffset>408594560</wp:posOffset>
                  </wp:positionV>
                  <wp:extent cx="9525" cy="195580"/>
                  <wp:effectExtent l="0" t="0" r="0" b="0"/>
                  <wp:wrapNone/>
                  <wp:docPr id="6696" name="图片 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6" name="图片 35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409150185</wp:posOffset>
                  </wp:positionH>
                  <wp:positionV relativeFrom="paragraph">
                    <wp:posOffset>408785060</wp:posOffset>
                  </wp:positionV>
                  <wp:extent cx="9525" cy="195580"/>
                  <wp:effectExtent l="0" t="0" r="0" b="0"/>
                  <wp:wrapNone/>
                  <wp:docPr id="6698" name="图片 3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8" name="图片 35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409340685</wp:posOffset>
                  </wp:positionH>
                  <wp:positionV relativeFrom="paragraph">
                    <wp:posOffset>408975560</wp:posOffset>
                  </wp:positionV>
                  <wp:extent cx="9525" cy="309880"/>
                  <wp:effectExtent l="0" t="0" r="0" b="0"/>
                  <wp:wrapNone/>
                  <wp:docPr id="6700" name="图片 3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" name="图片 352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409531185</wp:posOffset>
                  </wp:positionH>
                  <wp:positionV relativeFrom="paragraph">
                    <wp:posOffset>409166060</wp:posOffset>
                  </wp:positionV>
                  <wp:extent cx="9525" cy="195580"/>
                  <wp:effectExtent l="0" t="0" r="0" b="0"/>
                  <wp:wrapNone/>
                  <wp:docPr id="6702" name="图片 3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2" name="图片 352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409721685</wp:posOffset>
                  </wp:positionH>
                  <wp:positionV relativeFrom="paragraph">
                    <wp:posOffset>409356560</wp:posOffset>
                  </wp:positionV>
                  <wp:extent cx="9525" cy="195580"/>
                  <wp:effectExtent l="0" t="0" r="0" b="0"/>
                  <wp:wrapNone/>
                  <wp:docPr id="6704" name="图片 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" name="图片 35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409912185</wp:posOffset>
                  </wp:positionH>
                  <wp:positionV relativeFrom="paragraph">
                    <wp:posOffset>409547060</wp:posOffset>
                  </wp:positionV>
                  <wp:extent cx="9525" cy="195580"/>
                  <wp:effectExtent l="0" t="0" r="0" b="0"/>
                  <wp:wrapNone/>
                  <wp:docPr id="6706" name="图片 3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6" name="图片 352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410102685</wp:posOffset>
                  </wp:positionH>
                  <wp:positionV relativeFrom="paragraph">
                    <wp:posOffset>409737560</wp:posOffset>
                  </wp:positionV>
                  <wp:extent cx="9525" cy="195580"/>
                  <wp:effectExtent l="0" t="0" r="0" b="0"/>
                  <wp:wrapNone/>
                  <wp:docPr id="6708" name="图片 3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" name="图片 35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410293185</wp:posOffset>
                  </wp:positionH>
                  <wp:positionV relativeFrom="paragraph">
                    <wp:posOffset>409928060</wp:posOffset>
                  </wp:positionV>
                  <wp:extent cx="9525" cy="309880"/>
                  <wp:effectExtent l="0" t="0" r="0" b="0"/>
                  <wp:wrapNone/>
                  <wp:docPr id="6710" name="图片 3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0" name="图片 352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410483685</wp:posOffset>
                  </wp:positionH>
                  <wp:positionV relativeFrom="paragraph">
                    <wp:posOffset>410118560</wp:posOffset>
                  </wp:positionV>
                  <wp:extent cx="9525" cy="195580"/>
                  <wp:effectExtent l="0" t="0" r="0" b="0"/>
                  <wp:wrapNone/>
                  <wp:docPr id="6712" name="图片 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" name="图片 352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410674185</wp:posOffset>
                  </wp:positionH>
                  <wp:positionV relativeFrom="paragraph">
                    <wp:posOffset>410309060</wp:posOffset>
                  </wp:positionV>
                  <wp:extent cx="9525" cy="195580"/>
                  <wp:effectExtent l="0" t="0" r="0" b="0"/>
                  <wp:wrapNone/>
                  <wp:docPr id="6714" name="图片 3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" name="图片 35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410864685</wp:posOffset>
                  </wp:positionH>
                  <wp:positionV relativeFrom="paragraph">
                    <wp:posOffset>410499560</wp:posOffset>
                  </wp:positionV>
                  <wp:extent cx="9525" cy="309880"/>
                  <wp:effectExtent l="0" t="0" r="0" b="0"/>
                  <wp:wrapNone/>
                  <wp:docPr id="6716" name="图片 3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" name="图片 353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411055185</wp:posOffset>
                  </wp:positionH>
                  <wp:positionV relativeFrom="paragraph">
                    <wp:posOffset>410690060</wp:posOffset>
                  </wp:positionV>
                  <wp:extent cx="9525" cy="195580"/>
                  <wp:effectExtent l="0" t="0" r="0" b="0"/>
                  <wp:wrapNone/>
                  <wp:docPr id="6718" name="图片 3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8" name="图片 353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411245685</wp:posOffset>
                  </wp:positionH>
                  <wp:positionV relativeFrom="paragraph">
                    <wp:posOffset>410880560</wp:posOffset>
                  </wp:positionV>
                  <wp:extent cx="9525" cy="195580"/>
                  <wp:effectExtent l="0" t="0" r="0" b="0"/>
                  <wp:wrapNone/>
                  <wp:docPr id="6720" name="图片 3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" name="图片 35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411436185</wp:posOffset>
                  </wp:positionH>
                  <wp:positionV relativeFrom="paragraph">
                    <wp:posOffset>411071060</wp:posOffset>
                  </wp:positionV>
                  <wp:extent cx="9525" cy="309880"/>
                  <wp:effectExtent l="0" t="0" r="0" b="0"/>
                  <wp:wrapNone/>
                  <wp:docPr id="6722" name="图片 3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" name="图片 353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411626685</wp:posOffset>
                  </wp:positionH>
                  <wp:positionV relativeFrom="paragraph">
                    <wp:posOffset>411261560</wp:posOffset>
                  </wp:positionV>
                  <wp:extent cx="9525" cy="195580"/>
                  <wp:effectExtent l="0" t="0" r="0" b="0"/>
                  <wp:wrapNone/>
                  <wp:docPr id="6724" name="图片 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4" name="图片 35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411817185</wp:posOffset>
                  </wp:positionH>
                  <wp:positionV relativeFrom="paragraph">
                    <wp:posOffset>411452060</wp:posOffset>
                  </wp:positionV>
                  <wp:extent cx="9525" cy="195580"/>
                  <wp:effectExtent l="0" t="0" r="0" b="0"/>
                  <wp:wrapNone/>
                  <wp:docPr id="6726" name="图片 3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6" name="图片 35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412007685</wp:posOffset>
                  </wp:positionH>
                  <wp:positionV relativeFrom="paragraph">
                    <wp:posOffset>411642560</wp:posOffset>
                  </wp:positionV>
                  <wp:extent cx="9525" cy="195580"/>
                  <wp:effectExtent l="0" t="0" r="0" b="0"/>
                  <wp:wrapNone/>
                  <wp:docPr id="6728" name="图片 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" name="图片 353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412198185</wp:posOffset>
                  </wp:positionH>
                  <wp:positionV relativeFrom="paragraph">
                    <wp:posOffset>411833060</wp:posOffset>
                  </wp:positionV>
                  <wp:extent cx="9525" cy="195580"/>
                  <wp:effectExtent l="0" t="0" r="0" b="0"/>
                  <wp:wrapNone/>
                  <wp:docPr id="6730" name="图片 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" name="图片 353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412388685</wp:posOffset>
                  </wp:positionH>
                  <wp:positionV relativeFrom="paragraph">
                    <wp:posOffset>412023560</wp:posOffset>
                  </wp:positionV>
                  <wp:extent cx="9525" cy="309880"/>
                  <wp:effectExtent l="0" t="0" r="0" b="0"/>
                  <wp:wrapNone/>
                  <wp:docPr id="6732" name="图片 3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" name="图片 353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412579185</wp:posOffset>
                  </wp:positionH>
                  <wp:positionV relativeFrom="paragraph">
                    <wp:posOffset>412214060</wp:posOffset>
                  </wp:positionV>
                  <wp:extent cx="9525" cy="195580"/>
                  <wp:effectExtent l="0" t="0" r="0" b="0"/>
                  <wp:wrapNone/>
                  <wp:docPr id="6734" name="图片 3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" name="图片 35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412769685</wp:posOffset>
                  </wp:positionH>
                  <wp:positionV relativeFrom="paragraph">
                    <wp:posOffset>412404560</wp:posOffset>
                  </wp:positionV>
                  <wp:extent cx="9525" cy="195580"/>
                  <wp:effectExtent l="0" t="0" r="0" b="0"/>
                  <wp:wrapNone/>
                  <wp:docPr id="6736" name="图片 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6" name="图片 35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412960185</wp:posOffset>
                  </wp:positionH>
                  <wp:positionV relativeFrom="paragraph">
                    <wp:posOffset>412595060</wp:posOffset>
                  </wp:positionV>
                  <wp:extent cx="9525" cy="309880"/>
                  <wp:effectExtent l="0" t="0" r="0" b="0"/>
                  <wp:wrapNone/>
                  <wp:docPr id="6738" name="图片 3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" name="图片 354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413150685</wp:posOffset>
                  </wp:positionH>
                  <wp:positionV relativeFrom="paragraph">
                    <wp:posOffset>412785560</wp:posOffset>
                  </wp:positionV>
                  <wp:extent cx="9525" cy="195580"/>
                  <wp:effectExtent l="0" t="0" r="0" b="0"/>
                  <wp:wrapNone/>
                  <wp:docPr id="6740" name="图片 3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" name="图片 35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413341185</wp:posOffset>
                  </wp:positionH>
                  <wp:positionV relativeFrom="paragraph">
                    <wp:posOffset>412976060</wp:posOffset>
                  </wp:positionV>
                  <wp:extent cx="9525" cy="195580"/>
                  <wp:effectExtent l="0" t="0" r="0" b="0"/>
                  <wp:wrapNone/>
                  <wp:docPr id="6742" name="图片 3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" name="图片 354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413531685</wp:posOffset>
                  </wp:positionH>
                  <wp:positionV relativeFrom="paragraph">
                    <wp:posOffset>413166560</wp:posOffset>
                  </wp:positionV>
                  <wp:extent cx="9525" cy="309880"/>
                  <wp:effectExtent l="0" t="0" r="0" b="0"/>
                  <wp:wrapNone/>
                  <wp:docPr id="6744" name="图片 3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" name="图片 354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413722185</wp:posOffset>
                  </wp:positionH>
                  <wp:positionV relativeFrom="paragraph">
                    <wp:posOffset>413357060</wp:posOffset>
                  </wp:positionV>
                  <wp:extent cx="9525" cy="195580"/>
                  <wp:effectExtent l="0" t="0" r="0" b="0"/>
                  <wp:wrapNone/>
                  <wp:docPr id="6746" name="图片 3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6" name="图片 35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413912685</wp:posOffset>
                  </wp:positionH>
                  <wp:positionV relativeFrom="paragraph">
                    <wp:posOffset>413547560</wp:posOffset>
                  </wp:positionV>
                  <wp:extent cx="9525" cy="195580"/>
                  <wp:effectExtent l="0" t="0" r="0" b="0"/>
                  <wp:wrapNone/>
                  <wp:docPr id="6748" name="图片 3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8" name="图片 354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414103185</wp:posOffset>
                  </wp:positionH>
                  <wp:positionV relativeFrom="paragraph">
                    <wp:posOffset>413738060</wp:posOffset>
                  </wp:positionV>
                  <wp:extent cx="9525" cy="195580"/>
                  <wp:effectExtent l="0" t="0" r="0" b="0"/>
                  <wp:wrapNone/>
                  <wp:docPr id="6750" name="图片 3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0" name="图片 35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414293685</wp:posOffset>
                  </wp:positionH>
                  <wp:positionV relativeFrom="paragraph">
                    <wp:posOffset>413928560</wp:posOffset>
                  </wp:positionV>
                  <wp:extent cx="9525" cy="195580"/>
                  <wp:effectExtent l="0" t="0" r="0" b="0"/>
                  <wp:wrapNone/>
                  <wp:docPr id="6752" name="图片 3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" name="图片 35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414484185</wp:posOffset>
                  </wp:positionH>
                  <wp:positionV relativeFrom="paragraph">
                    <wp:posOffset>414119060</wp:posOffset>
                  </wp:positionV>
                  <wp:extent cx="9525" cy="309880"/>
                  <wp:effectExtent l="0" t="0" r="0" b="0"/>
                  <wp:wrapNone/>
                  <wp:docPr id="6754" name="图片 3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" name="图片 354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414674685</wp:posOffset>
                  </wp:positionH>
                  <wp:positionV relativeFrom="paragraph">
                    <wp:posOffset>414309560</wp:posOffset>
                  </wp:positionV>
                  <wp:extent cx="9525" cy="195580"/>
                  <wp:effectExtent l="0" t="0" r="0" b="0"/>
                  <wp:wrapNone/>
                  <wp:docPr id="6756" name="图片 3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" name="图片 35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414865185</wp:posOffset>
                  </wp:positionH>
                  <wp:positionV relativeFrom="paragraph">
                    <wp:posOffset>414500060</wp:posOffset>
                  </wp:positionV>
                  <wp:extent cx="9525" cy="180975"/>
                  <wp:effectExtent l="0" t="0" r="0" b="0"/>
                  <wp:wrapNone/>
                  <wp:docPr id="6758" name="图片 3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" name="图片 355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415055685</wp:posOffset>
                  </wp:positionH>
                  <wp:positionV relativeFrom="paragraph">
                    <wp:posOffset>414690560</wp:posOffset>
                  </wp:positionV>
                  <wp:extent cx="9525" cy="180975"/>
                  <wp:effectExtent l="0" t="0" r="0" b="0"/>
                  <wp:wrapNone/>
                  <wp:docPr id="6760" name="图片 3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0" name="图片 355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415246185</wp:posOffset>
                  </wp:positionH>
                  <wp:positionV relativeFrom="paragraph">
                    <wp:posOffset>414881060</wp:posOffset>
                  </wp:positionV>
                  <wp:extent cx="9525" cy="180975"/>
                  <wp:effectExtent l="0" t="0" r="0" b="0"/>
                  <wp:wrapNone/>
                  <wp:docPr id="6762" name="图片 3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" name="图片 355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415436685</wp:posOffset>
                  </wp:positionH>
                  <wp:positionV relativeFrom="paragraph">
                    <wp:posOffset>415071560</wp:posOffset>
                  </wp:positionV>
                  <wp:extent cx="9525" cy="180975"/>
                  <wp:effectExtent l="0" t="0" r="0" b="0"/>
                  <wp:wrapNone/>
                  <wp:docPr id="6764" name="图片 3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4" name="图片 355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415627185</wp:posOffset>
                  </wp:positionH>
                  <wp:positionV relativeFrom="paragraph">
                    <wp:posOffset>415262060</wp:posOffset>
                  </wp:positionV>
                  <wp:extent cx="9525" cy="347980"/>
                  <wp:effectExtent l="0" t="0" r="0" b="0"/>
                  <wp:wrapNone/>
                  <wp:docPr id="6766" name="图片 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" name="图片 3555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415817685</wp:posOffset>
                  </wp:positionH>
                  <wp:positionV relativeFrom="paragraph">
                    <wp:posOffset>415452560</wp:posOffset>
                  </wp:positionV>
                  <wp:extent cx="9525" cy="347980"/>
                  <wp:effectExtent l="0" t="0" r="0" b="0"/>
                  <wp:wrapNone/>
                  <wp:docPr id="6768" name="图片 3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8" name="图片 3556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416008185</wp:posOffset>
                  </wp:positionH>
                  <wp:positionV relativeFrom="paragraph">
                    <wp:posOffset>415643060</wp:posOffset>
                  </wp:positionV>
                  <wp:extent cx="9525" cy="347980"/>
                  <wp:effectExtent l="0" t="0" r="0" b="0"/>
                  <wp:wrapNone/>
                  <wp:docPr id="6770" name="图片 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" name="图片 3557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416198685</wp:posOffset>
                  </wp:positionH>
                  <wp:positionV relativeFrom="paragraph">
                    <wp:posOffset>415833560</wp:posOffset>
                  </wp:positionV>
                  <wp:extent cx="9525" cy="195580"/>
                  <wp:effectExtent l="0" t="0" r="0" b="0"/>
                  <wp:wrapNone/>
                  <wp:docPr id="6772" name="图片 3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2" name="图片 35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416389185</wp:posOffset>
                  </wp:positionH>
                  <wp:positionV relativeFrom="paragraph">
                    <wp:posOffset>416024060</wp:posOffset>
                  </wp:positionV>
                  <wp:extent cx="9525" cy="309880"/>
                  <wp:effectExtent l="0" t="0" r="0" b="0"/>
                  <wp:wrapNone/>
                  <wp:docPr id="6774" name="图片 3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4" name="图片 355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416579685</wp:posOffset>
                  </wp:positionH>
                  <wp:positionV relativeFrom="paragraph">
                    <wp:posOffset>416214560</wp:posOffset>
                  </wp:positionV>
                  <wp:extent cx="9525" cy="195580"/>
                  <wp:effectExtent l="0" t="0" r="0" b="0"/>
                  <wp:wrapNone/>
                  <wp:docPr id="6776" name="图片 3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6" name="图片 356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416770185</wp:posOffset>
                  </wp:positionH>
                  <wp:positionV relativeFrom="paragraph">
                    <wp:posOffset>416405060</wp:posOffset>
                  </wp:positionV>
                  <wp:extent cx="9525" cy="195580"/>
                  <wp:effectExtent l="0" t="0" r="0" b="0"/>
                  <wp:wrapNone/>
                  <wp:docPr id="6778" name="图片 3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8" name="图片 356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416960685</wp:posOffset>
                  </wp:positionH>
                  <wp:positionV relativeFrom="paragraph">
                    <wp:posOffset>416595560</wp:posOffset>
                  </wp:positionV>
                  <wp:extent cx="9525" cy="309880"/>
                  <wp:effectExtent l="0" t="0" r="0" b="0"/>
                  <wp:wrapNone/>
                  <wp:docPr id="6780" name="图片 3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" name="图片 356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417151185</wp:posOffset>
                  </wp:positionH>
                  <wp:positionV relativeFrom="paragraph">
                    <wp:posOffset>416786060</wp:posOffset>
                  </wp:positionV>
                  <wp:extent cx="9525" cy="195580"/>
                  <wp:effectExtent l="0" t="0" r="0" b="0"/>
                  <wp:wrapNone/>
                  <wp:docPr id="6782" name="图片 3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2" name="图片 356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417341685</wp:posOffset>
                  </wp:positionH>
                  <wp:positionV relativeFrom="paragraph">
                    <wp:posOffset>416976560</wp:posOffset>
                  </wp:positionV>
                  <wp:extent cx="9525" cy="195580"/>
                  <wp:effectExtent l="0" t="0" r="0" b="0"/>
                  <wp:wrapNone/>
                  <wp:docPr id="6784" name="图片 3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4" name="图片 356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417532185</wp:posOffset>
                  </wp:positionH>
                  <wp:positionV relativeFrom="paragraph">
                    <wp:posOffset>417167060</wp:posOffset>
                  </wp:positionV>
                  <wp:extent cx="9525" cy="195580"/>
                  <wp:effectExtent l="0" t="0" r="0" b="0"/>
                  <wp:wrapNone/>
                  <wp:docPr id="6786" name="图片 3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6" name="图片 35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417722685</wp:posOffset>
                  </wp:positionH>
                  <wp:positionV relativeFrom="paragraph">
                    <wp:posOffset>417357560</wp:posOffset>
                  </wp:positionV>
                  <wp:extent cx="9525" cy="195580"/>
                  <wp:effectExtent l="0" t="0" r="0" b="0"/>
                  <wp:wrapNone/>
                  <wp:docPr id="6788" name="图片 3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" name="图片 356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417913185</wp:posOffset>
                  </wp:positionH>
                  <wp:positionV relativeFrom="paragraph">
                    <wp:posOffset>417548060</wp:posOffset>
                  </wp:positionV>
                  <wp:extent cx="9525" cy="195580"/>
                  <wp:effectExtent l="0" t="0" r="0" b="0"/>
                  <wp:wrapNone/>
                  <wp:docPr id="6790" name="图片 3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0" name="图片 35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418103685</wp:posOffset>
                  </wp:positionH>
                  <wp:positionV relativeFrom="paragraph">
                    <wp:posOffset>417738560</wp:posOffset>
                  </wp:positionV>
                  <wp:extent cx="9525" cy="309880"/>
                  <wp:effectExtent l="0" t="0" r="0" b="0"/>
                  <wp:wrapNone/>
                  <wp:docPr id="6792" name="图片 3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" name="图片 356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418294185</wp:posOffset>
                  </wp:positionH>
                  <wp:positionV relativeFrom="paragraph">
                    <wp:posOffset>417929060</wp:posOffset>
                  </wp:positionV>
                  <wp:extent cx="9525" cy="195580"/>
                  <wp:effectExtent l="0" t="0" r="0" b="0"/>
                  <wp:wrapNone/>
                  <wp:docPr id="6794" name="图片 3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" name="图片 356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418484685</wp:posOffset>
                  </wp:positionH>
                  <wp:positionV relativeFrom="paragraph">
                    <wp:posOffset>418119560</wp:posOffset>
                  </wp:positionV>
                  <wp:extent cx="9525" cy="195580"/>
                  <wp:effectExtent l="0" t="0" r="0" b="0"/>
                  <wp:wrapNone/>
                  <wp:docPr id="6796" name="图片 3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6" name="图片 357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418675185</wp:posOffset>
                  </wp:positionH>
                  <wp:positionV relativeFrom="paragraph">
                    <wp:posOffset>418310060</wp:posOffset>
                  </wp:positionV>
                  <wp:extent cx="9525" cy="309880"/>
                  <wp:effectExtent l="0" t="0" r="0" b="0"/>
                  <wp:wrapNone/>
                  <wp:docPr id="6798" name="图片 3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8" name="图片 357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418865685</wp:posOffset>
                  </wp:positionH>
                  <wp:positionV relativeFrom="paragraph">
                    <wp:posOffset>418500560</wp:posOffset>
                  </wp:positionV>
                  <wp:extent cx="9525" cy="195580"/>
                  <wp:effectExtent l="0" t="0" r="0" b="0"/>
                  <wp:wrapNone/>
                  <wp:docPr id="6800" name="图片 3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0" name="图片 35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419056185</wp:posOffset>
                  </wp:positionH>
                  <wp:positionV relativeFrom="paragraph">
                    <wp:posOffset>418691060</wp:posOffset>
                  </wp:positionV>
                  <wp:extent cx="9525" cy="195580"/>
                  <wp:effectExtent l="0" t="0" r="0" b="0"/>
                  <wp:wrapNone/>
                  <wp:docPr id="6802" name="图片 3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" name="图片 357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419246685</wp:posOffset>
                  </wp:positionH>
                  <wp:positionV relativeFrom="paragraph">
                    <wp:posOffset>418881560</wp:posOffset>
                  </wp:positionV>
                  <wp:extent cx="9525" cy="309880"/>
                  <wp:effectExtent l="0" t="0" r="0" b="0"/>
                  <wp:wrapNone/>
                  <wp:docPr id="6804" name="图片 3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" name="图片 357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419437185</wp:posOffset>
                  </wp:positionH>
                  <wp:positionV relativeFrom="paragraph">
                    <wp:posOffset>419072060</wp:posOffset>
                  </wp:positionV>
                  <wp:extent cx="9525" cy="195580"/>
                  <wp:effectExtent l="0" t="0" r="0" b="0"/>
                  <wp:wrapNone/>
                  <wp:docPr id="6806" name="图片 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6" name="图片 35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419627685</wp:posOffset>
                  </wp:positionH>
                  <wp:positionV relativeFrom="paragraph">
                    <wp:posOffset>419262560</wp:posOffset>
                  </wp:positionV>
                  <wp:extent cx="9525" cy="195580"/>
                  <wp:effectExtent l="0" t="0" r="0" b="0"/>
                  <wp:wrapNone/>
                  <wp:docPr id="6808" name="图片 3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8" name="图片 357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419818185</wp:posOffset>
                  </wp:positionH>
                  <wp:positionV relativeFrom="paragraph">
                    <wp:posOffset>419453060</wp:posOffset>
                  </wp:positionV>
                  <wp:extent cx="9525" cy="195580"/>
                  <wp:effectExtent l="0" t="0" r="0" b="0"/>
                  <wp:wrapNone/>
                  <wp:docPr id="6810" name="图片 3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0" name="图片 357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420008685</wp:posOffset>
                  </wp:positionH>
                  <wp:positionV relativeFrom="paragraph">
                    <wp:posOffset>419643560</wp:posOffset>
                  </wp:positionV>
                  <wp:extent cx="9525" cy="195580"/>
                  <wp:effectExtent l="0" t="0" r="0" b="0"/>
                  <wp:wrapNone/>
                  <wp:docPr id="6812" name="图片 3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" name="图片 35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420199185</wp:posOffset>
                  </wp:positionH>
                  <wp:positionV relativeFrom="paragraph">
                    <wp:posOffset>419834060</wp:posOffset>
                  </wp:positionV>
                  <wp:extent cx="9525" cy="195580"/>
                  <wp:effectExtent l="0" t="0" r="0" b="0"/>
                  <wp:wrapNone/>
                  <wp:docPr id="6814" name="图片 3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4" name="图片 35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420389685</wp:posOffset>
                  </wp:positionH>
                  <wp:positionV relativeFrom="paragraph">
                    <wp:posOffset>420024560</wp:posOffset>
                  </wp:positionV>
                  <wp:extent cx="9525" cy="309880"/>
                  <wp:effectExtent l="0" t="0" r="0" b="0"/>
                  <wp:wrapNone/>
                  <wp:docPr id="6816" name="图片 3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" name="图片 358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420580185</wp:posOffset>
                  </wp:positionH>
                  <wp:positionV relativeFrom="paragraph">
                    <wp:posOffset>420215060</wp:posOffset>
                  </wp:positionV>
                  <wp:extent cx="9525" cy="195580"/>
                  <wp:effectExtent l="0" t="0" r="0" b="0"/>
                  <wp:wrapNone/>
                  <wp:docPr id="6818" name="图片 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图片 35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420770685</wp:posOffset>
                  </wp:positionH>
                  <wp:positionV relativeFrom="paragraph">
                    <wp:posOffset>420405560</wp:posOffset>
                  </wp:positionV>
                  <wp:extent cx="9525" cy="195580"/>
                  <wp:effectExtent l="0" t="0" r="0" b="0"/>
                  <wp:wrapNone/>
                  <wp:docPr id="6820" name="图片 3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0" name="图片 358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420961185</wp:posOffset>
                  </wp:positionH>
                  <wp:positionV relativeFrom="paragraph">
                    <wp:posOffset>420596060</wp:posOffset>
                  </wp:positionV>
                  <wp:extent cx="9525" cy="309880"/>
                  <wp:effectExtent l="0" t="0" r="0" b="0"/>
                  <wp:wrapNone/>
                  <wp:docPr id="6822" name="图片 3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2" name="图片 358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421151685</wp:posOffset>
                  </wp:positionH>
                  <wp:positionV relativeFrom="paragraph">
                    <wp:posOffset>420786560</wp:posOffset>
                  </wp:positionV>
                  <wp:extent cx="9525" cy="195580"/>
                  <wp:effectExtent l="0" t="0" r="0" b="0"/>
                  <wp:wrapNone/>
                  <wp:docPr id="6824" name="图片 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4" name="图片 35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421342185</wp:posOffset>
                  </wp:positionH>
                  <wp:positionV relativeFrom="paragraph">
                    <wp:posOffset>420977060</wp:posOffset>
                  </wp:positionV>
                  <wp:extent cx="9525" cy="195580"/>
                  <wp:effectExtent l="0" t="0" r="0" b="0"/>
                  <wp:wrapNone/>
                  <wp:docPr id="6826" name="图片 3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6" name="图片 358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421532685</wp:posOffset>
                  </wp:positionH>
                  <wp:positionV relativeFrom="paragraph">
                    <wp:posOffset>421167560</wp:posOffset>
                  </wp:positionV>
                  <wp:extent cx="9525" cy="309880"/>
                  <wp:effectExtent l="0" t="0" r="0" b="0"/>
                  <wp:wrapNone/>
                  <wp:docPr id="6828" name="图片 3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8" name="图片 358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421723185</wp:posOffset>
                  </wp:positionH>
                  <wp:positionV relativeFrom="paragraph">
                    <wp:posOffset>421358060</wp:posOffset>
                  </wp:positionV>
                  <wp:extent cx="9525" cy="195580"/>
                  <wp:effectExtent l="0" t="0" r="0" b="0"/>
                  <wp:wrapNone/>
                  <wp:docPr id="6830" name="图片 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0" name="图片 35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421913685</wp:posOffset>
                  </wp:positionH>
                  <wp:positionV relativeFrom="paragraph">
                    <wp:posOffset>421548560</wp:posOffset>
                  </wp:positionV>
                  <wp:extent cx="9525" cy="195580"/>
                  <wp:effectExtent l="0" t="0" r="0" b="0"/>
                  <wp:wrapNone/>
                  <wp:docPr id="6832" name="图片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2" name="图片 358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422104185</wp:posOffset>
                  </wp:positionH>
                  <wp:positionV relativeFrom="paragraph">
                    <wp:posOffset>421739060</wp:posOffset>
                  </wp:positionV>
                  <wp:extent cx="9525" cy="195580"/>
                  <wp:effectExtent l="0" t="0" r="0" b="0"/>
                  <wp:wrapNone/>
                  <wp:docPr id="6834" name="图片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" name="图片 358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422294685</wp:posOffset>
                  </wp:positionH>
                  <wp:positionV relativeFrom="paragraph">
                    <wp:posOffset>421929560</wp:posOffset>
                  </wp:positionV>
                  <wp:extent cx="9525" cy="195580"/>
                  <wp:effectExtent l="0" t="0" r="0" b="0"/>
                  <wp:wrapNone/>
                  <wp:docPr id="6836" name="图片 3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6" name="图片 35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422485185</wp:posOffset>
                  </wp:positionH>
                  <wp:positionV relativeFrom="paragraph">
                    <wp:posOffset>422120060</wp:posOffset>
                  </wp:positionV>
                  <wp:extent cx="9525" cy="195580"/>
                  <wp:effectExtent l="0" t="0" r="0" b="0"/>
                  <wp:wrapNone/>
                  <wp:docPr id="6838" name="图片 3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8" name="图片 359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422675685</wp:posOffset>
                  </wp:positionH>
                  <wp:positionV relativeFrom="paragraph">
                    <wp:posOffset>422310560</wp:posOffset>
                  </wp:positionV>
                  <wp:extent cx="9525" cy="309880"/>
                  <wp:effectExtent l="0" t="0" r="0" b="0"/>
                  <wp:wrapNone/>
                  <wp:docPr id="6840" name="图片 3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" name="图片 359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422866185</wp:posOffset>
                  </wp:positionH>
                  <wp:positionV relativeFrom="paragraph">
                    <wp:posOffset>422501060</wp:posOffset>
                  </wp:positionV>
                  <wp:extent cx="9525" cy="195580"/>
                  <wp:effectExtent l="0" t="0" r="0" b="0"/>
                  <wp:wrapNone/>
                  <wp:docPr id="6842" name="图片 3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2" name="图片 35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423056685</wp:posOffset>
                  </wp:positionH>
                  <wp:positionV relativeFrom="paragraph">
                    <wp:posOffset>422691560</wp:posOffset>
                  </wp:positionV>
                  <wp:extent cx="9525" cy="195580"/>
                  <wp:effectExtent l="0" t="0" r="0" b="0"/>
                  <wp:wrapNone/>
                  <wp:docPr id="6844" name="图片 3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" name="图片 35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423247185</wp:posOffset>
                  </wp:positionH>
                  <wp:positionV relativeFrom="paragraph">
                    <wp:posOffset>422882060</wp:posOffset>
                  </wp:positionV>
                  <wp:extent cx="9525" cy="309880"/>
                  <wp:effectExtent l="0" t="0" r="0" b="0"/>
                  <wp:wrapNone/>
                  <wp:docPr id="6846" name="图片 3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6" name="图片 359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423437685</wp:posOffset>
                  </wp:positionH>
                  <wp:positionV relativeFrom="paragraph">
                    <wp:posOffset>423072560</wp:posOffset>
                  </wp:positionV>
                  <wp:extent cx="9525" cy="195580"/>
                  <wp:effectExtent l="0" t="0" r="0" b="0"/>
                  <wp:wrapNone/>
                  <wp:docPr id="6848" name="图片 3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8" name="图片 35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423628185</wp:posOffset>
                  </wp:positionH>
                  <wp:positionV relativeFrom="paragraph">
                    <wp:posOffset>423263060</wp:posOffset>
                  </wp:positionV>
                  <wp:extent cx="9525" cy="195580"/>
                  <wp:effectExtent l="0" t="0" r="0" b="0"/>
                  <wp:wrapNone/>
                  <wp:docPr id="6850" name="图片 3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" name="图片 35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423818685</wp:posOffset>
                  </wp:positionH>
                  <wp:positionV relativeFrom="paragraph">
                    <wp:posOffset>423453560</wp:posOffset>
                  </wp:positionV>
                  <wp:extent cx="9525" cy="309880"/>
                  <wp:effectExtent l="0" t="0" r="0" b="0"/>
                  <wp:wrapNone/>
                  <wp:docPr id="6852" name="图片 3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2" name="图片 359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424009185</wp:posOffset>
                  </wp:positionH>
                  <wp:positionV relativeFrom="paragraph">
                    <wp:posOffset>423644060</wp:posOffset>
                  </wp:positionV>
                  <wp:extent cx="9525" cy="195580"/>
                  <wp:effectExtent l="0" t="0" r="0" b="0"/>
                  <wp:wrapNone/>
                  <wp:docPr id="6854" name="图片 3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" name="图片 359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424199685</wp:posOffset>
                  </wp:positionH>
                  <wp:positionV relativeFrom="paragraph">
                    <wp:posOffset>423834560</wp:posOffset>
                  </wp:positionV>
                  <wp:extent cx="9525" cy="195580"/>
                  <wp:effectExtent l="0" t="0" r="0" b="0"/>
                  <wp:wrapNone/>
                  <wp:docPr id="6856" name="图片 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6" name="图片 36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424390185</wp:posOffset>
                  </wp:positionH>
                  <wp:positionV relativeFrom="paragraph">
                    <wp:posOffset>424025060</wp:posOffset>
                  </wp:positionV>
                  <wp:extent cx="9525" cy="195580"/>
                  <wp:effectExtent l="0" t="0" r="0" b="0"/>
                  <wp:wrapNone/>
                  <wp:docPr id="6858" name="图片 3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" name="图片 36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424580685</wp:posOffset>
                  </wp:positionH>
                  <wp:positionV relativeFrom="paragraph">
                    <wp:posOffset>424215560</wp:posOffset>
                  </wp:positionV>
                  <wp:extent cx="9525" cy="195580"/>
                  <wp:effectExtent l="0" t="0" r="0" b="0"/>
                  <wp:wrapNone/>
                  <wp:docPr id="6860" name="图片 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0" name="图片 360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424771185</wp:posOffset>
                  </wp:positionH>
                  <wp:positionV relativeFrom="paragraph">
                    <wp:posOffset>424406060</wp:posOffset>
                  </wp:positionV>
                  <wp:extent cx="9525" cy="195580"/>
                  <wp:effectExtent l="0" t="0" r="0" b="0"/>
                  <wp:wrapNone/>
                  <wp:docPr id="6862" name="图片 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2" name="图片 360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424961685</wp:posOffset>
                  </wp:positionH>
                  <wp:positionV relativeFrom="paragraph">
                    <wp:posOffset>424596560</wp:posOffset>
                  </wp:positionV>
                  <wp:extent cx="9525" cy="309880"/>
                  <wp:effectExtent l="0" t="0" r="0" b="0"/>
                  <wp:wrapNone/>
                  <wp:docPr id="6864" name="图片 3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4" name="图片 360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425152185</wp:posOffset>
                  </wp:positionH>
                  <wp:positionV relativeFrom="paragraph">
                    <wp:posOffset>424787060</wp:posOffset>
                  </wp:positionV>
                  <wp:extent cx="9525" cy="195580"/>
                  <wp:effectExtent l="0" t="0" r="0" b="0"/>
                  <wp:wrapNone/>
                  <wp:docPr id="6866" name="图片 3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6" name="图片 36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425342685</wp:posOffset>
                  </wp:positionH>
                  <wp:positionV relativeFrom="paragraph">
                    <wp:posOffset>424977560</wp:posOffset>
                  </wp:positionV>
                  <wp:extent cx="9525" cy="195580"/>
                  <wp:effectExtent l="0" t="0" r="0" b="0"/>
                  <wp:wrapNone/>
                  <wp:docPr id="6868" name="图片 3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8" name="图片 36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425533185</wp:posOffset>
                  </wp:positionH>
                  <wp:positionV relativeFrom="paragraph">
                    <wp:posOffset>425168060</wp:posOffset>
                  </wp:positionV>
                  <wp:extent cx="9525" cy="309880"/>
                  <wp:effectExtent l="0" t="0" r="0" b="0"/>
                  <wp:wrapNone/>
                  <wp:docPr id="6870" name="图片 3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" name="图片 360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425723685</wp:posOffset>
                  </wp:positionH>
                  <wp:positionV relativeFrom="paragraph">
                    <wp:posOffset>425358560</wp:posOffset>
                  </wp:positionV>
                  <wp:extent cx="9525" cy="195580"/>
                  <wp:effectExtent l="0" t="0" r="0" b="0"/>
                  <wp:wrapNone/>
                  <wp:docPr id="6872" name="图片 3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2" name="图片 36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425914185</wp:posOffset>
                  </wp:positionH>
                  <wp:positionV relativeFrom="paragraph">
                    <wp:posOffset>425549060</wp:posOffset>
                  </wp:positionV>
                  <wp:extent cx="9525" cy="195580"/>
                  <wp:effectExtent l="0" t="0" r="0" b="0"/>
                  <wp:wrapNone/>
                  <wp:docPr id="6874" name="图片 3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4" name="图片 36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426104685</wp:posOffset>
                  </wp:positionH>
                  <wp:positionV relativeFrom="paragraph">
                    <wp:posOffset>425739560</wp:posOffset>
                  </wp:positionV>
                  <wp:extent cx="9525" cy="309880"/>
                  <wp:effectExtent l="0" t="0" r="0" b="0"/>
                  <wp:wrapNone/>
                  <wp:docPr id="6876" name="图片 3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" name="图片 361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426295185</wp:posOffset>
                  </wp:positionH>
                  <wp:positionV relativeFrom="paragraph">
                    <wp:posOffset>425930060</wp:posOffset>
                  </wp:positionV>
                  <wp:extent cx="9525" cy="195580"/>
                  <wp:effectExtent l="0" t="0" r="0" b="0"/>
                  <wp:wrapNone/>
                  <wp:docPr id="6878" name="图片 3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8" name="图片 36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426485685</wp:posOffset>
                  </wp:positionH>
                  <wp:positionV relativeFrom="paragraph">
                    <wp:posOffset>426120560</wp:posOffset>
                  </wp:positionV>
                  <wp:extent cx="9525" cy="195580"/>
                  <wp:effectExtent l="0" t="0" r="0" b="0"/>
                  <wp:wrapNone/>
                  <wp:docPr id="6880" name="图片 3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0" name="图片 36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426676185</wp:posOffset>
                  </wp:positionH>
                  <wp:positionV relativeFrom="paragraph">
                    <wp:posOffset>426311060</wp:posOffset>
                  </wp:positionV>
                  <wp:extent cx="9525" cy="195580"/>
                  <wp:effectExtent l="0" t="0" r="0" b="0"/>
                  <wp:wrapNone/>
                  <wp:docPr id="6882" name="图片 3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2" name="图片 36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426866685</wp:posOffset>
                  </wp:positionH>
                  <wp:positionV relativeFrom="paragraph">
                    <wp:posOffset>426501560</wp:posOffset>
                  </wp:positionV>
                  <wp:extent cx="9525" cy="195580"/>
                  <wp:effectExtent l="0" t="0" r="0" b="0"/>
                  <wp:wrapNone/>
                  <wp:docPr id="6884" name="图片 3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4" name="图片 36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427057185</wp:posOffset>
                  </wp:positionH>
                  <wp:positionV relativeFrom="paragraph">
                    <wp:posOffset>426692060</wp:posOffset>
                  </wp:positionV>
                  <wp:extent cx="9525" cy="376555"/>
                  <wp:effectExtent l="0" t="0" r="0" b="0"/>
                  <wp:wrapNone/>
                  <wp:docPr id="6886" name="图片 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6" name="图片 3615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427247685</wp:posOffset>
                  </wp:positionH>
                  <wp:positionV relativeFrom="paragraph">
                    <wp:posOffset>426882560</wp:posOffset>
                  </wp:positionV>
                  <wp:extent cx="9525" cy="195580"/>
                  <wp:effectExtent l="0" t="0" r="0" b="0"/>
                  <wp:wrapNone/>
                  <wp:docPr id="6888" name="图片 3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8" name="图片 361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427438185</wp:posOffset>
                  </wp:positionH>
                  <wp:positionV relativeFrom="paragraph">
                    <wp:posOffset>427073060</wp:posOffset>
                  </wp:positionV>
                  <wp:extent cx="9525" cy="309880"/>
                  <wp:effectExtent l="0" t="0" r="0" b="0"/>
                  <wp:wrapNone/>
                  <wp:docPr id="6890" name="图片 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0" name="图片 361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427628685</wp:posOffset>
                  </wp:positionH>
                  <wp:positionV relativeFrom="paragraph">
                    <wp:posOffset>427263560</wp:posOffset>
                  </wp:positionV>
                  <wp:extent cx="9525" cy="195580"/>
                  <wp:effectExtent l="0" t="0" r="0" b="0"/>
                  <wp:wrapNone/>
                  <wp:docPr id="6892" name="图片 3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" name="图片 36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427819185</wp:posOffset>
                  </wp:positionH>
                  <wp:positionV relativeFrom="paragraph">
                    <wp:posOffset>427454060</wp:posOffset>
                  </wp:positionV>
                  <wp:extent cx="9525" cy="195580"/>
                  <wp:effectExtent l="0" t="0" r="0" b="0"/>
                  <wp:wrapNone/>
                  <wp:docPr id="6894" name="图片 3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4" name="图片 36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428009685</wp:posOffset>
                  </wp:positionH>
                  <wp:positionV relativeFrom="paragraph">
                    <wp:posOffset>427644560</wp:posOffset>
                  </wp:positionV>
                  <wp:extent cx="9525" cy="309880"/>
                  <wp:effectExtent l="0" t="0" r="0" b="0"/>
                  <wp:wrapNone/>
                  <wp:docPr id="6896" name="图片 3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6" name="图片 362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428200185</wp:posOffset>
                  </wp:positionH>
                  <wp:positionV relativeFrom="paragraph">
                    <wp:posOffset>427835060</wp:posOffset>
                  </wp:positionV>
                  <wp:extent cx="9525" cy="195580"/>
                  <wp:effectExtent l="0" t="0" r="0" b="0"/>
                  <wp:wrapNone/>
                  <wp:docPr id="6898" name="图片 3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8" name="图片 36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428390685</wp:posOffset>
                  </wp:positionH>
                  <wp:positionV relativeFrom="paragraph">
                    <wp:posOffset>428025560</wp:posOffset>
                  </wp:positionV>
                  <wp:extent cx="9525" cy="195580"/>
                  <wp:effectExtent l="0" t="0" r="0" b="0"/>
                  <wp:wrapNone/>
                  <wp:docPr id="6900" name="图片 3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" name="图片 36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428581185</wp:posOffset>
                  </wp:positionH>
                  <wp:positionV relativeFrom="paragraph">
                    <wp:posOffset>428216060</wp:posOffset>
                  </wp:positionV>
                  <wp:extent cx="9525" cy="309880"/>
                  <wp:effectExtent l="0" t="0" r="0" b="0"/>
                  <wp:wrapNone/>
                  <wp:docPr id="6902" name="图片 3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2" name="图片 362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428771685</wp:posOffset>
                  </wp:positionH>
                  <wp:positionV relativeFrom="paragraph">
                    <wp:posOffset>428406560</wp:posOffset>
                  </wp:positionV>
                  <wp:extent cx="9525" cy="195580"/>
                  <wp:effectExtent l="0" t="0" r="0" b="0"/>
                  <wp:wrapNone/>
                  <wp:docPr id="6904" name="图片 3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4" name="图片 36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428962185</wp:posOffset>
                  </wp:positionH>
                  <wp:positionV relativeFrom="paragraph">
                    <wp:posOffset>428597060</wp:posOffset>
                  </wp:positionV>
                  <wp:extent cx="9525" cy="195580"/>
                  <wp:effectExtent l="0" t="0" r="0" b="0"/>
                  <wp:wrapNone/>
                  <wp:docPr id="6906" name="图片 3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6" name="图片 362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429152685</wp:posOffset>
                  </wp:positionH>
                  <wp:positionV relativeFrom="paragraph">
                    <wp:posOffset>428787560</wp:posOffset>
                  </wp:positionV>
                  <wp:extent cx="9525" cy="195580"/>
                  <wp:effectExtent l="0" t="0" r="0" b="0"/>
                  <wp:wrapNone/>
                  <wp:docPr id="6908" name="图片 3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" name="图片 36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429343185</wp:posOffset>
                  </wp:positionH>
                  <wp:positionV relativeFrom="paragraph">
                    <wp:posOffset>428978060</wp:posOffset>
                  </wp:positionV>
                  <wp:extent cx="9525" cy="195580"/>
                  <wp:effectExtent l="0" t="0" r="0" b="0"/>
                  <wp:wrapNone/>
                  <wp:docPr id="6910" name="图片 3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0" name="图片 36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429533685</wp:posOffset>
                  </wp:positionH>
                  <wp:positionV relativeFrom="paragraph">
                    <wp:posOffset>429168560</wp:posOffset>
                  </wp:positionV>
                  <wp:extent cx="9525" cy="376555"/>
                  <wp:effectExtent l="0" t="0" r="0" b="0"/>
                  <wp:wrapNone/>
                  <wp:docPr id="6912" name="图片 3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2" name="图片 3628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429724185</wp:posOffset>
                  </wp:positionH>
                  <wp:positionV relativeFrom="paragraph">
                    <wp:posOffset>429359060</wp:posOffset>
                  </wp:positionV>
                  <wp:extent cx="9525" cy="195580"/>
                  <wp:effectExtent l="0" t="0" r="0" b="0"/>
                  <wp:wrapNone/>
                  <wp:docPr id="6914" name="图片 3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4" name="图片 362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429914685</wp:posOffset>
                  </wp:positionH>
                  <wp:positionV relativeFrom="paragraph">
                    <wp:posOffset>429549560</wp:posOffset>
                  </wp:positionV>
                  <wp:extent cx="9525" cy="309880"/>
                  <wp:effectExtent l="0" t="0" r="0" b="0"/>
                  <wp:wrapNone/>
                  <wp:docPr id="6916" name="图片 3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6" name="图片 363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430105185</wp:posOffset>
                  </wp:positionH>
                  <wp:positionV relativeFrom="paragraph">
                    <wp:posOffset>429740060</wp:posOffset>
                  </wp:positionV>
                  <wp:extent cx="9525" cy="195580"/>
                  <wp:effectExtent l="0" t="0" r="0" b="0"/>
                  <wp:wrapNone/>
                  <wp:docPr id="6918" name="图片 3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" name="图片 363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430295685</wp:posOffset>
                  </wp:positionH>
                  <wp:positionV relativeFrom="paragraph">
                    <wp:posOffset>429930560</wp:posOffset>
                  </wp:positionV>
                  <wp:extent cx="9525" cy="195580"/>
                  <wp:effectExtent l="0" t="0" r="0" b="0"/>
                  <wp:wrapNone/>
                  <wp:docPr id="6920" name="图片 3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" name="图片 36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430486185</wp:posOffset>
                  </wp:positionH>
                  <wp:positionV relativeFrom="paragraph">
                    <wp:posOffset>430121060</wp:posOffset>
                  </wp:positionV>
                  <wp:extent cx="9525" cy="309880"/>
                  <wp:effectExtent l="0" t="0" r="0" b="0"/>
                  <wp:wrapNone/>
                  <wp:docPr id="6922" name="图片 3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2" name="图片 363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430676685</wp:posOffset>
                  </wp:positionH>
                  <wp:positionV relativeFrom="paragraph">
                    <wp:posOffset>430311560</wp:posOffset>
                  </wp:positionV>
                  <wp:extent cx="9525" cy="195580"/>
                  <wp:effectExtent l="0" t="0" r="0" b="0"/>
                  <wp:wrapNone/>
                  <wp:docPr id="6924" name="图片 3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4" name="图片 36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430867185</wp:posOffset>
                  </wp:positionH>
                  <wp:positionV relativeFrom="paragraph">
                    <wp:posOffset>430502060</wp:posOffset>
                  </wp:positionV>
                  <wp:extent cx="9525" cy="195580"/>
                  <wp:effectExtent l="0" t="0" r="0" b="0"/>
                  <wp:wrapNone/>
                  <wp:docPr id="6926" name="图片 3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6" name="图片 36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431057685</wp:posOffset>
                  </wp:positionH>
                  <wp:positionV relativeFrom="paragraph">
                    <wp:posOffset>430692560</wp:posOffset>
                  </wp:positionV>
                  <wp:extent cx="9525" cy="309880"/>
                  <wp:effectExtent l="0" t="0" r="0" b="0"/>
                  <wp:wrapNone/>
                  <wp:docPr id="6928" name="图片 3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8" name="图片 363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431248185</wp:posOffset>
                  </wp:positionH>
                  <wp:positionV relativeFrom="paragraph">
                    <wp:posOffset>430883060</wp:posOffset>
                  </wp:positionV>
                  <wp:extent cx="9525" cy="195580"/>
                  <wp:effectExtent l="0" t="0" r="0" b="0"/>
                  <wp:wrapNone/>
                  <wp:docPr id="6930" name="图片 3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0" name="图片 363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431438685</wp:posOffset>
                  </wp:positionH>
                  <wp:positionV relativeFrom="paragraph">
                    <wp:posOffset>431073560</wp:posOffset>
                  </wp:positionV>
                  <wp:extent cx="9525" cy="195580"/>
                  <wp:effectExtent l="0" t="0" r="0" b="0"/>
                  <wp:wrapNone/>
                  <wp:docPr id="6932" name="图片 3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" name="图片 363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431629185</wp:posOffset>
                  </wp:positionH>
                  <wp:positionV relativeFrom="paragraph">
                    <wp:posOffset>431264060</wp:posOffset>
                  </wp:positionV>
                  <wp:extent cx="9525" cy="195580"/>
                  <wp:effectExtent l="0" t="0" r="0" b="0"/>
                  <wp:wrapNone/>
                  <wp:docPr id="6934" name="图片 3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" name="图片 36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431819685</wp:posOffset>
                  </wp:positionH>
                  <wp:positionV relativeFrom="paragraph">
                    <wp:posOffset>431454560</wp:posOffset>
                  </wp:positionV>
                  <wp:extent cx="9525" cy="195580"/>
                  <wp:effectExtent l="0" t="0" r="0" b="0"/>
                  <wp:wrapNone/>
                  <wp:docPr id="6936" name="图片 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" name="图片 36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432010185</wp:posOffset>
                  </wp:positionH>
                  <wp:positionV relativeFrom="paragraph">
                    <wp:posOffset>431645060</wp:posOffset>
                  </wp:positionV>
                  <wp:extent cx="9525" cy="376555"/>
                  <wp:effectExtent l="0" t="0" r="0" b="0"/>
                  <wp:wrapNone/>
                  <wp:docPr id="6938" name="图片 3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8" name="图片 3641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432200685</wp:posOffset>
                  </wp:positionH>
                  <wp:positionV relativeFrom="paragraph">
                    <wp:posOffset>431834925</wp:posOffset>
                  </wp:positionV>
                  <wp:extent cx="9525" cy="195580"/>
                  <wp:effectExtent l="0" t="0" r="0" b="0"/>
                  <wp:wrapNone/>
                  <wp:docPr id="6940" name="图片 3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0" name="图片 364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432391185</wp:posOffset>
                  </wp:positionH>
                  <wp:positionV relativeFrom="paragraph">
                    <wp:posOffset>432026060</wp:posOffset>
                  </wp:positionV>
                  <wp:extent cx="9525" cy="309880"/>
                  <wp:effectExtent l="0" t="0" r="0" b="0"/>
                  <wp:wrapNone/>
                  <wp:docPr id="6942" name="图片 3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" name="图片 364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432581685</wp:posOffset>
                  </wp:positionH>
                  <wp:positionV relativeFrom="paragraph">
                    <wp:posOffset>432216560</wp:posOffset>
                  </wp:positionV>
                  <wp:extent cx="9525" cy="195580"/>
                  <wp:effectExtent l="0" t="0" r="0" b="0"/>
                  <wp:wrapNone/>
                  <wp:docPr id="6944" name="图片 3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4" name="图片 364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432772185</wp:posOffset>
                  </wp:positionH>
                  <wp:positionV relativeFrom="paragraph">
                    <wp:posOffset>432407060</wp:posOffset>
                  </wp:positionV>
                  <wp:extent cx="9525" cy="195580"/>
                  <wp:effectExtent l="0" t="0" r="0" b="0"/>
                  <wp:wrapNone/>
                  <wp:docPr id="6946" name="图片 3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6" name="图片 36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432962685</wp:posOffset>
                  </wp:positionH>
                  <wp:positionV relativeFrom="paragraph">
                    <wp:posOffset>432597560</wp:posOffset>
                  </wp:positionV>
                  <wp:extent cx="9525" cy="309880"/>
                  <wp:effectExtent l="0" t="0" r="0" b="0"/>
                  <wp:wrapNone/>
                  <wp:docPr id="6948" name="图片 3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8" name="图片 364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433152550</wp:posOffset>
                  </wp:positionH>
                  <wp:positionV relativeFrom="paragraph">
                    <wp:posOffset>432788060</wp:posOffset>
                  </wp:positionV>
                  <wp:extent cx="9525" cy="195580"/>
                  <wp:effectExtent l="0" t="0" r="0" b="0"/>
                  <wp:wrapNone/>
                  <wp:docPr id="6950" name="图片 3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图片 36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433343685</wp:posOffset>
                  </wp:positionH>
                  <wp:positionV relativeFrom="paragraph">
                    <wp:posOffset>432978560</wp:posOffset>
                  </wp:positionV>
                  <wp:extent cx="9525" cy="195580"/>
                  <wp:effectExtent l="0" t="0" r="0" b="0"/>
                  <wp:wrapNone/>
                  <wp:docPr id="6952" name="图片 3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" name="图片 36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433534185</wp:posOffset>
                  </wp:positionH>
                  <wp:positionV relativeFrom="paragraph">
                    <wp:posOffset>433168425</wp:posOffset>
                  </wp:positionV>
                  <wp:extent cx="9525" cy="309880"/>
                  <wp:effectExtent l="0" t="0" r="0" b="0"/>
                  <wp:wrapNone/>
                  <wp:docPr id="6954" name="图片 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" name="图片 364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433724685</wp:posOffset>
                  </wp:positionH>
                  <wp:positionV relativeFrom="paragraph">
                    <wp:posOffset>433359560</wp:posOffset>
                  </wp:positionV>
                  <wp:extent cx="9525" cy="195580"/>
                  <wp:effectExtent l="0" t="0" r="0" b="0"/>
                  <wp:wrapNone/>
                  <wp:docPr id="6956" name="图片 3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6" name="图片 36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433914550</wp:posOffset>
                  </wp:positionH>
                  <wp:positionV relativeFrom="paragraph">
                    <wp:posOffset>433550060</wp:posOffset>
                  </wp:positionV>
                  <wp:extent cx="9525" cy="195580"/>
                  <wp:effectExtent l="0" t="0" r="0" b="0"/>
                  <wp:wrapNone/>
                  <wp:docPr id="6958" name="图片 3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8" name="图片 36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434105685</wp:posOffset>
                  </wp:positionH>
                  <wp:positionV relativeFrom="paragraph">
                    <wp:posOffset>433740560</wp:posOffset>
                  </wp:positionV>
                  <wp:extent cx="9525" cy="195580"/>
                  <wp:effectExtent l="0" t="0" r="0" b="0"/>
                  <wp:wrapNone/>
                  <wp:docPr id="6960" name="图片 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0" name="图片 365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434296185</wp:posOffset>
                  </wp:positionH>
                  <wp:positionV relativeFrom="paragraph">
                    <wp:posOffset>433930425</wp:posOffset>
                  </wp:positionV>
                  <wp:extent cx="9525" cy="195580"/>
                  <wp:effectExtent l="0" t="0" r="0" b="0"/>
                  <wp:wrapNone/>
                  <wp:docPr id="6962" name="图片 3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图片 365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434486685</wp:posOffset>
                  </wp:positionH>
                  <wp:positionV relativeFrom="paragraph">
                    <wp:posOffset>434121560</wp:posOffset>
                  </wp:positionV>
                  <wp:extent cx="9525" cy="376555"/>
                  <wp:effectExtent l="0" t="0" r="0" b="0"/>
                  <wp:wrapNone/>
                  <wp:docPr id="6964" name="图片 3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图片 3654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434677185</wp:posOffset>
                  </wp:positionH>
                  <wp:positionV relativeFrom="paragraph">
                    <wp:posOffset>434312060</wp:posOffset>
                  </wp:positionV>
                  <wp:extent cx="9525" cy="195580"/>
                  <wp:effectExtent l="0" t="0" r="0" b="0"/>
                  <wp:wrapNone/>
                  <wp:docPr id="6966" name="图片 3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" name="图片 365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434867685</wp:posOffset>
                  </wp:positionH>
                  <wp:positionV relativeFrom="paragraph">
                    <wp:posOffset>434502560</wp:posOffset>
                  </wp:positionV>
                  <wp:extent cx="9525" cy="309880"/>
                  <wp:effectExtent l="0" t="0" r="0" b="0"/>
                  <wp:wrapNone/>
                  <wp:docPr id="6968" name="图片 3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8" name="图片 365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435058185</wp:posOffset>
                  </wp:positionH>
                  <wp:positionV relativeFrom="paragraph">
                    <wp:posOffset>434692425</wp:posOffset>
                  </wp:positionV>
                  <wp:extent cx="9525" cy="195580"/>
                  <wp:effectExtent l="0" t="0" r="0" b="0"/>
                  <wp:wrapNone/>
                  <wp:docPr id="6970" name="图片 3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0" name="图片 365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435248050</wp:posOffset>
                  </wp:positionH>
                  <wp:positionV relativeFrom="paragraph">
                    <wp:posOffset>434882925</wp:posOffset>
                  </wp:positionV>
                  <wp:extent cx="9525" cy="309880"/>
                  <wp:effectExtent l="0" t="0" r="0" b="0"/>
                  <wp:wrapNone/>
                  <wp:docPr id="6972" name="图片 3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" name="图片 365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435439185</wp:posOffset>
                  </wp:positionH>
                  <wp:positionV relativeFrom="paragraph">
                    <wp:posOffset>435073425</wp:posOffset>
                  </wp:positionV>
                  <wp:extent cx="9525" cy="190500"/>
                  <wp:effectExtent l="0" t="0" r="0" b="0"/>
                  <wp:wrapNone/>
                  <wp:docPr id="6974" name="图片 3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图片 3659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435629685</wp:posOffset>
                  </wp:positionH>
                  <wp:positionV relativeFrom="paragraph">
                    <wp:posOffset>435264560</wp:posOffset>
                  </wp:positionV>
                  <wp:extent cx="9525" cy="180975"/>
                  <wp:effectExtent l="0" t="0" r="0" b="0"/>
                  <wp:wrapNone/>
                  <wp:docPr id="6976" name="图片 3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图片 366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435820185</wp:posOffset>
                  </wp:positionH>
                  <wp:positionV relativeFrom="paragraph">
                    <wp:posOffset>435454425</wp:posOffset>
                  </wp:positionV>
                  <wp:extent cx="9525" cy="180975"/>
                  <wp:effectExtent l="0" t="0" r="0" b="0"/>
                  <wp:wrapNone/>
                  <wp:docPr id="6978" name="图片 3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" name="图片 366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436010050</wp:posOffset>
                  </wp:positionH>
                  <wp:positionV relativeFrom="paragraph">
                    <wp:posOffset>435644925</wp:posOffset>
                  </wp:positionV>
                  <wp:extent cx="9525" cy="180975"/>
                  <wp:effectExtent l="0" t="0" r="0" b="0"/>
                  <wp:wrapNone/>
                  <wp:docPr id="6980" name="图片 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" name="图片 366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436200550</wp:posOffset>
                  </wp:positionH>
                  <wp:positionV relativeFrom="paragraph">
                    <wp:posOffset>435836060</wp:posOffset>
                  </wp:positionV>
                  <wp:extent cx="9525" cy="180975"/>
                  <wp:effectExtent l="0" t="0" r="0" b="0"/>
                  <wp:wrapNone/>
                  <wp:docPr id="6982" name="图片 3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2" name="图片 366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436391050</wp:posOffset>
                  </wp:positionH>
                  <wp:positionV relativeFrom="paragraph">
                    <wp:posOffset>436026560</wp:posOffset>
                  </wp:positionV>
                  <wp:extent cx="9525" cy="190500"/>
                  <wp:effectExtent l="0" t="0" r="0" b="0"/>
                  <wp:wrapNone/>
                  <wp:docPr id="6984" name="图片 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" name="图片 3664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436582185</wp:posOffset>
                  </wp:positionH>
                  <wp:positionV relativeFrom="paragraph">
                    <wp:posOffset>436216425</wp:posOffset>
                  </wp:positionV>
                  <wp:extent cx="9525" cy="180975"/>
                  <wp:effectExtent l="0" t="0" r="0" b="0"/>
                  <wp:wrapNone/>
                  <wp:docPr id="6986" name="图片 3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图片 366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436772050</wp:posOffset>
                  </wp:positionH>
                  <wp:positionV relativeFrom="paragraph">
                    <wp:posOffset>436406925</wp:posOffset>
                  </wp:positionV>
                  <wp:extent cx="9525" cy="180975"/>
                  <wp:effectExtent l="0" t="0" r="0" b="0"/>
                  <wp:wrapNone/>
                  <wp:docPr id="6988" name="图片 3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图片 366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436962550</wp:posOffset>
                  </wp:positionH>
                  <wp:positionV relativeFrom="paragraph">
                    <wp:posOffset>436598060</wp:posOffset>
                  </wp:positionV>
                  <wp:extent cx="9525" cy="180975"/>
                  <wp:effectExtent l="0" t="0" r="0" b="0"/>
                  <wp:wrapNone/>
                  <wp:docPr id="6990" name="图片 3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" name="图片 366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437153050</wp:posOffset>
                  </wp:positionH>
                  <wp:positionV relativeFrom="paragraph">
                    <wp:posOffset>436787925</wp:posOffset>
                  </wp:positionV>
                  <wp:extent cx="9525" cy="180975"/>
                  <wp:effectExtent l="0" t="0" r="0" b="0"/>
                  <wp:wrapNone/>
                  <wp:docPr id="6992" name="图片 3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2" name="图片 366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437344185</wp:posOffset>
                  </wp:positionH>
                  <wp:positionV relativeFrom="paragraph">
                    <wp:posOffset>436978425</wp:posOffset>
                  </wp:positionV>
                  <wp:extent cx="9525" cy="376555"/>
                  <wp:effectExtent l="0" t="0" r="0" b="0"/>
                  <wp:wrapNone/>
                  <wp:docPr id="6994" name="图片 3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4" name="图片 3669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437534050</wp:posOffset>
                  </wp:positionH>
                  <wp:positionV relativeFrom="paragraph">
                    <wp:posOffset>437168925</wp:posOffset>
                  </wp:positionV>
                  <wp:extent cx="9525" cy="376555"/>
                  <wp:effectExtent l="0" t="0" r="0" b="0"/>
                  <wp:wrapNone/>
                  <wp:docPr id="6996" name="图片 3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6" name="图片 3670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437724550</wp:posOffset>
                  </wp:positionH>
                  <wp:positionV relativeFrom="paragraph">
                    <wp:posOffset>437359425</wp:posOffset>
                  </wp:positionV>
                  <wp:extent cx="9525" cy="347980"/>
                  <wp:effectExtent l="0" t="0" r="0" b="0"/>
                  <wp:wrapNone/>
                  <wp:docPr id="6998" name="图片 3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图片 3671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437915685</wp:posOffset>
                  </wp:positionH>
                  <wp:positionV relativeFrom="paragraph">
                    <wp:posOffset>437549925</wp:posOffset>
                  </wp:positionV>
                  <wp:extent cx="9525" cy="347980"/>
                  <wp:effectExtent l="0" t="0" r="0" b="0"/>
                  <wp:wrapNone/>
                  <wp:docPr id="7000" name="图片 3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图片 3672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438105550</wp:posOffset>
                  </wp:positionH>
                  <wp:positionV relativeFrom="paragraph">
                    <wp:posOffset>437740425</wp:posOffset>
                  </wp:positionV>
                  <wp:extent cx="9525" cy="347980"/>
                  <wp:effectExtent l="0" t="0" r="0" b="0"/>
                  <wp:wrapNone/>
                  <wp:docPr id="7002" name="图片 3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2" name="图片 367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438296050</wp:posOffset>
                  </wp:positionH>
                  <wp:positionV relativeFrom="paragraph">
                    <wp:posOffset>437930925</wp:posOffset>
                  </wp:positionV>
                  <wp:extent cx="9525" cy="338455"/>
                  <wp:effectExtent l="0" t="0" r="0" b="0"/>
                  <wp:wrapNone/>
                  <wp:docPr id="7004" name="图片 3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4" name="图片 3674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438486550</wp:posOffset>
                  </wp:positionH>
                  <wp:positionV relativeFrom="paragraph">
                    <wp:posOffset>438121425</wp:posOffset>
                  </wp:positionV>
                  <wp:extent cx="9525" cy="347980"/>
                  <wp:effectExtent l="0" t="0" r="0" b="0"/>
                  <wp:wrapNone/>
                  <wp:docPr id="7006" name="图片 3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" name="图片 3675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438677050</wp:posOffset>
                  </wp:positionH>
                  <wp:positionV relativeFrom="paragraph">
                    <wp:posOffset>438311925</wp:posOffset>
                  </wp:positionV>
                  <wp:extent cx="9525" cy="347980"/>
                  <wp:effectExtent l="0" t="0" r="0" b="0"/>
                  <wp:wrapNone/>
                  <wp:docPr id="7008" name="图片 3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8" name="图片 3676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438867550</wp:posOffset>
                  </wp:positionH>
                  <wp:positionV relativeFrom="paragraph">
                    <wp:posOffset>438502425</wp:posOffset>
                  </wp:positionV>
                  <wp:extent cx="9525" cy="347980"/>
                  <wp:effectExtent l="0" t="0" r="0" b="0"/>
                  <wp:wrapNone/>
                  <wp:docPr id="7010" name="图片 3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0" name="图片 3677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439058050</wp:posOffset>
                  </wp:positionH>
                  <wp:positionV relativeFrom="paragraph">
                    <wp:posOffset>438692925</wp:posOffset>
                  </wp:positionV>
                  <wp:extent cx="9525" cy="357505"/>
                  <wp:effectExtent l="0" t="0" r="0" b="0"/>
                  <wp:wrapNone/>
                  <wp:docPr id="7012" name="图片 3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2" name="图片 3678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439248550</wp:posOffset>
                  </wp:positionH>
                  <wp:positionV relativeFrom="paragraph">
                    <wp:posOffset>438884060</wp:posOffset>
                  </wp:positionV>
                  <wp:extent cx="9525" cy="357505"/>
                  <wp:effectExtent l="0" t="0" r="0" b="0"/>
                  <wp:wrapNone/>
                  <wp:docPr id="7014" name="图片 3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4" name="图片 3679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439439050</wp:posOffset>
                  </wp:positionH>
                  <wp:positionV relativeFrom="paragraph">
                    <wp:posOffset>439073925</wp:posOffset>
                  </wp:positionV>
                  <wp:extent cx="9525" cy="180975"/>
                  <wp:effectExtent l="0" t="0" r="0" b="0"/>
                  <wp:wrapNone/>
                  <wp:docPr id="70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439629550</wp:posOffset>
                  </wp:positionH>
                  <wp:positionV relativeFrom="paragraph">
                    <wp:posOffset>439264425</wp:posOffset>
                  </wp:positionV>
                  <wp:extent cx="9525" cy="338455"/>
                  <wp:effectExtent l="0" t="0" r="0" b="0"/>
                  <wp:wrapNone/>
                  <wp:docPr id="70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439820050</wp:posOffset>
                  </wp:positionH>
                  <wp:positionV relativeFrom="paragraph">
                    <wp:posOffset>439454925</wp:posOffset>
                  </wp:positionV>
                  <wp:extent cx="9525" cy="319405"/>
                  <wp:effectExtent l="0" t="0" r="0" b="0"/>
                  <wp:wrapNone/>
                  <wp:docPr id="70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440010550</wp:posOffset>
                  </wp:positionH>
                  <wp:positionV relativeFrom="paragraph">
                    <wp:posOffset>439645425</wp:posOffset>
                  </wp:positionV>
                  <wp:extent cx="9525" cy="328930"/>
                  <wp:effectExtent l="0" t="0" r="0" b="0"/>
                  <wp:wrapNone/>
                  <wp:docPr id="70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440201685</wp:posOffset>
                  </wp:positionH>
                  <wp:positionV relativeFrom="paragraph">
                    <wp:posOffset>439835925</wp:posOffset>
                  </wp:positionV>
                  <wp:extent cx="9525" cy="328930"/>
                  <wp:effectExtent l="0" t="0" r="0" b="0"/>
                  <wp:wrapNone/>
                  <wp:docPr id="70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440391550</wp:posOffset>
                  </wp:positionH>
                  <wp:positionV relativeFrom="paragraph">
                    <wp:posOffset>440026425</wp:posOffset>
                  </wp:positionV>
                  <wp:extent cx="9525" cy="328930"/>
                  <wp:effectExtent l="0" t="0" r="0" b="0"/>
                  <wp:wrapNone/>
                  <wp:docPr id="70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440582050</wp:posOffset>
                  </wp:positionH>
                  <wp:positionV relativeFrom="paragraph">
                    <wp:posOffset>440216925</wp:posOffset>
                  </wp:positionV>
                  <wp:extent cx="9525" cy="328930"/>
                  <wp:effectExtent l="0" t="0" r="0" b="0"/>
                  <wp:wrapNone/>
                  <wp:docPr id="70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440772550</wp:posOffset>
                  </wp:positionH>
                  <wp:positionV relativeFrom="paragraph">
                    <wp:posOffset>440407425</wp:posOffset>
                  </wp:positionV>
                  <wp:extent cx="5080" cy="196850"/>
                  <wp:effectExtent l="0" t="0" r="0" b="0"/>
                  <wp:wrapNone/>
                  <wp:docPr id="7030" name="图片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" name="图片 3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440963050</wp:posOffset>
                  </wp:positionH>
                  <wp:positionV relativeFrom="paragraph">
                    <wp:posOffset>440597925</wp:posOffset>
                  </wp:positionV>
                  <wp:extent cx="5080" cy="306070"/>
                  <wp:effectExtent l="0" t="0" r="0" b="0"/>
                  <wp:wrapNone/>
                  <wp:docPr id="7032" name="图片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" name="图片 3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441153550</wp:posOffset>
                  </wp:positionH>
                  <wp:positionV relativeFrom="paragraph">
                    <wp:posOffset>440788425</wp:posOffset>
                  </wp:positionV>
                  <wp:extent cx="5080" cy="196850"/>
                  <wp:effectExtent l="0" t="0" r="0" b="0"/>
                  <wp:wrapNone/>
                  <wp:docPr id="7034" name="图片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" name="图片 3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441344050</wp:posOffset>
                  </wp:positionH>
                  <wp:positionV relativeFrom="paragraph">
                    <wp:posOffset>440978925</wp:posOffset>
                  </wp:positionV>
                  <wp:extent cx="5080" cy="196850"/>
                  <wp:effectExtent l="0" t="0" r="0" b="0"/>
                  <wp:wrapNone/>
                  <wp:docPr id="7036" name="图片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6" name="图片 3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441534550</wp:posOffset>
                  </wp:positionH>
                  <wp:positionV relativeFrom="paragraph">
                    <wp:posOffset>441169425</wp:posOffset>
                  </wp:positionV>
                  <wp:extent cx="5080" cy="306070"/>
                  <wp:effectExtent l="0" t="0" r="0" b="0"/>
                  <wp:wrapNone/>
                  <wp:docPr id="7038" name="图片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" name="图片 3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441725050</wp:posOffset>
                  </wp:positionH>
                  <wp:positionV relativeFrom="paragraph">
                    <wp:posOffset>441359925</wp:posOffset>
                  </wp:positionV>
                  <wp:extent cx="5080" cy="196850"/>
                  <wp:effectExtent l="0" t="0" r="0" b="0"/>
                  <wp:wrapNone/>
                  <wp:docPr id="7040" name="图片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" name="图片 3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441915550</wp:posOffset>
                  </wp:positionH>
                  <wp:positionV relativeFrom="paragraph">
                    <wp:posOffset>441550425</wp:posOffset>
                  </wp:positionV>
                  <wp:extent cx="5080" cy="196850"/>
                  <wp:effectExtent l="0" t="0" r="0" b="0"/>
                  <wp:wrapNone/>
                  <wp:docPr id="7042" name="图片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" name="图片 3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442106050</wp:posOffset>
                  </wp:positionH>
                  <wp:positionV relativeFrom="paragraph">
                    <wp:posOffset>441740925</wp:posOffset>
                  </wp:positionV>
                  <wp:extent cx="5080" cy="196850"/>
                  <wp:effectExtent l="0" t="0" r="0" b="0"/>
                  <wp:wrapNone/>
                  <wp:docPr id="7044" name="图片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4" name="图片 3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442296550</wp:posOffset>
                  </wp:positionH>
                  <wp:positionV relativeFrom="paragraph">
                    <wp:posOffset>441931425</wp:posOffset>
                  </wp:positionV>
                  <wp:extent cx="5080" cy="196850"/>
                  <wp:effectExtent l="0" t="0" r="0" b="0"/>
                  <wp:wrapNone/>
                  <wp:docPr id="7046" name="图片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6" name="图片 3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442487050</wp:posOffset>
                  </wp:positionH>
                  <wp:positionV relativeFrom="paragraph">
                    <wp:posOffset>442121925</wp:posOffset>
                  </wp:positionV>
                  <wp:extent cx="5080" cy="306070"/>
                  <wp:effectExtent l="0" t="0" r="0" b="0"/>
                  <wp:wrapNone/>
                  <wp:docPr id="7048" name="图片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8" name="图片 3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442677550</wp:posOffset>
                  </wp:positionH>
                  <wp:positionV relativeFrom="paragraph">
                    <wp:posOffset>442312425</wp:posOffset>
                  </wp:positionV>
                  <wp:extent cx="5080" cy="196850"/>
                  <wp:effectExtent l="0" t="0" r="0" b="0"/>
                  <wp:wrapNone/>
                  <wp:docPr id="7050" name="图片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0" name="图片 3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442868050</wp:posOffset>
                  </wp:positionH>
                  <wp:positionV relativeFrom="paragraph">
                    <wp:posOffset>442502925</wp:posOffset>
                  </wp:positionV>
                  <wp:extent cx="5080" cy="196850"/>
                  <wp:effectExtent l="0" t="0" r="0" b="0"/>
                  <wp:wrapNone/>
                  <wp:docPr id="7052" name="图片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2" name="图片 3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443058550</wp:posOffset>
                  </wp:positionH>
                  <wp:positionV relativeFrom="paragraph">
                    <wp:posOffset>442693425</wp:posOffset>
                  </wp:positionV>
                  <wp:extent cx="5080" cy="306070"/>
                  <wp:effectExtent l="0" t="0" r="0" b="0"/>
                  <wp:wrapNone/>
                  <wp:docPr id="7054" name="图片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4" name="图片 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443249050</wp:posOffset>
                  </wp:positionH>
                  <wp:positionV relativeFrom="paragraph">
                    <wp:posOffset>442883925</wp:posOffset>
                  </wp:positionV>
                  <wp:extent cx="5080" cy="196850"/>
                  <wp:effectExtent l="0" t="0" r="0" b="0"/>
                  <wp:wrapNone/>
                  <wp:docPr id="7056" name="图片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" name="图片 3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443439550</wp:posOffset>
                  </wp:positionH>
                  <wp:positionV relativeFrom="paragraph">
                    <wp:posOffset>443074425</wp:posOffset>
                  </wp:positionV>
                  <wp:extent cx="5080" cy="196850"/>
                  <wp:effectExtent l="0" t="0" r="0" b="0"/>
                  <wp:wrapNone/>
                  <wp:docPr id="7058" name="图片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8" name="图片 3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443630050</wp:posOffset>
                  </wp:positionH>
                  <wp:positionV relativeFrom="paragraph">
                    <wp:posOffset>443264925</wp:posOffset>
                  </wp:positionV>
                  <wp:extent cx="5080" cy="306070"/>
                  <wp:effectExtent l="0" t="0" r="0" b="0"/>
                  <wp:wrapNone/>
                  <wp:docPr id="7060" name="图片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0" name="图片 3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443820550</wp:posOffset>
                  </wp:positionH>
                  <wp:positionV relativeFrom="paragraph">
                    <wp:posOffset>443455425</wp:posOffset>
                  </wp:positionV>
                  <wp:extent cx="5080" cy="196850"/>
                  <wp:effectExtent l="0" t="0" r="0" b="0"/>
                  <wp:wrapNone/>
                  <wp:docPr id="7062" name="图片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2" name="图片 3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444011050</wp:posOffset>
                  </wp:positionH>
                  <wp:positionV relativeFrom="paragraph">
                    <wp:posOffset>443645925</wp:posOffset>
                  </wp:positionV>
                  <wp:extent cx="5080" cy="196850"/>
                  <wp:effectExtent l="0" t="0" r="0" b="0"/>
                  <wp:wrapNone/>
                  <wp:docPr id="7064" name="图片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" name="图片 3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444201550</wp:posOffset>
                  </wp:positionH>
                  <wp:positionV relativeFrom="paragraph">
                    <wp:posOffset>443836425</wp:posOffset>
                  </wp:positionV>
                  <wp:extent cx="5080" cy="196850"/>
                  <wp:effectExtent l="0" t="0" r="0" b="0"/>
                  <wp:wrapNone/>
                  <wp:docPr id="7066" name="图片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" name="图片 3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444392050</wp:posOffset>
                  </wp:positionH>
                  <wp:positionV relativeFrom="paragraph">
                    <wp:posOffset>444026925</wp:posOffset>
                  </wp:positionV>
                  <wp:extent cx="5080" cy="196850"/>
                  <wp:effectExtent l="0" t="0" r="0" b="0"/>
                  <wp:wrapNone/>
                  <wp:docPr id="7068" name="图片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8" name="图片 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444582550</wp:posOffset>
                  </wp:positionH>
                  <wp:positionV relativeFrom="paragraph">
                    <wp:posOffset>444217425</wp:posOffset>
                  </wp:positionV>
                  <wp:extent cx="5080" cy="306070"/>
                  <wp:effectExtent l="0" t="0" r="0" b="0"/>
                  <wp:wrapNone/>
                  <wp:docPr id="7070" name="图片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0" name="图片 3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444773050</wp:posOffset>
                  </wp:positionH>
                  <wp:positionV relativeFrom="paragraph">
                    <wp:posOffset>444407925</wp:posOffset>
                  </wp:positionV>
                  <wp:extent cx="5080" cy="196850"/>
                  <wp:effectExtent l="0" t="0" r="0" b="0"/>
                  <wp:wrapNone/>
                  <wp:docPr id="7072" name="图片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2" name="图片 3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444963550</wp:posOffset>
                  </wp:positionH>
                  <wp:positionV relativeFrom="paragraph">
                    <wp:posOffset>444598425</wp:posOffset>
                  </wp:positionV>
                  <wp:extent cx="5080" cy="196850"/>
                  <wp:effectExtent l="0" t="0" r="0" b="0"/>
                  <wp:wrapNone/>
                  <wp:docPr id="7074" name="图片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" name="图片 3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445154050</wp:posOffset>
                  </wp:positionH>
                  <wp:positionV relativeFrom="paragraph">
                    <wp:posOffset>444788925</wp:posOffset>
                  </wp:positionV>
                  <wp:extent cx="5080" cy="306070"/>
                  <wp:effectExtent l="0" t="0" r="0" b="0"/>
                  <wp:wrapNone/>
                  <wp:docPr id="7076" name="图片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6" name="图片 3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445344550</wp:posOffset>
                  </wp:positionH>
                  <wp:positionV relativeFrom="paragraph">
                    <wp:posOffset>444979425</wp:posOffset>
                  </wp:positionV>
                  <wp:extent cx="5080" cy="196850"/>
                  <wp:effectExtent l="0" t="0" r="0" b="0"/>
                  <wp:wrapNone/>
                  <wp:docPr id="7078" name="图片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" name="图片 3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445535050</wp:posOffset>
                  </wp:positionH>
                  <wp:positionV relativeFrom="paragraph">
                    <wp:posOffset>445169925</wp:posOffset>
                  </wp:positionV>
                  <wp:extent cx="5080" cy="196850"/>
                  <wp:effectExtent l="0" t="0" r="0" b="0"/>
                  <wp:wrapNone/>
                  <wp:docPr id="7080" name="图片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0" name="图片 3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445725550</wp:posOffset>
                  </wp:positionH>
                  <wp:positionV relativeFrom="paragraph">
                    <wp:posOffset>445360425</wp:posOffset>
                  </wp:positionV>
                  <wp:extent cx="5080" cy="306070"/>
                  <wp:effectExtent l="0" t="0" r="0" b="0"/>
                  <wp:wrapNone/>
                  <wp:docPr id="7082" name="图片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2" name="图片 3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445916050</wp:posOffset>
                  </wp:positionH>
                  <wp:positionV relativeFrom="paragraph">
                    <wp:posOffset>445550925</wp:posOffset>
                  </wp:positionV>
                  <wp:extent cx="5080" cy="196850"/>
                  <wp:effectExtent l="0" t="0" r="0" b="0"/>
                  <wp:wrapNone/>
                  <wp:docPr id="7084" name="图片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4" name="图片 3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446106550</wp:posOffset>
                  </wp:positionH>
                  <wp:positionV relativeFrom="paragraph">
                    <wp:posOffset>445741425</wp:posOffset>
                  </wp:positionV>
                  <wp:extent cx="5080" cy="196850"/>
                  <wp:effectExtent l="0" t="0" r="0" b="0"/>
                  <wp:wrapNone/>
                  <wp:docPr id="7086" name="图片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6" name="图片 3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446297050</wp:posOffset>
                  </wp:positionH>
                  <wp:positionV relativeFrom="paragraph">
                    <wp:posOffset>445931925</wp:posOffset>
                  </wp:positionV>
                  <wp:extent cx="5080" cy="196850"/>
                  <wp:effectExtent l="0" t="0" r="0" b="0"/>
                  <wp:wrapNone/>
                  <wp:docPr id="7088" name="图片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" name="图片 3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446487550</wp:posOffset>
                  </wp:positionH>
                  <wp:positionV relativeFrom="paragraph">
                    <wp:posOffset>446122425</wp:posOffset>
                  </wp:positionV>
                  <wp:extent cx="5080" cy="196850"/>
                  <wp:effectExtent l="0" t="0" r="0" b="0"/>
                  <wp:wrapNone/>
                  <wp:docPr id="7090" name="图片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0" name="图片 3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446678050</wp:posOffset>
                  </wp:positionH>
                  <wp:positionV relativeFrom="paragraph">
                    <wp:posOffset>446312925</wp:posOffset>
                  </wp:positionV>
                  <wp:extent cx="5080" cy="306070"/>
                  <wp:effectExtent l="0" t="0" r="0" b="0"/>
                  <wp:wrapNone/>
                  <wp:docPr id="7092" name="图片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" name="图片 3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446868550</wp:posOffset>
                  </wp:positionH>
                  <wp:positionV relativeFrom="paragraph">
                    <wp:posOffset>446503425</wp:posOffset>
                  </wp:positionV>
                  <wp:extent cx="5080" cy="196850"/>
                  <wp:effectExtent l="0" t="0" r="0" b="0"/>
                  <wp:wrapNone/>
                  <wp:docPr id="7094" name="图片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" name="图片 3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447059050</wp:posOffset>
                  </wp:positionH>
                  <wp:positionV relativeFrom="paragraph">
                    <wp:posOffset>446693925</wp:posOffset>
                  </wp:positionV>
                  <wp:extent cx="5080" cy="196850"/>
                  <wp:effectExtent l="0" t="0" r="0" b="0"/>
                  <wp:wrapNone/>
                  <wp:docPr id="7096" name="图片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" name="图片 3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447249550</wp:posOffset>
                  </wp:positionH>
                  <wp:positionV relativeFrom="paragraph">
                    <wp:posOffset>446884425</wp:posOffset>
                  </wp:positionV>
                  <wp:extent cx="5080" cy="306070"/>
                  <wp:effectExtent l="0" t="0" r="0" b="0"/>
                  <wp:wrapNone/>
                  <wp:docPr id="7098" name="图片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8" name="图片 3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447440050</wp:posOffset>
                  </wp:positionH>
                  <wp:positionV relativeFrom="paragraph">
                    <wp:posOffset>447074925</wp:posOffset>
                  </wp:positionV>
                  <wp:extent cx="5080" cy="196850"/>
                  <wp:effectExtent l="0" t="0" r="0" b="0"/>
                  <wp:wrapNone/>
                  <wp:docPr id="7100" name="图片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" name="图片 3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447630550</wp:posOffset>
                  </wp:positionH>
                  <wp:positionV relativeFrom="paragraph">
                    <wp:posOffset>447265425</wp:posOffset>
                  </wp:positionV>
                  <wp:extent cx="5080" cy="196850"/>
                  <wp:effectExtent l="0" t="0" r="0" b="0"/>
                  <wp:wrapNone/>
                  <wp:docPr id="7102" name="图片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" name="图片 3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447821050</wp:posOffset>
                  </wp:positionH>
                  <wp:positionV relativeFrom="paragraph">
                    <wp:posOffset>447455925</wp:posOffset>
                  </wp:positionV>
                  <wp:extent cx="5080" cy="306070"/>
                  <wp:effectExtent l="0" t="0" r="0" b="0"/>
                  <wp:wrapNone/>
                  <wp:docPr id="7104" name="图片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4" name="图片 3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448011550</wp:posOffset>
                  </wp:positionH>
                  <wp:positionV relativeFrom="paragraph">
                    <wp:posOffset>447646425</wp:posOffset>
                  </wp:positionV>
                  <wp:extent cx="5080" cy="196850"/>
                  <wp:effectExtent l="0" t="0" r="0" b="0"/>
                  <wp:wrapNone/>
                  <wp:docPr id="7106" name="图片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6" name="图片 3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448202050</wp:posOffset>
                  </wp:positionH>
                  <wp:positionV relativeFrom="paragraph">
                    <wp:posOffset>447836925</wp:posOffset>
                  </wp:positionV>
                  <wp:extent cx="5080" cy="196850"/>
                  <wp:effectExtent l="0" t="0" r="0" b="0"/>
                  <wp:wrapNone/>
                  <wp:docPr id="7108" name="图片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8" name="图片 3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448392550</wp:posOffset>
                  </wp:positionH>
                  <wp:positionV relativeFrom="paragraph">
                    <wp:posOffset>448027425</wp:posOffset>
                  </wp:positionV>
                  <wp:extent cx="5080" cy="196850"/>
                  <wp:effectExtent l="0" t="0" r="0" b="0"/>
                  <wp:wrapNone/>
                  <wp:docPr id="7110" name="图片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0" name="图片 3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448583050</wp:posOffset>
                  </wp:positionH>
                  <wp:positionV relativeFrom="paragraph">
                    <wp:posOffset>448217925</wp:posOffset>
                  </wp:positionV>
                  <wp:extent cx="5080" cy="196850"/>
                  <wp:effectExtent l="0" t="0" r="0" b="0"/>
                  <wp:wrapNone/>
                  <wp:docPr id="7112" name="图片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" name="图片 3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448773550</wp:posOffset>
                  </wp:positionH>
                  <wp:positionV relativeFrom="paragraph">
                    <wp:posOffset>448408425</wp:posOffset>
                  </wp:positionV>
                  <wp:extent cx="5080" cy="306070"/>
                  <wp:effectExtent l="0" t="0" r="0" b="0"/>
                  <wp:wrapNone/>
                  <wp:docPr id="7114" name="图片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4" name="图片 3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448964050</wp:posOffset>
                  </wp:positionH>
                  <wp:positionV relativeFrom="paragraph">
                    <wp:posOffset>448598925</wp:posOffset>
                  </wp:positionV>
                  <wp:extent cx="5080" cy="196850"/>
                  <wp:effectExtent l="0" t="0" r="0" b="0"/>
                  <wp:wrapNone/>
                  <wp:docPr id="7116" name="图片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" name="图片 3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449154550</wp:posOffset>
                  </wp:positionH>
                  <wp:positionV relativeFrom="paragraph">
                    <wp:posOffset>448789425</wp:posOffset>
                  </wp:positionV>
                  <wp:extent cx="9525" cy="338455"/>
                  <wp:effectExtent l="0" t="0" r="0" b="0"/>
                  <wp:wrapNone/>
                  <wp:docPr id="71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449345050</wp:posOffset>
                  </wp:positionH>
                  <wp:positionV relativeFrom="paragraph">
                    <wp:posOffset>448979925</wp:posOffset>
                  </wp:positionV>
                  <wp:extent cx="9525" cy="319405"/>
                  <wp:effectExtent l="0" t="0" r="0" b="0"/>
                  <wp:wrapNone/>
                  <wp:docPr id="71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449535550</wp:posOffset>
                  </wp:positionH>
                  <wp:positionV relativeFrom="paragraph">
                    <wp:posOffset>449170425</wp:posOffset>
                  </wp:positionV>
                  <wp:extent cx="9525" cy="328930"/>
                  <wp:effectExtent l="0" t="0" r="0" b="0"/>
                  <wp:wrapNone/>
                  <wp:docPr id="71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449726050</wp:posOffset>
                  </wp:positionH>
                  <wp:positionV relativeFrom="paragraph">
                    <wp:posOffset>449360925</wp:posOffset>
                  </wp:positionV>
                  <wp:extent cx="9525" cy="328930"/>
                  <wp:effectExtent l="0" t="0" r="0" b="0"/>
                  <wp:wrapNone/>
                  <wp:docPr id="71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449916550</wp:posOffset>
                  </wp:positionH>
                  <wp:positionV relativeFrom="paragraph">
                    <wp:posOffset>449551425</wp:posOffset>
                  </wp:positionV>
                  <wp:extent cx="9525" cy="328930"/>
                  <wp:effectExtent l="0" t="0" r="0" b="0"/>
                  <wp:wrapNone/>
                  <wp:docPr id="71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450107050</wp:posOffset>
                  </wp:positionH>
                  <wp:positionV relativeFrom="paragraph">
                    <wp:posOffset>449741925</wp:posOffset>
                  </wp:positionV>
                  <wp:extent cx="9525" cy="328930"/>
                  <wp:effectExtent l="0" t="0" r="0" b="0"/>
                  <wp:wrapNone/>
                  <wp:docPr id="71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450297550</wp:posOffset>
                  </wp:positionH>
                  <wp:positionV relativeFrom="paragraph">
                    <wp:posOffset>449932425</wp:posOffset>
                  </wp:positionV>
                  <wp:extent cx="9525" cy="328930"/>
                  <wp:effectExtent l="0" t="0" r="0" b="0"/>
                  <wp:wrapNone/>
                  <wp:docPr id="71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450488050</wp:posOffset>
                  </wp:positionH>
                  <wp:positionV relativeFrom="paragraph">
                    <wp:posOffset>450122925</wp:posOffset>
                  </wp:positionV>
                  <wp:extent cx="9525" cy="319405"/>
                  <wp:effectExtent l="0" t="0" r="0" b="0"/>
                  <wp:wrapNone/>
                  <wp:docPr id="71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450678550</wp:posOffset>
                  </wp:positionH>
                  <wp:positionV relativeFrom="paragraph">
                    <wp:posOffset>450313425</wp:posOffset>
                  </wp:positionV>
                  <wp:extent cx="10160" cy="328930"/>
                  <wp:effectExtent l="0" t="0" r="0" b="0"/>
                  <wp:wrapNone/>
                  <wp:docPr id="71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450869050</wp:posOffset>
                  </wp:positionH>
                  <wp:positionV relativeFrom="paragraph">
                    <wp:posOffset>450503925</wp:posOffset>
                  </wp:positionV>
                  <wp:extent cx="10160" cy="328930"/>
                  <wp:effectExtent l="0" t="0" r="0" b="0"/>
                  <wp:wrapNone/>
                  <wp:docPr id="71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451059550</wp:posOffset>
                  </wp:positionH>
                  <wp:positionV relativeFrom="paragraph">
                    <wp:posOffset>450694425</wp:posOffset>
                  </wp:positionV>
                  <wp:extent cx="10160" cy="328930"/>
                  <wp:effectExtent l="0" t="0" r="0" b="0"/>
                  <wp:wrapNone/>
                  <wp:docPr id="71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451250050</wp:posOffset>
                  </wp:positionH>
                  <wp:positionV relativeFrom="paragraph">
                    <wp:posOffset>450884925</wp:posOffset>
                  </wp:positionV>
                  <wp:extent cx="9525" cy="328930"/>
                  <wp:effectExtent l="0" t="0" r="0" b="0"/>
                  <wp:wrapNone/>
                  <wp:docPr id="71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451440550</wp:posOffset>
                  </wp:positionH>
                  <wp:positionV relativeFrom="paragraph">
                    <wp:posOffset>451075425</wp:posOffset>
                  </wp:positionV>
                  <wp:extent cx="9525" cy="328930"/>
                  <wp:effectExtent l="0" t="0" r="0" b="0"/>
                  <wp:wrapNone/>
                  <wp:docPr id="71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451631050</wp:posOffset>
                  </wp:positionH>
                  <wp:positionV relativeFrom="paragraph">
                    <wp:posOffset>451265925</wp:posOffset>
                  </wp:positionV>
                  <wp:extent cx="9525" cy="328930"/>
                  <wp:effectExtent l="0" t="0" r="0" b="0"/>
                  <wp:wrapNone/>
                  <wp:docPr id="71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451821550</wp:posOffset>
                  </wp:positionH>
                  <wp:positionV relativeFrom="paragraph">
                    <wp:posOffset>451456425</wp:posOffset>
                  </wp:positionV>
                  <wp:extent cx="9525" cy="328930"/>
                  <wp:effectExtent l="0" t="0" r="0" b="0"/>
                  <wp:wrapNone/>
                  <wp:docPr id="71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452012050</wp:posOffset>
                  </wp:positionH>
                  <wp:positionV relativeFrom="paragraph">
                    <wp:posOffset>451646925</wp:posOffset>
                  </wp:positionV>
                  <wp:extent cx="9525" cy="328930"/>
                  <wp:effectExtent l="0" t="0" r="0" b="0"/>
                  <wp:wrapNone/>
                  <wp:docPr id="71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452202550</wp:posOffset>
                  </wp:positionH>
                  <wp:positionV relativeFrom="paragraph">
                    <wp:posOffset>451837425</wp:posOffset>
                  </wp:positionV>
                  <wp:extent cx="10160" cy="328930"/>
                  <wp:effectExtent l="0" t="0" r="0" b="0"/>
                  <wp:wrapNone/>
                  <wp:docPr id="71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452393050</wp:posOffset>
                  </wp:positionH>
                  <wp:positionV relativeFrom="paragraph">
                    <wp:posOffset>452027925</wp:posOffset>
                  </wp:positionV>
                  <wp:extent cx="10160" cy="328930"/>
                  <wp:effectExtent l="0" t="0" r="0" b="0"/>
                  <wp:wrapNone/>
                  <wp:docPr id="71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452583550</wp:posOffset>
                  </wp:positionH>
                  <wp:positionV relativeFrom="paragraph">
                    <wp:posOffset>452218425</wp:posOffset>
                  </wp:positionV>
                  <wp:extent cx="9525" cy="319405"/>
                  <wp:effectExtent l="0" t="0" r="0" b="0"/>
                  <wp:wrapNone/>
                  <wp:docPr id="71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452774050</wp:posOffset>
                  </wp:positionH>
                  <wp:positionV relativeFrom="paragraph">
                    <wp:posOffset>452408925</wp:posOffset>
                  </wp:positionV>
                  <wp:extent cx="10160" cy="328930"/>
                  <wp:effectExtent l="0" t="0" r="0" b="0"/>
                  <wp:wrapNone/>
                  <wp:docPr id="71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452964550</wp:posOffset>
                  </wp:positionH>
                  <wp:positionV relativeFrom="paragraph">
                    <wp:posOffset>452599425</wp:posOffset>
                  </wp:positionV>
                  <wp:extent cx="10160" cy="328930"/>
                  <wp:effectExtent l="0" t="0" r="0" b="0"/>
                  <wp:wrapNone/>
                  <wp:docPr id="71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453155050</wp:posOffset>
                  </wp:positionH>
                  <wp:positionV relativeFrom="paragraph">
                    <wp:posOffset>452789925</wp:posOffset>
                  </wp:positionV>
                  <wp:extent cx="10160" cy="328930"/>
                  <wp:effectExtent l="0" t="0" r="0" b="0"/>
                  <wp:wrapNone/>
                  <wp:docPr id="71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453345550</wp:posOffset>
                  </wp:positionH>
                  <wp:positionV relativeFrom="paragraph">
                    <wp:posOffset>452980425</wp:posOffset>
                  </wp:positionV>
                  <wp:extent cx="9525" cy="328930"/>
                  <wp:effectExtent l="0" t="0" r="0" b="0"/>
                  <wp:wrapNone/>
                  <wp:docPr id="71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453536050</wp:posOffset>
                  </wp:positionH>
                  <wp:positionV relativeFrom="paragraph">
                    <wp:posOffset>453170925</wp:posOffset>
                  </wp:positionV>
                  <wp:extent cx="9525" cy="328930"/>
                  <wp:effectExtent l="0" t="0" r="0" b="0"/>
                  <wp:wrapNone/>
                  <wp:docPr id="71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453726550</wp:posOffset>
                  </wp:positionH>
                  <wp:positionV relativeFrom="paragraph">
                    <wp:posOffset>453361425</wp:posOffset>
                  </wp:positionV>
                  <wp:extent cx="9525" cy="328930"/>
                  <wp:effectExtent l="0" t="0" r="0" b="0"/>
                  <wp:wrapNone/>
                  <wp:docPr id="71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453917050</wp:posOffset>
                  </wp:positionH>
                  <wp:positionV relativeFrom="paragraph">
                    <wp:posOffset>453551925</wp:posOffset>
                  </wp:positionV>
                  <wp:extent cx="9525" cy="328930"/>
                  <wp:effectExtent l="0" t="0" r="0" b="0"/>
                  <wp:wrapNone/>
                  <wp:docPr id="71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454107550</wp:posOffset>
                  </wp:positionH>
                  <wp:positionV relativeFrom="paragraph">
                    <wp:posOffset>453742425</wp:posOffset>
                  </wp:positionV>
                  <wp:extent cx="9525" cy="328930"/>
                  <wp:effectExtent l="0" t="0" r="0" b="0"/>
                  <wp:wrapNone/>
                  <wp:docPr id="71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454298050</wp:posOffset>
                  </wp:positionH>
                  <wp:positionV relativeFrom="paragraph">
                    <wp:posOffset>453932925</wp:posOffset>
                  </wp:positionV>
                  <wp:extent cx="9525" cy="338455"/>
                  <wp:effectExtent l="0" t="0" r="0" b="0"/>
                  <wp:wrapNone/>
                  <wp:docPr id="71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454488550</wp:posOffset>
                  </wp:positionH>
                  <wp:positionV relativeFrom="paragraph">
                    <wp:posOffset>454123425</wp:posOffset>
                  </wp:positionV>
                  <wp:extent cx="9525" cy="338455"/>
                  <wp:effectExtent l="0" t="0" r="0" b="0"/>
                  <wp:wrapNone/>
                  <wp:docPr id="71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454679050</wp:posOffset>
                  </wp:positionH>
                  <wp:positionV relativeFrom="paragraph">
                    <wp:posOffset>454313925</wp:posOffset>
                  </wp:positionV>
                  <wp:extent cx="5080" cy="196850"/>
                  <wp:effectExtent l="0" t="0" r="0" b="0"/>
                  <wp:wrapNone/>
                  <wp:docPr id="7176" name="图片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" name="图片 3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454869550</wp:posOffset>
                  </wp:positionH>
                  <wp:positionV relativeFrom="paragraph">
                    <wp:posOffset>454504425</wp:posOffset>
                  </wp:positionV>
                  <wp:extent cx="5080" cy="306070"/>
                  <wp:effectExtent l="0" t="0" r="0" b="0"/>
                  <wp:wrapNone/>
                  <wp:docPr id="7178" name="图片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" name="图片 3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455060050</wp:posOffset>
                  </wp:positionH>
                  <wp:positionV relativeFrom="paragraph">
                    <wp:posOffset>454694925</wp:posOffset>
                  </wp:positionV>
                  <wp:extent cx="5080" cy="196850"/>
                  <wp:effectExtent l="0" t="0" r="0" b="0"/>
                  <wp:wrapNone/>
                  <wp:docPr id="7180" name="图片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" name="图片 3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455250550</wp:posOffset>
                  </wp:positionH>
                  <wp:positionV relativeFrom="paragraph">
                    <wp:posOffset>454885425</wp:posOffset>
                  </wp:positionV>
                  <wp:extent cx="5080" cy="196850"/>
                  <wp:effectExtent l="0" t="0" r="0" b="0"/>
                  <wp:wrapNone/>
                  <wp:docPr id="7182" name="图片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2" name="图片 3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455441050</wp:posOffset>
                  </wp:positionH>
                  <wp:positionV relativeFrom="paragraph">
                    <wp:posOffset>455075925</wp:posOffset>
                  </wp:positionV>
                  <wp:extent cx="5080" cy="306070"/>
                  <wp:effectExtent l="0" t="0" r="0" b="0"/>
                  <wp:wrapNone/>
                  <wp:docPr id="7184" name="图片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4" name="图片 3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455631550</wp:posOffset>
                  </wp:positionH>
                  <wp:positionV relativeFrom="paragraph">
                    <wp:posOffset>455266425</wp:posOffset>
                  </wp:positionV>
                  <wp:extent cx="5080" cy="196850"/>
                  <wp:effectExtent l="0" t="0" r="0" b="0"/>
                  <wp:wrapNone/>
                  <wp:docPr id="7186" name="图片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6" name="图片 3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455822050</wp:posOffset>
                  </wp:positionH>
                  <wp:positionV relativeFrom="paragraph">
                    <wp:posOffset>455456925</wp:posOffset>
                  </wp:positionV>
                  <wp:extent cx="5080" cy="196850"/>
                  <wp:effectExtent l="0" t="0" r="0" b="0"/>
                  <wp:wrapNone/>
                  <wp:docPr id="7188" name="图片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" name="图片 3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456012550</wp:posOffset>
                  </wp:positionH>
                  <wp:positionV relativeFrom="paragraph">
                    <wp:posOffset>455647425</wp:posOffset>
                  </wp:positionV>
                  <wp:extent cx="5080" cy="196850"/>
                  <wp:effectExtent l="0" t="0" r="0" b="0"/>
                  <wp:wrapNone/>
                  <wp:docPr id="7190" name="图片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0" name="图片 3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456203050</wp:posOffset>
                  </wp:positionH>
                  <wp:positionV relativeFrom="paragraph">
                    <wp:posOffset>455837925</wp:posOffset>
                  </wp:positionV>
                  <wp:extent cx="5080" cy="196850"/>
                  <wp:effectExtent l="0" t="0" r="0" b="0"/>
                  <wp:wrapNone/>
                  <wp:docPr id="7192" name="图片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" name="图片 3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456393550</wp:posOffset>
                  </wp:positionH>
                  <wp:positionV relativeFrom="paragraph">
                    <wp:posOffset>456028425</wp:posOffset>
                  </wp:positionV>
                  <wp:extent cx="5080" cy="306070"/>
                  <wp:effectExtent l="0" t="0" r="0" b="0"/>
                  <wp:wrapNone/>
                  <wp:docPr id="7194" name="图片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" name="图片 3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456584050</wp:posOffset>
                  </wp:positionH>
                  <wp:positionV relativeFrom="paragraph">
                    <wp:posOffset>456218925</wp:posOffset>
                  </wp:positionV>
                  <wp:extent cx="5080" cy="196850"/>
                  <wp:effectExtent l="0" t="0" r="0" b="0"/>
                  <wp:wrapNone/>
                  <wp:docPr id="7196" name="图片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" name="图片 3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456774550</wp:posOffset>
                  </wp:positionH>
                  <wp:positionV relativeFrom="paragraph">
                    <wp:posOffset>456409425</wp:posOffset>
                  </wp:positionV>
                  <wp:extent cx="5080" cy="196850"/>
                  <wp:effectExtent l="0" t="0" r="0" b="0"/>
                  <wp:wrapNone/>
                  <wp:docPr id="7198" name="图片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8" name="图片 3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456965050</wp:posOffset>
                  </wp:positionH>
                  <wp:positionV relativeFrom="paragraph">
                    <wp:posOffset>456599925</wp:posOffset>
                  </wp:positionV>
                  <wp:extent cx="5080" cy="306070"/>
                  <wp:effectExtent l="0" t="0" r="0" b="0"/>
                  <wp:wrapNone/>
                  <wp:docPr id="7200" name="图片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0" name="图片 3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457155550</wp:posOffset>
                  </wp:positionH>
                  <wp:positionV relativeFrom="paragraph">
                    <wp:posOffset>456790425</wp:posOffset>
                  </wp:positionV>
                  <wp:extent cx="5080" cy="196850"/>
                  <wp:effectExtent l="0" t="0" r="0" b="0"/>
                  <wp:wrapNone/>
                  <wp:docPr id="7202" name="图片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2" name="图片 3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457346050</wp:posOffset>
                  </wp:positionH>
                  <wp:positionV relativeFrom="paragraph">
                    <wp:posOffset>456980925</wp:posOffset>
                  </wp:positionV>
                  <wp:extent cx="5080" cy="196850"/>
                  <wp:effectExtent l="0" t="0" r="0" b="0"/>
                  <wp:wrapNone/>
                  <wp:docPr id="7204" name="图片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" name="图片 3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457536550</wp:posOffset>
                  </wp:positionH>
                  <wp:positionV relativeFrom="paragraph">
                    <wp:posOffset>457171425</wp:posOffset>
                  </wp:positionV>
                  <wp:extent cx="5080" cy="306070"/>
                  <wp:effectExtent l="0" t="0" r="0" b="0"/>
                  <wp:wrapNone/>
                  <wp:docPr id="7206" name="图片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" name="图片 3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457727050</wp:posOffset>
                  </wp:positionH>
                  <wp:positionV relativeFrom="paragraph">
                    <wp:posOffset>457361925</wp:posOffset>
                  </wp:positionV>
                  <wp:extent cx="5080" cy="196850"/>
                  <wp:effectExtent l="0" t="0" r="0" b="0"/>
                  <wp:wrapNone/>
                  <wp:docPr id="7208" name="图片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" name="图片 3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457917550</wp:posOffset>
                  </wp:positionH>
                  <wp:positionV relativeFrom="paragraph">
                    <wp:posOffset>457552425</wp:posOffset>
                  </wp:positionV>
                  <wp:extent cx="5080" cy="196850"/>
                  <wp:effectExtent l="0" t="0" r="0" b="0"/>
                  <wp:wrapNone/>
                  <wp:docPr id="7210" name="图片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" name="图片 4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458108050</wp:posOffset>
                  </wp:positionH>
                  <wp:positionV relativeFrom="paragraph">
                    <wp:posOffset>457742925</wp:posOffset>
                  </wp:positionV>
                  <wp:extent cx="5080" cy="196850"/>
                  <wp:effectExtent l="0" t="0" r="0" b="0"/>
                  <wp:wrapNone/>
                  <wp:docPr id="7212" name="图片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2" name="图片 4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458298550</wp:posOffset>
                  </wp:positionH>
                  <wp:positionV relativeFrom="paragraph">
                    <wp:posOffset>457933425</wp:posOffset>
                  </wp:positionV>
                  <wp:extent cx="5080" cy="196850"/>
                  <wp:effectExtent l="0" t="0" r="0" b="0"/>
                  <wp:wrapNone/>
                  <wp:docPr id="7214" name="图片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" name="图片 4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458489050</wp:posOffset>
                  </wp:positionH>
                  <wp:positionV relativeFrom="paragraph">
                    <wp:posOffset>458123925</wp:posOffset>
                  </wp:positionV>
                  <wp:extent cx="5080" cy="306070"/>
                  <wp:effectExtent l="0" t="0" r="0" b="0"/>
                  <wp:wrapNone/>
                  <wp:docPr id="7216" name="图片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6" name="图片 4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458679550</wp:posOffset>
                  </wp:positionH>
                  <wp:positionV relativeFrom="paragraph">
                    <wp:posOffset>458314425</wp:posOffset>
                  </wp:positionV>
                  <wp:extent cx="5080" cy="196850"/>
                  <wp:effectExtent l="0" t="0" r="0" b="0"/>
                  <wp:wrapNone/>
                  <wp:docPr id="7218" name="图片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" name="图片 4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458870050</wp:posOffset>
                  </wp:positionH>
                  <wp:positionV relativeFrom="paragraph">
                    <wp:posOffset>458504925</wp:posOffset>
                  </wp:positionV>
                  <wp:extent cx="5080" cy="196850"/>
                  <wp:effectExtent l="0" t="0" r="0" b="0"/>
                  <wp:wrapNone/>
                  <wp:docPr id="7220" name="图片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" name="图片 4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459060550</wp:posOffset>
                  </wp:positionH>
                  <wp:positionV relativeFrom="paragraph">
                    <wp:posOffset>458695425</wp:posOffset>
                  </wp:positionV>
                  <wp:extent cx="5080" cy="306070"/>
                  <wp:effectExtent l="0" t="0" r="0" b="0"/>
                  <wp:wrapNone/>
                  <wp:docPr id="7222" name="图片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" name="图片 4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459251050</wp:posOffset>
                  </wp:positionH>
                  <wp:positionV relativeFrom="paragraph">
                    <wp:posOffset>458885925</wp:posOffset>
                  </wp:positionV>
                  <wp:extent cx="5080" cy="196850"/>
                  <wp:effectExtent l="0" t="0" r="0" b="0"/>
                  <wp:wrapNone/>
                  <wp:docPr id="7224" name="图片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" name="图片 4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459441550</wp:posOffset>
                  </wp:positionH>
                  <wp:positionV relativeFrom="paragraph">
                    <wp:posOffset>459076425</wp:posOffset>
                  </wp:positionV>
                  <wp:extent cx="5080" cy="196850"/>
                  <wp:effectExtent l="0" t="0" r="0" b="0"/>
                  <wp:wrapNone/>
                  <wp:docPr id="7226" name="图片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" name="图片 4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459632050</wp:posOffset>
                  </wp:positionH>
                  <wp:positionV relativeFrom="paragraph">
                    <wp:posOffset>459266925</wp:posOffset>
                  </wp:positionV>
                  <wp:extent cx="5080" cy="306070"/>
                  <wp:effectExtent l="0" t="0" r="0" b="0"/>
                  <wp:wrapNone/>
                  <wp:docPr id="7228" name="图片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8" name="图片 4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459822550</wp:posOffset>
                  </wp:positionH>
                  <wp:positionV relativeFrom="paragraph">
                    <wp:posOffset>459457425</wp:posOffset>
                  </wp:positionV>
                  <wp:extent cx="5080" cy="196850"/>
                  <wp:effectExtent l="0" t="0" r="0" b="0"/>
                  <wp:wrapNone/>
                  <wp:docPr id="7230" name="图片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" name="图片 4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460013050</wp:posOffset>
                  </wp:positionH>
                  <wp:positionV relativeFrom="paragraph">
                    <wp:posOffset>459647925</wp:posOffset>
                  </wp:positionV>
                  <wp:extent cx="5080" cy="196850"/>
                  <wp:effectExtent l="0" t="0" r="0" b="0"/>
                  <wp:wrapNone/>
                  <wp:docPr id="7232" name="图片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2" name="图片 4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460203550</wp:posOffset>
                  </wp:positionH>
                  <wp:positionV relativeFrom="paragraph">
                    <wp:posOffset>459838425</wp:posOffset>
                  </wp:positionV>
                  <wp:extent cx="5080" cy="196850"/>
                  <wp:effectExtent l="0" t="0" r="0" b="0"/>
                  <wp:wrapNone/>
                  <wp:docPr id="7234" name="图片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4" name="图片 4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460394050</wp:posOffset>
                  </wp:positionH>
                  <wp:positionV relativeFrom="paragraph">
                    <wp:posOffset>460028925</wp:posOffset>
                  </wp:positionV>
                  <wp:extent cx="5080" cy="196850"/>
                  <wp:effectExtent l="0" t="0" r="0" b="0"/>
                  <wp:wrapNone/>
                  <wp:docPr id="7236" name="图片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6" name="图片 4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460584550</wp:posOffset>
                  </wp:positionH>
                  <wp:positionV relativeFrom="paragraph">
                    <wp:posOffset>460219425</wp:posOffset>
                  </wp:positionV>
                  <wp:extent cx="5080" cy="306070"/>
                  <wp:effectExtent l="0" t="0" r="0" b="0"/>
                  <wp:wrapNone/>
                  <wp:docPr id="7238" name="图片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" name="图片 4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460775050</wp:posOffset>
                  </wp:positionH>
                  <wp:positionV relativeFrom="paragraph">
                    <wp:posOffset>460409925</wp:posOffset>
                  </wp:positionV>
                  <wp:extent cx="5080" cy="196850"/>
                  <wp:effectExtent l="0" t="0" r="0" b="0"/>
                  <wp:wrapNone/>
                  <wp:docPr id="7240" name="图片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0" name="图片 4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460965550</wp:posOffset>
                  </wp:positionH>
                  <wp:positionV relativeFrom="paragraph">
                    <wp:posOffset>460600425</wp:posOffset>
                  </wp:positionV>
                  <wp:extent cx="5080" cy="196850"/>
                  <wp:effectExtent l="0" t="0" r="0" b="0"/>
                  <wp:wrapNone/>
                  <wp:docPr id="7242" name="图片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2" name="图片 4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461156050</wp:posOffset>
                  </wp:positionH>
                  <wp:positionV relativeFrom="paragraph">
                    <wp:posOffset>460790925</wp:posOffset>
                  </wp:positionV>
                  <wp:extent cx="5080" cy="306070"/>
                  <wp:effectExtent l="0" t="0" r="0" b="0"/>
                  <wp:wrapNone/>
                  <wp:docPr id="7244" name="图片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4" name="图片 4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461346550</wp:posOffset>
                  </wp:positionH>
                  <wp:positionV relativeFrom="paragraph">
                    <wp:posOffset>460981425</wp:posOffset>
                  </wp:positionV>
                  <wp:extent cx="5080" cy="196850"/>
                  <wp:effectExtent l="0" t="0" r="0" b="0"/>
                  <wp:wrapNone/>
                  <wp:docPr id="7246" name="图片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6" name="图片 4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461537050</wp:posOffset>
                  </wp:positionH>
                  <wp:positionV relativeFrom="paragraph">
                    <wp:posOffset>461171925</wp:posOffset>
                  </wp:positionV>
                  <wp:extent cx="5080" cy="196850"/>
                  <wp:effectExtent l="0" t="0" r="0" b="0"/>
                  <wp:wrapNone/>
                  <wp:docPr id="7248" name="图片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8" name="图片 4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461727550</wp:posOffset>
                  </wp:positionH>
                  <wp:positionV relativeFrom="paragraph">
                    <wp:posOffset>461362425</wp:posOffset>
                  </wp:positionV>
                  <wp:extent cx="5080" cy="306070"/>
                  <wp:effectExtent l="0" t="0" r="0" b="0"/>
                  <wp:wrapNone/>
                  <wp:docPr id="7250" name="图片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" name="图片 4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461918050</wp:posOffset>
                  </wp:positionH>
                  <wp:positionV relativeFrom="paragraph">
                    <wp:posOffset>461552925</wp:posOffset>
                  </wp:positionV>
                  <wp:extent cx="5080" cy="196850"/>
                  <wp:effectExtent l="0" t="0" r="0" b="0"/>
                  <wp:wrapNone/>
                  <wp:docPr id="7252" name="图片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" name="图片 4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462108550</wp:posOffset>
                  </wp:positionH>
                  <wp:positionV relativeFrom="paragraph">
                    <wp:posOffset>461743425</wp:posOffset>
                  </wp:positionV>
                  <wp:extent cx="5080" cy="196850"/>
                  <wp:effectExtent l="0" t="0" r="0" b="0"/>
                  <wp:wrapNone/>
                  <wp:docPr id="7254" name="图片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4" name="图片 4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462299050</wp:posOffset>
                  </wp:positionH>
                  <wp:positionV relativeFrom="paragraph">
                    <wp:posOffset>461933925</wp:posOffset>
                  </wp:positionV>
                  <wp:extent cx="5080" cy="196850"/>
                  <wp:effectExtent l="0" t="0" r="0" b="0"/>
                  <wp:wrapNone/>
                  <wp:docPr id="7256" name="图片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6" name="图片 4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462489550</wp:posOffset>
                  </wp:positionH>
                  <wp:positionV relativeFrom="paragraph">
                    <wp:posOffset>462124425</wp:posOffset>
                  </wp:positionV>
                  <wp:extent cx="5080" cy="196850"/>
                  <wp:effectExtent l="0" t="0" r="0" b="0"/>
                  <wp:wrapNone/>
                  <wp:docPr id="7258" name="图片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" name="图片 4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462680050</wp:posOffset>
                  </wp:positionH>
                  <wp:positionV relativeFrom="paragraph">
                    <wp:posOffset>462314925</wp:posOffset>
                  </wp:positionV>
                  <wp:extent cx="5080" cy="306070"/>
                  <wp:effectExtent l="0" t="0" r="0" b="0"/>
                  <wp:wrapNone/>
                  <wp:docPr id="7260" name="图片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0" name="图片 4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462870550</wp:posOffset>
                  </wp:positionH>
                  <wp:positionV relativeFrom="paragraph">
                    <wp:posOffset>462505425</wp:posOffset>
                  </wp:positionV>
                  <wp:extent cx="5080" cy="196850"/>
                  <wp:effectExtent l="0" t="0" r="0" b="0"/>
                  <wp:wrapNone/>
                  <wp:docPr id="7262" name="图片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" name="图片 4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463061050</wp:posOffset>
                  </wp:positionH>
                  <wp:positionV relativeFrom="paragraph">
                    <wp:posOffset>462695925</wp:posOffset>
                  </wp:positionV>
                  <wp:extent cx="9525" cy="319405"/>
                  <wp:effectExtent l="0" t="0" r="0" b="0"/>
                  <wp:wrapNone/>
                  <wp:docPr id="72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463251550</wp:posOffset>
                  </wp:positionH>
                  <wp:positionV relativeFrom="paragraph">
                    <wp:posOffset>462886425</wp:posOffset>
                  </wp:positionV>
                  <wp:extent cx="9525" cy="328930"/>
                  <wp:effectExtent l="0" t="0" r="0" b="0"/>
                  <wp:wrapNone/>
                  <wp:docPr id="72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463442050</wp:posOffset>
                  </wp:positionH>
                  <wp:positionV relativeFrom="paragraph">
                    <wp:posOffset>463076925</wp:posOffset>
                  </wp:positionV>
                  <wp:extent cx="9525" cy="328930"/>
                  <wp:effectExtent l="0" t="0" r="0" b="0"/>
                  <wp:wrapNone/>
                  <wp:docPr id="72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463632550</wp:posOffset>
                  </wp:positionH>
                  <wp:positionV relativeFrom="paragraph">
                    <wp:posOffset>463267425</wp:posOffset>
                  </wp:positionV>
                  <wp:extent cx="9525" cy="328930"/>
                  <wp:effectExtent l="0" t="0" r="0" b="0"/>
                  <wp:wrapNone/>
                  <wp:docPr id="72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463823050</wp:posOffset>
                  </wp:positionH>
                  <wp:positionV relativeFrom="paragraph">
                    <wp:posOffset>463457925</wp:posOffset>
                  </wp:positionV>
                  <wp:extent cx="9525" cy="328930"/>
                  <wp:effectExtent l="0" t="0" r="0" b="0"/>
                  <wp:wrapNone/>
                  <wp:docPr id="72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464013550</wp:posOffset>
                  </wp:positionH>
                  <wp:positionV relativeFrom="paragraph">
                    <wp:posOffset>463648425</wp:posOffset>
                  </wp:positionV>
                  <wp:extent cx="9525" cy="328930"/>
                  <wp:effectExtent l="0" t="0" r="0" b="0"/>
                  <wp:wrapNone/>
                  <wp:docPr id="72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464204050</wp:posOffset>
                  </wp:positionH>
                  <wp:positionV relativeFrom="paragraph">
                    <wp:posOffset>463838925</wp:posOffset>
                  </wp:positionV>
                  <wp:extent cx="9525" cy="328930"/>
                  <wp:effectExtent l="0" t="0" r="0" b="0"/>
                  <wp:wrapNone/>
                  <wp:docPr id="72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464394550</wp:posOffset>
                  </wp:positionH>
                  <wp:positionV relativeFrom="paragraph">
                    <wp:posOffset>464029425</wp:posOffset>
                  </wp:positionV>
                  <wp:extent cx="9525" cy="319405"/>
                  <wp:effectExtent l="0" t="0" r="0" b="0"/>
                  <wp:wrapNone/>
                  <wp:docPr id="72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464585050</wp:posOffset>
                  </wp:positionH>
                  <wp:positionV relativeFrom="paragraph">
                    <wp:posOffset>464219925</wp:posOffset>
                  </wp:positionV>
                  <wp:extent cx="10160" cy="328930"/>
                  <wp:effectExtent l="0" t="0" r="0" b="0"/>
                  <wp:wrapNone/>
                  <wp:docPr id="72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464775550</wp:posOffset>
                  </wp:positionH>
                  <wp:positionV relativeFrom="paragraph">
                    <wp:posOffset>464410425</wp:posOffset>
                  </wp:positionV>
                  <wp:extent cx="10160" cy="328930"/>
                  <wp:effectExtent l="0" t="0" r="0" b="0"/>
                  <wp:wrapNone/>
                  <wp:docPr id="72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464966050</wp:posOffset>
                  </wp:positionH>
                  <wp:positionV relativeFrom="paragraph">
                    <wp:posOffset>464600925</wp:posOffset>
                  </wp:positionV>
                  <wp:extent cx="9525" cy="328930"/>
                  <wp:effectExtent l="0" t="0" r="0" b="0"/>
                  <wp:wrapNone/>
                  <wp:docPr id="72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465156550</wp:posOffset>
                  </wp:positionH>
                  <wp:positionV relativeFrom="paragraph">
                    <wp:posOffset>464791425</wp:posOffset>
                  </wp:positionV>
                  <wp:extent cx="9525" cy="328930"/>
                  <wp:effectExtent l="0" t="0" r="0" b="0"/>
                  <wp:wrapNone/>
                  <wp:docPr id="72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465347050</wp:posOffset>
                  </wp:positionH>
                  <wp:positionV relativeFrom="paragraph">
                    <wp:posOffset>464981925</wp:posOffset>
                  </wp:positionV>
                  <wp:extent cx="9525" cy="328930"/>
                  <wp:effectExtent l="0" t="0" r="0" b="0"/>
                  <wp:wrapNone/>
                  <wp:docPr id="72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465537550</wp:posOffset>
                  </wp:positionH>
                  <wp:positionV relativeFrom="paragraph">
                    <wp:posOffset>465172425</wp:posOffset>
                  </wp:positionV>
                  <wp:extent cx="9525" cy="328930"/>
                  <wp:effectExtent l="0" t="0" r="0" b="0"/>
                  <wp:wrapNone/>
                  <wp:docPr id="72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465728050</wp:posOffset>
                  </wp:positionH>
                  <wp:positionV relativeFrom="paragraph">
                    <wp:posOffset>465362925</wp:posOffset>
                  </wp:positionV>
                  <wp:extent cx="9525" cy="328930"/>
                  <wp:effectExtent l="0" t="0" r="0" b="0"/>
                  <wp:wrapNone/>
                  <wp:docPr id="72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465918550</wp:posOffset>
                  </wp:positionH>
                  <wp:positionV relativeFrom="paragraph">
                    <wp:posOffset>465553425</wp:posOffset>
                  </wp:positionV>
                  <wp:extent cx="5080" cy="196850"/>
                  <wp:effectExtent l="0" t="0" r="0" b="0"/>
                  <wp:wrapNone/>
                  <wp:docPr id="7294" name="图片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4" name="图片 4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466109050</wp:posOffset>
                  </wp:positionH>
                  <wp:positionV relativeFrom="paragraph">
                    <wp:posOffset>465743925</wp:posOffset>
                  </wp:positionV>
                  <wp:extent cx="5080" cy="306070"/>
                  <wp:effectExtent l="0" t="0" r="0" b="0"/>
                  <wp:wrapNone/>
                  <wp:docPr id="7296" name="图片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" name="图片 4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466299550</wp:posOffset>
                  </wp:positionH>
                  <wp:positionV relativeFrom="paragraph">
                    <wp:posOffset>465934425</wp:posOffset>
                  </wp:positionV>
                  <wp:extent cx="5080" cy="196850"/>
                  <wp:effectExtent l="0" t="0" r="0" b="0"/>
                  <wp:wrapNone/>
                  <wp:docPr id="7298" name="图片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" name="图片 4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466490050</wp:posOffset>
                  </wp:positionH>
                  <wp:positionV relativeFrom="paragraph">
                    <wp:posOffset>466124925</wp:posOffset>
                  </wp:positionV>
                  <wp:extent cx="5080" cy="196850"/>
                  <wp:effectExtent l="0" t="0" r="0" b="0"/>
                  <wp:wrapNone/>
                  <wp:docPr id="7300" name="图片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0" name="图片 4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466680550</wp:posOffset>
                  </wp:positionH>
                  <wp:positionV relativeFrom="paragraph">
                    <wp:posOffset>466315425</wp:posOffset>
                  </wp:positionV>
                  <wp:extent cx="5080" cy="306070"/>
                  <wp:effectExtent l="0" t="0" r="0" b="0"/>
                  <wp:wrapNone/>
                  <wp:docPr id="7302" name="图片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2" name="图片 4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466871050</wp:posOffset>
                  </wp:positionH>
                  <wp:positionV relativeFrom="paragraph">
                    <wp:posOffset>466505925</wp:posOffset>
                  </wp:positionV>
                  <wp:extent cx="5080" cy="196850"/>
                  <wp:effectExtent l="0" t="0" r="0" b="0"/>
                  <wp:wrapNone/>
                  <wp:docPr id="7304" name="图片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" name="图片 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467061550</wp:posOffset>
                  </wp:positionH>
                  <wp:positionV relativeFrom="paragraph">
                    <wp:posOffset>466696425</wp:posOffset>
                  </wp:positionV>
                  <wp:extent cx="5080" cy="196850"/>
                  <wp:effectExtent l="0" t="0" r="0" b="0"/>
                  <wp:wrapNone/>
                  <wp:docPr id="7306" name="图片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" name="图片 4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467252050</wp:posOffset>
                  </wp:positionH>
                  <wp:positionV relativeFrom="paragraph">
                    <wp:posOffset>466886925</wp:posOffset>
                  </wp:positionV>
                  <wp:extent cx="5080" cy="196850"/>
                  <wp:effectExtent l="0" t="0" r="0" b="0"/>
                  <wp:wrapNone/>
                  <wp:docPr id="7308" name="图片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8" name="图片 4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467442550</wp:posOffset>
                  </wp:positionH>
                  <wp:positionV relativeFrom="paragraph">
                    <wp:posOffset>467077425</wp:posOffset>
                  </wp:positionV>
                  <wp:extent cx="5080" cy="196850"/>
                  <wp:effectExtent l="0" t="0" r="0" b="0"/>
                  <wp:wrapNone/>
                  <wp:docPr id="7310" name="图片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0" name="图片 4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467633050</wp:posOffset>
                  </wp:positionH>
                  <wp:positionV relativeFrom="paragraph">
                    <wp:posOffset>467267925</wp:posOffset>
                  </wp:positionV>
                  <wp:extent cx="5080" cy="306070"/>
                  <wp:effectExtent l="0" t="0" r="0" b="0"/>
                  <wp:wrapNone/>
                  <wp:docPr id="7312" name="图片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2" name="图片 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467823550</wp:posOffset>
                  </wp:positionH>
                  <wp:positionV relativeFrom="paragraph">
                    <wp:posOffset>467458425</wp:posOffset>
                  </wp:positionV>
                  <wp:extent cx="5080" cy="196850"/>
                  <wp:effectExtent l="0" t="0" r="0" b="0"/>
                  <wp:wrapNone/>
                  <wp:docPr id="7314" name="图片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" name="图片 4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468014050</wp:posOffset>
                  </wp:positionH>
                  <wp:positionV relativeFrom="paragraph">
                    <wp:posOffset>467648925</wp:posOffset>
                  </wp:positionV>
                  <wp:extent cx="5080" cy="196850"/>
                  <wp:effectExtent l="0" t="0" r="0" b="0"/>
                  <wp:wrapNone/>
                  <wp:docPr id="7316" name="图片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6" name="图片 4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468204550</wp:posOffset>
                  </wp:positionH>
                  <wp:positionV relativeFrom="paragraph">
                    <wp:posOffset>467839425</wp:posOffset>
                  </wp:positionV>
                  <wp:extent cx="5080" cy="306070"/>
                  <wp:effectExtent l="0" t="0" r="0" b="0"/>
                  <wp:wrapNone/>
                  <wp:docPr id="7318" name="图片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8" name="图片 4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468395050</wp:posOffset>
                  </wp:positionH>
                  <wp:positionV relativeFrom="paragraph">
                    <wp:posOffset>468029925</wp:posOffset>
                  </wp:positionV>
                  <wp:extent cx="5080" cy="196850"/>
                  <wp:effectExtent l="0" t="0" r="0" b="0"/>
                  <wp:wrapNone/>
                  <wp:docPr id="7320" name="图片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0" name="图片 4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468585550</wp:posOffset>
                  </wp:positionH>
                  <wp:positionV relativeFrom="paragraph">
                    <wp:posOffset>468220425</wp:posOffset>
                  </wp:positionV>
                  <wp:extent cx="5080" cy="196850"/>
                  <wp:effectExtent l="0" t="0" r="0" b="0"/>
                  <wp:wrapNone/>
                  <wp:docPr id="7322" name="图片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2" name="图片 4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468776050</wp:posOffset>
                  </wp:positionH>
                  <wp:positionV relativeFrom="paragraph">
                    <wp:posOffset>468410925</wp:posOffset>
                  </wp:positionV>
                  <wp:extent cx="5080" cy="306070"/>
                  <wp:effectExtent l="0" t="0" r="0" b="0"/>
                  <wp:wrapNone/>
                  <wp:docPr id="7324" name="图片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" name="图片 4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468966550</wp:posOffset>
                  </wp:positionH>
                  <wp:positionV relativeFrom="paragraph">
                    <wp:posOffset>468601425</wp:posOffset>
                  </wp:positionV>
                  <wp:extent cx="5080" cy="196850"/>
                  <wp:effectExtent l="0" t="0" r="0" b="0"/>
                  <wp:wrapNone/>
                  <wp:docPr id="7326" name="图片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6" name="图片 4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469157050</wp:posOffset>
                  </wp:positionH>
                  <wp:positionV relativeFrom="paragraph">
                    <wp:posOffset>468791925</wp:posOffset>
                  </wp:positionV>
                  <wp:extent cx="5080" cy="196850"/>
                  <wp:effectExtent l="0" t="0" r="0" b="0"/>
                  <wp:wrapNone/>
                  <wp:docPr id="7328" name="图片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8" name="图片 4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469347550</wp:posOffset>
                  </wp:positionH>
                  <wp:positionV relativeFrom="paragraph">
                    <wp:posOffset>468982425</wp:posOffset>
                  </wp:positionV>
                  <wp:extent cx="5080" cy="196850"/>
                  <wp:effectExtent l="0" t="0" r="0" b="0"/>
                  <wp:wrapNone/>
                  <wp:docPr id="7330" name="图片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0" name="图片 4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469538050</wp:posOffset>
                  </wp:positionH>
                  <wp:positionV relativeFrom="paragraph">
                    <wp:posOffset>469172925</wp:posOffset>
                  </wp:positionV>
                  <wp:extent cx="5080" cy="196850"/>
                  <wp:effectExtent l="0" t="0" r="0" b="0"/>
                  <wp:wrapNone/>
                  <wp:docPr id="7332" name="图片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2" name="图片 4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469728550</wp:posOffset>
                  </wp:positionH>
                  <wp:positionV relativeFrom="paragraph">
                    <wp:posOffset>469363425</wp:posOffset>
                  </wp:positionV>
                  <wp:extent cx="5080" cy="306070"/>
                  <wp:effectExtent l="0" t="0" r="0" b="0"/>
                  <wp:wrapNone/>
                  <wp:docPr id="7334" name="图片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4" name="图片 4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469919050</wp:posOffset>
                  </wp:positionH>
                  <wp:positionV relativeFrom="paragraph">
                    <wp:posOffset>469553925</wp:posOffset>
                  </wp:positionV>
                  <wp:extent cx="5080" cy="196850"/>
                  <wp:effectExtent l="0" t="0" r="0" b="0"/>
                  <wp:wrapNone/>
                  <wp:docPr id="7336" name="图片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6" name="图片 4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470109550</wp:posOffset>
                  </wp:positionH>
                  <wp:positionV relativeFrom="paragraph">
                    <wp:posOffset>469744425</wp:posOffset>
                  </wp:positionV>
                  <wp:extent cx="5080" cy="196850"/>
                  <wp:effectExtent l="0" t="0" r="0" b="0"/>
                  <wp:wrapNone/>
                  <wp:docPr id="7338" name="图片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8" name="图片 4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470300050</wp:posOffset>
                  </wp:positionH>
                  <wp:positionV relativeFrom="paragraph">
                    <wp:posOffset>469934925</wp:posOffset>
                  </wp:positionV>
                  <wp:extent cx="5080" cy="306070"/>
                  <wp:effectExtent l="0" t="0" r="0" b="0"/>
                  <wp:wrapNone/>
                  <wp:docPr id="7340" name="图片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0" name="图片 4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470490550</wp:posOffset>
                  </wp:positionH>
                  <wp:positionV relativeFrom="paragraph">
                    <wp:posOffset>470125425</wp:posOffset>
                  </wp:positionV>
                  <wp:extent cx="5080" cy="196850"/>
                  <wp:effectExtent l="0" t="0" r="0" b="0"/>
                  <wp:wrapNone/>
                  <wp:docPr id="7342" name="图片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" name="图片 4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470681050</wp:posOffset>
                  </wp:positionH>
                  <wp:positionV relativeFrom="paragraph">
                    <wp:posOffset>470315925</wp:posOffset>
                  </wp:positionV>
                  <wp:extent cx="5080" cy="196850"/>
                  <wp:effectExtent l="0" t="0" r="0" b="0"/>
                  <wp:wrapNone/>
                  <wp:docPr id="7344" name="图片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4" name="图片 4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470871550</wp:posOffset>
                  </wp:positionH>
                  <wp:positionV relativeFrom="paragraph">
                    <wp:posOffset>470506425</wp:posOffset>
                  </wp:positionV>
                  <wp:extent cx="5080" cy="306070"/>
                  <wp:effectExtent l="0" t="0" r="0" b="0"/>
                  <wp:wrapNone/>
                  <wp:docPr id="7346" name="图片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6" name="图片 4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471062050</wp:posOffset>
                  </wp:positionH>
                  <wp:positionV relativeFrom="paragraph">
                    <wp:posOffset>470696925</wp:posOffset>
                  </wp:positionV>
                  <wp:extent cx="5080" cy="196850"/>
                  <wp:effectExtent l="0" t="0" r="0" b="0"/>
                  <wp:wrapNone/>
                  <wp:docPr id="7348" name="图片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8" name="图片 4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471252550</wp:posOffset>
                  </wp:positionH>
                  <wp:positionV relativeFrom="paragraph">
                    <wp:posOffset>470887425</wp:posOffset>
                  </wp:positionV>
                  <wp:extent cx="5080" cy="196850"/>
                  <wp:effectExtent l="0" t="0" r="0" b="0"/>
                  <wp:wrapNone/>
                  <wp:docPr id="7350" name="图片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0" name="图片 4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471443050</wp:posOffset>
                  </wp:positionH>
                  <wp:positionV relativeFrom="paragraph">
                    <wp:posOffset>471077925</wp:posOffset>
                  </wp:positionV>
                  <wp:extent cx="5080" cy="196850"/>
                  <wp:effectExtent l="0" t="0" r="0" b="0"/>
                  <wp:wrapNone/>
                  <wp:docPr id="7352" name="图片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2" name="图片 4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471633550</wp:posOffset>
                  </wp:positionH>
                  <wp:positionV relativeFrom="paragraph">
                    <wp:posOffset>471268425</wp:posOffset>
                  </wp:positionV>
                  <wp:extent cx="5080" cy="196850"/>
                  <wp:effectExtent l="0" t="0" r="0" b="0"/>
                  <wp:wrapNone/>
                  <wp:docPr id="7354" name="图片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4" name="图片 4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471824050</wp:posOffset>
                  </wp:positionH>
                  <wp:positionV relativeFrom="paragraph">
                    <wp:posOffset>471458925</wp:posOffset>
                  </wp:positionV>
                  <wp:extent cx="5080" cy="306070"/>
                  <wp:effectExtent l="0" t="0" r="0" b="0"/>
                  <wp:wrapNone/>
                  <wp:docPr id="7356" name="图片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6" name="图片 4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472014550</wp:posOffset>
                  </wp:positionH>
                  <wp:positionV relativeFrom="paragraph">
                    <wp:posOffset>471649425</wp:posOffset>
                  </wp:positionV>
                  <wp:extent cx="5080" cy="196850"/>
                  <wp:effectExtent l="0" t="0" r="0" b="0"/>
                  <wp:wrapNone/>
                  <wp:docPr id="7358" name="图片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" name="图片 4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472205050</wp:posOffset>
                  </wp:positionH>
                  <wp:positionV relativeFrom="paragraph">
                    <wp:posOffset>471839925</wp:posOffset>
                  </wp:positionV>
                  <wp:extent cx="5080" cy="196850"/>
                  <wp:effectExtent l="0" t="0" r="0" b="0"/>
                  <wp:wrapNone/>
                  <wp:docPr id="7360" name="图片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" name="图片 4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472395550</wp:posOffset>
                  </wp:positionH>
                  <wp:positionV relativeFrom="paragraph">
                    <wp:posOffset>472030425</wp:posOffset>
                  </wp:positionV>
                  <wp:extent cx="5080" cy="306070"/>
                  <wp:effectExtent l="0" t="0" r="0" b="0"/>
                  <wp:wrapNone/>
                  <wp:docPr id="7362" name="图片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" name="图片 4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472586050</wp:posOffset>
                  </wp:positionH>
                  <wp:positionV relativeFrom="paragraph">
                    <wp:posOffset>472220925</wp:posOffset>
                  </wp:positionV>
                  <wp:extent cx="5080" cy="196850"/>
                  <wp:effectExtent l="0" t="0" r="0" b="0"/>
                  <wp:wrapNone/>
                  <wp:docPr id="7364" name="图片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4" name="图片 4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472776550</wp:posOffset>
                  </wp:positionH>
                  <wp:positionV relativeFrom="paragraph">
                    <wp:posOffset>472411425</wp:posOffset>
                  </wp:positionV>
                  <wp:extent cx="5080" cy="196850"/>
                  <wp:effectExtent l="0" t="0" r="0" b="0"/>
                  <wp:wrapNone/>
                  <wp:docPr id="7366" name="图片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" name="图片 4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472967050</wp:posOffset>
                  </wp:positionH>
                  <wp:positionV relativeFrom="paragraph">
                    <wp:posOffset>472601925</wp:posOffset>
                  </wp:positionV>
                  <wp:extent cx="5080" cy="306070"/>
                  <wp:effectExtent l="0" t="0" r="0" b="0"/>
                  <wp:wrapNone/>
                  <wp:docPr id="7368" name="图片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8" name="图片 4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473157550</wp:posOffset>
                  </wp:positionH>
                  <wp:positionV relativeFrom="paragraph">
                    <wp:posOffset>472792425</wp:posOffset>
                  </wp:positionV>
                  <wp:extent cx="5080" cy="196850"/>
                  <wp:effectExtent l="0" t="0" r="0" b="0"/>
                  <wp:wrapNone/>
                  <wp:docPr id="7370" name="图片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0" name="图片 4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473348050</wp:posOffset>
                  </wp:positionH>
                  <wp:positionV relativeFrom="paragraph">
                    <wp:posOffset>472982925</wp:posOffset>
                  </wp:positionV>
                  <wp:extent cx="5080" cy="196850"/>
                  <wp:effectExtent l="0" t="0" r="0" b="0"/>
                  <wp:wrapNone/>
                  <wp:docPr id="7372" name="图片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" name="图片 4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473538550</wp:posOffset>
                  </wp:positionH>
                  <wp:positionV relativeFrom="paragraph">
                    <wp:posOffset>473173425</wp:posOffset>
                  </wp:positionV>
                  <wp:extent cx="5080" cy="196850"/>
                  <wp:effectExtent l="0" t="0" r="0" b="0"/>
                  <wp:wrapNone/>
                  <wp:docPr id="7374" name="图片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" name="图片 4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473729050</wp:posOffset>
                  </wp:positionH>
                  <wp:positionV relativeFrom="paragraph">
                    <wp:posOffset>473363925</wp:posOffset>
                  </wp:positionV>
                  <wp:extent cx="5080" cy="196850"/>
                  <wp:effectExtent l="0" t="0" r="0" b="0"/>
                  <wp:wrapNone/>
                  <wp:docPr id="7376" name="图片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6" name="图片 4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473919550</wp:posOffset>
                  </wp:positionH>
                  <wp:positionV relativeFrom="paragraph">
                    <wp:posOffset>473554425</wp:posOffset>
                  </wp:positionV>
                  <wp:extent cx="5080" cy="306070"/>
                  <wp:effectExtent l="0" t="0" r="0" b="0"/>
                  <wp:wrapNone/>
                  <wp:docPr id="7378" name="图片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" name="图片 4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474110050</wp:posOffset>
                  </wp:positionH>
                  <wp:positionV relativeFrom="paragraph">
                    <wp:posOffset>473744925</wp:posOffset>
                  </wp:positionV>
                  <wp:extent cx="5080" cy="196850"/>
                  <wp:effectExtent l="0" t="0" r="0" b="0"/>
                  <wp:wrapNone/>
                  <wp:docPr id="7380" name="图片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" name="图片 4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474300550</wp:posOffset>
                  </wp:positionH>
                  <wp:positionV relativeFrom="paragraph">
                    <wp:posOffset>473935425</wp:posOffset>
                  </wp:positionV>
                  <wp:extent cx="9525" cy="328930"/>
                  <wp:effectExtent l="0" t="0" r="0" b="0"/>
                  <wp:wrapNone/>
                  <wp:docPr id="73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474491050</wp:posOffset>
                  </wp:positionH>
                  <wp:positionV relativeFrom="paragraph">
                    <wp:posOffset>474125925</wp:posOffset>
                  </wp:positionV>
                  <wp:extent cx="10160" cy="328930"/>
                  <wp:effectExtent l="0" t="0" r="0" b="0"/>
                  <wp:wrapNone/>
                  <wp:docPr id="73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474681550</wp:posOffset>
                  </wp:positionH>
                  <wp:positionV relativeFrom="paragraph">
                    <wp:posOffset>474316425</wp:posOffset>
                  </wp:positionV>
                  <wp:extent cx="10160" cy="328930"/>
                  <wp:effectExtent l="0" t="0" r="0" b="0"/>
                  <wp:wrapNone/>
                  <wp:docPr id="73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474872050</wp:posOffset>
                  </wp:positionH>
                  <wp:positionV relativeFrom="paragraph">
                    <wp:posOffset>474506290</wp:posOffset>
                  </wp:positionV>
                  <wp:extent cx="9525" cy="195580"/>
                  <wp:effectExtent l="0" t="0" r="0" b="0"/>
                  <wp:wrapNone/>
                  <wp:docPr id="73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475062550</wp:posOffset>
                  </wp:positionH>
                  <wp:positionV relativeFrom="paragraph">
                    <wp:posOffset>474697425</wp:posOffset>
                  </wp:positionV>
                  <wp:extent cx="9525" cy="195580"/>
                  <wp:effectExtent l="0" t="0" r="0" b="0"/>
                  <wp:wrapNone/>
                  <wp:docPr id="73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475253050</wp:posOffset>
                  </wp:positionH>
                  <wp:positionV relativeFrom="paragraph">
                    <wp:posOffset>474887925</wp:posOffset>
                  </wp:positionV>
                  <wp:extent cx="10160" cy="195580"/>
                  <wp:effectExtent l="0" t="0" r="0" b="0"/>
                  <wp:wrapNone/>
                  <wp:docPr id="73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3360" behindDoc="0" locked="0" layoutInCell="1" allowOverlap="1">
                  <wp:simplePos x="0" y="0"/>
                  <wp:positionH relativeFrom="column">
                    <wp:posOffset>475443550</wp:posOffset>
                  </wp:positionH>
                  <wp:positionV relativeFrom="paragraph">
                    <wp:posOffset>475078425</wp:posOffset>
                  </wp:positionV>
                  <wp:extent cx="10160" cy="195580"/>
                  <wp:effectExtent l="0" t="0" r="0" b="0"/>
                  <wp:wrapNone/>
                  <wp:docPr id="73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475634050</wp:posOffset>
                  </wp:positionH>
                  <wp:positionV relativeFrom="paragraph">
                    <wp:posOffset>475268925</wp:posOffset>
                  </wp:positionV>
                  <wp:extent cx="5080" cy="196850"/>
                  <wp:effectExtent l="0" t="0" r="0" b="0"/>
                  <wp:wrapNone/>
                  <wp:docPr id="7396" name="图片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6" name="图片 4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475824550</wp:posOffset>
                  </wp:positionH>
                  <wp:positionV relativeFrom="paragraph">
                    <wp:posOffset>475459425</wp:posOffset>
                  </wp:positionV>
                  <wp:extent cx="5080" cy="306070"/>
                  <wp:effectExtent l="0" t="0" r="0" b="0"/>
                  <wp:wrapNone/>
                  <wp:docPr id="7398" name="图片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" name="图片 4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476014415</wp:posOffset>
                  </wp:positionH>
                  <wp:positionV relativeFrom="paragraph">
                    <wp:posOffset>475649925</wp:posOffset>
                  </wp:positionV>
                  <wp:extent cx="5080" cy="196850"/>
                  <wp:effectExtent l="0" t="0" r="0" b="0"/>
                  <wp:wrapNone/>
                  <wp:docPr id="7400" name="图片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0" name="图片 4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476205550</wp:posOffset>
                  </wp:positionH>
                  <wp:positionV relativeFrom="paragraph">
                    <wp:posOffset>475839790</wp:posOffset>
                  </wp:positionV>
                  <wp:extent cx="5080" cy="196850"/>
                  <wp:effectExtent l="0" t="0" r="0" b="0"/>
                  <wp:wrapNone/>
                  <wp:docPr id="7402" name="图片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" name="图片 4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476396050</wp:posOffset>
                  </wp:positionH>
                  <wp:positionV relativeFrom="paragraph">
                    <wp:posOffset>476030290</wp:posOffset>
                  </wp:positionV>
                  <wp:extent cx="5080" cy="306070"/>
                  <wp:effectExtent l="0" t="0" r="0" b="0"/>
                  <wp:wrapNone/>
                  <wp:docPr id="7404" name="图片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4" name="图片 4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476585915</wp:posOffset>
                  </wp:positionH>
                  <wp:positionV relativeFrom="paragraph">
                    <wp:posOffset>476221425</wp:posOffset>
                  </wp:positionV>
                  <wp:extent cx="5080" cy="196850"/>
                  <wp:effectExtent l="0" t="0" r="0" b="0"/>
                  <wp:wrapNone/>
                  <wp:docPr id="7406" name="图片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" name="图片 4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476777050</wp:posOffset>
                  </wp:positionH>
                  <wp:positionV relativeFrom="paragraph">
                    <wp:posOffset>476411925</wp:posOffset>
                  </wp:positionV>
                  <wp:extent cx="5080" cy="196850"/>
                  <wp:effectExtent l="0" t="0" r="0" b="0"/>
                  <wp:wrapNone/>
                  <wp:docPr id="7408" name="图片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8" name="图片 4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476967550</wp:posOffset>
                  </wp:positionH>
                  <wp:positionV relativeFrom="paragraph">
                    <wp:posOffset>476601790</wp:posOffset>
                  </wp:positionV>
                  <wp:extent cx="5080" cy="196850"/>
                  <wp:effectExtent l="0" t="0" r="0" b="0"/>
                  <wp:wrapNone/>
                  <wp:docPr id="7410" name="图片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" name="图片 5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477157415</wp:posOffset>
                  </wp:positionH>
                  <wp:positionV relativeFrom="paragraph">
                    <wp:posOffset>476792925</wp:posOffset>
                  </wp:positionV>
                  <wp:extent cx="5080" cy="196850"/>
                  <wp:effectExtent l="0" t="0" r="0" b="0"/>
                  <wp:wrapNone/>
                  <wp:docPr id="7412" name="图片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" name="图片 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477347915</wp:posOffset>
                  </wp:positionH>
                  <wp:positionV relativeFrom="paragraph">
                    <wp:posOffset>476982790</wp:posOffset>
                  </wp:positionV>
                  <wp:extent cx="5080" cy="306070"/>
                  <wp:effectExtent l="0" t="0" r="0" b="0"/>
                  <wp:wrapNone/>
                  <wp:docPr id="7414" name="图片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" name="图片 5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477539050</wp:posOffset>
                  </wp:positionH>
                  <wp:positionV relativeFrom="paragraph">
                    <wp:posOffset>477173290</wp:posOffset>
                  </wp:positionV>
                  <wp:extent cx="5080" cy="196850"/>
                  <wp:effectExtent l="0" t="0" r="0" b="0"/>
                  <wp:wrapNone/>
                  <wp:docPr id="7416" name="图片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6" name="图片 5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477729550</wp:posOffset>
                  </wp:positionH>
                  <wp:positionV relativeFrom="paragraph">
                    <wp:posOffset>477363790</wp:posOffset>
                  </wp:positionV>
                  <wp:extent cx="5080" cy="196850"/>
                  <wp:effectExtent l="0" t="0" r="0" b="0"/>
                  <wp:wrapNone/>
                  <wp:docPr id="7418" name="图片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8" name="图片 5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477919415</wp:posOffset>
                  </wp:positionH>
                  <wp:positionV relativeFrom="paragraph">
                    <wp:posOffset>477554290</wp:posOffset>
                  </wp:positionV>
                  <wp:extent cx="5080" cy="306070"/>
                  <wp:effectExtent l="0" t="0" r="0" b="0"/>
                  <wp:wrapNone/>
                  <wp:docPr id="7420" name="图片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" name="图片 5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478109915</wp:posOffset>
                  </wp:positionH>
                  <wp:positionV relativeFrom="paragraph">
                    <wp:posOffset>477745425</wp:posOffset>
                  </wp:positionV>
                  <wp:extent cx="5080" cy="196850"/>
                  <wp:effectExtent l="0" t="0" r="0" b="0"/>
                  <wp:wrapNone/>
                  <wp:docPr id="7422" name="图片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2" name="图片 5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478301050</wp:posOffset>
                  </wp:positionH>
                  <wp:positionV relativeFrom="paragraph">
                    <wp:posOffset>477935925</wp:posOffset>
                  </wp:positionV>
                  <wp:extent cx="5080" cy="196850"/>
                  <wp:effectExtent l="0" t="0" r="0" b="0"/>
                  <wp:wrapNone/>
                  <wp:docPr id="7424" name="图片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4" name="图片 5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478491550</wp:posOffset>
                  </wp:positionH>
                  <wp:positionV relativeFrom="paragraph">
                    <wp:posOffset>478125790</wp:posOffset>
                  </wp:positionV>
                  <wp:extent cx="5080" cy="306070"/>
                  <wp:effectExtent l="0" t="0" r="0" b="0"/>
                  <wp:wrapNone/>
                  <wp:docPr id="7426" name="图片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6" name="图片 5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478681415</wp:posOffset>
                  </wp:positionH>
                  <wp:positionV relativeFrom="paragraph">
                    <wp:posOffset>478316290</wp:posOffset>
                  </wp:positionV>
                  <wp:extent cx="5080" cy="196850"/>
                  <wp:effectExtent l="0" t="0" r="0" b="0"/>
                  <wp:wrapNone/>
                  <wp:docPr id="7428" name="图片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8" name="图片 5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478871915</wp:posOffset>
                  </wp:positionH>
                  <wp:positionV relativeFrom="paragraph">
                    <wp:posOffset>478506790</wp:posOffset>
                  </wp:positionV>
                  <wp:extent cx="5080" cy="196850"/>
                  <wp:effectExtent l="0" t="0" r="0" b="0"/>
                  <wp:wrapNone/>
                  <wp:docPr id="7430" name="图片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0" name="图片 5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479062415</wp:posOffset>
                  </wp:positionH>
                  <wp:positionV relativeFrom="paragraph">
                    <wp:posOffset>478697290</wp:posOffset>
                  </wp:positionV>
                  <wp:extent cx="5080" cy="196850"/>
                  <wp:effectExtent l="0" t="0" r="0" b="0"/>
                  <wp:wrapNone/>
                  <wp:docPr id="7432" name="图片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" name="图片 5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479252915</wp:posOffset>
                  </wp:positionH>
                  <wp:positionV relativeFrom="paragraph">
                    <wp:posOffset>478887790</wp:posOffset>
                  </wp:positionV>
                  <wp:extent cx="5080" cy="196850"/>
                  <wp:effectExtent l="0" t="0" r="0" b="0"/>
                  <wp:wrapNone/>
                  <wp:docPr id="7434" name="图片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" name="图片 5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479443415</wp:posOffset>
                  </wp:positionH>
                  <wp:positionV relativeFrom="paragraph">
                    <wp:posOffset>479078290</wp:posOffset>
                  </wp:positionV>
                  <wp:extent cx="5080" cy="306070"/>
                  <wp:effectExtent l="0" t="0" r="0" b="0"/>
                  <wp:wrapNone/>
                  <wp:docPr id="7436" name="图片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" name="图片 5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479634550</wp:posOffset>
                  </wp:positionH>
                  <wp:positionV relativeFrom="paragraph">
                    <wp:posOffset>479268790</wp:posOffset>
                  </wp:positionV>
                  <wp:extent cx="5080" cy="196850"/>
                  <wp:effectExtent l="0" t="0" r="0" b="0"/>
                  <wp:wrapNone/>
                  <wp:docPr id="7438" name="图片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8" name="图片 5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479824415</wp:posOffset>
                  </wp:positionH>
                  <wp:positionV relativeFrom="paragraph">
                    <wp:posOffset>479459290</wp:posOffset>
                  </wp:positionV>
                  <wp:extent cx="5080" cy="196850"/>
                  <wp:effectExtent l="0" t="0" r="0" b="0"/>
                  <wp:wrapNone/>
                  <wp:docPr id="7440" name="图片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0" name="图片 5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480015550</wp:posOffset>
                  </wp:positionH>
                  <wp:positionV relativeFrom="paragraph">
                    <wp:posOffset>479649790</wp:posOffset>
                  </wp:positionV>
                  <wp:extent cx="5080" cy="306070"/>
                  <wp:effectExtent l="0" t="0" r="0" b="0"/>
                  <wp:wrapNone/>
                  <wp:docPr id="7442" name="图片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" name="图片 5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480205415</wp:posOffset>
                  </wp:positionH>
                  <wp:positionV relativeFrom="paragraph">
                    <wp:posOffset>479840290</wp:posOffset>
                  </wp:positionV>
                  <wp:extent cx="5080" cy="196850"/>
                  <wp:effectExtent l="0" t="0" r="0" b="0"/>
                  <wp:wrapNone/>
                  <wp:docPr id="7444" name="图片 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" name="图片 5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480395915</wp:posOffset>
                  </wp:positionH>
                  <wp:positionV relativeFrom="paragraph">
                    <wp:posOffset>480030790</wp:posOffset>
                  </wp:positionV>
                  <wp:extent cx="5080" cy="196850"/>
                  <wp:effectExtent l="0" t="0" r="0" b="0"/>
                  <wp:wrapNone/>
                  <wp:docPr id="7446" name="图片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" name="图片 5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480586415</wp:posOffset>
                  </wp:positionH>
                  <wp:positionV relativeFrom="paragraph">
                    <wp:posOffset>480221290</wp:posOffset>
                  </wp:positionV>
                  <wp:extent cx="5080" cy="306070"/>
                  <wp:effectExtent l="0" t="0" r="0" b="0"/>
                  <wp:wrapNone/>
                  <wp:docPr id="7448" name="图片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" name="图片 5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480776915</wp:posOffset>
                  </wp:positionH>
                  <wp:positionV relativeFrom="paragraph">
                    <wp:posOffset>480411790</wp:posOffset>
                  </wp:positionV>
                  <wp:extent cx="5080" cy="196850"/>
                  <wp:effectExtent l="0" t="0" r="0" b="0"/>
                  <wp:wrapNone/>
                  <wp:docPr id="7450" name="图片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" name="图片 5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480967415</wp:posOffset>
                  </wp:positionH>
                  <wp:positionV relativeFrom="paragraph">
                    <wp:posOffset>480602290</wp:posOffset>
                  </wp:positionV>
                  <wp:extent cx="5080" cy="196850"/>
                  <wp:effectExtent l="0" t="0" r="0" b="0"/>
                  <wp:wrapNone/>
                  <wp:docPr id="7452" name="图片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2" name="图片 5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481157915</wp:posOffset>
                  </wp:positionH>
                  <wp:positionV relativeFrom="paragraph">
                    <wp:posOffset>480792790</wp:posOffset>
                  </wp:positionV>
                  <wp:extent cx="5080" cy="196850"/>
                  <wp:effectExtent l="0" t="0" r="0" b="0"/>
                  <wp:wrapNone/>
                  <wp:docPr id="7454" name="图片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" name="图片 5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481348415</wp:posOffset>
                  </wp:positionH>
                  <wp:positionV relativeFrom="paragraph">
                    <wp:posOffset>480983290</wp:posOffset>
                  </wp:positionV>
                  <wp:extent cx="5080" cy="196850"/>
                  <wp:effectExtent l="0" t="0" r="0" b="0"/>
                  <wp:wrapNone/>
                  <wp:docPr id="7456" name="图片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" name="图片 5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481538915</wp:posOffset>
                  </wp:positionH>
                  <wp:positionV relativeFrom="paragraph">
                    <wp:posOffset>481173790</wp:posOffset>
                  </wp:positionV>
                  <wp:extent cx="5080" cy="306070"/>
                  <wp:effectExtent l="0" t="0" r="0" b="0"/>
                  <wp:wrapNone/>
                  <wp:docPr id="7458" name="图片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" name="图片 5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481729415</wp:posOffset>
                  </wp:positionH>
                  <wp:positionV relativeFrom="paragraph">
                    <wp:posOffset>481364290</wp:posOffset>
                  </wp:positionV>
                  <wp:extent cx="5080" cy="196850"/>
                  <wp:effectExtent l="0" t="0" r="0" b="0"/>
                  <wp:wrapNone/>
                  <wp:docPr id="7460" name="图片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0" name="图片 5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481919915</wp:posOffset>
                  </wp:positionH>
                  <wp:positionV relativeFrom="paragraph">
                    <wp:posOffset>481554790</wp:posOffset>
                  </wp:positionV>
                  <wp:extent cx="5080" cy="196850"/>
                  <wp:effectExtent l="0" t="0" r="0" b="0"/>
                  <wp:wrapNone/>
                  <wp:docPr id="7462" name="图片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2" name="图片 5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482110415</wp:posOffset>
                  </wp:positionH>
                  <wp:positionV relativeFrom="paragraph">
                    <wp:posOffset>481745290</wp:posOffset>
                  </wp:positionV>
                  <wp:extent cx="5080" cy="306070"/>
                  <wp:effectExtent l="0" t="0" r="0" b="0"/>
                  <wp:wrapNone/>
                  <wp:docPr id="7464" name="图片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" name="图片 5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482300915</wp:posOffset>
                  </wp:positionH>
                  <wp:positionV relativeFrom="paragraph">
                    <wp:posOffset>481935790</wp:posOffset>
                  </wp:positionV>
                  <wp:extent cx="5080" cy="196850"/>
                  <wp:effectExtent l="0" t="0" r="0" b="0"/>
                  <wp:wrapNone/>
                  <wp:docPr id="7466" name="图片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" name="图片 5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482491415</wp:posOffset>
                  </wp:positionH>
                  <wp:positionV relativeFrom="paragraph">
                    <wp:posOffset>482126290</wp:posOffset>
                  </wp:positionV>
                  <wp:extent cx="5080" cy="196850"/>
                  <wp:effectExtent l="0" t="0" r="0" b="0"/>
                  <wp:wrapNone/>
                  <wp:docPr id="7468" name="图片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" name="图片 5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482681915</wp:posOffset>
                  </wp:positionH>
                  <wp:positionV relativeFrom="paragraph">
                    <wp:posOffset>482316790</wp:posOffset>
                  </wp:positionV>
                  <wp:extent cx="5080" cy="306070"/>
                  <wp:effectExtent l="0" t="0" r="0" b="0"/>
                  <wp:wrapNone/>
                  <wp:docPr id="7470" name="图片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0" name="图片 5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482872415</wp:posOffset>
                  </wp:positionH>
                  <wp:positionV relativeFrom="paragraph">
                    <wp:posOffset>482507290</wp:posOffset>
                  </wp:positionV>
                  <wp:extent cx="5080" cy="196850"/>
                  <wp:effectExtent l="0" t="0" r="0" b="0"/>
                  <wp:wrapNone/>
                  <wp:docPr id="7472" name="图片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" name="图片 5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483062915</wp:posOffset>
                  </wp:positionH>
                  <wp:positionV relativeFrom="paragraph">
                    <wp:posOffset>482697790</wp:posOffset>
                  </wp:positionV>
                  <wp:extent cx="5080" cy="196850"/>
                  <wp:effectExtent l="0" t="0" r="0" b="0"/>
                  <wp:wrapNone/>
                  <wp:docPr id="7474" name="图片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" name="图片 5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483253415</wp:posOffset>
                  </wp:positionH>
                  <wp:positionV relativeFrom="paragraph">
                    <wp:posOffset>482888290</wp:posOffset>
                  </wp:positionV>
                  <wp:extent cx="5080" cy="196850"/>
                  <wp:effectExtent l="0" t="0" r="0" b="0"/>
                  <wp:wrapNone/>
                  <wp:docPr id="7476" name="图片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" name="图片 5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483443915</wp:posOffset>
                  </wp:positionH>
                  <wp:positionV relativeFrom="paragraph">
                    <wp:posOffset>483078790</wp:posOffset>
                  </wp:positionV>
                  <wp:extent cx="5080" cy="196850"/>
                  <wp:effectExtent l="0" t="0" r="0" b="0"/>
                  <wp:wrapNone/>
                  <wp:docPr id="7478" name="图片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" name="图片 5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483634415</wp:posOffset>
                  </wp:positionH>
                  <wp:positionV relativeFrom="paragraph">
                    <wp:posOffset>483269290</wp:posOffset>
                  </wp:positionV>
                  <wp:extent cx="5080" cy="306070"/>
                  <wp:effectExtent l="0" t="0" r="0" b="0"/>
                  <wp:wrapNone/>
                  <wp:docPr id="7480" name="图片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" name="图片 5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483824915</wp:posOffset>
                  </wp:positionH>
                  <wp:positionV relativeFrom="paragraph">
                    <wp:posOffset>483459790</wp:posOffset>
                  </wp:positionV>
                  <wp:extent cx="5080" cy="196850"/>
                  <wp:effectExtent l="0" t="0" r="0" b="0"/>
                  <wp:wrapNone/>
                  <wp:docPr id="7482" name="图片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2" name="图片 5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484015415</wp:posOffset>
                  </wp:positionH>
                  <wp:positionV relativeFrom="paragraph">
                    <wp:posOffset>483650290</wp:posOffset>
                  </wp:positionV>
                  <wp:extent cx="9525" cy="190500"/>
                  <wp:effectExtent l="0" t="0" r="0" b="0"/>
                  <wp:wrapNone/>
                  <wp:docPr id="74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484205915</wp:posOffset>
                  </wp:positionH>
                  <wp:positionV relativeFrom="paragraph">
                    <wp:posOffset>483840790</wp:posOffset>
                  </wp:positionV>
                  <wp:extent cx="10160" cy="195580"/>
                  <wp:effectExtent l="0" t="0" r="0" b="0"/>
                  <wp:wrapNone/>
                  <wp:docPr id="74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484396415</wp:posOffset>
                  </wp:positionH>
                  <wp:positionV relativeFrom="paragraph">
                    <wp:posOffset>484031290</wp:posOffset>
                  </wp:positionV>
                  <wp:extent cx="9525" cy="195580"/>
                  <wp:effectExtent l="0" t="0" r="0" b="0"/>
                  <wp:wrapNone/>
                  <wp:docPr id="74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484586915</wp:posOffset>
                  </wp:positionH>
                  <wp:positionV relativeFrom="paragraph">
                    <wp:posOffset>484221790</wp:posOffset>
                  </wp:positionV>
                  <wp:extent cx="9525" cy="195580"/>
                  <wp:effectExtent l="0" t="0" r="0" b="0"/>
                  <wp:wrapNone/>
                  <wp:docPr id="74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484777415</wp:posOffset>
                  </wp:positionH>
                  <wp:positionV relativeFrom="paragraph">
                    <wp:posOffset>484412290</wp:posOffset>
                  </wp:positionV>
                  <wp:extent cx="9525" cy="190500"/>
                  <wp:effectExtent l="0" t="0" r="0" b="0"/>
                  <wp:wrapNone/>
                  <wp:docPr id="74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484967915</wp:posOffset>
                  </wp:positionH>
                  <wp:positionV relativeFrom="paragraph">
                    <wp:posOffset>484602790</wp:posOffset>
                  </wp:positionV>
                  <wp:extent cx="10160" cy="195580"/>
                  <wp:effectExtent l="0" t="0" r="0" b="0"/>
                  <wp:wrapNone/>
                  <wp:docPr id="74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485158415</wp:posOffset>
                  </wp:positionH>
                  <wp:positionV relativeFrom="paragraph">
                    <wp:posOffset>484793290</wp:posOffset>
                  </wp:positionV>
                  <wp:extent cx="10160" cy="195580"/>
                  <wp:effectExtent l="0" t="0" r="0" b="0"/>
                  <wp:wrapNone/>
                  <wp:docPr id="74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485348915</wp:posOffset>
                  </wp:positionH>
                  <wp:positionV relativeFrom="paragraph">
                    <wp:posOffset>484983790</wp:posOffset>
                  </wp:positionV>
                  <wp:extent cx="10160" cy="195580"/>
                  <wp:effectExtent l="0" t="0" r="0" b="0"/>
                  <wp:wrapNone/>
                  <wp:docPr id="74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485539415</wp:posOffset>
                  </wp:positionH>
                  <wp:positionV relativeFrom="paragraph">
                    <wp:posOffset>485174290</wp:posOffset>
                  </wp:positionV>
                  <wp:extent cx="9525" cy="195580"/>
                  <wp:effectExtent l="0" t="0" r="0" b="0"/>
                  <wp:wrapNone/>
                  <wp:docPr id="75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485729915</wp:posOffset>
                  </wp:positionH>
                  <wp:positionV relativeFrom="paragraph">
                    <wp:posOffset>485364790</wp:posOffset>
                  </wp:positionV>
                  <wp:extent cx="9525" cy="195580"/>
                  <wp:effectExtent l="0" t="0" r="0" b="0"/>
                  <wp:wrapNone/>
                  <wp:docPr id="75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485920415</wp:posOffset>
                  </wp:positionH>
                  <wp:positionV relativeFrom="paragraph">
                    <wp:posOffset>485555290</wp:posOffset>
                  </wp:positionV>
                  <wp:extent cx="9525" cy="195580"/>
                  <wp:effectExtent l="0" t="0" r="0" b="0"/>
                  <wp:wrapNone/>
                  <wp:docPr id="75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486110915</wp:posOffset>
                  </wp:positionH>
                  <wp:positionV relativeFrom="paragraph">
                    <wp:posOffset>485745790</wp:posOffset>
                  </wp:positionV>
                  <wp:extent cx="9525" cy="190500"/>
                  <wp:effectExtent l="0" t="0" r="0" b="0"/>
                  <wp:wrapNone/>
                  <wp:docPr id="75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486301415</wp:posOffset>
                  </wp:positionH>
                  <wp:positionV relativeFrom="paragraph">
                    <wp:posOffset>485936290</wp:posOffset>
                  </wp:positionV>
                  <wp:extent cx="10160" cy="195580"/>
                  <wp:effectExtent l="0" t="0" r="0" b="0"/>
                  <wp:wrapNone/>
                  <wp:docPr id="75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486491915</wp:posOffset>
                  </wp:positionH>
                  <wp:positionV relativeFrom="paragraph">
                    <wp:posOffset>486126790</wp:posOffset>
                  </wp:positionV>
                  <wp:extent cx="9525" cy="195580"/>
                  <wp:effectExtent l="0" t="0" r="0" b="0"/>
                  <wp:wrapNone/>
                  <wp:docPr id="75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486682415</wp:posOffset>
                  </wp:positionH>
                  <wp:positionV relativeFrom="paragraph">
                    <wp:posOffset>486317290</wp:posOffset>
                  </wp:positionV>
                  <wp:extent cx="9525" cy="195580"/>
                  <wp:effectExtent l="0" t="0" r="0" b="0"/>
                  <wp:wrapNone/>
                  <wp:docPr id="75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486872915</wp:posOffset>
                  </wp:positionH>
                  <wp:positionV relativeFrom="paragraph">
                    <wp:posOffset>486507790</wp:posOffset>
                  </wp:positionV>
                  <wp:extent cx="10160" cy="180975"/>
                  <wp:effectExtent l="0" t="0" r="0" b="0"/>
                  <wp:wrapNone/>
                  <wp:docPr id="75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487063415</wp:posOffset>
                  </wp:positionH>
                  <wp:positionV relativeFrom="paragraph">
                    <wp:posOffset>486698290</wp:posOffset>
                  </wp:positionV>
                  <wp:extent cx="10160" cy="180975"/>
                  <wp:effectExtent l="0" t="0" r="0" b="0"/>
                  <wp:wrapNone/>
                  <wp:docPr id="75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487253915</wp:posOffset>
                  </wp:positionH>
                  <wp:positionV relativeFrom="paragraph">
                    <wp:posOffset>486888790</wp:posOffset>
                  </wp:positionV>
                  <wp:extent cx="10160" cy="195580"/>
                  <wp:effectExtent l="0" t="0" r="0" b="0"/>
                  <wp:wrapNone/>
                  <wp:docPr id="75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487444415</wp:posOffset>
                  </wp:positionH>
                  <wp:positionV relativeFrom="paragraph">
                    <wp:posOffset>487079290</wp:posOffset>
                  </wp:positionV>
                  <wp:extent cx="9525" cy="195580"/>
                  <wp:effectExtent l="0" t="0" r="0" b="0"/>
                  <wp:wrapNone/>
                  <wp:docPr id="75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487634915</wp:posOffset>
                  </wp:positionH>
                  <wp:positionV relativeFrom="paragraph">
                    <wp:posOffset>487269790</wp:posOffset>
                  </wp:positionV>
                  <wp:extent cx="9525" cy="195580"/>
                  <wp:effectExtent l="0" t="0" r="0" b="0"/>
                  <wp:wrapNone/>
                  <wp:docPr id="75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487825415</wp:posOffset>
                  </wp:positionH>
                  <wp:positionV relativeFrom="paragraph">
                    <wp:posOffset>487460290</wp:posOffset>
                  </wp:positionV>
                  <wp:extent cx="10160" cy="180975"/>
                  <wp:effectExtent l="0" t="0" r="0" b="0"/>
                  <wp:wrapNone/>
                  <wp:docPr id="75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488015915</wp:posOffset>
                  </wp:positionH>
                  <wp:positionV relativeFrom="paragraph">
                    <wp:posOffset>487650790</wp:posOffset>
                  </wp:positionV>
                  <wp:extent cx="9525" cy="180975"/>
                  <wp:effectExtent l="0" t="0" r="0" b="0"/>
                  <wp:wrapNone/>
                  <wp:docPr id="75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488206415</wp:posOffset>
                  </wp:positionH>
                  <wp:positionV relativeFrom="paragraph">
                    <wp:posOffset>487841290</wp:posOffset>
                  </wp:positionV>
                  <wp:extent cx="9525" cy="180975"/>
                  <wp:effectExtent l="0" t="0" r="0" b="0"/>
                  <wp:wrapNone/>
                  <wp:docPr id="75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488396915</wp:posOffset>
                  </wp:positionH>
                  <wp:positionV relativeFrom="paragraph">
                    <wp:posOffset>488031790</wp:posOffset>
                  </wp:positionV>
                  <wp:extent cx="9525" cy="338455"/>
                  <wp:effectExtent l="0" t="0" r="0" b="0"/>
                  <wp:wrapNone/>
                  <wp:docPr id="75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488587415</wp:posOffset>
                  </wp:positionH>
                  <wp:positionV relativeFrom="paragraph">
                    <wp:posOffset>488222290</wp:posOffset>
                  </wp:positionV>
                  <wp:extent cx="9525" cy="319405"/>
                  <wp:effectExtent l="0" t="0" r="0" b="0"/>
                  <wp:wrapNone/>
                  <wp:docPr id="75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488777915</wp:posOffset>
                  </wp:positionH>
                  <wp:positionV relativeFrom="paragraph">
                    <wp:posOffset>488412790</wp:posOffset>
                  </wp:positionV>
                  <wp:extent cx="9525" cy="328930"/>
                  <wp:effectExtent l="0" t="0" r="0" b="0"/>
                  <wp:wrapNone/>
                  <wp:docPr id="75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488968415</wp:posOffset>
                  </wp:positionH>
                  <wp:positionV relativeFrom="paragraph">
                    <wp:posOffset>488603290</wp:posOffset>
                  </wp:positionV>
                  <wp:extent cx="9525" cy="328930"/>
                  <wp:effectExtent l="0" t="0" r="0" b="0"/>
                  <wp:wrapNone/>
                  <wp:docPr id="75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489158915</wp:posOffset>
                  </wp:positionH>
                  <wp:positionV relativeFrom="paragraph">
                    <wp:posOffset>488793790</wp:posOffset>
                  </wp:positionV>
                  <wp:extent cx="9525" cy="328930"/>
                  <wp:effectExtent l="0" t="0" r="0" b="0"/>
                  <wp:wrapNone/>
                  <wp:docPr id="75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489349415</wp:posOffset>
                  </wp:positionH>
                  <wp:positionV relativeFrom="paragraph">
                    <wp:posOffset>488984290</wp:posOffset>
                  </wp:positionV>
                  <wp:extent cx="9525" cy="328930"/>
                  <wp:effectExtent l="0" t="0" r="0" b="0"/>
                  <wp:wrapNone/>
                  <wp:docPr id="75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489539915</wp:posOffset>
                  </wp:positionH>
                  <wp:positionV relativeFrom="paragraph">
                    <wp:posOffset>489174790</wp:posOffset>
                  </wp:positionV>
                  <wp:extent cx="5080" cy="196850"/>
                  <wp:effectExtent l="0" t="0" r="0" b="0"/>
                  <wp:wrapNone/>
                  <wp:docPr id="7542" name="图片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" name="图片 5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489730415</wp:posOffset>
                  </wp:positionH>
                  <wp:positionV relativeFrom="paragraph">
                    <wp:posOffset>489365290</wp:posOffset>
                  </wp:positionV>
                  <wp:extent cx="5080" cy="306070"/>
                  <wp:effectExtent l="0" t="0" r="0" b="0"/>
                  <wp:wrapNone/>
                  <wp:docPr id="7544" name="图片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4" name="图片 5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489920915</wp:posOffset>
                  </wp:positionH>
                  <wp:positionV relativeFrom="paragraph">
                    <wp:posOffset>489555790</wp:posOffset>
                  </wp:positionV>
                  <wp:extent cx="5080" cy="196850"/>
                  <wp:effectExtent l="0" t="0" r="0" b="0"/>
                  <wp:wrapNone/>
                  <wp:docPr id="7546" name="图片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6" name="图片 5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490111415</wp:posOffset>
                  </wp:positionH>
                  <wp:positionV relativeFrom="paragraph">
                    <wp:posOffset>489746290</wp:posOffset>
                  </wp:positionV>
                  <wp:extent cx="5080" cy="196850"/>
                  <wp:effectExtent l="0" t="0" r="0" b="0"/>
                  <wp:wrapNone/>
                  <wp:docPr id="7548" name="图片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" name="图片 5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490301915</wp:posOffset>
                  </wp:positionH>
                  <wp:positionV relativeFrom="paragraph">
                    <wp:posOffset>489936790</wp:posOffset>
                  </wp:positionV>
                  <wp:extent cx="5080" cy="306070"/>
                  <wp:effectExtent l="0" t="0" r="0" b="0"/>
                  <wp:wrapNone/>
                  <wp:docPr id="7550" name="图片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" name="图片 5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490492415</wp:posOffset>
                  </wp:positionH>
                  <wp:positionV relativeFrom="paragraph">
                    <wp:posOffset>490127290</wp:posOffset>
                  </wp:positionV>
                  <wp:extent cx="5080" cy="196850"/>
                  <wp:effectExtent l="0" t="0" r="0" b="0"/>
                  <wp:wrapNone/>
                  <wp:docPr id="7552" name="图片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" name="图片 5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490682915</wp:posOffset>
                  </wp:positionH>
                  <wp:positionV relativeFrom="paragraph">
                    <wp:posOffset>490317790</wp:posOffset>
                  </wp:positionV>
                  <wp:extent cx="5080" cy="196850"/>
                  <wp:effectExtent l="0" t="0" r="0" b="0"/>
                  <wp:wrapNone/>
                  <wp:docPr id="7554" name="图片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" name="图片 5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490873415</wp:posOffset>
                  </wp:positionH>
                  <wp:positionV relativeFrom="paragraph">
                    <wp:posOffset>490508290</wp:posOffset>
                  </wp:positionV>
                  <wp:extent cx="5080" cy="196850"/>
                  <wp:effectExtent l="0" t="0" r="0" b="0"/>
                  <wp:wrapNone/>
                  <wp:docPr id="7556" name="图片 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" name="图片 5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491063915</wp:posOffset>
                  </wp:positionH>
                  <wp:positionV relativeFrom="paragraph">
                    <wp:posOffset>490698790</wp:posOffset>
                  </wp:positionV>
                  <wp:extent cx="5080" cy="196850"/>
                  <wp:effectExtent l="0" t="0" r="0" b="0"/>
                  <wp:wrapNone/>
                  <wp:docPr id="7558" name="图片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8" name="图片 5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491254415</wp:posOffset>
                  </wp:positionH>
                  <wp:positionV relativeFrom="paragraph">
                    <wp:posOffset>490889290</wp:posOffset>
                  </wp:positionV>
                  <wp:extent cx="5080" cy="306070"/>
                  <wp:effectExtent l="0" t="0" r="0" b="0"/>
                  <wp:wrapNone/>
                  <wp:docPr id="7560" name="图片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" name="图片 5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491444915</wp:posOffset>
                  </wp:positionH>
                  <wp:positionV relativeFrom="paragraph">
                    <wp:posOffset>491079790</wp:posOffset>
                  </wp:positionV>
                  <wp:extent cx="5080" cy="196850"/>
                  <wp:effectExtent l="0" t="0" r="0" b="0"/>
                  <wp:wrapNone/>
                  <wp:docPr id="7562" name="图片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" name="图片 5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491635415</wp:posOffset>
                  </wp:positionH>
                  <wp:positionV relativeFrom="paragraph">
                    <wp:posOffset>491270290</wp:posOffset>
                  </wp:positionV>
                  <wp:extent cx="5080" cy="196850"/>
                  <wp:effectExtent l="0" t="0" r="0" b="0"/>
                  <wp:wrapNone/>
                  <wp:docPr id="7564" name="图片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4" name="图片 5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491825915</wp:posOffset>
                  </wp:positionH>
                  <wp:positionV relativeFrom="paragraph">
                    <wp:posOffset>491460790</wp:posOffset>
                  </wp:positionV>
                  <wp:extent cx="5080" cy="306070"/>
                  <wp:effectExtent l="0" t="0" r="0" b="0"/>
                  <wp:wrapNone/>
                  <wp:docPr id="7566" name="图片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6" name="图片 5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492016415</wp:posOffset>
                  </wp:positionH>
                  <wp:positionV relativeFrom="paragraph">
                    <wp:posOffset>491651290</wp:posOffset>
                  </wp:positionV>
                  <wp:extent cx="5080" cy="196850"/>
                  <wp:effectExtent l="0" t="0" r="0" b="0"/>
                  <wp:wrapNone/>
                  <wp:docPr id="7568" name="图片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8" name="图片 5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492206915</wp:posOffset>
                  </wp:positionH>
                  <wp:positionV relativeFrom="paragraph">
                    <wp:posOffset>491841790</wp:posOffset>
                  </wp:positionV>
                  <wp:extent cx="5080" cy="196850"/>
                  <wp:effectExtent l="0" t="0" r="0" b="0"/>
                  <wp:wrapNone/>
                  <wp:docPr id="7570" name="图片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0" name="图片 5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492397415</wp:posOffset>
                  </wp:positionH>
                  <wp:positionV relativeFrom="paragraph">
                    <wp:posOffset>492032290</wp:posOffset>
                  </wp:positionV>
                  <wp:extent cx="5080" cy="306070"/>
                  <wp:effectExtent l="0" t="0" r="0" b="0"/>
                  <wp:wrapNone/>
                  <wp:docPr id="7572" name="图片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2" name="图片 5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492587915</wp:posOffset>
                  </wp:positionH>
                  <wp:positionV relativeFrom="paragraph">
                    <wp:posOffset>492222790</wp:posOffset>
                  </wp:positionV>
                  <wp:extent cx="5080" cy="196850"/>
                  <wp:effectExtent l="0" t="0" r="0" b="0"/>
                  <wp:wrapNone/>
                  <wp:docPr id="7574" name="图片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4" name="图片 5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492778415</wp:posOffset>
                  </wp:positionH>
                  <wp:positionV relativeFrom="paragraph">
                    <wp:posOffset>492413290</wp:posOffset>
                  </wp:positionV>
                  <wp:extent cx="5080" cy="196850"/>
                  <wp:effectExtent l="0" t="0" r="0" b="0"/>
                  <wp:wrapNone/>
                  <wp:docPr id="7576" name="图片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6" name="图片 5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492968915</wp:posOffset>
                  </wp:positionH>
                  <wp:positionV relativeFrom="paragraph">
                    <wp:posOffset>492603790</wp:posOffset>
                  </wp:positionV>
                  <wp:extent cx="5080" cy="196850"/>
                  <wp:effectExtent l="0" t="0" r="0" b="0"/>
                  <wp:wrapNone/>
                  <wp:docPr id="7578" name="图片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" name="图片 5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493159415</wp:posOffset>
                  </wp:positionH>
                  <wp:positionV relativeFrom="paragraph">
                    <wp:posOffset>492794290</wp:posOffset>
                  </wp:positionV>
                  <wp:extent cx="5080" cy="196850"/>
                  <wp:effectExtent l="0" t="0" r="0" b="0"/>
                  <wp:wrapNone/>
                  <wp:docPr id="7580" name="图片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" name="图片 5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493349915</wp:posOffset>
                  </wp:positionH>
                  <wp:positionV relativeFrom="paragraph">
                    <wp:posOffset>492984790</wp:posOffset>
                  </wp:positionV>
                  <wp:extent cx="5080" cy="306070"/>
                  <wp:effectExtent l="0" t="0" r="0" b="0"/>
                  <wp:wrapNone/>
                  <wp:docPr id="7582" name="图片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" name="图片 5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493540415</wp:posOffset>
                  </wp:positionH>
                  <wp:positionV relativeFrom="paragraph">
                    <wp:posOffset>493175290</wp:posOffset>
                  </wp:positionV>
                  <wp:extent cx="5080" cy="196850"/>
                  <wp:effectExtent l="0" t="0" r="0" b="0"/>
                  <wp:wrapNone/>
                  <wp:docPr id="7584" name="图片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4" name="图片 5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493730915</wp:posOffset>
                  </wp:positionH>
                  <wp:positionV relativeFrom="paragraph">
                    <wp:posOffset>493365790</wp:posOffset>
                  </wp:positionV>
                  <wp:extent cx="5080" cy="196850"/>
                  <wp:effectExtent l="0" t="0" r="0" b="0"/>
                  <wp:wrapNone/>
                  <wp:docPr id="7586" name="图片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6" name="图片 5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493921415</wp:posOffset>
                  </wp:positionH>
                  <wp:positionV relativeFrom="paragraph">
                    <wp:posOffset>493556290</wp:posOffset>
                  </wp:positionV>
                  <wp:extent cx="5080" cy="306070"/>
                  <wp:effectExtent l="0" t="0" r="0" b="0"/>
                  <wp:wrapNone/>
                  <wp:docPr id="7588" name="图片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8" name="图片 5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494111915</wp:posOffset>
                  </wp:positionH>
                  <wp:positionV relativeFrom="paragraph">
                    <wp:posOffset>493746790</wp:posOffset>
                  </wp:positionV>
                  <wp:extent cx="5080" cy="196850"/>
                  <wp:effectExtent l="0" t="0" r="0" b="0"/>
                  <wp:wrapNone/>
                  <wp:docPr id="7590" name="图片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0" name="图片 5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494302415</wp:posOffset>
                  </wp:positionH>
                  <wp:positionV relativeFrom="paragraph">
                    <wp:posOffset>493937290</wp:posOffset>
                  </wp:positionV>
                  <wp:extent cx="5080" cy="196850"/>
                  <wp:effectExtent l="0" t="0" r="0" b="0"/>
                  <wp:wrapNone/>
                  <wp:docPr id="7592" name="图片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" name="图片 5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494492915</wp:posOffset>
                  </wp:positionH>
                  <wp:positionV relativeFrom="paragraph">
                    <wp:posOffset>494127790</wp:posOffset>
                  </wp:positionV>
                  <wp:extent cx="5080" cy="306070"/>
                  <wp:effectExtent l="0" t="0" r="0" b="0"/>
                  <wp:wrapNone/>
                  <wp:docPr id="7594" name="图片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" name="图片 5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494683415</wp:posOffset>
                  </wp:positionH>
                  <wp:positionV relativeFrom="paragraph">
                    <wp:posOffset>494318290</wp:posOffset>
                  </wp:positionV>
                  <wp:extent cx="5080" cy="196850"/>
                  <wp:effectExtent l="0" t="0" r="0" b="0"/>
                  <wp:wrapNone/>
                  <wp:docPr id="7596" name="图片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" name="图片 5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494873915</wp:posOffset>
                  </wp:positionH>
                  <wp:positionV relativeFrom="paragraph">
                    <wp:posOffset>494508790</wp:posOffset>
                  </wp:positionV>
                  <wp:extent cx="5080" cy="196850"/>
                  <wp:effectExtent l="0" t="0" r="0" b="0"/>
                  <wp:wrapNone/>
                  <wp:docPr id="7598" name="图片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8" name="图片 5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495064415</wp:posOffset>
                  </wp:positionH>
                  <wp:positionV relativeFrom="paragraph">
                    <wp:posOffset>494699290</wp:posOffset>
                  </wp:positionV>
                  <wp:extent cx="5080" cy="196850"/>
                  <wp:effectExtent l="0" t="0" r="0" b="0"/>
                  <wp:wrapNone/>
                  <wp:docPr id="7600" name="图片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" name="图片 5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495254915</wp:posOffset>
                  </wp:positionH>
                  <wp:positionV relativeFrom="paragraph">
                    <wp:posOffset>494889790</wp:posOffset>
                  </wp:positionV>
                  <wp:extent cx="5080" cy="196850"/>
                  <wp:effectExtent l="0" t="0" r="0" b="0"/>
                  <wp:wrapNone/>
                  <wp:docPr id="7602" name="图片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2" name="图片 5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495445415</wp:posOffset>
                  </wp:positionH>
                  <wp:positionV relativeFrom="paragraph">
                    <wp:posOffset>495080290</wp:posOffset>
                  </wp:positionV>
                  <wp:extent cx="5080" cy="306070"/>
                  <wp:effectExtent l="0" t="0" r="0" b="0"/>
                  <wp:wrapNone/>
                  <wp:docPr id="7604" name="图片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" name="图片 5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495635915</wp:posOffset>
                  </wp:positionH>
                  <wp:positionV relativeFrom="paragraph">
                    <wp:posOffset>495270790</wp:posOffset>
                  </wp:positionV>
                  <wp:extent cx="5080" cy="196850"/>
                  <wp:effectExtent l="0" t="0" r="0" b="0"/>
                  <wp:wrapNone/>
                  <wp:docPr id="7606" name="图片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" name="图片 5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495826415</wp:posOffset>
                  </wp:positionH>
                  <wp:positionV relativeFrom="paragraph">
                    <wp:posOffset>495461290</wp:posOffset>
                  </wp:positionV>
                  <wp:extent cx="5080" cy="196850"/>
                  <wp:effectExtent l="0" t="0" r="0" b="0"/>
                  <wp:wrapNone/>
                  <wp:docPr id="7608" name="图片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8" name="图片 5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496016915</wp:posOffset>
                  </wp:positionH>
                  <wp:positionV relativeFrom="paragraph">
                    <wp:posOffset>495651790</wp:posOffset>
                  </wp:positionV>
                  <wp:extent cx="5080" cy="306070"/>
                  <wp:effectExtent l="0" t="0" r="0" b="0"/>
                  <wp:wrapNone/>
                  <wp:docPr id="7610" name="图片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0" name="图片 6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496207415</wp:posOffset>
                  </wp:positionH>
                  <wp:positionV relativeFrom="paragraph">
                    <wp:posOffset>495842290</wp:posOffset>
                  </wp:positionV>
                  <wp:extent cx="5080" cy="196850"/>
                  <wp:effectExtent l="0" t="0" r="0" b="0"/>
                  <wp:wrapNone/>
                  <wp:docPr id="7612" name="图片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2" name="图片 6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496397915</wp:posOffset>
                  </wp:positionH>
                  <wp:positionV relativeFrom="paragraph">
                    <wp:posOffset>496032790</wp:posOffset>
                  </wp:positionV>
                  <wp:extent cx="5080" cy="196850"/>
                  <wp:effectExtent l="0" t="0" r="0" b="0"/>
                  <wp:wrapNone/>
                  <wp:docPr id="7614" name="图片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4" name="图片 6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496588415</wp:posOffset>
                  </wp:positionH>
                  <wp:positionV relativeFrom="paragraph">
                    <wp:posOffset>496223290</wp:posOffset>
                  </wp:positionV>
                  <wp:extent cx="5080" cy="306070"/>
                  <wp:effectExtent l="0" t="0" r="0" b="0"/>
                  <wp:wrapNone/>
                  <wp:docPr id="7616" name="图片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6" name="图片 6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496778915</wp:posOffset>
                  </wp:positionH>
                  <wp:positionV relativeFrom="paragraph">
                    <wp:posOffset>496413790</wp:posOffset>
                  </wp:positionV>
                  <wp:extent cx="5080" cy="196850"/>
                  <wp:effectExtent l="0" t="0" r="0" b="0"/>
                  <wp:wrapNone/>
                  <wp:docPr id="7618" name="图片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" name="图片 6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496969415</wp:posOffset>
                  </wp:positionH>
                  <wp:positionV relativeFrom="paragraph">
                    <wp:posOffset>496604290</wp:posOffset>
                  </wp:positionV>
                  <wp:extent cx="5080" cy="196850"/>
                  <wp:effectExtent l="0" t="0" r="0" b="0"/>
                  <wp:wrapNone/>
                  <wp:docPr id="7620" name="图片 2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" name="图片 25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497159915</wp:posOffset>
                  </wp:positionH>
                  <wp:positionV relativeFrom="paragraph">
                    <wp:posOffset>496794790</wp:posOffset>
                  </wp:positionV>
                  <wp:extent cx="5080" cy="196850"/>
                  <wp:effectExtent l="0" t="0" r="0" b="0"/>
                  <wp:wrapNone/>
                  <wp:docPr id="7622" name="图片 2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" name="图片 25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497350415</wp:posOffset>
                  </wp:positionH>
                  <wp:positionV relativeFrom="paragraph">
                    <wp:posOffset>496985290</wp:posOffset>
                  </wp:positionV>
                  <wp:extent cx="5080" cy="196850"/>
                  <wp:effectExtent l="0" t="0" r="0" b="0"/>
                  <wp:wrapNone/>
                  <wp:docPr id="7624" name="图片 2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4" name="图片 25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497540915</wp:posOffset>
                  </wp:positionH>
                  <wp:positionV relativeFrom="paragraph">
                    <wp:posOffset>497175790</wp:posOffset>
                  </wp:positionV>
                  <wp:extent cx="5080" cy="306070"/>
                  <wp:effectExtent l="0" t="0" r="0" b="0"/>
                  <wp:wrapNone/>
                  <wp:docPr id="7626" name="图片 2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6" name="图片 25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497731415</wp:posOffset>
                  </wp:positionH>
                  <wp:positionV relativeFrom="paragraph">
                    <wp:posOffset>497366290</wp:posOffset>
                  </wp:positionV>
                  <wp:extent cx="5080" cy="196850"/>
                  <wp:effectExtent l="0" t="0" r="0" b="0"/>
                  <wp:wrapNone/>
                  <wp:docPr id="7628" name="图片 2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" name="图片 25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497921915</wp:posOffset>
                  </wp:positionH>
                  <wp:positionV relativeFrom="paragraph">
                    <wp:posOffset>497556790</wp:posOffset>
                  </wp:positionV>
                  <wp:extent cx="9525" cy="338455"/>
                  <wp:effectExtent l="0" t="0" r="0" b="0"/>
                  <wp:wrapNone/>
                  <wp:docPr id="76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498112415</wp:posOffset>
                  </wp:positionH>
                  <wp:positionV relativeFrom="paragraph">
                    <wp:posOffset>497747290</wp:posOffset>
                  </wp:positionV>
                  <wp:extent cx="10160" cy="347980"/>
                  <wp:effectExtent l="0" t="0" r="0" b="0"/>
                  <wp:wrapNone/>
                  <wp:docPr id="76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498302915</wp:posOffset>
                  </wp:positionH>
                  <wp:positionV relativeFrom="paragraph">
                    <wp:posOffset>497937790</wp:posOffset>
                  </wp:positionV>
                  <wp:extent cx="9525" cy="347980"/>
                  <wp:effectExtent l="0" t="0" r="0" b="0"/>
                  <wp:wrapNone/>
                  <wp:docPr id="76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498493415</wp:posOffset>
                  </wp:positionH>
                  <wp:positionV relativeFrom="paragraph">
                    <wp:posOffset>498128290</wp:posOffset>
                  </wp:positionV>
                  <wp:extent cx="9525" cy="347980"/>
                  <wp:effectExtent l="0" t="0" r="0" b="0"/>
                  <wp:wrapNone/>
                  <wp:docPr id="76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498683915</wp:posOffset>
                  </wp:positionH>
                  <wp:positionV relativeFrom="paragraph">
                    <wp:posOffset>498318790</wp:posOffset>
                  </wp:positionV>
                  <wp:extent cx="9525" cy="543560"/>
                  <wp:effectExtent l="0" t="0" r="0" b="0"/>
                  <wp:wrapNone/>
                  <wp:docPr id="76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498874415</wp:posOffset>
                  </wp:positionH>
                  <wp:positionV relativeFrom="paragraph">
                    <wp:posOffset>498509290</wp:posOffset>
                  </wp:positionV>
                  <wp:extent cx="9525" cy="514350"/>
                  <wp:effectExtent l="0" t="0" r="0" b="0"/>
                  <wp:wrapNone/>
                  <wp:docPr id="76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499064915</wp:posOffset>
                  </wp:positionH>
                  <wp:positionV relativeFrom="paragraph">
                    <wp:posOffset>498699790</wp:posOffset>
                  </wp:positionV>
                  <wp:extent cx="10160" cy="524510"/>
                  <wp:effectExtent l="0" t="0" r="0" b="0"/>
                  <wp:wrapNone/>
                  <wp:docPr id="764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5244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499255415</wp:posOffset>
                  </wp:positionH>
                  <wp:positionV relativeFrom="paragraph">
                    <wp:posOffset>498890290</wp:posOffset>
                  </wp:positionV>
                  <wp:extent cx="9525" cy="534035"/>
                  <wp:effectExtent l="0" t="0" r="0" b="0"/>
                  <wp:wrapNone/>
                  <wp:docPr id="764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340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499445915</wp:posOffset>
                  </wp:positionH>
                  <wp:positionV relativeFrom="paragraph">
                    <wp:posOffset>499080790</wp:posOffset>
                  </wp:positionV>
                  <wp:extent cx="9525" cy="543560"/>
                  <wp:effectExtent l="0" t="0" r="0" b="0"/>
                  <wp:wrapNone/>
                  <wp:docPr id="76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499636415</wp:posOffset>
                  </wp:positionH>
                  <wp:positionV relativeFrom="paragraph">
                    <wp:posOffset>499271290</wp:posOffset>
                  </wp:positionV>
                  <wp:extent cx="9525" cy="347980"/>
                  <wp:effectExtent l="0" t="0" r="0" b="0"/>
                  <wp:wrapNone/>
                  <wp:docPr id="76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499826915</wp:posOffset>
                  </wp:positionH>
                  <wp:positionV relativeFrom="paragraph">
                    <wp:posOffset>499461790</wp:posOffset>
                  </wp:positionV>
                  <wp:extent cx="12065" cy="347980"/>
                  <wp:effectExtent l="0" t="0" r="0" b="0"/>
                  <wp:wrapNone/>
                  <wp:docPr id="76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500017415</wp:posOffset>
                  </wp:positionH>
                  <wp:positionV relativeFrom="paragraph">
                    <wp:posOffset>499652290</wp:posOffset>
                  </wp:positionV>
                  <wp:extent cx="12065" cy="347980"/>
                  <wp:effectExtent l="0" t="0" r="0" b="0"/>
                  <wp:wrapNone/>
                  <wp:docPr id="76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500207915</wp:posOffset>
                  </wp:positionH>
                  <wp:positionV relativeFrom="paragraph">
                    <wp:posOffset>499842790</wp:posOffset>
                  </wp:positionV>
                  <wp:extent cx="12065" cy="347980"/>
                  <wp:effectExtent l="0" t="0" r="0" b="0"/>
                  <wp:wrapNone/>
                  <wp:docPr id="76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500398415</wp:posOffset>
                  </wp:positionH>
                  <wp:positionV relativeFrom="paragraph">
                    <wp:posOffset>500033290</wp:posOffset>
                  </wp:positionV>
                  <wp:extent cx="12065" cy="347980"/>
                  <wp:effectExtent l="0" t="0" r="0" b="0"/>
                  <wp:wrapNone/>
                  <wp:docPr id="76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500588915</wp:posOffset>
                  </wp:positionH>
                  <wp:positionV relativeFrom="paragraph">
                    <wp:posOffset>500223790</wp:posOffset>
                  </wp:positionV>
                  <wp:extent cx="12065" cy="338455"/>
                  <wp:effectExtent l="0" t="0" r="0" b="0"/>
                  <wp:wrapNone/>
                  <wp:docPr id="76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500779415</wp:posOffset>
                  </wp:positionH>
                  <wp:positionV relativeFrom="paragraph">
                    <wp:posOffset>500414290</wp:posOffset>
                  </wp:positionV>
                  <wp:extent cx="8890" cy="347980"/>
                  <wp:effectExtent l="0" t="0" r="0" b="0"/>
                  <wp:wrapNone/>
                  <wp:docPr id="76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500969915</wp:posOffset>
                  </wp:positionH>
                  <wp:positionV relativeFrom="paragraph">
                    <wp:posOffset>500604790</wp:posOffset>
                  </wp:positionV>
                  <wp:extent cx="8890" cy="347980"/>
                  <wp:effectExtent l="0" t="0" r="0" b="0"/>
                  <wp:wrapNone/>
                  <wp:docPr id="76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501160415</wp:posOffset>
                  </wp:positionH>
                  <wp:positionV relativeFrom="paragraph">
                    <wp:posOffset>500795290</wp:posOffset>
                  </wp:positionV>
                  <wp:extent cx="12065" cy="347980"/>
                  <wp:effectExtent l="0" t="0" r="0" b="0"/>
                  <wp:wrapNone/>
                  <wp:docPr id="76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501350915</wp:posOffset>
                  </wp:positionH>
                  <wp:positionV relativeFrom="paragraph">
                    <wp:posOffset>500985790</wp:posOffset>
                  </wp:positionV>
                  <wp:extent cx="12065" cy="347980"/>
                  <wp:effectExtent l="0" t="0" r="0" b="0"/>
                  <wp:wrapNone/>
                  <wp:docPr id="76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501541415</wp:posOffset>
                  </wp:positionH>
                  <wp:positionV relativeFrom="paragraph">
                    <wp:posOffset>501176290</wp:posOffset>
                  </wp:positionV>
                  <wp:extent cx="12065" cy="347980"/>
                  <wp:effectExtent l="0" t="0" r="0" b="0"/>
                  <wp:wrapNone/>
                  <wp:docPr id="76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501731915</wp:posOffset>
                  </wp:positionH>
                  <wp:positionV relativeFrom="paragraph">
                    <wp:posOffset>501366790</wp:posOffset>
                  </wp:positionV>
                  <wp:extent cx="12065" cy="338455"/>
                  <wp:effectExtent l="0" t="0" r="0" b="0"/>
                  <wp:wrapNone/>
                  <wp:docPr id="76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501922415</wp:posOffset>
                  </wp:positionH>
                  <wp:positionV relativeFrom="paragraph">
                    <wp:posOffset>501557290</wp:posOffset>
                  </wp:positionV>
                  <wp:extent cx="12065" cy="347980"/>
                  <wp:effectExtent l="0" t="0" r="0" b="0"/>
                  <wp:wrapNone/>
                  <wp:docPr id="76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502112915</wp:posOffset>
                  </wp:positionH>
                  <wp:positionV relativeFrom="paragraph">
                    <wp:posOffset>501747790</wp:posOffset>
                  </wp:positionV>
                  <wp:extent cx="12065" cy="347980"/>
                  <wp:effectExtent l="0" t="0" r="0" b="0"/>
                  <wp:wrapNone/>
                  <wp:docPr id="76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502303415</wp:posOffset>
                  </wp:positionH>
                  <wp:positionV relativeFrom="paragraph">
                    <wp:posOffset>501938290</wp:posOffset>
                  </wp:positionV>
                  <wp:extent cx="8890" cy="347980"/>
                  <wp:effectExtent l="0" t="0" r="0" b="0"/>
                  <wp:wrapNone/>
                  <wp:docPr id="76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502493915</wp:posOffset>
                  </wp:positionH>
                  <wp:positionV relativeFrom="paragraph">
                    <wp:posOffset>502128790</wp:posOffset>
                  </wp:positionV>
                  <wp:extent cx="8890" cy="347980"/>
                  <wp:effectExtent l="0" t="0" r="0" b="0"/>
                  <wp:wrapNone/>
                  <wp:docPr id="76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502684415</wp:posOffset>
                  </wp:positionH>
                  <wp:positionV relativeFrom="paragraph">
                    <wp:posOffset>502319290</wp:posOffset>
                  </wp:positionV>
                  <wp:extent cx="8890" cy="196850"/>
                  <wp:effectExtent l="0" t="0" r="0" b="0"/>
                  <wp:wrapNone/>
                  <wp:docPr id="7680" name="图片 7453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0" name="图片 7453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502874915</wp:posOffset>
                  </wp:positionH>
                  <wp:positionV relativeFrom="paragraph">
                    <wp:posOffset>502509790</wp:posOffset>
                  </wp:positionV>
                  <wp:extent cx="8890" cy="305435"/>
                  <wp:effectExtent l="0" t="0" r="0" b="0"/>
                  <wp:wrapNone/>
                  <wp:docPr id="7682" name="图片 7453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2" name="图片 7453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503065415</wp:posOffset>
                  </wp:positionH>
                  <wp:positionV relativeFrom="paragraph">
                    <wp:posOffset>502700290</wp:posOffset>
                  </wp:positionV>
                  <wp:extent cx="8890" cy="196850"/>
                  <wp:effectExtent l="0" t="0" r="0" b="0"/>
                  <wp:wrapNone/>
                  <wp:docPr id="7684" name="图片 7453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" name="图片 7453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503255915</wp:posOffset>
                  </wp:positionH>
                  <wp:positionV relativeFrom="paragraph">
                    <wp:posOffset>502890790</wp:posOffset>
                  </wp:positionV>
                  <wp:extent cx="8890" cy="196850"/>
                  <wp:effectExtent l="0" t="0" r="0" b="0"/>
                  <wp:wrapNone/>
                  <wp:docPr id="7686" name="图片 7453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6" name="图片 7453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503446415</wp:posOffset>
                  </wp:positionH>
                  <wp:positionV relativeFrom="paragraph">
                    <wp:posOffset>503081290</wp:posOffset>
                  </wp:positionV>
                  <wp:extent cx="8890" cy="305435"/>
                  <wp:effectExtent l="0" t="0" r="0" b="0"/>
                  <wp:wrapNone/>
                  <wp:docPr id="7688" name="图片 745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" name="图片 745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503636915</wp:posOffset>
                  </wp:positionH>
                  <wp:positionV relativeFrom="paragraph">
                    <wp:posOffset>503271790</wp:posOffset>
                  </wp:positionV>
                  <wp:extent cx="8890" cy="196850"/>
                  <wp:effectExtent l="0" t="0" r="0" b="0"/>
                  <wp:wrapNone/>
                  <wp:docPr id="7690" name="图片 745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0" name="图片 745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503827415</wp:posOffset>
                  </wp:positionH>
                  <wp:positionV relativeFrom="paragraph">
                    <wp:posOffset>503462290</wp:posOffset>
                  </wp:positionV>
                  <wp:extent cx="8890" cy="196850"/>
                  <wp:effectExtent l="0" t="0" r="0" b="0"/>
                  <wp:wrapNone/>
                  <wp:docPr id="7692" name="图片 745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" name="图片 745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504017915</wp:posOffset>
                  </wp:positionH>
                  <wp:positionV relativeFrom="paragraph">
                    <wp:posOffset>503652790</wp:posOffset>
                  </wp:positionV>
                  <wp:extent cx="8890" cy="196850"/>
                  <wp:effectExtent l="0" t="0" r="0" b="0"/>
                  <wp:wrapNone/>
                  <wp:docPr id="7694" name="图片 745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" name="图片 745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504208415</wp:posOffset>
                  </wp:positionH>
                  <wp:positionV relativeFrom="paragraph">
                    <wp:posOffset>503843290</wp:posOffset>
                  </wp:positionV>
                  <wp:extent cx="8890" cy="196850"/>
                  <wp:effectExtent l="0" t="0" r="0" b="0"/>
                  <wp:wrapNone/>
                  <wp:docPr id="7696" name="图片 745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" name="图片 745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504398915</wp:posOffset>
                  </wp:positionH>
                  <wp:positionV relativeFrom="paragraph">
                    <wp:posOffset>504033790</wp:posOffset>
                  </wp:positionV>
                  <wp:extent cx="8890" cy="305435"/>
                  <wp:effectExtent l="0" t="0" r="0" b="0"/>
                  <wp:wrapNone/>
                  <wp:docPr id="7698" name="图片 745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8" name="图片 745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504589415</wp:posOffset>
                  </wp:positionH>
                  <wp:positionV relativeFrom="paragraph">
                    <wp:posOffset>504224290</wp:posOffset>
                  </wp:positionV>
                  <wp:extent cx="8890" cy="196850"/>
                  <wp:effectExtent l="0" t="0" r="0" b="0"/>
                  <wp:wrapNone/>
                  <wp:docPr id="7700" name="图片 745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" name="图片 745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504779915</wp:posOffset>
                  </wp:positionH>
                  <wp:positionV relativeFrom="paragraph">
                    <wp:posOffset>504414790</wp:posOffset>
                  </wp:positionV>
                  <wp:extent cx="8890" cy="196850"/>
                  <wp:effectExtent l="0" t="0" r="0" b="0"/>
                  <wp:wrapNone/>
                  <wp:docPr id="7702" name="图片 745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2" name="图片 745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504970415</wp:posOffset>
                  </wp:positionH>
                  <wp:positionV relativeFrom="paragraph">
                    <wp:posOffset>504605290</wp:posOffset>
                  </wp:positionV>
                  <wp:extent cx="8890" cy="305435"/>
                  <wp:effectExtent l="0" t="0" r="0" b="0"/>
                  <wp:wrapNone/>
                  <wp:docPr id="7704" name="图片 745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4" name="图片 745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505160915</wp:posOffset>
                  </wp:positionH>
                  <wp:positionV relativeFrom="paragraph">
                    <wp:posOffset>504795790</wp:posOffset>
                  </wp:positionV>
                  <wp:extent cx="8890" cy="196850"/>
                  <wp:effectExtent l="0" t="0" r="0" b="0"/>
                  <wp:wrapNone/>
                  <wp:docPr id="7706" name="图片 7454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" name="图片 7454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505351415</wp:posOffset>
                  </wp:positionH>
                  <wp:positionV relativeFrom="paragraph">
                    <wp:posOffset>504986290</wp:posOffset>
                  </wp:positionV>
                  <wp:extent cx="8890" cy="196850"/>
                  <wp:effectExtent l="0" t="0" r="0" b="0"/>
                  <wp:wrapNone/>
                  <wp:docPr id="7708" name="图片 745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" name="图片 745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505541915</wp:posOffset>
                  </wp:positionH>
                  <wp:positionV relativeFrom="paragraph">
                    <wp:posOffset>505176790</wp:posOffset>
                  </wp:positionV>
                  <wp:extent cx="8890" cy="305435"/>
                  <wp:effectExtent l="0" t="0" r="0" b="0"/>
                  <wp:wrapNone/>
                  <wp:docPr id="7710" name="图片 745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" name="图片 745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505732415</wp:posOffset>
                  </wp:positionH>
                  <wp:positionV relativeFrom="paragraph">
                    <wp:posOffset>505367290</wp:posOffset>
                  </wp:positionV>
                  <wp:extent cx="8890" cy="196850"/>
                  <wp:effectExtent l="0" t="0" r="0" b="0"/>
                  <wp:wrapNone/>
                  <wp:docPr id="7712" name="图片 745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" name="图片 745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505922915</wp:posOffset>
                  </wp:positionH>
                  <wp:positionV relativeFrom="paragraph">
                    <wp:posOffset>505557790</wp:posOffset>
                  </wp:positionV>
                  <wp:extent cx="8890" cy="196850"/>
                  <wp:effectExtent l="0" t="0" r="0" b="0"/>
                  <wp:wrapNone/>
                  <wp:docPr id="7714" name="图片 745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4" name="图片 745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506113415</wp:posOffset>
                  </wp:positionH>
                  <wp:positionV relativeFrom="paragraph">
                    <wp:posOffset>505748290</wp:posOffset>
                  </wp:positionV>
                  <wp:extent cx="8890" cy="196850"/>
                  <wp:effectExtent l="0" t="0" r="0" b="0"/>
                  <wp:wrapNone/>
                  <wp:docPr id="7716" name="图片 745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6" name="图片 745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506303915</wp:posOffset>
                  </wp:positionH>
                  <wp:positionV relativeFrom="paragraph">
                    <wp:posOffset>505938790</wp:posOffset>
                  </wp:positionV>
                  <wp:extent cx="8890" cy="196850"/>
                  <wp:effectExtent l="0" t="0" r="0" b="0"/>
                  <wp:wrapNone/>
                  <wp:docPr id="7718" name="图片 745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8" name="图片 745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506494415</wp:posOffset>
                  </wp:positionH>
                  <wp:positionV relativeFrom="paragraph">
                    <wp:posOffset>506129290</wp:posOffset>
                  </wp:positionV>
                  <wp:extent cx="8890" cy="305435"/>
                  <wp:effectExtent l="0" t="0" r="0" b="0"/>
                  <wp:wrapNone/>
                  <wp:docPr id="7720" name="图片 745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0" name="图片 745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506684915</wp:posOffset>
                  </wp:positionH>
                  <wp:positionV relativeFrom="paragraph">
                    <wp:posOffset>506319790</wp:posOffset>
                  </wp:positionV>
                  <wp:extent cx="8890" cy="196850"/>
                  <wp:effectExtent l="0" t="0" r="0" b="0"/>
                  <wp:wrapNone/>
                  <wp:docPr id="7722" name="图片 745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2" name="图片 745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506875415</wp:posOffset>
                  </wp:positionH>
                  <wp:positionV relativeFrom="paragraph">
                    <wp:posOffset>506510290</wp:posOffset>
                  </wp:positionV>
                  <wp:extent cx="8890" cy="196850"/>
                  <wp:effectExtent l="0" t="0" r="0" b="0"/>
                  <wp:wrapNone/>
                  <wp:docPr id="7724" name="图片 745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" name="图片 745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507065915</wp:posOffset>
                  </wp:positionH>
                  <wp:positionV relativeFrom="paragraph">
                    <wp:posOffset>506700790</wp:posOffset>
                  </wp:positionV>
                  <wp:extent cx="8890" cy="305435"/>
                  <wp:effectExtent l="0" t="0" r="0" b="0"/>
                  <wp:wrapNone/>
                  <wp:docPr id="7726" name="图片 745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" name="图片 745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507256415</wp:posOffset>
                  </wp:positionH>
                  <wp:positionV relativeFrom="paragraph">
                    <wp:posOffset>506891290</wp:posOffset>
                  </wp:positionV>
                  <wp:extent cx="8890" cy="196850"/>
                  <wp:effectExtent l="0" t="0" r="0" b="0"/>
                  <wp:wrapNone/>
                  <wp:docPr id="7728" name="图片 745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8" name="图片 745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507446915</wp:posOffset>
                  </wp:positionH>
                  <wp:positionV relativeFrom="paragraph">
                    <wp:posOffset>507081790</wp:posOffset>
                  </wp:positionV>
                  <wp:extent cx="8890" cy="196850"/>
                  <wp:effectExtent l="0" t="0" r="0" b="0"/>
                  <wp:wrapNone/>
                  <wp:docPr id="7730" name="图片 7456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" name="图片 7456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507637415</wp:posOffset>
                  </wp:positionH>
                  <wp:positionV relativeFrom="paragraph">
                    <wp:posOffset>507272290</wp:posOffset>
                  </wp:positionV>
                  <wp:extent cx="8890" cy="305435"/>
                  <wp:effectExtent l="0" t="0" r="0" b="0"/>
                  <wp:wrapNone/>
                  <wp:docPr id="7732" name="图片 745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" name="图片 745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507827915</wp:posOffset>
                  </wp:positionH>
                  <wp:positionV relativeFrom="paragraph">
                    <wp:posOffset>507462790</wp:posOffset>
                  </wp:positionV>
                  <wp:extent cx="8890" cy="196850"/>
                  <wp:effectExtent l="0" t="0" r="0" b="0"/>
                  <wp:wrapNone/>
                  <wp:docPr id="7734" name="图片 745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" name="图片 745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508018415</wp:posOffset>
                  </wp:positionH>
                  <wp:positionV relativeFrom="paragraph">
                    <wp:posOffset>507653290</wp:posOffset>
                  </wp:positionV>
                  <wp:extent cx="8890" cy="196850"/>
                  <wp:effectExtent l="0" t="0" r="0" b="0"/>
                  <wp:wrapNone/>
                  <wp:docPr id="7736" name="图片 745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" name="图片 745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508208915</wp:posOffset>
                  </wp:positionH>
                  <wp:positionV relativeFrom="paragraph">
                    <wp:posOffset>507843790</wp:posOffset>
                  </wp:positionV>
                  <wp:extent cx="8890" cy="196850"/>
                  <wp:effectExtent l="0" t="0" r="0" b="0"/>
                  <wp:wrapNone/>
                  <wp:docPr id="7738" name="图片 745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" name="图片 745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508399415</wp:posOffset>
                  </wp:positionH>
                  <wp:positionV relativeFrom="paragraph">
                    <wp:posOffset>508034290</wp:posOffset>
                  </wp:positionV>
                  <wp:extent cx="8890" cy="196850"/>
                  <wp:effectExtent l="0" t="0" r="0" b="0"/>
                  <wp:wrapNone/>
                  <wp:docPr id="7740" name="图片 745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" name="图片 745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508589915</wp:posOffset>
                  </wp:positionH>
                  <wp:positionV relativeFrom="paragraph">
                    <wp:posOffset>508224790</wp:posOffset>
                  </wp:positionV>
                  <wp:extent cx="8890" cy="305435"/>
                  <wp:effectExtent l="0" t="0" r="0" b="0"/>
                  <wp:wrapNone/>
                  <wp:docPr id="7742" name="图片 745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" name="图片 745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508780415</wp:posOffset>
                  </wp:positionH>
                  <wp:positionV relativeFrom="paragraph">
                    <wp:posOffset>508415290</wp:posOffset>
                  </wp:positionV>
                  <wp:extent cx="8890" cy="196850"/>
                  <wp:effectExtent l="0" t="0" r="0" b="0"/>
                  <wp:wrapNone/>
                  <wp:docPr id="7744" name="图片 745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" name="图片 745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508970915</wp:posOffset>
                  </wp:positionH>
                  <wp:positionV relativeFrom="paragraph">
                    <wp:posOffset>508605790</wp:posOffset>
                  </wp:positionV>
                  <wp:extent cx="8890" cy="196850"/>
                  <wp:effectExtent l="0" t="0" r="0" b="0"/>
                  <wp:wrapNone/>
                  <wp:docPr id="7746" name="图片 745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" name="图片 745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509161415</wp:posOffset>
                  </wp:positionH>
                  <wp:positionV relativeFrom="paragraph">
                    <wp:posOffset>508796290</wp:posOffset>
                  </wp:positionV>
                  <wp:extent cx="8890" cy="305435"/>
                  <wp:effectExtent l="0" t="0" r="0" b="0"/>
                  <wp:wrapNone/>
                  <wp:docPr id="7748" name="图片 745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" name="图片 745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509351915</wp:posOffset>
                  </wp:positionH>
                  <wp:positionV relativeFrom="paragraph">
                    <wp:posOffset>508986790</wp:posOffset>
                  </wp:positionV>
                  <wp:extent cx="8890" cy="196850"/>
                  <wp:effectExtent l="0" t="0" r="0" b="0"/>
                  <wp:wrapNone/>
                  <wp:docPr id="7750" name="图片 745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" name="图片 745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509542415</wp:posOffset>
                  </wp:positionH>
                  <wp:positionV relativeFrom="paragraph">
                    <wp:posOffset>509177290</wp:posOffset>
                  </wp:positionV>
                  <wp:extent cx="8890" cy="196850"/>
                  <wp:effectExtent l="0" t="0" r="0" b="0"/>
                  <wp:wrapNone/>
                  <wp:docPr id="7752" name="图片 745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2" name="图片 745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509732915</wp:posOffset>
                  </wp:positionH>
                  <wp:positionV relativeFrom="paragraph">
                    <wp:posOffset>509367790</wp:posOffset>
                  </wp:positionV>
                  <wp:extent cx="8890" cy="305435"/>
                  <wp:effectExtent l="0" t="0" r="0" b="0"/>
                  <wp:wrapNone/>
                  <wp:docPr id="7754" name="图片 7457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" name="图片 7457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509923415</wp:posOffset>
                  </wp:positionH>
                  <wp:positionV relativeFrom="paragraph">
                    <wp:posOffset>509558290</wp:posOffset>
                  </wp:positionV>
                  <wp:extent cx="8890" cy="196850"/>
                  <wp:effectExtent l="0" t="0" r="0" b="0"/>
                  <wp:wrapNone/>
                  <wp:docPr id="7756" name="图片 745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" name="图片 745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510113915</wp:posOffset>
                  </wp:positionH>
                  <wp:positionV relativeFrom="paragraph">
                    <wp:posOffset>509748790</wp:posOffset>
                  </wp:positionV>
                  <wp:extent cx="8890" cy="196850"/>
                  <wp:effectExtent l="0" t="0" r="0" b="0"/>
                  <wp:wrapNone/>
                  <wp:docPr id="7758" name="图片 745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" name="图片 745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510304415</wp:posOffset>
                  </wp:positionH>
                  <wp:positionV relativeFrom="paragraph">
                    <wp:posOffset>509939290</wp:posOffset>
                  </wp:positionV>
                  <wp:extent cx="8890" cy="196850"/>
                  <wp:effectExtent l="0" t="0" r="0" b="0"/>
                  <wp:wrapNone/>
                  <wp:docPr id="7760" name="图片 745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0" name="图片 745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510494915</wp:posOffset>
                  </wp:positionH>
                  <wp:positionV relativeFrom="paragraph">
                    <wp:posOffset>510129790</wp:posOffset>
                  </wp:positionV>
                  <wp:extent cx="8890" cy="196850"/>
                  <wp:effectExtent l="0" t="0" r="0" b="0"/>
                  <wp:wrapNone/>
                  <wp:docPr id="7762" name="图片 745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2" name="图片 745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510685415</wp:posOffset>
                  </wp:positionH>
                  <wp:positionV relativeFrom="paragraph">
                    <wp:posOffset>510320290</wp:posOffset>
                  </wp:positionV>
                  <wp:extent cx="8890" cy="305435"/>
                  <wp:effectExtent l="0" t="0" r="0" b="0"/>
                  <wp:wrapNone/>
                  <wp:docPr id="7764" name="图片 745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" name="图片 745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510875915</wp:posOffset>
                  </wp:positionH>
                  <wp:positionV relativeFrom="paragraph">
                    <wp:posOffset>510510790</wp:posOffset>
                  </wp:positionV>
                  <wp:extent cx="8890" cy="196850"/>
                  <wp:effectExtent l="0" t="0" r="0" b="0"/>
                  <wp:wrapNone/>
                  <wp:docPr id="7766" name="图片 745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6" name="图片 745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511066415</wp:posOffset>
                  </wp:positionH>
                  <wp:positionV relativeFrom="paragraph">
                    <wp:posOffset>510701290</wp:posOffset>
                  </wp:positionV>
                  <wp:extent cx="12065" cy="328930"/>
                  <wp:effectExtent l="0" t="0" r="0" b="0"/>
                  <wp:wrapNone/>
                  <wp:docPr id="77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511256915</wp:posOffset>
                  </wp:positionH>
                  <wp:positionV relativeFrom="paragraph">
                    <wp:posOffset>510891790</wp:posOffset>
                  </wp:positionV>
                  <wp:extent cx="12065" cy="318770"/>
                  <wp:effectExtent l="0" t="0" r="0" b="0"/>
                  <wp:wrapNone/>
                  <wp:docPr id="77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511447415</wp:posOffset>
                  </wp:positionH>
                  <wp:positionV relativeFrom="paragraph">
                    <wp:posOffset>511082290</wp:posOffset>
                  </wp:positionV>
                  <wp:extent cx="8890" cy="328930"/>
                  <wp:effectExtent l="0" t="0" r="0" b="0"/>
                  <wp:wrapNone/>
                  <wp:docPr id="77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511637915</wp:posOffset>
                  </wp:positionH>
                  <wp:positionV relativeFrom="paragraph">
                    <wp:posOffset>511272790</wp:posOffset>
                  </wp:positionV>
                  <wp:extent cx="8890" cy="328930"/>
                  <wp:effectExtent l="0" t="0" r="0" b="0"/>
                  <wp:wrapNone/>
                  <wp:docPr id="77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511828415</wp:posOffset>
                  </wp:positionH>
                  <wp:positionV relativeFrom="paragraph">
                    <wp:posOffset>511463290</wp:posOffset>
                  </wp:positionV>
                  <wp:extent cx="8890" cy="328930"/>
                  <wp:effectExtent l="0" t="0" r="0" b="0"/>
                  <wp:wrapNone/>
                  <wp:docPr id="77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512018915</wp:posOffset>
                  </wp:positionH>
                  <wp:positionV relativeFrom="paragraph">
                    <wp:posOffset>511653790</wp:posOffset>
                  </wp:positionV>
                  <wp:extent cx="12065" cy="328930"/>
                  <wp:effectExtent l="0" t="0" r="0" b="0"/>
                  <wp:wrapNone/>
                  <wp:docPr id="77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512209415</wp:posOffset>
                  </wp:positionH>
                  <wp:positionV relativeFrom="paragraph">
                    <wp:posOffset>511844290</wp:posOffset>
                  </wp:positionV>
                  <wp:extent cx="12065" cy="328930"/>
                  <wp:effectExtent l="0" t="0" r="0" b="0"/>
                  <wp:wrapNone/>
                  <wp:docPr id="77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512399915</wp:posOffset>
                  </wp:positionH>
                  <wp:positionV relativeFrom="paragraph">
                    <wp:posOffset>512034790</wp:posOffset>
                  </wp:positionV>
                  <wp:extent cx="12065" cy="328930"/>
                  <wp:effectExtent l="0" t="0" r="0" b="0"/>
                  <wp:wrapNone/>
                  <wp:docPr id="77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512590415</wp:posOffset>
                  </wp:positionH>
                  <wp:positionV relativeFrom="paragraph">
                    <wp:posOffset>512225290</wp:posOffset>
                  </wp:positionV>
                  <wp:extent cx="12065" cy="328930"/>
                  <wp:effectExtent l="0" t="0" r="0" b="0"/>
                  <wp:wrapNone/>
                  <wp:docPr id="77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512780915</wp:posOffset>
                  </wp:positionH>
                  <wp:positionV relativeFrom="paragraph">
                    <wp:posOffset>512415790</wp:posOffset>
                  </wp:positionV>
                  <wp:extent cx="12065" cy="328930"/>
                  <wp:effectExtent l="0" t="0" r="0" b="0"/>
                  <wp:wrapNone/>
                  <wp:docPr id="77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512971415</wp:posOffset>
                  </wp:positionH>
                  <wp:positionV relativeFrom="paragraph">
                    <wp:posOffset>512606290</wp:posOffset>
                  </wp:positionV>
                  <wp:extent cx="8890" cy="328930"/>
                  <wp:effectExtent l="0" t="0" r="0" b="0"/>
                  <wp:wrapNone/>
                  <wp:docPr id="77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513161915</wp:posOffset>
                  </wp:positionH>
                  <wp:positionV relativeFrom="paragraph">
                    <wp:posOffset>512796790</wp:posOffset>
                  </wp:positionV>
                  <wp:extent cx="8890" cy="328930"/>
                  <wp:effectExtent l="0" t="0" r="0" b="0"/>
                  <wp:wrapNone/>
                  <wp:docPr id="77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513352415</wp:posOffset>
                  </wp:positionH>
                  <wp:positionV relativeFrom="paragraph">
                    <wp:posOffset>512987290</wp:posOffset>
                  </wp:positionV>
                  <wp:extent cx="8890" cy="328930"/>
                  <wp:effectExtent l="0" t="0" r="0" b="0"/>
                  <wp:wrapNone/>
                  <wp:docPr id="77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513542915</wp:posOffset>
                  </wp:positionH>
                  <wp:positionV relativeFrom="paragraph">
                    <wp:posOffset>513177790</wp:posOffset>
                  </wp:positionV>
                  <wp:extent cx="12065" cy="318770"/>
                  <wp:effectExtent l="0" t="0" r="0" b="0"/>
                  <wp:wrapNone/>
                  <wp:docPr id="77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513733415</wp:posOffset>
                  </wp:positionH>
                  <wp:positionV relativeFrom="paragraph">
                    <wp:posOffset>513368290</wp:posOffset>
                  </wp:positionV>
                  <wp:extent cx="8890" cy="328930"/>
                  <wp:effectExtent l="0" t="0" r="0" b="0"/>
                  <wp:wrapNone/>
                  <wp:docPr id="77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513923915</wp:posOffset>
                  </wp:positionH>
                  <wp:positionV relativeFrom="paragraph">
                    <wp:posOffset>513558790</wp:posOffset>
                  </wp:positionV>
                  <wp:extent cx="8890" cy="328930"/>
                  <wp:effectExtent l="0" t="0" r="0" b="0"/>
                  <wp:wrapNone/>
                  <wp:docPr id="77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514114415</wp:posOffset>
                  </wp:positionH>
                  <wp:positionV relativeFrom="paragraph">
                    <wp:posOffset>513749290</wp:posOffset>
                  </wp:positionV>
                  <wp:extent cx="8890" cy="328930"/>
                  <wp:effectExtent l="0" t="0" r="0" b="0"/>
                  <wp:wrapNone/>
                  <wp:docPr id="78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514304915</wp:posOffset>
                  </wp:positionH>
                  <wp:positionV relativeFrom="paragraph">
                    <wp:posOffset>513939790</wp:posOffset>
                  </wp:positionV>
                  <wp:extent cx="12065" cy="328930"/>
                  <wp:effectExtent l="0" t="0" r="0" b="0"/>
                  <wp:wrapNone/>
                  <wp:docPr id="78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514495415</wp:posOffset>
                  </wp:positionH>
                  <wp:positionV relativeFrom="paragraph">
                    <wp:posOffset>514130290</wp:posOffset>
                  </wp:positionV>
                  <wp:extent cx="12065" cy="328930"/>
                  <wp:effectExtent l="0" t="0" r="0" b="0"/>
                  <wp:wrapNone/>
                  <wp:docPr id="78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514685915</wp:posOffset>
                  </wp:positionH>
                  <wp:positionV relativeFrom="paragraph">
                    <wp:posOffset>514320790</wp:posOffset>
                  </wp:positionV>
                  <wp:extent cx="12065" cy="328930"/>
                  <wp:effectExtent l="0" t="0" r="0" b="0"/>
                  <wp:wrapNone/>
                  <wp:docPr id="78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514876415</wp:posOffset>
                  </wp:positionH>
                  <wp:positionV relativeFrom="paragraph">
                    <wp:posOffset>514511290</wp:posOffset>
                  </wp:positionV>
                  <wp:extent cx="12065" cy="328930"/>
                  <wp:effectExtent l="0" t="0" r="0" b="0"/>
                  <wp:wrapNone/>
                  <wp:docPr id="78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515066915</wp:posOffset>
                  </wp:positionH>
                  <wp:positionV relativeFrom="paragraph">
                    <wp:posOffset>514701790</wp:posOffset>
                  </wp:positionV>
                  <wp:extent cx="12065" cy="328930"/>
                  <wp:effectExtent l="0" t="0" r="0" b="0"/>
                  <wp:wrapNone/>
                  <wp:docPr id="78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515257415</wp:posOffset>
                  </wp:positionH>
                  <wp:positionV relativeFrom="paragraph">
                    <wp:posOffset>514892290</wp:posOffset>
                  </wp:positionV>
                  <wp:extent cx="12065" cy="318770"/>
                  <wp:effectExtent l="0" t="0" r="0" b="0"/>
                  <wp:wrapNone/>
                  <wp:docPr id="78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515447915</wp:posOffset>
                  </wp:positionH>
                  <wp:positionV relativeFrom="paragraph">
                    <wp:posOffset>515082790</wp:posOffset>
                  </wp:positionV>
                  <wp:extent cx="8890" cy="328930"/>
                  <wp:effectExtent l="0" t="0" r="0" b="0"/>
                  <wp:wrapNone/>
                  <wp:docPr id="78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515638415</wp:posOffset>
                  </wp:positionH>
                  <wp:positionV relativeFrom="paragraph">
                    <wp:posOffset>515273290</wp:posOffset>
                  </wp:positionV>
                  <wp:extent cx="8890" cy="328930"/>
                  <wp:effectExtent l="0" t="0" r="0" b="0"/>
                  <wp:wrapNone/>
                  <wp:docPr id="78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515828915</wp:posOffset>
                  </wp:positionH>
                  <wp:positionV relativeFrom="paragraph">
                    <wp:posOffset>515463790</wp:posOffset>
                  </wp:positionV>
                  <wp:extent cx="8890" cy="328930"/>
                  <wp:effectExtent l="0" t="0" r="0" b="0"/>
                  <wp:wrapNone/>
                  <wp:docPr id="78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516019415</wp:posOffset>
                  </wp:positionH>
                  <wp:positionV relativeFrom="paragraph">
                    <wp:posOffset>515654290</wp:posOffset>
                  </wp:positionV>
                  <wp:extent cx="12065" cy="328930"/>
                  <wp:effectExtent l="0" t="0" r="0" b="0"/>
                  <wp:wrapNone/>
                  <wp:docPr id="78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516209915</wp:posOffset>
                  </wp:positionH>
                  <wp:positionV relativeFrom="paragraph">
                    <wp:posOffset>515844790</wp:posOffset>
                  </wp:positionV>
                  <wp:extent cx="12065" cy="328930"/>
                  <wp:effectExtent l="0" t="0" r="0" b="0"/>
                  <wp:wrapNone/>
                  <wp:docPr id="78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516400415</wp:posOffset>
                  </wp:positionH>
                  <wp:positionV relativeFrom="paragraph">
                    <wp:posOffset>516035290</wp:posOffset>
                  </wp:positionV>
                  <wp:extent cx="12065" cy="328930"/>
                  <wp:effectExtent l="0" t="0" r="0" b="0"/>
                  <wp:wrapNone/>
                  <wp:docPr id="78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516590915</wp:posOffset>
                  </wp:positionH>
                  <wp:positionV relativeFrom="paragraph">
                    <wp:posOffset>516225790</wp:posOffset>
                  </wp:positionV>
                  <wp:extent cx="12065" cy="328930"/>
                  <wp:effectExtent l="0" t="0" r="0" b="0"/>
                  <wp:wrapNone/>
                  <wp:docPr id="78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516781415</wp:posOffset>
                  </wp:positionH>
                  <wp:positionV relativeFrom="paragraph">
                    <wp:posOffset>516416290</wp:posOffset>
                  </wp:positionV>
                  <wp:extent cx="12065" cy="328930"/>
                  <wp:effectExtent l="0" t="0" r="0" b="0"/>
                  <wp:wrapNone/>
                  <wp:docPr id="78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516971915</wp:posOffset>
                  </wp:positionH>
                  <wp:positionV relativeFrom="paragraph">
                    <wp:posOffset>516606790</wp:posOffset>
                  </wp:positionV>
                  <wp:extent cx="8890" cy="328930"/>
                  <wp:effectExtent l="0" t="0" r="0" b="0"/>
                  <wp:wrapNone/>
                  <wp:docPr id="78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517162415</wp:posOffset>
                  </wp:positionH>
                  <wp:positionV relativeFrom="paragraph">
                    <wp:posOffset>516797290</wp:posOffset>
                  </wp:positionV>
                  <wp:extent cx="8890" cy="328930"/>
                  <wp:effectExtent l="0" t="0" r="0" b="0"/>
                  <wp:wrapNone/>
                  <wp:docPr id="78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517352915</wp:posOffset>
                  </wp:positionH>
                  <wp:positionV relativeFrom="paragraph">
                    <wp:posOffset>516987155</wp:posOffset>
                  </wp:positionV>
                  <wp:extent cx="12065" cy="318770"/>
                  <wp:effectExtent l="0" t="0" r="0" b="0"/>
                  <wp:wrapNone/>
                  <wp:docPr id="78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517543415</wp:posOffset>
                  </wp:positionH>
                  <wp:positionV relativeFrom="paragraph">
                    <wp:posOffset>517177655</wp:posOffset>
                  </wp:positionV>
                  <wp:extent cx="8890" cy="328930"/>
                  <wp:effectExtent l="0" t="0" r="0" b="0"/>
                  <wp:wrapNone/>
                  <wp:docPr id="78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517733915</wp:posOffset>
                  </wp:positionH>
                  <wp:positionV relativeFrom="paragraph">
                    <wp:posOffset>517368155</wp:posOffset>
                  </wp:positionV>
                  <wp:extent cx="8890" cy="328930"/>
                  <wp:effectExtent l="0" t="0" r="0" b="0"/>
                  <wp:wrapNone/>
                  <wp:docPr id="78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517924415</wp:posOffset>
                  </wp:positionH>
                  <wp:positionV relativeFrom="paragraph">
                    <wp:posOffset>517559290</wp:posOffset>
                  </wp:positionV>
                  <wp:extent cx="8890" cy="328930"/>
                  <wp:effectExtent l="0" t="0" r="0" b="0"/>
                  <wp:wrapNone/>
                  <wp:docPr id="78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518114915</wp:posOffset>
                  </wp:positionH>
                  <wp:positionV relativeFrom="paragraph">
                    <wp:posOffset>517749790</wp:posOffset>
                  </wp:positionV>
                  <wp:extent cx="12065" cy="328930"/>
                  <wp:effectExtent l="0" t="0" r="0" b="0"/>
                  <wp:wrapNone/>
                  <wp:docPr id="78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518304780</wp:posOffset>
                  </wp:positionH>
                  <wp:positionV relativeFrom="paragraph">
                    <wp:posOffset>517939655</wp:posOffset>
                  </wp:positionV>
                  <wp:extent cx="12065" cy="328930"/>
                  <wp:effectExtent l="0" t="0" r="0" b="0"/>
                  <wp:wrapNone/>
                  <wp:docPr id="78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518495915</wp:posOffset>
                  </wp:positionH>
                  <wp:positionV relativeFrom="paragraph">
                    <wp:posOffset>518130155</wp:posOffset>
                  </wp:positionV>
                  <wp:extent cx="12065" cy="328930"/>
                  <wp:effectExtent l="0" t="0" r="0" b="0"/>
                  <wp:wrapNone/>
                  <wp:docPr id="78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518686415</wp:posOffset>
                  </wp:positionH>
                  <wp:positionV relativeFrom="paragraph">
                    <wp:posOffset>518321290</wp:posOffset>
                  </wp:positionV>
                  <wp:extent cx="12065" cy="328930"/>
                  <wp:effectExtent l="0" t="0" r="0" b="0"/>
                  <wp:wrapNone/>
                  <wp:docPr id="78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518876915</wp:posOffset>
                  </wp:positionH>
                  <wp:positionV relativeFrom="paragraph">
                    <wp:posOffset>518511155</wp:posOffset>
                  </wp:positionV>
                  <wp:extent cx="12065" cy="328930"/>
                  <wp:effectExtent l="0" t="0" r="0" b="0"/>
                  <wp:wrapNone/>
                  <wp:docPr id="78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519066780</wp:posOffset>
                  </wp:positionH>
                  <wp:positionV relativeFrom="paragraph">
                    <wp:posOffset>518701655</wp:posOffset>
                  </wp:positionV>
                  <wp:extent cx="12065" cy="328930"/>
                  <wp:effectExtent l="0" t="0" r="0" b="0"/>
                  <wp:wrapNone/>
                  <wp:docPr id="78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519257915</wp:posOffset>
                  </wp:positionH>
                  <wp:positionV relativeFrom="paragraph">
                    <wp:posOffset>518892790</wp:posOffset>
                  </wp:positionV>
                  <wp:extent cx="12065" cy="318770"/>
                  <wp:effectExtent l="0" t="0" r="0" b="0"/>
                  <wp:wrapNone/>
                  <wp:docPr id="78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519448415</wp:posOffset>
                  </wp:positionH>
                  <wp:positionV relativeFrom="paragraph">
                    <wp:posOffset>519083290</wp:posOffset>
                  </wp:positionV>
                  <wp:extent cx="12065" cy="328930"/>
                  <wp:effectExtent l="0" t="0" r="0" b="0"/>
                  <wp:wrapNone/>
                  <wp:docPr id="78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519638915</wp:posOffset>
                  </wp:positionH>
                  <wp:positionV relativeFrom="paragraph">
                    <wp:posOffset>519273155</wp:posOffset>
                  </wp:positionV>
                  <wp:extent cx="12065" cy="328930"/>
                  <wp:effectExtent l="0" t="0" r="0" b="0"/>
                  <wp:wrapNone/>
                  <wp:docPr id="78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519828780</wp:posOffset>
                  </wp:positionH>
                  <wp:positionV relativeFrom="paragraph">
                    <wp:posOffset>519463655</wp:posOffset>
                  </wp:positionV>
                  <wp:extent cx="12065" cy="338455"/>
                  <wp:effectExtent l="0" t="0" r="0" b="0"/>
                  <wp:wrapNone/>
                  <wp:docPr id="78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520019280</wp:posOffset>
                  </wp:positionH>
                  <wp:positionV relativeFrom="paragraph">
                    <wp:posOffset>519654155</wp:posOffset>
                  </wp:positionV>
                  <wp:extent cx="8890" cy="347980"/>
                  <wp:effectExtent l="0" t="0" r="0" b="0"/>
                  <wp:wrapNone/>
                  <wp:docPr id="78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520209780</wp:posOffset>
                  </wp:positionH>
                  <wp:positionV relativeFrom="paragraph">
                    <wp:posOffset>519844655</wp:posOffset>
                  </wp:positionV>
                  <wp:extent cx="12065" cy="347980"/>
                  <wp:effectExtent l="0" t="0" r="0" b="0"/>
                  <wp:wrapNone/>
                  <wp:docPr id="78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520400915</wp:posOffset>
                  </wp:positionH>
                  <wp:positionV relativeFrom="paragraph">
                    <wp:posOffset>520035155</wp:posOffset>
                  </wp:positionV>
                  <wp:extent cx="12065" cy="347980"/>
                  <wp:effectExtent l="0" t="0" r="0" b="0"/>
                  <wp:wrapNone/>
                  <wp:docPr id="78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520590780</wp:posOffset>
                  </wp:positionH>
                  <wp:positionV relativeFrom="paragraph">
                    <wp:posOffset>520225655</wp:posOffset>
                  </wp:positionV>
                  <wp:extent cx="12065" cy="338455"/>
                  <wp:effectExtent l="0" t="0" r="0" b="0"/>
                  <wp:wrapNone/>
                  <wp:docPr id="78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520781280</wp:posOffset>
                  </wp:positionH>
                  <wp:positionV relativeFrom="paragraph">
                    <wp:posOffset>520416790</wp:posOffset>
                  </wp:positionV>
                  <wp:extent cx="8890" cy="347980"/>
                  <wp:effectExtent l="0" t="0" r="0" b="0"/>
                  <wp:wrapNone/>
                  <wp:docPr id="78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520972415</wp:posOffset>
                  </wp:positionH>
                  <wp:positionV relativeFrom="paragraph">
                    <wp:posOffset>520606655</wp:posOffset>
                  </wp:positionV>
                  <wp:extent cx="12065" cy="347980"/>
                  <wp:effectExtent l="0" t="0" r="0" b="0"/>
                  <wp:wrapNone/>
                  <wp:docPr id="78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521162280</wp:posOffset>
                  </wp:positionH>
                  <wp:positionV relativeFrom="paragraph">
                    <wp:posOffset>520797155</wp:posOffset>
                  </wp:positionV>
                  <wp:extent cx="12065" cy="347980"/>
                  <wp:effectExtent l="0" t="0" r="0" b="0"/>
                  <wp:wrapNone/>
                  <wp:docPr id="78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521352780</wp:posOffset>
                  </wp:positionH>
                  <wp:positionV relativeFrom="paragraph">
                    <wp:posOffset>520987655</wp:posOffset>
                  </wp:positionV>
                  <wp:extent cx="12065" cy="338455"/>
                  <wp:effectExtent l="0" t="0" r="0" b="0"/>
                  <wp:wrapNone/>
                  <wp:docPr id="78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521543280</wp:posOffset>
                  </wp:positionH>
                  <wp:positionV relativeFrom="paragraph">
                    <wp:posOffset>521178155</wp:posOffset>
                  </wp:positionV>
                  <wp:extent cx="8890" cy="347980"/>
                  <wp:effectExtent l="0" t="0" r="0" b="0"/>
                  <wp:wrapNone/>
                  <wp:docPr id="78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521734415</wp:posOffset>
                  </wp:positionH>
                  <wp:positionV relativeFrom="paragraph">
                    <wp:posOffset>521368655</wp:posOffset>
                  </wp:positionV>
                  <wp:extent cx="8890" cy="347980"/>
                  <wp:effectExtent l="0" t="0" r="0" b="0"/>
                  <wp:wrapNone/>
                  <wp:docPr id="78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521924280</wp:posOffset>
                  </wp:positionH>
                  <wp:positionV relativeFrom="paragraph">
                    <wp:posOffset>521559155</wp:posOffset>
                  </wp:positionV>
                  <wp:extent cx="8890" cy="347980"/>
                  <wp:effectExtent l="0" t="0" r="0" b="0"/>
                  <wp:wrapNone/>
                  <wp:docPr id="78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522114780</wp:posOffset>
                  </wp:positionH>
                  <wp:positionV relativeFrom="paragraph">
                    <wp:posOffset>521749655</wp:posOffset>
                  </wp:positionV>
                  <wp:extent cx="12065" cy="347980"/>
                  <wp:effectExtent l="0" t="0" r="0" b="0"/>
                  <wp:wrapNone/>
                  <wp:docPr id="78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522305280</wp:posOffset>
                  </wp:positionH>
                  <wp:positionV relativeFrom="paragraph">
                    <wp:posOffset>521940155</wp:posOffset>
                  </wp:positionV>
                  <wp:extent cx="12065" cy="347980"/>
                  <wp:effectExtent l="0" t="0" r="0" b="0"/>
                  <wp:wrapNone/>
                  <wp:docPr id="78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522496415</wp:posOffset>
                  </wp:positionH>
                  <wp:positionV relativeFrom="paragraph">
                    <wp:posOffset>522130655</wp:posOffset>
                  </wp:positionV>
                  <wp:extent cx="12065" cy="347980"/>
                  <wp:effectExtent l="0" t="0" r="0" b="0"/>
                  <wp:wrapNone/>
                  <wp:docPr id="78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522686280</wp:posOffset>
                  </wp:positionH>
                  <wp:positionV relativeFrom="paragraph">
                    <wp:posOffset>522321155</wp:posOffset>
                  </wp:positionV>
                  <wp:extent cx="12065" cy="328930"/>
                  <wp:effectExtent l="0" t="0" r="0" b="0"/>
                  <wp:wrapNone/>
                  <wp:docPr id="78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522876780</wp:posOffset>
                  </wp:positionH>
                  <wp:positionV relativeFrom="paragraph">
                    <wp:posOffset>522511655</wp:posOffset>
                  </wp:positionV>
                  <wp:extent cx="12065" cy="328930"/>
                  <wp:effectExtent l="0" t="0" r="0" b="0"/>
                  <wp:wrapNone/>
                  <wp:docPr id="78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523067280</wp:posOffset>
                  </wp:positionH>
                  <wp:positionV relativeFrom="paragraph">
                    <wp:posOffset>522702155</wp:posOffset>
                  </wp:positionV>
                  <wp:extent cx="12065" cy="318770"/>
                  <wp:effectExtent l="0" t="0" r="0" b="0"/>
                  <wp:wrapNone/>
                  <wp:docPr id="78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523257780</wp:posOffset>
                  </wp:positionH>
                  <wp:positionV relativeFrom="paragraph">
                    <wp:posOffset>522892655</wp:posOffset>
                  </wp:positionV>
                  <wp:extent cx="8890" cy="328930"/>
                  <wp:effectExtent l="0" t="0" r="0" b="0"/>
                  <wp:wrapNone/>
                  <wp:docPr id="78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523448280</wp:posOffset>
                  </wp:positionH>
                  <wp:positionV relativeFrom="paragraph">
                    <wp:posOffset>523083155</wp:posOffset>
                  </wp:positionV>
                  <wp:extent cx="8890" cy="328930"/>
                  <wp:effectExtent l="0" t="0" r="0" b="0"/>
                  <wp:wrapNone/>
                  <wp:docPr id="78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523638780</wp:posOffset>
                  </wp:positionH>
                  <wp:positionV relativeFrom="paragraph">
                    <wp:posOffset>523273655</wp:posOffset>
                  </wp:positionV>
                  <wp:extent cx="12065" cy="328930"/>
                  <wp:effectExtent l="0" t="0" r="0" b="0"/>
                  <wp:wrapNone/>
                  <wp:docPr id="79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523829280</wp:posOffset>
                  </wp:positionH>
                  <wp:positionV relativeFrom="paragraph">
                    <wp:posOffset>523464155</wp:posOffset>
                  </wp:positionV>
                  <wp:extent cx="12065" cy="328930"/>
                  <wp:effectExtent l="0" t="0" r="0" b="0"/>
                  <wp:wrapNone/>
                  <wp:docPr id="79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524019780</wp:posOffset>
                  </wp:positionH>
                  <wp:positionV relativeFrom="paragraph">
                    <wp:posOffset>523654655</wp:posOffset>
                  </wp:positionV>
                  <wp:extent cx="12065" cy="328930"/>
                  <wp:effectExtent l="0" t="0" r="0" b="0"/>
                  <wp:wrapNone/>
                  <wp:docPr id="79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524210280</wp:posOffset>
                  </wp:positionH>
                  <wp:positionV relativeFrom="paragraph">
                    <wp:posOffset>523845155</wp:posOffset>
                  </wp:positionV>
                  <wp:extent cx="12065" cy="328930"/>
                  <wp:effectExtent l="0" t="0" r="0" b="0"/>
                  <wp:wrapNone/>
                  <wp:docPr id="79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524400780</wp:posOffset>
                  </wp:positionH>
                  <wp:positionV relativeFrom="paragraph">
                    <wp:posOffset>524035655</wp:posOffset>
                  </wp:positionV>
                  <wp:extent cx="12065" cy="328930"/>
                  <wp:effectExtent l="0" t="0" r="0" b="0"/>
                  <wp:wrapNone/>
                  <wp:docPr id="79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524591280</wp:posOffset>
                  </wp:positionH>
                  <wp:positionV relativeFrom="paragraph">
                    <wp:posOffset>524226155</wp:posOffset>
                  </wp:positionV>
                  <wp:extent cx="12065" cy="347980"/>
                  <wp:effectExtent l="0" t="0" r="0" b="0"/>
                  <wp:wrapNone/>
                  <wp:docPr id="79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524781780</wp:posOffset>
                  </wp:positionH>
                  <wp:positionV relativeFrom="paragraph">
                    <wp:posOffset>524416655</wp:posOffset>
                  </wp:positionV>
                  <wp:extent cx="12065" cy="347980"/>
                  <wp:effectExtent l="0" t="0" r="0" b="0"/>
                  <wp:wrapNone/>
                  <wp:docPr id="79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524972280</wp:posOffset>
                  </wp:positionH>
                  <wp:positionV relativeFrom="paragraph">
                    <wp:posOffset>524607155</wp:posOffset>
                  </wp:positionV>
                  <wp:extent cx="12065" cy="347980"/>
                  <wp:effectExtent l="0" t="0" r="0" b="0"/>
                  <wp:wrapNone/>
                  <wp:docPr id="79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525162780</wp:posOffset>
                  </wp:positionH>
                  <wp:positionV relativeFrom="paragraph">
                    <wp:posOffset>524797655</wp:posOffset>
                  </wp:positionV>
                  <wp:extent cx="12065" cy="347980"/>
                  <wp:effectExtent l="0" t="0" r="0" b="0"/>
                  <wp:wrapNone/>
                  <wp:docPr id="79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525353280</wp:posOffset>
                  </wp:positionH>
                  <wp:positionV relativeFrom="paragraph">
                    <wp:posOffset>524988155</wp:posOffset>
                  </wp:positionV>
                  <wp:extent cx="12065" cy="338455"/>
                  <wp:effectExtent l="0" t="0" r="0" b="0"/>
                  <wp:wrapNone/>
                  <wp:docPr id="79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525543780</wp:posOffset>
                  </wp:positionH>
                  <wp:positionV relativeFrom="paragraph">
                    <wp:posOffset>525178655</wp:posOffset>
                  </wp:positionV>
                  <wp:extent cx="8890" cy="347980"/>
                  <wp:effectExtent l="0" t="0" r="0" b="0"/>
                  <wp:wrapNone/>
                  <wp:docPr id="79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525734280</wp:posOffset>
                  </wp:positionH>
                  <wp:positionV relativeFrom="paragraph">
                    <wp:posOffset>525369155</wp:posOffset>
                  </wp:positionV>
                  <wp:extent cx="8890" cy="347980"/>
                  <wp:effectExtent l="0" t="0" r="0" b="0"/>
                  <wp:wrapNone/>
                  <wp:docPr id="79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525924780</wp:posOffset>
                  </wp:positionH>
                  <wp:positionV relativeFrom="paragraph">
                    <wp:posOffset>525559655</wp:posOffset>
                  </wp:positionV>
                  <wp:extent cx="12065" cy="347980"/>
                  <wp:effectExtent l="0" t="0" r="0" b="0"/>
                  <wp:wrapNone/>
                  <wp:docPr id="79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526115280</wp:posOffset>
                  </wp:positionH>
                  <wp:positionV relativeFrom="paragraph">
                    <wp:posOffset>525750155</wp:posOffset>
                  </wp:positionV>
                  <wp:extent cx="12065" cy="347980"/>
                  <wp:effectExtent l="0" t="0" r="0" b="0"/>
                  <wp:wrapNone/>
                  <wp:docPr id="79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526305780</wp:posOffset>
                  </wp:positionH>
                  <wp:positionV relativeFrom="paragraph">
                    <wp:posOffset>525940655</wp:posOffset>
                  </wp:positionV>
                  <wp:extent cx="12065" cy="347980"/>
                  <wp:effectExtent l="0" t="0" r="0" b="0"/>
                  <wp:wrapNone/>
                  <wp:docPr id="79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526496280</wp:posOffset>
                  </wp:positionH>
                  <wp:positionV relativeFrom="paragraph">
                    <wp:posOffset>526131155</wp:posOffset>
                  </wp:positionV>
                  <wp:extent cx="12065" cy="338455"/>
                  <wp:effectExtent l="0" t="0" r="0" b="0"/>
                  <wp:wrapNone/>
                  <wp:docPr id="79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526686780</wp:posOffset>
                  </wp:positionH>
                  <wp:positionV relativeFrom="paragraph">
                    <wp:posOffset>526321655</wp:posOffset>
                  </wp:positionV>
                  <wp:extent cx="12065" cy="347980"/>
                  <wp:effectExtent l="0" t="0" r="0" b="0"/>
                  <wp:wrapNone/>
                  <wp:docPr id="79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526877280</wp:posOffset>
                  </wp:positionH>
                  <wp:positionV relativeFrom="paragraph">
                    <wp:posOffset>526512155</wp:posOffset>
                  </wp:positionV>
                  <wp:extent cx="12065" cy="347980"/>
                  <wp:effectExtent l="0" t="0" r="0" b="0"/>
                  <wp:wrapNone/>
                  <wp:docPr id="79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527067780</wp:posOffset>
                  </wp:positionH>
                  <wp:positionV relativeFrom="paragraph">
                    <wp:posOffset>526702655</wp:posOffset>
                  </wp:positionV>
                  <wp:extent cx="8890" cy="347980"/>
                  <wp:effectExtent l="0" t="0" r="0" b="0"/>
                  <wp:wrapNone/>
                  <wp:docPr id="79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527258280</wp:posOffset>
                  </wp:positionH>
                  <wp:positionV relativeFrom="paragraph">
                    <wp:posOffset>526893155</wp:posOffset>
                  </wp:positionV>
                  <wp:extent cx="8890" cy="347980"/>
                  <wp:effectExtent l="0" t="0" r="0" b="0"/>
                  <wp:wrapNone/>
                  <wp:docPr id="79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527448780</wp:posOffset>
                  </wp:positionH>
                  <wp:positionV relativeFrom="paragraph">
                    <wp:posOffset>527083655</wp:posOffset>
                  </wp:positionV>
                  <wp:extent cx="8890" cy="196850"/>
                  <wp:effectExtent l="0" t="0" r="0" b="0"/>
                  <wp:wrapNone/>
                  <wp:docPr id="7940" name="图片 7453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0" name="图片 7453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527639280</wp:posOffset>
                  </wp:positionH>
                  <wp:positionV relativeFrom="paragraph">
                    <wp:posOffset>527274155</wp:posOffset>
                  </wp:positionV>
                  <wp:extent cx="8890" cy="305435"/>
                  <wp:effectExtent l="0" t="0" r="0" b="0"/>
                  <wp:wrapNone/>
                  <wp:docPr id="7942" name="图片 7453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" name="图片 7453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527829780</wp:posOffset>
                  </wp:positionH>
                  <wp:positionV relativeFrom="paragraph">
                    <wp:posOffset>527464655</wp:posOffset>
                  </wp:positionV>
                  <wp:extent cx="8890" cy="196850"/>
                  <wp:effectExtent l="0" t="0" r="0" b="0"/>
                  <wp:wrapNone/>
                  <wp:docPr id="7944" name="图片 7453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4" name="图片 7453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528020280</wp:posOffset>
                  </wp:positionH>
                  <wp:positionV relativeFrom="paragraph">
                    <wp:posOffset>527655155</wp:posOffset>
                  </wp:positionV>
                  <wp:extent cx="8890" cy="196850"/>
                  <wp:effectExtent l="0" t="0" r="0" b="0"/>
                  <wp:wrapNone/>
                  <wp:docPr id="7946" name="图片 7453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" name="图片 7453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528210780</wp:posOffset>
                  </wp:positionH>
                  <wp:positionV relativeFrom="paragraph">
                    <wp:posOffset>527845655</wp:posOffset>
                  </wp:positionV>
                  <wp:extent cx="8890" cy="305435"/>
                  <wp:effectExtent l="0" t="0" r="0" b="0"/>
                  <wp:wrapNone/>
                  <wp:docPr id="7948" name="图片 745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" name="图片 745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528401280</wp:posOffset>
                  </wp:positionH>
                  <wp:positionV relativeFrom="paragraph">
                    <wp:posOffset>528036155</wp:posOffset>
                  </wp:positionV>
                  <wp:extent cx="8890" cy="196850"/>
                  <wp:effectExtent l="0" t="0" r="0" b="0"/>
                  <wp:wrapNone/>
                  <wp:docPr id="7950" name="图片 745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0" name="图片 745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528591780</wp:posOffset>
                  </wp:positionH>
                  <wp:positionV relativeFrom="paragraph">
                    <wp:posOffset>528226655</wp:posOffset>
                  </wp:positionV>
                  <wp:extent cx="8890" cy="196850"/>
                  <wp:effectExtent l="0" t="0" r="0" b="0"/>
                  <wp:wrapNone/>
                  <wp:docPr id="7952" name="图片 745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" name="图片 745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528782280</wp:posOffset>
                  </wp:positionH>
                  <wp:positionV relativeFrom="paragraph">
                    <wp:posOffset>528417155</wp:posOffset>
                  </wp:positionV>
                  <wp:extent cx="8890" cy="196850"/>
                  <wp:effectExtent l="0" t="0" r="0" b="0"/>
                  <wp:wrapNone/>
                  <wp:docPr id="7954" name="图片 745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4" name="图片 745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528972780</wp:posOffset>
                  </wp:positionH>
                  <wp:positionV relativeFrom="paragraph">
                    <wp:posOffset>528607655</wp:posOffset>
                  </wp:positionV>
                  <wp:extent cx="8890" cy="196850"/>
                  <wp:effectExtent l="0" t="0" r="0" b="0"/>
                  <wp:wrapNone/>
                  <wp:docPr id="7956" name="图片 745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" name="图片 745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529163280</wp:posOffset>
                  </wp:positionH>
                  <wp:positionV relativeFrom="paragraph">
                    <wp:posOffset>528798155</wp:posOffset>
                  </wp:positionV>
                  <wp:extent cx="8890" cy="305435"/>
                  <wp:effectExtent l="0" t="0" r="0" b="0"/>
                  <wp:wrapNone/>
                  <wp:docPr id="7958" name="图片 745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" name="图片 745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529353780</wp:posOffset>
                  </wp:positionH>
                  <wp:positionV relativeFrom="paragraph">
                    <wp:posOffset>528988655</wp:posOffset>
                  </wp:positionV>
                  <wp:extent cx="8890" cy="196850"/>
                  <wp:effectExtent l="0" t="0" r="0" b="0"/>
                  <wp:wrapNone/>
                  <wp:docPr id="7960" name="图片 745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0" name="图片 745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529544280</wp:posOffset>
                  </wp:positionH>
                  <wp:positionV relativeFrom="paragraph">
                    <wp:posOffset>529179155</wp:posOffset>
                  </wp:positionV>
                  <wp:extent cx="8890" cy="196850"/>
                  <wp:effectExtent l="0" t="0" r="0" b="0"/>
                  <wp:wrapNone/>
                  <wp:docPr id="7962" name="图片 745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2" name="图片 745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529734780</wp:posOffset>
                  </wp:positionH>
                  <wp:positionV relativeFrom="paragraph">
                    <wp:posOffset>529369655</wp:posOffset>
                  </wp:positionV>
                  <wp:extent cx="8890" cy="305435"/>
                  <wp:effectExtent l="0" t="0" r="0" b="0"/>
                  <wp:wrapNone/>
                  <wp:docPr id="7964" name="图片 745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4" name="图片 745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529925280</wp:posOffset>
                  </wp:positionH>
                  <wp:positionV relativeFrom="paragraph">
                    <wp:posOffset>529560155</wp:posOffset>
                  </wp:positionV>
                  <wp:extent cx="8890" cy="196850"/>
                  <wp:effectExtent l="0" t="0" r="0" b="0"/>
                  <wp:wrapNone/>
                  <wp:docPr id="7966" name="图片 7454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6" name="图片 7454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530115780</wp:posOffset>
                  </wp:positionH>
                  <wp:positionV relativeFrom="paragraph">
                    <wp:posOffset>529750655</wp:posOffset>
                  </wp:positionV>
                  <wp:extent cx="8890" cy="196850"/>
                  <wp:effectExtent l="0" t="0" r="0" b="0"/>
                  <wp:wrapNone/>
                  <wp:docPr id="7968" name="图片 745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" name="图片 745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530306280</wp:posOffset>
                  </wp:positionH>
                  <wp:positionV relativeFrom="paragraph">
                    <wp:posOffset>529941155</wp:posOffset>
                  </wp:positionV>
                  <wp:extent cx="8890" cy="305435"/>
                  <wp:effectExtent l="0" t="0" r="0" b="0"/>
                  <wp:wrapNone/>
                  <wp:docPr id="7970" name="图片 745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0" name="图片 745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530496780</wp:posOffset>
                  </wp:positionH>
                  <wp:positionV relativeFrom="paragraph">
                    <wp:posOffset>530131655</wp:posOffset>
                  </wp:positionV>
                  <wp:extent cx="8890" cy="196850"/>
                  <wp:effectExtent l="0" t="0" r="0" b="0"/>
                  <wp:wrapNone/>
                  <wp:docPr id="7972" name="图片 745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" name="图片 745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530687280</wp:posOffset>
                  </wp:positionH>
                  <wp:positionV relativeFrom="paragraph">
                    <wp:posOffset>530322155</wp:posOffset>
                  </wp:positionV>
                  <wp:extent cx="8890" cy="196850"/>
                  <wp:effectExtent l="0" t="0" r="0" b="0"/>
                  <wp:wrapNone/>
                  <wp:docPr id="7974" name="图片 745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4" name="图片 745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530877780</wp:posOffset>
                  </wp:positionH>
                  <wp:positionV relativeFrom="paragraph">
                    <wp:posOffset>530512655</wp:posOffset>
                  </wp:positionV>
                  <wp:extent cx="8890" cy="196850"/>
                  <wp:effectExtent l="0" t="0" r="0" b="0"/>
                  <wp:wrapNone/>
                  <wp:docPr id="7976" name="图片 745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6" name="图片 745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531068280</wp:posOffset>
                  </wp:positionH>
                  <wp:positionV relativeFrom="paragraph">
                    <wp:posOffset>530703155</wp:posOffset>
                  </wp:positionV>
                  <wp:extent cx="8890" cy="196850"/>
                  <wp:effectExtent l="0" t="0" r="0" b="0"/>
                  <wp:wrapNone/>
                  <wp:docPr id="7978" name="图片 745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" name="图片 745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531258780</wp:posOffset>
                  </wp:positionH>
                  <wp:positionV relativeFrom="paragraph">
                    <wp:posOffset>530893655</wp:posOffset>
                  </wp:positionV>
                  <wp:extent cx="8890" cy="305435"/>
                  <wp:effectExtent l="0" t="0" r="0" b="0"/>
                  <wp:wrapNone/>
                  <wp:docPr id="7980" name="图片 745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0" name="图片 745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531449280</wp:posOffset>
                  </wp:positionH>
                  <wp:positionV relativeFrom="paragraph">
                    <wp:posOffset>531084155</wp:posOffset>
                  </wp:positionV>
                  <wp:extent cx="8890" cy="196850"/>
                  <wp:effectExtent l="0" t="0" r="0" b="0"/>
                  <wp:wrapNone/>
                  <wp:docPr id="7982" name="图片 745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2" name="图片 745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531639780</wp:posOffset>
                  </wp:positionH>
                  <wp:positionV relativeFrom="paragraph">
                    <wp:posOffset>531274655</wp:posOffset>
                  </wp:positionV>
                  <wp:extent cx="8890" cy="196850"/>
                  <wp:effectExtent l="0" t="0" r="0" b="0"/>
                  <wp:wrapNone/>
                  <wp:docPr id="7984" name="图片 745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" name="图片 745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531830280</wp:posOffset>
                  </wp:positionH>
                  <wp:positionV relativeFrom="paragraph">
                    <wp:posOffset>531465155</wp:posOffset>
                  </wp:positionV>
                  <wp:extent cx="8890" cy="305435"/>
                  <wp:effectExtent l="0" t="0" r="0" b="0"/>
                  <wp:wrapNone/>
                  <wp:docPr id="7986" name="图片 745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" name="图片 745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532020780</wp:posOffset>
                  </wp:positionH>
                  <wp:positionV relativeFrom="paragraph">
                    <wp:posOffset>531655655</wp:posOffset>
                  </wp:positionV>
                  <wp:extent cx="8890" cy="196850"/>
                  <wp:effectExtent l="0" t="0" r="0" b="0"/>
                  <wp:wrapNone/>
                  <wp:docPr id="7988" name="图片 745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" name="图片 745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532211280</wp:posOffset>
                  </wp:positionH>
                  <wp:positionV relativeFrom="paragraph">
                    <wp:posOffset>531846155</wp:posOffset>
                  </wp:positionV>
                  <wp:extent cx="8890" cy="196850"/>
                  <wp:effectExtent l="0" t="0" r="0" b="0"/>
                  <wp:wrapNone/>
                  <wp:docPr id="7990" name="图片 7456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0" name="图片 7456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532401780</wp:posOffset>
                  </wp:positionH>
                  <wp:positionV relativeFrom="paragraph">
                    <wp:posOffset>532036655</wp:posOffset>
                  </wp:positionV>
                  <wp:extent cx="8890" cy="305435"/>
                  <wp:effectExtent l="0" t="0" r="0" b="0"/>
                  <wp:wrapNone/>
                  <wp:docPr id="7992" name="图片 745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2" name="图片 745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532592280</wp:posOffset>
                  </wp:positionH>
                  <wp:positionV relativeFrom="paragraph">
                    <wp:posOffset>532227155</wp:posOffset>
                  </wp:positionV>
                  <wp:extent cx="8890" cy="196850"/>
                  <wp:effectExtent l="0" t="0" r="0" b="0"/>
                  <wp:wrapNone/>
                  <wp:docPr id="7994" name="图片 745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4" name="图片 745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532782780</wp:posOffset>
                  </wp:positionH>
                  <wp:positionV relativeFrom="paragraph">
                    <wp:posOffset>532417655</wp:posOffset>
                  </wp:positionV>
                  <wp:extent cx="8890" cy="196850"/>
                  <wp:effectExtent l="0" t="0" r="0" b="0"/>
                  <wp:wrapNone/>
                  <wp:docPr id="7996" name="图片 745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6" name="图片 745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532973280</wp:posOffset>
                  </wp:positionH>
                  <wp:positionV relativeFrom="paragraph">
                    <wp:posOffset>532608155</wp:posOffset>
                  </wp:positionV>
                  <wp:extent cx="8890" cy="196850"/>
                  <wp:effectExtent l="0" t="0" r="0" b="0"/>
                  <wp:wrapNone/>
                  <wp:docPr id="7998" name="图片 745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8" name="图片 745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533163780</wp:posOffset>
                  </wp:positionH>
                  <wp:positionV relativeFrom="paragraph">
                    <wp:posOffset>532798655</wp:posOffset>
                  </wp:positionV>
                  <wp:extent cx="8890" cy="196850"/>
                  <wp:effectExtent l="0" t="0" r="0" b="0"/>
                  <wp:wrapNone/>
                  <wp:docPr id="8000" name="图片 745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0" name="图片 745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533354280</wp:posOffset>
                  </wp:positionH>
                  <wp:positionV relativeFrom="paragraph">
                    <wp:posOffset>532989155</wp:posOffset>
                  </wp:positionV>
                  <wp:extent cx="8890" cy="305435"/>
                  <wp:effectExtent l="0" t="0" r="0" b="0"/>
                  <wp:wrapNone/>
                  <wp:docPr id="8002" name="图片 745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2" name="图片 745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533544780</wp:posOffset>
                  </wp:positionH>
                  <wp:positionV relativeFrom="paragraph">
                    <wp:posOffset>533179655</wp:posOffset>
                  </wp:positionV>
                  <wp:extent cx="8890" cy="196850"/>
                  <wp:effectExtent l="0" t="0" r="0" b="0"/>
                  <wp:wrapNone/>
                  <wp:docPr id="8004" name="图片 745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4" name="图片 745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533735280</wp:posOffset>
                  </wp:positionH>
                  <wp:positionV relativeFrom="paragraph">
                    <wp:posOffset>533370155</wp:posOffset>
                  </wp:positionV>
                  <wp:extent cx="8890" cy="196850"/>
                  <wp:effectExtent l="0" t="0" r="0" b="0"/>
                  <wp:wrapNone/>
                  <wp:docPr id="8006" name="图片 745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6" name="图片 745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533925780</wp:posOffset>
                  </wp:positionH>
                  <wp:positionV relativeFrom="paragraph">
                    <wp:posOffset>533560655</wp:posOffset>
                  </wp:positionV>
                  <wp:extent cx="8890" cy="305435"/>
                  <wp:effectExtent l="0" t="0" r="0" b="0"/>
                  <wp:wrapNone/>
                  <wp:docPr id="8008" name="图片 745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" name="图片 745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534116280</wp:posOffset>
                  </wp:positionH>
                  <wp:positionV relativeFrom="paragraph">
                    <wp:posOffset>533751155</wp:posOffset>
                  </wp:positionV>
                  <wp:extent cx="8890" cy="196850"/>
                  <wp:effectExtent l="0" t="0" r="0" b="0"/>
                  <wp:wrapNone/>
                  <wp:docPr id="8010" name="图片 745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0" name="图片 745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534306780</wp:posOffset>
                  </wp:positionH>
                  <wp:positionV relativeFrom="paragraph">
                    <wp:posOffset>533941655</wp:posOffset>
                  </wp:positionV>
                  <wp:extent cx="8890" cy="196850"/>
                  <wp:effectExtent l="0" t="0" r="0" b="0"/>
                  <wp:wrapNone/>
                  <wp:docPr id="8012" name="图片 745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" name="图片 745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534497280</wp:posOffset>
                  </wp:positionH>
                  <wp:positionV relativeFrom="paragraph">
                    <wp:posOffset>534132155</wp:posOffset>
                  </wp:positionV>
                  <wp:extent cx="8890" cy="305435"/>
                  <wp:effectExtent l="0" t="0" r="0" b="0"/>
                  <wp:wrapNone/>
                  <wp:docPr id="8014" name="图片 7457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4" name="图片 7457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534687780</wp:posOffset>
                  </wp:positionH>
                  <wp:positionV relativeFrom="paragraph">
                    <wp:posOffset>534322655</wp:posOffset>
                  </wp:positionV>
                  <wp:extent cx="8890" cy="196850"/>
                  <wp:effectExtent l="0" t="0" r="0" b="0"/>
                  <wp:wrapNone/>
                  <wp:docPr id="8016" name="图片 745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6" name="图片 745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534878280</wp:posOffset>
                  </wp:positionH>
                  <wp:positionV relativeFrom="paragraph">
                    <wp:posOffset>534513155</wp:posOffset>
                  </wp:positionV>
                  <wp:extent cx="8890" cy="196850"/>
                  <wp:effectExtent l="0" t="0" r="0" b="0"/>
                  <wp:wrapNone/>
                  <wp:docPr id="8018" name="图片 745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8" name="图片 745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535068780</wp:posOffset>
                  </wp:positionH>
                  <wp:positionV relativeFrom="paragraph">
                    <wp:posOffset>534703655</wp:posOffset>
                  </wp:positionV>
                  <wp:extent cx="8890" cy="196850"/>
                  <wp:effectExtent l="0" t="0" r="0" b="0"/>
                  <wp:wrapNone/>
                  <wp:docPr id="8020" name="图片 745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" name="图片 745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535259280</wp:posOffset>
                  </wp:positionH>
                  <wp:positionV relativeFrom="paragraph">
                    <wp:posOffset>534894155</wp:posOffset>
                  </wp:positionV>
                  <wp:extent cx="8890" cy="196850"/>
                  <wp:effectExtent l="0" t="0" r="0" b="0"/>
                  <wp:wrapNone/>
                  <wp:docPr id="8022" name="图片 745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" name="图片 745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535449780</wp:posOffset>
                  </wp:positionH>
                  <wp:positionV relativeFrom="paragraph">
                    <wp:posOffset>535084655</wp:posOffset>
                  </wp:positionV>
                  <wp:extent cx="8890" cy="305435"/>
                  <wp:effectExtent l="0" t="0" r="0" b="0"/>
                  <wp:wrapNone/>
                  <wp:docPr id="8024" name="图片 745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4" name="图片 745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54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535640280</wp:posOffset>
                  </wp:positionH>
                  <wp:positionV relativeFrom="paragraph">
                    <wp:posOffset>535275155</wp:posOffset>
                  </wp:positionV>
                  <wp:extent cx="8890" cy="196850"/>
                  <wp:effectExtent l="0" t="0" r="0" b="0"/>
                  <wp:wrapNone/>
                  <wp:docPr id="8026" name="图片 745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6" name="图片 745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535830780</wp:posOffset>
                  </wp:positionH>
                  <wp:positionV relativeFrom="paragraph">
                    <wp:posOffset>535465655</wp:posOffset>
                  </wp:positionV>
                  <wp:extent cx="12065" cy="328930"/>
                  <wp:effectExtent l="0" t="0" r="0" b="0"/>
                  <wp:wrapNone/>
                  <wp:docPr id="80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536021280</wp:posOffset>
                  </wp:positionH>
                  <wp:positionV relativeFrom="paragraph">
                    <wp:posOffset>535656155</wp:posOffset>
                  </wp:positionV>
                  <wp:extent cx="12065" cy="318770"/>
                  <wp:effectExtent l="0" t="0" r="0" b="0"/>
                  <wp:wrapNone/>
                  <wp:docPr id="80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536211780</wp:posOffset>
                  </wp:positionH>
                  <wp:positionV relativeFrom="paragraph">
                    <wp:posOffset>535846655</wp:posOffset>
                  </wp:positionV>
                  <wp:extent cx="8890" cy="328930"/>
                  <wp:effectExtent l="0" t="0" r="0" b="0"/>
                  <wp:wrapNone/>
                  <wp:docPr id="80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536402280</wp:posOffset>
                  </wp:positionH>
                  <wp:positionV relativeFrom="paragraph">
                    <wp:posOffset>536037155</wp:posOffset>
                  </wp:positionV>
                  <wp:extent cx="8890" cy="328930"/>
                  <wp:effectExtent l="0" t="0" r="0" b="0"/>
                  <wp:wrapNone/>
                  <wp:docPr id="80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536592780</wp:posOffset>
                  </wp:positionH>
                  <wp:positionV relativeFrom="paragraph">
                    <wp:posOffset>536227655</wp:posOffset>
                  </wp:positionV>
                  <wp:extent cx="8890" cy="328930"/>
                  <wp:effectExtent l="0" t="0" r="0" b="0"/>
                  <wp:wrapNone/>
                  <wp:docPr id="80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536783280</wp:posOffset>
                  </wp:positionH>
                  <wp:positionV relativeFrom="paragraph">
                    <wp:posOffset>536418155</wp:posOffset>
                  </wp:positionV>
                  <wp:extent cx="12065" cy="328930"/>
                  <wp:effectExtent l="0" t="0" r="0" b="0"/>
                  <wp:wrapNone/>
                  <wp:docPr id="80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536973780</wp:posOffset>
                  </wp:positionH>
                  <wp:positionV relativeFrom="paragraph">
                    <wp:posOffset>536608655</wp:posOffset>
                  </wp:positionV>
                  <wp:extent cx="12065" cy="328930"/>
                  <wp:effectExtent l="0" t="0" r="0" b="0"/>
                  <wp:wrapNone/>
                  <wp:docPr id="80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537164280</wp:posOffset>
                  </wp:positionH>
                  <wp:positionV relativeFrom="paragraph">
                    <wp:posOffset>536799155</wp:posOffset>
                  </wp:positionV>
                  <wp:extent cx="12065" cy="328930"/>
                  <wp:effectExtent l="0" t="0" r="0" b="0"/>
                  <wp:wrapNone/>
                  <wp:docPr id="80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537354780</wp:posOffset>
                  </wp:positionH>
                  <wp:positionV relativeFrom="paragraph">
                    <wp:posOffset>536989655</wp:posOffset>
                  </wp:positionV>
                  <wp:extent cx="12065" cy="328930"/>
                  <wp:effectExtent l="0" t="0" r="0" b="0"/>
                  <wp:wrapNone/>
                  <wp:docPr id="80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537545280</wp:posOffset>
                  </wp:positionH>
                  <wp:positionV relativeFrom="paragraph">
                    <wp:posOffset>537180155</wp:posOffset>
                  </wp:positionV>
                  <wp:extent cx="12065" cy="328930"/>
                  <wp:effectExtent l="0" t="0" r="0" b="0"/>
                  <wp:wrapNone/>
                  <wp:docPr id="80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537735780</wp:posOffset>
                  </wp:positionH>
                  <wp:positionV relativeFrom="paragraph">
                    <wp:posOffset>537370655</wp:posOffset>
                  </wp:positionV>
                  <wp:extent cx="8890" cy="328930"/>
                  <wp:effectExtent l="0" t="0" r="0" b="0"/>
                  <wp:wrapNone/>
                  <wp:docPr id="80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537926280</wp:posOffset>
                  </wp:positionH>
                  <wp:positionV relativeFrom="paragraph">
                    <wp:posOffset>537561155</wp:posOffset>
                  </wp:positionV>
                  <wp:extent cx="8890" cy="328930"/>
                  <wp:effectExtent l="0" t="0" r="0" b="0"/>
                  <wp:wrapNone/>
                  <wp:docPr id="80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538116780</wp:posOffset>
                  </wp:positionH>
                  <wp:positionV relativeFrom="paragraph">
                    <wp:posOffset>537751655</wp:posOffset>
                  </wp:positionV>
                  <wp:extent cx="8890" cy="328930"/>
                  <wp:effectExtent l="0" t="0" r="0" b="0"/>
                  <wp:wrapNone/>
                  <wp:docPr id="80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538307280</wp:posOffset>
                  </wp:positionH>
                  <wp:positionV relativeFrom="paragraph">
                    <wp:posOffset>537942155</wp:posOffset>
                  </wp:positionV>
                  <wp:extent cx="12065" cy="318770"/>
                  <wp:effectExtent l="0" t="0" r="0" b="0"/>
                  <wp:wrapNone/>
                  <wp:docPr id="80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538497780</wp:posOffset>
                  </wp:positionH>
                  <wp:positionV relativeFrom="paragraph">
                    <wp:posOffset>538132655</wp:posOffset>
                  </wp:positionV>
                  <wp:extent cx="8890" cy="328930"/>
                  <wp:effectExtent l="0" t="0" r="0" b="0"/>
                  <wp:wrapNone/>
                  <wp:docPr id="80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538688280</wp:posOffset>
                  </wp:positionH>
                  <wp:positionV relativeFrom="paragraph">
                    <wp:posOffset>538323155</wp:posOffset>
                  </wp:positionV>
                  <wp:extent cx="8890" cy="328930"/>
                  <wp:effectExtent l="0" t="0" r="0" b="0"/>
                  <wp:wrapNone/>
                  <wp:docPr id="80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538878780</wp:posOffset>
                  </wp:positionH>
                  <wp:positionV relativeFrom="paragraph">
                    <wp:posOffset>538513655</wp:posOffset>
                  </wp:positionV>
                  <wp:extent cx="8890" cy="328930"/>
                  <wp:effectExtent l="0" t="0" r="0" b="0"/>
                  <wp:wrapNone/>
                  <wp:docPr id="80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539069280</wp:posOffset>
                  </wp:positionH>
                  <wp:positionV relativeFrom="paragraph">
                    <wp:posOffset>538704155</wp:posOffset>
                  </wp:positionV>
                  <wp:extent cx="12065" cy="328930"/>
                  <wp:effectExtent l="0" t="0" r="0" b="0"/>
                  <wp:wrapNone/>
                  <wp:docPr id="80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539259780</wp:posOffset>
                  </wp:positionH>
                  <wp:positionV relativeFrom="paragraph">
                    <wp:posOffset>538894655</wp:posOffset>
                  </wp:positionV>
                  <wp:extent cx="12065" cy="328930"/>
                  <wp:effectExtent l="0" t="0" r="0" b="0"/>
                  <wp:wrapNone/>
                  <wp:docPr id="80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539450280</wp:posOffset>
                  </wp:positionH>
                  <wp:positionV relativeFrom="paragraph">
                    <wp:posOffset>539085155</wp:posOffset>
                  </wp:positionV>
                  <wp:extent cx="12065" cy="328930"/>
                  <wp:effectExtent l="0" t="0" r="0" b="0"/>
                  <wp:wrapNone/>
                  <wp:docPr id="80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539640780</wp:posOffset>
                  </wp:positionH>
                  <wp:positionV relativeFrom="paragraph">
                    <wp:posOffset>539275655</wp:posOffset>
                  </wp:positionV>
                  <wp:extent cx="12065" cy="328930"/>
                  <wp:effectExtent l="0" t="0" r="0" b="0"/>
                  <wp:wrapNone/>
                  <wp:docPr id="80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539831280</wp:posOffset>
                  </wp:positionH>
                  <wp:positionV relativeFrom="paragraph">
                    <wp:posOffset>539466155</wp:posOffset>
                  </wp:positionV>
                  <wp:extent cx="12065" cy="328930"/>
                  <wp:effectExtent l="0" t="0" r="0" b="0"/>
                  <wp:wrapNone/>
                  <wp:docPr id="80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540021780</wp:posOffset>
                  </wp:positionH>
                  <wp:positionV relativeFrom="paragraph">
                    <wp:posOffset>539656655</wp:posOffset>
                  </wp:positionV>
                  <wp:extent cx="12065" cy="318770"/>
                  <wp:effectExtent l="0" t="0" r="0" b="0"/>
                  <wp:wrapNone/>
                  <wp:docPr id="80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540212280</wp:posOffset>
                  </wp:positionH>
                  <wp:positionV relativeFrom="paragraph">
                    <wp:posOffset>539847155</wp:posOffset>
                  </wp:positionV>
                  <wp:extent cx="8890" cy="328930"/>
                  <wp:effectExtent l="0" t="0" r="0" b="0"/>
                  <wp:wrapNone/>
                  <wp:docPr id="80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540402780</wp:posOffset>
                  </wp:positionH>
                  <wp:positionV relativeFrom="paragraph">
                    <wp:posOffset>540037655</wp:posOffset>
                  </wp:positionV>
                  <wp:extent cx="8890" cy="328930"/>
                  <wp:effectExtent l="0" t="0" r="0" b="0"/>
                  <wp:wrapNone/>
                  <wp:docPr id="80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540593280</wp:posOffset>
                  </wp:positionH>
                  <wp:positionV relativeFrom="paragraph">
                    <wp:posOffset>540228155</wp:posOffset>
                  </wp:positionV>
                  <wp:extent cx="8890" cy="328930"/>
                  <wp:effectExtent l="0" t="0" r="0" b="0"/>
                  <wp:wrapNone/>
                  <wp:docPr id="80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540783780</wp:posOffset>
                  </wp:positionH>
                  <wp:positionV relativeFrom="paragraph">
                    <wp:posOffset>540418655</wp:posOffset>
                  </wp:positionV>
                  <wp:extent cx="12065" cy="328930"/>
                  <wp:effectExtent l="0" t="0" r="0" b="0"/>
                  <wp:wrapNone/>
                  <wp:docPr id="80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540974280</wp:posOffset>
                  </wp:positionH>
                  <wp:positionV relativeFrom="paragraph">
                    <wp:posOffset>540609155</wp:posOffset>
                  </wp:positionV>
                  <wp:extent cx="12065" cy="328930"/>
                  <wp:effectExtent l="0" t="0" r="0" b="0"/>
                  <wp:wrapNone/>
                  <wp:docPr id="80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541164780</wp:posOffset>
                  </wp:positionH>
                  <wp:positionV relativeFrom="paragraph">
                    <wp:posOffset>540799655</wp:posOffset>
                  </wp:positionV>
                  <wp:extent cx="12065" cy="328930"/>
                  <wp:effectExtent l="0" t="0" r="0" b="0"/>
                  <wp:wrapNone/>
                  <wp:docPr id="80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541355280</wp:posOffset>
                  </wp:positionH>
                  <wp:positionV relativeFrom="paragraph">
                    <wp:posOffset>540990155</wp:posOffset>
                  </wp:positionV>
                  <wp:extent cx="12065" cy="328930"/>
                  <wp:effectExtent l="0" t="0" r="0" b="0"/>
                  <wp:wrapNone/>
                  <wp:docPr id="80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541545780</wp:posOffset>
                  </wp:positionH>
                  <wp:positionV relativeFrom="paragraph">
                    <wp:posOffset>541180655</wp:posOffset>
                  </wp:positionV>
                  <wp:extent cx="12065" cy="328930"/>
                  <wp:effectExtent l="0" t="0" r="0" b="0"/>
                  <wp:wrapNone/>
                  <wp:docPr id="80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541736280</wp:posOffset>
                  </wp:positionH>
                  <wp:positionV relativeFrom="paragraph">
                    <wp:posOffset>541371155</wp:posOffset>
                  </wp:positionV>
                  <wp:extent cx="8890" cy="328930"/>
                  <wp:effectExtent l="0" t="0" r="0" b="0"/>
                  <wp:wrapNone/>
                  <wp:docPr id="80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541926780</wp:posOffset>
                  </wp:positionH>
                  <wp:positionV relativeFrom="paragraph">
                    <wp:posOffset>541561655</wp:posOffset>
                  </wp:positionV>
                  <wp:extent cx="8890" cy="328930"/>
                  <wp:effectExtent l="0" t="0" r="0" b="0"/>
                  <wp:wrapNone/>
                  <wp:docPr id="80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542117280</wp:posOffset>
                  </wp:positionH>
                  <wp:positionV relativeFrom="paragraph">
                    <wp:posOffset>541752155</wp:posOffset>
                  </wp:positionV>
                  <wp:extent cx="12065" cy="318770"/>
                  <wp:effectExtent l="0" t="0" r="0" b="0"/>
                  <wp:wrapNone/>
                  <wp:docPr id="80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542307780</wp:posOffset>
                  </wp:positionH>
                  <wp:positionV relativeFrom="paragraph">
                    <wp:posOffset>541942655</wp:posOffset>
                  </wp:positionV>
                  <wp:extent cx="8890" cy="328930"/>
                  <wp:effectExtent l="0" t="0" r="0" b="0"/>
                  <wp:wrapNone/>
                  <wp:docPr id="80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542498280</wp:posOffset>
                  </wp:positionH>
                  <wp:positionV relativeFrom="paragraph">
                    <wp:posOffset>542133155</wp:posOffset>
                  </wp:positionV>
                  <wp:extent cx="8890" cy="328930"/>
                  <wp:effectExtent l="0" t="0" r="0" b="0"/>
                  <wp:wrapNone/>
                  <wp:docPr id="80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542688780</wp:posOffset>
                  </wp:positionH>
                  <wp:positionV relativeFrom="paragraph">
                    <wp:posOffset>542323655</wp:posOffset>
                  </wp:positionV>
                  <wp:extent cx="8890" cy="328930"/>
                  <wp:effectExtent l="0" t="0" r="0" b="0"/>
                  <wp:wrapNone/>
                  <wp:docPr id="81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542879280</wp:posOffset>
                  </wp:positionH>
                  <wp:positionV relativeFrom="paragraph">
                    <wp:posOffset>542514155</wp:posOffset>
                  </wp:positionV>
                  <wp:extent cx="12065" cy="328930"/>
                  <wp:effectExtent l="0" t="0" r="0" b="0"/>
                  <wp:wrapNone/>
                  <wp:docPr id="81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543069780</wp:posOffset>
                  </wp:positionH>
                  <wp:positionV relativeFrom="paragraph">
                    <wp:posOffset>542704655</wp:posOffset>
                  </wp:positionV>
                  <wp:extent cx="12065" cy="328930"/>
                  <wp:effectExtent l="0" t="0" r="0" b="0"/>
                  <wp:wrapNone/>
                  <wp:docPr id="81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543260280</wp:posOffset>
                  </wp:positionH>
                  <wp:positionV relativeFrom="paragraph">
                    <wp:posOffset>542895155</wp:posOffset>
                  </wp:positionV>
                  <wp:extent cx="12065" cy="328930"/>
                  <wp:effectExtent l="0" t="0" r="0" b="0"/>
                  <wp:wrapNone/>
                  <wp:docPr id="81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543450780</wp:posOffset>
                  </wp:positionH>
                  <wp:positionV relativeFrom="paragraph">
                    <wp:posOffset>543085655</wp:posOffset>
                  </wp:positionV>
                  <wp:extent cx="12065" cy="328930"/>
                  <wp:effectExtent l="0" t="0" r="0" b="0"/>
                  <wp:wrapNone/>
                  <wp:docPr id="81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543641280</wp:posOffset>
                  </wp:positionH>
                  <wp:positionV relativeFrom="paragraph">
                    <wp:posOffset>543276155</wp:posOffset>
                  </wp:positionV>
                  <wp:extent cx="12065" cy="328930"/>
                  <wp:effectExtent l="0" t="0" r="0" b="0"/>
                  <wp:wrapNone/>
                  <wp:docPr id="81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543831780</wp:posOffset>
                  </wp:positionH>
                  <wp:positionV relativeFrom="paragraph">
                    <wp:posOffset>543466655</wp:posOffset>
                  </wp:positionV>
                  <wp:extent cx="12065" cy="328930"/>
                  <wp:effectExtent l="0" t="0" r="0" b="0"/>
                  <wp:wrapNone/>
                  <wp:docPr id="81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544022280</wp:posOffset>
                  </wp:positionH>
                  <wp:positionV relativeFrom="paragraph">
                    <wp:posOffset>543657155</wp:posOffset>
                  </wp:positionV>
                  <wp:extent cx="12065" cy="318770"/>
                  <wp:effectExtent l="0" t="0" r="0" b="0"/>
                  <wp:wrapNone/>
                  <wp:docPr id="81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544212780</wp:posOffset>
                  </wp:positionH>
                  <wp:positionV relativeFrom="paragraph">
                    <wp:posOffset>543847655</wp:posOffset>
                  </wp:positionV>
                  <wp:extent cx="12065" cy="328930"/>
                  <wp:effectExtent l="0" t="0" r="0" b="0"/>
                  <wp:wrapNone/>
                  <wp:docPr id="81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544403280</wp:posOffset>
                  </wp:positionH>
                  <wp:positionV relativeFrom="paragraph">
                    <wp:posOffset>544038155</wp:posOffset>
                  </wp:positionV>
                  <wp:extent cx="12065" cy="328930"/>
                  <wp:effectExtent l="0" t="0" r="0" b="0"/>
                  <wp:wrapNone/>
                  <wp:docPr id="81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544593780</wp:posOffset>
                  </wp:positionH>
                  <wp:positionV relativeFrom="paragraph">
                    <wp:posOffset>544228655</wp:posOffset>
                  </wp:positionV>
                  <wp:extent cx="12065" cy="338455"/>
                  <wp:effectExtent l="0" t="0" r="0" b="0"/>
                  <wp:wrapNone/>
                  <wp:docPr id="81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544784280</wp:posOffset>
                  </wp:positionH>
                  <wp:positionV relativeFrom="paragraph">
                    <wp:posOffset>544419155</wp:posOffset>
                  </wp:positionV>
                  <wp:extent cx="8890" cy="347980"/>
                  <wp:effectExtent l="0" t="0" r="0" b="0"/>
                  <wp:wrapNone/>
                  <wp:docPr id="81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544974780</wp:posOffset>
                  </wp:positionH>
                  <wp:positionV relativeFrom="paragraph">
                    <wp:posOffset>544609655</wp:posOffset>
                  </wp:positionV>
                  <wp:extent cx="12065" cy="347980"/>
                  <wp:effectExtent l="0" t="0" r="0" b="0"/>
                  <wp:wrapNone/>
                  <wp:docPr id="81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545165280</wp:posOffset>
                  </wp:positionH>
                  <wp:positionV relativeFrom="paragraph">
                    <wp:posOffset>544800155</wp:posOffset>
                  </wp:positionV>
                  <wp:extent cx="12065" cy="347980"/>
                  <wp:effectExtent l="0" t="0" r="0" b="0"/>
                  <wp:wrapNone/>
                  <wp:docPr id="81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545355780</wp:posOffset>
                  </wp:positionH>
                  <wp:positionV relativeFrom="paragraph">
                    <wp:posOffset>544990655</wp:posOffset>
                  </wp:positionV>
                  <wp:extent cx="12065" cy="338455"/>
                  <wp:effectExtent l="0" t="0" r="0" b="0"/>
                  <wp:wrapNone/>
                  <wp:docPr id="81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545546280</wp:posOffset>
                  </wp:positionH>
                  <wp:positionV relativeFrom="paragraph">
                    <wp:posOffset>545181155</wp:posOffset>
                  </wp:positionV>
                  <wp:extent cx="8890" cy="347980"/>
                  <wp:effectExtent l="0" t="0" r="0" b="0"/>
                  <wp:wrapNone/>
                  <wp:docPr id="81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545736780</wp:posOffset>
                  </wp:positionH>
                  <wp:positionV relativeFrom="paragraph">
                    <wp:posOffset>545371655</wp:posOffset>
                  </wp:positionV>
                  <wp:extent cx="12065" cy="347980"/>
                  <wp:effectExtent l="0" t="0" r="0" b="0"/>
                  <wp:wrapNone/>
                  <wp:docPr id="81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545927280</wp:posOffset>
                  </wp:positionH>
                  <wp:positionV relativeFrom="paragraph">
                    <wp:posOffset>545562155</wp:posOffset>
                  </wp:positionV>
                  <wp:extent cx="12065" cy="347980"/>
                  <wp:effectExtent l="0" t="0" r="0" b="0"/>
                  <wp:wrapNone/>
                  <wp:docPr id="81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546117780</wp:posOffset>
                  </wp:positionH>
                  <wp:positionV relativeFrom="paragraph">
                    <wp:posOffset>545752655</wp:posOffset>
                  </wp:positionV>
                  <wp:extent cx="12065" cy="338455"/>
                  <wp:effectExtent l="0" t="0" r="0" b="0"/>
                  <wp:wrapNone/>
                  <wp:docPr id="81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546308280</wp:posOffset>
                  </wp:positionH>
                  <wp:positionV relativeFrom="paragraph">
                    <wp:posOffset>545943155</wp:posOffset>
                  </wp:positionV>
                  <wp:extent cx="8890" cy="347980"/>
                  <wp:effectExtent l="0" t="0" r="0" b="0"/>
                  <wp:wrapNone/>
                  <wp:docPr id="81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546498780</wp:posOffset>
                  </wp:positionH>
                  <wp:positionV relativeFrom="paragraph">
                    <wp:posOffset>546133655</wp:posOffset>
                  </wp:positionV>
                  <wp:extent cx="8890" cy="347980"/>
                  <wp:effectExtent l="0" t="0" r="0" b="0"/>
                  <wp:wrapNone/>
                  <wp:docPr id="81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546689280</wp:posOffset>
                  </wp:positionH>
                  <wp:positionV relativeFrom="paragraph">
                    <wp:posOffset>546324155</wp:posOffset>
                  </wp:positionV>
                  <wp:extent cx="8890" cy="347980"/>
                  <wp:effectExtent l="0" t="0" r="0" b="0"/>
                  <wp:wrapNone/>
                  <wp:docPr id="81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546879780</wp:posOffset>
                  </wp:positionH>
                  <wp:positionV relativeFrom="paragraph">
                    <wp:posOffset>546514655</wp:posOffset>
                  </wp:positionV>
                  <wp:extent cx="12065" cy="347980"/>
                  <wp:effectExtent l="0" t="0" r="0" b="0"/>
                  <wp:wrapNone/>
                  <wp:docPr id="81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547070280</wp:posOffset>
                  </wp:positionH>
                  <wp:positionV relativeFrom="paragraph">
                    <wp:posOffset>546705155</wp:posOffset>
                  </wp:positionV>
                  <wp:extent cx="12065" cy="347980"/>
                  <wp:effectExtent l="0" t="0" r="0" b="0"/>
                  <wp:wrapNone/>
                  <wp:docPr id="81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547260780</wp:posOffset>
                  </wp:positionH>
                  <wp:positionV relativeFrom="paragraph">
                    <wp:posOffset>546895655</wp:posOffset>
                  </wp:positionV>
                  <wp:extent cx="12065" cy="347980"/>
                  <wp:effectExtent l="0" t="0" r="0" b="0"/>
                  <wp:wrapNone/>
                  <wp:docPr id="81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547451280</wp:posOffset>
                  </wp:positionH>
                  <wp:positionV relativeFrom="paragraph">
                    <wp:posOffset>547086155</wp:posOffset>
                  </wp:positionV>
                  <wp:extent cx="8890" cy="386080"/>
                  <wp:effectExtent l="0" t="0" r="0" b="0"/>
                  <wp:wrapNone/>
                  <wp:docPr id="81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547641780</wp:posOffset>
                  </wp:positionH>
                  <wp:positionV relativeFrom="paragraph">
                    <wp:posOffset>547276655</wp:posOffset>
                  </wp:positionV>
                  <wp:extent cx="12065" cy="386080"/>
                  <wp:effectExtent l="0" t="0" r="0" b="0"/>
                  <wp:wrapNone/>
                  <wp:docPr id="81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547832280</wp:posOffset>
                  </wp:positionH>
                  <wp:positionV relativeFrom="paragraph">
                    <wp:posOffset>547467155</wp:posOffset>
                  </wp:positionV>
                  <wp:extent cx="12065" cy="386080"/>
                  <wp:effectExtent l="0" t="0" r="0" b="0"/>
                  <wp:wrapNone/>
                  <wp:docPr id="81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548022780</wp:posOffset>
                  </wp:positionH>
                  <wp:positionV relativeFrom="paragraph">
                    <wp:posOffset>547657655</wp:posOffset>
                  </wp:positionV>
                  <wp:extent cx="8890" cy="386080"/>
                  <wp:effectExtent l="0" t="0" r="0" b="0"/>
                  <wp:wrapNone/>
                  <wp:docPr id="81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548213280</wp:posOffset>
                  </wp:positionH>
                  <wp:positionV relativeFrom="paragraph">
                    <wp:posOffset>547848155</wp:posOffset>
                  </wp:positionV>
                  <wp:extent cx="8890" cy="386080"/>
                  <wp:effectExtent l="0" t="0" r="0" b="0"/>
                  <wp:wrapNone/>
                  <wp:docPr id="81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548403780</wp:posOffset>
                  </wp:positionH>
                  <wp:positionV relativeFrom="paragraph">
                    <wp:posOffset>548038655</wp:posOffset>
                  </wp:positionV>
                  <wp:extent cx="8890" cy="386080"/>
                  <wp:effectExtent l="0" t="0" r="0" b="0"/>
                  <wp:wrapNone/>
                  <wp:docPr id="81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548594280</wp:posOffset>
                  </wp:positionH>
                  <wp:positionV relativeFrom="paragraph">
                    <wp:posOffset>548229155</wp:posOffset>
                  </wp:positionV>
                  <wp:extent cx="12065" cy="328930"/>
                  <wp:effectExtent l="0" t="0" r="0" b="0"/>
                  <wp:wrapNone/>
                  <wp:docPr id="81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548784780</wp:posOffset>
                  </wp:positionH>
                  <wp:positionV relativeFrom="paragraph">
                    <wp:posOffset>548419655</wp:posOffset>
                  </wp:positionV>
                  <wp:extent cx="12065" cy="328930"/>
                  <wp:effectExtent l="0" t="0" r="0" b="0"/>
                  <wp:wrapNone/>
                  <wp:docPr id="81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548975280</wp:posOffset>
                  </wp:positionH>
                  <wp:positionV relativeFrom="paragraph">
                    <wp:posOffset>548610155</wp:posOffset>
                  </wp:positionV>
                  <wp:extent cx="12065" cy="318770"/>
                  <wp:effectExtent l="0" t="0" r="0" b="0"/>
                  <wp:wrapNone/>
                  <wp:docPr id="81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549165780</wp:posOffset>
                  </wp:positionH>
                  <wp:positionV relativeFrom="paragraph">
                    <wp:posOffset>548800655</wp:posOffset>
                  </wp:positionV>
                  <wp:extent cx="8890" cy="328930"/>
                  <wp:effectExtent l="0" t="0" r="0" b="0"/>
                  <wp:wrapNone/>
                  <wp:docPr id="81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549356280</wp:posOffset>
                  </wp:positionH>
                  <wp:positionV relativeFrom="paragraph">
                    <wp:posOffset>548991155</wp:posOffset>
                  </wp:positionV>
                  <wp:extent cx="8890" cy="328930"/>
                  <wp:effectExtent l="0" t="0" r="0" b="0"/>
                  <wp:wrapNone/>
                  <wp:docPr id="81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549546780</wp:posOffset>
                  </wp:positionH>
                  <wp:positionV relativeFrom="paragraph">
                    <wp:posOffset>549181655</wp:posOffset>
                  </wp:positionV>
                  <wp:extent cx="12065" cy="328930"/>
                  <wp:effectExtent l="0" t="0" r="0" b="0"/>
                  <wp:wrapNone/>
                  <wp:docPr id="81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549737280</wp:posOffset>
                  </wp:positionH>
                  <wp:positionV relativeFrom="paragraph">
                    <wp:posOffset>549372155</wp:posOffset>
                  </wp:positionV>
                  <wp:extent cx="12065" cy="328930"/>
                  <wp:effectExtent l="0" t="0" r="0" b="0"/>
                  <wp:wrapNone/>
                  <wp:docPr id="81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549927780</wp:posOffset>
                  </wp:positionH>
                  <wp:positionV relativeFrom="paragraph">
                    <wp:posOffset>549562655</wp:posOffset>
                  </wp:positionV>
                  <wp:extent cx="12065" cy="328930"/>
                  <wp:effectExtent l="0" t="0" r="0" b="0"/>
                  <wp:wrapNone/>
                  <wp:docPr id="81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550118280</wp:posOffset>
                  </wp:positionH>
                  <wp:positionV relativeFrom="paragraph">
                    <wp:posOffset>549753155</wp:posOffset>
                  </wp:positionV>
                  <wp:extent cx="12065" cy="328930"/>
                  <wp:effectExtent l="0" t="0" r="0" b="0"/>
                  <wp:wrapNone/>
                  <wp:docPr id="81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550308780</wp:posOffset>
                  </wp:positionH>
                  <wp:positionV relativeFrom="paragraph">
                    <wp:posOffset>549943655</wp:posOffset>
                  </wp:positionV>
                  <wp:extent cx="12065" cy="328930"/>
                  <wp:effectExtent l="0" t="0" r="0" b="0"/>
                  <wp:wrapNone/>
                  <wp:docPr id="81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550499280</wp:posOffset>
                  </wp:positionH>
                  <wp:positionV relativeFrom="paragraph">
                    <wp:posOffset>550134155</wp:posOffset>
                  </wp:positionV>
                  <wp:extent cx="9525" cy="338455"/>
                  <wp:effectExtent l="0" t="0" r="0" b="0"/>
                  <wp:wrapNone/>
                  <wp:docPr id="81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550689780</wp:posOffset>
                  </wp:positionH>
                  <wp:positionV relativeFrom="paragraph">
                    <wp:posOffset>550324655</wp:posOffset>
                  </wp:positionV>
                  <wp:extent cx="9525" cy="319405"/>
                  <wp:effectExtent l="0" t="0" r="0" b="0"/>
                  <wp:wrapNone/>
                  <wp:docPr id="81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550880280</wp:posOffset>
                  </wp:positionH>
                  <wp:positionV relativeFrom="paragraph">
                    <wp:posOffset>550515155</wp:posOffset>
                  </wp:positionV>
                  <wp:extent cx="9525" cy="328930"/>
                  <wp:effectExtent l="0" t="0" r="0" b="0"/>
                  <wp:wrapNone/>
                  <wp:docPr id="81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551070780</wp:posOffset>
                  </wp:positionH>
                  <wp:positionV relativeFrom="paragraph">
                    <wp:posOffset>550705655</wp:posOffset>
                  </wp:positionV>
                  <wp:extent cx="9525" cy="328930"/>
                  <wp:effectExtent l="0" t="0" r="0" b="0"/>
                  <wp:wrapNone/>
                  <wp:docPr id="81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551261280</wp:posOffset>
                  </wp:positionH>
                  <wp:positionV relativeFrom="paragraph">
                    <wp:posOffset>550896155</wp:posOffset>
                  </wp:positionV>
                  <wp:extent cx="9525" cy="328930"/>
                  <wp:effectExtent l="0" t="0" r="0" b="0"/>
                  <wp:wrapNone/>
                  <wp:docPr id="81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551451780</wp:posOffset>
                  </wp:positionH>
                  <wp:positionV relativeFrom="paragraph">
                    <wp:posOffset>551086655</wp:posOffset>
                  </wp:positionV>
                  <wp:extent cx="9525" cy="328930"/>
                  <wp:effectExtent l="0" t="0" r="0" b="0"/>
                  <wp:wrapNone/>
                  <wp:docPr id="81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551642280</wp:posOffset>
                  </wp:positionH>
                  <wp:positionV relativeFrom="paragraph">
                    <wp:posOffset>551277155</wp:posOffset>
                  </wp:positionV>
                  <wp:extent cx="9525" cy="328930"/>
                  <wp:effectExtent l="0" t="0" r="0" b="0"/>
                  <wp:wrapNone/>
                  <wp:docPr id="81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551832780</wp:posOffset>
                  </wp:positionH>
                  <wp:positionV relativeFrom="paragraph">
                    <wp:posOffset>551467655</wp:posOffset>
                  </wp:positionV>
                  <wp:extent cx="9525" cy="319405"/>
                  <wp:effectExtent l="0" t="0" r="0" b="0"/>
                  <wp:wrapNone/>
                  <wp:docPr id="81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552023280</wp:posOffset>
                  </wp:positionH>
                  <wp:positionV relativeFrom="paragraph">
                    <wp:posOffset>551658155</wp:posOffset>
                  </wp:positionV>
                  <wp:extent cx="10160" cy="328930"/>
                  <wp:effectExtent l="0" t="0" r="0" b="0"/>
                  <wp:wrapNone/>
                  <wp:docPr id="81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552213780</wp:posOffset>
                  </wp:positionH>
                  <wp:positionV relativeFrom="paragraph">
                    <wp:posOffset>551848655</wp:posOffset>
                  </wp:positionV>
                  <wp:extent cx="10160" cy="328930"/>
                  <wp:effectExtent l="0" t="0" r="0" b="0"/>
                  <wp:wrapNone/>
                  <wp:docPr id="82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552404280</wp:posOffset>
                  </wp:positionH>
                  <wp:positionV relativeFrom="paragraph">
                    <wp:posOffset>552039155</wp:posOffset>
                  </wp:positionV>
                  <wp:extent cx="10160" cy="328930"/>
                  <wp:effectExtent l="0" t="0" r="0" b="0"/>
                  <wp:wrapNone/>
                  <wp:docPr id="82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552594780</wp:posOffset>
                  </wp:positionH>
                  <wp:positionV relativeFrom="paragraph">
                    <wp:posOffset>552229655</wp:posOffset>
                  </wp:positionV>
                  <wp:extent cx="9525" cy="328930"/>
                  <wp:effectExtent l="0" t="0" r="0" b="0"/>
                  <wp:wrapNone/>
                  <wp:docPr id="82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552785280</wp:posOffset>
                  </wp:positionH>
                  <wp:positionV relativeFrom="paragraph">
                    <wp:posOffset>552420155</wp:posOffset>
                  </wp:positionV>
                  <wp:extent cx="9525" cy="328930"/>
                  <wp:effectExtent l="0" t="0" r="0" b="0"/>
                  <wp:wrapNone/>
                  <wp:docPr id="82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552975780</wp:posOffset>
                  </wp:positionH>
                  <wp:positionV relativeFrom="paragraph">
                    <wp:posOffset>552610655</wp:posOffset>
                  </wp:positionV>
                  <wp:extent cx="9525" cy="328930"/>
                  <wp:effectExtent l="0" t="0" r="0" b="0"/>
                  <wp:wrapNone/>
                  <wp:docPr id="82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553166280</wp:posOffset>
                  </wp:positionH>
                  <wp:positionV relativeFrom="paragraph">
                    <wp:posOffset>552801155</wp:posOffset>
                  </wp:positionV>
                  <wp:extent cx="9525" cy="328930"/>
                  <wp:effectExtent l="0" t="0" r="0" b="0"/>
                  <wp:wrapNone/>
                  <wp:docPr id="82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553356780</wp:posOffset>
                  </wp:positionH>
                  <wp:positionV relativeFrom="paragraph">
                    <wp:posOffset>552991655</wp:posOffset>
                  </wp:positionV>
                  <wp:extent cx="9525" cy="328930"/>
                  <wp:effectExtent l="0" t="0" r="0" b="0"/>
                  <wp:wrapNone/>
                  <wp:docPr id="82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553547280</wp:posOffset>
                  </wp:positionH>
                  <wp:positionV relativeFrom="paragraph">
                    <wp:posOffset>553182155</wp:posOffset>
                  </wp:positionV>
                  <wp:extent cx="10160" cy="328930"/>
                  <wp:effectExtent l="0" t="0" r="0" b="0"/>
                  <wp:wrapNone/>
                  <wp:docPr id="82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553737780</wp:posOffset>
                  </wp:positionH>
                  <wp:positionV relativeFrom="paragraph">
                    <wp:posOffset>553372655</wp:posOffset>
                  </wp:positionV>
                  <wp:extent cx="10160" cy="328930"/>
                  <wp:effectExtent l="0" t="0" r="0" b="0"/>
                  <wp:wrapNone/>
                  <wp:docPr id="82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553928280</wp:posOffset>
                  </wp:positionH>
                  <wp:positionV relativeFrom="paragraph">
                    <wp:posOffset>553563155</wp:posOffset>
                  </wp:positionV>
                  <wp:extent cx="9525" cy="319405"/>
                  <wp:effectExtent l="0" t="0" r="0" b="0"/>
                  <wp:wrapNone/>
                  <wp:docPr id="82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554118780</wp:posOffset>
                  </wp:positionH>
                  <wp:positionV relativeFrom="paragraph">
                    <wp:posOffset>553753655</wp:posOffset>
                  </wp:positionV>
                  <wp:extent cx="10160" cy="328930"/>
                  <wp:effectExtent l="0" t="0" r="0" b="0"/>
                  <wp:wrapNone/>
                  <wp:docPr id="82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554309280</wp:posOffset>
                  </wp:positionH>
                  <wp:positionV relativeFrom="paragraph">
                    <wp:posOffset>553944155</wp:posOffset>
                  </wp:positionV>
                  <wp:extent cx="10160" cy="328930"/>
                  <wp:effectExtent l="0" t="0" r="0" b="0"/>
                  <wp:wrapNone/>
                  <wp:docPr id="82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554499780</wp:posOffset>
                  </wp:positionH>
                  <wp:positionV relativeFrom="paragraph">
                    <wp:posOffset>554134655</wp:posOffset>
                  </wp:positionV>
                  <wp:extent cx="10160" cy="328930"/>
                  <wp:effectExtent l="0" t="0" r="0" b="0"/>
                  <wp:wrapNone/>
                  <wp:docPr id="82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554690280</wp:posOffset>
                  </wp:positionH>
                  <wp:positionV relativeFrom="paragraph">
                    <wp:posOffset>554325155</wp:posOffset>
                  </wp:positionV>
                  <wp:extent cx="9525" cy="328930"/>
                  <wp:effectExtent l="0" t="0" r="0" b="0"/>
                  <wp:wrapNone/>
                  <wp:docPr id="82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554880780</wp:posOffset>
                  </wp:positionH>
                  <wp:positionV relativeFrom="paragraph">
                    <wp:posOffset>554515655</wp:posOffset>
                  </wp:positionV>
                  <wp:extent cx="9525" cy="328930"/>
                  <wp:effectExtent l="0" t="0" r="0" b="0"/>
                  <wp:wrapNone/>
                  <wp:docPr id="82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555071280</wp:posOffset>
                  </wp:positionH>
                  <wp:positionV relativeFrom="paragraph">
                    <wp:posOffset>554706155</wp:posOffset>
                  </wp:positionV>
                  <wp:extent cx="9525" cy="328930"/>
                  <wp:effectExtent l="0" t="0" r="0" b="0"/>
                  <wp:wrapNone/>
                  <wp:docPr id="82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555261780</wp:posOffset>
                  </wp:positionH>
                  <wp:positionV relativeFrom="paragraph">
                    <wp:posOffset>554896655</wp:posOffset>
                  </wp:positionV>
                  <wp:extent cx="9525" cy="328930"/>
                  <wp:effectExtent l="0" t="0" r="0" b="0"/>
                  <wp:wrapNone/>
                  <wp:docPr id="82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555452280</wp:posOffset>
                  </wp:positionH>
                  <wp:positionV relativeFrom="paragraph">
                    <wp:posOffset>555087155</wp:posOffset>
                  </wp:positionV>
                  <wp:extent cx="9525" cy="328930"/>
                  <wp:effectExtent l="0" t="0" r="0" b="0"/>
                  <wp:wrapNone/>
                  <wp:docPr id="82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555642780</wp:posOffset>
                  </wp:positionH>
                  <wp:positionV relativeFrom="paragraph">
                    <wp:posOffset>555277655</wp:posOffset>
                  </wp:positionV>
                  <wp:extent cx="9525" cy="338455"/>
                  <wp:effectExtent l="0" t="0" r="0" b="0"/>
                  <wp:wrapNone/>
                  <wp:docPr id="82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555833280</wp:posOffset>
                  </wp:positionH>
                  <wp:positionV relativeFrom="paragraph">
                    <wp:posOffset>555468155</wp:posOffset>
                  </wp:positionV>
                  <wp:extent cx="9525" cy="190500"/>
                  <wp:effectExtent l="0" t="0" r="0" b="0"/>
                  <wp:wrapNone/>
                  <wp:docPr id="82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556023780</wp:posOffset>
                  </wp:positionH>
                  <wp:positionV relativeFrom="paragraph">
                    <wp:posOffset>555658655</wp:posOffset>
                  </wp:positionV>
                  <wp:extent cx="9525" cy="195580"/>
                  <wp:effectExtent l="0" t="0" r="0" b="0"/>
                  <wp:wrapNone/>
                  <wp:docPr id="82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556214280</wp:posOffset>
                  </wp:positionH>
                  <wp:positionV relativeFrom="paragraph">
                    <wp:posOffset>555849155</wp:posOffset>
                  </wp:positionV>
                  <wp:extent cx="9525" cy="195580"/>
                  <wp:effectExtent l="0" t="0" r="0" b="0"/>
                  <wp:wrapNone/>
                  <wp:docPr id="82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556404780</wp:posOffset>
                  </wp:positionH>
                  <wp:positionV relativeFrom="paragraph">
                    <wp:posOffset>556039655</wp:posOffset>
                  </wp:positionV>
                  <wp:extent cx="9525" cy="347980"/>
                  <wp:effectExtent l="0" t="0" r="0" b="0"/>
                  <wp:wrapNone/>
                  <wp:docPr id="82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556595280</wp:posOffset>
                  </wp:positionH>
                  <wp:positionV relativeFrom="paragraph">
                    <wp:posOffset>556229520</wp:posOffset>
                  </wp:positionV>
                  <wp:extent cx="8255" cy="357505"/>
                  <wp:effectExtent l="0" t="0" r="0" b="0"/>
                  <wp:wrapNone/>
                  <wp:docPr id="82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556785780</wp:posOffset>
                  </wp:positionH>
                  <wp:positionV relativeFrom="paragraph">
                    <wp:posOffset>556420655</wp:posOffset>
                  </wp:positionV>
                  <wp:extent cx="8255" cy="357505"/>
                  <wp:effectExtent l="0" t="0" r="0" b="0"/>
                  <wp:wrapNone/>
                  <wp:docPr id="82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556976280</wp:posOffset>
                  </wp:positionH>
                  <wp:positionV relativeFrom="paragraph">
                    <wp:posOffset>556611155</wp:posOffset>
                  </wp:positionV>
                  <wp:extent cx="5080" cy="196850"/>
                  <wp:effectExtent l="0" t="0" r="0" b="0"/>
                  <wp:wrapNone/>
                  <wp:docPr id="8250" name="图片 2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" name="图片 28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557166780</wp:posOffset>
                  </wp:positionH>
                  <wp:positionV relativeFrom="paragraph">
                    <wp:posOffset>556801655</wp:posOffset>
                  </wp:positionV>
                  <wp:extent cx="5080" cy="306070"/>
                  <wp:effectExtent l="0" t="0" r="0" b="0"/>
                  <wp:wrapNone/>
                  <wp:docPr id="8252" name="图片 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" name="图片 28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557357280</wp:posOffset>
                  </wp:positionH>
                  <wp:positionV relativeFrom="paragraph">
                    <wp:posOffset>556992155</wp:posOffset>
                  </wp:positionV>
                  <wp:extent cx="5080" cy="196850"/>
                  <wp:effectExtent l="0" t="0" r="0" b="0"/>
                  <wp:wrapNone/>
                  <wp:docPr id="8254" name="图片 2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" name="图片 28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557547780</wp:posOffset>
                  </wp:positionH>
                  <wp:positionV relativeFrom="paragraph">
                    <wp:posOffset>557182655</wp:posOffset>
                  </wp:positionV>
                  <wp:extent cx="5080" cy="196850"/>
                  <wp:effectExtent l="0" t="0" r="0" b="0"/>
                  <wp:wrapNone/>
                  <wp:docPr id="8256" name="图片 2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" name="图片 28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557738280</wp:posOffset>
                  </wp:positionH>
                  <wp:positionV relativeFrom="paragraph">
                    <wp:posOffset>557373155</wp:posOffset>
                  </wp:positionV>
                  <wp:extent cx="5080" cy="306070"/>
                  <wp:effectExtent l="0" t="0" r="0" b="0"/>
                  <wp:wrapNone/>
                  <wp:docPr id="8258" name="图片 2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8" name="图片 28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557928780</wp:posOffset>
                  </wp:positionH>
                  <wp:positionV relativeFrom="paragraph">
                    <wp:posOffset>557563655</wp:posOffset>
                  </wp:positionV>
                  <wp:extent cx="5080" cy="196850"/>
                  <wp:effectExtent l="0" t="0" r="0" b="0"/>
                  <wp:wrapNone/>
                  <wp:docPr id="8260" name="图片 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0" name="图片 28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558119280</wp:posOffset>
                  </wp:positionH>
                  <wp:positionV relativeFrom="paragraph">
                    <wp:posOffset>557754155</wp:posOffset>
                  </wp:positionV>
                  <wp:extent cx="5080" cy="382905"/>
                  <wp:effectExtent l="0" t="0" r="0" b="0"/>
                  <wp:wrapNone/>
                  <wp:docPr id="8262" name="图片 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" name="图片 28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558309780</wp:posOffset>
                  </wp:positionH>
                  <wp:positionV relativeFrom="paragraph">
                    <wp:posOffset>557944655</wp:posOffset>
                  </wp:positionV>
                  <wp:extent cx="5080" cy="196850"/>
                  <wp:effectExtent l="0" t="0" r="0" b="0"/>
                  <wp:wrapNone/>
                  <wp:docPr id="8264" name="图片 2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4" name="图片 28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558500280</wp:posOffset>
                  </wp:positionH>
                  <wp:positionV relativeFrom="paragraph">
                    <wp:posOffset>558135155</wp:posOffset>
                  </wp:positionV>
                  <wp:extent cx="5080" cy="196850"/>
                  <wp:effectExtent l="0" t="0" r="0" b="0"/>
                  <wp:wrapNone/>
                  <wp:docPr id="8266" name="图片 2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6" name="图片 28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558690780</wp:posOffset>
                  </wp:positionH>
                  <wp:positionV relativeFrom="paragraph">
                    <wp:posOffset>558325655</wp:posOffset>
                  </wp:positionV>
                  <wp:extent cx="5080" cy="387985"/>
                  <wp:effectExtent l="0" t="0" r="0" b="0"/>
                  <wp:wrapNone/>
                  <wp:docPr id="8268" name="图片 2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8" name="图片 28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558881280</wp:posOffset>
                  </wp:positionH>
                  <wp:positionV relativeFrom="paragraph">
                    <wp:posOffset>558516155</wp:posOffset>
                  </wp:positionV>
                  <wp:extent cx="5080" cy="196850"/>
                  <wp:effectExtent l="0" t="0" r="0" b="0"/>
                  <wp:wrapNone/>
                  <wp:docPr id="8270" name="图片 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" name="图片 28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559071780</wp:posOffset>
                  </wp:positionH>
                  <wp:positionV relativeFrom="paragraph">
                    <wp:posOffset>558706655</wp:posOffset>
                  </wp:positionV>
                  <wp:extent cx="5080" cy="376555"/>
                  <wp:effectExtent l="0" t="0" r="0" b="0"/>
                  <wp:wrapNone/>
                  <wp:docPr id="8272" name="图片 2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2" name="图片 28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559262280</wp:posOffset>
                  </wp:positionH>
                  <wp:positionV relativeFrom="paragraph">
                    <wp:posOffset>558896520</wp:posOffset>
                  </wp:positionV>
                  <wp:extent cx="5080" cy="306070"/>
                  <wp:effectExtent l="0" t="0" r="0" b="0"/>
                  <wp:wrapNone/>
                  <wp:docPr id="8274" name="图片 2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" name="图片 28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559452780</wp:posOffset>
                  </wp:positionH>
                  <wp:positionV relativeFrom="paragraph">
                    <wp:posOffset>559087655</wp:posOffset>
                  </wp:positionV>
                  <wp:extent cx="5080" cy="196850"/>
                  <wp:effectExtent l="0" t="0" r="0" b="0"/>
                  <wp:wrapNone/>
                  <wp:docPr id="8276" name="图片 2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6" name="图片 28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559643280</wp:posOffset>
                  </wp:positionH>
                  <wp:positionV relativeFrom="paragraph">
                    <wp:posOffset>559277520</wp:posOffset>
                  </wp:positionV>
                  <wp:extent cx="5080" cy="196850"/>
                  <wp:effectExtent l="0" t="0" r="0" b="0"/>
                  <wp:wrapNone/>
                  <wp:docPr id="8278" name="图片 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8" name="图片 28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559833780</wp:posOffset>
                  </wp:positionH>
                  <wp:positionV relativeFrom="paragraph">
                    <wp:posOffset>559468655</wp:posOffset>
                  </wp:positionV>
                  <wp:extent cx="5080" cy="306070"/>
                  <wp:effectExtent l="0" t="0" r="0" b="0"/>
                  <wp:wrapNone/>
                  <wp:docPr id="8280" name="图片 2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" name="图片 28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560024280</wp:posOffset>
                  </wp:positionH>
                  <wp:positionV relativeFrom="paragraph">
                    <wp:posOffset>559658520</wp:posOffset>
                  </wp:positionV>
                  <wp:extent cx="5080" cy="196850"/>
                  <wp:effectExtent l="0" t="0" r="0" b="0"/>
                  <wp:wrapNone/>
                  <wp:docPr id="8282" name="图片 2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2" name="图片 28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560214780</wp:posOffset>
                  </wp:positionH>
                  <wp:positionV relativeFrom="paragraph">
                    <wp:posOffset>559849655</wp:posOffset>
                  </wp:positionV>
                  <wp:extent cx="5080" cy="196850"/>
                  <wp:effectExtent l="0" t="0" r="0" b="0"/>
                  <wp:wrapNone/>
                  <wp:docPr id="8284" name="图片 2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" name="图片 28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560405280</wp:posOffset>
                  </wp:positionH>
                  <wp:positionV relativeFrom="paragraph">
                    <wp:posOffset>560039520</wp:posOffset>
                  </wp:positionV>
                  <wp:extent cx="5080" cy="306070"/>
                  <wp:effectExtent l="0" t="0" r="0" b="0"/>
                  <wp:wrapNone/>
                  <wp:docPr id="8286" name="图片 2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" name="图片 28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560595145</wp:posOffset>
                  </wp:positionH>
                  <wp:positionV relativeFrom="paragraph">
                    <wp:posOffset>560230655</wp:posOffset>
                  </wp:positionV>
                  <wp:extent cx="5080" cy="196850"/>
                  <wp:effectExtent l="0" t="0" r="0" b="0"/>
                  <wp:wrapNone/>
                  <wp:docPr id="8288" name="图片 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8" name="图片 28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560786280</wp:posOffset>
                  </wp:positionH>
                  <wp:positionV relativeFrom="paragraph">
                    <wp:posOffset>560420520</wp:posOffset>
                  </wp:positionV>
                  <wp:extent cx="5080" cy="382905"/>
                  <wp:effectExtent l="0" t="0" r="0" b="0"/>
                  <wp:wrapNone/>
                  <wp:docPr id="8290" name="图片 2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" name="图片 28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560976145</wp:posOffset>
                  </wp:positionH>
                  <wp:positionV relativeFrom="paragraph">
                    <wp:posOffset>560611020</wp:posOffset>
                  </wp:positionV>
                  <wp:extent cx="5080" cy="196850"/>
                  <wp:effectExtent l="0" t="0" r="0" b="0"/>
                  <wp:wrapNone/>
                  <wp:docPr id="8292" name="图片 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" name="图片 28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561167280</wp:posOffset>
                  </wp:positionH>
                  <wp:positionV relativeFrom="paragraph">
                    <wp:posOffset>560802155</wp:posOffset>
                  </wp:positionV>
                  <wp:extent cx="5080" cy="196850"/>
                  <wp:effectExtent l="0" t="0" r="0" b="0"/>
                  <wp:wrapNone/>
                  <wp:docPr id="8294" name="图片 2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4" name="图片 28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561357145</wp:posOffset>
                  </wp:positionH>
                  <wp:positionV relativeFrom="paragraph">
                    <wp:posOffset>560992020</wp:posOffset>
                  </wp:positionV>
                  <wp:extent cx="5080" cy="387985"/>
                  <wp:effectExtent l="0" t="0" r="0" b="0"/>
                  <wp:wrapNone/>
                  <wp:docPr id="8296" name="图片 2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" name="图片 28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561548280</wp:posOffset>
                  </wp:positionH>
                  <wp:positionV relativeFrom="paragraph">
                    <wp:posOffset>561182520</wp:posOffset>
                  </wp:positionV>
                  <wp:extent cx="5080" cy="196850"/>
                  <wp:effectExtent l="0" t="0" r="0" b="0"/>
                  <wp:wrapNone/>
                  <wp:docPr id="8298" name="图片 2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8" name="图片 28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561738145</wp:posOffset>
                  </wp:positionH>
                  <wp:positionV relativeFrom="paragraph">
                    <wp:posOffset>561373020</wp:posOffset>
                  </wp:positionV>
                  <wp:extent cx="5080" cy="376555"/>
                  <wp:effectExtent l="0" t="0" r="0" b="0"/>
                  <wp:wrapNone/>
                  <wp:docPr id="8300" name="图片 2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0" name="图片 28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561929280</wp:posOffset>
                  </wp:positionH>
                  <wp:positionV relativeFrom="paragraph">
                    <wp:posOffset>561564155</wp:posOffset>
                  </wp:positionV>
                  <wp:extent cx="5080" cy="306070"/>
                  <wp:effectExtent l="0" t="0" r="0" b="0"/>
                  <wp:wrapNone/>
                  <wp:docPr id="8302" name="图片 2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" name="图片 28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562119145</wp:posOffset>
                  </wp:positionH>
                  <wp:positionV relativeFrom="paragraph">
                    <wp:posOffset>561754020</wp:posOffset>
                  </wp:positionV>
                  <wp:extent cx="5080" cy="196850"/>
                  <wp:effectExtent l="0" t="0" r="0" b="0"/>
                  <wp:wrapNone/>
                  <wp:docPr id="8304" name="图片 2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4" name="图片 28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562309645</wp:posOffset>
                  </wp:positionH>
                  <wp:positionV relativeFrom="paragraph">
                    <wp:posOffset>561944520</wp:posOffset>
                  </wp:positionV>
                  <wp:extent cx="5080" cy="196850"/>
                  <wp:effectExtent l="0" t="0" r="0" b="0"/>
                  <wp:wrapNone/>
                  <wp:docPr id="8306" name="图片 2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" name="图片 28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562500145</wp:posOffset>
                  </wp:positionH>
                  <wp:positionV relativeFrom="paragraph">
                    <wp:posOffset>562135020</wp:posOffset>
                  </wp:positionV>
                  <wp:extent cx="5080" cy="306070"/>
                  <wp:effectExtent l="0" t="0" r="0" b="0"/>
                  <wp:wrapNone/>
                  <wp:docPr id="8308" name="图片 2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" name="图片 28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562690645</wp:posOffset>
                  </wp:positionH>
                  <wp:positionV relativeFrom="paragraph">
                    <wp:posOffset>562325520</wp:posOffset>
                  </wp:positionV>
                  <wp:extent cx="5080" cy="196850"/>
                  <wp:effectExtent l="0" t="0" r="0" b="0"/>
                  <wp:wrapNone/>
                  <wp:docPr id="8310" name="图片 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" name="图片 28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562881780</wp:posOffset>
                  </wp:positionH>
                  <wp:positionV relativeFrom="paragraph">
                    <wp:posOffset>562516020</wp:posOffset>
                  </wp:positionV>
                  <wp:extent cx="5080" cy="196850"/>
                  <wp:effectExtent l="0" t="0" r="0" b="0"/>
                  <wp:wrapNone/>
                  <wp:docPr id="8312" name="图片 2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" name="图片 28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563071645</wp:posOffset>
                  </wp:positionH>
                  <wp:positionV relativeFrom="paragraph">
                    <wp:posOffset>562706520</wp:posOffset>
                  </wp:positionV>
                  <wp:extent cx="5080" cy="306070"/>
                  <wp:effectExtent l="0" t="0" r="0" b="0"/>
                  <wp:wrapNone/>
                  <wp:docPr id="8314" name="图片 2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" name="图片 28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563262145</wp:posOffset>
                  </wp:positionH>
                  <wp:positionV relativeFrom="paragraph">
                    <wp:posOffset>562897020</wp:posOffset>
                  </wp:positionV>
                  <wp:extent cx="5080" cy="196850"/>
                  <wp:effectExtent l="0" t="0" r="0" b="0"/>
                  <wp:wrapNone/>
                  <wp:docPr id="8316" name="图片 2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6" name="图片 28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563452645</wp:posOffset>
                  </wp:positionH>
                  <wp:positionV relativeFrom="paragraph">
                    <wp:posOffset>563088155</wp:posOffset>
                  </wp:positionV>
                  <wp:extent cx="5080" cy="382905"/>
                  <wp:effectExtent l="0" t="0" r="0" b="0"/>
                  <wp:wrapNone/>
                  <wp:docPr id="8318" name="图片 2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8" name="图片 28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563643145</wp:posOffset>
                  </wp:positionH>
                  <wp:positionV relativeFrom="paragraph">
                    <wp:posOffset>563278020</wp:posOffset>
                  </wp:positionV>
                  <wp:extent cx="5080" cy="196850"/>
                  <wp:effectExtent l="0" t="0" r="0" b="0"/>
                  <wp:wrapNone/>
                  <wp:docPr id="8320" name="图片 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0" name="图片 28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563833645</wp:posOffset>
                  </wp:positionH>
                  <wp:positionV relativeFrom="paragraph">
                    <wp:posOffset>563468520</wp:posOffset>
                  </wp:positionV>
                  <wp:extent cx="5080" cy="196850"/>
                  <wp:effectExtent l="0" t="0" r="0" b="0"/>
                  <wp:wrapNone/>
                  <wp:docPr id="8322" name="图片 2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" name="图片 28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564024145</wp:posOffset>
                  </wp:positionH>
                  <wp:positionV relativeFrom="paragraph">
                    <wp:posOffset>563659020</wp:posOffset>
                  </wp:positionV>
                  <wp:extent cx="5080" cy="387985"/>
                  <wp:effectExtent l="0" t="0" r="0" b="0"/>
                  <wp:wrapNone/>
                  <wp:docPr id="8324" name="图片 2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4" name="图片 28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564214645</wp:posOffset>
                  </wp:positionH>
                  <wp:positionV relativeFrom="paragraph">
                    <wp:posOffset>563850155</wp:posOffset>
                  </wp:positionV>
                  <wp:extent cx="5080" cy="196850"/>
                  <wp:effectExtent l="0" t="0" r="0" b="0"/>
                  <wp:wrapNone/>
                  <wp:docPr id="8326" name="图片 2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" name="图片 28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564405145</wp:posOffset>
                  </wp:positionH>
                  <wp:positionV relativeFrom="paragraph">
                    <wp:posOffset>564040020</wp:posOffset>
                  </wp:positionV>
                  <wp:extent cx="5080" cy="376555"/>
                  <wp:effectExtent l="0" t="0" r="0" b="0"/>
                  <wp:wrapNone/>
                  <wp:docPr id="8328" name="图片 2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8" name="图片 28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564595645</wp:posOffset>
                  </wp:positionH>
                  <wp:positionV relativeFrom="paragraph">
                    <wp:posOffset>564230520</wp:posOffset>
                  </wp:positionV>
                  <wp:extent cx="5080" cy="306070"/>
                  <wp:effectExtent l="0" t="0" r="0" b="0"/>
                  <wp:wrapNone/>
                  <wp:docPr id="8330" name="图片 2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0" name="图片 28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564786145</wp:posOffset>
                  </wp:positionH>
                  <wp:positionV relativeFrom="paragraph">
                    <wp:posOffset>564421020</wp:posOffset>
                  </wp:positionV>
                  <wp:extent cx="5080" cy="196850"/>
                  <wp:effectExtent l="0" t="0" r="0" b="0"/>
                  <wp:wrapNone/>
                  <wp:docPr id="8332" name="图片 2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" name="图片 28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564976645</wp:posOffset>
                  </wp:positionH>
                  <wp:positionV relativeFrom="paragraph">
                    <wp:posOffset>564611520</wp:posOffset>
                  </wp:positionV>
                  <wp:extent cx="5080" cy="196850"/>
                  <wp:effectExtent l="0" t="0" r="0" b="0"/>
                  <wp:wrapNone/>
                  <wp:docPr id="8334" name="图片 2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" name="图片 28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565167780</wp:posOffset>
                  </wp:positionH>
                  <wp:positionV relativeFrom="paragraph">
                    <wp:posOffset>564802020</wp:posOffset>
                  </wp:positionV>
                  <wp:extent cx="5080" cy="306070"/>
                  <wp:effectExtent l="0" t="0" r="0" b="0"/>
                  <wp:wrapNone/>
                  <wp:docPr id="8336" name="图片 2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6" name="图片 28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565357645</wp:posOffset>
                  </wp:positionH>
                  <wp:positionV relativeFrom="paragraph">
                    <wp:posOffset>564992520</wp:posOffset>
                  </wp:positionV>
                  <wp:extent cx="5080" cy="196850"/>
                  <wp:effectExtent l="0" t="0" r="0" b="0"/>
                  <wp:wrapNone/>
                  <wp:docPr id="8338" name="图片 2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8" name="图片 28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565548145</wp:posOffset>
                  </wp:positionH>
                  <wp:positionV relativeFrom="paragraph">
                    <wp:posOffset>565183020</wp:posOffset>
                  </wp:positionV>
                  <wp:extent cx="5080" cy="196850"/>
                  <wp:effectExtent l="0" t="0" r="0" b="0"/>
                  <wp:wrapNone/>
                  <wp:docPr id="8340" name="图片 2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0" name="图片 2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565738645</wp:posOffset>
                  </wp:positionH>
                  <wp:positionV relativeFrom="paragraph">
                    <wp:posOffset>565373520</wp:posOffset>
                  </wp:positionV>
                  <wp:extent cx="5080" cy="306070"/>
                  <wp:effectExtent l="0" t="0" r="0" b="0"/>
                  <wp:wrapNone/>
                  <wp:docPr id="8342" name="图片 2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2" name="图片 28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565929145</wp:posOffset>
                  </wp:positionH>
                  <wp:positionV relativeFrom="paragraph">
                    <wp:posOffset>565564020</wp:posOffset>
                  </wp:positionV>
                  <wp:extent cx="5080" cy="196850"/>
                  <wp:effectExtent l="0" t="0" r="0" b="0"/>
                  <wp:wrapNone/>
                  <wp:docPr id="8344" name="图片 2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4" name="图片 28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566119645</wp:posOffset>
                  </wp:positionH>
                  <wp:positionV relativeFrom="paragraph">
                    <wp:posOffset>565754520</wp:posOffset>
                  </wp:positionV>
                  <wp:extent cx="5080" cy="382905"/>
                  <wp:effectExtent l="0" t="0" r="0" b="0"/>
                  <wp:wrapNone/>
                  <wp:docPr id="8346" name="图片 2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6" name="图片 28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566310145</wp:posOffset>
                  </wp:positionH>
                  <wp:positionV relativeFrom="paragraph">
                    <wp:posOffset>565945020</wp:posOffset>
                  </wp:positionV>
                  <wp:extent cx="5080" cy="196850"/>
                  <wp:effectExtent l="0" t="0" r="0" b="0"/>
                  <wp:wrapNone/>
                  <wp:docPr id="8348" name="图片 2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" name="图片 28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566500645</wp:posOffset>
                  </wp:positionH>
                  <wp:positionV relativeFrom="paragraph">
                    <wp:posOffset>566135520</wp:posOffset>
                  </wp:positionV>
                  <wp:extent cx="5080" cy="196850"/>
                  <wp:effectExtent l="0" t="0" r="0" b="0"/>
                  <wp:wrapNone/>
                  <wp:docPr id="8350" name="图片 2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0" name="图片 28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566691145</wp:posOffset>
                  </wp:positionH>
                  <wp:positionV relativeFrom="paragraph">
                    <wp:posOffset>566326020</wp:posOffset>
                  </wp:positionV>
                  <wp:extent cx="5080" cy="387985"/>
                  <wp:effectExtent l="0" t="0" r="0" b="0"/>
                  <wp:wrapNone/>
                  <wp:docPr id="8352" name="图片 2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" name="图片 28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566881645</wp:posOffset>
                  </wp:positionH>
                  <wp:positionV relativeFrom="paragraph">
                    <wp:posOffset>566516520</wp:posOffset>
                  </wp:positionV>
                  <wp:extent cx="5080" cy="196850"/>
                  <wp:effectExtent l="0" t="0" r="0" b="0"/>
                  <wp:wrapNone/>
                  <wp:docPr id="8354" name="图片 2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4" name="图片 28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567072145</wp:posOffset>
                  </wp:positionH>
                  <wp:positionV relativeFrom="paragraph">
                    <wp:posOffset>566707020</wp:posOffset>
                  </wp:positionV>
                  <wp:extent cx="5080" cy="376555"/>
                  <wp:effectExtent l="0" t="0" r="0" b="0"/>
                  <wp:wrapNone/>
                  <wp:docPr id="8356" name="图片 2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" name="图片 28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567262645</wp:posOffset>
                  </wp:positionH>
                  <wp:positionV relativeFrom="paragraph">
                    <wp:posOffset>566897520</wp:posOffset>
                  </wp:positionV>
                  <wp:extent cx="5080" cy="306070"/>
                  <wp:effectExtent l="0" t="0" r="0" b="0"/>
                  <wp:wrapNone/>
                  <wp:docPr id="8358" name="图片 2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8" name="图片 28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567453145</wp:posOffset>
                  </wp:positionH>
                  <wp:positionV relativeFrom="paragraph">
                    <wp:posOffset>567088020</wp:posOffset>
                  </wp:positionV>
                  <wp:extent cx="5080" cy="196850"/>
                  <wp:effectExtent l="0" t="0" r="0" b="0"/>
                  <wp:wrapNone/>
                  <wp:docPr id="8360" name="图片 2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0" name="图片 28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567643645</wp:posOffset>
                  </wp:positionH>
                  <wp:positionV relativeFrom="paragraph">
                    <wp:posOffset>567278520</wp:posOffset>
                  </wp:positionV>
                  <wp:extent cx="9525" cy="338455"/>
                  <wp:effectExtent l="0" t="0" r="0" b="0"/>
                  <wp:wrapNone/>
                  <wp:docPr id="83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567834145</wp:posOffset>
                  </wp:positionH>
                  <wp:positionV relativeFrom="paragraph">
                    <wp:posOffset>567469020</wp:posOffset>
                  </wp:positionV>
                  <wp:extent cx="9525" cy="347980"/>
                  <wp:effectExtent l="0" t="0" r="0" b="0"/>
                  <wp:wrapNone/>
                  <wp:docPr id="83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568024645</wp:posOffset>
                  </wp:positionH>
                  <wp:positionV relativeFrom="paragraph">
                    <wp:posOffset>567659520</wp:posOffset>
                  </wp:positionV>
                  <wp:extent cx="9525" cy="347980"/>
                  <wp:effectExtent l="0" t="0" r="0" b="0"/>
                  <wp:wrapNone/>
                  <wp:docPr id="83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568215145</wp:posOffset>
                  </wp:positionH>
                  <wp:positionV relativeFrom="paragraph">
                    <wp:posOffset>567850020</wp:posOffset>
                  </wp:positionV>
                  <wp:extent cx="9525" cy="391160"/>
                  <wp:effectExtent l="0" t="0" r="0" b="0"/>
                  <wp:wrapNone/>
                  <wp:docPr id="83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568405645</wp:posOffset>
                  </wp:positionH>
                  <wp:positionV relativeFrom="paragraph">
                    <wp:posOffset>568040520</wp:posOffset>
                  </wp:positionV>
                  <wp:extent cx="9525" cy="347980"/>
                  <wp:effectExtent l="0" t="0" r="0" b="0"/>
                  <wp:wrapNone/>
                  <wp:docPr id="83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568596145</wp:posOffset>
                  </wp:positionH>
                  <wp:positionV relativeFrom="paragraph">
                    <wp:posOffset>568231020</wp:posOffset>
                  </wp:positionV>
                  <wp:extent cx="9525" cy="347980"/>
                  <wp:effectExtent l="0" t="0" r="0" b="0"/>
                  <wp:wrapNone/>
                  <wp:docPr id="83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568786645</wp:posOffset>
                  </wp:positionH>
                  <wp:positionV relativeFrom="paragraph">
                    <wp:posOffset>568421520</wp:posOffset>
                  </wp:positionV>
                  <wp:extent cx="9525" cy="347980"/>
                  <wp:effectExtent l="0" t="0" r="0" b="0"/>
                  <wp:wrapNone/>
                  <wp:docPr id="83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568977145</wp:posOffset>
                  </wp:positionH>
                  <wp:positionV relativeFrom="paragraph">
                    <wp:posOffset>568612020</wp:posOffset>
                  </wp:positionV>
                  <wp:extent cx="10160" cy="347980"/>
                  <wp:effectExtent l="0" t="0" r="0" b="0"/>
                  <wp:wrapNone/>
                  <wp:docPr id="83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569167645</wp:posOffset>
                  </wp:positionH>
                  <wp:positionV relativeFrom="paragraph">
                    <wp:posOffset>568802520</wp:posOffset>
                  </wp:positionV>
                  <wp:extent cx="10160" cy="347980"/>
                  <wp:effectExtent l="0" t="0" r="0" b="0"/>
                  <wp:wrapNone/>
                  <wp:docPr id="83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569358145</wp:posOffset>
                  </wp:positionH>
                  <wp:positionV relativeFrom="paragraph">
                    <wp:posOffset>568993020</wp:posOffset>
                  </wp:positionV>
                  <wp:extent cx="10160" cy="347980"/>
                  <wp:effectExtent l="0" t="0" r="0" b="0"/>
                  <wp:wrapNone/>
                  <wp:docPr id="83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569548645</wp:posOffset>
                  </wp:positionH>
                  <wp:positionV relativeFrom="paragraph">
                    <wp:posOffset>569183520</wp:posOffset>
                  </wp:positionV>
                  <wp:extent cx="9525" cy="347980"/>
                  <wp:effectExtent l="0" t="0" r="0" b="0"/>
                  <wp:wrapNone/>
                  <wp:docPr id="83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569739145</wp:posOffset>
                  </wp:positionH>
                  <wp:positionV relativeFrom="paragraph">
                    <wp:posOffset>569374020</wp:posOffset>
                  </wp:positionV>
                  <wp:extent cx="9525" cy="347980"/>
                  <wp:effectExtent l="0" t="0" r="0" b="0"/>
                  <wp:wrapNone/>
                  <wp:docPr id="83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569929645</wp:posOffset>
                  </wp:positionH>
                  <wp:positionV relativeFrom="paragraph">
                    <wp:posOffset>569564520</wp:posOffset>
                  </wp:positionV>
                  <wp:extent cx="9525" cy="391160"/>
                  <wp:effectExtent l="0" t="0" r="0" b="0"/>
                  <wp:wrapNone/>
                  <wp:docPr id="83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570120145</wp:posOffset>
                  </wp:positionH>
                  <wp:positionV relativeFrom="paragraph">
                    <wp:posOffset>569755020</wp:posOffset>
                  </wp:positionV>
                  <wp:extent cx="10160" cy="391160"/>
                  <wp:effectExtent l="0" t="0" r="0" b="0"/>
                  <wp:wrapNone/>
                  <wp:docPr id="838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570310645</wp:posOffset>
                  </wp:positionH>
                  <wp:positionV relativeFrom="paragraph">
                    <wp:posOffset>569945520</wp:posOffset>
                  </wp:positionV>
                  <wp:extent cx="9525" cy="391160"/>
                  <wp:effectExtent l="0" t="0" r="0" b="0"/>
                  <wp:wrapNone/>
                  <wp:docPr id="839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570501145</wp:posOffset>
                  </wp:positionH>
                  <wp:positionV relativeFrom="paragraph">
                    <wp:posOffset>570136020</wp:posOffset>
                  </wp:positionV>
                  <wp:extent cx="10160" cy="347980"/>
                  <wp:effectExtent l="0" t="0" r="0" b="0"/>
                  <wp:wrapNone/>
                  <wp:docPr id="83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570691645</wp:posOffset>
                  </wp:positionH>
                  <wp:positionV relativeFrom="paragraph">
                    <wp:posOffset>570326520</wp:posOffset>
                  </wp:positionV>
                  <wp:extent cx="9525" cy="347980"/>
                  <wp:effectExtent l="0" t="0" r="0" b="0"/>
                  <wp:wrapNone/>
                  <wp:docPr id="83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570882145</wp:posOffset>
                  </wp:positionH>
                  <wp:positionV relativeFrom="paragraph">
                    <wp:posOffset>570517020</wp:posOffset>
                  </wp:positionV>
                  <wp:extent cx="9525" cy="367030"/>
                  <wp:effectExtent l="0" t="0" r="0" b="0"/>
                  <wp:wrapNone/>
                  <wp:docPr id="839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70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571072645</wp:posOffset>
                  </wp:positionH>
                  <wp:positionV relativeFrom="paragraph">
                    <wp:posOffset>570707520</wp:posOffset>
                  </wp:positionV>
                  <wp:extent cx="9525" cy="347980"/>
                  <wp:effectExtent l="0" t="0" r="0" b="0"/>
                  <wp:wrapNone/>
                  <wp:docPr id="83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571263145</wp:posOffset>
                  </wp:positionH>
                  <wp:positionV relativeFrom="paragraph">
                    <wp:posOffset>570898020</wp:posOffset>
                  </wp:positionV>
                  <wp:extent cx="9525" cy="367030"/>
                  <wp:effectExtent l="0" t="0" r="0" b="0"/>
                  <wp:wrapNone/>
                  <wp:docPr id="840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70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571453645</wp:posOffset>
                  </wp:positionH>
                  <wp:positionV relativeFrom="paragraph">
                    <wp:posOffset>571088520</wp:posOffset>
                  </wp:positionV>
                  <wp:extent cx="9525" cy="347980"/>
                  <wp:effectExtent l="0" t="0" r="0" b="0"/>
                  <wp:wrapNone/>
                  <wp:docPr id="84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571644145</wp:posOffset>
                  </wp:positionH>
                  <wp:positionV relativeFrom="paragraph">
                    <wp:posOffset>571279020</wp:posOffset>
                  </wp:positionV>
                  <wp:extent cx="9525" cy="319405"/>
                  <wp:effectExtent l="0" t="0" r="0" b="0"/>
                  <wp:wrapNone/>
                  <wp:docPr id="84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571834645</wp:posOffset>
                  </wp:positionH>
                  <wp:positionV relativeFrom="paragraph">
                    <wp:posOffset>571469520</wp:posOffset>
                  </wp:positionV>
                  <wp:extent cx="9525" cy="328930"/>
                  <wp:effectExtent l="0" t="0" r="0" b="0"/>
                  <wp:wrapNone/>
                  <wp:docPr id="84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572025145</wp:posOffset>
                  </wp:positionH>
                  <wp:positionV relativeFrom="paragraph">
                    <wp:posOffset>571660020</wp:posOffset>
                  </wp:positionV>
                  <wp:extent cx="9525" cy="328930"/>
                  <wp:effectExtent l="0" t="0" r="0" b="0"/>
                  <wp:wrapNone/>
                  <wp:docPr id="84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572215645</wp:posOffset>
                  </wp:positionH>
                  <wp:positionV relativeFrom="paragraph">
                    <wp:posOffset>571850520</wp:posOffset>
                  </wp:positionV>
                  <wp:extent cx="9525" cy="328930"/>
                  <wp:effectExtent l="0" t="0" r="0" b="0"/>
                  <wp:wrapNone/>
                  <wp:docPr id="84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572406145</wp:posOffset>
                  </wp:positionH>
                  <wp:positionV relativeFrom="paragraph">
                    <wp:posOffset>572041020</wp:posOffset>
                  </wp:positionV>
                  <wp:extent cx="9525" cy="319405"/>
                  <wp:effectExtent l="0" t="0" r="0" b="0"/>
                  <wp:wrapNone/>
                  <wp:docPr id="84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572596645</wp:posOffset>
                  </wp:positionH>
                  <wp:positionV relativeFrom="paragraph">
                    <wp:posOffset>572231520</wp:posOffset>
                  </wp:positionV>
                  <wp:extent cx="9525" cy="328930"/>
                  <wp:effectExtent l="0" t="0" r="0" b="0"/>
                  <wp:wrapNone/>
                  <wp:docPr id="84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572787145</wp:posOffset>
                  </wp:positionH>
                  <wp:positionV relativeFrom="paragraph">
                    <wp:posOffset>572422020</wp:posOffset>
                  </wp:positionV>
                  <wp:extent cx="9525" cy="328930"/>
                  <wp:effectExtent l="0" t="0" r="0" b="0"/>
                  <wp:wrapNone/>
                  <wp:docPr id="84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4384" behindDoc="0" locked="0" layoutInCell="1" allowOverlap="1">
                  <wp:simplePos x="0" y="0"/>
                  <wp:positionH relativeFrom="column">
                    <wp:posOffset>572977645</wp:posOffset>
                  </wp:positionH>
                  <wp:positionV relativeFrom="paragraph">
                    <wp:posOffset>572612520</wp:posOffset>
                  </wp:positionV>
                  <wp:extent cx="9525" cy="338455"/>
                  <wp:effectExtent l="0" t="0" r="0" b="0"/>
                  <wp:wrapNone/>
                  <wp:docPr id="84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573168145</wp:posOffset>
                  </wp:positionH>
                  <wp:positionV relativeFrom="paragraph">
                    <wp:posOffset>572803020</wp:posOffset>
                  </wp:positionV>
                  <wp:extent cx="9525" cy="347980"/>
                  <wp:effectExtent l="0" t="0" r="0" b="0"/>
                  <wp:wrapNone/>
                  <wp:docPr id="84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573358645</wp:posOffset>
                  </wp:positionH>
                  <wp:positionV relativeFrom="paragraph">
                    <wp:posOffset>572993520</wp:posOffset>
                  </wp:positionV>
                  <wp:extent cx="9525" cy="347980"/>
                  <wp:effectExtent l="0" t="0" r="0" b="0"/>
                  <wp:wrapNone/>
                  <wp:docPr id="84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573549145</wp:posOffset>
                  </wp:positionH>
                  <wp:positionV relativeFrom="paragraph">
                    <wp:posOffset>573184020</wp:posOffset>
                  </wp:positionV>
                  <wp:extent cx="9525" cy="319405"/>
                  <wp:effectExtent l="0" t="0" r="0" b="0"/>
                  <wp:wrapNone/>
                  <wp:docPr id="84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573739645</wp:posOffset>
                  </wp:positionH>
                  <wp:positionV relativeFrom="paragraph">
                    <wp:posOffset>573374520</wp:posOffset>
                  </wp:positionV>
                  <wp:extent cx="9525" cy="328930"/>
                  <wp:effectExtent l="0" t="0" r="0" b="0"/>
                  <wp:wrapNone/>
                  <wp:docPr id="84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573930145</wp:posOffset>
                  </wp:positionH>
                  <wp:positionV relativeFrom="paragraph">
                    <wp:posOffset>573565020</wp:posOffset>
                  </wp:positionV>
                  <wp:extent cx="9525" cy="328930"/>
                  <wp:effectExtent l="0" t="0" r="0" b="0"/>
                  <wp:wrapNone/>
                  <wp:docPr id="84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574120645</wp:posOffset>
                  </wp:positionH>
                  <wp:positionV relativeFrom="paragraph">
                    <wp:posOffset>573755520</wp:posOffset>
                  </wp:positionV>
                  <wp:extent cx="9525" cy="328930"/>
                  <wp:effectExtent l="0" t="0" r="0" b="0"/>
                  <wp:wrapNone/>
                  <wp:docPr id="84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574311145</wp:posOffset>
                  </wp:positionH>
                  <wp:positionV relativeFrom="paragraph">
                    <wp:posOffset>573946020</wp:posOffset>
                  </wp:positionV>
                  <wp:extent cx="10160" cy="328930"/>
                  <wp:effectExtent l="0" t="0" r="0" b="0"/>
                  <wp:wrapNone/>
                  <wp:docPr id="84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574501645</wp:posOffset>
                  </wp:positionH>
                  <wp:positionV relativeFrom="paragraph">
                    <wp:posOffset>574136520</wp:posOffset>
                  </wp:positionV>
                  <wp:extent cx="10160" cy="328930"/>
                  <wp:effectExtent l="0" t="0" r="0" b="0"/>
                  <wp:wrapNone/>
                  <wp:docPr id="84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574692145</wp:posOffset>
                  </wp:positionH>
                  <wp:positionV relativeFrom="paragraph">
                    <wp:posOffset>574327020</wp:posOffset>
                  </wp:positionV>
                  <wp:extent cx="9525" cy="328930"/>
                  <wp:effectExtent l="0" t="0" r="0" b="0"/>
                  <wp:wrapNone/>
                  <wp:docPr id="84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574882645</wp:posOffset>
                  </wp:positionH>
                  <wp:positionV relativeFrom="paragraph">
                    <wp:posOffset>574517520</wp:posOffset>
                  </wp:positionV>
                  <wp:extent cx="9525" cy="376555"/>
                  <wp:effectExtent l="0" t="0" r="0" b="0"/>
                  <wp:wrapNone/>
                  <wp:docPr id="84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575073145</wp:posOffset>
                  </wp:positionH>
                  <wp:positionV relativeFrom="paragraph">
                    <wp:posOffset>574708020</wp:posOffset>
                  </wp:positionV>
                  <wp:extent cx="9525" cy="328930"/>
                  <wp:effectExtent l="0" t="0" r="0" b="0"/>
                  <wp:wrapNone/>
                  <wp:docPr id="84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575263645</wp:posOffset>
                  </wp:positionH>
                  <wp:positionV relativeFrom="paragraph">
                    <wp:posOffset>574898520</wp:posOffset>
                  </wp:positionV>
                  <wp:extent cx="9525" cy="347980"/>
                  <wp:effectExtent l="0" t="0" r="0" b="0"/>
                  <wp:wrapNone/>
                  <wp:docPr id="84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575454145</wp:posOffset>
                  </wp:positionH>
                  <wp:positionV relativeFrom="paragraph">
                    <wp:posOffset>575089020</wp:posOffset>
                  </wp:positionV>
                  <wp:extent cx="9525" cy="391160"/>
                  <wp:effectExtent l="0" t="0" r="0" b="0"/>
                  <wp:wrapNone/>
                  <wp:docPr id="844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575644645</wp:posOffset>
                  </wp:positionH>
                  <wp:positionV relativeFrom="paragraph">
                    <wp:posOffset>575279520</wp:posOffset>
                  </wp:positionV>
                  <wp:extent cx="9525" cy="347980"/>
                  <wp:effectExtent l="0" t="0" r="0" b="0"/>
                  <wp:wrapNone/>
                  <wp:docPr id="84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575835145</wp:posOffset>
                  </wp:positionH>
                  <wp:positionV relativeFrom="paragraph">
                    <wp:posOffset>575470020</wp:posOffset>
                  </wp:positionV>
                  <wp:extent cx="10160" cy="328930"/>
                  <wp:effectExtent l="0" t="0" r="0" b="0"/>
                  <wp:wrapNone/>
                  <wp:docPr id="84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576025645</wp:posOffset>
                  </wp:positionH>
                  <wp:positionV relativeFrom="paragraph">
                    <wp:posOffset>575660520</wp:posOffset>
                  </wp:positionV>
                  <wp:extent cx="10160" cy="328930"/>
                  <wp:effectExtent l="0" t="0" r="0" b="0"/>
                  <wp:wrapNone/>
                  <wp:docPr id="84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576216145</wp:posOffset>
                  </wp:positionH>
                  <wp:positionV relativeFrom="paragraph">
                    <wp:posOffset>575851020</wp:posOffset>
                  </wp:positionV>
                  <wp:extent cx="9525" cy="376555"/>
                  <wp:effectExtent l="0" t="0" r="0" b="0"/>
                  <wp:wrapNone/>
                  <wp:docPr id="84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576406645</wp:posOffset>
                  </wp:positionH>
                  <wp:positionV relativeFrom="paragraph">
                    <wp:posOffset>576041520</wp:posOffset>
                  </wp:positionV>
                  <wp:extent cx="9525" cy="328930"/>
                  <wp:effectExtent l="0" t="0" r="0" b="0"/>
                  <wp:wrapNone/>
                  <wp:docPr id="84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576597145</wp:posOffset>
                  </wp:positionH>
                  <wp:positionV relativeFrom="paragraph">
                    <wp:posOffset>576232020</wp:posOffset>
                  </wp:positionV>
                  <wp:extent cx="10160" cy="386080"/>
                  <wp:effectExtent l="0" t="0" r="0" b="0"/>
                  <wp:wrapNone/>
                  <wp:docPr id="84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576787645</wp:posOffset>
                  </wp:positionH>
                  <wp:positionV relativeFrom="paragraph">
                    <wp:posOffset>576422520</wp:posOffset>
                  </wp:positionV>
                  <wp:extent cx="10160" cy="448310"/>
                  <wp:effectExtent l="0" t="0" r="0" b="0"/>
                  <wp:wrapNone/>
                  <wp:docPr id="845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448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576978145</wp:posOffset>
                  </wp:positionH>
                  <wp:positionV relativeFrom="paragraph">
                    <wp:posOffset>576613020</wp:posOffset>
                  </wp:positionV>
                  <wp:extent cx="10160" cy="386080"/>
                  <wp:effectExtent l="0" t="0" r="0" b="0"/>
                  <wp:wrapNone/>
                  <wp:docPr id="84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860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577168645</wp:posOffset>
                  </wp:positionH>
                  <wp:positionV relativeFrom="paragraph">
                    <wp:posOffset>576803520</wp:posOffset>
                  </wp:positionV>
                  <wp:extent cx="9525" cy="319405"/>
                  <wp:effectExtent l="0" t="0" r="0" b="0"/>
                  <wp:wrapNone/>
                  <wp:docPr id="84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577359145</wp:posOffset>
                  </wp:positionH>
                  <wp:positionV relativeFrom="paragraph">
                    <wp:posOffset>576994020</wp:posOffset>
                  </wp:positionV>
                  <wp:extent cx="9525" cy="328930"/>
                  <wp:effectExtent l="0" t="0" r="0" b="0"/>
                  <wp:wrapNone/>
                  <wp:docPr id="84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577549645</wp:posOffset>
                  </wp:positionH>
                  <wp:positionV relativeFrom="paragraph">
                    <wp:posOffset>577184520</wp:posOffset>
                  </wp:positionV>
                  <wp:extent cx="9525" cy="328930"/>
                  <wp:effectExtent l="0" t="0" r="0" b="0"/>
                  <wp:wrapNone/>
                  <wp:docPr id="84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577740145</wp:posOffset>
                  </wp:positionH>
                  <wp:positionV relativeFrom="paragraph">
                    <wp:posOffset>577375020</wp:posOffset>
                  </wp:positionV>
                  <wp:extent cx="9525" cy="328930"/>
                  <wp:effectExtent l="0" t="0" r="0" b="0"/>
                  <wp:wrapNone/>
                  <wp:docPr id="84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577930645</wp:posOffset>
                  </wp:positionH>
                  <wp:positionV relativeFrom="paragraph">
                    <wp:posOffset>577565520</wp:posOffset>
                  </wp:positionV>
                  <wp:extent cx="10160" cy="328930"/>
                  <wp:effectExtent l="0" t="0" r="0" b="0"/>
                  <wp:wrapNone/>
                  <wp:docPr id="84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578121145</wp:posOffset>
                  </wp:positionH>
                  <wp:positionV relativeFrom="paragraph">
                    <wp:posOffset>577756020</wp:posOffset>
                  </wp:positionV>
                  <wp:extent cx="10160" cy="328930"/>
                  <wp:effectExtent l="0" t="0" r="0" b="0"/>
                  <wp:wrapNone/>
                  <wp:docPr id="84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578311645</wp:posOffset>
                  </wp:positionH>
                  <wp:positionV relativeFrom="paragraph">
                    <wp:posOffset>577946520</wp:posOffset>
                  </wp:positionV>
                  <wp:extent cx="9525" cy="328930"/>
                  <wp:effectExtent l="0" t="0" r="0" b="0"/>
                  <wp:wrapNone/>
                  <wp:docPr id="84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578502145</wp:posOffset>
                  </wp:positionH>
                  <wp:positionV relativeFrom="paragraph">
                    <wp:posOffset>578137020</wp:posOffset>
                  </wp:positionV>
                  <wp:extent cx="9525" cy="328930"/>
                  <wp:effectExtent l="0" t="0" r="0" b="0"/>
                  <wp:wrapNone/>
                  <wp:docPr id="84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578692645</wp:posOffset>
                  </wp:positionH>
                  <wp:positionV relativeFrom="paragraph">
                    <wp:posOffset>578327520</wp:posOffset>
                  </wp:positionV>
                  <wp:extent cx="9525" cy="338455"/>
                  <wp:effectExtent l="0" t="0" r="0" b="0"/>
                  <wp:wrapNone/>
                  <wp:docPr id="84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578883145</wp:posOffset>
                  </wp:positionH>
                  <wp:positionV relativeFrom="paragraph">
                    <wp:posOffset>578518020</wp:posOffset>
                  </wp:positionV>
                  <wp:extent cx="10160" cy="195580"/>
                  <wp:effectExtent l="0" t="0" r="0" b="0"/>
                  <wp:wrapNone/>
                  <wp:docPr id="84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579073645</wp:posOffset>
                  </wp:positionH>
                  <wp:positionV relativeFrom="paragraph">
                    <wp:posOffset>578708520</wp:posOffset>
                  </wp:positionV>
                  <wp:extent cx="9525" cy="190500"/>
                  <wp:effectExtent l="0" t="0" r="0" b="0"/>
                  <wp:wrapNone/>
                  <wp:docPr id="84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579264145</wp:posOffset>
                  </wp:positionH>
                  <wp:positionV relativeFrom="paragraph">
                    <wp:posOffset>578899020</wp:posOffset>
                  </wp:positionV>
                  <wp:extent cx="10160" cy="195580"/>
                  <wp:effectExtent l="0" t="0" r="0" b="0"/>
                  <wp:wrapNone/>
                  <wp:docPr id="84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579454645</wp:posOffset>
                  </wp:positionH>
                  <wp:positionV relativeFrom="paragraph">
                    <wp:posOffset>579089520</wp:posOffset>
                  </wp:positionV>
                  <wp:extent cx="10160" cy="195580"/>
                  <wp:effectExtent l="0" t="0" r="0" b="0"/>
                  <wp:wrapNone/>
                  <wp:docPr id="84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579645145</wp:posOffset>
                  </wp:positionH>
                  <wp:positionV relativeFrom="paragraph">
                    <wp:posOffset>579280020</wp:posOffset>
                  </wp:positionV>
                  <wp:extent cx="10160" cy="195580"/>
                  <wp:effectExtent l="0" t="0" r="0" b="0"/>
                  <wp:wrapNone/>
                  <wp:docPr id="84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579835645</wp:posOffset>
                  </wp:positionH>
                  <wp:positionV relativeFrom="paragraph">
                    <wp:posOffset>579470520</wp:posOffset>
                  </wp:positionV>
                  <wp:extent cx="9525" cy="195580"/>
                  <wp:effectExtent l="0" t="0" r="0" b="0"/>
                  <wp:wrapNone/>
                  <wp:docPr id="84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580026145</wp:posOffset>
                  </wp:positionH>
                  <wp:positionV relativeFrom="paragraph">
                    <wp:posOffset>579661020</wp:posOffset>
                  </wp:positionV>
                  <wp:extent cx="9525" cy="195580"/>
                  <wp:effectExtent l="0" t="0" r="0" b="0"/>
                  <wp:wrapNone/>
                  <wp:docPr id="84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580216645</wp:posOffset>
                  </wp:positionH>
                  <wp:positionV relativeFrom="paragraph">
                    <wp:posOffset>579851520</wp:posOffset>
                  </wp:positionV>
                  <wp:extent cx="9525" cy="195580"/>
                  <wp:effectExtent l="0" t="0" r="0" b="0"/>
                  <wp:wrapNone/>
                  <wp:docPr id="84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580407145</wp:posOffset>
                  </wp:positionH>
                  <wp:positionV relativeFrom="paragraph">
                    <wp:posOffset>580042020</wp:posOffset>
                  </wp:positionV>
                  <wp:extent cx="9525" cy="347980"/>
                  <wp:effectExtent l="0" t="0" r="0" b="0"/>
                  <wp:wrapNone/>
                  <wp:docPr id="84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580597645</wp:posOffset>
                  </wp:positionH>
                  <wp:positionV relativeFrom="paragraph">
                    <wp:posOffset>580232520</wp:posOffset>
                  </wp:positionV>
                  <wp:extent cx="9525" cy="543560"/>
                  <wp:effectExtent l="0" t="0" r="0" b="0"/>
                  <wp:wrapNone/>
                  <wp:docPr id="849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580788145</wp:posOffset>
                  </wp:positionH>
                  <wp:positionV relativeFrom="paragraph">
                    <wp:posOffset>580423020</wp:posOffset>
                  </wp:positionV>
                  <wp:extent cx="9525" cy="347980"/>
                  <wp:effectExtent l="0" t="0" r="0" b="0"/>
                  <wp:wrapNone/>
                  <wp:docPr id="85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580978645</wp:posOffset>
                  </wp:positionH>
                  <wp:positionV relativeFrom="paragraph">
                    <wp:posOffset>580613520</wp:posOffset>
                  </wp:positionV>
                  <wp:extent cx="9525" cy="543560"/>
                  <wp:effectExtent l="0" t="0" r="0" b="0"/>
                  <wp:wrapNone/>
                  <wp:docPr id="850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581169145</wp:posOffset>
                  </wp:positionH>
                  <wp:positionV relativeFrom="paragraph">
                    <wp:posOffset>580804020</wp:posOffset>
                  </wp:positionV>
                  <wp:extent cx="9525" cy="347980"/>
                  <wp:effectExtent l="0" t="0" r="0" b="0"/>
                  <wp:wrapNone/>
                  <wp:docPr id="85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581359645</wp:posOffset>
                  </wp:positionH>
                  <wp:positionV relativeFrom="paragraph">
                    <wp:posOffset>580994520</wp:posOffset>
                  </wp:positionV>
                  <wp:extent cx="9525" cy="543560"/>
                  <wp:effectExtent l="0" t="0" r="0" b="0"/>
                  <wp:wrapNone/>
                  <wp:docPr id="850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581550145</wp:posOffset>
                  </wp:positionH>
                  <wp:positionV relativeFrom="paragraph">
                    <wp:posOffset>581185020</wp:posOffset>
                  </wp:positionV>
                  <wp:extent cx="9525" cy="347980"/>
                  <wp:effectExtent l="0" t="0" r="0" b="0"/>
                  <wp:wrapNone/>
                  <wp:docPr id="85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581740645</wp:posOffset>
                  </wp:positionH>
                  <wp:positionV relativeFrom="paragraph">
                    <wp:posOffset>581375520</wp:posOffset>
                  </wp:positionV>
                  <wp:extent cx="10160" cy="672465"/>
                  <wp:effectExtent l="0" t="0" r="0" b="0"/>
                  <wp:wrapNone/>
                  <wp:docPr id="851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6724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581931145</wp:posOffset>
                  </wp:positionH>
                  <wp:positionV relativeFrom="paragraph">
                    <wp:posOffset>581566020</wp:posOffset>
                  </wp:positionV>
                  <wp:extent cx="10160" cy="347980"/>
                  <wp:effectExtent l="0" t="0" r="0" b="0"/>
                  <wp:wrapNone/>
                  <wp:docPr id="85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582121645</wp:posOffset>
                  </wp:positionH>
                  <wp:positionV relativeFrom="paragraph">
                    <wp:posOffset>581756520</wp:posOffset>
                  </wp:positionV>
                  <wp:extent cx="9525" cy="347980"/>
                  <wp:effectExtent l="0" t="0" r="0" b="0"/>
                  <wp:wrapNone/>
                  <wp:docPr id="85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582312145</wp:posOffset>
                  </wp:positionH>
                  <wp:positionV relativeFrom="paragraph">
                    <wp:posOffset>581947020</wp:posOffset>
                  </wp:positionV>
                  <wp:extent cx="9525" cy="543560"/>
                  <wp:effectExtent l="0" t="0" r="0" b="0"/>
                  <wp:wrapNone/>
                  <wp:docPr id="851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582502645</wp:posOffset>
                  </wp:positionH>
                  <wp:positionV relativeFrom="paragraph">
                    <wp:posOffset>582137520</wp:posOffset>
                  </wp:positionV>
                  <wp:extent cx="9525" cy="347980"/>
                  <wp:effectExtent l="0" t="0" r="0" b="0"/>
                  <wp:wrapNone/>
                  <wp:docPr id="85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582693145</wp:posOffset>
                  </wp:positionH>
                  <wp:positionV relativeFrom="paragraph">
                    <wp:posOffset>582328020</wp:posOffset>
                  </wp:positionV>
                  <wp:extent cx="12065" cy="318770"/>
                  <wp:effectExtent l="0" t="0" r="0" b="0"/>
                  <wp:wrapNone/>
                  <wp:docPr id="85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582883645</wp:posOffset>
                  </wp:positionH>
                  <wp:positionV relativeFrom="paragraph">
                    <wp:posOffset>582518520</wp:posOffset>
                  </wp:positionV>
                  <wp:extent cx="8890" cy="328930"/>
                  <wp:effectExtent l="0" t="0" r="0" b="0"/>
                  <wp:wrapNone/>
                  <wp:docPr id="85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583074145</wp:posOffset>
                  </wp:positionH>
                  <wp:positionV relativeFrom="paragraph">
                    <wp:posOffset>582709020</wp:posOffset>
                  </wp:positionV>
                  <wp:extent cx="12065" cy="328930"/>
                  <wp:effectExtent l="0" t="0" r="0" b="0"/>
                  <wp:wrapNone/>
                  <wp:docPr id="85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583264645</wp:posOffset>
                  </wp:positionH>
                  <wp:positionV relativeFrom="paragraph">
                    <wp:posOffset>582899520</wp:posOffset>
                  </wp:positionV>
                  <wp:extent cx="12065" cy="328930"/>
                  <wp:effectExtent l="0" t="0" r="0" b="0"/>
                  <wp:wrapNone/>
                  <wp:docPr id="85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583455145</wp:posOffset>
                  </wp:positionH>
                  <wp:positionV relativeFrom="paragraph">
                    <wp:posOffset>583090020</wp:posOffset>
                  </wp:positionV>
                  <wp:extent cx="8890" cy="328930"/>
                  <wp:effectExtent l="0" t="0" r="0" b="0"/>
                  <wp:wrapNone/>
                  <wp:docPr id="85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583645645</wp:posOffset>
                  </wp:positionH>
                  <wp:positionV relativeFrom="paragraph">
                    <wp:posOffset>583280520</wp:posOffset>
                  </wp:positionV>
                  <wp:extent cx="8890" cy="328930"/>
                  <wp:effectExtent l="0" t="0" r="0" b="0"/>
                  <wp:wrapNone/>
                  <wp:docPr id="85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583836145</wp:posOffset>
                  </wp:positionH>
                  <wp:positionV relativeFrom="paragraph">
                    <wp:posOffset>583471020</wp:posOffset>
                  </wp:positionV>
                  <wp:extent cx="8890" cy="328930"/>
                  <wp:effectExtent l="0" t="0" r="0" b="0"/>
                  <wp:wrapNone/>
                  <wp:docPr id="85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584026645</wp:posOffset>
                  </wp:positionH>
                  <wp:positionV relativeFrom="paragraph">
                    <wp:posOffset>583661520</wp:posOffset>
                  </wp:positionV>
                  <wp:extent cx="12065" cy="318770"/>
                  <wp:effectExtent l="0" t="0" r="0" b="0"/>
                  <wp:wrapNone/>
                  <wp:docPr id="85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584217145</wp:posOffset>
                  </wp:positionH>
                  <wp:positionV relativeFrom="paragraph">
                    <wp:posOffset>583852020</wp:posOffset>
                  </wp:positionV>
                  <wp:extent cx="8890" cy="328930"/>
                  <wp:effectExtent l="0" t="0" r="0" b="0"/>
                  <wp:wrapNone/>
                  <wp:docPr id="85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584407645</wp:posOffset>
                  </wp:positionH>
                  <wp:positionV relativeFrom="paragraph">
                    <wp:posOffset>584042520</wp:posOffset>
                  </wp:positionV>
                  <wp:extent cx="12065" cy="328930"/>
                  <wp:effectExtent l="0" t="0" r="0" b="0"/>
                  <wp:wrapNone/>
                  <wp:docPr id="85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584598145</wp:posOffset>
                  </wp:positionH>
                  <wp:positionV relativeFrom="paragraph">
                    <wp:posOffset>584233020</wp:posOffset>
                  </wp:positionV>
                  <wp:extent cx="12065" cy="328930"/>
                  <wp:effectExtent l="0" t="0" r="0" b="0"/>
                  <wp:wrapNone/>
                  <wp:docPr id="85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584788645</wp:posOffset>
                  </wp:positionH>
                  <wp:positionV relativeFrom="paragraph">
                    <wp:posOffset>584423520</wp:posOffset>
                  </wp:positionV>
                  <wp:extent cx="8890" cy="347980"/>
                  <wp:effectExtent l="0" t="0" r="0" b="0"/>
                  <wp:wrapNone/>
                  <wp:docPr id="85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584979145</wp:posOffset>
                  </wp:positionH>
                  <wp:positionV relativeFrom="paragraph">
                    <wp:posOffset>584614020</wp:posOffset>
                  </wp:positionV>
                  <wp:extent cx="8890" cy="514350"/>
                  <wp:effectExtent l="0" t="0" r="0" b="0"/>
                  <wp:wrapNone/>
                  <wp:docPr id="854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585169645</wp:posOffset>
                  </wp:positionH>
                  <wp:positionV relativeFrom="paragraph">
                    <wp:posOffset>584804520</wp:posOffset>
                  </wp:positionV>
                  <wp:extent cx="8890" cy="347980"/>
                  <wp:effectExtent l="0" t="0" r="0" b="0"/>
                  <wp:wrapNone/>
                  <wp:docPr id="85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585360145</wp:posOffset>
                  </wp:positionH>
                  <wp:positionV relativeFrom="paragraph">
                    <wp:posOffset>584995020</wp:posOffset>
                  </wp:positionV>
                  <wp:extent cx="8890" cy="347980"/>
                  <wp:effectExtent l="0" t="0" r="0" b="0"/>
                  <wp:wrapNone/>
                  <wp:docPr id="85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585550645</wp:posOffset>
                  </wp:positionH>
                  <wp:positionV relativeFrom="paragraph">
                    <wp:posOffset>585185520</wp:posOffset>
                  </wp:positionV>
                  <wp:extent cx="12065" cy="347980"/>
                  <wp:effectExtent l="0" t="0" r="0" b="0"/>
                  <wp:wrapNone/>
                  <wp:docPr id="85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585741145</wp:posOffset>
                  </wp:positionH>
                  <wp:positionV relativeFrom="paragraph">
                    <wp:posOffset>585376020</wp:posOffset>
                  </wp:positionV>
                  <wp:extent cx="12065" cy="514350"/>
                  <wp:effectExtent l="0" t="0" r="0" b="0"/>
                  <wp:wrapNone/>
                  <wp:docPr id="85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585931645</wp:posOffset>
                  </wp:positionH>
                  <wp:positionV relativeFrom="paragraph">
                    <wp:posOffset>585566520</wp:posOffset>
                  </wp:positionV>
                  <wp:extent cx="12065" cy="347980"/>
                  <wp:effectExtent l="0" t="0" r="0" b="0"/>
                  <wp:wrapNone/>
                  <wp:docPr id="85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586122145</wp:posOffset>
                  </wp:positionH>
                  <wp:positionV relativeFrom="paragraph">
                    <wp:posOffset>585757020</wp:posOffset>
                  </wp:positionV>
                  <wp:extent cx="12065" cy="190500"/>
                  <wp:effectExtent l="0" t="0" r="0" b="0"/>
                  <wp:wrapNone/>
                  <wp:docPr id="85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586312645</wp:posOffset>
                  </wp:positionH>
                  <wp:positionV relativeFrom="paragraph">
                    <wp:posOffset>585947520</wp:posOffset>
                  </wp:positionV>
                  <wp:extent cx="8890" cy="347980"/>
                  <wp:effectExtent l="0" t="0" r="0" b="0"/>
                  <wp:wrapNone/>
                  <wp:docPr id="85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586503145</wp:posOffset>
                  </wp:positionH>
                  <wp:positionV relativeFrom="paragraph">
                    <wp:posOffset>586138020</wp:posOffset>
                  </wp:positionV>
                  <wp:extent cx="8890" cy="347980"/>
                  <wp:effectExtent l="0" t="0" r="0" b="0"/>
                  <wp:wrapNone/>
                  <wp:docPr id="85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586693645</wp:posOffset>
                  </wp:positionH>
                  <wp:positionV relativeFrom="paragraph">
                    <wp:posOffset>586328520</wp:posOffset>
                  </wp:positionV>
                  <wp:extent cx="8890" cy="347980"/>
                  <wp:effectExtent l="0" t="0" r="0" b="0"/>
                  <wp:wrapNone/>
                  <wp:docPr id="85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586884145</wp:posOffset>
                  </wp:positionH>
                  <wp:positionV relativeFrom="paragraph">
                    <wp:posOffset>586519020</wp:posOffset>
                  </wp:positionV>
                  <wp:extent cx="12065" cy="347980"/>
                  <wp:effectExtent l="0" t="0" r="0" b="0"/>
                  <wp:wrapNone/>
                  <wp:docPr id="85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587074645</wp:posOffset>
                  </wp:positionH>
                  <wp:positionV relativeFrom="paragraph">
                    <wp:posOffset>586709520</wp:posOffset>
                  </wp:positionV>
                  <wp:extent cx="12065" cy="347980"/>
                  <wp:effectExtent l="0" t="0" r="0" b="0"/>
                  <wp:wrapNone/>
                  <wp:docPr id="85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587265145</wp:posOffset>
                  </wp:positionH>
                  <wp:positionV relativeFrom="paragraph">
                    <wp:posOffset>586900020</wp:posOffset>
                  </wp:positionV>
                  <wp:extent cx="8890" cy="347980"/>
                  <wp:effectExtent l="0" t="0" r="0" b="0"/>
                  <wp:wrapNone/>
                  <wp:docPr id="85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587455645</wp:posOffset>
                  </wp:positionH>
                  <wp:positionV relativeFrom="paragraph">
                    <wp:posOffset>587090520</wp:posOffset>
                  </wp:positionV>
                  <wp:extent cx="8890" cy="347980"/>
                  <wp:effectExtent l="0" t="0" r="0" b="0"/>
                  <wp:wrapNone/>
                  <wp:docPr id="85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587646145</wp:posOffset>
                  </wp:positionH>
                  <wp:positionV relativeFrom="paragraph">
                    <wp:posOffset>587281020</wp:posOffset>
                  </wp:positionV>
                  <wp:extent cx="8890" cy="347980"/>
                  <wp:effectExtent l="0" t="0" r="0" b="0"/>
                  <wp:wrapNone/>
                  <wp:docPr id="85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587836645</wp:posOffset>
                  </wp:positionH>
                  <wp:positionV relativeFrom="paragraph">
                    <wp:posOffset>587471520</wp:posOffset>
                  </wp:positionV>
                  <wp:extent cx="12065" cy="338455"/>
                  <wp:effectExtent l="0" t="0" r="0" b="0"/>
                  <wp:wrapNone/>
                  <wp:docPr id="85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588027145</wp:posOffset>
                  </wp:positionH>
                  <wp:positionV relativeFrom="paragraph">
                    <wp:posOffset>587662020</wp:posOffset>
                  </wp:positionV>
                  <wp:extent cx="8890" cy="347980"/>
                  <wp:effectExtent l="0" t="0" r="0" b="0"/>
                  <wp:wrapNone/>
                  <wp:docPr id="85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588217645</wp:posOffset>
                  </wp:positionH>
                  <wp:positionV relativeFrom="paragraph">
                    <wp:posOffset>587852520</wp:posOffset>
                  </wp:positionV>
                  <wp:extent cx="8890" cy="347980"/>
                  <wp:effectExtent l="0" t="0" r="0" b="0"/>
                  <wp:wrapNone/>
                  <wp:docPr id="85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588408145</wp:posOffset>
                  </wp:positionH>
                  <wp:positionV relativeFrom="paragraph">
                    <wp:posOffset>588043020</wp:posOffset>
                  </wp:positionV>
                  <wp:extent cx="8890" cy="347980"/>
                  <wp:effectExtent l="0" t="0" r="0" b="0"/>
                  <wp:wrapNone/>
                  <wp:docPr id="85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588598645</wp:posOffset>
                  </wp:positionH>
                  <wp:positionV relativeFrom="paragraph">
                    <wp:posOffset>588233520</wp:posOffset>
                  </wp:positionV>
                  <wp:extent cx="12065" cy="347980"/>
                  <wp:effectExtent l="0" t="0" r="0" b="0"/>
                  <wp:wrapNone/>
                  <wp:docPr id="85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588789145</wp:posOffset>
                  </wp:positionH>
                  <wp:positionV relativeFrom="paragraph">
                    <wp:posOffset>588424020</wp:posOffset>
                  </wp:positionV>
                  <wp:extent cx="12065" cy="347980"/>
                  <wp:effectExtent l="0" t="0" r="0" b="0"/>
                  <wp:wrapNone/>
                  <wp:docPr id="85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588979645</wp:posOffset>
                  </wp:positionH>
                  <wp:positionV relativeFrom="paragraph">
                    <wp:posOffset>588614520</wp:posOffset>
                  </wp:positionV>
                  <wp:extent cx="12065" cy="347980"/>
                  <wp:effectExtent l="0" t="0" r="0" b="0"/>
                  <wp:wrapNone/>
                  <wp:docPr id="85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589170145</wp:posOffset>
                  </wp:positionH>
                  <wp:positionV relativeFrom="paragraph">
                    <wp:posOffset>588805020</wp:posOffset>
                  </wp:positionV>
                  <wp:extent cx="12065" cy="318770"/>
                  <wp:effectExtent l="0" t="0" r="0" b="0"/>
                  <wp:wrapNone/>
                  <wp:docPr id="85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589360645</wp:posOffset>
                  </wp:positionH>
                  <wp:positionV relativeFrom="paragraph">
                    <wp:posOffset>588995520</wp:posOffset>
                  </wp:positionV>
                  <wp:extent cx="8890" cy="328930"/>
                  <wp:effectExtent l="0" t="0" r="0" b="0"/>
                  <wp:wrapNone/>
                  <wp:docPr id="85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589551145</wp:posOffset>
                  </wp:positionH>
                  <wp:positionV relativeFrom="paragraph">
                    <wp:posOffset>589186020</wp:posOffset>
                  </wp:positionV>
                  <wp:extent cx="8890" cy="328930"/>
                  <wp:effectExtent l="0" t="0" r="0" b="0"/>
                  <wp:wrapNone/>
                  <wp:docPr id="85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589741645</wp:posOffset>
                  </wp:positionH>
                  <wp:positionV relativeFrom="paragraph">
                    <wp:posOffset>589376520</wp:posOffset>
                  </wp:positionV>
                  <wp:extent cx="8890" cy="328930"/>
                  <wp:effectExtent l="0" t="0" r="0" b="0"/>
                  <wp:wrapNone/>
                  <wp:docPr id="85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589932145</wp:posOffset>
                  </wp:positionH>
                  <wp:positionV relativeFrom="paragraph">
                    <wp:posOffset>589567020</wp:posOffset>
                  </wp:positionV>
                  <wp:extent cx="12065" cy="328930"/>
                  <wp:effectExtent l="0" t="0" r="0" b="0"/>
                  <wp:wrapNone/>
                  <wp:docPr id="85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590122645</wp:posOffset>
                  </wp:positionH>
                  <wp:positionV relativeFrom="paragraph">
                    <wp:posOffset>589757520</wp:posOffset>
                  </wp:positionV>
                  <wp:extent cx="12065" cy="328930"/>
                  <wp:effectExtent l="0" t="0" r="0" b="0"/>
                  <wp:wrapNone/>
                  <wp:docPr id="85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590313145</wp:posOffset>
                  </wp:positionH>
                  <wp:positionV relativeFrom="paragraph">
                    <wp:posOffset>589948020</wp:posOffset>
                  </wp:positionV>
                  <wp:extent cx="12065" cy="328930"/>
                  <wp:effectExtent l="0" t="0" r="0" b="0"/>
                  <wp:wrapNone/>
                  <wp:docPr id="86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590503645</wp:posOffset>
                  </wp:positionH>
                  <wp:positionV relativeFrom="paragraph">
                    <wp:posOffset>590138520</wp:posOffset>
                  </wp:positionV>
                  <wp:extent cx="12065" cy="328930"/>
                  <wp:effectExtent l="0" t="0" r="0" b="0"/>
                  <wp:wrapNone/>
                  <wp:docPr id="86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590694145</wp:posOffset>
                  </wp:positionH>
                  <wp:positionV relativeFrom="paragraph">
                    <wp:posOffset>590329020</wp:posOffset>
                  </wp:positionV>
                  <wp:extent cx="12065" cy="328930"/>
                  <wp:effectExtent l="0" t="0" r="0" b="0"/>
                  <wp:wrapNone/>
                  <wp:docPr id="86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590884645</wp:posOffset>
                  </wp:positionH>
                  <wp:positionV relativeFrom="paragraph">
                    <wp:posOffset>590519520</wp:posOffset>
                  </wp:positionV>
                  <wp:extent cx="8890" cy="328930"/>
                  <wp:effectExtent l="0" t="0" r="0" b="0"/>
                  <wp:wrapNone/>
                  <wp:docPr id="86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591075145</wp:posOffset>
                  </wp:positionH>
                  <wp:positionV relativeFrom="paragraph">
                    <wp:posOffset>590710020</wp:posOffset>
                  </wp:positionV>
                  <wp:extent cx="8890" cy="328930"/>
                  <wp:effectExtent l="0" t="0" r="0" b="0"/>
                  <wp:wrapNone/>
                  <wp:docPr id="86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591265645</wp:posOffset>
                  </wp:positionH>
                  <wp:positionV relativeFrom="paragraph">
                    <wp:posOffset>590900520</wp:posOffset>
                  </wp:positionV>
                  <wp:extent cx="12065" cy="180975"/>
                  <wp:effectExtent l="0" t="0" r="0" b="0"/>
                  <wp:wrapNone/>
                  <wp:docPr id="86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591456145</wp:posOffset>
                  </wp:positionH>
                  <wp:positionV relativeFrom="paragraph">
                    <wp:posOffset>591091020</wp:posOffset>
                  </wp:positionV>
                  <wp:extent cx="12065" cy="318770"/>
                  <wp:effectExtent l="0" t="0" r="0" b="0"/>
                  <wp:wrapNone/>
                  <wp:docPr id="86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591646645</wp:posOffset>
                  </wp:positionH>
                  <wp:positionV relativeFrom="paragraph">
                    <wp:posOffset>591281520</wp:posOffset>
                  </wp:positionV>
                  <wp:extent cx="8890" cy="328930"/>
                  <wp:effectExtent l="0" t="0" r="0" b="0"/>
                  <wp:wrapNone/>
                  <wp:docPr id="86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591837145</wp:posOffset>
                  </wp:positionH>
                  <wp:positionV relativeFrom="paragraph">
                    <wp:posOffset>591472020</wp:posOffset>
                  </wp:positionV>
                  <wp:extent cx="8890" cy="328930"/>
                  <wp:effectExtent l="0" t="0" r="0" b="0"/>
                  <wp:wrapNone/>
                  <wp:docPr id="86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592027645</wp:posOffset>
                  </wp:positionH>
                  <wp:positionV relativeFrom="paragraph">
                    <wp:posOffset>591662520</wp:posOffset>
                  </wp:positionV>
                  <wp:extent cx="8890" cy="328930"/>
                  <wp:effectExtent l="0" t="0" r="0" b="0"/>
                  <wp:wrapNone/>
                  <wp:docPr id="86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592218145</wp:posOffset>
                  </wp:positionH>
                  <wp:positionV relativeFrom="paragraph">
                    <wp:posOffset>591853020</wp:posOffset>
                  </wp:positionV>
                  <wp:extent cx="12065" cy="328930"/>
                  <wp:effectExtent l="0" t="0" r="0" b="0"/>
                  <wp:wrapNone/>
                  <wp:docPr id="86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592408645</wp:posOffset>
                  </wp:positionH>
                  <wp:positionV relativeFrom="paragraph">
                    <wp:posOffset>592043520</wp:posOffset>
                  </wp:positionV>
                  <wp:extent cx="12065" cy="328930"/>
                  <wp:effectExtent l="0" t="0" r="0" b="0"/>
                  <wp:wrapNone/>
                  <wp:docPr id="86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592599145</wp:posOffset>
                  </wp:positionH>
                  <wp:positionV relativeFrom="paragraph">
                    <wp:posOffset>592234020</wp:posOffset>
                  </wp:positionV>
                  <wp:extent cx="12065" cy="328930"/>
                  <wp:effectExtent l="0" t="0" r="0" b="0"/>
                  <wp:wrapNone/>
                  <wp:docPr id="86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592789645</wp:posOffset>
                  </wp:positionH>
                  <wp:positionV relativeFrom="paragraph">
                    <wp:posOffset>592424520</wp:posOffset>
                  </wp:positionV>
                  <wp:extent cx="12065" cy="328930"/>
                  <wp:effectExtent l="0" t="0" r="0" b="0"/>
                  <wp:wrapNone/>
                  <wp:docPr id="86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592980145</wp:posOffset>
                  </wp:positionH>
                  <wp:positionV relativeFrom="paragraph">
                    <wp:posOffset>592615020</wp:posOffset>
                  </wp:positionV>
                  <wp:extent cx="12065" cy="328930"/>
                  <wp:effectExtent l="0" t="0" r="0" b="0"/>
                  <wp:wrapNone/>
                  <wp:docPr id="86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593170645</wp:posOffset>
                  </wp:positionH>
                  <wp:positionV relativeFrom="paragraph">
                    <wp:posOffset>592805520</wp:posOffset>
                  </wp:positionV>
                  <wp:extent cx="12065" cy="318770"/>
                  <wp:effectExtent l="0" t="0" r="0" b="0"/>
                  <wp:wrapNone/>
                  <wp:docPr id="86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593361145</wp:posOffset>
                  </wp:positionH>
                  <wp:positionV relativeFrom="paragraph">
                    <wp:posOffset>592996020</wp:posOffset>
                  </wp:positionV>
                  <wp:extent cx="8890" cy="328930"/>
                  <wp:effectExtent l="0" t="0" r="0" b="0"/>
                  <wp:wrapNone/>
                  <wp:docPr id="86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593551645</wp:posOffset>
                  </wp:positionH>
                  <wp:positionV relativeFrom="paragraph">
                    <wp:posOffset>593186520</wp:posOffset>
                  </wp:positionV>
                  <wp:extent cx="8890" cy="328930"/>
                  <wp:effectExtent l="0" t="0" r="0" b="0"/>
                  <wp:wrapNone/>
                  <wp:docPr id="86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593742145</wp:posOffset>
                  </wp:positionH>
                  <wp:positionV relativeFrom="paragraph">
                    <wp:posOffset>593377020</wp:posOffset>
                  </wp:positionV>
                  <wp:extent cx="8890" cy="328930"/>
                  <wp:effectExtent l="0" t="0" r="0" b="0"/>
                  <wp:wrapNone/>
                  <wp:docPr id="86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593932645</wp:posOffset>
                  </wp:positionH>
                  <wp:positionV relativeFrom="paragraph">
                    <wp:posOffset>593567520</wp:posOffset>
                  </wp:positionV>
                  <wp:extent cx="12065" cy="328930"/>
                  <wp:effectExtent l="0" t="0" r="0" b="0"/>
                  <wp:wrapNone/>
                  <wp:docPr id="86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594123145</wp:posOffset>
                  </wp:positionH>
                  <wp:positionV relativeFrom="paragraph">
                    <wp:posOffset>593758020</wp:posOffset>
                  </wp:positionV>
                  <wp:extent cx="12065" cy="328930"/>
                  <wp:effectExtent l="0" t="0" r="0" b="0"/>
                  <wp:wrapNone/>
                  <wp:docPr id="86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594313645</wp:posOffset>
                  </wp:positionH>
                  <wp:positionV relativeFrom="paragraph">
                    <wp:posOffset>593948520</wp:posOffset>
                  </wp:positionV>
                  <wp:extent cx="12065" cy="328930"/>
                  <wp:effectExtent l="0" t="0" r="0" b="0"/>
                  <wp:wrapNone/>
                  <wp:docPr id="86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594504145</wp:posOffset>
                  </wp:positionH>
                  <wp:positionV relativeFrom="paragraph">
                    <wp:posOffset>594139020</wp:posOffset>
                  </wp:positionV>
                  <wp:extent cx="12065" cy="328930"/>
                  <wp:effectExtent l="0" t="0" r="0" b="0"/>
                  <wp:wrapNone/>
                  <wp:docPr id="86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594694645</wp:posOffset>
                  </wp:positionH>
                  <wp:positionV relativeFrom="paragraph">
                    <wp:posOffset>594329520</wp:posOffset>
                  </wp:positionV>
                  <wp:extent cx="12065" cy="328930"/>
                  <wp:effectExtent l="0" t="0" r="0" b="0"/>
                  <wp:wrapNone/>
                  <wp:docPr id="86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594885145</wp:posOffset>
                  </wp:positionH>
                  <wp:positionV relativeFrom="paragraph">
                    <wp:posOffset>594520020</wp:posOffset>
                  </wp:positionV>
                  <wp:extent cx="8890" cy="328930"/>
                  <wp:effectExtent l="0" t="0" r="0" b="0"/>
                  <wp:wrapNone/>
                  <wp:docPr id="86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595075645</wp:posOffset>
                  </wp:positionH>
                  <wp:positionV relativeFrom="paragraph">
                    <wp:posOffset>594710520</wp:posOffset>
                  </wp:positionV>
                  <wp:extent cx="8890" cy="328930"/>
                  <wp:effectExtent l="0" t="0" r="0" b="0"/>
                  <wp:wrapNone/>
                  <wp:docPr id="86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595266145</wp:posOffset>
                  </wp:positionH>
                  <wp:positionV relativeFrom="paragraph">
                    <wp:posOffset>594901020</wp:posOffset>
                  </wp:positionV>
                  <wp:extent cx="8890" cy="328930"/>
                  <wp:effectExtent l="0" t="0" r="0" b="0"/>
                  <wp:wrapNone/>
                  <wp:docPr id="86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595456645</wp:posOffset>
                  </wp:positionH>
                  <wp:positionV relativeFrom="paragraph">
                    <wp:posOffset>595091520</wp:posOffset>
                  </wp:positionV>
                  <wp:extent cx="12065" cy="180975"/>
                  <wp:effectExtent l="0" t="0" r="0" b="0"/>
                  <wp:wrapNone/>
                  <wp:docPr id="86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595647145</wp:posOffset>
                  </wp:positionH>
                  <wp:positionV relativeFrom="paragraph">
                    <wp:posOffset>595282020</wp:posOffset>
                  </wp:positionV>
                  <wp:extent cx="12065" cy="318770"/>
                  <wp:effectExtent l="0" t="0" r="0" b="0"/>
                  <wp:wrapNone/>
                  <wp:docPr id="86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87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595837645</wp:posOffset>
                  </wp:positionH>
                  <wp:positionV relativeFrom="paragraph">
                    <wp:posOffset>595472520</wp:posOffset>
                  </wp:positionV>
                  <wp:extent cx="8890" cy="328930"/>
                  <wp:effectExtent l="0" t="0" r="0" b="0"/>
                  <wp:wrapNone/>
                  <wp:docPr id="86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596028145</wp:posOffset>
                  </wp:positionH>
                  <wp:positionV relativeFrom="paragraph">
                    <wp:posOffset>595663020</wp:posOffset>
                  </wp:positionV>
                  <wp:extent cx="8890" cy="328930"/>
                  <wp:effectExtent l="0" t="0" r="0" b="0"/>
                  <wp:wrapNone/>
                  <wp:docPr id="86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596218645</wp:posOffset>
                  </wp:positionH>
                  <wp:positionV relativeFrom="paragraph">
                    <wp:posOffset>595853520</wp:posOffset>
                  </wp:positionV>
                  <wp:extent cx="8890" cy="328930"/>
                  <wp:effectExtent l="0" t="0" r="0" b="0"/>
                  <wp:wrapNone/>
                  <wp:docPr id="86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596409145</wp:posOffset>
                  </wp:positionH>
                  <wp:positionV relativeFrom="paragraph">
                    <wp:posOffset>596044020</wp:posOffset>
                  </wp:positionV>
                  <wp:extent cx="12065" cy="328930"/>
                  <wp:effectExtent l="0" t="0" r="0" b="0"/>
                  <wp:wrapNone/>
                  <wp:docPr id="86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596599645</wp:posOffset>
                  </wp:positionH>
                  <wp:positionV relativeFrom="paragraph">
                    <wp:posOffset>596234520</wp:posOffset>
                  </wp:positionV>
                  <wp:extent cx="12065" cy="328930"/>
                  <wp:effectExtent l="0" t="0" r="0" b="0"/>
                  <wp:wrapNone/>
                  <wp:docPr id="86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596790145</wp:posOffset>
                  </wp:positionH>
                  <wp:positionV relativeFrom="paragraph">
                    <wp:posOffset>596425020</wp:posOffset>
                  </wp:positionV>
                  <wp:extent cx="12065" cy="328930"/>
                  <wp:effectExtent l="0" t="0" r="0" b="0"/>
                  <wp:wrapNone/>
                  <wp:docPr id="86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596980645</wp:posOffset>
                  </wp:positionH>
                  <wp:positionV relativeFrom="paragraph">
                    <wp:posOffset>596615520</wp:posOffset>
                  </wp:positionV>
                  <wp:extent cx="12065" cy="328930"/>
                  <wp:effectExtent l="0" t="0" r="0" b="0"/>
                  <wp:wrapNone/>
                  <wp:docPr id="86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597171145</wp:posOffset>
                  </wp:positionH>
                  <wp:positionV relativeFrom="paragraph">
                    <wp:posOffset>596806020</wp:posOffset>
                  </wp:positionV>
                  <wp:extent cx="12065" cy="328930"/>
                  <wp:effectExtent l="0" t="0" r="0" b="0"/>
                  <wp:wrapNone/>
                  <wp:docPr id="86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597361645</wp:posOffset>
                  </wp:positionH>
                  <wp:positionV relativeFrom="paragraph">
                    <wp:posOffset>596996520</wp:posOffset>
                  </wp:positionV>
                  <wp:extent cx="8890" cy="180975"/>
                  <wp:effectExtent l="0" t="0" r="0" b="0"/>
                  <wp:wrapNone/>
                  <wp:docPr id="86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597552145</wp:posOffset>
                  </wp:positionH>
                  <wp:positionV relativeFrom="paragraph">
                    <wp:posOffset>597187020</wp:posOffset>
                  </wp:positionV>
                  <wp:extent cx="8890" cy="180975"/>
                  <wp:effectExtent l="0" t="0" r="0" b="0"/>
                  <wp:wrapNone/>
                  <wp:docPr id="86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597742645</wp:posOffset>
                  </wp:positionH>
                  <wp:positionV relativeFrom="paragraph">
                    <wp:posOffset>597377520</wp:posOffset>
                  </wp:positionV>
                  <wp:extent cx="12065" cy="171450"/>
                  <wp:effectExtent l="0" t="0" r="0" b="0"/>
                  <wp:wrapNone/>
                  <wp:docPr id="86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714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597933145</wp:posOffset>
                  </wp:positionH>
                  <wp:positionV relativeFrom="paragraph">
                    <wp:posOffset>597568020</wp:posOffset>
                  </wp:positionV>
                  <wp:extent cx="8890" cy="196850"/>
                  <wp:effectExtent l="0" t="0" r="0" b="0"/>
                  <wp:wrapNone/>
                  <wp:docPr id="8680" name="图片 7503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" name="图片 7503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598123645</wp:posOffset>
                  </wp:positionH>
                  <wp:positionV relativeFrom="paragraph">
                    <wp:posOffset>597758520</wp:posOffset>
                  </wp:positionV>
                  <wp:extent cx="8890" cy="306070"/>
                  <wp:effectExtent l="0" t="0" r="0" b="0"/>
                  <wp:wrapNone/>
                  <wp:docPr id="8682" name="图片 7504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" name="图片 7504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598314145</wp:posOffset>
                  </wp:positionH>
                  <wp:positionV relativeFrom="paragraph">
                    <wp:posOffset>597948385</wp:posOffset>
                  </wp:positionV>
                  <wp:extent cx="8890" cy="196850"/>
                  <wp:effectExtent l="0" t="0" r="0" b="0"/>
                  <wp:wrapNone/>
                  <wp:docPr id="8684" name="图片 7504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4" name="图片 7504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598504645</wp:posOffset>
                  </wp:positionH>
                  <wp:positionV relativeFrom="paragraph">
                    <wp:posOffset>598139520</wp:posOffset>
                  </wp:positionV>
                  <wp:extent cx="8890" cy="196850"/>
                  <wp:effectExtent l="0" t="0" r="0" b="0"/>
                  <wp:wrapNone/>
                  <wp:docPr id="8686" name="图片 7504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" name="图片 7504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598695145</wp:posOffset>
                  </wp:positionH>
                  <wp:positionV relativeFrom="paragraph">
                    <wp:posOffset>598330020</wp:posOffset>
                  </wp:positionV>
                  <wp:extent cx="8890" cy="306070"/>
                  <wp:effectExtent l="0" t="0" r="0" b="0"/>
                  <wp:wrapNone/>
                  <wp:docPr id="8688" name="图片 7504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" name="图片 7504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598885645</wp:posOffset>
                  </wp:positionH>
                  <wp:positionV relativeFrom="paragraph">
                    <wp:posOffset>598520520</wp:posOffset>
                  </wp:positionV>
                  <wp:extent cx="8890" cy="196850"/>
                  <wp:effectExtent l="0" t="0" r="0" b="0"/>
                  <wp:wrapNone/>
                  <wp:docPr id="8690" name="图片 7504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0" name="图片 7504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599076145</wp:posOffset>
                  </wp:positionH>
                  <wp:positionV relativeFrom="paragraph">
                    <wp:posOffset>598711020</wp:posOffset>
                  </wp:positionV>
                  <wp:extent cx="8890" cy="196850"/>
                  <wp:effectExtent l="0" t="0" r="0" b="0"/>
                  <wp:wrapNone/>
                  <wp:docPr id="8692" name="图片 7504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" name="图片 7504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599266010</wp:posOffset>
                  </wp:positionH>
                  <wp:positionV relativeFrom="paragraph">
                    <wp:posOffset>598901520</wp:posOffset>
                  </wp:positionV>
                  <wp:extent cx="8890" cy="196850"/>
                  <wp:effectExtent l="0" t="0" r="0" b="0"/>
                  <wp:wrapNone/>
                  <wp:docPr id="8694" name="图片 7504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" name="图片 7504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599457145</wp:posOffset>
                  </wp:positionH>
                  <wp:positionV relativeFrom="paragraph">
                    <wp:posOffset>599092020</wp:posOffset>
                  </wp:positionV>
                  <wp:extent cx="8890" cy="196850"/>
                  <wp:effectExtent l="0" t="0" r="0" b="0"/>
                  <wp:wrapNone/>
                  <wp:docPr id="8696" name="图片 7504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" name="图片 7504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599647645</wp:posOffset>
                  </wp:positionH>
                  <wp:positionV relativeFrom="paragraph">
                    <wp:posOffset>599282520</wp:posOffset>
                  </wp:positionV>
                  <wp:extent cx="8890" cy="306070"/>
                  <wp:effectExtent l="0" t="0" r="0" b="0"/>
                  <wp:wrapNone/>
                  <wp:docPr id="8698" name="图片 7504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" name="图片 7504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599838145</wp:posOffset>
                  </wp:positionH>
                  <wp:positionV relativeFrom="paragraph">
                    <wp:posOffset>599473020</wp:posOffset>
                  </wp:positionV>
                  <wp:extent cx="8890" cy="196850"/>
                  <wp:effectExtent l="0" t="0" r="0" b="0"/>
                  <wp:wrapNone/>
                  <wp:docPr id="8700" name="图片 7505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" name="图片 7505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600028010</wp:posOffset>
                  </wp:positionH>
                  <wp:positionV relativeFrom="paragraph">
                    <wp:posOffset>599663520</wp:posOffset>
                  </wp:positionV>
                  <wp:extent cx="8890" cy="196850"/>
                  <wp:effectExtent l="0" t="0" r="0" b="0"/>
                  <wp:wrapNone/>
                  <wp:docPr id="8702" name="图片 7505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2" name="图片 7505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600219145</wp:posOffset>
                  </wp:positionH>
                  <wp:positionV relativeFrom="paragraph">
                    <wp:posOffset>599854020</wp:posOffset>
                  </wp:positionV>
                  <wp:extent cx="8890" cy="306070"/>
                  <wp:effectExtent l="0" t="0" r="0" b="0"/>
                  <wp:wrapNone/>
                  <wp:docPr id="8704" name="图片 7505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4" name="图片 7505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600409645</wp:posOffset>
                  </wp:positionH>
                  <wp:positionV relativeFrom="paragraph">
                    <wp:posOffset>600044520</wp:posOffset>
                  </wp:positionV>
                  <wp:extent cx="8890" cy="196850"/>
                  <wp:effectExtent l="0" t="0" r="0" b="0"/>
                  <wp:wrapNone/>
                  <wp:docPr id="8706" name="图片 7505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" name="图片 7505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600600145</wp:posOffset>
                  </wp:positionH>
                  <wp:positionV relativeFrom="paragraph">
                    <wp:posOffset>600234385</wp:posOffset>
                  </wp:positionV>
                  <wp:extent cx="8890" cy="196850"/>
                  <wp:effectExtent l="0" t="0" r="0" b="0"/>
                  <wp:wrapNone/>
                  <wp:docPr id="8708" name="图片 7505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" name="图片 7505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600790645</wp:posOffset>
                  </wp:positionH>
                  <wp:positionV relativeFrom="paragraph">
                    <wp:posOffset>600425520</wp:posOffset>
                  </wp:positionV>
                  <wp:extent cx="8890" cy="306070"/>
                  <wp:effectExtent l="0" t="0" r="0" b="0"/>
                  <wp:wrapNone/>
                  <wp:docPr id="8710" name="图片 7505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0" name="图片 7505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600981145</wp:posOffset>
                  </wp:positionH>
                  <wp:positionV relativeFrom="paragraph">
                    <wp:posOffset>600616020</wp:posOffset>
                  </wp:positionV>
                  <wp:extent cx="8890" cy="196850"/>
                  <wp:effectExtent l="0" t="0" r="0" b="0"/>
                  <wp:wrapNone/>
                  <wp:docPr id="8712" name="图片 7505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" name="图片 7505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601171645</wp:posOffset>
                  </wp:positionH>
                  <wp:positionV relativeFrom="paragraph">
                    <wp:posOffset>600806520</wp:posOffset>
                  </wp:positionV>
                  <wp:extent cx="8890" cy="196850"/>
                  <wp:effectExtent l="0" t="0" r="0" b="0"/>
                  <wp:wrapNone/>
                  <wp:docPr id="8714" name="图片 7505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4" name="图片 7505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601362145</wp:posOffset>
                  </wp:positionH>
                  <wp:positionV relativeFrom="paragraph">
                    <wp:posOffset>600996385</wp:posOffset>
                  </wp:positionV>
                  <wp:extent cx="8890" cy="196850"/>
                  <wp:effectExtent l="0" t="0" r="0" b="0"/>
                  <wp:wrapNone/>
                  <wp:docPr id="8716" name="图片 7505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6" name="图片 7505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601552010</wp:posOffset>
                  </wp:positionH>
                  <wp:positionV relativeFrom="paragraph">
                    <wp:posOffset>601187520</wp:posOffset>
                  </wp:positionV>
                  <wp:extent cx="8890" cy="196850"/>
                  <wp:effectExtent l="0" t="0" r="0" b="0"/>
                  <wp:wrapNone/>
                  <wp:docPr id="8718" name="图片 7505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" name="图片 7505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601743145</wp:posOffset>
                  </wp:positionH>
                  <wp:positionV relativeFrom="paragraph">
                    <wp:posOffset>601378020</wp:posOffset>
                  </wp:positionV>
                  <wp:extent cx="8890" cy="306070"/>
                  <wp:effectExtent l="0" t="0" r="0" b="0"/>
                  <wp:wrapNone/>
                  <wp:docPr id="8720" name="图片 7506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" name="图片 7506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601933645</wp:posOffset>
                  </wp:positionH>
                  <wp:positionV relativeFrom="paragraph">
                    <wp:posOffset>601567885</wp:posOffset>
                  </wp:positionV>
                  <wp:extent cx="8890" cy="196850"/>
                  <wp:effectExtent l="0" t="0" r="0" b="0"/>
                  <wp:wrapNone/>
                  <wp:docPr id="8722" name="图片 7506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" name="图片 7506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602124145</wp:posOffset>
                  </wp:positionH>
                  <wp:positionV relativeFrom="paragraph">
                    <wp:posOffset>601759020</wp:posOffset>
                  </wp:positionV>
                  <wp:extent cx="8890" cy="196850"/>
                  <wp:effectExtent l="0" t="0" r="0" b="0"/>
                  <wp:wrapNone/>
                  <wp:docPr id="8724" name="图片 7506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4" name="图片 7506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602314010</wp:posOffset>
                  </wp:positionH>
                  <wp:positionV relativeFrom="paragraph">
                    <wp:posOffset>601948885</wp:posOffset>
                  </wp:positionV>
                  <wp:extent cx="8890" cy="306070"/>
                  <wp:effectExtent l="0" t="0" r="0" b="0"/>
                  <wp:wrapNone/>
                  <wp:docPr id="8726" name="图片 750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6" name="图片 750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602505145</wp:posOffset>
                  </wp:positionH>
                  <wp:positionV relativeFrom="paragraph">
                    <wp:posOffset>602140020</wp:posOffset>
                  </wp:positionV>
                  <wp:extent cx="8890" cy="196850"/>
                  <wp:effectExtent l="0" t="0" r="0" b="0"/>
                  <wp:wrapNone/>
                  <wp:docPr id="8728" name="图片 7506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" name="图片 7506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602695645</wp:posOffset>
                  </wp:positionH>
                  <wp:positionV relativeFrom="paragraph">
                    <wp:posOffset>602329885</wp:posOffset>
                  </wp:positionV>
                  <wp:extent cx="8890" cy="196850"/>
                  <wp:effectExtent l="0" t="0" r="0" b="0"/>
                  <wp:wrapNone/>
                  <wp:docPr id="8730" name="图片 7506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" name="图片 7506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602885510</wp:posOffset>
                  </wp:positionH>
                  <wp:positionV relativeFrom="paragraph">
                    <wp:posOffset>602521020</wp:posOffset>
                  </wp:positionV>
                  <wp:extent cx="8890" cy="306070"/>
                  <wp:effectExtent l="0" t="0" r="0" b="0"/>
                  <wp:wrapNone/>
                  <wp:docPr id="8732" name="图片 7506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" name="图片 7506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603076010</wp:posOffset>
                  </wp:positionH>
                  <wp:positionV relativeFrom="paragraph">
                    <wp:posOffset>602710885</wp:posOffset>
                  </wp:positionV>
                  <wp:extent cx="8890" cy="196850"/>
                  <wp:effectExtent l="0" t="0" r="0" b="0"/>
                  <wp:wrapNone/>
                  <wp:docPr id="8734" name="图片 7506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" name="图片 7506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603266510</wp:posOffset>
                  </wp:positionH>
                  <wp:positionV relativeFrom="paragraph">
                    <wp:posOffset>602901385</wp:posOffset>
                  </wp:positionV>
                  <wp:extent cx="8890" cy="196850"/>
                  <wp:effectExtent l="0" t="0" r="0" b="0"/>
                  <wp:wrapNone/>
                  <wp:docPr id="8736" name="图片 7506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" name="图片 7506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603457645</wp:posOffset>
                  </wp:positionH>
                  <wp:positionV relativeFrom="paragraph">
                    <wp:posOffset>603091885</wp:posOffset>
                  </wp:positionV>
                  <wp:extent cx="8890" cy="196850"/>
                  <wp:effectExtent l="0" t="0" r="0" b="0"/>
                  <wp:wrapNone/>
                  <wp:docPr id="8738" name="图片 7507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" name="图片 7507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603647510</wp:posOffset>
                  </wp:positionH>
                  <wp:positionV relativeFrom="paragraph">
                    <wp:posOffset>603282385</wp:posOffset>
                  </wp:positionV>
                  <wp:extent cx="8890" cy="196850"/>
                  <wp:effectExtent l="0" t="0" r="0" b="0"/>
                  <wp:wrapNone/>
                  <wp:docPr id="8740" name="图片 7507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0" name="图片 7507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603838645</wp:posOffset>
                  </wp:positionH>
                  <wp:positionV relativeFrom="paragraph">
                    <wp:posOffset>603472885</wp:posOffset>
                  </wp:positionV>
                  <wp:extent cx="8890" cy="306070"/>
                  <wp:effectExtent l="0" t="0" r="0" b="0"/>
                  <wp:wrapNone/>
                  <wp:docPr id="8742" name="图片 7507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2" name="图片 7507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604028510</wp:posOffset>
                  </wp:positionH>
                  <wp:positionV relativeFrom="paragraph">
                    <wp:posOffset>603663385</wp:posOffset>
                  </wp:positionV>
                  <wp:extent cx="8890" cy="196850"/>
                  <wp:effectExtent l="0" t="0" r="0" b="0"/>
                  <wp:wrapNone/>
                  <wp:docPr id="8744" name="图片 7507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4" name="图片 7507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604219645</wp:posOffset>
                  </wp:positionH>
                  <wp:positionV relativeFrom="paragraph">
                    <wp:posOffset>603853885</wp:posOffset>
                  </wp:positionV>
                  <wp:extent cx="8890" cy="196850"/>
                  <wp:effectExtent l="0" t="0" r="0" b="0"/>
                  <wp:wrapNone/>
                  <wp:docPr id="8746" name="图片 7507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" name="图片 7507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604409510</wp:posOffset>
                  </wp:positionH>
                  <wp:positionV relativeFrom="paragraph">
                    <wp:posOffset>604044385</wp:posOffset>
                  </wp:positionV>
                  <wp:extent cx="8890" cy="306070"/>
                  <wp:effectExtent l="0" t="0" r="0" b="0"/>
                  <wp:wrapNone/>
                  <wp:docPr id="8748" name="图片 7507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8" name="图片 7507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604600010</wp:posOffset>
                  </wp:positionH>
                  <wp:positionV relativeFrom="paragraph">
                    <wp:posOffset>604234885</wp:posOffset>
                  </wp:positionV>
                  <wp:extent cx="8890" cy="196850"/>
                  <wp:effectExtent l="0" t="0" r="0" b="0"/>
                  <wp:wrapNone/>
                  <wp:docPr id="8750" name="图片 75077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" name="图片 75077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604790510</wp:posOffset>
                  </wp:positionH>
                  <wp:positionV relativeFrom="paragraph">
                    <wp:posOffset>604425385</wp:posOffset>
                  </wp:positionV>
                  <wp:extent cx="8890" cy="196850"/>
                  <wp:effectExtent l="0" t="0" r="0" b="0"/>
                  <wp:wrapNone/>
                  <wp:docPr id="8752" name="图片 75078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2" name="图片 75078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604981010</wp:posOffset>
                  </wp:positionH>
                  <wp:positionV relativeFrom="paragraph">
                    <wp:posOffset>604615885</wp:posOffset>
                  </wp:positionV>
                  <wp:extent cx="8890" cy="306070"/>
                  <wp:effectExtent l="0" t="0" r="0" b="0"/>
                  <wp:wrapNone/>
                  <wp:docPr id="8754" name="图片 750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4" name="图片 750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605171510</wp:posOffset>
                  </wp:positionH>
                  <wp:positionV relativeFrom="paragraph">
                    <wp:posOffset>604807020</wp:posOffset>
                  </wp:positionV>
                  <wp:extent cx="8890" cy="196850"/>
                  <wp:effectExtent l="0" t="0" r="0" b="0"/>
                  <wp:wrapNone/>
                  <wp:docPr id="8756" name="图片 75080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6" name="图片 75080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605362010</wp:posOffset>
                  </wp:positionH>
                  <wp:positionV relativeFrom="paragraph">
                    <wp:posOffset>604996885</wp:posOffset>
                  </wp:positionV>
                  <wp:extent cx="8890" cy="196850"/>
                  <wp:effectExtent l="0" t="0" r="0" b="0"/>
                  <wp:wrapNone/>
                  <wp:docPr id="8758" name="图片 75081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8" name="图片 75081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605552510</wp:posOffset>
                  </wp:positionH>
                  <wp:positionV relativeFrom="paragraph">
                    <wp:posOffset>605187385</wp:posOffset>
                  </wp:positionV>
                  <wp:extent cx="8890" cy="196850"/>
                  <wp:effectExtent l="0" t="0" r="0" b="0"/>
                  <wp:wrapNone/>
                  <wp:docPr id="8760" name="图片 75082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" name="图片 75082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605743010</wp:posOffset>
                  </wp:positionH>
                  <wp:positionV relativeFrom="paragraph">
                    <wp:posOffset>605377885</wp:posOffset>
                  </wp:positionV>
                  <wp:extent cx="8890" cy="196850"/>
                  <wp:effectExtent l="0" t="0" r="0" b="0"/>
                  <wp:wrapNone/>
                  <wp:docPr id="8762" name="图片 75083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2" name="图片 75083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605933510</wp:posOffset>
                  </wp:positionH>
                  <wp:positionV relativeFrom="paragraph">
                    <wp:posOffset>605568385</wp:posOffset>
                  </wp:positionV>
                  <wp:extent cx="8890" cy="306070"/>
                  <wp:effectExtent l="0" t="0" r="0" b="0"/>
                  <wp:wrapNone/>
                  <wp:docPr id="8764" name="图片 75085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" name="图片 75085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606124010</wp:posOffset>
                  </wp:positionH>
                  <wp:positionV relativeFrom="paragraph">
                    <wp:posOffset>605758885</wp:posOffset>
                  </wp:positionV>
                  <wp:extent cx="8890" cy="196850"/>
                  <wp:effectExtent l="0" t="0" r="0" b="0"/>
                  <wp:wrapNone/>
                  <wp:docPr id="8766" name="图片 75086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" name="图片 75086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606314510</wp:posOffset>
                  </wp:positionH>
                  <wp:positionV relativeFrom="paragraph">
                    <wp:posOffset>605949385</wp:posOffset>
                  </wp:positionV>
                  <wp:extent cx="8890" cy="328930"/>
                  <wp:effectExtent l="0" t="0" r="0" b="0"/>
                  <wp:wrapNone/>
                  <wp:docPr id="87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606505010</wp:posOffset>
                  </wp:positionH>
                  <wp:positionV relativeFrom="paragraph">
                    <wp:posOffset>606139885</wp:posOffset>
                  </wp:positionV>
                  <wp:extent cx="8890" cy="524510"/>
                  <wp:effectExtent l="0" t="0" r="0" b="0"/>
                  <wp:wrapNone/>
                  <wp:docPr id="87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5244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606695510</wp:posOffset>
                  </wp:positionH>
                  <wp:positionV relativeFrom="paragraph">
                    <wp:posOffset>606330385</wp:posOffset>
                  </wp:positionV>
                  <wp:extent cx="8890" cy="328930"/>
                  <wp:effectExtent l="0" t="0" r="0" b="0"/>
                  <wp:wrapNone/>
                  <wp:docPr id="87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289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606886645</wp:posOffset>
                  </wp:positionH>
                  <wp:positionV relativeFrom="paragraph">
                    <wp:posOffset>606520885</wp:posOffset>
                  </wp:positionV>
                  <wp:extent cx="8890" cy="347980"/>
                  <wp:effectExtent l="0" t="0" r="0" b="0"/>
                  <wp:wrapNone/>
                  <wp:docPr id="87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607076510</wp:posOffset>
                  </wp:positionH>
                  <wp:positionV relativeFrom="paragraph">
                    <wp:posOffset>606711385</wp:posOffset>
                  </wp:positionV>
                  <wp:extent cx="8890" cy="347980"/>
                  <wp:effectExtent l="0" t="0" r="0" b="0"/>
                  <wp:wrapNone/>
                  <wp:docPr id="87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607267010</wp:posOffset>
                  </wp:positionH>
                  <wp:positionV relativeFrom="paragraph">
                    <wp:posOffset>606901885</wp:posOffset>
                  </wp:positionV>
                  <wp:extent cx="8890" cy="347980"/>
                  <wp:effectExtent l="0" t="0" r="0" b="0"/>
                  <wp:wrapNone/>
                  <wp:docPr id="87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607457510</wp:posOffset>
                  </wp:positionH>
                  <wp:positionV relativeFrom="paragraph">
                    <wp:posOffset>607092385</wp:posOffset>
                  </wp:positionV>
                  <wp:extent cx="12065" cy="681355"/>
                  <wp:effectExtent l="0" t="0" r="0" b="0"/>
                  <wp:wrapNone/>
                  <wp:docPr id="87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68136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607648010</wp:posOffset>
                  </wp:positionH>
                  <wp:positionV relativeFrom="paragraph">
                    <wp:posOffset>607282885</wp:posOffset>
                  </wp:positionV>
                  <wp:extent cx="12065" cy="357505"/>
                  <wp:effectExtent l="0" t="0" r="0" b="0"/>
                  <wp:wrapNone/>
                  <wp:docPr id="87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607838510</wp:posOffset>
                  </wp:positionH>
                  <wp:positionV relativeFrom="paragraph">
                    <wp:posOffset>607473385</wp:posOffset>
                  </wp:positionV>
                  <wp:extent cx="12065" cy="366395"/>
                  <wp:effectExtent l="0" t="0" r="0" b="0"/>
                  <wp:wrapNone/>
                  <wp:docPr id="87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6640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608029010</wp:posOffset>
                  </wp:positionH>
                  <wp:positionV relativeFrom="paragraph">
                    <wp:posOffset>607663885</wp:posOffset>
                  </wp:positionV>
                  <wp:extent cx="12065" cy="672465"/>
                  <wp:effectExtent l="0" t="0" r="0" b="0"/>
                  <wp:wrapNone/>
                  <wp:docPr id="87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6724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608219510</wp:posOffset>
                  </wp:positionH>
                  <wp:positionV relativeFrom="paragraph">
                    <wp:posOffset>607854385</wp:posOffset>
                  </wp:positionV>
                  <wp:extent cx="12065" cy="366395"/>
                  <wp:effectExtent l="0" t="0" r="0" b="0"/>
                  <wp:wrapNone/>
                  <wp:docPr id="87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6640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608410010</wp:posOffset>
                  </wp:positionH>
                  <wp:positionV relativeFrom="paragraph">
                    <wp:posOffset>608044885</wp:posOffset>
                  </wp:positionV>
                  <wp:extent cx="12065" cy="347980"/>
                  <wp:effectExtent l="0" t="0" r="0" b="0"/>
                  <wp:wrapNone/>
                  <wp:docPr id="87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608600510</wp:posOffset>
                  </wp:positionH>
                  <wp:positionV relativeFrom="paragraph">
                    <wp:posOffset>608235385</wp:posOffset>
                  </wp:positionV>
                  <wp:extent cx="8890" cy="180975"/>
                  <wp:effectExtent l="0" t="0" r="0" b="0"/>
                  <wp:wrapNone/>
                  <wp:docPr id="87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608791010</wp:posOffset>
                  </wp:positionH>
                  <wp:positionV relativeFrom="paragraph">
                    <wp:posOffset>608425885</wp:posOffset>
                  </wp:positionV>
                  <wp:extent cx="8890" cy="180975"/>
                  <wp:effectExtent l="0" t="0" r="0" b="0"/>
                  <wp:wrapNone/>
                  <wp:docPr id="87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608981510</wp:posOffset>
                  </wp:positionH>
                  <wp:positionV relativeFrom="paragraph">
                    <wp:posOffset>608616385</wp:posOffset>
                  </wp:positionV>
                  <wp:extent cx="8890" cy="180975"/>
                  <wp:effectExtent l="0" t="0" r="0" b="0"/>
                  <wp:wrapNone/>
                  <wp:docPr id="87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609172010</wp:posOffset>
                  </wp:positionH>
                  <wp:positionV relativeFrom="paragraph">
                    <wp:posOffset>608806885</wp:posOffset>
                  </wp:positionV>
                  <wp:extent cx="8890" cy="180975"/>
                  <wp:effectExtent l="0" t="0" r="0" b="0"/>
                  <wp:wrapNone/>
                  <wp:docPr id="87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609362510</wp:posOffset>
                  </wp:positionH>
                  <wp:positionV relativeFrom="paragraph">
                    <wp:posOffset>608997385</wp:posOffset>
                  </wp:positionV>
                  <wp:extent cx="12065" cy="171450"/>
                  <wp:effectExtent l="0" t="0" r="0" b="0"/>
                  <wp:wrapNone/>
                  <wp:docPr id="88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714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609553010</wp:posOffset>
                  </wp:positionH>
                  <wp:positionV relativeFrom="paragraph">
                    <wp:posOffset>609187885</wp:posOffset>
                  </wp:positionV>
                  <wp:extent cx="12065" cy="180975"/>
                  <wp:effectExtent l="0" t="0" r="0" b="0"/>
                  <wp:wrapNone/>
                  <wp:docPr id="88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609743510</wp:posOffset>
                  </wp:positionH>
                  <wp:positionV relativeFrom="paragraph">
                    <wp:posOffset>609378385</wp:posOffset>
                  </wp:positionV>
                  <wp:extent cx="12065" cy="180975"/>
                  <wp:effectExtent l="0" t="0" r="0" b="0"/>
                  <wp:wrapNone/>
                  <wp:docPr id="88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609934010</wp:posOffset>
                  </wp:positionH>
                  <wp:positionV relativeFrom="paragraph">
                    <wp:posOffset>609568885</wp:posOffset>
                  </wp:positionV>
                  <wp:extent cx="8890" cy="195580"/>
                  <wp:effectExtent l="0" t="0" r="0" b="0"/>
                  <wp:wrapNone/>
                  <wp:docPr id="8806" name="图片 7536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" name="图片 7536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610124510</wp:posOffset>
                  </wp:positionH>
                  <wp:positionV relativeFrom="paragraph">
                    <wp:posOffset>609759385</wp:posOffset>
                  </wp:positionV>
                  <wp:extent cx="8890" cy="195580"/>
                  <wp:effectExtent l="0" t="0" r="0" b="0"/>
                  <wp:wrapNone/>
                  <wp:docPr id="8808" name="图片 7537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8" name="图片 7537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610315010</wp:posOffset>
                  </wp:positionH>
                  <wp:positionV relativeFrom="paragraph">
                    <wp:posOffset>609949885</wp:posOffset>
                  </wp:positionV>
                  <wp:extent cx="8890" cy="195580"/>
                  <wp:effectExtent l="0" t="0" r="0" b="0"/>
                  <wp:wrapNone/>
                  <wp:docPr id="8810" name="图片 75394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0" name="图片 75394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610505510</wp:posOffset>
                  </wp:positionH>
                  <wp:positionV relativeFrom="paragraph">
                    <wp:posOffset>610140385</wp:posOffset>
                  </wp:positionV>
                  <wp:extent cx="8890" cy="195580"/>
                  <wp:effectExtent l="0" t="0" r="0" b="0"/>
                  <wp:wrapNone/>
                  <wp:docPr id="8812" name="图片 75409" descr="clipboard/drawings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2" name="图片 75409" descr="clipboard/drawings/NUL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" cy="195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610696010</wp:posOffset>
                  </wp:positionH>
                  <wp:positionV relativeFrom="paragraph">
                    <wp:posOffset>610330885</wp:posOffset>
                  </wp:positionV>
                  <wp:extent cx="9525" cy="347980"/>
                  <wp:effectExtent l="0" t="0" r="0" b="0"/>
                  <wp:wrapNone/>
                  <wp:docPr id="88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610886510</wp:posOffset>
                  </wp:positionH>
                  <wp:positionV relativeFrom="paragraph">
                    <wp:posOffset>610521385</wp:posOffset>
                  </wp:positionV>
                  <wp:extent cx="8255" cy="357505"/>
                  <wp:effectExtent l="0" t="0" r="0" b="0"/>
                  <wp:wrapNone/>
                  <wp:docPr id="88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611077010</wp:posOffset>
                  </wp:positionH>
                  <wp:positionV relativeFrom="paragraph">
                    <wp:posOffset>610711885</wp:posOffset>
                  </wp:positionV>
                  <wp:extent cx="8255" cy="357505"/>
                  <wp:effectExtent l="0" t="0" r="0" b="0"/>
                  <wp:wrapNone/>
                  <wp:docPr id="88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5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611267510</wp:posOffset>
                  </wp:positionH>
                  <wp:positionV relativeFrom="paragraph">
                    <wp:posOffset>610902385</wp:posOffset>
                  </wp:positionV>
                  <wp:extent cx="5080" cy="196850"/>
                  <wp:effectExtent l="0" t="0" r="0" b="0"/>
                  <wp:wrapNone/>
                  <wp:docPr id="8820" name="图片 3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0" name="图片 37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611458010</wp:posOffset>
                  </wp:positionH>
                  <wp:positionV relativeFrom="paragraph">
                    <wp:posOffset>611092885</wp:posOffset>
                  </wp:positionV>
                  <wp:extent cx="5080" cy="306070"/>
                  <wp:effectExtent l="0" t="0" r="0" b="0"/>
                  <wp:wrapNone/>
                  <wp:docPr id="8822" name="图片 3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" name="图片 37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611648510</wp:posOffset>
                  </wp:positionH>
                  <wp:positionV relativeFrom="paragraph">
                    <wp:posOffset>611283385</wp:posOffset>
                  </wp:positionV>
                  <wp:extent cx="5080" cy="196850"/>
                  <wp:effectExtent l="0" t="0" r="0" b="0"/>
                  <wp:wrapNone/>
                  <wp:docPr id="8824" name="图片 3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4" name="图片 37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611839010</wp:posOffset>
                  </wp:positionH>
                  <wp:positionV relativeFrom="paragraph">
                    <wp:posOffset>611473885</wp:posOffset>
                  </wp:positionV>
                  <wp:extent cx="5080" cy="196850"/>
                  <wp:effectExtent l="0" t="0" r="0" b="0"/>
                  <wp:wrapNone/>
                  <wp:docPr id="8826" name="图片 3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" name="图片 37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612029510</wp:posOffset>
                  </wp:positionH>
                  <wp:positionV relativeFrom="paragraph">
                    <wp:posOffset>611664385</wp:posOffset>
                  </wp:positionV>
                  <wp:extent cx="5080" cy="306070"/>
                  <wp:effectExtent l="0" t="0" r="0" b="0"/>
                  <wp:wrapNone/>
                  <wp:docPr id="8828" name="图片 3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8" name="图片 37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612220010</wp:posOffset>
                  </wp:positionH>
                  <wp:positionV relativeFrom="paragraph">
                    <wp:posOffset>611854885</wp:posOffset>
                  </wp:positionV>
                  <wp:extent cx="5080" cy="196850"/>
                  <wp:effectExtent l="0" t="0" r="0" b="0"/>
                  <wp:wrapNone/>
                  <wp:docPr id="8830" name="图片 3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0" name="图片 37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612410510</wp:posOffset>
                  </wp:positionH>
                  <wp:positionV relativeFrom="paragraph">
                    <wp:posOffset>612045385</wp:posOffset>
                  </wp:positionV>
                  <wp:extent cx="5080" cy="382905"/>
                  <wp:effectExtent l="0" t="0" r="0" b="0"/>
                  <wp:wrapNone/>
                  <wp:docPr id="8832" name="图片 3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2" name="图片 37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612601010</wp:posOffset>
                  </wp:positionH>
                  <wp:positionV relativeFrom="paragraph">
                    <wp:posOffset>612235885</wp:posOffset>
                  </wp:positionV>
                  <wp:extent cx="5080" cy="196850"/>
                  <wp:effectExtent l="0" t="0" r="0" b="0"/>
                  <wp:wrapNone/>
                  <wp:docPr id="8834" name="图片 3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4" name="图片 37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612791510</wp:posOffset>
                  </wp:positionH>
                  <wp:positionV relativeFrom="paragraph">
                    <wp:posOffset>612426385</wp:posOffset>
                  </wp:positionV>
                  <wp:extent cx="5080" cy="196850"/>
                  <wp:effectExtent l="0" t="0" r="0" b="0"/>
                  <wp:wrapNone/>
                  <wp:docPr id="8836" name="图片 3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6" name="图片 37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612982010</wp:posOffset>
                  </wp:positionH>
                  <wp:positionV relativeFrom="paragraph">
                    <wp:posOffset>612616885</wp:posOffset>
                  </wp:positionV>
                  <wp:extent cx="5080" cy="387985"/>
                  <wp:effectExtent l="0" t="0" r="0" b="0"/>
                  <wp:wrapNone/>
                  <wp:docPr id="8838" name="图片 3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" name="图片 37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613172510</wp:posOffset>
                  </wp:positionH>
                  <wp:positionV relativeFrom="paragraph">
                    <wp:posOffset>612807385</wp:posOffset>
                  </wp:positionV>
                  <wp:extent cx="5080" cy="196850"/>
                  <wp:effectExtent l="0" t="0" r="0" b="0"/>
                  <wp:wrapNone/>
                  <wp:docPr id="8840" name="图片 3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0" name="图片 37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613363010</wp:posOffset>
                  </wp:positionH>
                  <wp:positionV relativeFrom="paragraph">
                    <wp:posOffset>612997885</wp:posOffset>
                  </wp:positionV>
                  <wp:extent cx="5080" cy="376555"/>
                  <wp:effectExtent l="0" t="0" r="0" b="0"/>
                  <wp:wrapNone/>
                  <wp:docPr id="8842" name="图片 3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2" name="图片 37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613553510</wp:posOffset>
                  </wp:positionH>
                  <wp:positionV relativeFrom="paragraph">
                    <wp:posOffset>613188385</wp:posOffset>
                  </wp:positionV>
                  <wp:extent cx="5080" cy="306070"/>
                  <wp:effectExtent l="0" t="0" r="0" b="0"/>
                  <wp:wrapNone/>
                  <wp:docPr id="8844" name="图片 3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4" name="图片 37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613744010</wp:posOffset>
                  </wp:positionH>
                  <wp:positionV relativeFrom="paragraph">
                    <wp:posOffset>613378885</wp:posOffset>
                  </wp:positionV>
                  <wp:extent cx="5080" cy="196850"/>
                  <wp:effectExtent l="0" t="0" r="0" b="0"/>
                  <wp:wrapNone/>
                  <wp:docPr id="8846" name="图片 3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6" name="图片 37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613934510</wp:posOffset>
                  </wp:positionH>
                  <wp:positionV relativeFrom="paragraph">
                    <wp:posOffset>613569385</wp:posOffset>
                  </wp:positionV>
                  <wp:extent cx="5080" cy="196850"/>
                  <wp:effectExtent l="0" t="0" r="0" b="0"/>
                  <wp:wrapNone/>
                  <wp:docPr id="8848" name="图片 3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8" name="图片 37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614125010</wp:posOffset>
                  </wp:positionH>
                  <wp:positionV relativeFrom="paragraph">
                    <wp:posOffset>613759885</wp:posOffset>
                  </wp:positionV>
                  <wp:extent cx="5080" cy="306070"/>
                  <wp:effectExtent l="0" t="0" r="0" b="0"/>
                  <wp:wrapNone/>
                  <wp:docPr id="8850" name="图片 3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0" name="图片 37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614315510</wp:posOffset>
                  </wp:positionH>
                  <wp:positionV relativeFrom="paragraph">
                    <wp:posOffset>613950385</wp:posOffset>
                  </wp:positionV>
                  <wp:extent cx="5080" cy="196850"/>
                  <wp:effectExtent l="0" t="0" r="0" b="0"/>
                  <wp:wrapNone/>
                  <wp:docPr id="8852" name="图片 3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2" name="图片 37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614506010</wp:posOffset>
                  </wp:positionH>
                  <wp:positionV relativeFrom="paragraph">
                    <wp:posOffset>614140885</wp:posOffset>
                  </wp:positionV>
                  <wp:extent cx="5080" cy="196850"/>
                  <wp:effectExtent l="0" t="0" r="0" b="0"/>
                  <wp:wrapNone/>
                  <wp:docPr id="8854" name="图片 3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4" name="图片 37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614696510</wp:posOffset>
                  </wp:positionH>
                  <wp:positionV relativeFrom="paragraph">
                    <wp:posOffset>614331385</wp:posOffset>
                  </wp:positionV>
                  <wp:extent cx="5080" cy="306070"/>
                  <wp:effectExtent l="0" t="0" r="0" b="0"/>
                  <wp:wrapNone/>
                  <wp:docPr id="8856" name="图片 3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" name="图片 37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614887010</wp:posOffset>
                  </wp:positionH>
                  <wp:positionV relativeFrom="paragraph">
                    <wp:posOffset>614521885</wp:posOffset>
                  </wp:positionV>
                  <wp:extent cx="5080" cy="196850"/>
                  <wp:effectExtent l="0" t="0" r="0" b="0"/>
                  <wp:wrapNone/>
                  <wp:docPr id="8858" name="图片 3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8" name="图片 37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615077510</wp:posOffset>
                  </wp:positionH>
                  <wp:positionV relativeFrom="paragraph">
                    <wp:posOffset>614712385</wp:posOffset>
                  </wp:positionV>
                  <wp:extent cx="5080" cy="382905"/>
                  <wp:effectExtent l="0" t="0" r="0" b="0"/>
                  <wp:wrapNone/>
                  <wp:docPr id="8860" name="图片 3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" name="图片 37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615268010</wp:posOffset>
                  </wp:positionH>
                  <wp:positionV relativeFrom="paragraph">
                    <wp:posOffset>614902885</wp:posOffset>
                  </wp:positionV>
                  <wp:extent cx="5080" cy="196850"/>
                  <wp:effectExtent l="0" t="0" r="0" b="0"/>
                  <wp:wrapNone/>
                  <wp:docPr id="8862" name="图片 3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" name="图片 37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615458510</wp:posOffset>
                  </wp:positionH>
                  <wp:positionV relativeFrom="paragraph">
                    <wp:posOffset>615093385</wp:posOffset>
                  </wp:positionV>
                  <wp:extent cx="5080" cy="196850"/>
                  <wp:effectExtent l="0" t="0" r="0" b="0"/>
                  <wp:wrapNone/>
                  <wp:docPr id="8864" name="图片 3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" name="图片 37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615649010</wp:posOffset>
                  </wp:positionH>
                  <wp:positionV relativeFrom="paragraph">
                    <wp:posOffset>615283885</wp:posOffset>
                  </wp:positionV>
                  <wp:extent cx="5080" cy="387985"/>
                  <wp:effectExtent l="0" t="0" r="0" b="0"/>
                  <wp:wrapNone/>
                  <wp:docPr id="8866" name="图片 3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" name="图片 37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615839510</wp:posOffset>
                  </wp:positionH>
                  <wp:positionV relativeFrom="paragraph">
                    <wp:posOffset>615474385</wp:posOffset>
                  </wp:positionV>
                  <wp:extent cx="5080" cy="196850"/>
                  <wp:effectExtent l="0" t="0" r="0" b="0"/>
                  <wp:wrapNone/>
                  <wp:docPr id="8868" name="图片 3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8" name="图片 37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616030010</wp:posOffset>
                  </wp:positionH>
                  <wp:positionV relativeFrom="paragraph">
                    <wp:posOffset>615664885</wp:posOffset>
                  </wp:positionV>
                  <wp:extent cx="5080" cy="376555"/>
                  <wp:effectExtent l="0" t="0" r="0" b="0"/>
                  <wp:wrapNone/>
                  <wp:docPr id="8870" name="图片 3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0" name="图片 37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616220510</wp:posOffset>
                  </wp:positionH>
                  <wp:positionV relativeFrom="paragraph">
                    <wp:posOffset>615855385</wp:posOffset>
                  </wp:positionV>
                  <wp:extent cx="5080" cy="306070"/>
                  <wp:effectExtent l="0" t="0" r="0" b="0"/>
                  <wp:wrapNone/>
                  <wp:docPr id="8872" name="图片 3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" name="图片 37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616411010</wp:posOffset>
                  </wp:positionH>
                  <wp:positionV relativeFrom="paragraph">
                    <wp:posOffset>616045885</wp:posOffset>
                  </wp:positionV>
                  <wp:extent cx="5080" cy="196850"/>
                  <wp:effectExtent l="0" t="0" r="0" b="0"/>
                  <wp:wrapNone/>
                  <wp:docPr id="8874" name="图片 3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" name="图片 37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616601510</wp:posOffset>
                  </wp:positionH>
                  <wp:positionV relativeFrom="paragraph">
                    <wp:posOffset>616236385</wp:posOffset>
                  </wp:positionV>
                  <wp:extent cx="5080" cy="196850"/>
                  <wp:effectExtent l="0" t="0" r="0" b="0"/>
                  <wp:wrapNone/>
                  <wp:docPr id="8876" name="图片 3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" name="图片 37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616792010</wp:posOffset>
                  </wp:positionH>
                  <wp:positionV relativeFrom="paragraph">
                    <wp:posOffset>616426885</wp:posOffset>
                  </wp:positionV>
                  <wp:extent cx="5080" cy="306070"/>
                  <wp:effectExtent l="0" t="0" r="0" b="0"/>
                  <wp:wrapNone/>
                  <wp:docPr id="8878" name="图片 3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" name="图片 37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616982510</wp:posOffset>
                  </wp:positionH>
                  <wp:positionV relativeFrom="paragraph">
                    <wp:posOffset>616617385</wp:posOffset>
                  </wp:positionV>
                  <wp:extent cx="5080" cy="196850"/>
                  <wp:effectExtent l="0" t="0" r="0" b="0"/>
                  <wp:wrapNone/>
                  <wp:docPr id="8880" name="图片 3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0" name="图片 37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617173010</wp:posOffset>
                  </wp:positionH>
                  <wp:positionV relativeFrom="paragraph">
                    <wp:posOffset>616807885</wp:posOffset>
                  </wp:positionV>
                  <wp:extent cx="5080" cy="196850"/>
                  <wp:effectExtent l="0" t="0" r="0" b="0"/>
                  <wp:wrapNone/>
                  <wp:docPr id="8882" name="图片 3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2" name="图片 37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617363510</wp:posOffset>
                  </wp:positionH>
                  <wp:positionV relativeFrom="paragraph">
                    <wp:posOffset>616998385</wp:posOffset>
                  </wp:positionV>
                  <wp:extent cx="5080" cy="306070"/>
                  <wp:effectExtent l="0" t="0" r="0" b="0"/>
                  <wp:wrapNone/>
                  <wp:docPr id="8884" name="图片 3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" name="图片 37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617554010</wp:posOffset>
                  </wp:positionH>
                  <wp:positionV relativeFrom="paragraph">
                    <wp:posOffset>617188885</wp:posOffset>
                  </wp:positionV>
                  <wp:extent cx="5080" cy="196850"/>
                  <wp:effectExtent l="0" t="0" r="0" b="0"/>
                  <wp:wrapNone/>
                  <wp:docPr id="8886" name="图片 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" name="图片 38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617744510</wp:posOffset>
                  </wp:positionH>
                  <wp:positionV relativeFrom="paragraph">
                    <wp:posOffset>617379385</wp:posOffset>
                  </wp:positionV>
                  <wp:extent cx="5080" cy="382905"/>
                  <wp:effectExtent l="0" t="0" r="0" b="0"/>
                  <wp:wrapNone/>
                  <wp:docPr id="8888" name="图片 3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8" name="图片 38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617935010</wp:posOffset>
                  </wp:positionH>
                  <wp:positionV relativeFrom="paragraph">
                    <wp:posOffset>617569885</wp:posOffset>
                  </wp:positionV>
                  <wp:extent cx="5080" cy="196850"/>
                  <wp:effectExtent l="0" t="0" r="0" b="0"/>
                  <wp:wrapNone/>
                  <wp:docPr id="8890" name="图片 3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0" name="图片 38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618125510</wp:posOffset>
                  </wp:positionH>
                  <wp:positionV relativeFrom="paragraph">
                    <wp:posOffset>617760385</wp:posOffset>
                  </wp:positionV>
                  <wp:extent cx="5080" cy="196850"/>
                  <wp:effectExtent l="0" t="0" r="0" b="0"/>
                  <wp:wrapNone/>
                  <wp:docPr id="8892" name="图片 3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2" name="图片 38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618316010</wp:posOffset>
                  </wp:positionH>
                  <wp:positionV relativeFrom="paragraph">
                    <wp:posOffset>617950885</wp:posOffset>
                  </wp:positionV>
                  <wp:extent cx="5080" cy="387985"/>
                  <wp:effectExtent l="0" t="0" r="0" b="0"/>
                  <wp:wrapNone/>
                  <wp:docPr id="8894" name="图片 3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4" name="图片 38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618506510</wp:posOffset>
                  </wp:positionH>
                  <wp:positionV relativeFrom="paragraph">
                    <wp:posOffset>618141385</wp:posOffset>
                  </wp:positionV>
                  <wp:extent cx="5080" cy="196850"/>
                  <wp:effectExtent l="0" t="0" r="0" b="0"/>
                  <wp:wrapNone/>
                  <wp:docPr id="8896" name="图片 3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" name="图片 38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618697010</wp:posOffset>
                  </wp:positionH>
                  <wp:positionV relativeFrom="paragraph">
                    <wp:posOffset>618331885</wp:posOffset>
                  </wp:positionV>
                  <wp:extent cx="5080" cy="376555"/>
                  <wp:effectExtent l="0" t="0" r="0" b="0"/>
                  <wp:wrapNone/>
                  <wp:docPr id="8898" name="图片 3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8" name="图片 38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618887510</wp:posOffset>
                  </wp:positionH>
                  <wp:positionV relativeFrom="paragraph">
                    <wp:posOffset>618522385</wp:posOffset>
                  </wp:positionV>
                  <wp:extent cx="5080" cy="306070"/>
                  <wp:effectExtent l="0" t="0" r="0" b="0"/>
                  <wp:wrapNone/>
                  <wp:docPr id="8900" name="图片 3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0" name="图片 38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619078010</wp:posOffset>
                  </wp:positionH>
                  <wp:positionV relativeFrom="paragraph">
                    <wp:posOffset>618712885</wp:posOffset>
                  </wp:positionV>
                  <wp:extent cx="5080" cy="196850"/>
                  <wp:effectExtent l="0" t="0" r="0" b="0"/>
                  <wp:wrapNone/>
                  <wp:docPr id="8902" name="图片 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2" name="图片 38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619268510</wp:posOffset>
                  </wp:positionH>
                  <wp:positionV relativeFrom="paragraph">
                    <wp:posOffset>618903385</wp:posOffset>
                  </wp:positionV>
                  <wp:extent cx="5080" cy="196850"/>
                  <wp:effectExtent l="0" t="0" r="0" b="0"/>
                  <wp:wrapNone/>
                  <wp:docPr id="8904" name="图片 3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4" name="图片 38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619459010</wp:posOffset>
                  </wp:positionH>
                  <wp:positionV relativeFrom="paragraph">
                    <wp:posOffset>619093885</wp:posOffset>
                  </wp:positionV>
                  <wp:extent cx="5080" cy="306070"/>
                  <wp:effectExtent l="0" t="0" r="0" b="0"/>
                  <wp:wrapNone/>
                  <wp:docPr id="8906" name="图片 3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6" name="图片 38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619649510</wp:posOffset>
                  </wp:positionH>
                  <wp:positionV relativeFrom="paragraph">
                    <wp:posOffset>619284385</wp:posOffset>
                  </wp:positionV>
                  <wp:extent cx="5080" cy="196850"/>
                  <wp:effectExtent l="0" t="0" r="0" b="0"/>
                  <wp:wrapNone/>
                  <wp:docPr id="8908" name="图片 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" name="图片 38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619840010</wp:posOffset>
                  </wp:positionH>
                  <wp:positionV relativeFrom="paragraph">
                    <wp:posOffset>619474885</wp:posOffset>
                  </wp:positionV>
                  <wp:extent cx="5080" cy="196850"/>
                  <wp:effectExtent l="0" t="0" r="0" b="0"/>
                  <wp:wrapNone/>
                  <wp:docPr id="8910" name="图片 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0" name="图片 38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620030510</wp:posOffset>
                  </wp:positionH>
                  <wp:positionV relativeFrom="paragraph">
                    <wp:posOffset>619665385</wp:posOffset>
                  </wp:positionV>
                  <wp:extent cx="5080" cy="306070"/>
                  <wp:effectExtent l="0" t="0" r="0" b="0"/>
                  <wp:wrapNone/>
                  <wp:docPr id="8912" name="图片 3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2" name="图片 38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620221010</wp:posOffset>
                  </wp:positionH>
                  <wp:positionV relativeFrom="paragraph">
                    <wp:posOffset>619855885</wp:posOffset>
                  </wp:positionV>
                  <wp:extent cx="5080" cy="196850"/>
                  <wp:effectExtent l="0" t="0" r="0" b="0"/>
                  <wp:wrapNone/>
                  <wp:docPr id="8914" name="图片 3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" name="图片 38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620411510</wp:posOffset>
                  </wp:positionH>
                  <wp:positionV relativeFrom="paragraph">
                    <wp:posOffset>620046385</wp:posOffset>
                  </wp:positionV>
                  <wp:extent cx="5080" cy="382905"/>
                  <wp:effectExtent l="0" t="0" r="0" b="0"/>
                  <wp:wrapNone/>
                  <wp:docPr id="8916" name="图片 3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" name="图片 38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28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620602010</wp:posOffset>
                  </wp:positionH>
                  <wp:positionV relativeFrom="paragraph">
                    <wp:posOffset>620236885</wp:posOffset>
                  </wp:positionV>
                  <wp:extent cx="5080" cy="196850"/>
                  <wp:effectExtent l="0" t="0" r="0" b="0"/>
                  <wp:wrapNone/>
                  <wp:docPr id="8918" name="图片 3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8" name="图片 38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620792510</wp:posOffset>
                  </wp:positionH>
                  <wp:positionV relativeFrom="paragraph">
                    <wp:posOffset>620427385</wp:posOffset>
                  </wp:positionV>
                  <wp:extent cx="5080" cy="196850"/>
                  <wp:effectExtent l="0" t="0" r="0" b="0"/>
                  <wp:wrapNone/>
                  <wp:docPr id="8920" name="图片 3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0" name="图片 38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620983010</wp:posOffset>
                  </wp:positionH>
                  <wp:positionV relativeFrom="paragraph">
                    <wp:posOffset>620617885</wp:posOffset>
                  </wp:positionV>
                  <wp:extent cx="5080" cy="387985"/>
                  <wp:effectExtent l="0" t="0" r="0" b="0"/>
                  <wp:wrapNone/>
                  <wp:docPr id="8922" name="图片 3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2" name="图片 38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8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621173510</wp:posOffset>
                  </wp:positionH>
                  <wp:positionV relativeFrom="paragraph">
                    <wp:posOffset>620808385</wp:posOffset>
                  </wp:positionV>
                  <wp:extent cx="5080" cy="196850"/>
                  <wp:effectExtent l="0" t="0" r="0" b="0"/>
                  <wp:wrapNone/>
                  <wp:docPr id="8924" name="图片 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" name="图片 38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621364010</wp:posOffset>
                  </wp:positionH>
                  <wp:positionV relativeFrom="paragraph">
                    <wp:posOffset>620998885</wp:posOffset>
                  </wp:positionV>
                  <wp:extent cx="5080" cy="376555"/>
                  <wp:effectExtent l="0" t="0" r="0" b="0"/>
                  <wp:wrapNone/>
                  <wp:docPr id="8926" name="图片 3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" name="图片 38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765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621554510</wp:posOffset>
                  </wp:positionH>
                  <wp:positionV relativeFrom="paragraph">
                    <wp:posOffset>621189385</wp:posOffset>
                  </wp:positionV>
                  <wp:extent cx="5080" cy="306070"/>
                  <wp:effectExtent l="0" t="0" r="0" b="0"/>
                  <wp:wrapNone/>
                  <wp:docPr id="8928" name="图片 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" name="图片 38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621745010</wp:posOffset>
                  </wp:positionH>
                  <wp:positionV relativeFrom="paragraph">
                    <wp:posOffset>621379885</wp:posOffset>
                  </wp:positionV>
                  <wp:extent cx="5080" cy="196850"/>
                  <wp:effectExtent l="0" t="0" r="0" b="0"/>
                  <wp:wrapNone/>
                  <wp:docPr id="8930" name="图片 3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" name="图片 38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" cy="19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621935510</wp:posOffset>
                  </wp:positionH>
                  <wp:positionV relativeFrom="paragraph">
                    <wp:posOffset>621570385</wp:posOffset>
                  </wp:positionV>
                  <wp:extent cx="9525" cy="338455"/>
                  <wp:effectExtent l="0" t="0" r="0" b="0"/>
                  <wp:wrapNone/>
                  <wp:docPr id="89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622126010</wp:posOffset>
                  </wp:positionH>
                  <wp:positionV relativeFrom="paragraph">
                    <wp:posOffset>621760885</wp:posOffset>
                  </wp:positionV>
                  <wp:extent cx="9525" cy="347980"/>
                  <wp:effectExtent l="0" t="0" r="0" b="0"/>
                  <wp:wrapNone/>
                  <wp:docPr id="89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622316510</wp:posOffset>
                  </wp:positionH>
                  <wp:positionV relativeFrom="paragraph">
                    <wp:posOffset>621951385</wp:posOffset>
                  </wp:positionV>
                  <wp:extent cx="9525" cy="347980"/>
                  <wp:effectExtent l="0" t="0" r="0" b="0"/>
                  <wp:wrapNone/>
                  <wp:docPr id="89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622507010</wp:posOffset>
                  </wp:positionH>
                  <wp:positionV relativeFrom="paragraph">
                    <wp:posOffset>622141885</wp:posOffset>
                  </wp:positionV>
                  <wp:extent cx="9525" cy="391160"/>
                  <wp:effectExtent l="0" t="0" r="0" b="0"/>
                  <wp:wrapNone/>
                  <wp:docPr id="89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622697510</wp:posOffset>
                  </wp:positionH>
                  <wp:positionV relativeFrom="paragraph">
                    <wp:posOffset>622332385</wp:posOffset>
                  </wp:positionV>
                  <wp:extent cx="9525" cy="347980"/>
                  <wp:effectExtent l="0" t="0" r="0" b="0"/>
                  <wp:wrapNone/>
                  <wp:docPr id="89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622888010</wp:posOffset>
                  </wp:positionH>
                  <wp:positionV relativeFrom="paragraph">
                    <wp:posOffset>622522885</wp:posOffset>
                  </wp:positionV>
                  <wp:extent cx="9525" cy="347980"/>
                  <wp:effectExtent l="0" t="0" r="0" b="0"/>
                  <wp:wrapNone/>
                  <wp:docPr id="89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623078510</wp:posOffset>
                  </wp:positionH>
                  <wp:positionV relativeFrom="paragraph">
                    <wp:posOffset>622713385</wp:posOffset>
                  </wp:positionV>
                  <wp:extent cx="9525" cy="347980"/>
                  <wp:effectExtent l="0" t="0" r="0" b="0"/>
                  <wp:wrapNone/>
                  <wp:docPr id="89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623269010</wp:posOffset>
                  </wp:positionH>
                  <wp:positionV relativeFrom="paragraph">
                    <wp:posOffset>622903885</wp:posOffset>
                  </wp:positionV>
                  <wp:extent cx="10160" cy="347980"/>
                  <wp:effectExtent l="0" t="0" r="0" b="0"/>
                  <wp:wrapNone/>
                  <wp:docPr id="89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623459510</wp:posOffset>
                  </wp:positionH>
                  <wp:positionV relativeFrom="paragraph">
                    <wp:posOffset>623094385</wp:posOffset>
                  </wp:positionV>
                  <wp:extent cx="10160" cy="347980"/>
                  <wp:effectExtent l="0" t="0" r="0" b="0"/>
                  <wp:wrapNone/>
                  <wp:docPr id="89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623650010</wp:posOffset>
                  </wp:positionH>
                  <wp:positionV relativeFrom="paragraph">
                    <wp:posOffset>623284885</wp:posOffset>
                  </wp:positionV>
                  <wp:extent cx="10160" cy="347980"/>
                  <wp:effectExtent l="0" t="0" r="0" b="0"/>
                  <wp:wrapNone/>
                  <wp:docPr id="89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7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623840510</wp:posOffset>
                  </wp:positionH>
                  <wp:positionV relativeFrom="paragraph">
                    <wp:posOffset>623475385</wp:posOffset>
                  </wp:positionV>
                  <wp:extent cx="9525" cy="347980"/>
                  <wp:effectExtent l="0" t="0" r="0" b="0"/>
                  <wp:wrapNone/>
                  <wp:docPr id="89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624031010</wp:posOffset>
                  </wp:positionH>
                  <wp:positionV relativeFrom="paragraph">
                    <wp:posOffset>623665885</wp:posOffset>
                  </wp:positionV>
                  <wp:extent cx="9525" cy="347980"/>
                  <wp:effectExtent l="0" t="0" r="0" b="0"/>
                  <wp:wrapNone/>
                  <wp:docPr id="89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624221510</wp:posOffset>
                  </wp:positionH>
                  <wp:positionV relativeFrom="paragraph">
                    <wp:posOffset>623856385</wp:posOffset>
                  </wp:positionV>
                  <wp:extent cx="9525" cy="391160"/>
                  <wp:effectExtent l="0" t="0" r="0" b="0"/>
                  <wp:wrapNone/>
                  <wp:docPr id="895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624412010</wp:posOffset>
                  </wp:positionH>
                  <wp:positionV relativeFrom="paragraph">
                    <wp:posOffset>624046885</wp:posOffset>
                  </wp:positionV>
                  <wp:extent cx="10160" cy="391160"/>
                  <wp:effectExtent l="0" t="0" r="0" b="0"/>
                  <wp:wrapNone/>
                  <wp:docPr id="895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911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624602510</wp:posOffset>
                  </wp:positionH>
                  <wp:positionV relativeFrom="paragraph">
                    <wp:posOffset>624237385</wp:posOffset>
                  </wp:positionV>
                  <wp:extent cx="9525" cy="391160"/>
                  <wp:effectExtent l="0" t="0" r="0" b="0"/>
                  <wp:wrapNone/>
                  <wp:docPr id="896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624793010</wp:posOffset>
                  </wp:positionH>
                  <wp:positionV relativeFrom="paragraph">
                    <wp:posOffset>624427885</wp:posOffset>
                  </wp:positionV>
                  <wp:extent cx="10160" cy="347980"/>
                  <wp:effectExtent l="0" t="0" r="0" b="0"/>
                  <wp:wrapNone/>
                  <wp:docPr id="89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624983510</wp:posOffset>
                  </wp:positionH>
                  <wp:positionV relativeFrom="paragraph">
                    <wp:posOffset>624618385</wp:posOffset>
                  </wp:positionV>
                  <wp:extent cx="9525" cy="347980"/>
                  <wp:effectExtent l="0" t="0" r="0" b="0"/>
                  <wp:wrapNone/>
                  <wp:docPr id="89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625174010</wp:posOffset>
                  </wp:positionH>
                  <wp:positionV relativeFrom="paragraph">
                    <wp:posOffset>624808885</wp:posOffset>
                  </wp:positionV>
                  <wp:extent cx="9525" cy="367030"/>
                  <wp:effectExtent l="0" t="0" r="0" b="0"/>
                  <wp:wrapNone/>
                  <wp:docPr id="896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700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625364510</wp:posOffset>
                  </wp:positionH>
                  <wp:positionV relativeFrom="paragraph">
                    <wp:posOffset>624999385</wp:posOffset>
                  </wp:positionV>
                  <wp:extent cx="9525" cy="347980"/>
                  <wp:effectExtent l="0" t="0" r="0" b="0"/>
                  <wp:wrapNone/>
                  <wp:docPr id="89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625555010</wp:posOffset>
                  </wp:positionH>
                  <wp:positionV relativeFrom="paragraph">
                    <wp:posOffset>625189885</wp:posOffset>
                  </wp:positionV>
                  <wp:extent cx="9525" cy="367030"/>
                  <wp:effectExtent l="0" t="0" r="0" b="0"/>
                  <wp:wrapNone/>
                  <wp:docPr id="89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700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625745510</wp:posOffset>
                  </wp:positionH>
                  <wp:positionV relativeFrom="paragraph">
                    <wp:posOffset>625380385</wp:posOffset>
                  </wp:positionV>
                  <wp:extent cx="9525" cy="347980"/>
                  <wp:effectExtent l="0" t="0" r="0" b="0"/>
                  <wp:wrapNone/>
                  <wp:docPr id="89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625936010</wp:posOffset>
                  </wp:positionH>
                  <wp:positionV relativeFrom="paragraph">
                    <wp:posOffset>625570885</wp:posOffset>
                  </wp:positionV>
                  <wp:extent cx="9525" cy="319405"/>
                  <wp:effectExtent l="0" t="0" r="0" b="0"/>
                  <wp:wrapNone/>
                  <wp:docPr id="89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3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626126510</wp:posOffset>
                  </wp:positionH>
                  <wp:positionV relativeFrom="paragraph">
                    <wp:posOffset>625761385</wp:posOffset>
                  </wp:positionV>
                  <wp:extent cx="9525" cy="328930"/>
                  <wp:effectExtent l="0" t="0" r="0" b="0"/>
                  <wp:wrapNone/>
                  <wp:docPr id="89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626317010</wp:posOffset>
                  </wp:positionH>
                  <wp:positionV relativeFrom="paragraph">
                    <wp:posOffset>625951885</wp:posOffset>
                  </wp:positionV>
                  <wp:extent cx="9525" cy="328930"/>
                  <wp:effectExtent l="0" t="0" r="0" b="0"/>
                  <wp:wrapNone/>
                  <wp:docPr id="89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626507510</wp:posOffset>
                  </wp:positionH>
                  <wp:positionV relativeFrom="paragraph">
                    <wp:posOffset>626142385</wp:posOffset>
                  </wp:positionV>
                  <wp:extent cx="9525" cy="328930"/>
                  <wp:effectExtent l="0" t="0" r="0" b="0"/>
                  <wp:wrapNone/>
                  <wp:docPr id="89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626698010</wp:posOffset>
                  </wp:positionH>
                  <wp:positionV relativeFrom="paragraph">
                    <wp:posOffset>626332885</wp:posOffset>
                  </wp:positionV>
                  <wp:extent cx="9525" cy="319405"/>
                  <wp:effectExtent l="0" t="0" r="0" b="0"/>
                  <wp:wrapNone/>
                  <wp:docPr id="89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3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626888510</wp:posOffset>
                  </wp:positionH>
                  <wp:positionV relativeFrom="paragraph">
                    <wp:posOffset>626523385</wp:posOffset>
                  </wp:positionV>
                  <wp:extent cx="9525" cy="328930"/>
                  <wp:effectExtent l="0" t="0" r="0" b="0"/>
                  <wp:wrapNone/>
                  <wp:docPr id="89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627079010</wp:posOffset>
                  </wp:positionH>
                  <wp:positionV relativeFrom="paragraph">
                    <wp:posOffset>626713885</wp:posOffset>
                  </wp:positionV>
                  <wp:extent cx="9525" cy="328930"/>
                  <wp:effectExtent l="0" t="0" r="0" b="0"/>
                  <wp:wrapNone/>
                  <wp:docPr id="89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627269510</wp:posOffset>
                  </wp:positionH>
                  <wp:positionV relativeFrom="paragraph">
                    <wp:posOffset>626904385</wp:posOffset>
                  </wp:positionV>
                  <wp:extent cx="9525" cy="338455"/>
                  <wp:effectExtent l="0" t="0" r="0" b="0"/>
                  <wp:wrapNone/>
                  <wp:docPr id="89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627460010</wp:posOffset>
                  </wp:positionH>
                  <wp:positionV relativeFrom="paragraph">
                    <wp:posOffset>627094885</wp:posOffset>
                  </wp:positionV>
                  <wp:extent cx="9525" cy="347980"/>
                  <wp:effectExtent l="0" t="0" r="0" b="0"/>
                  <wp:wrapNone/>
                  <wp:docPr id="89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627650510</wp:posOffset>
                  </wp:positionH>
                  <wp:positionV relativeFrom="paragraph">
                    <wp:posOffset>627285385</wp:posOffset>
                  </wp:positionV>
                  <wp:extent cx="9525" cy="347980"/>
                  <wp:effectExtent l="0" t="0" r="0" b="0"/>
                  <wp:wrapNone/>
                  <wp:docPr id="89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627841010</wp:posOffset>
                  </wp:positionH>
                  <wp:positionV relativeFrom="paragraph">
                    <wp:posOffset>627475885</wp:posOffset>
                  </wp:positionV>
                  <wp:extent cx="9525" cy="319405"/>
                  <wp:effectExtent l="0" t="0" r="0" b="0"/>
                  <wp:wrapNone/>
                  <wp:docPr id="89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3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628031510</wp:posOffset>
                  </wp:positionH>
                  <wp:positionV relativeFrom="paragraph">
                    <wp:posOffset>627666385</wp:posOffset>
                  </wp:positionV>
                  <wp:extent cx="9525" cy="328930"/>
                  <wp:effectExtent l="0" t="0" r="0" b="0"/>
                  <wp:wrapNone/>
                  <wp:docPr id="89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628222010</wp:posOffset>
                  </wp:positionH>
                  <wp:positionV relativeFrom="paragraph">
                    <wp:posOffset>627856885</wp:posOffset>
                  </wp:positionV>
                  <wp:extent cx="9525" cy="328930"/>
                  <wp:effectExtent l="0" t="0" r="0" b="0"/>
                  <wp:wrapNone/>
                  <wp:docPr id="89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628412510</wp:posOffset>
                  </wp:positionH>
                  <wp:positionV relativeFrom="paragraph">
                    <wp:posOffset>628047385</wp:posOffset>
                  </wp:positionV>
                  <wp:extent cx="9525" cy="328930"/>
                  <wp:effectExtent l="0" t="0" r="0" b="0"/>
                  <wp:wrapNone/>
                  <wp:docPr id="90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628603010</wp:posOffset>
                  </wp:positionH>
                  <wp:positionV relativeFrom="paragraph">
                    <wp:posOffset>628237885</wp:posOffset>
                  </wp:positionV>
                  <wp:extent cx="10160" cy="328930"/>
                  <wp:effectExtent l="0" t="0" r="0" b="0"/>
                  <wp:wrapNone/>
                  <wp:docPr id="90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628793510</wp:posOffset>
                  </wp:positionH>
                  <wp:positionV relativeFrom="paragraph">
                    <wp:posOffset>628428385</wp:posOffset>
                  </wp:positionV>
                  <wp:extent cx="10160" cy="328930"/>
                  <wp:effectExtent l="0" t="0" r="0" b="0"/>
                  <wp:wrapNone/>
                  <wp:docPr id="90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628984010</wp:posOffset>
                  </wp:positionH>
                  <wp:positionV relativeFrom="paragraph">
                    <wp:posOffset>628618885</wp:posOffset>
                  </wp:positionV>
                  <wp:extent cx="9525" cy="328930"/>
                  <wp:effectExtent l="0" t="0" r="0" b="0"/>
                  <wp:wrapNone/>
                  <wp:docPr id="90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629174510</wp:posOffset>
                  </wp:positionH>
                  <wp:positionV relativeFrom="paragraph">
                    <wp:posOffset>628809385</wp:posOffset>
                  </wp:positionV>
                  <wp:extent cx="9525" cy="376555"/>
                  <wp:effectExtent l="0" t="0" r="0" b="0"/>
                  <wp:wrapNone/>
                  <wp:docPr id="90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629365010</wp:posOffset>
                  </wp:positionH>
                  <wp:positionV relativeFrom="paragraph">
                    <wp:posOffset>628999885</wp:posOffset>
                  </wp:positionV>
                  <wp:extent cx="9525" cy="328930"/>
                  <wp:effectExtent l="0" t="0" r="0" b="0"/>
                  <wp:wrapNone/>
                  <wp:docPr id="90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629555510</wp:posOffset>
                  </wp:positionH>
                  <wp:positionV relativeFrom="paragraph">
                    <wp:posOffset>629190385</wp:posOffset>
                  </wp:positionV>
                  <wp:extent cx="9525" cy="347980"/>
                  <wp:effectExtent l="0" t="0" r="0" b="0"/>
                  <wp:wrapNone/>
                  <wp:docPr id="90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629746010</wp:posOffset>
                  </wp:positionH>
                  <wp:positionV relativeFrom="paragraph">
                    <wp:posOffset>629380885</wp:posOffset>
                  </wp:positionV>
                  <wp:extent cx="9525" cy="391160"/>
                  <wp:effectExtent l="0" t="0" r="0" b="0"/>
                  <wp:wrapNone/>
                  <wp:docPr id="90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629936510</wp:posOffset>
                  </wp:positionH>
                  <wp:positionV relativeFrom="paragraph">
                    <wp:posOffset>629571385</wp:posOffset>
                  </wp:positionV>
                  <wp:extent cx="9525" cy="347980"/>
                  <wp:effectExtent l="0" t="0" r="0" b="0"/>
                  <wp:wrapNone/>
                  <wp:docPr id="90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630127010</wp:posOffset>
                  </wp:positionH>
                  <wp:positionV relativeFrom="paragraph">
                    <wp:posOffset>629761885</wp:posOffset>
                  </wp:positionV>
                  <wp:extent cx="10160" cy="328930"/>
                  <wp:effectExtent l="0" t="0" r="0" b="0"/>
                  <wp:wrapNone/>
                  <wp:docPr id="90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630317510</wp:posOffset>
                  </wp:positionH>
                  <wp:positionV relativeFrom="paragraph">
                    <wp:posOffset>629952385</wp:posOffset>
                  </wp:positionV>
                  <wp:extent cx="10160" cy="328930"/>
                  <wp:effectExtent l="0" t="0" r="0" b="0"/>
                  <wp:wrapNone/>
                  <wp:docPr id="90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630508010</wp:posOffset>
                  </wp:positionH>
                  <wp:positionV relativeFrom="paragraph">
                    <wp:posOffset>630142885</wp:posOffset>
                  </wp:positionV>
                  <wp:extent cx="9525" cy="376555"/>
                  <wp:effectExtent l="0" t="0" r="0" b="0"/>
                  <wp:wrapNone/>
                  <wp:docPr id="902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630698510</wp:posOffset>
                  </wp:positionH>
                  <wp:positionV relativeFrom="paragraph">
                    <wp:posOffset>630333385</wp:posOffset>
                  </wp:positionV>
                  <wp:extent cx="9525" cy="328930"/>
                  <wp:effectExtent l="0" t="0" r="0" b="0"/>
                  <wp:wrapNone/>
                  <wp:docPr id="90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630889010</wp:posOffset>
                  </wp:positionH>
                  <wp:positionV relativeFrom="paragraph">
                    <wp:posOffset>630523885</wp:posOffset>
                  </wp:positionV>
                  <wp:extent cx="10160" cy="386080"/>
                  <wp:effectExtent l="0" t="0" r="0" b="0"/>
                  <wp:wrapNone/>
                  <wp:docPr id="90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631079510</wp:posOffset>
                  </wp:positionH>
                  <wp:positionV relativeFrom="paragraph">
                    <wp:posOffset>630714385</wp:posOffset>
                  </wp:positionV>
                  <wp:extent cx="10160" cy="448310"/>
                  <wp:effectExtent l="0" t="0" r="0" b="0"/>
                  <wp:wrapNone/>
                  <wp:docPr id="90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4483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631270010</wp:posOffset>
                  </wp:positionH>
                  <wp:positionV relativeFrom="paragraph">
                    <wp:posOffset>630904885</wp:posOffset>
                  </wp:positionV>
                  <wp:extent cx="10160" cy="386080"/>
                  <wp:effectExtent l="0" t="0" r="0" b="0"/>
                  <wp:wrapNone/>
                  <wp:docPr id="90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631460510</wp:posOffset>
                  </wp:positionH>
                  <wp:positionV relativeFrom="paragraph">
                    <wp:posOffset>631095385</wp:posOffset>
                  </wp:positionV>
                  <wp:extent cx="9525" cy="319405"/>
                  <wp:effectExtent l="0" t="0" r="0" b="0"/>
                  <wp:wrapNone/>
                  <wp:docPr id="90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3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631651010</wp:posOffset>
                  </wp:positionH>
                  <wp:positionV relativeFrom="paragraph">
                    <wp:posOffset>631285885</wp:posOffset>
                  </wp:positionV>
                  <wp:extent cx="9525" cy="328930"/>
                  <wp:effectExtent l="0" t="0" r="0" b="0"/>
                  <wp:wrapNone/>
                  <wp:docPr id="90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631841510</wp:posOffset>
                  </wp:positionH>
                  <wp:positionV relativeFrom="paragraph">
                    <wp:posOffset>631476385</wp:posOffset>
                  </wp:positionV>
                  <wp:extent cx="9525" cy="328930"/>
                  <wp:effectExtent l="0" t="0" r="0" b="0"/>
                  <wp:wrapNone/>
                  <wp:docPr id="90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632032010</wp:posOffset>
                  </wp:positionH>
                  <wp:positionV relativeFrom="paragraph">
                    <wp:posOffset>631666885</wp:posOffset>
                  </wp:positionV>
                  <wp:extent cx="9525" cy="328930"/>
                  <wp:effectExtent l="0" t="0" r="0" b="0"/>
                  <wp:wrapNone/>
                  <wp:docPr id="90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632222510</wp:posOffset>
                  </wp:positionH>
                  <wp:positionV relativeFrom="paragraph">
                    <wp:posOffset>631857385</wp:posOffset>
                  </wp:positionV>
                  <wp:extent cx="10160" cy="328930"/>
                  <wp:effectExtent l="0" t="0" r="0" b="0"/>
                  <wp:wrapNone/>
                  <wp:docPr id="90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632413010</wp:posOffset>
                  </wp:positionH>
                  <wp:positionV relativeFrom="paragraph">
                    <wp:posOffset>632047885</wp:posOffset>
                  </wp:positionV>
                  <wp:extent cx="10160" cy="328930"/>
                  <wp:effectExtent l="0" t="0" r="0" b="0"/>
                  <wp:wrapNone/>
                  <wp:docPr id="90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632603510</wp:posOffset>
                  </wp:positionH>
                  <wp:positionV relativeFrom="paragraph">
                    <wp:posOffset>632238385</wp:posOffset>
                  </wp:positionV>
                  <wp:extent cx="9525" cy="328930"/>
                  <wp:effectExtent l="0" t="0" r="0" b="0"/>
                  <wp:wrapNone/>
                  <wp:docPr id="90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632794010</wp:posOffset>
                  </wp:positionH>
                  <wp:positionV relativeFrom="paragraph">
                    <wp:posOffset>632428885</wp:posOffset>
                  </wp:positionV>
                  <wp:extent cx="9525" cy="328930"/>
                  <wp:effectExtent l="0" t="0" r="0" b="0"/>
                  <wp:wrapNone/>
                  <wp:docPr id="90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632984510</wp:posOffset>
                  </wp:positionH>
                  <wp:positionV relativeFrom="paragraph">
                    <wp:posOffset>632619385</wp:posOffset>
                  </wp:positionV>
                  <wp:extent cx="9525" cy="347980"/>
                  <wp:effectExtent l="0" t="0" r="0" b="0"/>
                  <wp:wrapNone/>
                  <wp:docPr id="90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633175010</wp:posOffset>
                  </wp:positionH>
                  <wp:positionV relativeFrom="paragraph">
                    <wp:posOffset>632809885</wp:posOffset>
                  </wp:positionV>
                  <wp:extent cx="9525" cy="338455"/>
                  <wp:effectExtent l="0" t="0" r="0" b="0"/>
                  <wp:wrapNone/>
                  <wp:docPr id="90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633365510</wp:posOffset>
                  </wp:positionH>
                  <wp:positionV relativeFrom="paragraph">
                    <wp:posOffset>633000385</wp:posOffset>
                  </wp:positionV>
                  <wp:extent cx="9525" cy="347980"/>
                  <wp:effectExtent l="0" t="0" r="0" b="0"/>
                  <wp:wrapNone/>
                  <wp:docPr id="90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633556010</wp:posOffset>
                  </wp:positionH>
                  <wp:positionV relativeFrom="paragraph">
                    <wp:posOffset>633190885</wp:posOffset>
                  </wp:positionV>
                  <wp:extent cx="9525" cy="338455"/>
                  <wp:effectExtent l="0" t="0" r="0" b="0"/>
                  <wp:wrapNone/>
                  <wp:docPr id="90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633746510</wp:posOffset>
                  </wp:positionH>
                  <wp:positionV relativeFrom="paragraph">
                    <wp:posOffset>633381385</wp:posOffset>
                  </wp:positionV>
                  <wp:extent cx="10160" cy="524510"/>
                  <wp:effectExtent l="0" t="0" r="0" b="0"/>
                  <wp:wrapNone/>
                  <wp:docPr id="905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5245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633937010</wp:posOffset>
                  </wp:positionH>
                  <wp:positionV relativeFrom="paragraph">
                    <wp:posOffset>633571885</wp:posOffset>
                  </wp:positionV>
                  <wp:extent cx="10160" cy="195580"/>
                  <wp:effectExtent l="0" t="0" r="0" b="0"/>
                  <wp:wrapNone/>
                  <wp:docPr id="90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634127510</wp:posOffset>
                  </wp:positionH>
                  <wp:positionV relativeFrom="paragraph">
                    <wp:posOffset>633762385</wp:posOffset>
                  </wp:positionV>
                  <wp:extent cx="9525" cy="347980"/>
                  <wp:effectExtent l="0" t="0" r="0" b="0"/>
                  <wp:wrapNone/>
                  <wp:docPr id="90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634318010</wp:posOffset>
                  </wp:positionH>
                  <wp:positionV relativeFrom="paragraph">
                    <wp:posOffset>633952885</wp:posOffset>
                  </wp:positionV>
                  <wp:extent cx="9525" cy="347980"/>
                  <wp:effectExtent l="0" t="0" r="0" b="0"/>
                  <wp:wrapNone/>
                  <wp:docPr id="90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634508510</wp:posOffset>
                  </wp:positionH>
                  <wp:positionV relativeFrom="paragraph">
                    <wp:posOffset>634143385</wp:posOffset>
                  </wp:positionV>
                  <wp:extent cx="9525" cy="514350"/>
                  <wp:effectExtent l="0" t="0" r="0" b="0"/>
                  <wp:wrapNone/>
                  <wp:docPr id="90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634699010</wp:posOffset>
                  </wp:positionH>
                  <wp:positionV relativeFrom="paragraph">
                    <wp:posOffset>634333885</wp:posOffset>
                  </wp:positionV>
                  <wp:extent cx="9525" cy="190500"/>
                  <wp:effectExtent l="0" t="0" r="0" b="0"/>
                  <wp:wrapNone/>
                  <wp:docPr id="90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634889510</wp:posOffset>
                  </wp:positionH>
                  <wp:positionV relativeFrom="paragraph">
                    <wp:posOffset>634524385</wp:posOffset>
                  </wp:positionV>
                  <wp:extent cx="10160" cy="195580"/>
                  <wp:effectExtent l="0" t="0" r="0" b="0"/>
                  <wp:wrapNone/>
                  <wp:docPr id="90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635080010</wp:posOffset>
                  </wp:positionH>
                  <wp:positionV relativeFrom="paragraph">
                    <wp:posOffset>634714885</wp:posOffset>
                  </wp:positionV>
                  <wp:extent cx="10160" cy="391160"/>
                  <wp:effectExtent l="0" t="0" r="0" b="0"/>
                  <wp:wrapNone/>
                  <wp:docPr id="90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635270510</wp:posOffset>
                  </wp:positionH>
                  <wp:positionV relativeFrom="paragraph">
                    <wp:posOffset>634905385</wp:posOffset>
                  </wp:positionV>
                  <wp:extent cx="10160" cy="195580"/>
                  <wp:effectExtent l="0" t="0" r="0" b="0"/>
                  <wp:wrapNone/>
                  <wp:docPr id="90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635461010</wp:posOffset>
                  </wp:positionH>
                  <wp:positionV relativeFrom="paragraph">
                    <wp:posOffset>635095885</wp:posOffset>
                  </wp:positionV>
                  <wp:extent cx="10160" cy="524510"/>
                  <wp:effectExtent l="0" t="0" r="0" b="0"/>
                  <wp:wrapNone/>
                  <wp:docPr id="90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5245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635651510</wp:posOffset>
                  </wp:positionH>
                  <wp:positionV relativeFrom="paragraph">
                    <wp:posOffset>635286385</wp:posOffset>
                  </wp:positionV>
                  <wp:extent cx="10160" cy="195580"/>
                  <wp:effectExtent l="0" t="0" r="0" b="0"/>
                  <wp:wrapNone/>
                  <wp:docPr id="90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635842010</wp:posOffset>
                  </wp:positionH>
                  <wp:positionV relativeFrom="paragraph">
                    <wp:posOffset>635476885</wp:posOffset>
                  </wp:positionV>
                  <wp:extent cx="9525" cy="195580"/>
                  <wp:effectExtent l="0" t="0" r="0" b="0"/>
                  <wp:wrapNone/>
                  <wp:docPr id="90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636032510</wp:posOffset>
                  </wp:positionH>
                  <wp:positionV relativeFrom="paragraph">
                    <wp:posOffset>635667385</wp:posOffset>
                  </wp:positionV>
                  <wp:extent cx="9525" cy="195580"/>
                  <wp:effectExtent l="0" t="0" r="0" b="0"/>
                  <wp:wrapNone/>
                  <wp:docPr id="90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636223010</wp:posOffset>
                  </wp:positionH>
                  <wp:positionV relativeFrom="paragraph">
                    <wp:posOffset>635857885</wp:posOffset>
                  </wp:positionV>
                  <wp:extent cx="9525" cy="391160"/>
                  <wp:effectExtent l="0" t="0" r="0" b="0"/>
                  <wp:wrapNone/>
                  <wp:docPr id="908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636413510</wp:posOffset>
                  </wp:positionH>
                  <wp:positionV relativeFrom="paragraph">
                    <wp:posOffset>636048385</wp:posOffset>
                  </wp:positionV>
                  <wp:extent cx="9525" cy="195580"/>
                  <wp:effectExtent l="0" t="0" r="0" b="0"/>
                  <wp:wrapNone/>
                  <wp:docPr id="90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636604010</wp:posOffset>
                  </wp:positionH>
                  <wp:positionV relativeFrom="paragraph">
                    <wp:posOffset>636238885</wp:posOffset>
                  </wp:positionV>
                  <wp:extent cx="9525" cy="338455"/>
                  <wp:effectExtent l="0" t="0" r="0" b="0"/>
                  <wp:wrapNone/>
                  <wp:docPr id="90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636794510</wp:posOffset>
                  </wp:positionH>
                  <wp:positionV relativeFrom="paragraph">
                    <wp:posOffset>636429385</wp:posOffset>
                  </wp:positionV>
                  <wp:extent cx="10160" cy="347980"/>
                  <wp:effectExtent l="0" t="0" r="0" b="0"/>
                  <wp:wrapNone/>
                  <wp:docPr id="90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636985010</wp:posOffset>
                  </wp:positionH>
                  <wp:positionV relativeFrom="paragraph">
                    <wp:posOffset>636619885</wp:posOffset>
                  </wp:positionV>
                  <wp:extent cx="10160" cy="347980"/>
                  <wp:effectExtent l="0" t="0" r="0" b="0"/>
                  <wp:wrapNone/>
                  <wp:docPr id="90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637175510</wp:posOffset>
                  </wp:positionH>
                  <wp:positionV relativeFrom="paragraph">
                    <wp:posOffset>636810385</wp:posOffset>
                  </wp:positionV>
                  <wp:extent cx="10160" cy="347980"/>
                  <wp:effectExtent l="0" t="0" r="0" b="0"/>
                  <wp:wrapNone/>
                  <wp:docPr id="90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637366010</wp:posOffset>
                  </wp:positionH>
                  <wp:positionV relativeFrom="paragraph">
                    <wp:posOffset>637000885</wp:posOffset>
                  </wp:positionV>
                  <wp:extent cx="9525" cy="347980"/>
                  <wp:effectExtent l="0" t="0" r="0" b="0"/>
                  <wp:wrapNone/>
                  <wp:docPr id="90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637556510</wp:posOffset>
                  </wp:positionH>
                  <wp:positionV relativeFrom="paragraph">
                    <wp:posOffset>637191385</wp:posOffset>
                  </wp:positionV>
                  <wp:extent cx="9525" cy="347980"/>
                  <wp:effectExtent l="0" t="0" r="0" b="0"/>
                  <wp:wrapNone/>
                  <wp:docPr id="90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637747010</wp:posOffset>
                  </wp:positionH>
                  <wp:positionV relativeFrom="paragraph">
                    <wp:posOffset>637381885</wp:posOffset>
                  </wp:positionV>
                  <wp:extent cx="9525" cy="347980"/>
                  <wp:effectExtent l="0" t="0" r="0" b="0"/>
                  <wp:wrapNone/>
                  <wp:docPr id="90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637937510</wp:posOffset>
                  </wp:positionH>
                  <wp:positionV relativeFrom="paragraph">
                    <wp:posOffset>637572385</wp:posOffset>
                  </wp:positionV>
                  <wp:extent cx="9525" cy="347980"/>
                  <wp:effectExtent l="0" t="0" r="0" b="0"/>
                  <wp:wrapNone/>
                  <wp:docPr id="91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638128010</wp:posOffset>
                  </wp:positionH>
                  <wp:positionV relativeFrom="paragraph">
                    <wp:posOffset>637762885</wp:posOffset>
                  </wp:positionV>
                  <wp:extent cx="9525" cy="338455"/>
                  <wp:effectExtent l="0" t="0" r="0" b="0"/>
                  <wp:wrapNone/>
                  <wp:docPr id="91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638318510</wp:posOffset>
                  </wp:positionH>
                  <wp:positionV relativeFrom="paragraph">
                    <wp:posOffset>637953385</wp:posOffset>
                  </wp:positionV>
                  <wp:extent cx="10160" cy="347980"/>
                  <wp:effectExtent l="0" t="0" r="0" b="0"/>
                  <wp:wrapNone/>
                  <wp:docPr id="91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638509010</wp:posOffset>
                  </wp:positionH>
                  <wp:positionV relativeFrom="paragraph">
                    <wp:posOffset>638143885</wp:posOffset>
                  </wp:positionV>
                  <wp:extent cx="10160" cy="347980"/>
                  <wp:effectExtent l="0" t="0" r="0" b="0"/>
                  <wp:wrapNone/>
                  <wp:docPr id="91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638699510</wp:posOffset>
                  </wp:positionH>
                  <wp:positionV relativeFrom="paragraph">
                    <wp:posOffset>638334385</wp:posOffset>
                  </wp:positionV>
                  <wp:extent cx="10160" cy="347980"/>
                  <wp:effectExtent l="0" t="0" r="0" b="0"/>
                  <wp:wrapNone/>
                  <wp:docPr id="91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638890010</wp:posOffset>
                  </wp:positionH>
                  <wp:positionV relativeFrom="paragraph">
                    <wp:posOffset>638524885</wp:posOffset>
                  </wp:positionV>
                  <wp:extent cx="9525" cy="347980"/>
                  <wp:effectExtent l="0" t="0" r="0" b="0"/>
                  <wp:wrapNone/>
                  <wp:docPr id="91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639080510</wp:posOffset>
                  </wp:positionH>
                  <wp:positionV relativeFrom="paragraph">
                    <wp:posOffset>638715385</wp:posOffset>
                  </wp:positionV>
                  <wp:extent cx="9525" cy="347980"/>
                  <wp:effectExtent l="0" t="0" r="0" b="0"/>
                  <wp:wrapNone/>
                  <wp:docPr id="91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639271010</wp:posOffset>
                  </wp:positionH>
                  <wp:positionV relativeFrom="paragraph">
                    <wp:posOffset>638905885</wp:posOffset>
                  </wp:positionV>
                  <wp:extent cx="9525" cy="347980"/>
                  <wp:effectExtent l="0" t="0" r="0" b="0"/>
                  <wp:wrapNone/>
                  <wp:docPr id="91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639461510</wp:posOffset>
                  </wp:positionH>
                  <wp:positionV relativeFrom="paragraph">
                    <wp:posOffset>639096385</wp:posOffset>
                  </wp:positionV>
                  <wp:extent cx="9525" cy="347980"/>
                  <wp:effectExtent l="0" t="0" r="0" b="0"/>
                  <wp:wrapNone/>
                  <wp:docPr id="91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639652010</wp:posOffset>
                  </wp:positionH>
                  <wp:positionV relativeFrom="paragraph">
                    <wp:posOffset>639286885</wp:posOffset>
                  </wp:positionV>
                  <wp:extent cx="9525" cy="347980"/>
                  <wp:effectExtent l="0" t="0" r="0" b="0"/>
                  <wp:wrapNone/>
                  <wp:docPr id="91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639842510</wp:posOffset>
                  </wp:positionH>
                  <wp:positionV relativeFrom="paragraph">
                    <wp:posOffset>639477385</wp:posOffset>
                  </wp:positionV>
                  <wp:extent cx="30480" cy="347980"/>
                  <wp:effectExtent l="0" t="0" r="0" b="0"/>
                  <wp:wrapNone/>
                  <wp:docPr id="91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640033010</wp:posOffset>
                  </wp:positionH>
                  <wp:positionV relativeFrom="paragraph">
                    <wp:posOffset>639667885</wp:posOffset>
                  </wp:positionV>
                  <wp:extent cx="54610" cy="386080"/>
                  <wp:effectExtent l="0" t="0" r="0" b="0"/>
                  <wp:wrapNone/>
                  <wp:docPr id="91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9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640223510</wp:posOffset>
                  </wp:positionH>
                  <wp:positionV relativeFrom="paragraph">
                    <wp:posOffset>639858385</wp:posOffset>
                  </wp:positionV>
                  <wp:extent cx="30480" cy="328930"/>
                  <wp:effectExtent l="0" t="0" r="0" b="0"/>
                  <wp:wrapNone/>
                  <wp:docPr id="91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640414010</wp:posOffset>
                  </wp:positionH>
                  <wp:positionV relativeFrom="paragraph">
                    <wp:posOffset>640048885</wp:posOffset>
                  </wp:positionV>
                  <wp:extent cx="30480" cy="386080"/>
                  <wp:effectExtent l="0" t="0" r="0" b="0"/>
                  <wp:wrapNone/>
                  <wp:docPr id="91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640604510</wp:posOffset>
                  </wp:positionH>
                  <wp:positionV relativeFrom="paragraph">
                    <wp:posOffset>640239385</wp:posOffset>
                  </wp:positionV>
                  <wp:extent cx="30480" cy="328930"/>
                  <wp:effectExtent l="0" t="0" r="0" b="0"/>
                  <wp:wrapNone/>
                  <wp:docPr id="91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640795010</wp:posOffset>
                  </wp:positionH>
                  <wp:positionV relativeFrom="paragraph">
                    <wp:posOffset>640429885</wp:posOffset>
                  </wp:positionV>
                  <wp:extent cx="30480" cy="328930"/>
                  <wp:effectExtent l="0" t="0" r="0" b="0"/>
                  <wp:wrapNone/>
                  <wp:docPr id="91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640985510</wp:posOffset>
                  </wp:positionH>
                  <wp:positionV relativeFrom="paragraph">
                    <wp:posOffset>640620385</wp:posOffset>
                  </wp:positionV>
                  <wp:extent cx="30480" cy="328930"/>
                  <wp:effectExtent l="0" t="0" r="0" b="0"/>
                  <wp:wrapNone/>
                  <wp:docPr id="91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641176010</wp:posOffset>
                  </wp:positionH>
                  <wp:positionV relativeFrom="paragraph">
                    <wp:posOffset>640810885</wp:posOffset>
                  </wp:positionV>
                  <wp:extent cx="30480" cy="328930"/>
                  <wp:effectExtent l="0" t="0" r="0" b="0"/>
                  <wp:wrapNone/>
                  <wp:docPr id="91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641366510</wp:posOffset>
                  </wp:positionH>
                  <wp:positionV relativeFrom="paragraph">
                    <wp:posOffset>641001385</wp:posOffset>
                  </wp:positionV>
                  <wp:extent cx="30480" cy="386080"/>
                  <wp:effectExtent l="0" t="0" r="0" b="0"/>
                  <wp:wrapNone/>
                  <wp:docPr id="91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641557010</wp:posOffset>
                  </wp:positionH>
                  <wp:positionV relativeFrom="paragraph">
                    <wp:posOffset>641191885</wp:posOffset>
                  </wp:positionV>
                  <wp:extent cx="30480" cy="328930"/>
                  <wp:effectExtent l="0" t="0" r="0" b="0"/>
                  <wp:wrapNone/>
                  <wp:docPr id="91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641747510</wp:posOffset>
                  </wp:positionH>
                  <wp:positionV relativeFrom="paragraph">
                    <wp:posOffset>641382385</wp:posOffset>
                  </wp:positionV>
                  <wp:extent cx="30480" cy="328930"/>
                  <wp:effectExtent l="0" t="0" r="0" b="0"/>
                  <wp:wrapNone/>
                  <wp:docPr id="91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641938010</wp:posOffset>
                  </wp:positionH>
                  <wp:positionV relativeFrom="paragraph">
                    <wp:posOffset>641572885</wp:posOffset>
                  </wp:positionV>
                  <wp:extent cx="30480" cy="386080"/>
                  <wp:effectExtent l="0" t="0" r="0" b="0"/>
                  <wp:wrapNone/>
                  <wp:docPr id="91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642128510</wp:posOffset>
                  </wp:positionH>
                  <wp:positionV relativeFrom="paragraph">
                    <wp:posOffset>641763385</wp:posOffset>
                  </wp:positionV>
                  <wp:extent cx="30480" cy="347980"/>
                  <wp:effectExtent l="0" t="0" r="0" b="0"/>
                  <wp:wrapNone/>
                  <wp:docPr id="91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642319010</wp:posOffset>
                  </wp:positionH>
                  <wp:positionV relativeFrom="paragraph">
                    <wp:posOffset>641953885</wp:posOffset>
                  </wp:positionV>
                  <wp:extent cx="30480" cy="328930"/>
                  <wp:effectExtent l="0" t="0" r="0" b="0"/>
                  <wp:wrapNone/>
                  <wp:docPr id="91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642509510</wp:posOffset>
                  </wp:positionH>
                  <wp:positionV relativeFrom="paragraph">
                    <wp:posOffset>642144385</wp:posOffset>
                  </wp:positionV>
                  <wp:extent cx="30480" cy="328930"/>
                  <wp:effectExtent l="0" t="0" r="0" b="0"/>
                  <wp:wrapNone/>
                  <wp:docPr id="91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642700010</wp:posOffset>
                  </wp:positionH>
                  <wp:positionV relativeFrom="paragraph">
                    <wp:posOffset>642334885</wp:posOffset>
                  </wp:positionV>
                  <wp:extent cx="30480" cy="328930"/>
                  <wp:effectExtent l="0" t="0" r="0" b="0"/>
                  <wp:wrapNone/>
                  <wp:docPr id="91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642890510</wp:posOffset>
                  </wp:positionH>
                  <wp:positionV relativeFrom="paragraph">
                    <wp:posOffset>642525385</wp:posOffset>
                  </wp:positionV>
                  <wp:extent cx="30480" cy="328930"/>
                  <wp:effectExtent l="0" t="0" r="0" b="0"/>
                  <wp:wrapNone/>
                  <wp:docPr id="91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643081010</wp:posOffset>
                  </wp:positionH>
                  <wp:positionV relativeFrom="paragraph">
                    <wp:posOffset>642715885</wp:posOffset>
                  </wp:positionV>
                  <wp:extent cx="30480" cy="328930"/>
                  <wp:effectExtent l="0" t="0" r="0" b="0"/>
                  <wp:wrapNone/>
                  <wp:docPr id="91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643271510</wp:posOffset>
                  </wp:positionH>
                  <wp:positionV relativeFrom="paragraph">
                    <wp:posOffset>642906385</wp:posOffset>
                  </wp:positionV>
                  <wp:extent cx="30480" cy="328930"/>
                  <wp:effectExtent l="0" t="0" r="0" b="0"/>
                  <wp:wrapNone/>
                  <wp:docPr id="91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643462010</wp:posOffset>
                  </wp:positionH>
                  <wp:positionV relativeFrom="paragraph">
                    <wp:posOffset>643096885</wp:posOffset>
                  </wp:positionV>
                  <wp:extent cx="30480" cy="386080"/>
                  <wp:effectExtent l="0" t="0" r="0" b="0"/>
                  <wp:wrapNone/>
                  <wp:docPr id="91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643652510</wp:posOffset>
                  </wp:positionH>
                  <wp:positionV relativeFrom="paragraph">
                    <wp:posOffset>643287385</wp:posOffset>
                  </wp:positionV>
                  <wp:extent cx="30480" cy="328930"/>
                  <wp:effectExtent l="0" t="0" r="0" b="0"/>
                  <wp:wrapNone/>
                  <wp:docPr id="91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643843010</wp:posOffset>
                  </wp:positionH>
                  <wp:positionV relativeFrom="paragraph">
                    <wp:posOffset>643477885</wp:posOffset>
                  </wp:positionV>
                  <wp:extent cx="30480" cy="386080"/>
                  <wp:effectExtent l="0" t="0" r="0" b="0"/>
                  <wp:wrapNone/>
                  <wp:docPr id="91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" cy="3860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644033510</wp:posOffset>
                  </wp:positionH>
                  <wp:positionV relativeFrom="paragraph">
                    <wp:posOffset>643668385</wp:posOffset>
                  </wp:positionV>
                  <wp:extent cx="9525" cy="347980"/>
                  <wp:effectExtent l="0" t="0" r="0" b="0"/>
                  <wp:wrapNone/>
                  <wp:docPr id="91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644224010</wp:posOffset>
                  </wp:positionH>
                  <wp:positionV relativeFrom="paragraph">
                    <wp:posOffset>643858885</wp:posOffset>
                  </wp:positionV>
                  <wp:extent cx="9525" cy="347980"/>
                  <wp:effectExtent l="0" t="0" r="0" b="0"/>
                  <wp:wrapNone/>
                  <wp:docPr id="91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644414510</wp:posOffset>
                  </wp:positionH>
                  <wp:positionV relativeFrom="paragraph">
                    <wp:posOffset>644049385</wp:posOffset>
                  </wp:positionV>
                  <wp:extent cx="9525" cy="338455"/>
                  <wp:effectExtent l="0" t="0" r="0" b="0"/>
                  <wp:wrapNone/>
                  <wp:docPr id="91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644605010</wp:posOffset>
                  </wp:positionH>
                  <wp:positionV relativeFrom="paragraph">
                    <wp:posOffset>644239250</wp:posOffset>
                  </wp:positionV>
                  <wp:extent cx="5080" cy="196850"/>
                  <wp:effectExtent l="0" t="0" r="0" b="0"/>
                  <wp:wrapNone/>
                  <wp:docPr id="9170" name="图片 3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" name="图片 39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644795510</wp:posOffset>
                  </wp:positionH>
                  <wp:positionV relativeFrom="paragraph">
                    <wp:posOffset>644430385</wp:posOffset>
                  </wp:positionV>
                  <wp:extent cx="5080" cy="306070"/>
                  <wp:effectExtent l="0" t="0" r="0" b="0"/>
                  <wp:wrapNone/>
                  <wp:docPr id="9172" name="图片 3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2" name="图片 39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644986010</wp:posOffset>
                  </wp:positionH>
                  <wp:positionV relativeFrom="paragraph">
                    <wp:posOffset>644620885</wp:posOffset>
                  </wp:positionV>
                  <wp:extent cx="5080" cy="196850"/>
                  <wp:effectExtent l="0" t="0" r="0" b="0"/>
                  <wp:wrapNone/>
                  <wp:docPr id="9174" name="图片 3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4" name="图片 39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645176510</wp:posOffset>
                  </wp:positionH>
                  <wp:positionV relativeFrom="paragraph">
                    <wp:posOffset>644811385</wp:posOffset>
                  </wp:positionV>
                  <wp:extent cx="5080" cy="196850"/>
                  <wp:effectExtent l="0" t="0" r="0" b="0"/>
                  <wp:wrapNone/>
                  <wp:docPr id="9176" name="图片 3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6" name="图片 39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645367010</wp:posOffset>
                  </wp:positionH>
                  <wp:positionV relativeFrom="paragraph">
                    <wp:posOffset>645001885</wp:posOffset>
                  </wp:positionV>
                  <wp:extent cx="5080" cy="306070"/>
                  <wp:effectExtent l="0" t="0" r="0" b="0"/>
                  <wp:wrapNone/>
                  <wp:docPr id="9178" name="图片 3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8" name="图片 39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645556875</wp:posOffset>
                  </wp:positionH>
                  <wp:positionV relativeFrom="paragraph">
                    <wp:posOffset>645191750</wp:posOffset>
                  </wp:positionV>
                  <wp:extent cx="5080" cy="196850"/>
                  <wp:effectExtent l="0" t="0" r="0" b="0"/>
                  <wp:wrapNone/>
                  <wp:docPr id="9180" name="图片 3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" name="图片 39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645748010</wp:posOffset>
                  </wp:positionH>
                  <wp:positionV relativeFrom="paragraph">
                    <wp:posOffset>645382885</wp:posOffset>
                  </wp:positionV>
                  <wp:extent cx="5080" cy="196850"/>
                  <wp:effectExtent l="0" t="0" r="0" b="0"/>
                  <wp:wrapNone/>
                  <wp:docPr id="9182" name="图片 3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" name="图片 39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645938510</wp:posOffset>
                  </wp:positionH>
                  <wp:positionV relativeFrom="paragraph">
                    <wp:posOffset>645572750</wp:posOffset>
                  </wp:positionV>
                  <wp:extent cx="5080" cy="196850"/>
                  <wp:effectExtent l="0" t="0" r="0" b="0"/>
                  <wp:wrapNone/>
                  <wp:docPr id="9184" name="图片 3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" name="图片 39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646129010</wp:posOffset>
                  </wp:positionH>
                  <wp:positionV relativeFrom="paragraph">
                    <wp:posOffset>645763885</wp:posOffset>
                  </wp:positionV>
                  <wp:extent cx="5080" cy="196850"/>
                  <wp:effectExtent l="0" t="0" r="0" b="0"/>
                  <wp:wrapNone/>
                  <wp:docPr id="9186" name="图片 3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" name="图片 39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646318875</wp:posOffset>
                  </wp:positionH>
                  <wp:positionV relativeFrom="paragraph">
                    <wp:posOffset>645953750</wp:posOffset>
                  </wp:positionV>
                  <wp:extent cx="5080" cy="195580"/>
                  <wp:effectExtent l="0" t="0" r="0" b="0"/>
                  <wp:wrapNone/>
                  <wp:docPr id="9188" name="图片 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" name="图片 39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646510010</wp:posOffset>
                  </wp:positionH>
                  <wp:positionV relativeFrom="paragraph">
                    <wp:posOffset>646144885</wp:posOffset>
                  </wp:positionV>
                  <wp:extent cx="5080" cy="306070"/>
                  <wp:effectExtent l="0" t="0" r="0" b="0"/>
                  <wp:wrapNone/>
                  <wp:docPr id="9190" name="图片 3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" name="图片 39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646700510</wp:posOffset>
                  </wp:positionH>
                  <wp:positionV relativeFrom="paragraph">
                    <wp:posOffset>646334750</wp:posOffset>
                  </wp:positionV>
                  <wp:extent cx="5080" cy="196850"/>
                  <wp:effectExtent l="0" t="0" r="0" b="0"/>
                  <wp:wrapNone/>
                  <wp:docPr id="9192" name="图片 3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2" name="图片 39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646890375</wp:posOffset>
                  </wp:positionH>
                  <wp:positionV relativeFrom="paragraph">
                    <wp:posOffset>646525885</wp:posOffset>
                  </wp:positionV>
                  <wp:extent cx="5080" cy="196850"/>
                  <wp:effectExtent l="0" t="0" r="0" b="0"/>
                  <wp:wrapNone/>
                  <wp:docPr id="9194" name="图片 3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4" name="图片 39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647081510</wp:posOffset>
                  </wp:positionH>
                  <wp:positionV relativeFrom="paragraph">
                    <wp:posOffset>646715750</wp:posOffset>
                  </wp:positionV>
                  <wp:extent cx="5080" cy="306070"/>
                  <wp:effectExtent l="0" t="0" r="0" b="0"/>
                  <wp:wrapNone/>
                  <wp:docPr id="9196" name="图片 3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" name="图片 39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647271375</wp:posOffset>
                  </wp:positionH>
                  <wp:positionV relativeFrom="paragraph">
                    <wp:posOffset>646906250</wp:posOffset>
                  </wp:positionV>
                  <wp:extent cx="5080" cy="196850"/>
                  <wp:effectExtent l="0" t="0" r="0" b="0"/>
                  <wp:wrapNone/>
                  <wp:docPr id="9198" name="图片 3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8" name="图片 39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647462510</wp:posOffset>
                  </wp:positionH>
                  <wp:positionV relativeFrom="paragraph">
                    <wp:posOffset>647096750</wp:posOffset>
                  </wp:positionV>
                  <wp:extent cx="5080" cy="196850"/>
                  <wp:effectExtent l="0" t="0" r="0" b="0"/>
                  <wp:wrapNone/>
                  <wp:docPr id="9200" name="图片 3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" name="图片 39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647652375</wp:posOffset>
                  </wp:positionH>
                  <wp:positionV relativeFrom="paragraph">
                    <wp:posOffset>647287250</wp:posOffset>
                  </wp:positionV>
                  <wp:extent cx="5080" cy="306070"/>
                  <wp:effectExtent l="0" t="0" r="0" b="0"/>
                  <wp:wrapNone/>
                  <wp:docPr id="9202" name="图片 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2" name="图片 39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647843510</wp:posOffset>
                  </wp:positionH>
                  <wp:positionV relativeFrom="paragraph">
                    <wp:posOffset>647477750</wp:posOffset>
                  </wp:positionV>
                  <wp:extent cx="5080" cy="196850"/>
                  <wp:effectExtent l="0" t="0" r="0" b="0"/>
                  <wp:wrapNone/>
                  <wp:docPr id="9204" name="图片 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" name="图片 39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648033375</wp:posOffset>
                  </wp:positionH>
                  <wp:positionV relativeFrom="paragraph">
                    <wp:posOffset>647668250</wp:posOffset>
                  </wp:positionV>
                  <wp:extent cx="5080" cy="196850"/>
                  <wp:effectExtent l="0" t="0" r="0" b="0"/>
                  <wp:wrapNone/>
                  <wp:docPr id="9206" name="图片 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" name="图片 39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648224510</wp:posOffset>
                  </wp:positionH>
                  <wp:positionV relativeFrom="paragraph">
                    <wp:posOffset>647858750</wp:posOffset>
                  </wp:positionV>
                  <wp:extent cx="5080" cy="196850"/>
                  <wp:effectExtent l="0" t="0" r="0" b="0"/>
                  <wp:wrapNone/>
                  <wp:docPr id="9208" name="图片 3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" name="图片 39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648414375</wp:posOffset>
                  </wp:positionH>
                  <wp:positionV relativeFrom="paragraph">
                    <wp:posOffset>648049250</wp:posOffset>
                  </wp:positionV>
                  <wp:extent cx="5080" cy="196850"/>
                  <wp:effectExtent l="0" t="0" r="0" b="0"/>
                  <wp:wrapNone/>
                  <wp:docPr id="9210" name="图片 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0" name="图片 39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648604875</wp:posOffset>
                  </wp:positionH>
                  <wp:positionV relativeFrom="paragraph">
                    <wp:posOffset>648239750</wp:posOffset>
                  </wp:positionV>
                  <wp:extent cx="5080" cy="195580"/>
                  <wp:effectExtent l="0" t="0" r="0" b="0"/>
                  <wp:wrapNone/>
                  <wp:docPr id="9212" name="图片 3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2" name="图片 39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648795375</wp:posOffset>
                  </wp:positionH>
                  <wp:positionV relativeFrom="paragraph">
                    <wp:posOffset>648430250</wp:posOffset>
                  </wp:positionV>
                  <wp:extent cx="5080" cy="306070"/>
                  <wp:effectExtent l="0" t="0" r="0" b="0"/>
                  <wp:wrapNone/>
                  <wp:docPr id="9214" name="图片 3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" name="图片 39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648985875</wp:posOffset>
                  </wp:positionH>
                  <wp:positionV relativeFrom="paragraph">
                    <wp:posOffset>648620750</wp:posOffset>
                  </wp:positionV>
                  <wp:extent cx="5080" cy="196850"/>
                  <wp:effectExtent l="0" t="0" r="0" b="0"/>
                  <wp:wrapNone/>
                  <wp:docPr id="9216" name="图片 3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" name="图片 39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649176375</wp:posOffset>
                  </wp:positionH>
                  <wp:positionV relativeFrom="paragraph">
                    <wp:posOffset>648811250</wp:posOffset>
                  </wp:positionV>
                  <wp:extent cx="5080" cy="196850"/>
                  <wp:effectExtent l="0" t="0" r="0" b="0"/>
                  <wp:wrapNone/>
                  <wp:docPr id="9218" name="图片 3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图片 39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649366875</wp:posOffset>
                  </wp:positionH>
                  <wp:positionV relativeFrom="paragraph">
                    <wp:posOffset>649001750</wp:posOffset>
                  </wp:positionV>
                  <wp:extent cx="5080" cy="306070"/>
                  <wp:effectExtent l="0" t="0" r="0" b="0"/>
                  <wp:wrapNone/>
                  <wp:docPr id="9220" name="图片 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图片 39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649557375</wp:posOffset>
                  </wp:positionH>
                  <wp:positionV relativeFrom="paragraph">
                    <wp:posOffset>649192250</wp:posOffset>
                  </wp:positionV>
                  <wp:extent cx="5080" cy="196850"/>
                  <wp:effectExtent l="0" t="0" r="0" b="0"/>
                  <wp:wrapNone/>
                  <wp:docPr id="9222" name="图片 3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图片 39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649747875</wp:posOffset>
                  </wp:positionH>
                  <wp:positionV relativeFrom="paragraph">
                    <wp:posOffset>649382750</wp:posOffset>
                  </wp:positionV>
                  <wp:extent cx="5080" cy="196850"/>
                  <wp:effectExtent l="0" t="0" r="0" b="0"/>
                  <wp:wrapNone/>
                  <wp:docPr id="9224" name="图片 3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" name="图片 39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649938375</wp:posOffset>
                  </wp:positionH>
                  <wp:positionV relativeFrom="paragraph">
                    <wp:posOffset>649573250</wp:posOffset>
                  </wp:positionV>
                  <wp:extent cx="5080" cy="306070"/>
                  <wp:effectExtent l="0" t="0" r="0" b="0"/>
                  <wp:wrapNone/>
                  <wp:docPr id="9226" name="图片 3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6" name="图片 39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650128875</wp:posOffset>
                  </wp:positionH>
                  <wp:positionV relativeFrom="paragraph">
                    <wp:posOffset>649763750</wp:posOffset>
                  </wp:positionV>
                  <wp:extent cx="5080" cy="196850"/>
                  <wp:effectExtent l="0" t="0" r="0" b="0"/>
                  <wp:wrapNone/>
                  <wp:docPr id="9228" name="图片 3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" name="图片 39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650319375</wp:posOffset>
                  </wp:positionH>
                  <wp:positionV relativeFrom="paragraph">
                    <wp:posOffset>649954250</wp:posOffset>
                  </wp:positionV>
                  <wp:extent cx="5080" cy="196850"/>
                  <wp:effectExtent l="0" t="0" r="0" b="0"/>
                  <wp:wrapNone/>
                  <wp:docPr id="9230" name="图片 3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0" name="图片 39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650509875</wp:posOffset>
                  </wp:positionH>
                  <wp:positionV relativeFrom="paragraph">
                    <wp:posOffset>650144750</wp:posOffset>
                  </wp:positionV>
                  <wp:extent cx="5080" cy="196850"/>
                  <wp:effectExtent l="0" t="0" r="0" b="0"/>
                  <wp:wrapNone/>
                  <wp:docPr id="9232" name="图片 3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" name="图片 3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650700375</wp:posOffset>
                  </wp:positionH>
                  <wp:positionV relativeFrom="paragraph">
                    <wp:posOffset>650335250</wp:posOffset>
                  </wp:positionV>
                  <wp:extent cx="5080" cy="196850"/>
                  <wp:effectExtent l="0" t="0" r="0" b="0"/>
                  <wp:wrapNone/>
                  <wp:docPr id="9234" name="图片 3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" name="图片 39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650890875</wp:posOffset>
                  </wp:positionH>
                  <wp:positionV relativeFrom="paragraph">
                    <wp:posOffset>650525750</wp:posOffset>
                  </wp:positionV>
                  <wp:extent cx="5080" cy="195580"/>
                  <wp:effectExtent l="0" t="0" r="0" b="0"/>
                  <wp:wrapNone/>
                  <wp:docPr id="9236" name="图片 3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6" name="图片 39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651081375</wp:posOffset>
                  </wp:positionH>
                  <wp:positionV relativeFrom="paragraph">
                    <wp:posOffset>650716250</wp:posOffset>
                  </wp:positionV>
                  <wp:extent cx="5080" cy="306070"/>
                  <wp:effectExtent l="0" t="0" r="0" b="0"/>
                  <wp:wrapNone/>
                  <wp:docPr id="9238" name="图片 3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8" name="图片 39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651271875</wp:posOffset>
                  </wp:positionH>
                  <wp:positionV relativeFrom="paragraph">
                    <wp:posOffset>650906750</wp:posOffset>
                  </wp:positionV>
                  <wp:extent cx="5080" cy="196850"/>
                  <wp:effectExtent l="0" t="0" r="0" b="0"/>
                  <wp:wrapNone/>
                  <wp:docPr id="9240" name="图片 3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" name="图片 39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651462375</wp:posOffset>
                  </wp:positionH>
                  <wp:positionV relativeFrom="paragraph">
                    <wp:posOffset>651097250</wp:posOffset>
                  </wp:positionV>
                  <wp:extent cx="5080" cy="196850"/>
                  <wp:effectExtent l="0" t="0" r="0" b="0"/>
                  <wp:wrapNone/>
                  <wp:docPr id="9242" name="图片 3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2" name="图片 39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651652875</wp:posOffset>
                  </wp:positionH>
                  <wp:positionV relativeFrom="paragraph">
                    <wp:posOffset>651287750</wp:posOffset>
                  </wp:positionV>
                  <wp:extent cx="5080" cy="306070"/>
                  <wp:effectExtent l="0" t="0" r="0" b="0"/>
                  <wp:wrapNone/>
                  <wp:docPr id="9244" name="图片 3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4" name="图片 39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651843375</wp:posOffset>
                  </wp:positionH>
                  <wp:positionV relativeFrom="paragraph">
                    <wp:posOffset>651478250</wp:posOffset>
                  </wp:positionV>
                  <wp:extent cx="5080" cy="196850"/>
                  <wp:effectExtent l="0" t="0" r="0" b="0"/>
                  <wp:wrapNone/>
                  <wp:docPr id="9246" name="图片 3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" name="图片 39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652033875</wp:posOffset>
                  </wp:positionH>
                  <wp:positionV relativeFrom="paragraph">
                    <wp:posOffset>651668750</wp:posOffset>
                  </wp:positionV>
                  <wp:extent cx="5080" cy="196850"/>
                  <wp:effectExtent l="0" t="0" r="0" b="0"/>
                  <wp:wrapNone/>
                  <wp:docPr id="9248" name="图片 3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" name="图片 39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652224375</wp:posOffset>
                  </wp:positionH>
                  <wp:positionV relativeFrom="paragraph">
                    <wp:posOffset>651859250</wp:posOffset>
                  </wp:positionV>
                  <wp:extent cx="5080" cy="306070"/>
                  <wp:effectExtent l="0" t="0" r="0" b="0"/>
                  <wp:wrapNone/>
                  <wp:docPr id="9250" name="图片 3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" name="图片 39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652414875</wp:posOffset>
                  </wp:positionH>
                  <wp:positionV relativeFrom="paragraph">
                    <wp:posOffset>652049750</wp:posOffset>
                  </wp:positionV>
                  <wp:extent cx="5080" cy="196850"/>
                  <wp:effectExtent l="0" t="0" r="0" b="0"/>
                  <wp:wrapNone/>
                  <wp:docPr id="9252" name="图片 3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2" name="图片 39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652605375</wp:posOffset>
                  </wp:positionH>
                  <wp:positionV relativeFrom="paragraph">
                    <wp:posOffset>652240250</wp:posOffset>
                  </wp:positionV>
                  <wp:extent cx="5080" cy="196850"/>
                  <wp:effectExtent l="0" t="0" r="0" b="0"/>
                  <wp:wrapNone/>
                  <wp:docPr id="9254" name="图片 3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" name="图片 39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652795875</wp:posOffset>
                  </wp:positionH>
                  <wp:positionV relativeFrom="paragraph">
                    <wp:posOffset>652430750</wp:posOffset>
                  </wp:positionV>
                  <wp:extent cx="5080" cy="196850"/>
                  <wp:effectExtent l="0" t="0" r="0" b="0"/>
                  <wp:wrapNone/>
                  <wp:docPr id="9256" name="图片 3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6" name="图片 39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652986375</wp:posOffset>
                  </wp:positionH>
                  <wp:positionV relativeFrom="paragraph">
                    <wp:posOffset>652621250</wp:posOffset>
                  </wp:positionV>
                  <wp:extent cx="5080" cy="196850"/>
                  <wp:effectExtent l="0" t="0" r="0" b="0"/>
                  <wp:wrapNone/>
                  <wp:docPr id="9258" name="图片 3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8" name="图片 39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653176875</wp:posOffset>
                  </wp:positionH>
                  <wp:positionV relativeFrom="paragraph">
                    <wp:posOffset>652811750</wp:posOffset>
                  </wp:positionV>
                  <wp:extent cx="5080" cy="195580"/>
                  <wp:effectExtent l="0" t="0" r="0" b="0"/>
                  <wp:wrapNone/>
                  <wp:docPr id="9260" name="图片 3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0" name="图片 39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653367375</wp:posOffset>
                  </wp:positionH>
                  <wp:positionV relativeFrom="paragraph">
                    <wp:posOffset>653002250</wp:posOffset>
                  </wp:positionV>
                  <wp:extent cx="5080" cy="306070"/>
                  <wp:effectExtent l="0" t="0" r="0" b="0"/>
                  <wp:wrapNone/>
                  <wp:docPr id="9262" name="图片 3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2" name="图片 39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653557875</wp:posOffset>
                  </wp:positionH>
                  <wp:positionV relativeFrom="paragraph">
                    <wp:posOffset>653192750</wp:posOffset>
                  </wp:positionV>
                  <wp:extent cx="5080" cy="196850"/>
                  <wp:effectExtent l="0" t="0" r="0" b="0"/>
                  <wp:wrapNone/>
                  <wp:docPr id="9264" name="图片 3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" name="图片 39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653748375</wp:posOffset>
                  </wp:positionH>
                  <wp:positionV relativeFrom="paragraph">
                    <wp:posOffset>653383250</wp:posOffset>
                  </wp:positionV>
                  <wp:extent cx="10160" cy="195580"/>
                  <wp:effectExtent l="0" t="0" r="0" b="0"/>
                  <wp:wrapNone/>
                  <wp:docPr id="92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653938875</wp:posOffset>
                  </wp:positionH>
                  <wp:positionV relativeFrom="paragraph">
                    <wp:posOffset>653573750</wp:posOffset>
                  </wp:positionV>
                  <wp:extent cx="10160" cy="195580"/>
                  <wp:effectExtent l="0" t="0" r="0" b="0"/>
                  <wp:wrapNone/>
                  <wp:docPr id="92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654129375</wp:posOffset>
                  </wp:positionH>
                  <wp:positionV relativeFrom="paragraph">
                    <wp:posOffset>653764250</wp:posOffset>
                  </wp:positionV>
                  <wp:extent cx="10160" cy="195580"/>
                  <wp:effectExtent l="0" t="0" r="0" b="0"/>
                  <wp:wrapNone/>
                  <wp:docPr id="92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654319875</wp:posOffset>
                  </wp:positionH>
                  <wp:positionV relativeFrom="paragraph">
                    <wp:posOffset>653954750</wp:posOffset>
                  </wp:positionV>
                  <wp:extent cx="10160" cy="195580"/>
                  <wp:effectExtent l="0" t="0" r="0" b="0"/>
                  <wp:wrapNone/>
                  <wp:docPr id="92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654510375</wp:posOffset>
                  </wp:positionH>
                  <wp:positionV relativeFrom="paragraph">
                    <wp:posOffset>654145250</wp:posOffset>
                  </wp:positionV>
                  <wp:extent cx="5080" cy="195580"/>
                  <wp:effectExtent l="0" t="0" r="0" b="0"/>
                  <wp:wrapNone/>
                  <wp:docPr id="9274" name="图片 3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" name="图片 39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654700875</wp:posOffset>
                  </wp:positionH>
                  <wp:positionV relativeFrom="paragraph">
                    <wp:posOffset>654335750</wp:posOffset>
                  </wp:positionV>
                  <wp:extent cx="5080" cy="195580"/>
                  <wp:effectExtent l="0" t="0" r="0" b="0"/>
                  <wp:wrapNone/>
                  <wp:docPr id="9276" name="图片 3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" name="图片 39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654891375</wp:posOffset>
                  </wp:positionH>
                  <wp:positionV relativeFrom="paragraph">
                    <wp:posOffset>654526250</wp:posOffset>
                  </wp:positionV>
                  <wp:extent cx="5080" cy="195580"/>
                  <wp:effectExtent l="0" t="0" r="0" b="0"/>
                  <wp:wrapNone/>
                  <wp:docPr id="9278" name="图片 3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" name="图片 39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655081875</wp:posOffset>
                  </wp:positionH>
                  <wp:positionV relativeFrom="paragraph">
                    <wp:posOffset>654716750</wp:posOffset>
                  </wp:positionV>
                  <wp:extent cx="5080" cy="195580"/>
                  <wp:effectExtent l="0" t="0" r="0" b="0"/>
                  <wp:wrapNone/>
                  <wp:docPr id="9280" name="图片 3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" name="图片 39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655272375</wp:posOffset>
                  </wp:positionH>
                  <wp:positionV relativeFrom="paragraph">
                    <wp:posOffset>654907250</wp:posOffset>
                  </wp:positionV>
                  <wp:extent cx="9525" cy="180975"/>
                  <wp:effectExtent l="0" t="0" r="0" b="0"/>
                  <wp:wrapNone/>
                  <wp:docPr id="92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655462875</wp:posOffset>
                  </wp:positionH>
                  <wp:positionV relativeFrom="paragraph">
                    <wp:posOffset>655097750</wp:posOffset>
                  </wp:positionV>
                  <wp:extent cx="9525" cy="328930"/>
                  <wp:effectExtent l="0" t="0" r="0" b="0"/>
                  <wp:wrapNone/>
                  <wp:docPr id="92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655653375</wp:posOffset>
                  </wp:positionH>
                  <wp:positionV relativeFrom="paragraph">
                    <wp:posOffset>655288250</wp:posOffset>
                  </wp:positionV>
                  <wp:extent cx="9525" cy="319405"/>
                  <wp:effectExtent l="0" t="0" r="0" b="0"/>
                  <wp:wrapNone/>
                  <wp:docPr id="92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3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655843875</wp:posOffset>
                  </wp:positionH>
                  <wp:positionV relativeFrom="paragraph">
                    <wp:posOffset>655478750</wp:posOffset>
                  </wp:positionV>
                  <wp:extent cx="10160" cy="328930"/>
                  <wp:effectExtent l="0" t="0" r="0" b="0"/>
                  <wp:wrapNone/>
                  <wp:docPr id="92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656034375</wp:posOffset>
                  </wp:positionH>
                  <wp:positionV relativeFrom="paragraph">
                    <wp:posOffset>655669250</wp:posOffset>
                  </wp:positionV>
                  <wp:extent cx="10160" cy="328930"/>
                  <wp:effectExtent l="0" t="0" r="0" b="0"/>
                  <wp:wrapNone/>
                  <wp:docPr id="92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656224875</wp:posOffset>
                  </wp:positionH>
                  <wp:positionV relativeFrom="paragraph">
                    <wp:posOffset>655859750</wp:posOffset>
                  </wp:positionV>
                  <wp:extent cx="9525" cy="328930"/>
                  <wp:effectExtent l="0" t="0" r="0" b="0"/>
                  <wp:wrapNone/>
                  <wp:docPr id="92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656415375</wp:posOffset>
                  </wp:positionH>
                  <wp:positionV relativeFrom="paragraph">
                    <wp:posOffset>656050250</wp:posOffset>
                  </wp:positionV>
                  <wp:extent cx="9525" cy="328930"/>
                  <wp:effectExtent l="0" t="0" r="0" b="0"/>
                  <wp:wrapNone/>
                  <wp:docPr id="92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656605875</wp:posOffset>
                  </wp:positionH>
                  <wp:positionV relativeFrom="paragraph">
                    <wp:posOffset>656240750</wp:posOffset>
                  </wp:positionV>
                  <wp:extent cx="9525" cy="180975"/>
                  <wp:effectExtent l="0" t="0" r="0" b="0"/>
                  <wp:wrapNone/>
                  <wp:docPr id="92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656796375</wp:posOffset>
                  </wp:positionH>
                  <wp:positionV relativeFrom="paragraph">
                    <wp:posOffset>656431250</wp:posOffset>
                  </wp:positionV>
                  <wp:extent cx="9525" cy="328930"/>
                  <wp:effectExtent l="0" t="0" r="0" b="0"/>
                  <wp:wrapNone/>
                  <wp:docPr id="92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656986875</wp:posOffset>
                  </wp:positionH>
                  <wp:positionV relativeFrom="paragraph">
                    <wp:posOffset>656621750</wp:posOffset>
                  </wp:positionV>
                  <wp:extent cx="9525" cy="338455"/>
                  <wp:effectExtent l="0" t="0" r="0" b="0"/>
                  <wp:wrapNone/>
                  <wp:docPr id="93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657177375</wp:posOffset>
                  </wp:positionH>
                  <wp:positionV relativeFrom="paragraph">
                    <wp:posOffset>656812250</wp:posOffset>
                  </wp:positionV>
                  <wp:extent cx="9525" cy="338455"/>
                  <wp:effectExtent l="0" t="0" r="0" b="0"/>
                  <wp:wrapNone/>
                  <wp:docPr id="93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657367875</wp:posOffset>
                  </wp:positionH>
                  <wp:positionV relativeFrom="paragraph">
                    <wp:posOffset>657002750</wp:posOffset>
                  </wp:positionV>
                  <wp:extent cx="10160" cy="195580"/>
                  <wp:effectExtent l="0" t="0" r="0" b="0"/>
                  <wp:wrapNone/>
                  <wp:docPr id="93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657558375</wp:posOffset>
                  </wp:positionH>
                  <wp:positionV relativeFrom="paragraph">
                    <wp:posOffset>657193250</wp:posOffset>
                  </wp:positionV>
                  <wp:extent cx="10160" cy="195580"/>
                  <wp:effectExtent l="0" t="0" r="0" b="0"/>
                  <wp:wrapNone/>
                  <wp:docPr id="93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657748875</wp:posOffset>
                  </wp:positionH>
                  <wp:positionV relativeFrom="paragraph">
                    <wp:posOffset>657383750</wp:posOffset>
                  </wp:positionV>
                  <wp:extent cx="9525" cy="543560"/>
                  <wp:effectExtent l="0" t="0" r="0" b="0"/>
                  <wp:wrapNone/>
                  <wp:docPr id="93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657939375</wp:posOffset>
                  </wp:positionH>
                  <wp:positionV relativeFrom="paragraph">
                    <wp:posOffset>657574250</wp:posOffset>
                  </wp:positionV>
                  <wp:extent cx="9525" cy="543560"/>
                  <wp:effectExtent l="0" t="0" r="0" b="0"/>
                  <wp:wrapNone/>
                  <wp:docPr id="931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658129875</wp:posOffset>
                  </wp:positionH>
                  <wp:positionV relativeFrom="paragraph">
                    <wp:posOffset>657764750</wp:posOffset>
                  </wp:positionV>
                  <wp:extent cx="9525" cy="543560"/>
                  <wp:effectExtent l="0" t="0" r="0" b="0"/>
                  <wp:wrapNone/>
                  <wp:docPr id="93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658320375</wp:posOffset>
                  </wp:positionH>
                  <wp:positionV relativeFrom="paragraph">
                    <wp:posOffset>657955250</wp:posOffset>
                  </wp:positionV>
                  <wp:extent cx="9525" cy="190500"/>
                  <wp:effectExtent l="0" t="0" r="0" b="0"/>
                  <wp:wrapNone/>
                  <wp:docPr id="93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658510875</wp:posOffset>
                  </wp:positionH>
                  <wp:positionV relativeFrom="paragraph">
                    <wp:posOffset>658145750</wp:posOffset>
                  </wp:positionV>
                  <wp:extent cx="10160" cy="347980"/>
                  <wp:effectExtent l="0" t="0" r="0" b="0"/>
                  <wp:wrapNone/>
                  <wp:docPr id="93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658701375</wp:posOffset>
                  </wp:positionH>
                  <wp:positionV relativeFrom="paragraph">
                    <wp:posOffset>658336250</wp:posOffset>
                  </wp:positionV>
                  <wp:extent cx="10160" cy="347980"/>
                  <wp:effectExtent l="0" t="0" r="0" b="0"/>
                  <wp:wrapNone/>
                  <wp:docPr id="93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658891875</wp:posOffset>
                  </wp:positionH>
                  <wp:positionV relativeFrom="paragraph">
                    <wp:posOffset>658526750</wp:posOffset>
                  </wp:positionV>
                  <wp:extent cx="10160" cy="195580"/>
                  <wp:effectExtent l="0" t="0" r="0" b="0"/>
                  <wp:wrapNone/>
                  <wp:docPr id="93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659082375</wp:posOffset>
                  </wp:positionH>
                  <wp:positionV relativeFrom="paragraph">
                    <wp:posOffset>658717250</wp:posOffset>
                  </wp:positionV>
                  <wp:extent cx="9525" cy="195580"/>
                  <wp:effectExtent l="0" t="0" r="0" b="0"/>
                  <wp:wrapNone/>
                  <wp:docPr id="93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659272875</wp:posOffset>
                  </wp:positionH>
                  <wp:positionV relativeFrom="paragraph">
                    <wp:posOffset>658907750</wp:posOffset>
                  </wp:positionV>
                  <wp:extent cx="9525" cy="195580"/>
                  <wp:effectExtent l="0" t="0" r="0" b="0"/>
                  <wp:wrapNone/>
                  <wp:docPr id="93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659463375</wp:posOffset>
                  </wp:positionH>
                  <wp:positionV relativeFrom="paragraph">
                    <wp:posOffset>659098250</wp:posOffset>
                  </wp:positionV>
                  <wp:extent cx="10160" cy="347980"/>
                  <wp:effectExtent l="0" t="0" r="0" b="0"/>
                  <wp:wrapNone/>
                  <wp:docPr id="93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659653875</wp:posOffset>
                  </wp:positionH>
                  <wp:positionV relativeFrom="paragraph">
                    <wp:posOffset>659288750</wp:posOffset>
                  </wp:positionV>
                  <wp:extent cx="10160" cy="347980"/>
                  <wp:effectExtent l="0" t="0" r="0" b="0"/>
                  <wp:wrapNone/>
                  <wp:docPr id="93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659844375</wp:posOffset>
                  </wp:positionH>
                  <wp:positionV relativeFrom="paragraph">
                    <wp:posOffset>659479250</wp:posOffset>
                  </wp:positionV>
                  <wp:extent cx="9525" cy="338455"/>
                  <wp:effectExtent l="0" t="0" r="0" b="0"/>
                  <wp:wrapNone/>
                  <wp:docPr id="93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660034875</wp:posOffset>
                  </wp:positionH>
                  <wp:positionV relativeFrom="paragraph">
                    <wp:posOffset>659669750</wp:posOffset>
                  </wp:positionV>
                  <wp:extent cx="9525" cy="543560"/>
                  <wp:effectExtent l="0" t="0" r="0" b="0"/>
                  <wp:wrapNone/>
                  <wp:docPr id="933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660225375</wp:posOffset>
                  </wp:positionH>
                  <wp:positionV relativeFrom="paragraph">
                    <wp:posOffset>659860250</wp:posOffset>
                  </wp:positionV>
                  <wp:extent cx="9525" cy="543560"/>
                  <wp:effectExtent l="0" t="0" r="0" b="0"/>
                  <wp:wrapNone/>
                  <wp:docPr id="93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35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660415875</wp:posOffset>
                  </wp:positionH>
                  <wp:positionV relativeFrom="paragraph">
                    <wp:posOffset>660050750</wp:posOffset>
                  </wp:positionV>
                  <wp:extent cx="8255" cy="376555"/>
                  <wp:effectExtent l="0" t="0" r="0" b="0"/>
                  <wp:wrapNone/>
                  <wp:docPr id="93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660606375</wp:posOffset>
                  </wp:positionH>
                  <wp:positionV relativeFrom="paragraph">
                    <wp:posOffset>660241250</wp:posOffset>
                  </wp:positionV>
                  <wp:extent cx="8255" cy="586740"/>
                  <wp:effectExtent l="0" t="0" r="0" b="0"/>
                  <wp:wrapNone/>
                  <wp:docPr id="93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5867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660796875</wp:posOffset>
                  </wp:positionH>
                  <wp:positionV relativeFrom="paragraph">
                    <wp:posOffset>660431750</wp:posOffset>
                  </wp:positionV>
                  <wp:extent cx="8255" cy="376555"/>
                  <wp:effectExtent l="0" t="0" r="0" b="0"/>
                  <wp:wrapNone/>
                  <wp:docPr id="93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660987375</wp:posOffset>
                  </wp:positionH>
                  <wp:positionV relativeFrom="paragraph">
                    <wp:posOffset>660622250</wp:posOffset>
                  </wp:positionV>
                  <wp:extent cx="9525" cy="700405"/>
                  <wp:effectExtent l="0" t="0" r="0" b="0"/>
                  <wp:wrapNone/>
                  <wp:docPr id="934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7003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661177875</wp:posOffset>
                  </wp:positionH>
                  <wp:positionV relativeFrom="paragraph">
                    <wp:posOffset>660812750</wp:posOffset>
                  </wp:positionV>
                  <wp:extent cx="9525" cy="338455"/>
                  <wp:effectExtent l="0" t="0" r="0" b="0"/>
                  <wp:wrapNone/>
                  <wp:docPr id="93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661368375</wp:posOffset>
                  </wp:positionH>
                  <wp:positionV relativeFrom="paragraph">
                    <wp:posOffset>661003250</wp:posOffset>
                  </wp:positionV>
                  <wp:extent cx="10160" cy="347980"/>
                  <wp:effectExtent l="0" t="0" r="0" b="0"/>
                  <wp:wrapNone/>
                  <wp:docPr id="93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661558875</wp:posOffset>
                  </wp:positionH>
                  <wp:positionV relativeFrom="paragraph">
                    <wp:posOffset>661193750</wp:posOffset>
                  </wp:positionV>
                  <wp:extent cx="10160" cy="581660"/>
                  <wp:effectExtent l="0" t="0" r="0" b="0"/>
                  <wp:wrapNone/>
                  <wp:docPr id="934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5816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661749375</wp:posOffset>
                  </wp:positionH>
                  <wp:positionV relativeFrom="paragraph">
                    <wp:posOffset>661384250</wp:posOffset>
                  </wp:positionV>
                  <wp:extent cx="10160" cy="347980"/>
                  <wp:effectExtent l="0" t="0" r="0" b="0"/>
                  <wp:wrapNone/>
                  <wp:docPr id="93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661939875</wp:posOffset>
                  </wp:positionH>
                  <wp:positionV relativeFrom="paragraph">
                    <wp:posOffset>661574750</wp:posOffset>
                  </wp:positionV>
                  <wp:extent cx="10160" cy="710565"/>
                  <wp:effectExtent l="0" t="0" r="0" b="0"/>
                  <wp:wrapNone/>
                  <wp:docPr id="93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7105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662130375</wp:posOffset>
                  </wp:positionH>
                  <wp:positionV relativeFrom="paragraph">
                    <wp:posOffset>661765250</wp:posOffset>
                  </wp:positionV>
                  <wp:extent cx="10160" cy="347980"/>
                  <wp:effectExtent l="0" t="0" r="0" b="0"/>
                  <wp:wrapNone/>
                  <wp:docPr id="93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662320875</wp:posOffset>
                  </wp:positionH>
                  <wp:positionV relativeFrom="paragraph">
                    <wp:posOffset>661955750</wp:posOffset>
                  </wp:positionV>
                  <wp:extent cx="9525" cy="347980"/>
                  <wp:effectExtent l="0" t="0" r="0" b="0"/>
                  <wp:wrapNone/>
                  <wp:docPr id="93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662511375</wp:posOffset>
                  </wp:positionH>
                  <wp:positionV relativeFrom="paragraph">
                    <wp:posOffset>662146250</wp:posOffset>
                  </wp:positionV>
                  <wp:extent cx="9525" cy="720725"/>
                  <wp:effectExtent l="0" t="0" r="0" b="0"/>
                  <wp:wrapNone/>
                  <wp:docPr id="935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7206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662701875</wp:posOffset>
                  </wp:positionH>
                  <wp:positionV relativeFrom="paragraph">
                    <wp:posOffset>662336750</wp:posOffset>
                  </wp:positionV>
                  <wp:extent cx="9525" cy="347980"/>
                  <wp:effectExtent l="0" t="0" r="0" b="0"/>
                  <wp:wrapNone/>
                  <wp:docPr id="93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662892375</wp:posOffset>
                  </wp:positionH>
                  <wp:positionV relativeFrom="paragraph">
                    <wp:posOffset>662527250</wp:posOffset>
                  </wp:positionV>
                  <wp:extent cx="9525" cy="581660"/>
                  <wp:effectExtent l="0" t="0" r="0" b="0"/>
                  <wp:wrapNone/>
                  <wp:docPr id="93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816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663082875</wp:posOffset>
                  </wp:positionH>
                  <wp:positionV relativeFrom="paragraph">
                    <wp:posOffset>662717750</wp:posOffset>
                  </wp:positionV>
                  <wp:extent cx="9525" cy="347980"/>
                  <wp:effectExtent l="0" t="0" r="0" b="0"/>
                  <wp:wrapNone/>
                  <wp:docPr id="93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663273375</wp:posOffset>
                  </wp:positionH>
                  <wp:positionV relativeFrom="paragraph">
                    <wp:posOffset>662908250</wp:posOffset>
                  </wp:positionV>
                  <wp:extent cx="5080" cy="196850"/>
                  <wp:effectExtent l="0" t="0" r="0" b="0"/>
                  <wp:wrapNone/>
                  <wp:docPr id="9366" name="图片 4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" name="图片 40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663463875</wp:posOffset>
                  </wp:positionH>
                  <wp:positionV relativeFrom="paragraph">
                    <wp:posOffset>663098750</wp:posOffset>
                  </wp:positionV>
                  <wp:extent cx="5080" cy="306070"/>
                  <wp:effectExtent l="0" t="0" r="0" b="0"/>
                  <wp:wrapNone/>
                  <wp:docPr id="9368" name="图片 4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" name="图片 40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663654375</wp:posOffset>
                  </wp:positionH>
                  <wp:positionV relativeFrom="paragraph">
                    <wp:posOffset>663289250</wp:posOffset>
                  </wp:positionV>
                  <wp:extent cx="5080" cy="196850"/>
                  <wp:effectExtent l="0" t="0" r="0" b="0"/>
                  <wp:wrapNone/>
                  <wp:docPr id="9370" name="图片 4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0" name="图片 40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663844875</wp:posOffset>
                  </wp:positionH>
                  <wp:positionV relativeFrom="paragraph">
                    <wp:posOffset>663479750</wp:posOffset>
                  </wp:positionV>
                  <wp:extent cx="5080" cy="196850"/>
                  <wp:effectExtent l="0" t="0" r="0" b="0"/>
                  <wp:wrapNone/>
                  <wp:docPr id="9372" name="图片 4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2" name="图片 40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664035375</wp:posOffset>
                  </wp:positionH>
                  <wp:positionV relativeFrom="paragraph">
                    <wp:posOffset>663670250</wp:posOffset>
                  </wp:positionV>
                  <wp:extent cx="5080" cy="306070"/>
                  <wp:effectExtent l="0" t="0" r="0" b="0"/>
                  <wp:wrapNone/>
                  <wp:docPr id="9374" name="图片 4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4" name="图片 40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664225875</wp:posOffset>
                  </wp:positionH>
                  <wp:positionV relativeFrom="paragraph">
                    <wp:posOffset>663860750</wp:posOffset>
                  </wp:positionV>
                  <wp:extent cx="5080" cy="196850"/>
                  <wp:effectExtent l="0" t="0" r="0" b="0"/>
                  <wp:wrapNone/>
                  <wp:docPr id="9376" name="图片 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6" name="图片 40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664416375</wp:posOffset>
                  </wp:positionH>
                  <wp:positionV relativeFrom="paragraph">
                    <wp:posOffset>664051250</wp:posOffset>
                  </wp:positionV>
                  <wp:extent cx="5080" cy="397510"/>
                  <wp:effectExtent l="0" t="0" r="0" b="0"/>
                  <wp:wrapNone/>
                  <wp:docPr id="9378" name="图片 4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" name="图片 40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75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664606875</wp:posOffset>
                  </wp:positionH>
                  <wp:positionV relativeFrom="paragraph">
                    <wp:posOffset>664241750</wp:posOffset>
                  </wp:positionV>
                  <wp:extent cx="5080" cy="196850"/>
                  <wp:effectExtent l="0" t="0" r="0" b="0"/>
                  <wp:wrapNone/>
                  <wp:docPr id="9380" name="图片 4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" name="图片 40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664797375</wp:posOffset>
                  </wp:positionH>
                  <wp:positionV relativeFrom="paragraph">
                    <wp:posOffset>664432250</wp:posOffset>
                  </wp:positionV>
                  <wp:extent cx="5080" cy="196850"/>
                  <wp:effectExtent l="0" t="0" r="0" b="0"/>
                  <wp:wrapNone/>
                  <wp:docPr id="9382" name="图片 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2" name="图片 40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664987875</wp:posOffset>
                  </wp:positionH>
                  <wp:positionV relativeFrom="paragraph">
                    <wp:posOffset>664622750</wp:posOffset>
                  </wp:positionV>
                  <wp:extent cx="5080" cy="402590"/>
                  <wp:effectExtent l="0" t="0" r="0" b="0"/>
                  <wp:wrapNone/>
                  <wp:docPr id="9384" name="图片 4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" name="图片 40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4025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665178375</wp:posOffset>
                  </wp:positionH>
                  <wp:positionV relativeFrom="paragraph">
                    <wp:posOffset>664813250</wp:posOffset>
                  </wp:positionV>
                  <wp:extent cx="5080" cy="196850"/>
                  <wp:effectExtent l="0" t="0" r="0" b="0"/>
                  <wp:wrapNone/>
                  <wp:docPr id="9386" name="图片 4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" name="图片 40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665368875</wp:posOffset>
                  </wp:positionH>
                  <wp:positionV relativeFrom="paragraph">
                    <wp:posOffset>665003750</wp:posOffset>
                  </wp:positionV>
                  <wp:extent cx="5080" cy="391160"/>
                  <wp:effectExtent l="0" t="0" r="0" b="0"/>
                  <wp:wrapNone/>
                  <wp:docPr id="9388" name="图片 4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" name="图片 40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665559375</wp:posOffset>
                  </wp:positionH>
                  <wp:positionV relativeFrom="paragraph">
                    <wp:posOffset>665194250</wp:posOffset>
                  </wp:positionV>
                  <wp:extent cx="5080" cy="195580"/>
                  <wp:effectExtent l="0" t="0" r="0" b="0"/>
                  <wp:wrapNone/>
                  <wp:docPr id="9390" name="图片 4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0" name="图片 40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665749875</wp:posOffset>
                  </wp:positionH>
                  <wp:positionV relativeFrom="paragraph">
                    <wp:posOffset>665384750</wp:posOffset>
                  </wp:positionV>
                  <wp:extent cx="5080" cy="306070"/>
                  <wp:effectExtent l="0" t="0" r="0" b="0"/>
                  <wp:wrapNone/>
                  <wp:docPr id="9392" name="图片 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" name="图片 40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665940375</wp:posOffset>
                  </wp:positionH>
                  <wp:positionV relativeFrom="paragraph">
                    <wp:posOffset>665575250</wp:posOffset>
                  </wp:positionV>
                  <wp:extent cx="5080" cy="196850"/>
                  <wp:effectExtent l="0" t="0" r="0" b="0"/>
                  <wp:wrapNone/>
                  <wp:docPr id="9394" name="图片 4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4" name="图片 40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666130875</wp:posOffset>
                  </wp:positionH>
                  <wp:positionV relativeFrom="paragraph">
                    <wp:posOffset>665765750</wp:posOffset>
                  </wp:positionV>
                  <wp:extent cx="5080" cy="196850"/>
                  <wp:effectExtent l="0" t="0" r="0" b="0"/>
                  <wp:wrapNone/>
                  <wp:docPr id="9396" name="图片 4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6" name="图片 40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666321375</wp:posOffset>
                  </wp:positionH>
                  <wp:positionV relativeFrom="paragraph">
                    <wp:posOffset>665956250</wp:posOffset>
                  </wp:positionV>
                  <wp:extent cx="5080" cy="306070"/>
                  <wp:effectExtent l="0" t="0" r="0" b="0"/>
                  <wp:wrapNone/>
                  <wp:docPr id="9398" name="图片 4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8" name="图片 40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666511875</wp:posOffset>
                  </wp:positionH>
                  <wp:positionV relativeFrom="paragraph">
                    <wp:posOffset>666146750</wp:posOffset>
                  </wp:positionV>
                  <wp:extent cx="5080" cy="196850"/>
                  <wp:effectExtent l="0" t="0" r="0" b="0"/>
                  <wp:wrapNone/>
                  <wp:docPr id="9400" name="图片 4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0" name="图片 40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666702375</wp:posOffset>
                  </wp:positionH>
                  <wp:positionV relativeFrom="paragraph">
                    <wp:posOffset>666337250</wp:posOffset>
                  </wp:positionV>
                  <wp:extent cx="5080" cy="196850"/>
                  <wp:effectExtent l="0" t="0" r="0" b="0"/>
                  <wp:wrapNone/>
                  <wp:docPr id="9402" name="图片 4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2" name="图片 40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666892875</wp:posOffset>
                  </wp:positionH>
                  <wp:positionV relativeFrom="paragraph">
                    <wp:posOffset>666527750</wp:posOffset>
                  </wp:positionV>
                  <wp:extent cx="5080" cy="306070"/>
                  <wp:effectExtent l="0" t="0" r="0" b="0"/>
                  <wp:wrapNone/>
                  <wp:docPr id="9404" name="图片 4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4" name="图片 40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667083375</wp:posOffset>
                  </wp:positionH>
                  <wp:positionV relativeFrom="paragraph">
                    <wp:posOffset>666718250</wp:posOffset>
                  </wp:positionV>
                  <wp:extent cx="5080" cy="196850"/>
                  <wp:effectExtent l="0" t="0" r="0" b="0"/>
                  <wp:wrapNone/>
                  <wp:docPr id="9406" name="图片 4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6" name="图片 40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667273875</wp:posOffset>
                  </wp:positionH>
                  <wp:positionV relativeFrom="paragraph">
                    <wp:posOffset>666908750</wp:posOffset>
                  </wp:positionV>
                  <wp:extent cx="5080" cy="397510"/>
                  <wp:effectExtent l="0" t="0" r="0" b="0"/>
                  <wp:wrapNone/>
                  <wp:docPr id="9408" name="图片 4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8" name="图片 40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75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667464375</wp:posOffset>
                  </wp:positionH>
                  <wp:positionV relativeFrom="paragraph">
                    <wp:posOffset>667099250</wp:posOffset>
                  </wp:positionV>
                  <wp:extent cx="5080" cy="196850"/>
                  <wp:effectExtent l="0" t="0" r="0" b="0"/>
                  <wp:wrapNone/>
                  <wp:docPr id="9410" name="图片 4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" name="图片 40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667654875</wp:posOffset>
                  </wp:positionH>
                  <wp:positionV relativeFrom="paragraph">
                    <wp:posOffset>667289750</wp:posOffset>
                  </wp:positionV>
                  <wp:extent cx="5080" cy="196850"/>
                  <wp:effectExtent l="0" t="0" r="0" b="0"/>
                  <wp:wrapNone/>
                  <wp:docPr id="9412" name="图片 4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" name="图片 40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667845375</wp:posOffset>
                  </wp:positionH>
                  <wp:positionV relativeFrom="paragraph">
                    <wp:posOffset>667480250</wp:posOffset>
                  </wp:positionV>
                  <wp:extent cx="5080" cy="402590"/>
                  <wp:effectExtent l="0" t="0" r="0" b="0"/>
                  <wp:wrapNone/>
                  <wp:docPr id="9414" name="图片 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" name="图片 40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4025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668035875</wp:posOffset>
                  </wp:positionH>
                  <wp:positionV relativeFrom="paragraph">
                    <wp:posOffset>667670750</wp:posOffset>
                  </wp:positionV>
                  <wp:extent cx="5080" cy="196850"/>
                  <wp:effectExtent l="0" t="0" r="0" b="0"/>
                  <wp:wrapNone/>
                  <wp:docPr id="9416" name="图片 4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" name="图片 40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668226375</wp:posOffset>
                  </wp:positionH>
                  <wp:positionV relativeFrom="paragraph">
                    <wp:posOffset>667861250</wp:posOffset>
                  </wp:positionV>
                  <wp:extent cx="5080" cy="391160"/>
                  <wp:effectExtent l="0" t="0" r="0" b="0"/>
                  <wp:wrapNone/>
                  <wp:docPr id="9418" name="图片 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8" name="图片 40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668416875</wp:posOffset>
                  </wp:positionH>
                  <wp:positionV relativeFrom="paragraph">
                    <wp:posOffset>668051750</wp:posOffset>
                  </wp:positionV>
                  <wp:extent cx="5080" cy="195580"/>
                  <wp:effectExtent l="0" t="0" r="0" b="0"/>
                  <wp:wrapNone/>
                  <wp:docPr id="9420" name="图片 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" name="图片 40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668607375</wp:posOffset>
                  </wp:positionH>
                  <wp:positionV relativeFrom="paragraph">
                    <wp:posOffset>668242250</wp:posOffset>
                  </wp:positionV>
                  <wp:extent cx="5080" cy="306070"/>
                  <wp:effectExtent l="0" t="0" r="0" b="0"/>
                  <wp:wrapNone/>
                  <wp:docPr id="9422" name="图片 4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2" name="图片 40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668797875</wp:posOffset>
                  </wp:positionH>
                  <wp:positionV relativeFrom="paragraph">
                    <wp:posOffset>668432750</wp:posOffset>
                  </wp:positionV>
                  <wp:extent cx="5080" cy="196850"/>
                  <wp:effectExtent l="0" t="0" r="0" b="0"/>
                  <wp:wrapNone/>
                  <wp:docPr id="9424" name="图片 4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" name="图片 40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668988375</wp:posOffset>
                  </wp:positionH>
                  <wp:positionV relativeFrom="paragraph">
                    <wp:posOffset>668623250</wp:posOffset>
                  </wp:positionV>
                  <wp:extent cx="5080" cy="196850"/>
                  <wp:effectExtent l="0" t="0" r="0" b="0"/>
                  <wp:wrapNone/>
                  <wp:docPr id="9426" name="图片 4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6" name="图片 40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669178875</wp:posOffset>
                  </wp:positionH>
                  <wp:positionV relativeFrom="paragraph">
                    <wp:posOffset>668813750</wp:posOffset>
                  </wp:positionV>
                  <wp:extent cx="5080" cy="306070"/>
                  <wp:effectExtent l="0" t="0" r="0" b="0"/>
                  <wp:wrapNone/>
                  <wp:docPr id="9428" name="图片 4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8" name="图片 40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669369375</wp:posOffset>
                  </wp:positionH>
                  <wp:positionV relativeFrom="paragraph">
                    <wp:posOffset>669004250</wp:posOffset>
                  </wp:positionV>
                  <wp:extent cx="5080" cy="196850"/>
                  <wp:effectExtent l="0" t="0" r="0" b="0"/>
                  <wp:wrapNone/>
                  <wp:docPr id="9430" name="图片 4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" name="图片 40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669559875</wp:posOffset>
                  </wp:positionH>
                  <wp:positionV relativeFrom="paragraph">
                    <wp:posOffset>669194750</wp:posOffset>
                  </wp:positionV>
                  <wp:extent cx="5080" cy="196850"/>
                  <wp:effectExtent l="0" t="0" r="0" b="0"/>
                  <wp:wrapNone/>
                  <wp:docPr id="9432" name="图片 4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2" name="图片 40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669750375</wp:posOffset>
                  </wp:positionH>
                  <wp:positionV relativeFrom="paragraph">
                    <wp:posOffset>669385250</wp:posOffset>
                  </wp:positionV>
                  <wp:extent cx="5080" cy="306070"/>
                  <wp:effectExtent l="0" t="0" r="0" b="0"/>
                  <wp:wrapNone/>
                  <wp:docPr id="9434" name="图片 4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4" name="图片 40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669940875</wp:posOffset>
                  </wp:positionH>
                  <wp:positionV relativeFrom="paragraph">
                    <wp:posOffset>669575750</wp:posOffset>
                  </wp:positionV>
                  <wp:extent cx="5080" cy="196850"/>
                  <wp:effectExtent l="0" t="0" r="0" b="0"/>
                  <wp:wrapNone/>
                  <wp:docPr id="9436" name="图片 4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" name="图片 40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670131375</wp:posOffset>
                  </wp:positionH>
                  <wp:positionV relativeFrom="paragraph">
                    <wp:posOffset>669766250</wp:posOffset>
                  </wp:positionV>
                  <wp:extent cx="5080" cy="397510"/>
                  <wp:effectExtent l="0" t="0" r="0" b="0"/>
                  <wp:wrapNone/>
                  <wp:docPr id="9438" name="图片 4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8" name="图片 40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75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670321875</wp:posOffset>
                  </wp:positionH>
                  <wp:positionV relativeFrom="paragraph">
                    <wp:posOffset>669956750</wp:posOffset>
                  </wp:positionV>
                  <wp:extent cx="5080" cy="196850"/>
                  <wp:effectExtent l="0" t="0" r="0" b="0"/>
                  <wp:wrapNone/>
                  <wp:docPr id="9440" name="图片 4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0" name="图片 40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5408" behindDoc="0" locked="0" layoutInCell="1" allowOverlap="1">
                  <wp:simplePos x="0" y="0"/>
                  <wp:positionH relativeFrom="column">
                    <wp:posOffset>670512375</wp:posOffset>
                  </wp:positionH>
                  <wp:positionV relativeFrom="paragraph">
                    <wp:posOffset>670147250</wp:posOffset>
                  </wp:positionV>
                  <wp:extent cx="5080" cy="196850"/>
                  <wp:effectExtent l="0" t="0" r="0" b="0"/>
                  <wp:wrapNone/>
                  <wp:docPr id="9442" name="图片 4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" name="图片 40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670702875</wp:posOffset>
                  </wp:positionH>
                  <wp:positionV relativeFrom="paragraph">
                    <wp:posOffset>670337750</wp:posOffset>
                  </wp:positionV>
                  <wp:extent cx="5080" cy="402590"/>
                  <wp:effectExtent l="0" t="0" r="0" b="0"/>
                  <wp:wrapNone/>
                  <wp:docPr id="9444" name="图片 4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" name="图片 40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4025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670893375</wp:posOffset>
                  </wp:positionH>
                  <wp:positionV relativeFrom="paragraph">
                    <wp:posOffset>670528250</wp:posOffset>
                  </wp:positionV>
                  <wp:extent cx="5080" cy="196850"/>
                  <wp:effectExtent l="0" t="0" r="0" b="0"/>
                  <wp:wrapNone/>
                  <wp:docPr id="9446" name="图片 4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" name="图片 40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671083875</wp:posOffset>
                  </wp:positionH>
                  <wp:positionV relativeFrom="paragraph">
                    <wp:posOffset>670718750</wp:posOffset>
                  </wp:positionV>
                  <wp:extent cx="5080" cy="391160"/>
                  <wp:effectExtent l="0" t="0" r="0" b="0"/>
                  <wp:wrapNone/>
                  <wp:docPr id="9448" name="图片 4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8" name="图片 40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671274375</wp:posOffset>
                  </wp:positionH>
                  <wp:positionV relativeFrom="paragraph">
                    <wp:posOffset>670909250</wp:posOffset>
                  </wp:positionV>
                  <wp:extent cx="5080" cy="195580"/>
                  <wp:effectExtent l="0" t="0" r="0" b="0"/>
                  <wp:wrapNone/>
                  <wp:docPr id="9450" name="图片 4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" name="图片 40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671464875</wp:posOffset>
                  </wp:positionH>
                  <wp:positionV relativeFrom="paragraph">
                    <wp:posOffset>671099750</wp:posOffset>
                  </wp:positionV>
                  <wp:extent cx="5080" cy="306070"/>
                  <wp:effectExtent l="0" t="0" r="0" b="0"/>
                  <wp:wrapNone/>
                  <wp:docPr id="9452" name="图片 4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2" name="图片 40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671655375</wp:posOffset>
                  </wp:positionH>
                  <wp:positionV relativeFrom="paragraph">
                    <wp:posOffset>671290250</wp:posOffset>
                  </wp:positionV>
                  <wp:extent cx="5080" cy="196850"/>
                  <wp:effectExtent l="0" t="0" r="0" b="0"/>
                  <wp:wrapNone/>
                  <wp:docPr id="9454" name="图片 4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" name="图片 40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671845875</wp:posOffset>
                  </wp:positionH>
                  <wp:positionV relativeFrom="paragraph">
                    <wp:posOffset>671480750</wp:posOffset>
                  </wp:positionV>
                  <wp:extent cx="5080" cy="196850"/>
                  <wp:effectExtent l="0" t="0" r="0" b="0"/>
                  <wp:wrapNone/>
                  <wp:docPr id="9456" name="图片 4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" name="图片 40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672036375</wp:posOffset>
                  </wp:positionH>
                  <wp:positionV relativeFrom="paragraph">
                    <wp:posOffset>671671250</wp:posOffset>
                  </wp:positionV>
                  <wp:extent cx="5080" cy="306070"/>
                  <wp:effectExtent l="0" t="0" r="0" b="0"/>
                  <wp:wrapNone/>
                  <wp:docPr id="9458" name="图片 4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8" name="图片 40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672226875</wp:posOffset>
                  </wp:positionH>
                  <wp:positionV relativeFrom="paragraph">
                    <wp:posOffset>671861750</wp:posOffset>
                  </wp:positionV>
                  <wp:extent cx="5080" cy="196850"/>
                  <wp:effectExtent l="0" t="0" r="0" b="0"/>
                  <wp:wrapNone/>
                  <wp:docPr id="9460" name="图片 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0" name="图片 40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672417375</wp:posOffset>
                  </wp:positionH>
                  <wp:positionV relativeFrom="paragraph">
                    <wp:posOffset>672052250</wp:posOffset>
                  </wp:positionV>
                  <wp:extent cx="5080" cy="196850"/>
                  <wp:effectExtent l="0" t="0" r="0" b="0"/>
                  <wp:wrapNone/>
                  <wp:docPr id="9462" name="图片 4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2" name="图片 40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672607875</wp:posOffset>
                  </wp:positionH>
                  <wp:positionV relativeFrom="paragraph">
                    <wp:posOffset>672242750</wp:posOffset>
                  </wp:positionV>
                  <wp:extent cx="5080" cy="306070"/>
                  <wp:effectExtent l="0" t="0" r="0" b="0"/>
                  <wp:wrapNone/>
                  <wp:docPr id="9464" name="图片 4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" name="图片 40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672798375</wp:posOffset>
                  </wp:positionH>
                  <wp:positionV relativeFrom="paragraph">
                    <wp:posOffset>672433250</wp:posOffset>
                  </wp:positionV>
                  <wp:extent cx="5080" cy="196850"/>
                  <wp:effectExtent l="0" t="0" r="0" b="0"/>
                  <wp:wrapNone/>
                  <wp:docPr id="9466" name="图片 4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" name="图片 40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672988875</wp:posOffset>
                  </wp:positionH>
                  <wp:positionV relativeFrom="paragraph">
                    <wp:posOffset>672623750</wp:posOffset>
                  </wp:positionV>
                  <wp:extent cx="5080" cy="397510"/>
                  <wp:effectExtent l="0" t="0" r="0" b="0"/>
                  <wp:wrapNone/>
                  <wp:docPr id="9468" name="图片 4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" name="图片 40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75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673179375</wp:posOffset>
                  </wp:positionH>
                  <wp:positionV relativeFrom="paragraph">
                    <wp:posOffset>672814250</wp:posOffset>
                  </wp:positionV>
                  <wp:extent cx="5080" cy="196850"/>
                  <wp:effectExtent l="0" t="0" r="0" b="0"/>
                  <wp:wrapNone/>
                  <wp:docPr id="9470" name="图片 4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" name="图片 40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673369875</wp:posOffset>
                  </wp:positionH>
                  <wp:positionV relativeFrom="paragraph">
                    <wp:posOffset>673004750</wp:posOffset>
                  </wp:positionV>
                  <wp:extent cx="5080" cy="196850"/>
                  <wp:effectExtent l="0" t="0" r="0" b="0"/>
                  <wp:wrapNone/>
                  <wp:docPr id="9472" name="图片 4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2" name="图片 40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673560375</wp:posOffset>
                  </wp:positionH>
                  <wp:positionV relativeFrom="paragraph">
                    <wp:posOffset>673195250</wp:posOffset>
                  </wp:positionV>
                  <wp:extent cx="5080" cy="402590"/>
                  <wp:effectExtent l="0" t="0" r="0" b="0"/>
                  <wp:wrapNone/>
                  <wp:docPr id="9474" name="图片 4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4" name="图片 40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4025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673750875</wp:posOffset>
                  </wp:positionH>
                  <wp:positionV relativeFrom="paragraph">
                    <wp:posOffset>673385750</wp:posOffset>
                  </wp:positionV>
                  <wp:extent cx="5080" cy="196850"/>
                  <wp:effectExtent l="0" t="0" r="0" b="0"/>
                  <wp:wrapNone/>
                  <wp:docPr id="9476" name="图片 4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" name="图片 40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673941375</wp:posOffset>
                  </wp:positionH>
                  <wp:positionV relativeFrom="paragraph">
                    <wp:posOffset>673576250</wp:posOffset>
                  </wp:positionV>
                  <wp:extent cx="5080" cy="391160"/>
                  <wp:effectExtent l="0" t="0" r="0" b="0"/>
                  <wp:wrapNone/>
                  <wp:docPr id="9478" name="图片 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" name="图片 40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911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674131875</wp:posOffset>
                  </wp:positionH>
                  <wp:positionV relativeFrom="paragraph">
                    <wp:posOffset>673766750</wp:posOffset>
                  </wp:positionV>
                  <wp:extent cx="5080" cy="195580"/>
                  <wp:effectExtent l="0" t="0" r="0" b="0"/>
                  <wp:wrapNone/>
                  <wp:docPr id="9480" name="图片 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" name="图片 40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674322375</wp:posOffset>
                  </wp:positionH>
                  <wp:positionV relativeFrom="paragraph">
                    <wp:posOffset>673957250</wp:posOffset>
                  </wp:positionV>
                  <wp:extent cx="5080" cy="306070"/>
                  <wp:effectExtent l="0" t="0" r="0" b="0"/>
                  <wp:wrapNone/>
                  <wp:docPr id="9482" name="图片 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2" name="图片 40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674512875</wp:posOffset>
                  </wp:positionH>
                  <wp:positionV relativeFrom="paragraph">
                    <wp:posOffset>674147750</wp:posOffset>
                  </wp:positionV>
                  <wp:extent cx="5080" cy="196850"/>
                  <wp:effectExtent l="0" t="0" r="0" b="0"/>
                  <wp:wrapNone/>
                  <wp:docPr id="9484" name="图片 4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4" name="图片 40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674703375</wp:posOffset>
                  </wp:positionH>
                  <wp:positionV relativeFrom="paragraph">
                    <wp:posOffset>674338250</wp:posOffset>
                  </wp:positionV>
                  <wp:extent cx="5080" cy="195580"/>
                  <wp:effectExtent l="0" t="0" r="0" b="0"/>
                  <wp:wrapNone/>
                  <wp:docPr id="9486" name="图片 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" name="图片 41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674893875</wp:posOffset>
                  </wp:positionH>
                  <wp:positionV relativeFrom="paragraph">
                    <wp:posOffset>674528750</wp:posOffset>
                  </wp:positionV>
                  <wp:extent cx="5080" cy="195580"/>
                  <wp:effectExtent l="0" t="0" r="0" b="0"/>
                  <wp:wrapNone/>
                  <wp:docPr id="9488" name="图片 4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" name="图片 41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675084375</wp:posOffset>
                  </wp:positionH>
                  <wp:positionV relativeFrom="paragraph">
                    <wp:posOffset>674719250</wp:posOffset>
                  </wp:positionV>
                  <wp:extent cx="5080" cy="195580"/>
                  <wp:effectExtent l="0" t="0" r="0" b="0"/>
                  <wp:wrapNone/>
                  <wp:docPr id="9490" name="图片 4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" name="图片 41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675274875</wp:posOffset>
                  </wp:positionH>
                  <wp:positionV relativeFrom="paragraph">
                    <wp:posOffset>674909750</wp:posOffset>
                  </wp:positionV>
                  <wp:extent cx="5080" cy="195580"/>
                  <wp:effectExtent l="0" t="0" r="0" b="0"/>
                  <wp:wrapNone/>
                  <wp:docPr id="9492" name="图片 4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2" name="图片 41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675465375</wp:posOffset>
                  </wp:positionH>
                  <wp:positionV relativeFrom="paragraph">
                    <wp:posOffset>675100250</wp:posOffset>
                  </wp:positionV>
                  <wp:extent cx="9525" cy="328930"/>
                  <wp:effectExtent l="0" t="0" r="0" b="0"/>
                  <wp:wrapNone/>
                  <wp:docPr id="94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675655875</wp:posOffset>
                  </wp:positionH>
                  <wp:positionV relativeFrom="paragraph">
                    <wp:posOffset>675290750</wp:posOffset>
                  </wp:positionV>
                  <wp:extent cx="9525" cy="319405"/>
                  <wp:effectExtent l="0" t="0" r="0" b="0"/>
                  <wp:wrapNone/>
                  <wp:docPr id="94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93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675846375</wp:posOffset>
                  </wp:positionH>
                  <wp:positionV relativeFrom="paragraph">
                    <wp:posOffset>675481250</wp:posOffset>
                  </wp:positionV>
                  <wp:extent cx="10160" cy="328930"/>
                  <wp:effectExtent l="0" t="0" r="0" b="0"/>
                  <wp:wrapNone/>
                  <wp:docPr id="94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676036875</wp:posOffset>
                  </wp:positionH>
                  <wp:positionV relativeFrom="paragraph">
                    <wp:posOffset>675671750</wp:posOffset>
                  </wp:positionV>
                  <wp:extent cx="10160" cy="328930"/>
                  <wp:effectExtent l="0" t="0" r="0" b="0"/>
                  <wp:wrapNone/>
                  <wp:docPr id="95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676227375</wp:posOffset>
                  </wp:positionH>
                  <wp:positionV relativeFrom="paragraph">
                    <wp:posOffset>675862250</wp:posOffset>
                  </wp:positionV>
                  <wp:extent cx="9525" cy="328930"/>
                  <wp:effectExtent l="0" t="0" r="0" b="0"/>
                  <wp:wrapNone/>
                  <wp:docPr id="95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676417875</wp:posOffset>
                  </wp:positionH>
                  <wp:positionV relativeFrom="paragraph">
                    <wp:posOffset>676052750</wp:posOffset>
                  </wp:positionV>
                  <wp:extent cx="9525" cy="328930"/>
                  <wp:effectExtent l="0" t="0" r="0" b="0"/>
                  <wp:wrapNone/>
                  <wp:docPr id="95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676608375</wp:posOffset>
                  </wp:positionH>
                  <wp:positionV relativeFrom="paragraph">
                    <wp:posOffset>676243250</wp:posOffset>
                  </wp:positionV>
                  <wp:extent cx="9525" cy="180975"/>
                  <wp:effectExtent l="0" t="0" r="0" b="0"/>
                  <wp:wrapNone/>
                  <wp:docPr id="95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676798875</wp:posOffset>
                  </wp:positionH>
                  <wp:positionV relativeFrom="paragraph">
                    <wp:posOffset>676433750</wp:posOffset>
                  </wp:positionV>
                  <wp:extent cx="9525" cy="328930"/>
                  <wp:effectExtent l="0" t="0" r="0" b="0"/>
                  <wp:wrapNone/>
                  <wp:docPr id="95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8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676989375</wp:posOffset>
                  </wp:positionH>
                  <wp:positionV relativeFrom="paragraph">
                    <wp:posOffset>676624250</wp:posOffset>
                  </wp:positionV>
                  <wp:extent cx="10160" cy="347980"/>
                  <wp:effectExtent l="0" t="0" r="0" b="0"/>
                  <wp:wrapNone/>
                  <wp:docPr id="9510" name="图片 4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0" name="图片 421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677179875</wp:posOffset>
                  </wp:positionH>
                  <wp:positionV relativeFrom="paragraph">
                    <wp:posOffset>676814750</wp:posOffset>
                  </wp:positionV>
                  <wp:extent cx="10160" cy="347980"/>
                  <wp:effectExtent l="0" t="0" r="0" b="0"/>
                  <wp:wrapNone/>
                  <wp:docPr id="9512" name="图片 4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2" name="图片 421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677370375</wp:posOffset>
                  </wp:positionH>
                  <wp:positionV relativeFrom="paragraph">
                    <wp:posOffset>677005250</wp:posOffset>
                  </wp:positionV>
                  <wp:extent cx="10160" cy="347980"/>
                  <wp:effectExtent l="0" t="0" r="0" b="0"/>
                  <wp:wrapNone/>
                  <wp:docPr id="9514" name="图片 4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" name="图片 4215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677560875</wp:posOffset>
                  </wp:positionH>
                  <wp:positionV relativeFrom="paragraph">
                    <wp:posOffset>677195750</wp:posOffset>
                  </wp:positionV>
                  <wp:extent cx="12065" cy="313690"/>
                  <wp:effectExtent l="0" t="0" r="0" b="0"/>
                  <wp:wrapNone/>
                  <wp:docPr id="9516" name="图片 4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6" name="图片 431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677751375</wp:posOffset>
                  </wp:positionH>
                  <wp:positionV relativeFrom="paragraph">
                    <wp:posOffset>677386250</wp:posOffset>
                  </wp:positionV>
                  <wp:extent cx="12065" cy="190500"/>
                  <wp:effectExtent l="0" t="0" r="0" b="0"/>
                  <wp:wrapNone/>
                  <wp:docPr id="9518" name="图片 4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8" name="图片 4317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677941875</wp:posOffset>
                  </wp:positionH>
                  <wp:positionV relativeFrom="paragraph">
                    <wp:posOffset>677576750</wp:posOffset>
                  </wp:positionV>
                  <wp:extent cx="12065" cy="180975"/>
                  <wp:effectExtent l="0" t="0" r="0" b="0"/>
                  <wp:wrapNone/>
                  <wp:docPr id="9520" name="图片 4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" name="图片 431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678132375</wp:posOffset>
                  </wp:positionH>
                  <wp:positionV relativeFrom="paragraph">
                    <wp:posOffset>677767250</wp:posOffset>
                  </wp:positionV>
                  <wp:extent cx="12065" cy="180975"/>
                  <wp:effectExtent l="0" t="0" r="0" b="0"/>
                  <wp:wrapNone/>
                  <wp:docPr id="9522" name="图片 4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" name="图片 431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678322875</wp:posOffset>
                  </wp:positionH>
                  <wp:positionV relativeFrom="paragraph">
                    <wp:posOffset>677957750</wp:posOffset>
                  </wp:positionV>
                  <wp:extent cx="12065" cy="180975"/>
                  <wp:effectExtent l="0" t="0" r="0" b="0"/>
                  <wp:wrapNone/>
                  <wp:docPr id="9524" name="图片 4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4" name="图片 432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678513375</wp:posOffset>
                  </wp:positionH>
                  <wp:positionV relativeFrom="paragraph">
                    <wp:posOffset>678148250</wp:posOffset>
                  </wp:positionV>
                  <wp:extent cx="12065" cy="180975"/>
                  <wp:effectExtent l="0" t="0" r="0" b="0"/>
                  <wp:wrapNone/>
                  <wp:docPr id="9526" name="图片 4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" name="图片 432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678703875</wp:posOffset>
                  </wp:positionH>
                  <wp:positionV relativeFrom="paragraph">
                    <wp:posOffset>678338750</wp:posOffset>
                  </wp:positionV>
                  <wp:extent cx="12065" cy="190500"/>
                  <wp:effectExtent l="0" t="0" r="0" b="0"/>
                  <wp:wrapNone/>
                  <wp:docPr id="9528" name="图片 4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" name="图片 4322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678894375</wp:posOffset>
                  </wp:positionH>
                  <wp:positionV relativeFrom="paragraph">
                    <wp:posOffset>678529250</wp:posOffset>
                  </wp:positionV>
                  <wp:extent cx="12065" cy="180975"/>
                  <wp:effectExtent l="0" t="0" r="0" b="0"/>
                  <wp:wrapNone/>
                  <wp:docPr id="9530" name="图片 4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0" name="图片 432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679084875</wp:posOffset>
                  </wp:positionH>
                  <wp:positionV relativeFrom="paragraph">
                    <wp:posOffset>678719750</wp:posOffset>
                  </wp:positionV>
                  <wp:extent cx="12065" cy="180975"/>
                  <wp:effectExtent l="0" t="0" r="0" b="0"/>
                  <wp:wrapNone/>
                  <wp:docPr id="9532" name="图片 4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2" name="图片 432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679275375</wp:posOffset>
                  </wp:positionH>
                  <wp:positionV relativeFrom="paragraph">
                    <wp:posOffset>678910250</wp:posOffset>
                  </wp:positionV>
                  <wp:extent cx="12065" cy="180975"/>
                  <wp:effectExtent l="0" t="0" r="0" b="0"/>
                  <wp:wrapNone/>
                  <wp:docPr id="9534" name="图片 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4" name="图片 432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679465875</wp:posOffset>
                  </wp:positionH>
                  <wp:positionV relativeFrom="paragraph">
                    <wp:posOffset>679100750</wp:posOffset>
                  </wp:positionV>
                  <wp:extent cx="12065" cy="180975"/>
                  <wp:effectExtent l="0" t="0" r="0" b="0"/>
                  <wp:wrapNone/>
                  <wp:docPr id="9536" name="图片 4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6" name="图片 432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679656375</wp:posOffset>
                  </wp:positionH>
                  <wp:positionV relativeFrom="paragraph">
                    <wp:posOffset>679291250</wp:posOffset>
                  </wp:positionV>
                  <wp:extent cx="9525" cy="347980"/>
                  <wp:effectExtent l="0" t="0" r="0" b="0"/>
                  <wp:wrapNone/>
                  <wp:docPr id="9538" name="图片 4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8" name="图片 4327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679846875</wp:posOffset>
                  </wp:positionH>
                  <wp:positionV relativeFrom="paragraph">
                    <wp:posOffset>679481750</wp:posOffset>
                  </wp:positionV>
                  <wp:extent cx="9525" cy="347980"/>
                  <wp:effectExtent l="0" t="0" r="0" b="0"/>
                  <wp:wrapNone/>
                  <wp:docPr id="9540" name="图片 4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" name="图片 432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680037375</wp:posOffset>
                  </wp:positionH>
                  <wp:positionV relativeFrom="paragraph">
                    <wp:posOffset>679672250</wp:posOffset>
                  </wp:positionV>
                  <wp:extent cx="9525" cy="347980"/>
                  <wp:effectExtent l="0" t="0" r="0" b="0"/>
                  <wp:wrapNone/>
                  <wp:docPr id="9542" name="图片 4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" name="图片 432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680227875</wp:posOffset>
                  </wp:positionH>
                  <wp:positionV relativeFrom="paragraph">
                    <wp:posOffset>679862750</wp:posOffset>
                  </wp:positionV>
                  <wp:extent cx="9525" cy="338455"/>
                  <wp:effectExtent l="0" t="0" r="0" b="0"/>
                  <wp:wrapNone/>
                  <wp:docPr id="9544" name="图片 4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4" name="图片 4330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680418375</wp:posOffset>
                  </wp:positionH>
                  <wp:positionV relativeFrom="paragraph">
                    <wp:posOffset>680053250</wp:posOffset>
                  </wp:positionV>
                  <wp:extent cx="9525" cy="347980"/>
                  <wp:effectExtent l="0" t="0" r="0" b="0"/>
                  <wp:wrapNone/>
                  <wp:docPr id="9546" name="图片 4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" name="图片 4331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680608875</wp:posOffset>
                  </wp:positionH>
                  <wp:positionV relativeFrom="paragraph">
                    <wp:posOffset>680243750</wp:posOffset>
                  </wp:positionV>
                  <wp:extent cx="9525" cy="347980"/>
                  <wp:effectExtent l="0" t="0" r="0" b="0"/>
                  <wp:wrapNone/>
                  <wp:docPr id="9548" name="图片 4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" name="图片 4332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680799375</wp:posOffset>
                  </wp:positionH>
                  <wp:positionV relativeFrom="paragraph">
                    <wp:posOffset>680434250</wp:posOffset>
                  </wp:positionV>
                  <wp:extent cx="9525" cy="347980"/>
                  <wp:effectExtent l="0" t="0" r="0" b="0"/>
                  <wp:wrapNone/>
                  <wp:docPr id="9550" name="图片 4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" name="图片 433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680989875</wp:posOffset>
                  </wp:positionH>
                  <wp:positionV relativeFrom="paragraph">
                    <wp:posOffset>680624750</wp:posOffset>
                  </wp:positionV>
                  <wp:extent cx="10160" cy="347980"/>
                  <wp:effectExtent l="0" t="0" r="0" b="0"/>
                  <wp:wrapNone/>
                  <wp:docPr id="9552" name="图片 4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2" name="图片 443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681180375</wp:posOffset>
                  </wp:positionH>
                  <wp:positionV relativeFrom="paragraph">
                    <wp:posOffset>680815250</wp:posOffset>
                  </wp:positionV>
                  <wp:extent cx="10160" cy="347980"/>
                  <wp:effectExtent l="0" t="0" r="0" b="0"/>
                  <wp:wrapNone/>
                  <wp:docPr id="9554" name="图片 4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4" name="图片 443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681370875</wp:posOffset>
                  </wp:positionH>
                  <wp:positionV relativeFrom="paragraph">
                    <wp:posOffset>681005750</wp:posOffset>
                  </wp:positionV>
                  <wp:extent cx="10160" cy="347980"/>
                  <wp:effectExtent l="0" t="0" r="0" b="0"/>
                  <wp:wrapNone/>
                  <wp:docPr id="9556" name="图片 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6" name="图片 444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681561375</wp:posOffset>
                  </wp:positionH>
                  <wp:positionV relativeFrom="paragraph">
                    <wp:posOffset>681196250</wp:posOffset>
                  </wp:positionV>
                  <wp:extent cx="12065" cy="313690"/>
                  <wp:effectExtent l="0" t="0" r="0" b="0"/>
                  <wp:wrapNone/>
                  <wp:docPr id="9558" name="图片 4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8" name="图片 454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681751875</wp:posOffset>
                  </wp:positionH>
                  <wp:positionV relativeFrom="paragraph">
                    <wp:posOffset>681386750</wp:posOffset>
                  </wp:positionV>
                  <wp:extent cx="12065" cy="190500"/>
                  <wp:effectExtent l="0" t="0" r="0" b="0"/>
                  <wp:wrapNone/>
                  <wp:docPr id="9560" name="图片 4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" name="图片 4542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681942375</wp:posOffset>
                  </wp:positionH>
                  <wp:positionV relativeFrom="paragraph">
                    <wp:posOffset>681577250</wp:posOffset>
                  </wp:positionV>
                  <wp:extent cx="12065" cy="180975"/>
                  <wp:effectExtent l="0" t="0" r="0" b="0"/>
                  <wp:wrapNone/>
                  <wp:docPr id="9562" name="图片 4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" name="图片 454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682132875</wp:posOffset>
                  </wp:positionH>
                  <wp:positionV relativeFrom="paragraph">
                    <wp:posOffset>681767750</wp:posOffset>
                  </wp:positionV>
                  <wp:extent cx="12065" cy="180975"/>
                  <wp:effectExtent l="0" t="0" r="0" b="0"/>
                  <wp:wrapNone/>
                  <wp:docPr id="9564" name="图片 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" name="图片 454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682323375</wp:posOffset>
                  </wp:positionH>
                  <wp:positionV relativeFrom="paragraph">
                    <wp:posOffset>681958250</wp:posOffset>
                  </wp:positionV>
                  <wp:extent cx="12065" cy="180975"/>
                  <wp:effectExtent l="0" t="0" r="0" b="0"/>
                  <wp:wrapNone/>
                  <wp:docPr id="9566" name="图片 4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" name="图片 454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682513875</wp:posOffset>
                  </wp:positionH>
                  <wp:positionV relativeFrom="paragraph">
                    <wp:posOffset>682148750</wp:posOffset>
                  </wp:positionV>
                  <wp:extent cx="12065" cy="180975"/>
                  <wp:effectExtent l="0" t="0" r="0" b="0"/>
                  <wp:wrapNone/>
                  <wp:docPr id="9568" name="图片 4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" name="图片 454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682704375</wp:posOffset>
                  </wp:positionH>
                  <wp:positionV relativeFrom="paragraph">
                    <wp:posOffset>682339250</wp:posOffset>
                  </wp:positionV>
                  <wp:extent cx="12065" cy="190500"/>
                  <wp:effectExtent l="0" t="0" r="0" b="0"/>
                  <wp:wrapNone/>
                  <wp:docPr id="9570" name="图片 4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" name="图片 4547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682894875</wp:posOffset>
                  </wp:positionH>
                  <wp:positionV relativeFrom="paragraph">
                    <wp:posOffset>682529750</wp:posOffset>
                  </wp:positionV>
                  <wp:extent cx="12065" cy="180975"/>
                  <wp:effectExtent l="0" t="0" r="0" b="0"/>
                  <wp:wrapNone/>
                  <wp:docPr id="9572" name="图片 4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2" name="图片 454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683085375</wp:posOffset>
                  </wp:positionH>
                  <wp:positionV relativeFrom="paragraph">
                    <wp:posOffset>682720250</wp:posOffset>
                  </wp:positionV>
                  <wp:extent cx="12065" cy="180975"/>
                  <wp:effectExtent l="0" t="0" r="0" b="0"/>
                  <wp:wrapNone/>
                  <wp:docPr id="9574" name="图片 4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4" name="图片 454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683275875</wp:posOffset>
                  </wp:positionH>
                  <wp:positionV relativeFrom="paragraph">
                    <wp:posOffset>682910750</wp:posOffset>
                  </wp:positionV>
                  <wp:extent cx="12065" cy="180975"/>
                  <wp:effectExtent l="0" t="0" r="0" b="0"/>
                  <wp:wrapNone/>
                  <wp:docPr id="9576" name="图片 4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6" name="图片 455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683466375</wp:posOffset>
                  </wp:positionH>
                  <wp:positionV relativeFrom="paragraph">
                    <wp:posOffset>683101250</wp:posOffset>
                  </wp:positionV>
                  <wp:extent cx="12065" cy="180975"/>
                  <wp:effectExtent l="0" t="0" r="0" b="0"/>
                  <wp:wrapNone/>
                  <wp:docPr id="9578" name="图片 4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" name="图片 455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683656875</wp:posOffset>
                  </wp:positionH>
                  <wp:positionV relativeFrom="paragraph">
                    <wp:posOffset>683291750</wp:posOffset>
                  </wp:positionV>
                  <wp:extent cx="9525" cy="347980"/>
                  <wp:effectExtent l="0" t="0" r="0" b="0"/>
                  <wp:wrapNone/>
                  <wp:docPr id="9580" name="图片 4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0" name="图片 4552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683847375</wp:posOffset>
                  </wp:positionH>
                  <wp:positionV relativeFrom="paragraph">
                    <wp:posOffset>683482250</wp:posOffset>
                  </wp:positionV>
                  <wp:extent cx="9525" cy="347980"/>
                  <wp:effectExtent l="0" t="0" r="0" b="0"/>
                  <wp:wrapNone/>
                  <wp:docPr id="9582" name="图片 4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" name="图片 455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684037875</wp:posOffset>
                  </wp:positionH>
                  <wp:positionV relativeFrom="paragraph">
                    <wp:posOffset>683672750</wp:posOffset>
                  </wp:positionV>
                  <wp:extent cx="9525" cy="347980"/>
                  <wp:effectExtent l="0" t="0" r="0" b="0"/>
                  <wp:wrapNone/>
                  <wp:docPr id="9584" name="图片 4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" name="图片 455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684228375</wp:posOffset>
                  </wp:positionH>
                  <wp:positionV relativeFrom="paragraph">
                    <wp:posOffset>683863250</wp:posOffset>
                  </wp:positionV>
                  <wp:extent cx="9525" cy="338455"/>
                  <wp:effectExtent l="0" t="0" r="0" b="0"/>
                  <wp:wrapNone/>
                  <wp:docPr id="9586" name="图片 4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" name="图片 4555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684418875</wp:posOffset>
                  </wp:positionH>
                  <wp:positionV relativeFrom="paragraph">
                    <wp:posOffset>684053750</wp:posOffset>
                  </wp:positionV>
                  <wp:extent cx="9525" cy="347980"/>
                  <wp:effectExtent l="0" t="0" r="0" b="0"/>
                  <wp:wrapNone/>
                  <wp:docPr id="9588" name="图片 4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8" name="图片 4556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684609375</wp:posOffset>
                  </wp:positionH>
                  <wp:positionV relativeFrom="paragraph">
                    <wp:posOffset>684244250</wp:posOffset>
                  </wp:positionV>
                  <wp:extent cx="9525" cy="347980"/>
                  <wp:effectExtent l="0" t="0" r="0" b="0"/>
                  <wp:wrapNone/>
                  <wp:docPr id="9590" name="图片 4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" name="图片 4557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684799875</wp:posOffset>
                  </wp:positionH>
                  <wp:positionV relativeFrom="paragraph">
                    <wp:posOffset>684434750</wp:posOffset>
                  </wp:positionV>
                  <wp:extent cx="9525" cy="347980"/>
                  <wp:effectExtent l="0" t="0" r="0" b="0"/>
                  <wp:wrapNone/>
                  <wp:docPr id="9592" name="图片 4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" name="图片 455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684990375</wp:posOffset>
                  </wp:positionH>
                  <wp:positionV relativeFrom="paragraph">
                    <wp:posOffset>684625250</wp:posOffset>
                  </wp:positionV>
                  <wp:extent cx="9525" cy="180975"/>
                  <wp:effectExtent l="0" t="0" r="0" b="0"/>
                  <wp:wrapNone/>
                  <wp:docPr id="9594" name="图片 4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" name="图片 456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685180875</wp:posOffset>
                  </wp:positionH>
                  <wp:positionV relativeFrom="paragraph">
                    <wp:posOffset>684815750</wp:posOffset>
                  </wp:positionV>
                  <wp:extent cx="9525" cy="180975"/>
                  <wp:effectExtent l="0" t="0" r="0" b="0"/>
                  <wp:wrapNone/>
                  <wp:docPr id="9596" name="图片 4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" name="图片 456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685371375</wp:posOffset>
                  </wp:positionH>
                  <wp:positionV relativeFrom="paragraph">
                    <wp:posOffset>685006250</wp:posOffset>
                  </wp:positionV>
                  <wp:extent cx="9525" cy="195580"/>
                  <wp:effectExtent l="0" t="0" r="0" b="0"/>
                  <wp:wrapNone/>
                  <wp:docPr id="9598" name="图片 4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8" name="图片 45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685561875</wp:posOffset>
                  </wp:positionH>
                  <wp:positionV relativeFrom="paragraph">
                    <wp:posOffset>685196115</wp:posOffset>
                  </wp:positionV>
                  <wp:extent cx="9525" cy="300355"/>
                  <wp:effectExtent l="0" t="0" r="0" b="0"/>
                  <wp:wrapNone/>
                  <wp:docPr id="9600" name="图片 4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0" name="图片 456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685752375</wp:posOffset>
                  </wp:positionH>
                  <wp:positionV relativeFrom="paragraph">
                    <wp:posOffset>685387250</wp:posOffset>
                  </wp:positionV>
                  <wp:extent cx="9525" cy="195580"/>
                  <wp:effectExtent l="0" t="0" r="0" b="0"/>
                  <wp:wrapNone/>
                  <wp:docPr id="9602" name="图片 4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2" name="图片 456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685942875</wp:posOffset>
                  </wp:positionH>
                  <wp:positionV relativeFrom="paragraph">
                    <wp:posOffset>685577750</wp:posOffset>
                  </wp:positionV>
                  <wp:extent cx="9525" cy="195580"/>
                  <wp:effectExtent l="0" t="0" r="0" b="0"/>
                  <wp:wrapNone/>
                  <wp:docPr id="9604" name="图片 4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" name="图片 456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686133375</wp:posOffset>
                  </wp:positionH>
                  <wp:positionV relativeFrom="paragraph">
                    <wp:posOffset>685768250</wp:posOffset>
                  </wp:positionV>
                  <wp:extent cx="9525" cy="300355"/>
                  <wp:effectExtent l="0" t="0" r="0" b="0"/>
                  <wp:wrapNone/>
                  <wp:docPr id="9606" name="图片 4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6" name="图片 456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686323875</wp:posOffset>
                  </wp:positionH>
                  <wp:positionV relativeFrom="paragraph">
                    <wp:posOffset>685958750</wp:posOffset>
                  </wp:positionV>
                  <wp:extent cx="9525" cy="195580"/>
                  <wp:effectExtent l="0" t="0" r="0" b="0"/>
                  <wp:wrapNone/>
                  <wp:docPr id="9608" name="图片 4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" name="图片 457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686513740</wp:posOffset>
                  </wp:positionH>
                  <wp:positionV relativeFrom="paragraph">
                    <wp:posOffset>686148615</wp:posOffset>
                  </wp:positionV>
                  <wp:extent cx="9525" cy="195580"/>
                  <wp:effectExtent l="0" t="0" r="0" b="0"/>
                  <wp:wrapNone/>
                  <wp:docPr id="9610" name="图片 4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0" name="图片 457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686704875</wp:posOffset>
                  </wp:positionH>
                  <wp:positionV relativeFrom="paragraph">
                    <wp:posOffset>686339750</wp:posOffset>
                  </wp:positionV>
                  <wp:extent cx="9525" cy="195580"/>
                  <wp:effectExtent l="0" t="0" r="0" b="0"/>
                  <wp:wrapNone/>
                  <wp:docPr id="9612" name="图片 4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2" name="图片 45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686895375</wp:posOffset>
                  </wp:positionH>
                  <wp:positionV relativeFrom="paragraph">
                    <wp:posOffset>686530250</wp:posOffset>
                  </wp:positionV>
                  <wp:extent cx="9525" cy="195580"/>
                  <wp:effectExtent l="0" t="0" r="0" b="0"/>
                  <wp:wrapNone/>
                  <wp:docPr id="9614" name="图片 4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" name="图片 457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687085875</wp:posOffset>
                  </wp:positionH>
                  <wp:positionV relativeFrom="paragraph">
                    <wp:posOffset>686720750</wp:posOffset>
                  </wp:positionV>
                  <wp:extent cx="9525" cy="300355"/>
                  <wp:effectExtent l="0" t="0" r="0" b="0"/>
                  <wp:wrapNone/>
                  <wp:docPr id="9616" name="图片 4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6" name="图片 457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687275740</wp:posOffset>
                  </wp:positionH>
                  <wp:positionV relativeFrom="paragraph">
                    <wp:posOffset>686910615</wp:posOffset>
                  </wp:positionV>
                  <wp:extent cx="9525" cy="195580"/>
                  <wp:effectExtent l="0" t="0" r="0" b="0"/>
                  <wp:wrapNone/>
                  <wp:docPr id="9618" name="图片 4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8" name="图片 45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687466875</wp:posOffset>
                  </wp:positionH>
                  <wp:positionV relativeFrom="paragraph">
                    <wp:posOffset>687101750</wp:posOffset>
                  </wp:positionV>
                  <wp:extent cx="9525" cy="195580"/>
                  <wp:effectExtent l="0" t="0" r="0" b="0"/>
                  <wp:wrapNone/>
                  <wp:docPr id="9620" name="图片 4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" name="图片 457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687657375</wp:posOffset>
                  </wp:positionH>
                  <wp:positionV relativeFrom="paragraph">
                    <wp:posOffset>687292250</wp:posOffset>
                  </wp:positionV>
                  <wp:extent cx="9525" cy="300355"/>
                  <wp:effectExtent l="0" t="0" r="0" b="0"/>
                  <wp:wrapNone/>
                  <wp:docPr id="9622" name="图片 4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" name="图片 457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687847875</wp:posOffset>
                  </wp:positionH>
                  <wp:positionV relativeFrom="paragraph">
                    <wp:posOffset>687482750</wp:posOffset>
                  </wp:positionV>
                  <wp:extent cx="9525" cy="195580"/>
                  <wp:effectExtent l="0" t="0" r="0" b="0"/>
                  <wp:wrapNone/>
                  <wp:docPr id="9624" name="图片 4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" name="图片 45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688038375</wp:posOffset>
                  </wp:positionH>
                  <wp:positionV relativeFrom="paragraph">
                    <wp:posOffset>687672615</wp:posOffset>
                  </wp:positionV>
                  <wp:extent cx="9525" cy="195580"/>
                  <wp:effectExtent l="0" t="0" r="0" b="0"/>
                  <wp:wrapNone/>
                  <wp:docPr id="9626" name="图片 4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6" name="图片 457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688228240</wp:posOffset>
                  </wp:positionH>
                  <wp:positionV relativeFrom="paragraph">
                    <wp:posOffset>687863115</wp:posOffset>
                  </wp:positionV>
                  <wp:extent cx="9525" cy="300355"/>
                  <wp:effectExtent l="0" t="0" r="0" b="0"/>
                  <wp:wrapNone/>
                  <wp:docPr id="9628" name="图片 4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" name="图片 458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688419375</wp:posOffset>
                  </wp:positionH>
                  <wp:positionV relativeFrom="paragraph">
                    <wp:posOffset>688054250</wp:posOffset>
                  </wp:positionV>
                  <wp:extent cx="9525" cy="195580"/>
                  <wp:effectExtent l="0" t="0" r="0" b="0"/>
                  <wp:wrapNone/>
                  <wp:docPr id="9630" name="图片 4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" name="图片 45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688609875</wp:posOffset>
                  </wp:positionH>
                  <wp:positionV relativeFrom="paragraph">
                    <wp:posOffset>688244115</wp:posOffset>
                  </wp:positionV>
                  <wp:extent cx="9525" cy="195580"/>
                  <wp:effectExtent l="0" t="0" r="0" b="0"/>
                  <wp:wrapNone/>
                  <wp:docPr id="9632" name="图片 4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" name="图片 458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688800375</wp:posOffset>
                  </wp:positionH>
                  <wp:positionV relativeFrom="paragraph">
                    <wp:posOffset>688434615</wp:posOffset>
                  </wp:positionV>
                  <wp:extent cx="9525" cy="195580"/>
                  <wp:effectExtent l="0" t="0" r="0" b="0"/>
                  <wp:wrapNone/>
                  <wp:docPr id="9634" name="图片 4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4" name="图片 45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688990240</wp:posOffset>
                  </wp:positionH>
                  <wp:positionV relativeFrom="paragraph">
                    <wp:posOffset>688625115</wp:posOffset>
                  </wp:positionV>
                  <wp:extent cx="9525" cy="195580"/>
                  <wp:effectExtent l="0" t="0" r="0" b="0"/>
                  <wp:wrapNone/>
                  <wp:docPr id="9636" name="图片 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" name="图片 45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689181375</wp:posOffset>
                  </wp:positionH>
                  <wp:positionV relativeFrom="paragraph">
                    <wp:posOffset>688816250</wp:posOffset>
                  </wp:positionV>
                  <wp:extent cx="9525" cy="300355"/>
                  <wp:effectExtent l="0" t="0" r="0" b="0"/>
                  <wp:wrapNone/>
                  <wp:docPr id="9638" name="图片 4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8" name="图片 458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689371875</wp:posOffset>
                  </wp:positionH>
                  <wp:positionV relativeFrom="paragraph">
                    <wp:posOffset>689006115</wp:posOffset>
                  </wp:positionV>
                  <wp:extent cx="9525" cy="195580"/>
                  <wp:effectExtent l="0" t="0" r="0" b="0"/>
                  <wp:wrapNone/>
                  <wp:docPr id="9640" name="图片 4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" name="图片 458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689561740</wp:posOffset>
                  </wp:positionH>
                  <wp:positionV relativeFrom="paragraph">
                    <wp:posOffset>689196615</wp:posOffset>
                  </wp:positionV>
                  <wp:extent cx="9525" cy="195580"/>
                  <wp:effectExtent l="0" t="0" r="0" b="0"/>
                  <wp:wrapNone/>
                  <wp:docPr id="9642" name="图片 4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2" name="图片 45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689752240</wp:posOffset>
                  </wp:positionH>
                  <wp:positionV relativeFrom="paragraph">
                    <wp:posOffset>689387115</wp:posOffset>
                  </wp:positionV>
                  <wp:extent cx="9525" cy="300355"/>
                  <wp:effectExtent l="0" t="0" r="0" b="0"/>
                  <wp:wrapNone/>
                  <wp:docPr id="9644" name="图片 4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" name="图片 4588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689942740</wp:posOffset>
                  </wp:positionH>
                  <wp:positionV relativeFrom="paragraph">
                    <wp:posOffset>689577615</wp:posOffset>
                  </wp:positionV>
                  <wp:extent cx="9525" cy="195580"/>
                  <wp:effectExtent l="0" t="0" r="0" b="0"/>
                  <wp:wrapNone/>
                  <wp:docPr id="9646" name="图片 4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6" name="图片 458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690133875</wp:posOffset>
                  </wp:positionH>
                  <wp:positionV relativeFrom="paragraph">
                    <wp:posOffset>689768115</wp:posOffset>
                  </wp:positionV>
                  <wp:extent cx="9525" cy="195580"/>
                  <wp:effectExtent l="0" t="0" r="0" b="0"/>
                  <wp:wrapNone/>
                  <wp:docPr id="9648" name="图片 4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8" name="图片 45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690323740</wp:posOffset>
                  </wp:positionH>
                  <wp:positionV relativeFrom="paragraph">
                    <wp:posOffset>689959250</wp:posOffset>
                  </wp:positionV>
                  <wp:extent cx="9525" cy="300355"/>
                  <wp:effectExtent l="0" t="0" r="0" b="0"/>
                  <wp:wrapNone/>
                  <wp:docPr id="9650" name="图片 4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0" name="图片 459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690514240</wp:posOffset>
                  </wp:positionH>
                  <wp:positionV relativeFrom="paragraph">
                    <wp:posOffset>690149115</wp:posOffset>
                  </wp:positionV>
                  <wp:extent cx="9525" cy="195580"/>
                  <wp:effectExtent l="0" t="0" r="0" b="0"/>
                  <wp:wrapNone/>
                  <wp:docPr id="9652" name="图片 4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" name="图片 459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690704740</wp:posOffset>
                  </wp:positionH>
                  <wp:positionV relativeFrom="paragraph">
                    <wp:posOffset>690339615</wp:posOffset>
                  </wp:positionV>
                  <wp:extent cx="9525" cy="195580"/>
                  <wp:effectExtent l="0" t="0" r="0" b="0"/>
                  <wp:wrapNone/>
                  <wp:docPr id="9654" name="图片 4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4" name="图片 45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690895240</wp:posOffset>
                  </wp:positionH>
                  <wp:positionV relativeFrom="paragraph">
                    <wp:posOffset>690530115</wp:posOffset>
                  </wp:positionV>
                  <wp:extent cx="9525" cy="195580"/>
                  <wp:effectExtent l="0" t="0" r="0" b="0"/>
                  <wp:wrapNone/>
                  <wp:docPr id="9656" name="图片 4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6" name="图片 45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691085740</wp:posOffset>
                  </wp:positionH>
                  <wp:positionV relativeFrom="paragraph">
                    <wp:posOffset>690720615</wp:posOffset>
                  </wp:positionV>
                  <wp:extent cx="9525" cy="195580"/>
                  <wp:effectExtent l="0" t="0" r="0" b="0"/>
                  <wp:wrapNone/>
                  <wp:docPr id="9658" name="图片 4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8" name="图片 45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691276240</wp:posOffset>
                  </wp:positionH>
                  <wp:positionV relativeFrom="paragraph">
                    <wp:posOffset>690911115</wp:posOffset>
                  </wp:positionV>
                  <wp:extent cx="9525" cy="300355"/>
                  <wp:effectExtent l="0" t="0" r="0" b="0"/>
                  <wp:wrapNone/>
                  <wp:docPr id="9660" name="图片 4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0" name="图片 459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691466740</wp:posOffset>
                  </wp:positionH>
                  <wp:positionV relativeFrom="paragraph">
                    <wp:posOffset>691101615</wp:posOffset>
                  </wp:positionV>
                  <wp:extent cx="9525" cy="195580"/>
                  <wp:effectExtent l="0" t="0" r="0" b="0"/>
                  <wp:wrapNone/>
                  <wp:docPr id="9662" name="图片 4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" name="图片 45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691657875</wp:posOffset>
                  </wp:positionH>
                  <wp:positionV relativeFrom="paragraph">
                    <wp:posOffset>691292115</wp:posOffset>
                  </wp:positionV>
                  <wp:extent cx="9525" cy="195580"/>
                  <wp:effectExtent l="0" t="0" r="0" b="0"/>
                  <wp:wrapNone/>
                  <wp:docPr id="9664" name="图片 4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4" name="图片 459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691847740</wp:posOffset>
                  </wp:positionH>
                  <wp:positionV relativeFrom="paragraph">
                    <wp:posOffset>691482615</wp:posOffset>
                  </wp:positionV>
                  <wp:extent cx="9525" cy="300355"/>
                  <wp:effectExtent l="0" t="0" r="0" b="0"/>
                  <wp:wrapNone/>
                  <wp:docPr id="9666" name="图片 4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" name="图片 459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692038240</wp:posOffset>
                  </wp:positionH>
                  <wp:positionV relativeFrom="paragraph">
                    <wp:posOffset>691673115</wp:posOffset>
                  </wp:positionV>
                  <wp:extent cx="9525" cy="195580"/>
                  <wp:effectExtent l="0" t="0" r="0" b="0"/>
                  <wp:wrapNone/>
                  <wp:docPr id="9668" name="图片 4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8" name="图片 46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692228740</wp:posOffset>
                  </wp:positionH>
                  <wp:positionV relativeFrom="paragraph">
                    <wp:posOffset>691863615</wp:posOffset>
                  </wp:positionV>
                  <wp:extent cx="9525" cy="195580"/>
                  <wp:effectExtent l="0" t="0" r="0" b="0"/>
                  <wp:wrapNone/>
                  <wp:docPr id="9670" name="图片 4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0" name="图片 46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692419240</wp:posOffset>
                  </wp:positionH>
                  <wp:positionV relativeFrom="paragraph">
                    <wp:posOffset>692054115</wp:posOffset>
                  </wp:positionV>
                  <wp:extent cx="9525" cy="300355"/>
                  <wp:effectExtent l="0" t="0" r="0" b="0"/>
                  <wp:wrapNone/>
                  <wp:docPr id="9672" name="图片 4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" name="图片 460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692609740</wp:posOffset>
                  </wp:positionH>
                  <wp:positionV relativeFrom="paragraph">
                    <wp:posOffset>692244615</wp:posOffset>
                  </wp:positionV>
                  <wp:extent cx="9525" cy="195580"/>
                  <wp:effectExtent l="0" t="0" r="0" b="0"/>
                  <wp:wrapNone/>
                  <wp:docPr id="9674" name="图片 4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4" name="图片 46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692800240</wp:posOffset>
                  </wp:positionH>
                  <wp:positionV relativeFrom="paragraph">
                    <wp:posOffset>692435115</wp:posOffset>
                  </wp:positionV>
                  <wp:extent cx="9525" cy="195580"/>
                  <wp:effectExtent l="0" t="0" r="0" b="0"/>
                  <wp:wrapNone/>
                  <wp:docPr id="9676" name="图片 4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6" name="图片 46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692990740</wp:posOffset>
                  </wp:positionH>
                  <wp:positionV relativeFrom="paragraph">
                    <wp:posOffset>692625615</wp:posOffset>
                  </wp:positionV>
                  <wp:extent cx="9525" cy="195580"/>
                  <wp:effectExtent l="0" t="0" r="0" b="0"/>
                  <wp:wrapNone/>
                  <wp:docPr id="9678" name="图片 4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" name="图片 46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693181240</wp:posOffset>
                  </wp:positionH>
                  <wp:positionV relativeFrom="paragraph">
                    <wp:posOffset>692816115</wp:posOffset>
                  </wp:positionV>
                  <wp:extent cx="9525" cy="195580"/>
                  <wp:effectExtent l="0" t="0" r="0" b="0"/>
                  <wp:wrapNone/>
                  <wp:docPr id="9680" name="图片 4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" name="图片 46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693371740</wp:posOffset>
                  </wp:positionH>
                  <wp:positionV relativeFrom="paragraph">
                    <wp:posOffset>693006615</wp:posOffset>
                  </wp:positionV>
                  <wp:extent cx="9525" cy="300355"/>
                  <wp:effectExtent l="0" t="0" r="0" b="0"/>
                  <wp:wrapNone/>
                  <wp:docPr id="9682" name="图片 4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" name="图片 460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693562240</wp:posOffset>
                  </wp:positionH>
                  <wp:positionV relativeFrom="paragraph">
                    <wp:posOffset>693197115</wp:posOffset>
                  </wp:positionV>
                  <wp:extent cx="9525" cy="195580"/>
                  <wp:effectExtent l="0" t="0" r="0" b="0"/>
                  <wp:wrapNone/>
                  <wp:docPr id="9684" name="图片 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" name="图片 46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693752740</wp:posOffset>
                  </wp:positionH>
                  <wp:positionV relativeFrom="paragraph">
                    <wp:posOffset>693387615</wp:posOffset>
                  </wp:positionV>
                  <wp:extent cx="9525" cy="180975"/>
                  <wp:effectExtent l="0" t="0" r="0" b="0"/>
                  <wp:wrapNone/>
                  <wp:docPr id="9686" name="图片 4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" name="图片 460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693943240</wp:posOffset>
                  </wp:positionH>
                  <wp:positionV relativeFrom="paragraph">
                    <wp:posOffset>693578115</wp:posOffset>
                  </wp:positionV>
                  <wp:extent cx="9525" cy="180975"/>
                  <wp:effectExtent l="0" t="0" r="0" b="0"/>
                  <wp:wrapNone/>
                  <wp:docPr id="9688" name="图片 4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8" name="图片 461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694133740</wp:posOffset>
                  </wp:positionH>
                  <wp:positionV relativeFrom="paragraph">
                    <wp:posOffset>693768615</wp:posOffset>
                  </wp:positionV>
                  <wp:extent cx="9525" cy="180975"/>
                  <wp:effectExtent l="0" t="0" r="0" b="0"/>
                  <wp:wrapNone/>
                  <wp:docPr id="9690" name="图片 4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0" name="图片 461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694324240</wp:posOffset>
                  </wp:positionH>
                  <wp:positionV relativeFrom="paragraph">
                    <wp:posOffset>693959115</wp:posOffset>
                  </wp:positionV>
                  <wp:extent cx="9525" cy="180975"/>
                  <wp:effectExtent l="0" t="0" r="0" b="0"/>
                  <wp:wrapNone/>
                  <wp:docPr id="9692" name="图片 4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2" name="图片 461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694514740</wp:posOffset>
                  </wp:positionH>
                  <wp:positionV relativeFrom="paragraph">
                    <wp:posOffset>694149615</wp:posOffset>
                  </wp:positionV>
                  <wp:extent cx="9525" cy="180975"/>
                  <wp:effectExtent l="0" t="0" r="0" b="0"/>
                  <wp:wrapNone/>
                  <wp:docPr id="9694" name="图片 4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" name="图片 461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694705240</wp:posOffset>
                  </wp:positionH>
                  <wp:positionV relativeFrom="paragraph">
                    <wp:posOffset>694340115</wp:posOffset>
                  </wp:positionV>
                  <wp:extent cx="9525" cy="180975"/>
                  <wp:effectExtent l="0" t="0" r="0" b="0"/>
                  <wp:wrapNone/>
                  <wp:docPr id="9696" name="图片 4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6" name="图片 461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694895740</wp:posOffset>
                  </wp:positionH>
                  <wp:positionV relativeFrom="paragraph">
                    <wp:posOffset>694530615</wp:posOffset>
                  </wp:positionV>
                  <wp:extent cx="9525" cy="195580"/>
                  <wp:effectExtent l="0" t="0" r="0" b="0"/>
                  <wp:wrapNone/>
                  <wp:docPr id="9698" name="图片 4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8" name="图片 461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695086240</wp:posOffset>
                  </wp:positionH>
                  <wp:positionV relativeFrom="paragraph">
                    <wp:posOffset>694721115</wp:posOffset>
                  </wp:positionV>
                  <wp:extent cx="9525" cy="309880"/>
                  <wp:effectExtent l="0" t="0" r="0" b="0"/>
                  <wp:wrapNone/>
                  <wp:docPr id="9700" name="图片 4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0" name="图片 461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695276740</wp:posOffset>
                  </wp:positionH>
                  <wp:positionV relativeFrom="paragraph">
                    <wp:posOffset>694911615</wp:posOffset>
                  </wp:positionV>
                  <wp:extent cx="9525" cy="195580"/>
                  <wp:effectExtent l="0" t="0" r="0" b="0"/>
                  <wp:wrapNone/>
                  <wp:docPr id="9702" name="图片 4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2" name="图片 46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695467240</wp:posOffset>
                  </wp:positionH>
                  <wp:positionV relativeFrom="paragraph">
                    <wp:posOffset>695102115</wp:posOffset>
                  </wp:positionV>
                  <wp:extent cx="9525" cy="195580"/>
                  <wp:effectExtent l="0" t="0" r="0" b="0"/>
                  <wp:wrapNone/>
                  <wp:docPr id="9704" name="图片 4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" name="图片 46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695657740</wp:posOffset>
                  </wp:positionH>
                  <wp:positionV relativeFrom="paragraph">
                    <wp:posOffset>695292615</wp:posOffset>
                  </wp:positionV>
                  <wp:extent cx="9525" cy="309880"/>
                  <wp:effectExtent l="0" t="0" r="0" b="0"/>
                  <wp:wrapNone/>
                  <wp:docPr id="9706" name="图片 4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6" name="图片 461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695848240</wp:posOffset>
                  </wp:positionH>
                  <wp:positionV relativeFrom="paragraph">
                    <wp:posOffset>695483115</wp:posOffset>
                  </wp:positionV>
                  <wp:extent cx="9525" cy="195580"/>
                  <wp:effectExtent l="0" t="0" r="0" b="0"/>
                  <wp:wrapNone/>
                  <wp:docPr id="9708" name="图片 4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" name="图片 46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696038740</wp:posOffset>
                  </wp:positionH>
                  <wp:positionV relativeFrom="paragraph">
                    <wp:posOffset>695673615</wp:posOffset>
                  </wp:positionV>
                  <wp:extent cx="9525" cy="195580"/>
                  <wp:effectExtent l="0" t="0" r="0" b="0"/>
                  <wp:wrapNone/>
                  <wp:docPr id="9710" name="图片 4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" name="图片 46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696229240</wp:posOffset>
                  </wp:positionH>
                  <wp:positionV relativeFrom="paragraph">
                    <wp:posOffset>695864115</wp:posOffset>
                  </wp:positionV>
                  <wp:extent cx="9525" cy="195580"/>
                  <wp:effectExtent l="0" t="0" r="0" b="0"/>
                  <wp:wrapNone/>
                  <wp:docPr id="9712" name="图片 4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2" name="图片 46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696419740</wp:posOffset>
                  </wp:positionH>
                  <wp:positionV relativeFrom="paragraph">
                    <wp:posOffset>696054615</wp:posOffset>
                  </wp:positionV>
                  <wp:extent cx="9525" cy="195580"/>
                  <wp:effectExtent l="0" t="0" r="0" b="0"/>
                  <wp:wrapNone/>
                  <wp:docPr id="9714" name="图片 4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" name="图片 462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696610240</wp:posOffset>
                  </wp:positionH>
                  <wp:positionV relativeFrom="paragraph">
                    <wp:posOffset>696245115</wp:posOffset>
                  </wp:positionV>
                  <wp:extent cx="9525" cy="309880"/>
                  <wp:effectExtent l="0" t="0" r="0" b="0"/>
                  <wp:wrapNone/>
                  <wp:docPr id="9716" name="图片 4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" name="图片 462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696800740</wp:posOffset>
                  </wp:positionH>
                  <wp:positionV relativeFrom="paragraph">
                    <wp:posOffset>696435615</wp:posOffset>
                  </wp:positionV>
                  <wp:extent cx="9525" cy="195580"/>
                  <wp:effectExtent l="0" t="0" r="0" b="0"/>
                  <wp:wrapNone/>
                  <wp:docPr id="9718" name="图片 4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8" name="图片 462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696991240</wp:posOffset>
                  </wp:positionH>
                  <wp:positionV relativeFrom="paragraph">
                    <wp:posOffset>696626115</wp:posOffset>
                  </wp:positionV>
                  <wp:extent cx="9525" cy="195580"/>
                  <wp:effectExtent l="0" t="0" r="0" b="0"/>
                  <wp:wrapNone/>
                  <wp:docPr id="9720" name="图片 4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0" name="图片 46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697181740</wp:posOffset>
                  </wp:positionH>
                  <wp:positionV relativeFrom="paragraph">
                    <wp:posOffset>696816615</wp:posOffset>
                  </wp:positionV>
                  <wp:extent cx="9525" cy="309880"/>
                  <wp:effectExtent l="0" t="0" r="0" b="0"/>
                  <wp:wrapNone/>
                  <wp:docPr id="9722" name="图片 4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" name="图片 462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697372240</wp:posOffset>
                  </wp:positionH>
                  <wp:positionV relativeFrom="paragraph">
                    <wp:posOffset>697007115</wp:posOffset>
                  </wp:positionV>
                  <wp:extent cx="9525" cy="195580"/>
                  <wp:effectExtent l="0" t="0" r="0" b="0"/>
                  <wp:wrapNone/>
                  <wp:docPr id="9724" name="图片 4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" name="图片 462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697562740</wp:posOffset>
                  </wp:positionH>
                  <wp:positionV relativeFrom="paragraph">
                    <wp:posOffset>697197615</wp:posOffset>
                  </wp:positionV>
                  <wp:extent cx="9525" cy="195580"/>
                  <wp:effectExtent l="0" t="0" r="0" b="0"/>
                  <wp:wrapNone/>
                  <wp:docPr id="9726" name="图片 4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6" name="图片 46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697753240</wp:posOffset>
                  </wp:positionH>
                  <wp:positionV relativeFrom="paragraph">
                    <wp:posOffset>697388115</wp:posOffset>
                  </wp:positionV>
                  <wp:extent cx="9525" cy="309880"/>
                  <wp:effectExtent l="0" t="0" r="0" b="0"/>
                  <wp:wrapNone/>
                  <wp:docPr id="9728" name="图片 4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" name="图片 463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697943740</wp:posOffset>
                  </wp:positionH>
                  <wp:positionV relativeFrom="paragraph">
                    <wp:posOffset>697578615</wp:posOffset>
                  </wp:positionV>
                  <wp:extent cx="9525" cy="195580"/>
                  <wp:effectExtent l="0" t="0" r="0" b="0"/>
                  <wp:wrapNone/>
                  <wp:docPr id="9730" name="图片 4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0" name="图片 463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698134240</wp:posOffset>
                  </wp:positionH>
                  <wp:positionV relativeFrom="paragraph">
                    <wp:posOffset>697769115</wp:posOffset>
                  </wp:positionV>
                  <wp:extent cx="9525" cy="195580"/>
                  <wp:effectExtent l="0" t="0" r="0" b="0"/>
                  <wp:wrapNone/>
                  <wp:docPr id="9732" name="图片 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2" name="图片 46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698324740</wp:posOffset>
                  </wp:positionH>
                  <wp:positionV relativeFrom="paragraph">
                    <wp:posOffset>697959615</wp:posOffset>
                  </wp:positionV>
                  <wp:extent cx="9525" cy="195580"/>
                  <wp:effectExtent l="0" t="0" r="0" b="0"/>
                  <wp:wrapNone/>
                  <wp:docPr id="9734" name="图片 4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4" name="图片 46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698515240</wp:posOffset>
                  </wp:positionH>
                  <wp:positionV relativeFrom="paragraph">
                    <wp:posOffset>698150115</wp:posOffset>
                  </wp:positionV>
                  <wp:extent cx="9525" cy="195580"/>
                  <wp:effectExtent l="0" t="0" r="0" b="0"/>
                  <wp:wrapNone/>
                  <wp:docPr id="9736" name="图片 4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" name="图片 46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698705740</wp:posOffset>
                  </wp:positionH>
                  <wp:positionV relativeFrom="paragraph">
                    <wp:posOffset>698340615</wp:posOffset>
                  </wp:positionV>
                  <wp:extent cx="9525" cy="309880"/>
                  <wp:effectExtent l="0" t="0" r="0" b="0"/>
                  <wp:wrapNone/>
                  <wp:docPr id="9738" name="图片 4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" name="图片 463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698896240</wp:posOffset>
                  </wp:positionH>
                  <wp:positionV relativeFrom="paragraph">
                    <wp:posOffset>698531115</wp:posOffset>
                  </wp:positionV>
                  <wp:extent cx="9525" cy="195580"/>
                  <wp:effectExtent l="0" t="0" r="0" b="0"/>
                  <wp:wrapNone/>
                  <wp:docPr id="9740" name="图片 4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0" name="图片 463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699086740</wp:posOffset>
                  </wp:positionH>
                  <wp:positionV relativeFrom="paragraph">
                    <wp:posOffset>698721615</wp:posOffset>
                  </wp:positionV>
                  <wp:extent cx="9525" cy="195580"/>
                  <wp:effectExtent l="0" t="0" r="0" b="0"/>
                  <wp:wrapNone/>
                  <wp:docPr id="9742" name="图片 4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2" name="图片 463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699277240</wp:posOffset>
                  </wp:positionH>
                  <wp:positionV relativeFrom="paragraph">
                    <wp:posOffset>698912115</wp:posOffset>
                  </wp:positionV>
                  <wp:extent cx="9525" cy="309880"/>
                  <wp:effectExtent l="0" t="0" r="0" b="0"/>
                  <wp:wrapNone/>
                  <wp:docPr id="9744" name="图片 4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4" name="图片 463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699467740</wp:posOffset>
                  </wp:positionH>
                  <wp:positionV relativeFrom="paragraph">
                    <wp:posOffset>699102615</wp:posOffset>
                  </wp:positionV>
                  <wp:extent cx="9525" cy="195580"/>
                  <wp:effectExtent l="0" t="0" r="0" b="0"/>
                  <wp:wrapNone/>
                  <wp:docPr id="9746" name="图片 4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6" name="图片 46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699658240</wp:posOffset>
                  </wp:positionH>
                  <wp:positionV relativeFrom="paragraph">
                    <wp:posOffset>699293115</wp:posOffset>
                  </wp:positionV>
                  <wp:extent cx="9525" cy="195580"/>
                  <wp:effectExtent l="0" t="0" r="0" b="0"/>
                  <wp:wrapNone/>
                  <wp:docPr id="9748" name="图片 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" name="图片 46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699848740</wp:posOffset>
                  </wp:positionH>
                  <wp:positionV relativeFrom="paragraph">
                    <wp:posOffset>699483615</wp:posOffset>
                  </wp:positionV>
                  <wp:extent cx="9525" cy="309880"/>
                  <wp:effectExtent l="0" t="0" r="0" b="0"/>
                  <wp:wrapNone/>
                  <wp:docPr id="9750" name="图片 4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" name="图片 464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700039240</wp:posOffset>
                  </wp:positionH>
                  <wp:positionV relativeFrom="paragraph">
                    <wp:posOffset>699674115</wp:posOffset>
                  </wp:positionV>
                  <wp:extent cx="9525" cy="195580"/>
                  <wp:effectExtent l="0" t="0" r="0" b="0"/>
                  <wp:wrapNone/>
                  <wp:docPr id="9752" name="图片 4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2" name="图片 46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700229740</wp:posOffset>
                  </wp:positionH>
                  <wp:positionV relativeFrom="paragraph">
                    <wp:posOffset>699864615</wp:posOffset>
                  </wp:positionV>
                  <wp:extent cx="9525" cy="195580"/>
                  <wp:effectExtent l="0" t="0" r="0" b="0"/>
                  <wp:wrapNone/>
                  <wp:docPr id="9754" name="图片 4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" name="图片 464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700420240</wp:posOffset>
                  </wp:positionH>
                  <wp:positionV relativeFrom="paragraph">
                    <wp:posOffset>700055115</wp:posOffset>
                  </wp:positionV>
                  <wp:extent cx="9525" cy="195580"/>
                  <wp:effectExtent l="0" t="0" r="0" b="0"/>
                  <wp:wrapNone/>
                  <wp:docPr id="9756" name="图片 4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6" name="图片 464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700610740</wp:posOffset>
                  </wp:positionH>
                  <wp:positionV relativeFrom="paragraph">
                    <wp:posOffset>700245615</wp:posOffset>
                  </wp:positionV>
                  <wp:extent cx="9525" cy="195580"/>
                  <wp:effectExtent l="0" t="0" r="0" b="0"/>
                  <wp:wrapNone/>
                  <wp:docPr id="9758" name="图片 4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" name="图片 46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700801240</wp:posOffset>
                  </wp:positionH>
                  <wp:positionV relativeFrom="paragraph">
                    <wp:posOffset>700436115</wp:posOffset>
                  </wp:positionV>
                  <wp:extent cx="9525" cy="309880"/>
                  <wp:effectExtent l="0" t="0" r="0" b="0"/>
                  <wp:wrapNone/>
                  <wp:docPr id="9760" name="图片 4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0" name="图片 464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700991740</wp:posOffset>
                  </wp:positionH>
                  <wp:positionV relativeFrom="paragraph">
                    <wp:posOffset>700626615</wp:posOffset>
                  </wp:positionV>
                  <wp:extent cx="9525" cy="195580"/>
                  <wp:effectExtent l="0" t="0" r="0" b="0"/>
                  <wp:wrapNone/>
                  <wp:docPr id="9762" name="图片 4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" name="图片 46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701182240</wp:posOffset>
                  </wp:positionH>
                  <wp:positionV relativeFrom="paragraph">
                    <wp:posOffset>700817115</wp:posOffset>
                  </wp:positionV>
                  <wp:extent cx="9525" cy="195580"/>
                  <wp:effectExtent l="0" t="0" r="0" b="0"/>
                  <wp:wrapNone/>
                  <wp:docPr id="9764" name="图片 4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4" name="图片 46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701372740</wp:posOffset>
                  </wp:positionH>
                  <wp:positionV relativeFrom="paragraph">
                    <wp:posOffset>701007615</wp:posOffset>
                  </wp:positionV>
                  <wp:extent cx="9525" cy="309880"/>
                  <wp:effectExtent l="0" t="0" r="0" b="0"/>
                  <wp:wrapNone/>
                  <wp:docPr id="9766" name="图片 4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" name="图片 464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701563240</wp:posOffset>
                  </wp:positionH>
                  <wp:positionV relativeFrom="paragraph">
                    <wp:posOffset>701198115</wp:posOffset>
                  </wp:positionV>
                  <wp:extent cx="9525" cy="195580"/>
                  <wp:effectExtent l="0" t="0" r="0" b="0"/>
                  <wp:wrapNone/>
                  <wp:docPr id="9768" name="图片 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8" name="图片 46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701753740</wp:posOffset>
                  </wp:positionH>
                  <wp:positionV relativeFrom="paragraph">
                    <wp:posOffset>701388615</wp:posOffset>
                  </wp:positionV>
                  <wp:extent cx="9525" cy="195580"/>
                  <wp:effectExtent l="0" t="0" r="0" b="0"/>
                  <wp:wrapNone/>
                  <wp:docPr id="9770" name="图片 4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0" name="图片 46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701944240</wp:posOffset>
                  </wp:positionH>
                  <wp:positionV relativeFrom="paragraph">
                    <wp:posOffset>701579115</wp:posOffset>
                  </wp:positionV>
                  <wp:extent cx="9525" cy="309880"/>
                  <wp:effectExtent l="0" t="0" r="0" b="0"/>
                  <wp:wrapNone/>
                  <wp:docPr id="9772" name="图片 4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2" name="图片 465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702134740</wp:posOffset>
                  </wp:positionH>
                  <wp:positionV relativeFrom="paragraph">
                    <wp:posOffset>701769615</wp:posOffset>
                  </wp:positionV>
                  <wp:extent cx="9525" cy="195580"/>
                  <wp:effectExtent l="0" t="0" r="0" b="0"/>
                  <wp:wrapNone/>
                  <wp:docPr id="9774" name="图片 4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4" name="图片 465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702325240</wp:posOffset>
                  </wp:positionH>
                  <wp:positionV relativeFrom="paragraph">
                    <wp:posOffset>701960115</wp:posOffset>
                  </wp:positionV>
                  <wp:extent cx="9525" cy="195580"/>
                  <wp:effectExtent l="0" t="0" r="0" b="0"/>
                  <wp:wrapNone/>
                  <wp:docPr id="9776" name="图片 4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" name="图片 465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702515740</wp:posOffset>
                  </wp:positionH>
                  <wp:positionV relativeFrom="paragraph">
                    <wp:posOffset>702150615</wp:posOffset>
                  </wp:positionV>
                  <wp:extent cx="9525" cy="195580"/>
                  <wp:effectExtent l="0" t="0" r="0" b="0"/>
                  <wp:wrapNone/>
                  <wp:docPr id="9778" name="图片 4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8" name="图片 465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702706240</wp:posOffset>
                  </wp:positionH>
                  <wp:positionV relativeFrom="paragraph">
                    <wp:posOffset>702341115</wp:posOffset>
                  </wp:positionV>
                  <wp:extent cx="9525" cy="195580"/>
                  <wp:effectExtent l="0" t="0" r="0" b="0"/>
                  <wp:wrapNone/>
                  <wp:docPr id="9780" name="图片 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0" name="图片 465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702896740</wp:posOffset>
                  </wp:positionH>
                  <wp:positionV relativeFrom="paragraph">
                    <wp:posOffset>702531615</wp:posOffset>
                  </wp:positionV>
                  <wp:extent cx="9525" cy="309880"/>
                  <wp:effectExtent l="0" t="0" r="0" b="0"/>
                  <wp:wrapNone/>
                  <wp:docPr id="9782" name="图片 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" name="图片 465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703087240</wp:posOffset>
                  </wp:positionH>
                  <wp:positionV relativeFrom="paragraph">
                    <wp:posOffset>702722115</wp:posOffset>
                  </wp:positionV>
                  <wp:extent cx="9525" cy="195580"/>
                  <wp:effectExtent l="0" t="0" r="0" b="0"/>
                  <wp:wrapNone/>
                  <wp:docPr id="9784" name="图片 4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4" name="图片 46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703277740</wp:posOffset>
                  </wp:positionH>
                  <wp:positionV relativeFrom="paragraph">
                    <wp:posOffset>702912615</wp:posOffset>
                  </wp:positionV>
                  <wp:extent cx="9525" cy="180975"/>
                  <wp:effectExtent l="0" t="0" r="0" b="0"/>
                  <wp:wrapNone/>
                  <wp:docPr id="9786" name="图片 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6" name="图片 465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703468240</wp:posOffset>
                  </wp:positionH>
                  <wp:positionV relativeFrom="paragraph">
                    <wp:posOffset>703103115</wp:posOffset>
                  </wp:positionV>
                  <wp:extent cx="9525" cy="180975"/>
                  <wp:effectExtent l="0" t="0" r="0" b="0"/>
                  <wp:wrapNone/>
                  <wp:docPr id="9788" name="图片 4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" name="图片 466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703658740</wp:posOffset>
                  </wp:positionH>
                  <wp:positionV relativeFrom="paragraph">
                    <wp:posOffset>703293615</wp:posOffset>
                  </wp:positionV>
                  <wp:extent cx="9525" cy="180975"/>
                  <wp:effectExtent l="0" t="0" r="0" b="0"/>
                  <wp:wrapNone/>
                  <wp:docPr id="9790" name="图片 4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0" name="图片 466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703849240</wp:posOffset>
                  </wp:positionH>
                  <wp:positionV relativeFrom="paragraph">
                    <wp:posOffset>703484115</wp:posOffset>
                  </wp:positionV>
                  <wp:extent cx="9525" cy="180975"/>
                  <wp:effectExtent l="0" t="0" r="0" b="0"/>
                  <wp:wrapNone/>
                  <wp:docPr id="9792" name="图片 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2" name="图片 466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704039740</wp:posOffset>
                  </wp:positionH>
                  <wp:positionV relativeFrom="paragraph">
                    <wp:posOffset>703674615</wp:posOffset>
                  </wp:positionV>
                  <wp:extent cx="9525" cy="347980"/>
                  <wp:effectExtent l="0" t="0" r="0" b="0"/>
                  <wp:wrapNone/>
                  <wp:docPr id="9794" name="图片 4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4" name="图片 466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704230240</wp:posOffset>
                  </wp:positionH>
                  <wp:positionV relativeFrom="paragraph">
                    <wp:posOffset>703865115</wp:posOffset>
                  </wp:positionV>
                  <wp:extent cx="9525" cy="347980"/>
                  <wp:effectExtent l="0" t="0" r="0" b="0"/>
                  <wp:wrapNone/>
                  <wp:docPr id="9796" name="图片 4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6" name="图片 466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704420740</wp:posOffset>
                  </wp:positionH>
                  <wp:positionV relativeFrom="paragraph">
                    <wp:posOffset>704055615</wp:posOffset>
                  </wp:positionV>
                  <wp:extent cx="9525" cy="347980"/>
                  <wp:effectExtent l="0" t="0" r="0" b="0"/>
                  <wp:wrapNone/>
                  <wp:docPr id="9798" name="图片 4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8" name="图片 4665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704611240</wp:posOffset>
                  </wp:positionH>
                  <wp:positionV relativeFrom="paragraph">
                    <wp:posOffset>704246115</wp:posOffset>
                  </wp:positionV>
                  <wp:extent cx="9525" cy="195580"/>
                  <wp:effectExtent l="0" t="0" r="0" b="0"/>
                  <wp:wrapNone/>
                  <wp:docPr id="9800" name="图片 4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0" name="图片 466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704801740</wp:posOffset>
                  </wp:positionH>
                  <wp:positionV relativeFrom="paragraph">
                    <wp:posOffset>704436615</wp:posOffset>
                  </wp:positionV>
                  <wp:extent cx="9525" cy="309880"/>
                  <wp:effectExtent l="0" t="0" r="0" b="0"/>
                  <wp:wrapNone/>
                  <wp:docPr id="9802" name="图片 4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" name="图片 466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704992240</wp:posOffset>
                  </wp:positionH>
                  <wp:positionV relativeFrom="paragraph">
                    <wp:posOffset>704627115</wp:posOffset>
                  </wp:positionV>
                  <wp:extent cx="9525" cy="195580"/>
                  <wp:effectExtent l="0" t="0" r="0" b="0"/>
                  <wp:wrapNone/>
                  <wp:docPr id="9804" name="图片 4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4" name="图片 466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705182740</wp:posOffset>
                  </wp:positionH>
                  <wp:positionV relativeFrom="paragraph">
                    <wp:posOffset>704817615</wp:posOffset>
                  </wp:positionV>
                  <wp:extent cx="9525" cy="195580"/>
                  <wp:effectExtent l="0" t="0" r="0" b="0"/>
                  <wp:wrapNone/>
                  <wp:docPr id="9806" name="图片 4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6" name="图片 466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705373240</wp:posOffset>
                  </wp:positionH>
                  <wp:positionV relativeFrom="paragraph">
                    <wp:posOffset>705008115</wp:posOffset>
                  </wp:positionV>
                  <wp:extent cx="9525" cy="309880"/>
                  <wp:effectExtent l="0" t="0" r="0" b="0"/>
                  <wp:wrapNone/>
                  <wp:docPr id="9808" name="图片 4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8" name="图片 467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705563740</wp:posOffset>
                  </wp:positionH>
                  <wp:positionV relativeFrom="paragraph">
                    <wp:posOffset>705198615</wp:posOffset>
                  </wp:positionV>
                  <wp:extent cx="9525" cy="195580"/>
                  <wp:effectExtent l="0" t="0" r="0" b="0"/>
                  <wp:wrapNone/>
                  <wp:docPr id="9810" name="图片 4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0" name="图片 467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705754240</wp:posOffset>
                  </wp:positionH>
                  <wp:positionV relativeFrom="paragraph">
                    <wp:posOffset>705389115</wp:posOffset>
                  </wp:positionV>
                  <wp:extent cx="9525" cy="195580"/>
                  <wp:effectExtent l="0" t="0" r="0" b="0"/>
                  <wp:wrapNone/>
                  <wp:docPr id="9812" name="图片 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" name="图片 46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705944740</wp:posOffset>
                  </wp:positionH>
                  <wp:positionV relativeFrom="paragraph">
                    <wp:posOffset>705579615</wp:posOffset>
                  </wp:positionV>
                  <wp:extent cx="9525" cy="195580"/>
                  <wp:effectExtent l="0" t="0" r="0" b="0"/>
                  <wp:wrapNone/>
                  <wp:docPr id="9814" name="图片 4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4" name="图片 467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706135240</wp:posOffset>
                  </wp:positionH>
                  <wp:positionV relativeFrom="paragraph">
                    <wp:posOffset>705770115</wp:posOffset>
                  </wp:positionV>
                  <wp:extent cx="9525" cy="195580"/>
                  <wp:effectExtent l="0" t="0" r="0" b="0"/>
                  <wp:wrapNone/>
                  <wp:docPr id="9816" name="图片 4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" name="图片 467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706325740</wp:posOffset>
                  </wp:positionH>
                  <wp:positionV relativeFrom="paragraph">
                    <wp:posOffset>705960615</wp:posOffset>
                  </wp:positionV>
                  <wp:extent cx="9525" cy="195580"/>
                  <wp:effectExtent l="0" t="0" r="0" b="0"/>
                  <wp:wrapNone/>
                  <wp:docPr id="9818" name="图片 4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" name="图片 46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706516240</wp:posOffset>
                  </wp:positionH>
                  <wp:positionV relativeFrom="paragraph">
                    <wp:posOffset>706151115</wp:posOffset>
                  </wp:positionV>
                  <wp:extent cx="9525" cy="309880"/>
                  <wp:effectExtent l="0" t="0" r="0" b="0"/>
                  <wp:wrapNone/>
                  <wp:docPr id="9820" name="图片 4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0" name="图片 467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706706740</wp:posOffset>
                  </wp:positionH>
                  <wp:positionV relativeFrom="paragraph">
                    <wp:posOffset>706341615</wp:posOffset>
                  </wp:positionV>
                  <wp:extent cx="9525" cy="195580"/>
                  <wp:effectExtent l="0" t="0" r="0" b="0"/>
                  <wp:wrapNone/>
                  <wp:docPr id="9822" name="图片 4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2" name="图片 467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706897240</wp:posOffset>
                  </wp:positionH>
                  <wp:positionV relativeFrom="paragraph">
                    <wp:posOffset>706532115</wp:posOffset>
                  </wp:positionV>
                  <wp:extent cx="9525" cy="195580"/>
                  <wp:effectExtent l="0" t="0" r="0" b="0"/>
                  <wp:wrapNone/>
                  <wp:docPr id="9824" name="图片 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" name="图片 46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707087740</wp:posOffset>
                  </wp:positionH>
                  <wp:positionV relativeFrom="paragraph">
                    <wp:posOffset>706722615</wp:posOffset>
                  </wp:positionV>
                  <wp:extent cx="9525" cy="309880"/>
                  <wp:effectExtent l="0" t="0" r="0" b="0"/>
                  <wp:wrapNone/>
                  <wp:docPr id="9826" name="图片 4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6" name="图片 467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707278240</wp:posOffset>
                  </wp:positionH>
                  <wp:positionV relativeFrom="paragraph">
                    <wp:posOffset>706913115</wp:posOffset>
                  </wp:positionV>
                  <wp:extent cx="9525" cy="195580"/>
                  <wp:effectExtent l="0" t="0" r="0" b="0"/>
                  <wp:wrapNone/>
                  <wp:docPr id="9828" name="图片 4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8" name="图片 468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707468740</wp:posOffset>
                  </wp:positionH>
                  <wp:positionV relativeFrom="paragraph">
                    <wp:posOffset>707103615</wp:posOffset>
                  </wp:positionV>
                  <wp:extent cx="9525" cy="195580"/>
                  <wp:effectExtent l="0" t="0" r="0" b="0"/>
                  <wp:wrapNone/>
                  <wp:docPr id="9830" name="图片 4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" name="图片 46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707659240</wp:posOffset>
                  </wp:positionH>
                  <wp:positionV relativeFrom="paragraph">
                    <wp:posOffset>707294115</wp:posOffset>
                  </wp:positionV>
                  <wp:extent cx="9525" cy="309880"/>
                  <wp:effectExtent l="0" t="0" r="0" b="0"/>
                  <wp:wrapNone/>
                  <wp:docPr id="9832" name="图片 4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2" name="图片 468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707849740</wp:posOffset>
                  </wp:positionH>
                  <wp:positionV relativeFrom="paragraph">
                    <wp:posOffset>707484615</wp:posOffset>
                  </wp:positionV>
                  <wp:extent cx="9525" cy="195580"/>
                  <wp:effectExtent l="0" t="0" r="0" b="0"/>
                  <wp:wrapNone/>
                  <wp:docPr id="9834" name="图片 4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" name="图片 46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708040240</wp:posOffset>
                  </wp:positionH>
                  <wp:positionV relativeFrom="paragraph">
                    <wp:posOffset>707675115</wp:posOffset>
                  </wp:positionV>
                  <wp:extent cx="9525" cy="195580"/>
                  <wp:effectExtent l="0" t="0" r="0" b="0"/>
                  <wp:wrapNone/>
                  <wp:docPr id="9836" name="图片 4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6" name="图片 46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708230740</wp:posOffset>
                  </wp:positionH>
                  <wp:positionV relativeFrom="paragraph">
                    <wp:posOffset>707865615</wp:posOffset>
                  </wp:positionV>
                  <wp:extent cx="9525" cy="195580"/>
                  <wp:effectExtent l="0" t="0" r="0" b="0"/>
                  <wp:wrapNone/>
                  <wp:docPr id="9838" name="图片 4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8" name="图片 468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708421240</wp:posOffset>
                  </wp:positionH>
                  <wp:positionV relativeFrom="paragraph">
                    <wp:posOffset>708056115</wp:posOffset>
                  </wp:positionV>
                  <wp:extent cx="9525" cy="195580"/>
                  <wp:effectExtent l="0" t="0" r="0" b="0"/>
                  <wp:wrapNone/>
                  <wp:docPr id="9840" name="图片 4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" name="图片 468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708611740</wp:posOffset>
                  </wp:positionH>
                  <wp:positionV relativeFrom="paragraph">
                    <wp:posOffset>708246615</wp:posOffset>
                  </wp:positionV>
                  <wp:extent cx="9525" cy="195580"/>
                  <wp:effectExtent l="0" t="0" r="0" b="0"/>
                  <wp:wrapNone/>
                  <wp:docPr id="9842" name="图片 4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2" name="图片 46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708802240</wp:posOffset>
                  </wp:positionH>
                  <wp:positionV relativeFrom="paragraph">
                    <wp:posOffset>708437115</wp:posOffset>
                  </wp:positionV>
                  <wp:extent cx="9525" cy="309880"/>
                  <wp:effectExtent l="0" t="0" r="0" b="0"/>
                  <wp:wrapNone/>
                  <wp:docPr id="9844" name="图片 4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" name="图片 468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708992740</wp:posOffset>
                  </wp:positionH>
                  <wp:positionV relativeFrom="paragraph">
                    <wp:posOffset>708627615</wp:posOffset>
                  </wp:positionV>
                  <wp:extent cx="9525" cy="195580"/>
                  <wp:effectExtent l="0" t="0" r="0" b="0"/>
                  <wp:wrapNone/>
                  <wp:docPr id="9846" name="图片 4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" name="图片 468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709183240</wp:posOffset>
                  </wp:positionH>
                  <wp:positionV relativeFrom="paragraph">
                    <wp:posOffset>708818115</wp:posOffset>
                  </wp:positionV>
                  <wp:extent cx="9525" cy="195580"/>
                  <wp:effectExtent l="0" t="0" r="0" b="0"/>
                  <wp:wrapNone/>
                  <wp:docPr id="9848" name="图片 4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8" name="图片 46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709373740</wp:posOffset>
                  </wp:positionH>
                  <wp:positionV relativeFrom="paragraph">
                    <wp:posOffset>709008615</wp:posOffset>
                  </wp:positionV>
                  <wp:extent cx="9525" cy="309880"/>
                  <wp:effectExtent l="0" t="0" r="0" b="0"/>
                  <wp:wrapNone/>
                  <wp:docPr id="9850" name="图片 4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0" name="图片 469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709564240</wp:posOffset>
                  </wp:positionH>
                  <wp:positionV relativeFrom="paragraph">
                    <wp:posOffset>709199115</wp:posOffset>
                  </wp:positionV>
                  <wp:extent cx="9525" cy="195580"/>
                  <wp:effectExtent l="0" t="0" r="0" b="0"/>
                  <wp:wrapNone/>
                  <wp:docPr id="9852" name="图片 4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" name="图片 469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709754740</wp:posOffset>
                  </wp:positionH>
                  <wp:positionV relativeFrom="paragraph">
                    <wp:posOffset>709389615</wp:posOffset>
                  </wp:positionV>
                  <wp:extent cx="9525" cy="195580"/>
                  <wp:effectExtent l="0" t="0" r="0" b="0"/>
                  <wp:wrapNone/>
                  <wp:docPr id="9854" name="图片 4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4" name="图片 46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709945240</wp:posOffset>
                  </wp:positionH>
                  <wp:positionV relativeFrom="paragraph">
                    <wp:posOffset>709580115</wp:posOffset>
                  </wp:positionV>
                  <wp:extent cx="9525" cy="309880"/>
                  <wp:effectExtent l="0" t="0" r="0" b="0"/>
                  <wp:wrapNone/>
                  <wp:docPr id="9856" name="图片 4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" name="图片 469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710135740</wp:posOffset>
                  </wp:positionH>
                  <wp:positionV relativeFrom="paragraph">
                    <wp:posOffset>709770615</wp:posOffset>
                  </wp:positionV>
                  <wp:extent cx="9525" cy="195580"/>
                  <wp:effectExtent l="0" t="0" r="0" b="0"/>
                  <wp:wrapNone/>
                  <wp:docPr id="9858" name="图片 4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" name="图片 46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710326240</wp:posOffset>
                  </wp:positionH>
                  <wp:positionV relativeFrom="paragraph">
                    <wp:posOffset>709961115</wp:posOffset>
                  </wp:positionV>
                  <wp:extent cx="9525" cy="195580"/>
                  <wp:effectExtent l="0" t="0" r="0" b="0"/>
                  <wp:wrapNone/>
                  <wp:docPr id="9860" name="图片 4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" name="图片 46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710516740</wp:posOffset>
                  </wp:positionH>
                  <wp:positionV relativeFrom="paragraph">
                    <wp:posOffset>710151615</wp:posOffset>
                  </wp:positionV>
                  <wp:extent cx="9525" cy="195580"/>
                  <wp:effectExtent l="0" t="0" r="0" b="0"/>
                  <wp:wrapNone/>
                  <wp:docPr id="9862" name="图片 4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2" name="图片 46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710707240</wp:posOffset>
                  </wp:positionH>
                  <wp:positionV relativeFrom="paragraph">
                    <wp:posOffset>710342115</wp:posOffset>
                  </wp:positionV>
                  <wp:extent cx="9525" cy="195580"/>
                  <wp:effectExtent l="0" t="0" r="0" b="0"/>
                  <wp:wrapNone/>
                  <wp:docPr id="9864" name="图片 4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" name="图片 469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710897740</wp:posOffset>
                  </wp:positionH>
                  <wp:positionV relativeFrom="paragraph">
                    <wp:posOffset>710532615</wp:posOffset>
                  </wp:positionV>
                  <wp:extent cx="9525" cy="195580"/>
                  <wp:effectExtent l="0" t="0" r="0" b="0"/>
                  <wp:wrapNone/>
                  <wp:docPr id="9866" name="图片 4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6" name="图片 469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711088240</wp:posOffset>
                  </wp:positionH>
                  <wp:positionV relativeFrom="paragraph">
                    <wp:posOffset>710723115</wp:posOffset>
                  </wp:positionV>
                  <wp:extent cx="9525" cy="309880"/>
                  <wp:effectExtent l="0" t="0" r="0" b="0"/>
                  <wp:wrapNone/>
                  <wp:docPr id="9868" name="图片 4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8" name="图片 470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711278740</wp:posOffset>
                  </wp:positionH>
                  <wp:positionV relativeFrom="paragraph">
                    <wp:posOffset>710913615</wp:posOffset>
                  </wp:positionV>
                  <wp:extent cx="9525" cy="195580"/>
                  <wp:effectExtent l="0" t="0" r="0" b="0"/>
                  <wp:wrapNone/>
                  <wp:docPr id="9870" name="图片 4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" name="图片 47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711469240</wp:posOffset>
                  </wp:positionH>
                  <wp:positionV relativeFrom="paragraph">
                    <wp:posOffset>711104115</wp:posOffset>
                  </wp:positionV>
                  <wp:extent cx="9525" cy="195580"/>
                  <wp:effectExtent l="0" t="0" r="0" b="0"/>
                  <wp:wrapNone/>
                  <wp:docPr id="9872" name="图片 4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2" name="图片 470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711659740</wp:posOffset>
                  </wp:positionH>
                  <wp:positionV relativeFrom="paragraph">
                    <wp:posOffset>711294615</wp:posOffset>
                  </wp:positionV>
                  <wp:extent cx="9525" cy="309880"/>
                  <wp:effectExtent l="0" t="0" r="0" b="0"/>
                  <wp:wrapNone/>
                  <wp:docPr id="9874" name="图片 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" name="图片 470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711850240</wp:posOffset>
                  </wp:positionH>
                  <wp:positionV relativeFrom="paragraph">
                    <wp:posOffset>711485115</wp:posOffset>
                  </wp:positionV>
                  <wp:extent cx="9525" cy="195580"/>
                  <wp:effectExtent l="0" t="0" r="0" b="0"/>
                  <wp:wrapNone/>
                  <wp:docPr id="9876" name="图片 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" name="图片 47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712040740</wp:posOffset>
                  </wp:positionH>
                  <wp:positionV relativeFrom="paragraph">
                    <wp:posOffset>711675615</wp:posOffset>
                  </wp:positionV>
                  <wp:extent cx="9525" cy="195580"/>
                  <wp:effectExtent l="0" t="0" r="0" b="0"/>
                  <wp:wrapNone/>
                  <wp:docPr id="9878" name="图片 4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8" name="图片 47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712231240</wp:posOffset>
                  </wp:positionH>
                  <wp:positionV relativeFrom="paragraph">
                    <wp:posOffset>711866115</wp:posOffset>
                  </wp:positionV>
                  <wp:extent cx="9525" cy="309880"/>
                  <wp:effectExtent l="0" t="0" r="0" b="0"/>
                  <wp:wrapNone/>
                  <wp:docPr id="9880" name="图片 4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" name="图片 470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712421740</wp:posOffset>
                  </wp:positionH>
                  <wp:positionV relativeFrom="paragraph">
                    <wp:posOffset>712056615</wp:posOffset>
                  </wp:positionV>
                  <wp:extent cx="9525" cy="195580"/>
                  <wp:effectExtent l="0" t="0" r="0" b="0"/>
                  <wp:wrapNone/>
                  <wp:docPr id="9882" name="图片 4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" name="图片 47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712612240</wp:posOffset>
                  </wp:positionH>
                  <wp:positionV relativeFrom="paragraph">
                    <wp:posOffset>712247115</wp:posOffset>
                  </wp:positionV>
                  <wp:extent cx="9525" cy="195580"/>
                  <wp:effectExtent l="0" t="0" r="0" b="0"/>
                  <wp:wrapNone/>
                  <wp:docPr id="9884" name="图片 4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4" name="图片 47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712802740</wp:posOffset>
                  </wp:positionH>
                  <wp:positionV relativeFrom="paragraph">
                    <wp:posOffset>712437615</wp:posOffset>
                  </wp:positionV>
                  <wp:extent cx="9525" cy="195580"/>
                  <wp:effectExtent l="0" t="0" r="0" b="0"/>
                  <wp:wrapNone/>
                  <wp:docPr id="9886" name="图片 4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" name="图片 47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712993240</wp:posOffset>
                  </wp:positionH>
                  <wp:positionV relativeFrom="paragraph">
                    <wp:posOffset>712628115</wp:posOffset>
                  </wp:positionV>
                  <wp:extent cx="9525" cy="195580"/>
                  <wp:effectExtent l="0" t="0" r="0" b="0"/>
                  <wp:wrapNone/>
                  <wp:docPr id="9888" name="图片 4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8" name="图片 471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713183740</wp:posOffset>
                  </wp:positionH>
                  <wp:positionV relativeFrom="paragraph">
                    <wp:posOffset>712818615</wp:posOffset>
                  </wp:positionV>
                  <wp:extent cx="9525" cy="195580"/>
                  <wp:effectExtent l="0" t="0" r="0" b="0"/>
                  <wp:wrapNone/>
                  <wp:docPr id="9890" name="图片 4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0" name="图片 47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713374240</wp:posOffset>
                  </wp:positionH>
                  <wp:positionV relativeFrom="paragraph">
                    <wp:posOffset>713009115</wp:posOffset>
                  </wp:positionV>
                  <wp:extent cx="9525" cy="309880"/>
                  <wp:effectExtent l="0" t="0" r="0" b="0"/>
                  <wp:wrapNone/>
                  <wp:docPr id="9892" name="图片 4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" name="图片 471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713564740</wp:posOffset>
                  </wp:positionH>
                  <wp:positionV relativeFrom="paragraph">
                    <wp:posOffset>713199615</wp:posOffset>
                  </wp:positionV>
                  <wp:extent cx="9525" cy="195580"/>
                  <wp:effectExtent l="0" t="0" r="0" b="0"/>
                  <wp:wrapNone/>
                  <wp:docPr id="9894" name="图片 4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" name="图片 47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713755240</wp:posOffset>
                  </wp:positionH>
                  <wp:positionV relativeFrom="paragraph">
                    <wp:posOffset>713390115</wp:posOffset>
                  </wp:positionV>
                  <wp:extent cx="9525" cy="195580"/>
                  <wp:effectExtent l="0" t="0" r="0" b="0"/>
                  <wp:wrapNone/>
                  <wp:docPr id="9896" name="图片 4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6" name="图片 47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713945740</wp:posOffset>
                  </wp:positionH>
                  <wp:positionV relativeFrom="paragraph">
                    <wp:posOffset>713580615</wp:posOffset>
                  </wp:positionV>
                  <wp:extent cx="9525" cy="309880"/>
                  <wp:effectExtent l="0" t="0" r="0" b="0"/>
                  <wp:wrapNone/>
                  <wp:docPr id="9898" name="图片 4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8" name="图片 471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714136240</wp:posOffset>
                  </wp:positionH>
                  <wp:positionV relativeFrom="paragraph">
                    <wp:posOffset>713771115</wp:posOffset>
                  </wp:positionV>
                  <wp:extent cx="9525" cy="195580"/>
                  <wp:effectExtent l="0" t="0" r="0" b="0"/>
                  <wp:wrapNone/>
                  <wp:docPr id="9900" name="图片 4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0" name="图片 471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714326740</wp:posOffset>
                  </wp:positionH>
                  <wp:positionV relativeFrom="paragraph">
                    <wp:posOffset>713961615</wp:posOffset>
                  </wp:positionV>
                  <wp:extent cx="9525" cy="195580"/>
                  <wp:effectExtent l="0" t="0" r="0" b="0"/>
                  <wp:wrapNone/>
                  <wp:docPr id="9902" name="图片 4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2" name="图片 47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714517240</wp:posOffset>
                  </wp:positionH>
                  <wp:positionV relativeFrom="paragraph">
                    <wp:posOffset>714152115</wp:posOffset>
                  </wp:positionV>
                  <wp:extent cx="9525" cy="309880"/>
                  <wp:effectExtent l="0" t="0" r="0" b="0"/>
                  <wp:wrapNone/>
                  <wp:docPr id="9904" name="图片 4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" name="图片 471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714707740</wp:posOffset>
                  </wp:positionH>
                  <wp:positionV relativeFrom="paragraph">
                    <wp:posOffset>714342615</wp:posOffset>
                  </wp:positionV>
                  <wp:extent cx="9525" cy="195580"/>
                  <wp:effectExtent l="0" t="0" r="0" b="0"/>
                  <wp:wrapNone/>
                  <wp:docPr id="9906" name="图片 4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6" name="图片 47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714898240</wp:posOffset>
                  </wp:positionH>
                  <wp:positionV relativeFrom="paragraph">
                    <wp:posOffset>714533115</wp:posOffset>
                  </wp:positionV>
                  <wp:extent cx="9525" cy="195580"/>
                  <wp:effectExtent l="0" t="0" r="0" b="0"/>
                  <wp:wrapNone/>
                  <wp:docPr id="9908" name="图片 4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" name="图片 47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715088740</wp:posOffset>
                  </wp:positionH>
                  <wp:positionV relativeFrom="paragraph">
                    <wp:posOffset>714723615</wp:posOffset>
                  </wp:positionV>
                  <wp:extent cx="9525" cy="195580"/>
                  <wp:effectExtent l="0" t="0" r="0" b="0"/>
                  <wp:wrapNone/>
                  <wp:docPr id="9910" name="图片 4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" name="图片 47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715279240</wp:posOffset>
                  </wp:positionH>
                  <wp:positionV relativeFrom="paragraph">
                    <wp:posOffset>714914115</wp:posOffset>
                  </wp:positionV>
                  <wp:extent cx="9525" cy="195580"/>
                  <wp:effectExtent l="0" t="0" r="0" b="0"/>
                  <wp:wrapNone/>
                  <wp:docPr id="9912" name="图片 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2" name="图片 47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715469740</wp:posOffset>
                  </wp:positionH>
                  <wp:positionV relativeFrom="paragraph">
                    <wp:posOffset>715104615</wp:posOffset>
                  </wp:positionV>
                  <wp:extent cx="9525" cy="376555"/>
                  <wp:effectExtent l="0" t="0" r="0" b="0"/>
                  <wp:wrapNone/>
                  <wp:docPr id="9914" name="图片 4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4" name="图片 4723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715660240</wp:posOffset>
                  </wp:positionH>
                  <wp:positionV relativeFrom="paragraph">
                    <wp:posOffset>715295115</wp:posOffset>
                  </wp:positionV>
                  <wp:extent cx="9525" cy="195580"/>
                  <wp:effectExtent l="0" t="0" r="0" b="0"/>
                  <wp:wrapNone/>
                  <wp:docPr id="9916" name="图片 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6" name="图片 47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715850740</wp:posOffset>
                  </wp:positionH>
                  <wp:positionV relativeFrom="paragraph">
                    <wp:posOffset>715485615</wp:posOffset>
                  </wp:positionV>
                  <wp:extent cx="9525" cy="309880"/>
                  <wp:effectExtent l="0" t="0" r="0" b="0"/>
                  <wp:wrapNone/>
                  <wp:docPr id="9918" name="图片 4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8" name="图片 472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716041240</wp:posOffset>
                  </wp:positionH>
                  <wp:positionV relativeFrom="paragraph">
                    <wp:posOffset>715676115</wp:posOffset>
                  </wp:positionV>
                  <wp:extent cx="9525" cy="195580"/>
                  <wp:effectExtent l="0" t="0" r="0" b="0"/>
                  <wp:wrapNone/>
                  <wp:docPr id="9920" name="图片 4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0" name="图片 47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716231740</wp:posOffset>
                  </wp:positionH>
                  <wp:positionV relativeFrom="paragraph">
                    <wp:posOffset>715866615</wp:posOffset>
                  </wp:positionV>
                  <wp:extent cx="9525" cy="195580"/>
                  <wp:effectExtent l="0" t="0" r="0" b="0"/>
                  <wp:wrapNone/>
                  <wp:docPr id="9922" name="图片 4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" name="图片 47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716422240</wp:posOffset>
                  </wp:positionH>
                  <wp:positionV relativeFrom="paragraph">
                    <wp:posOffset>716057115</wp:posOffset>
                  </wp:positionV>
                  <wp:extent cx="9525" cy="309880"/>
                  <wp:effectExtent l="0" t="0" r="0" b="0"/>
                  <wp:wrapNone/>
                  <wp:docPr id="9924" name="图片 4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" name="图片 472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716612740</wp:posOffset>
                  </wp:positionH>
                  <wp:positionV relativeFrom="paragraph">
                    <wp:posOffset>716247615</wp:posOffset>
                  </wp:positionV>
                  <wp:extent cx="9525" cy="195580"/>
                  <wp:effectExtent l="0" t="0" r="0" b="0"/>
                  <wp:wrapNone/>
                  <wp:docPr id="9926" name="图片 4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" name="图片 47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716803240</wp:posOffset>
                  </wp:positionH>
                  <wp:positionV relativeFrom="paragraph">
                    <wp:posOffset>716438115</wp:posOffset>
                  </wp:positionV>
                  <wp:extent cx="9525" cy="195580"/>
                  <wp:effectExtent l="0" t="0" r="0" b="0"/>
                  <wp:wrapNone/>
                  <wp:docPr id="9928" name="图片 4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" name="图片 47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716993740</wp:posOffset>
                  </wp:positionH>
                  <wp:positionV relativeFrom="paragraph">
                    <wp:posOffset>716628615</wp:posOffset>
                  </wp:positionV>
                  <wp:extent cx="9525" cy="309880"/>
                  <wp:effectExtent l="0" t="0" r="0" b="0"/>
                  <wp:wrapNone/>
                  <wp:docPr id="9930" name="图片 4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0" name="图片 473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717184240</wp:posOffset>
                  </wp:positionH>
                  <wp:positionV relativeFrom="paragraph">
                    <wp:posOffset>716819115</wp:posOffset>
                  </wp:positionV>
                  <wp:extent cx="9525" cy="195580"/>
                  <wp:effectExtent l="0" t="0" r="0" b="0"/>
                  <wp:wrapNone/>
                  <wp:docPr id="9932" name="图片 4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2" name="图片 47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717374740</wp:posOffset>
                  </wp:positionH>
                  <wp:positionV relativeFrom="paragraph">
                    <wp:posOffset>717009615</wp:posOffset>
                  </wp:positionV>
                  <wp:extent cx="9525" cy="195580"/>
                  <wp:effectExtent l="0" t="0" r="0" b="0"/>
                  <wp:wrapNone/>
                  <wp:docPr id="9934" name="图片 4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4" name="图片 47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717565240</wp:posOffset>
                  </wp:positionH>
                  <wp:positionV relativeFrom="paragraph">
                    <wp:posOffset>717200115</wp:posOffset>
                  </wp:positionV>
                  <wp:extent cx="9525" cy="195580"/>
                  <wp:effectExtent l="0" t="0" r="0" b="0"/>
                  <wp:wrapNone/>
                  <wp:docPr id="9936" name="图片 4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" name="图片 47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717755740</wp:posOffset>
                  </wp:positionH>
                  <wp:positionV relativeFrom="paragraph">
                    <wp:posOffset>717390615</wp:posOffset>
                  </wp:positionV>
                  <wp:extent cx="9525" cy="195580"/>
                  <wp:effectExtent l="0" t="0" r="0" b="0"/>
                  <wp:wrapNone/>
                  <wp:docPr id="9938" name="图片 4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8" name="图片 47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717946240</wp:posOffset>
                  </wp:positionH>
                  <wp:positionV relativeFrom="paragraph">
                    <wp:posOffset>717581115</wp:posOffset>
                  </wp:positionV>
                  <wp:extent cx="9525" cy="376555"/>
                  <wp:effectExtent l="0" t="0" r="0" b="0"/>
                  <wp:wrapNone/>
                  <wp:docPr id="9940" name="图片 4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0" name="图片 4736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718136740</wp:posOffset>
                  </wp:positionH>
                  <wp:positionV relativeFrom="paragraph">
                    <wp:posOffset>717771615</wp:posOffset>
                  </wp:positionV>
                  <wp:extent cx="9525" cy="195580"/>
                  <wp:effectExtent l="0" t="0" r="0" b="0"/>
                  <wp:wrapNone/>
                  <wp:docPr id="9942" name="图片 4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" name="图片 473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718327240</wp:posOffset>
                  </wp:positionH>
                  <wp:positionV relativeFrom="paragraph">
                    <wp:posOffset>717962115</wp:posOffset>
                  </wp:positionV>
                  <wp:extent cx="9525" cy="309880"/>
                  <wp:effectExtent l="0" t="0" r="0" b="0"/>
                  <wp:wrapNone/>
                  <wp:docPr id="9944" name="图片 4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4" name="图片 473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718517740</wp:posOffset>
                  </wp:positionH>
                  <wp:positionV relativeFrom="paragraph">
                    <wp:posOffset>718152615</wp:posOffset>
                  </wp:positionV>
                  <wp:extent cx="9525" cy="195580"/>
                  <wp:effectExtent l="0" t="0" r="0" b="0"/>
                  <wp:wrapNone/>
                  <wp:docPr id="9946" name="图片 4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" name="图片 47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718708240</wp:posOffset>
                  </wp:positionH>
                  <wp:positionV relativeFrom="paragraph">
                    <wp:posOffset>718343115</wp:posOffset>
                  </wp:positionV>
                  <wp:extent cx="9525" cy="195580"/>
                  <wp:effectExtent l="0" t="0" r="0" b="0"/>
                  <wp:wrapNone/>
                  <wp:docPr id="9948" name="图片 4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8" name="图片 47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718898740</wp:posOffset>
                  </wp:positionH>
                  <wp:positionV relativeFrom="paragraph">
                    <wp:posOffset>718533615</wp:posOffset>
                  </wp:positionV>
                  <wp:extent cx="9525" cy="309880"/>
                  <wp:effectExtent l="0" t="0" r="0" b="0"/>
                  <wp:wrapNone/>
                  <wp:docPr id="9950" name="图片 4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" name="图片 474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719089240</wp:posOffset>
                  </wp:positionH>
                  <wp:positionV relativeFrom="paragraph">
                    <wp:posOffset>718724115</wp:posOffset>
                  </wp:positionV>
                  <wp:extent cx="9525" cy="195580"/>
                  <wp:effectExtent l="0" t="0" r="0" b="0"/>
                  <wp:wrapNone/>
                  <wp:docPr id="9952" name="图片 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2" name="图片 47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719279740</wp:posOffset>
                  </wp:positionH>
                  <wp:positionV relativeFrom="paragraph">
                    <wp:posOffset>718914615</wp:posOffset>
                  </wp:positionV>
                  <wp:extent cx="9525" cy="195580"/>
                  <wp:effectExtent l="0" t="0" r="0" b="0"/>
                  <wp:wrapNone/>
                  <wp:docPr id="9954" name="图片 4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4" name="图片 474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719470240</wp:posOffset>
                  </wp:positionH>
                  <wp:positionV relativeFrom="paragraph">
                    <wp:posOffset>719105115</wp:posOffset>
                  </wp:positionV>
                  <wp:extent cx="9525" cy="309880"/>
                  <wp:effectExtent l="0" t="0" r="0" b="0"/>
                  <wp:wrapNone/>
                  <wp:docPr id="9956" name="图片 4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6" name="图片 474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719660740</wp:posOffset>
                  </wp:positionH>
                  <wp:positionV relativeFrom="paragraph">
                    <wp:posOffset>719295615</wp:posOffset>
                  </wp:positionV>
                  <wp:extent cx="9525" cy="195580"/>
                  <wp:effectExtent l="0" t="0" r="0" b="0"/>
                  <wp:wrapNone/>
                  <wp:docPr id="9958" name="图片 4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" name="图片 47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719851240</wp:posOffset>
                  </wp:positionH>
                  <wp:positionV relativeFrom="paragraph">
                    <wp:posOffset>719486115</wp:posOffset>
                  </wp:positionV>
                  <wp:extent cx="9525" cy="195580"/>
                  <wp:effectExtent l="0" t="0" r="0" b="0"/>
                  <wp:wrapNone/>
                  <wp:docPr id="9960" name="图片 4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0" name="图片 474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720041740</wp:posOffset>
                  </wp:positionH>
                  <wp:positionV relativeFrom="paragraph">
                    <wp:posOffset>719676615</wp:posOffset>
                  </wp:positionV>
                  <wp:extent cx="9525" cy="195580"/>
                  <wp:effectExtent l="0" t="0" r="0" b="0"/>
                  <wp:wrapNone/>
                  <wp:docPr id="9962" name="图片 4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" name="图片 47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720232240</wp:posOffset>
                  </wp:positionH>
                  <wp:positionV relativeFrom="paragraph">
                    <wp:posOffset>719867115</wp:posOffset>
                  </wp:positionV>
                  <wp:extent cx="9525" cy="195580"/>
                  <wp:effectExtent l="0" t="0" r="0" b="0"/>
                  <wp:wrapNone/>
                  <wp:docPr id="9964" name="图片 4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4" name="图片 47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720422740</wp:posOffset>
                  </wp:positionH>
                  <wp:positionV relativeFrom="paragraph">
                    <wp:posOffset>720057615</wp:posOffset>
                  </wp:positionV>
                  <wp:extent cx="9525" cy="376555"/>
                  <wp:effectExtent l="0" t="0" r="0" b="0"/>
                  <wp:wrapNone/>
                  <wp:docPr id="9966" name="图片 4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6" name="图片 4749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720613240</wp:posOffset>
                  </wp:positionH>
                  <wp:positionV relativeFrom="paragraph">
                    <wp:posOffset>720248115</wp:posOffset>
                  </wp:positionV>
                  <wp:extent cx="9525" cy="195580"/>
                  <wp:effectExtent l="0" t="0" r="0" b="0"/>
                  <wp:wrapNone/>
                  <wp:docPr id="9968" name="图片 4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8" name="图片 47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720803740</wp:posOffset>
                  </wp:positionH>
                  <wp:positionV relativeFrom="paragraph">
                    <wp:posOffset>720438615</wp:posOffset>
                  </wp:positionV>
                  <wp:extent cx="9525" cy="309880"/>
                  <wp:effectExtent l="0" t="0" r="0" b="0"/>
                  <wp:wrapNone/>
                  <wp:docPr id="9970" name="图片 4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" name="图片 475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720994240</wp:posOffset>
                  </wp:positionH>
                  <wp:positionV relativeFrom="paragraph">
                    <wp:posOffset>720629115</wp:posOffset>
                  </wp:positionV>
                  <wp:extent cx="9525" cy="195580"/>
                  <wp:effectExtent l="0" t="0" r="0" b="0"/>
                  <wp:wrapNone/>
                  <wp:docPr id="9972" name="图片 4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" name="图片 475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721184740</wp:posOffset>
                  </wp:positionH>
                  <wp:positionV relativeFrom="paragraph">
                    <wp:posOffset>720819615</wp:posOffset>
                  </wp:positionV>
                  <wp:extent cx="9525" cy="195580"/>
                  <wp:effectExtent l="0" t="0" r="0" b="0"/>
                  <wp:wrapNone/>
                  <wp:docPr id="9974" name="图片 4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" name="图片 475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721375240</wp:posOffset>
                  </wp:positionH>
                  <wp:positionV relativeFrom="paragraph">
                    <wp:posOffset>721010115</wp:posOffset>
                  </wp:positionV>
                  <wp:extent cx="9525" cy="309880"/>
                  <wp:effectExtent l="0" t="0" r="0" b="0"/>
                  <wp:wrapNone/>
                  <wp:docPr id="9976" name="图片 4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" name="图片 475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721565740</wp:posOffset>
                  </wp:positionH>
                  <wp:positionV relativeFrom="paragraph">
                    <wp:posOffset>721200615</wp:posOffset>
                  </wp:positionV>
                  <wp:extent cx="9525" cy="195580"/>
                  <wp:effectExtent l="0" t="0" r="0" b="0"/>
                  <wp:wrapNone/>
                  <wp:docPr id="9978" name="图片 4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" name="图片 475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721756240</wp:posOffset>
                  </wp:positionH>
                  <wp:positionV relativeFrom="paragraph">
                    <wp:posOffset>721391115</wp:posOffset>
                  </wp:positionV>
                  <wp:extent cx="9525" cy="195580"/>
                  <wp:effectExtent l="0" t="0" r="0" b="0"/>
                  <wp:wrapNone/>
                  <wp:docPr id="9980" name="图片 4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" name="图片 475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721946740</wp:posOffset>
                  </wp:positionH>
                  <wp:positionV relativeFrom="paragraph">
                    <wp:posOffset>721581615</wp:posOffset>
                  </wp:positionV>
                  <wp:extent cx="9525" cy="309880"/>
                  <wp:effectExtent l="0" t="0" r="0" b="0"/>
                  <wp:wrapNone/>
                  <wp:docPr id="9982" name="图片 4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2" name="图片 475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722137240</wp:posOffset>
                  </wp:positionH>
                  <wp:positionV relativeFrom="paragraph">
                    <wp:posOffset>721772115</wp:posOffset>
                  </wp:positionV>
                  <wp:extent cx="9525" cy="195580"/>
                  <wp:effectExtent l="0" t="0" r="0" b="0"/>
                  <wp:wrapNone/>
                  <wp:docPr id="9984" name="图片 4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4" name="图片 47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722327740</wp:posOffset>
                  </wp:positionH>
                  <wp:positionV relativeFrom="paragraph">
                    <wp:posOffset>721962615</wp:posOffset>
                  </wp:positionV>
                  <wp:extent cx="9525" cy="195580"/>
                  <wp:effectExtent l="0" t="0" r="0" b="0"/>
                  <wp:wrapNone/>
                  <wp:docPr id="9986" name="图片 4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6" name="图片 475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722518240</wp:posOffset>
                  </wp:positionH>
                  <wp:positionV relativeFrom="paragraph">
                    <wp:posOffset>722153115</wp:posOffset>
                  </wp:positionV>
                  <wp:extent cx="9525" cy="195580"/>
                  <wp:effectExtent l="0" t="0" r="0" b="0"/>
                  <wp:wrapNone/>
                  <wp:docPr id="9988" name="图片 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8" name="图片 476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722708740</wp:posOffset>
                  </wp:positionH>
                  <wp:positionV relativeFrom="paragraph">
                    <wp:posOffset>722343615</wp:posOffset>
                  </wp:positionV>
                  <wp:extent cx="9525" cy="195580"/>
                  <wp:effectExtent l="0" t="0" r="0" b="0"/>
                  <wp:wrapNone/>
                  <wp:docPr id="9990" name="图片 4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0" name="图片 476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722899240</wp:posOffset>
                  </wp:positionH>
                  <wp:positionV relativeFrom="paragraph">
                    <wp:posOffset>722534115</wp:posOffset>
                  </wp:positionV>
                  <wp:extent cx="9525" cy="376555"/>
                  <wp:effectExtent l="0" t="0" r="0" b="0"/>
                  <wp:wrapNone/>
                  <wp:docPr id="9992" name="图片 4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" name="图片 4762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723089740</wp:posOffset>
                  </wp:positionH>
                  <wp:positionV relativeFrom="paragraph">
                    <wp:posOffset>722724615</wp:posOffset>
                  </wp:positionV>
                  <wp:extent cx="9525" cy="195580"/>
                  <wp:effectExtent l="0" t="0" r="0" b="0"/>
                  <wp:wrapNone/>
                  <wp:docPr id="9994" name="图片 4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" name="图片 476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723280240</wp:posOffset>
                  </wp:positionH>
                  <wp:positionV relativeFrom="paragraph">
                    <wp:posOffset>722915115</wp:posOffset>
                  </wp:positionV>
                  <wp:extent cx="9525" cy="309880"/>
                  <wp:effectExtent l="0" t="0" r="0" b="0"/>
                  <wp:wrapNone/>
                  <wp:docPr id="9996" name="图片 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" name="图片 476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723470740</wp:posOffset>
                  </wp:positionH>
                  <wp:positionV relativeFrom="paragraph">
                    <wp:posOffset>723105615</wp:posOffset>
                  </wp:positionV>
                  <wp:extent cx="9525" cy="195580"/>
                  <wp:effectExtent l="0" t="0" r="0" b="0"/>
                  <wp:wrapNone/>
                  <wp:docPr id="9998" name="图片 4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8" name="图片 47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723661240</wp:posOffset>
                  </wp:positionH>
                  <wp:positionV relativeFrom="paragraph">
                    <wp:posOffset>723296115</wp:posOffset>
                  </wp:positionV>
                  <wp:extent cx="9525" cy="309880"/>
                  <wp:effectExtent l="0" t="0" r="0" b="0"/>
                  <wp:wrapNone/>
                  <wp:docPr id="10000" name="图片 4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" name="图片 476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723851740</wp:posOffset>
                  </wp:positionH>
                  <wp:positionV relativeFrom="paragraph">
                    <wp:posOffset>723486615</wp:posOffset>
                  </wp:positionV>
                  <wp:extent cx="9525" cy="190500"/>
                  <wp:effectExtent l="0" t="0" r="0" b="0"/>
                  <wp:wrapNone/>
                  <wp:docPr id="10002" name="图片 4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" name="图片 4767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724042240</wp:posOffset>
                  </wp:positionH>
                  <wp:positionV relativeFrom="paragraph">
                    <wp:posOffset>723677115</wp:posOffset>
                  </wp:positionV>
                  <wp:extent cx="9525" cy="180975"/>
                  <wp:effectExtent l="0" t="0" r="0" b="0"/>
                  <wp:wrapNone/>
                  <wp:docPr id="10004" name="图片 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" name="图片 476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724232740</wp:posOffset>
                  </wp:positionH>
                  <wp:positionV relativeFrom="paragraph">
                    <wp:posOffset>723867615</wp:posOffset>
                  </wp:positionV>
                  <wp:extent cx="9525" cy="180975"/>
                  <wp:effectExtent l="0" t="0" r="0" b="0"/>
                  <wp:wrapNone/>
                  <wp:docPr id="10006" name="图片 4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" name="图片 476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724423240</wp:posOffset>
                  </wp:positionH>
                  <wp:positionV relativeFrom="paragraph">
                    <wp:posOffset>724058115</wp:posOffset>
                  </wp:positionV>
                  <wp:extent cx="9525" cy="180975"/>
                  <wp:effectExtent l="0" t="0" r="0" b="0"/>
                  <wp:wrapNone/>
                  <wp:docPr id="10008" name="图片 4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" name="图片 477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724613740</wp:posOffset>
                  </wp:positionH>
                  <wp:positionV relativeFrom="paragraph">
                    <wp:posOffset>724248615</wp:posOffset>
                  </wp:positionV>
                  <wp:extent cx="9525" cy="180975"/>
                  <wp:effectExtent l="0" t="0" r="0" b="0"/>
                  <wp:wrapNone/>
                  <wp:docPr id="10010" name="图片 4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" name="图片 477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724804240</wp:posOffset>
                  </wp:positionH>
                  <wp:positionV relativeFrom="paragraph">
                    <wp:posOffset>724439115</wp:posOffset>
                  </wp:positionV>
                  <wp:extent cx="9525" cy="190500"/>
                  <wp:effectExtent l="0" t="0" r="0" b="0"/>
                  <wp:wrapNone/>
                  <wp:docPr id="10012" name="图片 4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" name="图片 4772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724994740</wp:posOffset>
                  </wp:positionH>
                  <wp:positionV relativeFrom="paragraph">
                    <wp:posOffset>724629615</wp:posOffset>
                  </wp:positionV>
                  <wp:extent cx="9525" cy="180975"/>
                  <wp:effectExtent l="0" t="0" r="0" b="0"/>
                  <wp:wrapNone/>
                  <wp:docPr id="10014" name="图片 4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" name="图片 477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725185240</wp:posOffset>
                  </wp:positionH>
                  <wp:positionV relativeFrom="paragraph">
                    <wp:posOffset>724820115</wp:posOffset>
                  </wp:positionV>
                  <wp:extent cx="9525" cy="180975"/>
                  <wp:effectExtent l="0" t="0" r="0" b="0"/>
                  <wp:wrapNone/>
                  <wp:docPr id="10016" name="图片 4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" name="图片 477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725375740</wp:posOffset>
                  </wp:positionH>
                  <wp:positionV relativeFrom="paragraph">
                    <wp:posOffset>725010615</wp:posOffset>
                  </wp:positionV>
                  <wp:extent cx="9525" cy="180975"/>
                  <wp:effectExtent l="0" t="0" r="0" b="0"/>
                  <wp:wrapNone/>
                  <wp:docPr id="10018" name="图片 4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" name="图片 477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725566240</wp:posOffset>
                  </wp:positionH>
                  <wp:positionV relativeFrom="paragraph">
                    <wp:posOffset>725201115</wp:posOffset>
                  </wp:positionV>
                  <wp:extent cx="9525" cy="180975"/>
                  <wp:effectExtent l="0" t="0" r="0" b="0"/>
                  <wp:wrapNone/>
                  <wp:docPr id="10020" name="图片 4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0" name="图片 477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725756740</wp:posOffset>
                  </wp:positionH>
                  <wp:positionV relativeFrom="paragraph">
                    <wp:posOffset>725391615</wp:posOffset>
                  </wp:positionV>
                  <wp:extent cx="9525" cy="376555"/>
                  <wp:effectExtent l="0" t="0" r="0" b="0"/>
                  <wp:wrapNone/>
                  <wp:docPr id="10022" name="图片 4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2" name="图片 4777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725947240</wp:posOffset>
                  </wp:positionH>
                  <wp:positionV relativeFrom="paragraph">
                    <wp:posOffset>725582115</wp:posOffset>
                  </wp:positionV>
                  <wp:extent cx="9525" cy="376555"/>
                  <wp:effectExtent l="0" t="0" r="0" b="0"/>
                  <wp:wrapNone/>
                  <wp:docPr id="10024" name="图片 4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4" name="图片 4778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726137740</wp:posOffset>
                  </wp:positionH>
                  <wp:positionV relativeFrom="paragraph">
                    <wp:posOffset>725772615</wp:posOffset>
                  </wp:positionV>
                  <wp:extent cx="9525" cy="347980"/>
                  <wp:effectExtent l="0" t="0" r="0" b="0"/>
                  <wp:wrapNone/>
                  <wp:docPr id="10026" name="图片 4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6" name="图片 477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726328240</wp:posOffset>
                  </wp:positionH>
                  <wp:positionV relativeFrom="paragraph">
                    <wp:posOffset>725963115</wp:posOffset>
                  </wp:positionV>
                  <wp:extent cx="9525" cy="347980"/>
                  <wp:effectExtent l="0" t="0" r="0" b="0"/>
                  <wp:wrapNone/>
                  <wp:docPr id="10028" name="图片 4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" name="图片 478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726518740</wp:posOffset>
                  </wp:positionH>
                  <wp:positionV relativeFrom="paragraph">
                    <wp:posOffset>726153615</wp:posOffset>
                  </wp:positionV>
                  <wp:extent cx="9525" cy="347980"/>
                  <wp:effectExtent l="0" t="0" r="0" b="0"/>
                  <wp:wrapNone/>
                  <wp:docPr id="10030" name="图片 4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0" name="图片 4781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726709240</wp:posOffset>
                  </wp:positionH>
                  <wp:positionV relativeFrom="paragraph">
                    <wp:posOffset>726343480</wp:posOffset>
                  </wp:positionV>
                  <wp:extent cx="9525" cy="338455"/>
                  <wp:effectExtent l="0" t="0" r="0" b="0"/>
                  <wp:wrapNone/>
                  <wp:docPr id="10032" name="图片 4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2" name="图片 4782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726899740</wp:posOffset>
                  </wp:positionH>
                  <wp:positionV relativeFrom="paragraph">
                    <wp:posOffset>726534615</wp:posOffset>
                  </wp:positionV>
                  <wp:extent cx="9525" cy="347980"/>
                  <wp:effectExtent l="0" t="0" r="0" b="0"/>
                  <wp:wrapNone/>
                  <wp:docPr id="10034" name="图片 4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4" name="图片 478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727090240</wp:posOffset>
                  </wp:positionH>
                  <wp:positionV relativeFrom="paragraph">
                    <wp:posOffset>726725115</wp:posOffset>
                  </wp:positionV>
                  <wp:extent cx="9525" cy="347980"/>
                  <wp:effectExtent l="0" t="0" r="0" b="0"/>
                  <wp:wrapNone/>
                  <wp:docPr id="10036" name="图片 4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" name="图片 478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727280740</wp:posOffset>
                  </wp:positionH>
                  <wp:positionV relativeFrom="paragraph">
                    <wp:posOffset>726915615</wp:posOffset>
                  </wp:positionV>
                  <wp:extent cx="9525" cy="347980"/>
                  <wp:effectExtent l="0" t="0" r="0" b="0"/>
                  <wp:wrapNone/>
                  <wp:docPr id="10038" name="图片 4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" name="图片 4785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727471240</wp:posOffset>
                  </wp:positionH>
                  <wp:positionV relativeFrom="paragraph">
                    <wp:posOffset>727105480</wp:posOffset>
                  </wp:positionV>
                  <wp:extent cx="9525" cy="357505"/>
                  <wp:effectExtent l="0" t="0" r="0" b="0"/>
                  <wp:wrapNone/>
                  <wp:docPr id="10040" name="图片 4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0" name="图片 4786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727661740</wp:posOffset>
                  </wp:positionH>
                  <wp:positionV relativeFrom="paragraph">
                    <wp:posOffset>727296615</wp:posOffset>
                  </wp:positionV>
                  <wp:extent cx="9525" cy="357505"/>
                  <wp:effectExtent l="0" t="0" r="0" b="0"/>
                  <wp:wrapNone/>
                  <wp:docPr id="10042" name="图片 4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2" name="图片 4787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727852240</wp:posOffset>
                  </wp:positionH>
                  <wp:positionV relativeFrom="paragraph">
                    <wp:posOffset>727487115</wp:posOffset>
                  </wp:positionV>
                  <wp:extent cx="9525" cy="180975"/>
                  <wp:effectExtent l="0" t="0" r="0" b="0"/>
                  <wp:wrapNone/>
                  <wp:docPr id="10044" name="图片 4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" name="图片 478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728042740</wp:posOffset>
                  </wp:positionH>
                  <wp:positionV relativeFrom="paragraph">
                    <wp:posOffset>727677615</wp:posOffset>
                  </wp:positionV>
                  <wp:extent cx="9525" cy="180975"/>
                  <wp:effectExtent l="0" t="0" r="0" b="0"/>
                  <wp:wrapNone/>
                  <wp:docPr id="10046" name="图片 4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" name="图片 478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728233240</wp:posOffset>
                  </wp:positionH>
                  <wp:positionV relativeFrom="paragraph">
                    <wp:posOffset>727867480</wp:posOffset>
                  </wp:positionV>
                  <wp:extent cx="9525" cy="195580"/>
                  <wp:effectExtent l="0" t="0" r="0" b="0"/>
                  <wp:wrapNone/>
                  <wp:docPr id="10048" name="图片 4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8" name="图片 47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728423105</wp:posOffset>
                  </wp:positionH>
                  <wp:positionV relativeFrom="paragraph">
                    <wp:posOffset>728058615</wp:posOffset>
                  </wp:positionV>
                  <wp:extent cx="9525" cy="300355"/>
                  <wp:effectExtent l="0" t="0" r="0" b="0"/>
                  <wp:wrapNone/>
                  <wp:docPr id="10050" name="图片 4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0" name="图片 479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728614240</wp:posOffset>
                  </wp:positionH>
                  <wp:positionV relativeFrom="paragraph">
                    <wp:posOffset>728249115</wp:posOffset>
                  </wp:positionV>
                  <wp:extent cx="9525" cy="195580"/>
                  <wp:effectExtent l="0" t="0" r="0" b="0"/>
                  <wp:wrapNone/>
                  <wp:docPr id="10052" name="图片 4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" name="图片 479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728804740</wp:posOffset>
                  </wp:positionH>
                  <wp:positionV relativeFrom="paragraph">
                    <wp:posOffset>728439615</wp:posOffset>
                  </wp:positionV>
                  <wp:extent cx="9525" cy="195580"/>
                  <wp:effectExtent l="0" t="0" r="0" b="0"/>
                  <wp:wrapNone/>
                  <wp:docPr id="10054" name="图片 4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" name="图片 47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728995240</wp:posOffset>
                  </wp:positionH>
                  <wp:positionV relativeFrom="paragraph">
                    <wp:posOffset>728629480</wp:posOffset>
                  </wp:positionV>
                  <wp:extent cx="9525" cy="300355"/>
                  <wp:effectExtent l="0" t="0" r="0" b="0"/>
                  <wp:wrapNone/>
                  <wp:docPr id="10056" name="图片 4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" name="图片 479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729185105</wp:posOffset>
                  </wp:positionH>
                  <wp:positionV relativeFrom="paragraph">
                    <wp:posOffset>728819980</wp:posOffset>
                  </wp:positionV>
                  <wp:extent cx="9525" cy="195580"/>
                  <wp:effectExtent l="0" t="0" r="0" b="0"/>
                  <wp:wrapNone/>
                  <wp:docPr id="10058" name="图片 4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8" name="图片 47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729376240</wp:posOffset>
                  </wp:positionH>
                  <wp:positionV relativeFrom="paragraph">
                    <wp:posOffset>729011115</wp:posOffset>
                  </wp:positionV>
                  <wp:extent cx="9525" cy="195580"/>
                  <wp:effectExtent l="0" t="0" r="0" b="0"/>
                  <wp:wrapNone/>
                  <wp:docPr id="10060" name="图片 4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0" name="图片 47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729566740</wp:posOffset>
                  </wp:positionH>
                  <wp:positionV relativeFrom="paragraph">
                    <wp:posOffset>729200980</wp:posOffset>
                  </wp:positionV>
                  <wp:extent cx="9525" cy="195580"/>
                  <wp:effectExtent l="0" t="0" r="0" b="0"/>
                  <wp:wrapNone/>
                  <wp:docPr id="10062" name="图片 4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2" name="图片 47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729757240</wp:posOffset>
                  </wp:positionH>
                  <wp:positionV relativeFrom="paragraph">
                    <wp:posOffset>729391480</wp:posOffset>
                  </wp:positionV>
                  <wp:extent cx="9525" cy="195580"/>
                  <wp:effectExtent l="0" t="0" r="0" b="0"/>
                  <wp:wrapNone/>
                  <wp:docPr id="10064" name="图片 4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4" name="图片 479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729947105</wp:posOffset>
                  </wp:positionH>
                  <wp:positionV relativeFrom="paragraph">
                    <wp:posOffset>729581980</wp:posOffset>
                  </wp:positionV>
                  <wp:extent cx="9525" cy="300355"/>
                  <wp:effectExtent l="0" t="0" r="0" b="0"/>
                  <wp:wrapNone/>
                  <wp:docPr id="10066" name="图片 4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6" name="图片 4799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730138240</wp:posOffset>
                  </wp:positionH>
                  <wp:positionV relativeFrom="paragraph">
                    <wp:posOffset>729773115</wp:posOffset>
                  </wp:positionV>
                  <wp:extent cx="9525" cy="195580"/>
                  <wp:effectExtent l="0" t="0" r="0" b="0"/>
                  <wp:wrapNone/>
                  <wp:docPr id="10068" name="图片 4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" name="图片 48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730328740</wp:posOffset>
                  </wp:positionH>
                  <wp:positionV relativeFrom="paragraph">
                    <wp:posOffset>729963615</wp:posOffset>
                  </wp:positionV>
                  <wp:extent cx="9525" cy="195580"/>
                  <wp:effectExtent l="0" t="0" r="0" b="0"/>
                  <wp:wrapNone/>
                  <wp:docPr id="10070" name="图片 4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0" name="图片 48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730518605</wp:posOffset>
                  </wp:positionH>
                  <wp:positionV relativeFrom="paragraph">
                    <wp:posOffset>730153480</wp:posOffset>
                  </wp:positionV>
                  <wp:extent cx="9525" cy="300355"/>
                  <wp:effectExtent l="0" t="0" r="0" b="0"/>
                  <wp:wrapNone/>
                  <wp:docPr id="10072" name="图片 4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" name="图片 480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730709105</wp:posOffset>
                  </wp:positionH>
                  <wp:positionV relativeFrom="paragraph">
                    <wp:posOffset>730343980</wp:posOffset>
                  </wp:positionV>
                  <wp:extent cx="9525" cy="195580"/>
                  <wp:effectExtent l="0" t="0" r="0" b="0"/>
                  <wp:wrapNone/>
                  <wp:docPr id="10074" name="图片 4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4" name="图片 48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730899605</wp:posOffset>
                  </wp:positionH>
                  <wp:positionV relativeFrom="paragraph">
                    <wp:posOffset>730534480</wp:posOffset>
                  </wp:positionV>
                  <wp:extent cx="9525" cy="195580"/>
                  <wp:effectExtent l="0" t="0" r="0" b="0"/>
                  <wp:wrapNone/>
                  <wp:docPr id="10076" name="图片 4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" name="图片 48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731090740</wp:posOffset>
                  </wp:positionH>
                  <wp:positionV relativeFrom="paragraph">
                    <wp:posOffset>730725615</wp:posOffset>
                  </wp:positionV>
                  <wp:extent cx="9525" cy="300355"/>
                  <wp:effectExtent l="0" t="0" r="0" b="0"/>
                  <wp:wrapNone/>
                  <wp:docPr id="10078" name="图片 4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8" name="图片 4805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731280605</wp:posOffset>
                  </wp:positionH>
                  <wp:positionV relativeFrom="paragraph">
                    <wp:posOffset>730915480</wp:posOffset>
                  </wp:positionV>
                  <wp:extent cx="9525" cy="195580"/>
                  <wp:effectExtent l="0" t="0" r="0" b="0"/>
                  <wp:wrapNone/>
                  <wp:docPr id="10080" name="图片 4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" name="图片 48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731471105</wp:posOffset>
                  </wp:positionH>
                  <wp:positionV relativeFrom="paragraph">
                    <wp:posOffset>731105980</wp:posOffset>
                  </wp:positionV>
                  <wp:extent cx="9525" cy="195580"/>
                  <wp:effectExtent l="0" t="0" r="0" b="0"/>
                  <wp:wrapNone/>
                  <wp:docPr id="10082" name="图片 4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" name="图片 48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731661605</wp:posOffset>
                  </wp:positionH>
                  <wp:positionV relativeFrom="paragraph">
                    <wp:posOffset>731296480</wp:posOffset>
                  </wp:positionV>
                  <wp:extent cx="9525" cy="195580"/>
                  <wp:effectExtent l="0" t="0" r="0" b="0"/>
                  <wp:wrapNone/>
                  <wp:docPr id="10084" name="图片 4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4" name="图片 48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731852105</wp:posOffset>
                  </wp:positionH>
                  <wp:positionV relativeFrom="paragraph">
                    <wp:posOffset>731487615</wp:posOffset>
                  </wp:positionV>
                  <wp:extent cx="9525" cy="195580"/>
                  <wp:effectExtent l="0" t="0" r="0" b="0"/>
                  <wp:wrapNone/>
                  <wp:docPr id="10086" name="图片 4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6" name="图片 48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732043240</wp:posOffset>
                  </wp:positionH>
                  <wp:positionV relativeFrom="paragraph">
                    <wp:posOffset>731677480</wp:posOffset>
                  </wp:positionV>
                  <wp:extent cx="9525" cy="300355"/>
                  <wp:effectExtent l="0" t="0" r="0" b="0"/>
                  <wp:wrapNone/>
                  <wp:docPr id="10088" name="图片 4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8" name="图片 4810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732233105</wp:posOffset>
                  </wp:positionH>
                  <wp:positionV relativeFrom="paragraph">
                    <wp:posOffset>731867980</wp:posOffset>
                  </wp:positionV>
                  <wp:extent cx="9525" cy="195580"/>
                  <wp:effectExtent l="0" t="0" r="0" b="0"/>
                  <wp:wrapNone/>
                  <wp:docPr id="10090" name="图片 4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0" name="图片 48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732423605</wp:posOffset>
                  </wp:positionH>
                  <wp:positionV relativeFrom="paragraph">
                    <wp:posOffset>732058480</wp:posOffset>
                  </wp:positionV>
                  <wp:extent cx="9525" cy="195580"/>
                  <wp:effectExtent l="0" t="0" r="0" b="0"/>
                  <wp:wrapNone/>
                  <wp:docPr id="10092" name="图片 4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" name="图片 48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732614105</wp:posOffset>
                  </wp:positionH>
                  <wp:positionV relativeFrom="paragraph">
                    <wp:posOffset>732249615</wp:posOffset>
                  </wp:positionV>
                  <wp:extent cx="9525" cy="300355"/>
                  <wp:effectExtent l="0" t="0" r="0" b="0"/>
                  <wp:wrapNone/>
                  <wp:docPr id="10094" name="图片 4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4" name="图片 4813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732805240</wp:posOffset>
                  </wp:positionH>
                  <wp:positionV relativeFrom="paragraph">
                    <wp:posOffset>732439480</wp:posOffset>
                  </wp:positionV>
                  <wp:extent cx="9525" cy="195580"/>
                  <wp:effectExtent l="0" t="0" r="0" b="0"/>
                  <wp:wrapNone/>
                  <wp:docPr id="10096" name="图片 4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6" name="图片 48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732995105</wp:posOffset>
                  </wp:positionH>
                  <wp:positionV relativeFrom="paragraph">
                    <wp:posOffset>732629980</wp:posOffset>
                  </wp:positionV>
                  <wp:extent cx="9525" cy="195580"/>
                  <wp:effectExtent l="0" t="0" r="0" b="0"/>
                  <wp:wrapNone/>
                  <wp:docPr id="10098" name="图片 4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8" name="图片 481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733185605</wp:posOffset>
                  </wp:positionH>
                  <wp:positionV relativeFrom="paragraph">
                    <wp:posOffset>732820480</wp:posOffset>
                  </wp:positionV>
                  <wp:extent cx="9525" cy="300355"/>
                  <wp:effectExtent l="0" t="0" r="0" b="0"/>
                  <wp:wrapNone/>
                  <wp:docPr id="10100" name="图片 4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" name="图片 4816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733376105</wp:posOffset>
                  </wp:positionH>
                  <wp:positionV relativeFrom="paragraph">
                    <wp:posOffset>733011615</wp:posOffset>
                  </wp:positionV>
                  <wp:extent cx="9525" cy="195580"/>
                  <wp:effectExtent l="0" t="0" r="0" b="0"/>
                  <wp:wrapNone/>
                  <wp:docPr id="10102" name="图片 4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" name="图片 48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733566605</wp:posOffset>
                  </wp:positionH>
                  <wp:positionV relativeFrom="paragraph">
                    <wp:posOffset>733201480</wp:posOffset>
                  </wp:positionV>
                  <wp:extent cx="9525" cy="195580"/>
                  <wp:effectExtent l="0" t="0" r="0" b="0"/>
                  <wp:wrapNone/>
                  <wp:docPr id="10104" name="图片 4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" name="图片 48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733757105</wp:posOffset>
                  </wp:positionH>
                  <wp:positionV relativeFrom="paragraph">
                    <wp:posOffset>733391980</wp:posOffset>
                  </wp:positionV>
                  <wp:extent cx="9525" cy="195580"/>
                  <wp:effectExtent l="0" t="0" r="0" b="0"/>
                  <wp:wrapNone/>
                  <wp:docPr id="10106" name="图片 4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" name="图片 48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733947605</wp:posOffset>
                  </wp:positionH>
                  <wp:positionV relativeFrom="paragraph">
                    <wp:posOffset>733582480</wp:posOffset>
                  </wp:positionV>
                  <wp:extent cx="9525" cy="195580"/>
                  <wp:effectExtent l="0" t="0" r="0" b="0"/>
                  <wp:wrapNone/>
                  <wp:docPr id="10108" name="图片 4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8" name="图片 48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734138105</wp:posOffset>
                  </wp:positionH>
                  <wp:positionV relativeFrom="paragraph">
                    <wp:posOffset>733772980</wp:posOffset>
                  </wp:positionV>
                  <wp:extent cx="9525" cy="300355"/>
                  <wp:effectExtent l="0" t="0" r="0" b="0"/>
                  <wp:wrapNone/>
                  <wp:docPr id="10110" name="图片 4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0" name="图片 4821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734329240</wp:posOffset>
                  </wp:positionH>
                  <wp:positionV relativeFrom="paragraph">
                    <wp:posOffset>733963480</wp:posOffset>
                  </wp:positionV>
                  <wp:extent cx="9525" cy="195580"/>
                  <wp:effectExtent l="0" t="0" r="0" b="0"/>
                  <wp:wrapNone/>
                  <wp:docPr id="10112" name="图片 4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" name="图片 48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734519105</wp:posOffset>
                  </wp:positionH>
                  <wp:positionV relativeFrom="paragraph">
                    <wp:posOffset>734153980</wp:posOffset>
                  </wp:positionV>
                  <wp:extent cx="9525" cy="195580"/>
                  <wp:effectExtent l="0" t="0" r="0" b="0"/>
                  <wp:wrapNone/>
                  <wp:docPr id="10114" name="图片 4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4" name="图片 482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734709605</wp:posOffset>
                  </wp:positionH>
                  <wp:positionV relativeFrom="paragraph">
                    <wp:posOffset>734344480</wp:posOffset>
                  </wp:positionV>
                  <wp:extent cx="9525" cy="300355"/>
                  <wp:effectExtent l="0" t="0" r="0" b="0"/>
                  <wp:wrapNone/>
                  <wp:docPr id="10116" name="图片 4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6" name="图片 482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734900105</wp:posOffset>
                  </wp:positionH>
                  <wp:positionV relativeFrom="paragraph">
                    <wp:posOffset>734534980</wp:posOffset>
                  </wp:positionV>
                  <wp:extent cx="9525" cy="195580"/>
                  <wp:effectExtent l="0" t="0" r="0" b="0"/>
                  <wp:wrapNone/>
                  <wp:docPr id="10118" name="图片 4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" name="图片 482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735090605</wp:posOffset>
                  </wp:positionH>
                  <wp:positionV relativeFrom="paragraph">
                    <wp:posOffset>734725480</wp:posOffset>
                  </wp:positionV>
                  <wp:extent cx="9525" cy="195580"/>
                  <wp:effectExtent l="0" t="0" r="0" b="0"/>
                  <wp:wrapNone/>
                  <wp:docPr id="10120" name="图片 4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" name="图片 48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735281105</wp:posOffset>
                  </wp:positionH>
                  <wp:positionV relativeFrom="paragraph">
                    <wp:posOffset>734915980</wp:posOffset>
                  </wp:positionV>
                  <wp:extent cx="9525" cy="300355"/>
                  <wp:effectExtent l="0" t="0" r="0" b="0"/>
                  <wp:wrapNone/>
                  <wp:docPr id="10122" name="图片 4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2" name="图片 4827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735471605</wp:posOffset>
                  </wp:positionH>
                  <wp:positionV relativeFrom="paragraph">
                    <wp:posOffset>735106480</wp:posOffset>
                  </wp:positionV>
                  <wp:extent cx="9525" cy="195580"/>
                  <wp:effectExtent l="0" t="0" r="0" b="0"/>
                  <wp:wrapNone/>
                  <wp:docPr id="10124" name="图片 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4" name="图片 482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735662105</wp:posOffset>
                  </wp:positionH>
                  <wp:positionV relativeFrom="paragraph">
                    <wp:posOffset>735296980</wp:posOffset>
                  </wp:positionV>
                  <wp:extent cx="9525" cy="195580"/>
                  <wp:effectExtent l="0" t="0" r="0" b="0"/>
                  <wp:wrapNone/>
                  <wp:docPr id="10126" name="图片 4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" name="图片 48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735852605</wp:posOffset>
                  </wp:positionH>
                  <wp:positionV relativeFrom="paragraph">
                    <wp:posOffset>735487480</wp:posOffset>
                  </wp:positionV>
                  <wp:extent cx="9525" cy="195580"/>
                  <wp:effectExtent l="0" t="0" r="0" b="0"/>
                  <wp:wrapNone/>
                  <wp:docPr id="10128" name="图片 4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8" name="图片 48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736043105</wp:posOffset>
                  </wp:positionH>
                  <wp:positionV relativeFrom="paragraph">
                    <wp:posOffset>735677980</wp:posOffset>
                  </wp:positionV>
                  <wp:extent cx="9525" cy="195580"/>
                  <wp:effectExtent l="0" t="0" r="0" b="0"/>
                  <wp:wrapNone/>
                  <wp:docPr id="10130" name="图片 4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" name="图片 483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736233605</wp:posOffset>
                  </wp:positionH>
                  <wp:positionV relativeFrom="paragraph">
                    <wp:posOffset>735868480</wp:posOffset>
                  </wp:positionV>
                  <wp:extent cx="9525" cy="300355"/>
                  <wp:effectExtent l="0" t="0" r="0" b="0"/>
                  <wp:wrapNone/>
                  <wp:docPr id="10132" name="图片 4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" name="图片 4832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736424105</wp:posOffset>
                  </wp:positionH>
                  <wp:positionV relativeFrom="paragraph">
                    <wp:posOffset>736058980</wp:posOffset>
                  </wp:positionV>
                  <wp:extent cx="9525" cy="195580"/>
                  <wp:effectExtent l="0" t="0" r="0" b="0"/>
                  <wp:wrapNone/>
                  <wp:docPr id="10134" name="图片 4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4" name="图片 48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736614605</wp:posOffset>
                  </wp:positionH>
                  <wp:positionV relativeFrom="paragraph">
                    <wp:posOffset>736249480</wp:posOffset>
                  </wp:positionV>
                  <wp:extent cx="9525" cy="180975"/>
                  <wp:effectExtent l="0" t="0" r="0" b="0"/>
                  <wp:wrapNone/>
                  <wp:docPr id="10136" name="图片 4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6" name="图片 483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736805105</wp:posOffset>
                  </wp:positionH>
                  <wp:positionV relativeFrom="paragraph">
                    <wp:posOffset>736439980</wp:posOffset>
                  </wp:positionV>
                  <wp:extent cx="9525" cy="180975"/>
                  <wp:effectExtent l="0" t="0" r="0" b="0"/>
                  <wp:wrapNone/>
                  <wp:docPr id="10138" name="图片 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" name="图片 483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736995605</wp:posOffset>
                  </wp:positionH>
                  <wp:positionV relativeFrom="paragraph">
                    <wp:posOffset>736630480</wp:posOffset>
                  </wp:positionV>
                  <wp:extent cx="9525" cy="180975"/>
                  <wp:effectExtent l="0" t="0" r="0" b="0"/>
                  <wp:wrapNone/>
                  <wp:docPr id="10140" name="图片 4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0" name="图片 483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737186105</wp:posOffset>
                  </wp:positionH>
                  <wp:positionV relativeFrom="paragraph">
                    <wp:posOffset>736820980</wp:posOffset>
                  </wp:positionV>
                  <wp:extent cx="9525" cy="180975"/>
                  <wp:effectExtent l="0" t="0" r="0" b="0"/>
                  <wp:wrapNone/>
                  <wp:docPr id="10142" name="图片 4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" name="图片 483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737376605</wp:posOffset>
                  </wp:positionH>
                  <wp:positionV relativeFrom="paragraph">
                    <wp:posOffset>737011480</wp:posOffset>
                  </wp:positionV>
                  <wp:extent cx="9525" cy="180975"/>
                  <wp:effectExtent l="0" t="0" r="0" b="0"/>
                  <wp:wrapNone/>
                  <wp:docPr id="10144" name="图片 4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4" name="图片 483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737567105</wp:posOffset>
                  </wp:positionH>
                  <wp:positionV relativeFrom="paragraph">
                    <wp:posOffset>737201980</wp:posOffset>
                  </wp:positionV>
                  <wp:extent cx="9525" cy="180975"/>
                  <wp:effectExtent l="0" t="0" r="0" b="0"/>
                  <wp:wrapNone/>
                  <wp:docPr id="10146" name="图片 4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" name="图片 483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737757605</wp:posOffset>
                  </wp:positionH>
                  <wp:positionV relativeFrom="paragraph">
                    <wp:posOffset>737392480</wp:posOffset>
                  </wp:positionV>
                  <wp:extent cx="9525" cy="195580"/>
                  <wp:effectExtent l="0" t="0" r="0" b="0"/>
                  <wp:wrapNone/>
                  <wp:docPr id="10148" name="图片 4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8" name="图片 48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737948105</wp:posOffset>
                  </wp:positionH>
                  <wp:positionV relativeFrom="paragraph">
                    <wp:posOffset>737582980</wp:posOffset>
                  </wp:positionV>
                  <wp:extent cx="9525" cy="309880"/>
                  <wp:effectExtent l="0" t="0" r="0" b="0"/>
                  <wp:wrapNone/>
                  <wp:docPr id="10150" name="图片 4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0" name="图片 484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738138605</wp:posOffset>
                  </wp:positionH>
                  <wp:positionV relativeFrom="paragraph">
                    <wp:posOffset>737773480</wp:posOffset>
                  </wp:positionV>
                  <wp:extent cx="9525" cy="195580"/>
                  <wp:effectExtent l="0" t="0" r="0" b="0"/>
                  <wp:wrapNone/>
                  <wp:docPr id="10152" name="图片 4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" name="图片 48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738329105</wp:posOffset>
                  </wp:positionH>
                  <wp:positionV relativeFrom="paragraph">
                    <wp:posOffset>737963980</wp:posOffset>
                  </wp:positionV>
                  <wp:extent cx="9525" cy="195580"/>
                  <wp:effectExtent l="0" t="0" r="0" b="0"/>
                  <wp:wrapNone/>
                  <wp:docPr id="10154" name="图片 4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" name="图片 484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738519605</wp:posOffset>
                  </wp:positionH>
                  <wp:positionV relativeFrom="paragraph">
                    <wp:posOffset>738154480</wp:posOffset>
                  </wp:positionV>
                  <wp:extent cx="9525" cy="309880"/>
                  <wp:effectExtent l="0" t="0" r="0" b="0"/>
                  <wp:wrapNone/>
                  <wp:docPr id="10156" name="图片 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6" name="图片 484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738710105</wp:posOffset>
                  </wp:positionH>
                  <wp:positionV relativeFrom="paragraph">
                    <wp:posOffset>738344980</wp:posOffset>
                  </wp:positionV>
                  <wp:extent cx="9525" cy="195580"/>
                  <wp:effectExtent l="0" t="0" r="0" b="0"/>
                  <wp:wrapNone/>
                  <wp:docPr id="10158" name="图片 4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8" name="图片 48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738900605</wp:posOffset>
                  </wp:positionH>
                  <wp:positionV relativeFrom="paragraph">
                    <wp:posOffset>738535480</wp:posOffset>
                  </wp:positionV>
                  <wp:extent cx="9525" cy="195580"/>
                  <wp:effectExtent l="0" t="0" r="0" b="0"/>
                  <wp:wrapNone/>
                  <wp:docPr id="10160" name="图片 4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0" name="图片 484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739091105</wp:posOffset>
                  </wp:positionH>
                  <wp:positionV relativeFrom="paragraph">
                    <wp:posOffset>738725980</wp:posOffset>
                  </wp:positionV>
                  <wp:extent cx="9525" cy="195580"/>
                  <wp:effectExtent l="0" t="0" r="0" b="0"/>
                  <wp:wrapNone/>
                  <wp:docPr id="10162" name="图片 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" name="图片 48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739281605</wp:posOffset>
                  </wp:positionH>
                  <wp:positionV relativeFrom="paragraph">
                    <wp:posOffset>738916480</wp:posOffset>
                  </wp:positionV>
                  <wp:extent cx="9525" cy="195580"/>
                  <wp:effectExtent l="0" t="0" r="0" b="0"/>
                  <wp:wrapNone/>
                  <wp:docPr id="10164" name="图片 4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" name="图片 48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739472105</wp:posOffset>
                  </wp:positionH>
                  <wp:positionV relativeFrom="paragraph">
                    <wp:posOffset>739106980</wp:posOffset>
                  </wp:positionV>
                  <wp:extent cx="9525" cy="309880"/>
                  <wp:effectExtent l="0" t="0" r="0" b="0"/>
                  <wp:wrapNone/>
                  <wp:docPr id="10166" name="图片 4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6" name="图片 484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739662605</wp:posOffset>
                  </wp:positionH>
                  <wp:positionV relativeFrom="paragraph">
                    <wp:posOffset>739297480</wp:posOffset>
                  </wp:positionV>
                  <wp:extent cx="9525" cy="195580"/>
                  <wp:effectExtent l="0" t="0" r="0" b="0"/>
                  <wp:wrapNone/>
                  <wp:docPr id="10168" name="图片 4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8" name="图片 48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739853105</wp:posOffset>
                  </wp:positionH>
                  <wp:positionV relativeFrom="paragraph">
                    <wp:posOffset>739487980</wp:posOffset>
                  </wp:positionV>
                  <wp:extent cx="9525" cy="195580"/>
                  <wp:effectExtent l="0" t="0" r="0" b="0"/>
                  <wp:wrapNone/>
                  <wp:docPr id="10170" name="图片 4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0" name="图片 48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740043605</wp:posOffset>
                  </wp:positionH>
                  <wp:positionV relativeFrom="paragraph">
                    <wp:posOffset>739678480</wp:posOffset>
                  </wp:positionV>
                  <wp:extent cx="9525" cy="309880"/>
                  <wp:effectExtent l="0" t="0" r="0" b="0"/>
                  <wp:wrapNone/>
                  <wp:docPr id="10172" name="图片 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2" name="图片 485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740234105</wp:posOffset>
                  </wp:positionH>
                  <wp:positionV relativeFrom="paragraph">
                    <wp:posOffset>739868980</wp:posOffset>
                  </wp:positionV>
                  <wp:extent cx="9525" cy="195580"/>
                  <wp:effectExtent l="0" t="0" r="0" b="0"/>
                  <wp:wrapNone/>
                  <wp:docPr id="10174" name="图片 4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" name="图片 485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740424605</wp:posOffset>
                  </wp:positionH>
                  <wp:positionV relativeFrom="paragraph">
                    <wp:posOffset>740059480</wp:posOffset>
                  </wp:positionV>
                  <wp:extent cx="9525" cy="195580"/>
                  <wp:effectExtent l="0" t="0" r="0" b="0"/>
                  <wp:wrapNone/>
                  <wp:docPr id="10176" name="图片 4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6" name="图片 485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740615105</wp:posOffset>
                  </wp:positionH>
                  <wp:positionV relativeFrom="paragraph">
                    <wp:posOffset>740249980</wp:posOffset>
                  </wp:positionV>
                  <wp:extent cx="9525" cy="309880"/>
                  <wp:effectExtent l="0" t="0" r="0" b="0"/>
                  <wp:wrapNone/>
                  <wp:docPr id="10178" name="图片 4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8" name="图片 485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740805605</wp:posOffset>
                  </wp:positionH>
                  <wp:positionV relativeFrom="paragraph">
                    <wp:posOffset>740440480</wp:posOffset>
                  </wp:positionV>
                  <wp:extent cx="9525" cy="195580"/>
                  <wp:effectExtent l="0" t="0" r="0" b="0"/>
                  <wp:wrapNone/>
                  <wp:docPr id="10180" name="图片 4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" name="图片 485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740996105</wp:posOffset>
                  </wp:positionH>
                  <wp:positionV relativeFrom="paragraph">
                    <wp:posOffset>740630980</wp:posOffset>
                  </wp:positionV>
                  <wp:extent cx="9525" cy="195580"/>
                  <wp:effectExtent l="0" t="0" r="0" b="0"/>
                  <wp:wrapNone/>
                  <wp:docPr id="10182" name="图片 4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" name="图片 485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741186605</wp:posOffset>
                  </wp:positionH>
                  <wp:positionV relativeFrom="paragraph">
                    <wp:posOffset>740821480</wp:posOffset>
                  </wp:positionV>
                  <wp:extent cx="9525" cy="195580"/>
                  <wp:effectExtent l="0" t="0" r="0" b="0"/>
                  <wp:wrapNone/>
                  <wp:docPr id="10184" name="图片 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" name="图片 48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741377105</wp:posOffset>
                  </wp:positionH>
                  <wp:positionV relativeFrom="paragraph">
                    <wp:posOffset>741011980</wp:posOffset>
                  </wp:positionV>
                  <wp:extent cx="9525" cy="195580"/>
                  <wp:effectExtent l="0" t="0" r="0" b="0"/>
                  <wp:wrapNone/>
                  <wp:docPr id="10186" name="图片 4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" name="图片 485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741567605</wp:posOffset>
                  </wp:positionH>
                  <wp:positionV relativeFrom="paragraph">
                    <wp:posOffset>741202480</wp:posOffset>
                  </wp:positionV>
                  <wp:extent cx="9525" cy="309880"/>
                  <wp:effectExtent l="0" t="0" r="0" b="0"/>
                  <wp:wrapNone/>
                  <wp:docPr id="10188" name="图片 4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" name="图片 486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741758105</wp:posOffset>
                  </wp:positionH>
                  <wp:positionV relativeFrom="paragraph">
                    <wp:posOffset>741392980</wp:posOffset>
                  </wp:positionV>
                  <wp:extent cx="9525" cy="195580"/>
                  <wp:effectExtent l="0" t="0" r="0" b="0"/>
                  <wp:wrapNone/>
                  <wp:docPr id="10190" name="图片 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0" name="图片 486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741948605</wp:posOffset>
                  </wp:positionH>
                  <wp:positionV relativeFrom="paragraph">
                    <wp:posOffset>741583480</wp:posOffset>
                  </wp:positionV>
                  <wp:extent cx="9525" cy="195580"/>
                  <wp:effectExtent l="0" t="0" r="0" b="0"/>
                  <wp:wrapNone/>
                  <wp:docPr id="10192" name="图片 4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2" name="图片 486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742139105</wp:posOffset>
                  </wp:positionH>
                  <wp:positionV relativeFrom="paragraph">
                    <wp:posOffset>741773980</wp:posOffset>
                  </wp:positionV>
                  <wp:extent cx="9525" cy="309880"/>
                  <wp:effectExtent l="0" t="0" r="0" b="0"/>
                  <wp:wrapNone/>
                  <wp:docPr id="10194" name="图片 4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4" name="图片 486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742329605</wp:posOffset>
                  </wp:positionH>
                  <wp:positionV relativeFrom="paragraph">
                    <wp:posOffset>741964480</wp:posOffset>
                  </wp:positionV>
                  <wp:extent cx="9525" cy="195580"/>
                  <wp:effectExtent l="0" t="0" r="0" b="0"/>
                  <wp:wrapNone/>
                  <wp:docPr id="10196" name="图片 4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6" name="图片 486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742520105</wp:posOffset>
                  </wp:positionH>
                  <wp:positionV relativeFrom="paragraph">
                    <wp:posOffset>742154980</wp:posOffset>
                  </wp:positionV>
                  <wp:extent cx="9525" cy="195580"/>
                  <wp:effectExtent l="0" t="0" r="0" b="0"/>
                  <wp:wrapNone/>
                  <wp:docPr id="10198" name="图片 4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" name="图片 48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742710605</wp:posOffset>
                  </wp:positionH>
                  <wp:positionV relativeFrom="paragraph">
                    <wp:posOffset>742345480</wp:posOffset>
                  </wp:positionV>
                  <wp:extent cx="9525" cy="309880"/>
                  <wp:effectExtent l="0" t="0" r="0" b="0"/>
                  <wp:wrapNone/>
                  <wp:docPr id="10200" name="图片 4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" name="图片 486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742901105</wp:posOffset>
                  </wp:positionH>
                  <wp:positionV relativeFrom="paragraph">
                    <wp:posOffset>742535980</wp:posOffset>
                  </wp:positionV>
                  <wp:extent cx="9525" cy="195580"/>
                  <wp:effectExtent l="0" t="0" r="0" b="0"/>
                  <wp:wrapNone/>
                  <wp:docPr id="10202" name="图片 4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" name="图片 486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743091605</wp:posOffset>
                  </wp:positionH>
                  <wp:positionV relativeFrom="paragraph">
                    <wp:posOffset>742726480</wp:posOffset>
                  </wp:positionV>
                  <wp:extent cx="9525" cy="195580"/>
                  <wp:effectExtent l="0" t="0" r="0" b="0"/>
                  <wp:wrapNone/>
                  <wp:docPr id="10204" name="图片 4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" name="图片 486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743282105</wp:posOffset>
                  </wp:positionH>
                  <wp:positionV relativeFrom="paragraph">
                    <wp:posOffset>742916980</wp:posOffset>
                  </wp:positionV>
                  <wp:extent cx="9525" cy="195580"/>
                  <wp:effectExtent l="0" t="0" r="0" b="0"/>
                  <wp:wrapNone/>
                  <wp:docPr id="10206" name="图片 4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" name="图片 486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743472605</wp:posOffset>
                  </wp:positionH>
                  <wp:positionV relativeFrom="paragraph">
                    <wp:posOffset>743107480</wp:posOffset>
                  </wp:positionV>
                  <wp:extent cx="9525" cy="195580"/>
                  <wp:effectExtent l="0" t="0" r="0" b="0"/>
                  <wp:wrapNone/>
                  <wp:docPr id="10208" name="图片 4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" name="图片 487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743663105</wp:posOffset>
                  </wp:positionH>
                  <wp:positionV relativeFrom="paragraph">
                    <wp:posOffset>743297980</wp:posOffset>
                  </wp:positionV>
                  <wp:extent cx="9525" cy="309880"/>
                  <wp:effectExtent l="0" t="0" r="0" b="0"/>
                  <wp:wrapNone/>
                  <wp:docPr id="10210" name="图片 4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" name="图片 487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743853605</wp:posOffset>
                  </wp:positionH>
                  <wp:positionV relativeFrom="paragraph">
                    <wp:posOffset>743488480</wp:posOffset>
                  </wp:positionV>
                  <wp:extent cx="9525" cy="195580"/>
                  <wp:effectExtent l="0" t="0" r="0" b="0"/>
                  <wp:wrapNone/>
                  <wp:docPr id="10212" name="图片 4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" name="图片 48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744044105</wp:posOffset>
                  </wp:positionH>
                  <wp:positionV relativeFrom="paragraph">
                    <wp:posOffset>743678980</wp:posOffset>
                  </wp:positionV>
                  <wp:extent cx="9525" cy="195580"/>
                  <wp:effectExtent l="0" t="0" r="0" b="0"/>
                  <wp:wrapNone/>
                  <wp:docPr id="10214" name="图片 4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" name="图片 487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744234605</wp:posOffset>
                  </wp:positionH>
                  <wp:positionV relativeFrom="paragraph">
                    <wp:posOffset>743869480</wp:posOffset>
                  </wp:positionV>
                  <wp:extent cx="9525" cy="309880"/>
                  <wp:effectExtent l="0" t="0" r="0" b="0"/>
                  <wp:wrapNone/>
                  <wp:docPr id="10216" name="图片 4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6" name="图片 487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744425105</wp:posOffset>
                  </wp:positionH>
                  <wp:positionV relativeFrom="paragraph">
                    <wp:posOffset>744059980</wp:posOffset>
                  </wp:positionV>
                  <wp:extent cx="9525" cy="195580"/>
                  <wp:effectExtent l="0" t="0" r="0" b="0"/>
                  <wp:wrapNone/>
                  <wp:docPr id="10218" name="图片 4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8" name="图片 48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744615605</wp:posOffset>
                  </wp:positionH>
                  <wp:positionV relativeFrom="paragraph">
                    <wp:posOffset>744250480</wp:posOffset>
                  </wp:positionV>
                  <wp:extent cx="9525" cy="195580"/>
                  <wp:effectExtent l="0" t="0" r="0" b="0"/>
                  <wp:wrapNone/>
                  <wp:docPr id="10220" name="图片 4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0" name="图片 487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744806105</wp:posOffset>
                  </wp:positionH>
                  <wp:positionV relativeFrom="paragraph">
                    <wp:posOffset>744440980</wp:posOffset>
                  </wp:positionV>
                  <wp:extent cx="9525" cy="309880"/>
                  <wp:effectExtent l="0" t="0" r="0" b="0"/>
                  <wp:wrapNone/>
                  <wp:docPr id="10222" name="图片 4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" name="图片 487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744996605</wp:posOffset>
                  </wp:positionH>
                  <wp:positionV relativeFrom="paragraph">
                    <wp:posOffset>744631480</wp:posOffset>
                  </wp:positionV>
                  <wp:extent cx="9525" cy="195580"/>
                  <wp:effectExtent l="0" t="0" r="0" b="0"/>
                  <wp:wrapNone/>
                  <wp:docPr id="10224" name="图片 4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" name="图片 48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745187105</wp:posOffset>
                  </wp:positionH>
                  <wp:positionV relativeFrom="paragraph">
                    <wp:posOffset>744821980</wp:posOffset>
                  </wp:positionV>
                  <wp:extent cx="9525" cy="195580"/>
                  <wp:effectExtent l="0" t="0" r="0" b="0"/>
                  <wp:wrapNone/>
                  <wp:docPr id="10226" name="图片 4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6" name="图片 487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745377605</wp:posOffset>
                  </wp:positionH>
                  <wp:positionV relativeFrom="paragraph">
                    <wp:posOffset>745012480</wp:posOffset>
                  </wp:positionV>
                  <wp:extent cx="9525" cy="195580"/>
                  <wp:effectExtent l="0" t="0" r="0" b="0"/>
                  <wp:wrapNone/>
                  <wp:docPr id="10228" name="图片 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8" name="图片 488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745568105</wp:posOffset>
                  </wp:positionH>
                  <wp:positionV relativeFrom="paragraph">
                    <wp:posOffset>745202980</wp:posOffset>
                  </wp:positionV>
                  <wp:extent cx="9525" cy="195580"/>
                  <wp:effectExtent l="0" t="0" r="0" b="0"/>
                  <wp:wrapNone/>
                  <wp:docPr id="10230" name="图片 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" name="图片 48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745758605</wp:posOffset>
                  </wp:positionH>
                  <wp:positionV relativeFrom="paragraph">
                    <wp:posOffset>745393480</wp:posOffset>
                  </wp:positionV>
                  <wp:extent cx="9525" cy="309880"/>
                  <wp:effectExtent l="0" t="0" r="0" b="0"/>
                  <wp:wrapNone/>
                  <wp:docPr id="10232" name="图片 4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2" name="图片 488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745949105</wp:posOffset>
                  </wp:positionH>
                  <wp:positionV relativeFrom="paragraph">
                    <wp:posOffset>745583980</wp:posOffset>
                  </wp:positionV>
                  <wp:extent cx="9525" cy="195580"/>
                  <wp:effectExtent l="0" t="0" r="0" b="0"/>
                  <wp:wrapNone/>
                  <wp:docPr id="10234" name="图片 4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4" name="图片 48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746139605</wp:posOffset>
                  </wp:positionH>
                  <wp:positionV relativeFrom="paragraph">
                    <wp:posOffset>745774480</wp:posOffset>
                  </wp:positionV>
                  <wp:extent cx="9525" cy="180975"/>
                  <wp:effectExtent l="0" t="0" r="0" b="0"/>
                  <wp:wrapNone/>
                  <wp:docPr id="10236" name="图片 4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6" name="图片 488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746330105</wp:posOffset>
                  </wp:positionH>
                  <wp:positionV relativeFrom="paragraph">
                    <wp:posOffset>745964980</wp:posOffset>
                  </wp:positionV>
                  <wp:extent cx="9525" cy="180975"/>
                  <wp:effectExtent l="0" t="0" r="0" b="0"/>
                  <wp:wrapNone/>
                  <wp:docPr id="10238" name="图片 4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8" name="图片 488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746520605</wp:posOffset>
                  </wp:positionH>
                  <wp:positionV relativeFrom="paragraph">
                    <wp:posOffset>746155480</wp:posOffset>
                  </wp:positionV>
                  <wp:extent cx="9525" cy="180975"/>
                  <wp:effectExtent l="0" t="0" r="0" b="0"/>
                  <wp:wrapNone/>
                  <wp:docPr id="10240" name="图片 4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0" name="图片 488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746711105</wp:posOffset>
                  </wp:positionH>
                  <wp:positionV relativeFrom="paragraph">
                    <wp:posOffset>746345980</wp:posOffset>
                  </wp:positionV>
                  <wp:extent cx="9525" cy="180975"/>
                  <wp:effectExtent l="0" t="0" r="0" b="0"/>
                  <wp:wrapNone/>
                  <wp:docPr id="10242" name="图片 4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图片 488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746901605</wp:posOffset>
                  </wp:positionH>
                  <wp:positionV relativeFrom="paragraph">
                    <wp:posOffset>746536480</wp:posOffset>
                  </wp:positionV>
                  <wp:extent cx="9525" cy="347980"/>
                  <wp:effectExtent l="0" t="0" r="0" b="0"/>
                  <wp:wrapNone/>
                  <wp:docPr id="10244" name="图片 4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图片 488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747092105</wp:posOffset>
                  </wp:positionH>
                  <wp:positionV relativeFrom="paragraph">
                    <wp:posOffset>746726980</wp:posOffset>
                  </wp:positionV>
                  <wp:extent cx="9525" cy="347980"/>
                  <wp:effectExtent l="0" t="0" r="0" b="0"/>
                  <wp:wrapNone/>
                  <wp:docPr id="10246" name="图片 4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图片 488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747282605</wp:posOffset>
                  </wp:positionH>
                  <wp:positionV relativeFrom="paragraph">
                    <wp:posOffset>746917480</wp:posOffset>
                  </wp:positionV>
                  <wp:extent cx="9525" cy="347980"/>
                  <wp:effectExtent l="0" t="0" r="0" b="0"/>
                  <wp:wrapNone/>
                  <wp:docPr id="10248" name="图片 4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图片 489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747473105</wp:posOffset>
                  </wp:positionH>
                  <wp:positionV relativeFrom="paragraph">
                    <wp:posOffset>747107980</wp:posOffset>
                  </wp:positionV>
                  <wp:extent cx="9525" cy="195580"/>
                  <wp:effectExtent l="0" t="0" r="0" b="0"/>
                  <wp:wrapNone/>
                  <wp:docPr id="10250" name="图片 4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图片 489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747663605</wp:posOffset>
                  </wp:positionH>
                  <wp:positionV relativeFrom="paragraph">
                    <wp:posOffset>747298480</wp:posOffset>
                  </wp:positionV>
                  <wp:extent cx="9525" cy="309880"/>
                  <wp:effectExtent l="0" t="0" r="0" b="0"/>
                  <wp:wrapNone/>
                  <wp:docPr id="10252" name="图片 4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" name="图片 489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747854105</wp:posOffset>
                  </wp:positionH>
                  <wp:positionV relativeFrom="paragraph">
                    <wp:posOffset>747488980</wp:posOffset>
                  </wp:positionV>
                  <wp:extent cx="9525" cy="195580"/>
                  <wp:effectExtent l="0" t="0" r="0" b="0"/>
                  <wp:wrapNone/>
                  <wp:docPr id="10254" name="图片 4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4" name="图片 48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748044605</wp:posOffset>
                  </wp:positionH>
                  <wp:positionV relativeFrom="paragraph">
                    <wp:posOffset>747679480</wp:posOffset>
                  </wp:positionV>
                  <wp:extent cx="9525" cy="195580"/>
                  <wp:effectExtent l="0" t="0" r="0" b="0"/>
                  <wp:wrapNone/>
                  <wp:docPr id="10256" name="图片 4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" name="图片 48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748235105</wp:posOffset>
                  </wp:positionH>
                  <wp:positionV relativeFrom="paragraph">
                    <wp:posOffset>747869980</wp:posOffset>
                  </wp:positionV>
                  <wp:extent cx="9525" cy="309880"/>
                  <wp:effectExtent l="0" t="0" r="0" b="0"/>
                  <wp:wrapNone/>
                  <wp:docPr id="10258" name="图片 4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8" name="图片 489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748425605</wp:posOffset>
                  </wp:positionH>
                  <wp:positionV relativeFrom="paragraph">
                    <wp:posOffset>748060480</wp:posOffset>
                  </wp:positionV>
                  <wp:extent cx="9525" cy="195580"/>
                  <wp:effectExtent l="0" t="0" r="0" b="0"/>
                  <wp:wrapNone/>
                  <wp:docPr id="10260" name="图片 4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0" name="图片 48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748616105</wp:posOffset>
                  </wp:positionH>
                  <wp:positionV relativeFrom="paragraph">
                    <wp:posOffset>748250980</wp:posOffset>
                  </wp:positionV>
                  <wp:extent cx="9525" cy="195580"/>
                  <wp:effectExtent l="0" t="0" r="0" b="0"/>
                  <wp:wrapNone/>
                  <wp:docPr id="10262" name="图片 4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" name="图片 48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748806605</wp:posOffset>
                  </wp:positionH>
                  <wp:positionV relativeFrom="paragraph">
                    <wp:posOffset>748441480</wp:posOffset>
                  </wp:positionV>
                  <wp:extent cx="9525" cy="195580"/>
                  <wp:effectExtent l="0" t="0" r="0" b="0"/>
                  <wp:wrapNone/>
                  <wp:docPr id="10264" name="图片 4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4" name="图片 489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748997105</wp:posOffset>
                  </wp:positionH>
                  <wp:positionV relativeFrom="paragraph">
                    <wp:posOffset>748631980</wp:posOffset>
                  </wp:positionV>
                  <wp:extent cx="9525" cy="195580"/>
                  <wp:effectExtent l="0" t="0" r="0" b="0"/>
                  <wp:wrapNone/>
                  <wp:docPr id="10266" name="图片 4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" name="图片 489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749187605</wp:posOffset>
                  </wp:positionH>
                  <wp:positionV relativeFrom="paragraph">
                    <wp:posOffset>748822480</wp:posOffset>
                  </wp:positionV>
                  <wp:extent cx="9525" cy="195580"/>
                  <wp:effectExtent l="0" t="0" r="0" b="0"/>
                  <wp:wrapNone/>
                  <wp:docPr id="10268" name="图片 4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8" name="图片 49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749378105</wp:posOffset>
                  </wp:positionH>
                  <wp:positionV relativeFrom="paragraph">
                    <wp:posOffset>749012980</wp:posOffset>
                  </wp:positionV>
                  <wp:extent cx="9525" cy="309880"/>
                  <wp:effectExtent l="0" t="0" r="0" b="0"/>
                  <wp:wrapNone/>
                  <wp:docPr id="10270" name="图片 4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" name="图片 490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749568605</wp:posOffset>
                  </wp:positionH>
                  <wp:positionV relativeFrom="paragraph">
                    <wp:posOffset>749203480</wp:posOffset>
                  </wp:positionV>
                  <wp:extent cx="9525" cy="195580"/>
                  <wp:effectExtent l="0" t="0" r="0" b="0"/>
                  <wp:wrapNone/>
                  <wp:docPr id="10272" name="图片 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2" name="图片 490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749759105</wp:posOffset>
                  </wp:positionH>
                  <wp:positionV relativeFrom="paragraph">
                    <wp:posOffset>749393980</wp:posOffset>
                  </wp:positionV>
                  <wp:extent cx="9525" cy="195580"/>
                  <wp:effectExtent l="0" t="0" r="0" b="0"/>
                  <wp:wrapNone/>
                  <wp:docPr id="10274" name="图片 4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4" name="图片 49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749949605</wp:posOffset>
                  </wp:positionH>
                  <wp:positionV relativeFrom="paragraph">
                    <wp:posOffset>749584480</wp:posOffset>
                  </wp:positionV>
                  <wp:extent cx="9525" cy="309880"/>
                  <wp:effectExtent l="0" t="0" r="0" b="0"/>
                  <wp:wrapNone/>
                  <wp:docPr id="10276" name="图片 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" name="图片 4904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750140105</wp:posOffset>
                  </wp:positionH>
                  <wp:positionV relativeFrom="paragraph">
                    <wp:posOffset>749774980</wp:posOffset>
                  </wp:positionV>
                  <wp:extent cx="9525" cy="195580"/>
                  <wp:effectExtent l="0" t="0" r="0" b="0"/>
                  <wp:wrapNone/>
                  <wp:docPr id="10278" name="图片 4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8" name="图片 49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750330605</wp:posOffset>
                  </wp:positionH>
                  <wp:positionV relativeFrom="paragraph">
                    <wp:posOffset>749965480</wp:posOffset>
                  </wp:positionV>
                  <wp:extent cx="9525" cy="195580"/>
                  <wp:effectExtent l="0" t="0" r="0" b="0"/>
                  <wp:wrapNone/>
                  <wp:docPr id="10280" name="图片 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0" name="图片 49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750521105</wp:posOffset>
                  </wp:positionH>
                  <wp:positionV relativeFrom="paragraph">
                    <wp:posOffset>750155980</wp:posOffset>
                  </wp:positionV>
                  <wp:extent cx="9525" cy="309880"/>
                  <wp:effectExtent l="0" t="0" r="0" b="0"/>
                  <wp:wrapNone/>
                  <wp:docPr id="10282" name="图片 4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2" name="图片 490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750711605</wp:posOffset>
                  </wp:positionH>
                  <wp:positionV relativeFrom="paragraph">
                    <wp:posOffset>750346480</wp:posOffset>
                  </wp:positionV>
                  <wp:extent cx="9525" cy="195580"/>
                  <wp:effectExtent l="0" t="0" r="0" b="0"/>
                  <wp:wrapNone/>
                  <wp:docPr id="10284" name="图片 4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4" name="图片 49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750902105</wp:posOffset>
                  </wp:positionH>
                  <wp:positionV relativeFrom="paragraph">
                    <wp:posOffset>750536980</wp:posOffset>
                  </wp:positionV>
                  <wp:extent cx="9525" cy="195580"/>
                  <wp:effectExtent l="0" t="0" r="0" b="0"/>
                  <wp:wrapNone/>
                  <wp:docPr id="10286" name="图片 4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" name="图片 49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751092605</wp:posOffset>
                  </wp:positionH>
                  <wp:positionV relativeFrom="paragraph">
                    <wp:posOffset>750727480</wp:posOffset>
                  </wp:positionV>
                  <wp:extent cx="9525" cy="195580"/>
                  <wp:effectExtent l="0" t="0" r="0" b="0"/>
                  <wp:wrapNone/>
                  <wp:docPr id="10288" name="图片 4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" name="图片 491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751283105</wp:posOffset>
                  </wp:positionH>
                  <wp:positionV relativeFrom="paragraph">
                    <wp:posOffset>750917980</wp:posOffset>
                  </wp:positionV>
                  <wp:extent cx="9525" cy="195580"/>
                  <wp:effectExtent l="0" t="0" r="0" b="0"/>
                  <wp:wrapNone/>
                  <wp:docPr id="10290" name="图片 4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" name="图片 49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751473605</wp:posOffset>
                  </wp:positionH>
                  <wp:positionV relativeFrom="paragraph">
                    <wp:posOffset>751108480</wp:posOffset>
                  </wp:positionV>
                  <wp:extent cx="9525" cy="195580"/>
                  <wp:effectExtent l="0" t="0" r="0" b="0"/>
                  <wp:wrapNone/>
                  <wp:docPr id="10292" name="图片 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" name="图片 49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751664105</wp:posOffset>
                  </wp:positionH>
                  <wp:positionV relativeFrom="paragraph">
                    <wp:posOffset>751298980</wp:posOffset>
                  </wp:positionV>
                  <wp:extent cx="9525" cy="309880"/>
                  <wp:effectExtent l="0" t="0" r="0" b="0"/>
                  <wp:wrapNone/>
                  <wp:docPr id="10294" name="图片 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" name="图片 491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751854605</wp:posOffset>
                  </wp:positionH>
                  <wp:positionV relativeFrom="paragraph">
                    <wp:posOffset>751489480</wp:posOffset>
                  </wp:positionV>
                  <wp:extent cx="9525" cy="195580"/>
                  <wp:effectExtent l="0" t="0" r="0" b="0"/>
                  <wp:wrapNone/>
                  <wp:docPr id="10296" name="图片 4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6" name="图片 49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752045105</wp:posOffset>
                  </wp:positionH>
                  <wp:positionV relativeFrom="paragraph">
                    <wp:posOffset>751679980</wp:posOffset>
                  </wp:positionV>
                  <wp:extent cx="9525" cy="195580"/>
                  <wp:effectExtent l="0" t="0" r="0" b="0"/>
                  <wp:wrapNone/>
                  <wp:docPr id="10298" name="图片 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8" name="图片 491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752235605</wp:posOffset>
                  </wp:positionH>
                  <wp:positionV relativeFrom="paragraph">
                    <wp:posOffset>751870480</wp:posOffset>
                  </wp:positionV>
                  <wp:extent cx="9525" cy="309880"/>
                  <wp:effectExtent l="0" t="0" r="0" b="0"/>
                  <wp:wrapNone/>
                  <wp:docPr id="10300" name="图片 4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" name="图片 491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752426105</wp:posOffset>
                  </wp:positionH>
                  <wp:positionV relativeFrom="paragraph">
                    <wp:posOffset>752060980</wp:posOffset>
                  </wp:positionV>
                  <wp:extent cx="9525" cy="195580"/>
                  <wp:effectExtent l="0" t="0" r="0" b="0"/>
                  <wp:wrapNone/>
                  <wp:docPr id="10302" name="图片 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" name="图片 49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752616605</wp:posOffset>
                  </wp:positionH>
                  <wp:positionV relativeFrom="paragraph">
                    <wp:posOffset>752251480</wp:posOffset>
                  </wp:positionV>
                  <wp:extent cx="9525" cy="195580"/>
                  <wp:effectExtent l="0" t="0" r="0" b="0"/>
                  <wp:wrapNone/>
                  <wp:docPr id="10304" name="图片 4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" name="图片 49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752807105</wp:posOffset>
                  </wp:positionH>
                  <wp:positionV relativeFrom="paragraph">
                    <wp:posOffset>752441980</wp:posOffset>
                  </wp:positionV>
                  <wp:extent cx="9525" cy="309880"/>
                  <wp:effectExtent l="0" t="0" r="0" b="0"/>
                  <wp:wrapNone/>
                  <wp:docPr id="10306" name="图片 4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" name="图片 491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752997605</wp:posOffset>
                  </wp:positionH>
                  <wp:positionV relativeFrom="paragraph">
                    <wp:posOffset>752632480</wp:posOffset>
                  </wp:positionV>
                  <wp:extent cx="9525" cy="195580"/>
                  <wp:effectExtent l="0" t="0" r="0" b="0"/>
                  <wp:wrapNone/>
                  <wp:docPr id="10308" name="图片 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" name="图片 49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753188105</wp:posOffset>
                  </wp:positionH>
                  <wp:positionV relativeFrom="paragraph">
                    <wp:posOffset>752822980</wp:posOffset>
                  </wp:positionV>
                  <wp:extent cx="9525" cy="195580"/>
                  <wp:effectExtent l="0" t="0" r="0" b="0"/>
                  <wp:wrapNone/>
                  <wp:docPr id="10310" name="图片 4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" name="图片 49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753378605</wp:posOffset>
                  </wp:positionH>
                  <wp:positionV relativeFrom="paragraph">
                    <wp:posOffset>753013480</wp:posOffset>
                  </wp:positionV>
                  <wp:extent cx="9525" cy="195580"/>
                  <wp:effectExtent l="0" t="0" r="0" b="0"/>
                  <wp:wrapNone/>
                  <wp:docPr id="10312" name="图片 4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" name="图片 49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753569105</wp:posOffset>
                  </wp:positionH>
                  <wp:positionV relativeFrom="paragraph">
                    <wp:posOffset>753203980</wp:posOffset>
                  </wp:positionV>
                  <wp:extent cx="9525" cy="195580"/>
                  <wp:effectExtent l="0" t="0" r="0" b="0"/>
                  <wp:wrapNone/>
                  <wp:docPr id="10314" name="图片 4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4" name="图片 492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753759605</wp:posOffset>
                  </wp:positionH>
                  <wp:positionV relativeFrom="paragraph">
                    <wp:posOffset>753394480</wp:posOffset>
                  </wp:positionV>
                  <wp:extent cx="9525" cy="195580"/>
                  <wp:effectExtent l="0" t="0" r="0" b="0"/>
                  <wp:wrapNone/>
                  <wp:docPr id="10316" name="图片 4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" name="图片 49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753950105</wp:posOffset>
                  </wp:positionH>
                  <wp:positionV relativeFrom="paragraph">
                    <wp:posOffset>753584980</wp:posOffset>
                  </wp:positionV>
                  <wp:extent cx="9525" cy="309880"/>
                  <wp:effectExtent l="0" t="0" r="0" b="0"/>
                  <wp:wrapNone/>
                  <wp:docPr id="10318" name="图片 4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8" name="图片 4925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754140605</wp:posOffset>
                  </wp:positionH>
                  <wp:positionV relativeFrom="paragraph">
                    <wp:posOffset>753775480</wp:posOffset>
                  </wp:positionV>
                  <wp:extent cx="9525" cy="195580"/>
                  <wp:effectExtent l="0" t="0" r="0" b="0"/>
                  <wp:wrapNone/>
                  <wp:docPr id="10320" name="图片 4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" name="图片 49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754331105</wp:posOffset>
                  </wp:positionH>
                  <wp:positionV relativeFrom="paragraph">
                    <wp:posOffset>753965980</wp:posOffset>
                  </wp:positionV>
                  <wp:extent cx="9525" cy="195580"/>
                  <wp:effectExtent l="0" t="0" r="0" b="0"/>
                  <wp:wrapNone/>
                  <wp:docPr id="10322" name="图片 4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2" name="图片 49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754521605</wp:posOffset>
                  </wp:positionH>
                  <wp:positionV relativeFrom="paragraph">
                    <wp:posOffset>754156480</wp:posOffset>
                  </wp:positionV>
                  <wp:extent cx="9525" cy="309880"/>
                  <wp:effectExtent l="0" t="0" r="0" b="0"/>
                  <wp:wrapNone/>
                  <wp:docPr id="10324" name="图片 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" name="图片 4928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754712105</wp:posOffset>
                  </wp:positionH>
                  <wp:positionV relativeFrom="paragraph">
                    <wp:posOffset>754346980</wp:posOffset>
                  </wp:positionV>
                  <wp:extent cx="9525" cy="195580"/>
                  <wp:effectExtent l="0" t="0" r="0" b="0"/>
                  <wp:wrapNone/>
                  <wp:docPr id="10326" name="图片 4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" name="图片 49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754902605</wp:posOffset>
                  </wp:positionH>
                  <wp:positionV relativeFrom="paragraph">
                    <wp:posOffset>754537480</wp:posOffset>
                  </wp:positionV>
                  <wp:extent cx="9525" cy="195580"/>
                  <wp:effectExtent l="0" t="0" r="0" b="0"/>
                  <wp:wrapNone/>
                  <wp:docPr id="10328" name="图片 4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8" name="图片 49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755093105</wp:posOffset>
                  </wp:positionH>
                  <wp:positionV relativeFrom="paragraph">
                    <wp:posOffset>754727980</wp:posOffset>
                  </wp:positionV>
                  <wp:extent cx="9525" cy="309880"/>
                  <wp:effectExtent l="0" t="0" r="0" b="0"/>
                  <wp:wrapNone/>
                  <wp:docPr id="10330" name="图片 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0" name="图片 493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755283605</wp:posOffset>
                  </wp:positionH>
                  <wp:positionV relativeFrom="paragraph">
                    <wp:posOffset>754918480</wp:posOffset>
                  </wp:positionV>
                  <wp:extent cx="9525" cy="195580"/>
                  <wp:effectExtent l="0" t="0" r="0" b="0"/>
                  <wp:wrapNone/>
                  <wp:docPr id="10332" name="图片 4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" name="图片 49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755474105</wp:posOffset>
                  </wp:positionH>
                  <wp:positionV relativeFrom="paragraph">
                    <wp:posOffset>755108980</wp:posOffset>
                  </wp:positionV>
                  <wp:extent cx="9525" cy="195580"/>
                  <wp:effectExtent l="0" t="0" r="0" b="0"/>
                  <wp:wrapNone/>
                  <wp:docPr id="10334" name="图片 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4" name="图片 49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755664605</wp:posOffset>
                  </wp:positionH>
                  <wp:positionV relativeFrom="paragraph">
                    <wp:posOffset>755299480</wp:posOffset>
                  </wp:positionV>
                  <wp:extent cx="9525" cy="195580"/>
                  <wp:effectExtent l="0" t="0" r="0" b="0"/>
                  <wp:wrapNone/>
                  <wp:docPr id="10336" name="图片 4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6" name="图片 49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755855105</wp:posOffset>
                  </wp:positionH>
                  <wp:positionV relativeFrom="paragraph">
                    <wp:posOffset>755489980</wp:posOffset>
                  </wp:positionV>
                  <wp:extent cx="9525" cy="195580"/>
                  <wp:effectExtent l="0" t="0" r="0" b="0"/>
                  <wp:wrapNone/>
                  <wp:docPr id="10338" name="图片 4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" name="图片 49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756045605</wp:posOffset>
                  </wp:positionH>
                  <wp:positionV relativeFrom="paragraph">
                    <wp:posOffset>755680480</wp:posOffset>
                  </wp:positionV>
                  <wp:extent cx="9525" cy="195580"/>
                  <wp:effectExtent l="0" t="0" r="0" b="0"/>
                  <wp:wrapNone/>
                  <wp:docPr id="10340" name="图片 4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" name="图片 493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756236105</wp:posOffset>
                  </wp:positionH>
                  <wp:positionV relativeFrom="paragraph">
                    <wp:posOffset>755870980</wp:posOffset>
                  </wp:positionV>
                  <wp:extent cx="9525" cy="309880"/>
                  <wp:effectExtent l="0" t="0" r="0" b="0"/>
                  <wp:wrapNone/>
                  <wp:docPr id="10342" name="图片 4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" name="图片 493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756426605</wp:posOffset>
                  </wp:positionH>
                  <wp:positionV relativeFrom="paragraph">
                    <wp:posOffset>756061480</wp:posOffset>
                  </wp:positionV>
                  <wp:extent cx="9525" cy="195580"/>
                  <wp:effectExtent l="0" t="0" r="0" b="0"/>
                  <wp:wrapNone/>
                  <wp:docPr id="10344" name="图片 4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4" name="图片 493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756617105</wp:posOffset>
                  </wp:positionH>
                  <wp:positionV relativeFrom="paragraph">
                    <wp:posOffset>756251980</wp:posOffset>
                  </wp:positionV>
                  <wp:extent cx="9525" cy="195580"/>
                  <wp:effectExtent l="0" t="0" r="0" b="0"/>
                  <wp:wrapNone/>
                  <wp:docPr id="10346" name="图片 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6" name="图片 49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756807605</wp:posOffset>
                  </wp:positionH>
                  <wp:positionV relativeFrom="paragraph">
                    <wp:posOffset>756442480</wp:posOffset>
                  </wp:positionV>
                  <wp:extent cx="9525" cy="309880"/>
                  <wp:effectExtent l="0" t="0" r="0" b="0"/>
                  <wp:wrapNone/>
                  <wp:docPr id="10348" name="图片 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8" name="图片 494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756998105</wp:posOffset>
                  </wp:positionH>
                  <wp:positionV relativeFrom="paragraph">
                    <wp:posOffset>756632980</wp:posOffset>
                  </wp:positionV>
                  <wp:extent cx="9525" cy="195580"/>
                  <wp:effectExtent l="0" t="0" r="0" b="0"/>
                  <wp:wrapNone/>
                  <wp:docPr id="10350" name="图片 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" name="图片 494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757188605</wp:posOffset>
                  </wp:positionH>
                  <wp:positionV relativeFrom="paragraph">
                    <wp:posOffset>756823480</wp:posOffset>
                  </wp:positionV>
                  <wp:extent cx="9525" cy="195580"/>
                  <wp:effectExtent l="0" t="0" r="0" b="0"/>
                  <wp:wrapNone/>
                  <wp:docPr id="10352" name="图片 4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" name="图片 49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757379105</wp:posOffset>
                  </wp:positionH>
                  <wp:positionV relativeFrom="paragraph">
                    <wp:posOffset>757013980</wp:posOffset>
                  </wp:positionV>
                  <wp:extent cx="9525" cy="309880"/>
                  <wp:effectExtent l="0" t="0" r="0" b="0"/>
                  <wp:wrapNone/>
                  <wp:docPr id="10354" name="图片 4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4" name="图片 494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757569605</wp:posOffset>
                  </wp:positionH>
                  <wp:positionV relativeFrom="paragraph">
                    <wp:posOffset>757204480</wp:posOffset>
                  </wp:positionV>
                  <wp:extent cx="9525" cy="195580"/>
                  <wp:effectExtent l="0" t="0" r="0" b="0"/>
                  <wp:wrapNone/>
                  <wp:docPr id="10356" name="图片 4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" name="图片 494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757760105</wp:posOffset>
                  </wp:positionH>
                  <wp:positionV relativeFrom="paragraph">
                    <wp:posOffset>757394980</wp:posOffset>
                  </wp:positionV>
                  <wp:extent cx="9525" cy="195580"/>
                  <wp:effectExtent l="0" t="0" r="0" b="0"/>
                  <wp:wrapNone/>
                  <wp:docPr id="10358" name="图片 4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" name="图片 49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757950605</wp:posOffset>
                  </wp:positionH>
                  <wp:positionV relativeFrom="paragraph">
                    <wp:posOffset>757585480</wp:posOffset>
                  </wp:positionV>
                  <wp:extent cx="9525" cy="195580"/>
                  <wp:effectExtent l="0" t="0" r="0" b="0"/>
                  <wp:wrapNone/>
                  <wp:docPr id="10360" name="图片 4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" name="图片 494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758141105</wp:posOffset>
                  </wp:positionH>
                  <wp:positionV relativeFrom="paragraph">
                    <wp:posOffset>757775980</wp:posOffset>
                  </wp:positionV>
                  <wp:extent cx="9525" cy="195580"/>
                  <wp:effectExtent l="0" t="0" r="0" b="0"/>
                  <wp:wrapNone/>
                  <wp:docPr id="10362" name="图片 4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2" name="图片 49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758331605</wp:posOffset>
                  </wp:positionH>
                  <wp:positionV relativeFrom="paragraph">
                    <wp:posOffset>757966480</wp:posOffset>
                  </wp:positionV>
                  <wp:extent cx="9525" cy="376555"/>
                  <wp:effectExtent l="0" t="0" r="0" b="0"/>
                  <wp:wrapNone/>
                  <wp:docPr id="10364" name="图片 4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4" name="图片 4948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758522105</wp:posOffset>
                  </wp:positionH>
                  <wp:positionV relativeFrom="paragraph">
                    <wp:posOffset>758156980</wp:posOffset>
                  </wp:positionV>
                  <wp:extent cx="9525" cy="195580"/>
                  <wp:effectExtent l="0" t="0" r="0" b="0"/>
                  <wp:wrapNone/>
                  <wp:docPr id="10366" name="图片 4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6" name="图片 494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758712605</wp:posOffset>
                  </wp:positionH>
                  <wp:positionV relativeFrom="paragraph">
                    <wp:posOffset>758347480</wp:posOffset>
                  </wp:positionV>
                  <wp:extent cx="9525" cy="309880"/>
                  <wp:effectExtent l="0" t="0" r="0" b="0"/>
                  <wp:wrapNone/>
                  <wp:docPr id="10368" name="图片 4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8" name="图片 4950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758903105</wp:posOffset>
                  </wp:positionH>
                  <wp:positionV relativeFrom="paragraph">
                    <wp:posOffset>758537980</wp:posOffset>
                  </wp:positionV>
                  <wp:extent cx="9525" cy="195580"/>
                  <wp:effectExtent l="0" t="0" r="0" b="0"/>
                  <wp:wrapNone/>
                  <wp:docPr id="10370" name="图片 4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0" name="图片 49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759093605</wp:posOffset>
                  </wp:positionH>
                  <wp:positionV relativeFrom="paragraph">
                    <wp:posOffset>758728480</wp:posOffset>
                  </wp:positionV>
                  <wp:extent cx="9525" cy="195580"/>
                  <wp:effectExtent l="0" t="0" r="0" b="0"/>
                  <wp:wrapNone/>
                  <wp:docPr id="10372" name="图片 4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2" name="图片 495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759284105</wp:posOffset>
                  </wp:positionH>
                  <wp:positionV relativeFrom="paragraph">
                    <wp:posOffset>758918980</wp:posOffset>
                  </wp:positionV>
                  <wp:extent cx="9525" cy="309880"/>
                  <wp:effectExtent l="0" t="0" r="0" b="0"/>
                  <wp:wrapNone/>
                  <wp:docPr id="10374" name="图片 4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4" name="图片 495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759474605</wp:posOffset>
                  </wp:positionH>
                  <wp:positionV relativeFrom="paragraph">
                    <wp:posOffset>759109480</wp:posOffset>
                  </wp:positionV>
                  <wp:extent cx="9525" cy="195580"/>
                  <wp:effectExtent l="0" t="0" r="0" b="0"/>
                  <wp:wrapNone/>
                  <wp:docPr id="10376" name="图片 4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" name="图片 495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759665105</wp:posOffset>
                  </wp:positionH>
                  <wp:positionV relativeFrom="paragraph">
                    <wp:posOffset>759299980</wp:posOffset>
                  </wp:positionV>
                  <wp:extent cx="9525" cy="195580"/>
                  <wp:effectExtent l="0" t="0" r="0" b="0"/>
                  <wp:wrapNone/>
                  <wp:docPr id="10378" name="图片 4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8" name="图片 495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759855605</wp:posOffset>
                  </wp:positionH>
                  <wp:positionV relativeFrom="paragraph">
                    <wp:posOffset>759490480</wp:posOffset>
                  </wp:positionV>
                  <wp:extent cx="9525" cy="309880"/>
                  <wp:effectExtent l="0" t="0" r="0" b="0"/>
                  <wp:wrapNone/>
                  <wp:docPr id="10380" name="图片 4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0" name="图片 495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760046105</wp:posOffset>
                  </wp:positionH>
                  <wp:positionV relativeFrom="paragraph">
                    <wp:posOffset>759680980</wp:posOffset>
                  </wp:positionV>
                  <wp:extent cx="9525" cy="195580"/>
                  <wp:effectExtent l="0" t="0" r="0" b="0"/>
                  <wp:wrapNone/>
                  <wp:docPr id="10382" name="图片 4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" name="图片 495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760236605</wp:posOffset>
                  </wp:positionH>
                  <wp:positionV relativeFrom="paragraph">
                    <wp:posOffset>759871480</wp:posOffset>
                  </wp:positionV>
                  <wp:extent cx="9525" cy="195580"/>
                  <wp:effectExtent l="0" t="0" r="0" b="0"/>
                  <wp:wrapNone/>
                  <wp:docPr id="10384" name="图片 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" name="图片 49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760427105</wp:posOffset>
                  </wp:positionH>
                  <wp:positionV relativeFrom="paragraph">
                    <wp:posOffset>760061980</wp:posOffset>
                  </wp:positionV>
                  <wp:extent cx="9525" cy="195580"/>
                  <wp:effectExtent l="0" t="0" r="0" b="0"/>
                  <wp:wrapNone/>
                  <wp:docPr id="10386" name="图片 4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" name="图片 495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760617605</wp:posOffset>
                  </wp:positionH>
                  <wp:positionV relativeFrom="paragraph">
                    <wp:posOffset>760252480</wp:posOffset>
                  </wp:positionV>
                  <wp:extent cx="9525" cy="195580"/>
                  <wp:effectExtent l="0" t="0" r="0" b="0"/>
                  <wp:wrapNone/>
                  <wp:docPr id="10388" name="图片 4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" name="图片 496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760808105</wp:posOffset>
                  </wp:positionH>
                  <wp:positionV relativeFrom="paragraph">
                    <wp:posOffset>760442980</wp:posOffset>
                  </wp:positionV>
                  <wp:extent cx="9525" cy="376555"/>
                  <wp:effectExtent l="0" t="0" r="0" b="0"/>
                  <wp:wrapNone/>
                  <wp:docPr id="10390" name="图片 4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" name="图片 4961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760998605</wp:posOffset>
                  </wp:positionH>
                  <wp:positionV relativeFrom="paragraph">
                    <wp:posOffset>760633480</wp:posOffset>
                  </wp:positionV>
                  <wp:extent cx="9525" cy="195580"/>
                  <wp:effectExtent l="0" t="0" r="0" b="0"/>
                  <wp:wrapNone/>
                  <wp:docPr id="10392" name="图片 4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2" name="图片 496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761189105</wp:posOffset>
                  </wp:positionH>
                  <wp:positionV relativeFrom="paragraph">
                    <wp:posOffset>760823980</wp:posOffset>
                  </wp:positionV>
                  <wp:extent cx="9525" cy="309880"/>
                  <wp:effectExtent l="0" t="0" r="0" b="0"/>
                  <wp:wrapNone/>
                  <wp:docPr id="10394" name="图片 4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" name="图片 4963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761379605</wp:posOffset>
                  </wp:positionH>
                  <wp:positionV relativeFrom="paragraph">
                    <wp:posOffset>761014480</wp:posOffset>
                  </wp:positionV>
                  <wp:extent cx="9525" cy="195580"/>
                  <wp:effectExtent l="0" t="0" r="0" b="0"/>
                  <wp:wrapNone/>
                  <wp:docPr id="10396" name="图片 4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6" name="图片 496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761570105</wp:posOffset>
                  </wp:positionH>
                  <wp:positionV relativeFrom="paragraph">
                    <wp:posOffset>761204980</wp:posOffset>
                  </wp:positionV>
                  <wp:extent cx="9525" cy="195580"/>
                  <wp:effectExtent l="0" t="0" r="0" b="0"/>
                  <wp:wrapNone/>
                  <wp:docPr id="10398" name="图片 4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8" name="图片 49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761760605</wp:posOffset>
                  </wp:positionH>
                  <wp:positionV relativeFrom="paragraph">
                    <wp:posOffset>761395480</wp:posOffset>
                  </wp:positionV>
                  <wp:extent cx="9525" cy="309880"/>
                  <wp:effectExtent l="0" t="0" r="0" b="0"/>
                  <wp:wrapNone/>
                  <wp:docPr id="10400" name="图片 4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0" name="图片 496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761951105</wp:posOffset>
                  </wp:positionH>
                  <wp:positionV relativeFrom="paragraph">
                    <wp:posOffset>761585980</wp:posOffset>
                  </wp:positionV>
                  <wp:extent cx="9525" cy="195580"/>
                  <wp:effectExtent l="0" t="0" r="0" b="0"/>
                  <wp:wrapNone/>
                  <wp:docPr id="10402" name="图片 4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" name="图片 496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762141605</wp:posOffset>
                  </wp:positionH>
                  <wp:positionV relativeFrom="paragraph">
                    <wp:posOffset>761776480</wp:posOffset>
                  </wp:positionV>
                  <wp:extent cx="9525" cy="195580"/>
                  <wp:effectExtent l="0" t="0" r="0" b="0"/>
                  <wp:wrapNone/>
                  <wp:docPr id="10404" name="图片 4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" name="图片 496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762332105</wp:posOffset>
                  </wp:positionH>
                  <wp:positionV relativeFrom="paragraph">
                    <wp:posOffset>761966980</wp:posOffset>
                  </wp:positionV>
                  <wp:extent cx="9525" cy="309880"/>
                  <wp:effectExtent l="0" t="0" r="0" b="0"/>
                  <wp:wrapNone/>
                  <wp:docPr id="10406" name="图片 4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6" name="图片 496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762522605</wp:posOffset>
                  </wp:positionH>
                  <wp:positionV relativeFrom="paragraph">
                    <wp:posOffset>762157480</wp:posOffset>
                  </wp:positionV>
                  <wp:extent cx="9525" cy="195580"/>
                  <wp:effectExtent l="0" t="0" r="0" b="0"/>
                  <wp:wrapNone/>
                  <wp:docPr id="10408" name="图片 4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8" name="图片 497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762713105</wp:posOffset>
                  </wp:positionH>
                  <wp:positionV relativeFrom="paragraph">
                    <wp:posOffset>762347980</wp:posOffset>
                  </wp:positionV>
                  <wp:extent cx="9525" cy="195580"/>
                  <wp:effectExtent l="0" t="0" r="0" b="0"/>
                  <wp:wrapNone/>
                  <wp:docPr id="10410" name="图片 4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0" name="图片 497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762903605</wp:posOffset>
                  </wp:positionH>
                  <wp:positionV relativeFrom="paragraph">
                    <wp:posOffset>762538480</wp:posOffset>
                  </wp:positionV>
                  <wp:extent cx="9525" cy="195580"/>
                  <wp:effectExtent l="0" t="0" r="0" b="0"/>
                  <wp:wrapNone/>
                  <wp:docPr id="10412" name="图片 4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2" name="图片 49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763094105</wp:posOffset>
                  </wp:positionH>
                  <wp:positionV relativeFrom="paragraph">
                    <wp:posOffset>762728980</wp:posOffset>
                  </wp:positionV>
                  <wp:extent cx="9525" cy="195580"/>
                  <wp:effectExtent l="0" t="0" r="0" b="0"/>
                  <wp:wrapNone/>
                  <wp:docPr id="10414" name="图片 4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" name="图片 497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763284605</wp:posOffset>
                  </wp:positionH>
                  <wp:positionV relativeFrom="paragraph">
                    <wp:posOffset>762919480</wp:posOffset>
                  </wp:positionV>
                  <wp:extent cx="9525" cy="376555"/>
                  <wp:effectExtent l="0" t="0" r="0" b="0"/>
                  <wp:wrapNone/>
                  <wp:docPr id="10416" name="图片 4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" name="图片 4974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763475105</wp:posOffset>
                  </wp:positionH>
                  <wp:positionV relativeFrom="paragraph">
                    <wp:posOffset>763109980</wp:posOffset>
                  </wp:positionV>
                  <wp:extent cx="9525" cy="195580"/>
                  <wp:effectExtent l="0" t="0" r="0" b="0"/>
                  <wp:wrapNone/>
                  <wp:docPr id="10418" name="图片 4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8" name="图片 49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763665605</wp:posOffset>
                  </wp:positionH>
                  <wp:positionV relativeFrom="paragraph">
                    <wp:posOffset>763300480</wp:posOffset>
                  </wp:positionV>
                  <wp:extent cx="9525" cy="309880"/>
                  <wp:effectExtent l="0" t="0" r="0" b="0"/>
                  <wp:wrapNone/>
                  <wp:docPr id="10420" name="图片 4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0" name="图片 4976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763856105</wp:posOffset>
                  </wp:positionH>
                  <wp:positionV relativeFrom="paragraph">
                    <wp:posOffset>763490980</wp:posOffset>
                  </wp:positionV>
                  <wp:extent cx="9525" cy="195580"/>
                  <wp:effectExtent l="0" t="0" r="0" b="0"/>
                  <wp:wrapNone/>
                  <wp:docPr id="10422" name="图片 4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2" name="图片 497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764046605</wp:posOffset>
                  </wp:positionH>
                  <wp:positionV relativeFrom="paragraph">
                    <wp:posOffset>763681480</wp:posOffset>
                  </wp:positionV>
                  <wp:extent cx="9525" cy="195580"/>
                  <wp:effectExtent l="0" t="0" r="0" b="0"/>
                  <wp:wrapNone/>
                  <wp:docPr id="10424" name="图片 4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" name="图片 49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764237105</wp:posOffset>
                  </wp:positionH>
                  <wp:positionV relativeFrom="paragraph">
                    <wp:posOffset>763871980</wp:posOffset>
                  </wp:positionV>
                  <wp:extent cx="9525" cy="309880"/>
                  <wp:effectExtent l="0" t="0" r="0" b="0"/>
                  <wp:wrapNone/>
                  <wp:docPr id="10426" name="图片 4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" name="图片 497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764427605</wp:posOffset>
                  </wp:positionH>
                  <wp:positionV relativeFrom="paragraph">
                    <wp:posOffset>764062480</wp:posOffset>
                  </wp:positionV>
                  <wp:extent cx="9525" cy="195580"/>
                  <wp:effectExtent l="0" t="0" r="0" b="0"/>
                  <wp:wrapNone/>
                  <wp:docPr id="10428" name="图片 4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8" name="图片 498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764618105</wp:posOffset>
                  </wp:positionH>
                  <wp:positionV relativeFrom="paragraph">
                    <wp:posOffset>764252980</wp:posOffset>
                  </wp:positionV>
                  <wp:extent cx="9525" cy="195580"/>
                  <wp:effectExtent l="0" t="0" r="0" b="0"/>
                  <wp:wrapNone/>
                  <wp:docPr id="10430" name="图片 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" name="图片 49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764808605</wp:posOffset>
                  </wp:positionH>
                  <wp:positionV relativeFrom="paragraph">
                    <wp:posOffset>764443480</wp:posOffset>
                  </wp:positionV>
                  <wp:extent cx="9525" cy="309880"/>
                  <wp:effectExtent l="0" t="0" r="0" b="0"/>
                  <wp:wrapNone/>
                  <wp:docPr id="10432" name="图片 4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" name="图片 4982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764999105</wp:posOffset>
                  </wp:positionH>
                  <wp:positionV relativeFrom="paragraph">
                    <wp:posOffset>764633980</wp:posOffset>
                  </wp:positionV>
                  <wp:extent cx="9525" cy="195580"/>
                  <wp:effectExtent l="0" t="0" r="0" b="0"/>
                  <wp:wrapNone/>
                  <wp:docPr id="10434" name="图片 4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4" name="图片 49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765189605</wp:posOffset>
                  </wp:positionH>
                  <wp:positionV relativeFrom="paragraph">
                    <wp:posOffset>764824480</wp:posOffset>
                  </wp:positionV>
                  <wp:extent cx="9525" cy="195580"/>
                  <wp:effectExtent l="0" t="0" r="0" b="0"/>
                  <wp:wrapNone/>
                  <wp:docPr id="10436" name="图片 4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" name="图片 49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765380105</wp:posOffset>
                  </wp:positionH>
                  <wp:positionV relativeFrom="paragraph">
                    <wp:posOffset>765014980</wp:posOffset>
                  </wp:positionV>
                  <wp:extent cx="9525" cy="195580"/>
                  <wp:effectExtent l="0" t="0" r="0" b="0"/>
                  <wp:wrapNone/>
                  <wp:docPr id="10438" name="图片 4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" name="图片 498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765570605</wp:posOffset>
                  </wp:positionH>
                  <wp:positionV relativeFrom="paragraph">
                    <wp:posOffset>765205480</wp:posOffset>
                  </wp:positionV>
                  <wp:extent cx="9525" cy="195580"/>
                  <wp:effectExtent l="0" t="0" r="0" b="0"/>
                  <wp:wrapNone/>
                  <wp:docPr id="10440" name="图片 4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" name="图片 498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765761105</wp:posOffset>
                  </wp:positionH>
                  <wp:positionV relativeFrom="paragraph">
                    <wp:posOffset>765395980</wp:posOffset>
                  </wp:positionV>
                  <wp:extent cx="9525" cy="376555"/>
                  <wp:effectExtent l="0" t="0" r="0" b="0"/>
                  <wp:wrapNone/>
                  <wp:docPr id="10442" name="图片 4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" name="图片 4987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765951605</wp:posOffset>
                  </wp:positionH>
                  <wp:positionV relativeFrom="paragraph">
                    <wp:posOffset>765586480</wp:posOffset>
                  </wp:positionV>
                  <wp:extent cx="9525" cy="195580"/>
                  <wp:effectExtent l="0" t="0" r="0" b="0"/>
                  <wp:wrapNone/>
                  <wp:docPr id="10444" name="图片 4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4" name="图片 498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766142105</wp:posOffset>
                  </wp:positionH>
                  <wp:positionV relativeFrom="paragraph">
                    <wp:posOffset>765776980</wp:posOffset>
                  </wp:positionV>
                  <wp:extent cx="9525" cy="309880"/>
                  <wp:effectExtent l="0" t="0" r="0" b="0"/>
                  <wp:wrapNone/>
                  <wp:docPr id="10446" name="图片 4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" name="图片 4989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766332605</wp:posOffset>
                  </wp:positionH>
                  <wp:positionV relativeFrom="paragraph">
                    <wp:posOffset>765967480</wp:posOffset>
                  </wp:positionV>
                  <wp:extent cx="9525" cy="195580"/>
                  <wp:effectExtent l="0" t="0" r="0" b="0"/>
                  <wp:wrapNone/>
                  <wp:docPr id="10448" name="图片 4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8" name="图片 49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766523105</wp:posOffset>
                  </wp:positionH>
                  <wp:positionV relativeFrom="paragraph">
                    <wp:posOffset>766157980</wp:posOffset>
                  </wp:positionV>
                  <wp:extent cx="9525" cy="309880"/>
                  <wp:effectExtent l="0" t="0" r="0" b="0"/>
                  <wp:wrapNone/>
                  <wp:docPr id="10450" name="图片 4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0" name="图片 499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766713605</wp:posOffset>
                  </wp:positionH>
                  <wp:positionV relativeFrom="paragraph">
                    <wp:posOffset>766348480</wp:posOffset>
                  </wp:positionV>
                  <wp:extent cx="9525" cy="190500"/>
                  <wp:effectExtent l="0" t="0" r="0" b="0"/>
                  <wp:wrapNone/>
                  <wp:docPr id="10452" name="图片 4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2" name="图片 4992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766904105</wp:posOffset>
                  </wp:positionH>
                  <wp:positionV relativeFrom="paragraph">
                    <wp:posOffset>766538980</wp:posOffset>
                  </wp:positionV>
                  <wp:extent cx="9525" cy="180975"/>
                  <wp:effectExtent l="0" t="0" r="0" b="0"/>
                  <wp:wrapNone/>
                  <wp:docPr id="10454" name="图片 4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" name="图片 499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767094605</wp:posOffset>
                  </wp:positionH>
                  <wp:positionV relativeFrom="paragraph">
                    <wp:posOffset>766729480</wp:posOffset>
                  </wp:positionV>
                  <wp:extent cx="9525" cy="180975"/>
                  <wp:effectExtent l="0" t="0" r="0" b="0"/>
                  <wp:wrapNone/>
                  <wp:docPr id="10456" name="图片 4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6" name="图片 499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767285105</wp:posOffset>
                  </wp:positionH>
                  <wp:positionV relativeFrom="paragraph">
                    <wp:posOffset>766919980</wp:posOffset>
                  </wp:positionV>
                  <wp:extent cx="9525" cy="180975"/>
                  <wp:effectExtent l="0" t="0" r="0" b="0"/>
                  <wp:wrapNone/>
                  <wp:docPr id="10458" name="图片 4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8" name="图片 499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767475605</wp:posOffset>
                  </wp:positionH>
                  <wp:positionV relativeFrom="paragraph">
                    <wp:posOffset>767110480</wp:posOffset>
                  </wp:positionV>
                  <wp:extent cx="9525" cy="180975"/>
                  <wp:effectExtent l="0" t="0" r="0" b="0"/>
                  <wp:wrapNone/>
                  <wp:docPr id="10460" name="图片 4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" name="图片 499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767666105</wp:posOffset>
                  </wp:positionH>
                  <wp:positionV relativeFrom="paragraph">
                    <wp:posOffset>767300980</wp:posOffset>
                  </wp:positionV>
                  <wp:extent cx="9525" cy="190500"/>
                  <wp:effectExtent l="0" t="0" r="0" b="0"/>
                  <wp:wrapNone/>
                  <wp:docPr id="10462" name="图片 4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2" name="图片 4997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767856605</wp:posOffset>
                  </wp:positionH>
                  <wp:positionV relativeFrom="paragraph">
                    <wp:posOffset>767491480</wp:posOffset>
                  </wp:positionV>
                  <wp:extent cx="9525" cy="180975"/>
                  <wp:effectExtent l="0" t="0" r="0" b="0"/>
                  <wp:wrapNone/>
                  <wp:docPr id="10464" name="图片 4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" name="图片 499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6432" behindDoc="0" locked="0" layoutInCell="1" allowOverlap="1">
                  <wp:simplePos x="0" y="0"/>
                  <wp:positionH relativeFrom="column">
                    <wp:posOffset>768047105</wp:posOffset>
                  </wp:positionH>
                  <wp:positionV relativeFrom="paragraph">
                    <wp:posOffset>767681980</wp:posOffset>
                  </wp:positionV>
                  <wp:extent cx="9525" cy="180975"/>
                  <wp:effectExtent l="0" t="0" r="0" b="0"/>
                  <wp:wrapNone/>
                  <wp:docPr id="10466" name="图片 4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6" name="图片 499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768237605</wp:posOffset>
                  </wp:positionH>
                  <wp:positionV relativeFrom="paragraph">
                    <wp:posOffset>767872480</wp:posOffset>
                  </wp:positionV>
                  <wp:extent cx="9525" cy="180975"/>
                  <wp:effectExtent l="0" t="0" r="0" b="0"/>
                  <wp:wrapNone/>
                  <wp:docPr id="10468" name="图片 5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8" name="图片 500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768428105</wp:posOffset>
                  </wp:positionH>
                  <wp:positionV relativeFrom="paragraph">
                    <wp:posOffset>768062980</wp:posOffset>
                  </wp:positionV>
                  <wp:extent cx="9525" cy="180975"/>
                  <wp:effectExtent l="0" t="0" r="0" b="0"/>
                  <wp:wrapNone/>
                  <wp:docPr id="10470" name="图片 5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" name="图片 500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768618605</wp:posOffset>
                  </wp:positionH>
                  <wp:positionV relativeFrom="paragraph">
                    <wp:posOffset>768253480</wp:posOffset>
                  </wp:positionV>
                  <wp:extent cx="9525" cy="376555"/>
                  <wp:effectExtent l="0" t="0" r="0" b="0"/>
                  <wp:wrapNone/>
                  <wp:docPr id="10472" name="图片 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" name="图片 5002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768809105</wp:posOffset>
                  </wp:positionH>
                  <wp:positionV relativeFrom="paragraph">
                    <wp:posOffset>768443980</wp:posOffset>
                  </wp:positionV>
                  <wp:extent cx="9525" cy="376555"/>
                  <wp:effectExtent l="0" t="0" r="0" b="0"/>
                  <wp:wrapNone/>
                  <wp:docPr id="10474" name="图片 5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" name="图片 5003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768999605</wp:posOffset>
                  </wp:positionH>
                  <wp:positionV relativeFrom="paragraph">
                    <wp:posOffset>768634480</wp:posOffset>
                  </wp:positionV>
                  <wp:extent cx="9525" cy="347980"/>
                  <wp:effectExtent l="0" t="0" r="0" b="0"/>
                  <wp:wrapNone/>
                  <wp:docPr id="10476" name="图片 5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6" name="图片 500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769190105</wp:posOffset>
                  </wp:positionH>
                  <wp:positionV relativeFrom="paragraph">
                    <wp:posOffset>768824980</wp:posOffset>
                  </wp:positionV>
                  <wp:extent cx="9525" cy="347980"/>
                  <wp:effectExtent l="0" t="0" r="0" b="0"/>
                  <wp:wrapNone/>
                  <wp:docPr id="10478" name="图片 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" name="图片 5005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769380605</wp:posOffset>
                  </wp:positionH>
                  <wp:positionV relativeFrom="paragraph">
                    <wp:posOffset>769015480</wp:posOffset>
                  </wp:positionV>
                  <wp:extent cx="9525" cy="347980"/>
                  <wp:effectExtent l="0" t="0" r="0" b="0"/>
                  <wp:wrapNone/>
                  <wp:docPr id="10480" name="图片 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" name="图片 5006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769571105</wp:posOffset>
                  </wp:positionH>
                  <wp:positionV relativeFrom="paragraph">
                    <wp:posOffset>769205980</wp:posOffset>
                  </wp:positionV>
                  <wp:extent cx="9525" cy="338455"/>
                  <wp:effectExtent l="0" t="0" r="0" b="0"/>
                  <wp:wrapNone/>
                  <wp:docPr id="10482" name="图片 5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" name="图片 5007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769761605</wp:posOffset>
                  </wp:positionH>
                  <wp:positionV relativeFrom="paragraph">
                    <wp:posOffset>769395845</wp:posOffset>
                  </wp:positionV>
                  <wp:extent cx="9525" cy="347980"/>
                  <wp:effectExtent l="0" t="0" r="0" b="0"/>
                  <wp:wrapNone/>
                  <wp:docPr id="10484" name="图片 5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" name="图片 500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769952105</wp:posOffset>
                  </wp:positionH>
                  <wp:positionV relativeFrom="paragraph">
                    <wp:posOffset>769586980</wp:posOffset>
                  </wp:positionV>
                  <wp:extent cx="9525" cy="347980"/>
                  <wp:effectExtent l="0" t="0" r="0" b="0"/>
                  <wp:wrapNone/>
                  <wp:docPr id="10486" name="图片 5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6" name="图片 500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770142605</wp:posOffset>
                  </wp:positionH>
                  <wp:positionV relativeFrom="paragraph">
                    <wp:posOffset>769776845</wp:posOffset>
                  </wp:positionV>
                  <wp:extent cx="9525" cy="347980"/>
                  <wp:effectExtent l="0" t="0" r="0" b="0"/>
                  <wp:wrapNone/>
                  <wp:docPr id="10488" name="图片 5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8" name="图片 501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770333105</wp:posOffset>
                  </wp:positionH>
                  <wp:positionV relativeFrom="paragraph">
                    <wp:posOffset>769967980</wp:posOffset>
                  </wp:positionV>
                  <wp:extent cx="9525" cy="357505"/>
                  <wp:effectExtent l="0" t="0" r="0" b="0"/>
                  <wp:wrapNone/>
                  <wp:docPr id="10490" name="图片 5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0" name="图片 5011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770523605</wp:posOffset>
                  </wp:positionH>
                  <wp:positionV relativeFrom="paragraph">
                    <wp:posOffset>770157845</wp:posOffset>
                  </wp:positionV>
                  <wp:extent cx="9525" cy="357505"/>
                  <wp:effectExtent l="0" t="0" r="0" b="0"/>
                  <wp:wrapNone/>
                  <wp:docPr id="10492" name="图片 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" name="图片 5012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770714105</wp:posOffset>
                  </wp:positionH>
                  <wp:positionV relativeFrom="paragraph">
                    <wp:posOffset>770348980</wp:posOffset>
                  </wp:positionV>
                  <wp:extent cx="10160" cy="374015"/>
                  <wp:effectExtent l="0" t="0" r="0" b="0"/>
                  <wp:wrapNone/>
                  <wp:docPr id="10494" name="图片 5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" name="图片 5050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770904605</wp:posOffset>
                  </wp:positionH>
                  <wp:positionV relativeFrom="paragraph">
                    <wp:posOffset>770538845</wp:posOffset>
                  </wp:positionV>
                  <wp:extent cx="10160" cy="374015"/>
                  <wp:effectExtent l="0" t="0" r="0" b="0"/>
                  <wp:wrapNone/>
                  <wp:docPr id="10497" name="图片 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7" name="图片 5051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771094470</wp:posOffset>
                  </wp:positionH>
                  <wp:positionV relativeFrom="paragraph">
                    <wp:posOffset>770729980</wp:posOffset>
                  </wp:positionV>
                  <wp:extent cx="9525" cy="355600"/>
                  <wp:effectExtent l="0" t="0" r="0" b="0"/>
                  <wp:wrapNone/>
                  <wp:docPr id="10499" name="图片 5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" name="图片 5073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771285605</wp:posOffset>
                  </wp:positionH>
                  <wp:positionV relativeFrom="paragraph">
                    <wp:posOffset>770920480</wp:posOffset>
                  </wp:positionV>
                  <wp:extent cx="9525" cy="355600"/>
                  <wp:effectExtent l="0" t="0" r="0" b="0"/>
                  <wp:wrapNone/>
                  <wp:docPr id="10502" name="图片 5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2" name="图片 5074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771475470</wp:posOffset>
                  </wp:positionH>
                  <wp:positionV relativeFrom="paragraph">
                    <wp:posOffset>771110345</wp:posOffset>
                  </wp:positionV>
                  <wp:extent cx="9525" cy="355600"/>
                  <wp:effectExtent l="0" t="0" r="0" b="0"/>
                  <wp:wrapNone/>
                  <wp:docPr id="10504" name="图片 5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" name="图片 5075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771666605</wp:posOffset>
                  </wp:positionH>
                  <wp:positionV relativeFrom="paragraph">
                    <wp:posOffset>771300845</wp:posOffset>
                  </wp:positionV>
                  <wp:extent cx="9525" cy="355600"/>
                  <wp:effectExtent l="0" t="0" r="0" b="0"/>
                  <wp:wrapNone/>
                  <wp:docPr id="10506" name="图片 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" name="图片 5077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771856470</wp:posOffset>
                  </wp:positionH>
                  <wp:positionV relativeFrom="paragraph">
                    <wp:posOffset>771491345</wp:posOffset>
                  </wp:positionV>
                  <wp:extent cx="9525" cy="355600"/>
                  <wp:effectExtent l="0" t="0" r="0" b="0"/>
                  <wp:wrapNone/>
                  <wp:docPr id="10508" name="图片 5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8" name="图片 5078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772047605</wp:posOffset>
                  </wp:positionH>
                  <wp:positionV relativeFrom="paragraph">
                    <wp:posOffset>771682480</wp:posOffset>
                  </wp:positionV>
                  <wp:extent cx="9525" cy="355600"/>
                  <wp:effectExtent l="0" t="0" r="0" b="0"/>
                  <wp:wrapNone/>
                  <wp:docPr id="10510" name="图片 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0" name="图片 5079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772237470</wp:posOffset>
                  </wp:positionH>
                  <wp:positionV relativeFrom="paragraph">
                    <wp:posOffset>771872345</wp:posOffset>
                  </wp:positionV>
                  <wp:extent cx="9525" cy="355600"/>
                  <wp:effectExtent l="0" t="0" r="0" b="0"/>
                  <wp:wrapNone/>
                  <wp:docPr id="10512" name="图片 5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" name="图片 5080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772428605</wp:posOffset>
                  </wp:positionH>
                  <wp:positionV relativeFrom="paragraph">
                    <wp:posOffset>772062845</wp:posOffset>
                  </wp:positionV>
                  <wp:extent cx="9525" cy="355600"/>
                  <wp:effectExtent l="0" t="0" r="0" b="0"/>
                  <wp:wrapNone/>
                  <wp:docPr id="10514" name="图片 5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4" name="图片 5081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56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772618470</wp:posOffset>
                  </wp:positionH>
                  <wp:positionV relativeFrom="paragraph">
                    <wp:posOffset>772253345</wp:posOffset>
                  </wp:positionV>
                  <wp:extent cx="10160" cy="374015"/>
                  <wp:effectExtent l="0" t="0" r="0" b="0"/>
                  <wp:wrapNone/>
                  <wp:docPr id="10516" name="图片 5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6" name="图片 5185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772808970</wp:posOffset>
                  </wp:positionH>
                  <wp:positionV relativeFrom="paragraph">
                    <wp:posOffset>772444480</wp:posOffset>
                  </wp:positionV>
                  <wp:extent cx="10160" cy="378460"/>
                  <wp:effectExtent l="0" t="0" r="0" b="0"/>
                  <wp:wrapNone/>
                  <wp:docPr id="10518" name="图片 5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" name="图片 5204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773000105</wp:posOffset>
                  </wp:positionH>
                  <wp:positionV relativeFrom="paragraph">
                    <wp:posOffset>772634345</wp:posOffset>
                  </wp:positionV>
                  <wp:extent cx="10160" cy="378460"/>
                  <wp:effectExtent l="0" t="0" r="0" b="0"/>
                  <wp:wrapNone/>
                  <wp:docPr id="10520" name="图片 5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" name="图片 5205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773189970</wp:posOffset>
                  </wp:positionH>
                  <wp:positionV relativeFrom="paragraph">
                    <wp:posOffset>772824845</wp:posOffset>
                  </wp:positionV>
                  <wp:extent cx="10160" cy="358775"/>
                  <wp:effectExtent l="0" t="0" r="0" b="0"/>
                  <wp:wrapNone/>
                  <wp:docPr id="10522" name="图片 5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2" name="图片 5227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773380470</wp:posOffset>
                  </wp:positionH>
                  <wp:positionV relativeFrom="paragraph">
                    <wp:posOffset>773015345</wp:posOffset>
                  </wp:positionV>
                  <wp:extent cx="10160" cy="358775"/>
                  <wp:effectExtent l="0" t="0" r="0" b="0"/>
                  <wp:wrapNone/>
                  <wp:docPr id="10524" name="图片 5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" name="图片 5228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773570970</wp:posOffset>
                  </wp:positionH>
                  <wp:positionV relativeFrom="paragraph">
                    <wp:posOffset>773205845</wp:posOffset>
                  </wp:positionV>
                  <wp:extent cx="10160" cy="358775"/>
                  <wp:effectExtent l="0" t="0" r="0" b="0"/>
                  <wp:wrapNone/>
                  <wp:docPr id="10526" name="图片 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" name="图片 5229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773762105</wp:posOffset>
                  </wp:positionH>
                  <wp:positionV relativeFrom="paragraph">
                    <wp:posOffset>773396345</wp:posOffset>
                  </wp:positionV>
                  <wp:extent cx="10160" cy="358775"/>
                  <wp:effectExtent l="0" t="0" r="0" b="0"/>
                  <wp:wrapNone/>
                  <wp:docPr id="10528" name="图片 5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8" name="图片 5231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773951970</wp:posOffset>
                  </wp:positionH>
                  <wp:positionV relativeFrom="paragraph">
                    <wp:posOffset>773586845</wp:posOffset>
                  </wp:positionV>
                  <wp:extent cx="10160" cy="358775"/>
                  <wp:effectExtent l="0" t="0" r="0" b="0"/>
                  <wp:wrapNone/>
                  <wp:docPr id="10530" name="图片 5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0" name="图片 5232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774142470</wp:posOffset>
                  </wp:positionH>
                  <wp:positionV relativeFrom="paragraph">
                    <wp:posOffset>773777345</wp:posOffset>
                  </wp:positionV>
                  <wp:extent cx="10160" cy="358775"/>
                  <wp:effectExtent l="0" t="0" r="0" b="0"/>
                  <wp:wrapNone/>
                  <wp:docPr id="10532" name="图片 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2" name="图片 5233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774332970</wp:posOffset>
                  </wp:positionH>
                  <wp:positionV relativeFrom="paragraph">
                    <wp:posOffset>773967845</wp:posOffset>
                  </wp:positionV>
                  <wp:extent cx="10160" cy="358775"/>
                  <wp:effectExtent l="0" t="0" r="0" b="0"/>
                  <wp:wrapNone/>
                  <wp:docPr id="10534" name="图片 5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4" name="图片 5234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774523470</wp:posOffset>
                  </wp:positionH>
                  <wp:positionV relativeFrom="paragraph">
                    <wp:posOffset>774158345</wp:posOffset>
                  </wp:positionV>
                  <wp:extent cx="10160" cy="358775"/>
                  <wp:effectExtent l="0" t="0" r="0" b="0"/>
                  <wp:wrapNone/>
                  <wp:docPr id="10536" name="图片 5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" name="图片 5235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587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774713970</wp:posOffset>
                  </wp:positionH>
                  <wp:positionV relativeFrom="paragraph">
                    <wp:posOffset>774348845</wp:posOffset>
                  </wp:positionV>
                  <wp:extent cx="10160" cy="388620"/>
                  <wp:effectExtent l="0" t="0" r="0" b="0"/>
                  <wp:wrapNone/>
                  <wp:docPr id="10538" name="图片 5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8" name="图片 5243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774904470</wp:posOffset>
                  </wp:positionH>
                  <wp:positionV relativeFrom="paragraph">
                    <wp:posOffset>774539345</wp:posOffset>
                  </wp:positionV>
                  <wp:extent cx="10160" cy="388620"/>
                  <wp:effectExtent l="0" t="0" r="0" b="0"/>
                  <wp:wrapNone/>
                  <wp:docPr id="10541" name="图片 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" name="图片 5247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775094970</wp:posOffset>
                  </wp:positionH>
                  <wp:positionV relativeFrom="paragraph">
                    <wp:posOffset>774729845</wp:posOffset>
                  </wp:positionV>
                  <wp:extent cx="10160" cy="388620"/>
                  <wp:effectExtent l="0" t="0" r="0" b="0"/>
                  <wp:wrapNone/>
                  <wp:docPr id="10543" name="图片 5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" name="图片 5251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775285470</wp:posOffset>
                  </wp:positionH>
                  <wp:positionV relativeFrom="paragraph">
                    <wp:posOffset>774920345</wp:posOffset>
                  </wp:positionV>
                  <wp:extent cx="10160" cy="388620"/>
                  <wp:effectExtent l="0" t="0" r="0" b="0"/>
                  <wp:wrapNone/>
                  <wp:docPr id="10545" name="图片 5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" name="图片 5255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775475970</wp:posOffset>
                  </wp:positionH>
                  <wp:positionV relativeFrom="paragraph">
                    <wp:posOffset>775110845</wp:posOffset>
                  </wp:positionV>
                  <wp:extent cx="10160" cy="388620"/>
                  <wp:effectExtent l="0" t="0" r="0" b="0"/>
                  <wp:wrapNone/>
                  <wp:docPr id="10547" name="图片 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7" name="图片 5262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775666470</wp:posOffset>
                  </wp:positionH>
                  <wp:positionV relativeFrom="paragraph">
                    <wp:posOffset>775301345</wp:posOffset>
                  </wp:positionV>
                  <wp:extent cx="10160" cy="388620"/>
                  <wp:effectExtent l="0" t="0" r="0" b="0"/>
                  <wp:wrapNone/>
                  <wp:docPr id="10549" name="图片 5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" name="图片 5266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775856970</wp:posOffset>
                  </wp:positionH>
                  <wp:positionV relativeFrom="paragraph">
                    <wp:posOffset>775491845</wp:posOffset>
                  </wp:positionV>
                  <wp:extent cx="10160" cy="388620"/>
                  <wp:effectExtent l="0" t="0" r="0" b="0"/>
                  <wp:wrapNone/>
                  <wp:docPr id="10551" name="图片 5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" name="图片 5270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776047470</wp:posOffset>
                  </wp:positionH>
                  <wp:positionV relativeFrom="paragraph">
                    <wp:posOffset>775682345</wp:posOffset>
                  </wp:positionV>
                  <wp:extent cx="10160" cy="388620"/>
                  <wp:effectExtent l="0" t="0" r="0" b="0"/>
                  <wp:wrapNone/>
                  <wp:docPr id="10553" name="图片 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3" name="图片 5274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776237970</wp:posOffset>
                  </wp:positionH>
                  <wp:positionV relativeFrom="paragraph">
                    <wp:posOffset>775872845</wp:posOffset>
                  </wp:positionV>
                  <wp:extent cx="10160" cy="388620"/>
                  <wp:effectExtent l="0" t="0" r="0" b="0"/>
                  <wp:wrapNone/>
                  <wp:docPr id="10555" name="图片 5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5" name="图片 5281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776428470</wp:posOffset>
                  </wp:positionH>
                  <wp:positionV relativeFrom="paragraph">
                    <wp:posOffset>776063345</wp:posOffset>
                  </wp:positionV>
                  <wp:extent cx="10160" cy="388620"/>
                  <wp:effectExtent l="0" t="0" r="0" b="0"/>
                  <wp:wrapNone/>
                  <wp:docPr id="10557" name="图片 5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7" name="图片 5285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776618970</wp:posOffset>
                  </wp:positionH>
                  <wp:positionV relativeFrom="paragraph">
                    <wp:posOffset>776253845</wp:posOffset>
                  </wp:positionV>
                  <wp:extent cx="10160" cy="388620"/>
                  <wp:effectExtent l="0" t="0" r="0" b="0"/>
                  <wp:wrapNone/>
                  <wp:docPr id="10559" name="图片 5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" name="图片 5289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776809470</wp:posOffset>
                  </wp:positionH>
                  <wp:positionV relativeFrom="paragraph">
                    <wp:posOffset>776444345</wp:posOffset>
                  </wp:positionV>
                  <wp:extent cx="10160" cy="388620"/>
                  <wp:effectExtent l="0" t="0" r="0" b="0"/>
                  <wp:wrapNone/>
                  <wp:docPr id="10561" name="图片 5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1" name="图片 5293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776999970</wp:posOffset>
                  </wp:positionH>
                  <wp:positionV relativeFrom="paragraph">
                    <wp:posOffset>776634845</wp:posOffset>
                  </wp:positionV>
                  <wp:extent cx="10160" cy="388620"/>
                  <wp:effectExtent l="0" t="0" r="0" b="0"/>
                  <wp:wrapNone/>
                  <wp:docPr id="10563" name="图片 5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" name="图片 5300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777190470</wp:posOffset>
                  </wp:positionH>
                  <wp:positionV relativeFrom="paragraph">
                    <wp:posOffset>776825345</wp:posOffset>
                  </wp:positionV>
                  <wp:extent cx="10160" cy="388620"/>
                  <wp:effectExtent l="0" t="0" r="0" b="0"/>
                  <wp:wrapNone/>
                  <wp:docPr id="10565" name="图片 5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5" name="图片 5304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777380970</wp:posOffset>
                  </wp:positionH>
                  <wp:positionV relativeFrom="paragraph">
                    <wp:posOffset>777015845</wp:posOffset>
                  </wp:positionV>
                  <wp:extent cx="10160" cy="388620"/>
                  <wp:effectExtent l="0" t="0" r="0" b="0"/>
                  <wp:wrapNone/>
                  <wp:docPr id="10567" name="图片 5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7" name="图片 5308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777571470</wp:posOffset>
                  </wp:positionH>
                  <wp:positionV relativeFrom="paragraph">
                    <wp:posOffset>777206345</wp:posOffset>
                  </wp:positionV>
                  <wp:extent cx="10160" cy="388620"/>
                  <wp:effectExtent l="0" t="0" r="0" b="0"/>
                  <wp:wrapNone/>
                  <wp:docPr id="10569" name="图片 5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9" name="图片 5312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88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777761970</wp:posOffset>
                  </wp:positionH>
                  <wp:positionV relativeFrom="paragraph">
                    <wp:posOffset>777396845</wp:posOffset>
                  </wp:positionV>
                  <wp:extent cx="10160" cy="378460"/>
                  <wp:effectExtent l="0" t="0" r="0" b="0"/>
                  <wp:wrapNone/>
                  <wp:docPr id="10571" name="图片 5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1" name="图片 5339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777952470</wp:posOffset>
                  </wp:positionH>
                  <wp:positionV relativeFrom="paragraph">
                    <wp:posOffset>777587345</wp:posOffset>
                  </wp:positionV>
                  <wp:extent cx="9525" cy="364490"/>
                  <wp:effectExtent l="0" t="0" r="0" b="0"/>
                  <wp:wrapNone/>
                  <wp:docPr id="10573" name="图片 5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" name="图片 5379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44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778142970</wp:posOffset>
                  </wp:positionH>
                  <wp:positionV relativeFrom="paragraph">
                    <wp:posOffset>777777845</wp:posOffset>
                  </wp:positionV>
                  <wp:extent cx="9525" cy="374015"/>
                  <wp:effectExtent l="0" t="0" r="0" b="0"/>
                  <wp:wrapNone/>
                  <wp:docPr id="10576" name="图片 5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" name="图片 5380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778333470</wp:posOffset>
                  </wp:positionH>
                  <wp:positionV relativeFrom="paragraph">
                    <wp:posOffset>777968345</wp:posOffset>
                  </wp:positionV>
                  <wp:extent cx="9525" cy="374015"/>
                  <wp:effectExtent l="0" t="0" r="0" b="0"/>
                  <wp:wrapNone/>
                  <wp:docPr id="10578" name="图片 5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" name="图片 5381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778523970</wp:posOffset>
                  </wp:positionH>
                  <wp:positionV relativeFrom="paragraph">
                    <wp:posOffset>778158845</wp:posOffset>
                  </wp:positionV>
                  <wp:extent cx="9525" cy="374015"/>
                  <wp:effectExtent l="0" t="0" r="0" b="0"/>
                  <wp:wrapNone/>
                  <wp:docPr id="10580" name="图片 5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" name="图片 5403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778714470</wp:posOffset>
                  </wp:positionH>
                  <wp:positionV relativeFrom="paragraph">
                    <wp:posOffset>778349345</wp:posOffset>
                  </wp:positionV>
                  <wp:extent cx="9525" cy="374015"/>
                  <wp:effectExtent l="0" t="0" r="0" b="0"/>
                  <wp:wrapNone/>
                  <wp:docPr id="10582" name="图片 5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2" name="图片 5404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39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778904970</wp:posOffset>
                  </wp:positionH>
                  <wp:positionV relativeFrom="paragraph">
                    <wp:posOffset>778539845</wp:posOffset>
                  </wp:positionV>
                  <wp:extent cx="10160" cy="368935"/>
                  <wp:effectExtent l="0" t="0" r="0" b="0"/>
                  <wp:wrapNone/>
                  <wp:docPr id="10584" name="图片 5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4" name="图片 5497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779095470</wp:posOffset>
                  </wp:positionH>
                  <wp:positionV relativeFrom="paragraph">
                    <wp:posOffset>778730345</wp:posOffset>
                  </wp:positionV>
                  <wp:extent cx="10160" cy="378460"/>
                  <wp:effectExtent l="0" t="0" r="0" b="0"/>
                  <wp:wrapNone/>
                  <wp:docPr id="10586" name="图片 5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" name="图片 5498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779285970</wp:posOffset>
                  </wp:positionH>
                  <wp:positionV relativeFrom="paragraph">
                    <wp:posOffset>778920845</wp:posOffset>
                  </wp:positionV>
                  <wp:extent cx="10160" cy="378460"/>
                  <wp:effectExtent l="0" t="0" r="0" b="0"/>
                  <wp:wrapNone/>
                  <wp:docPr id="10588" name="图片 5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8" name="图片 5499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779476470</wp:posOffset>
                  </wp:positionH>
                  <wp:positionV relativeFrom="paragraph">
                    <wp:posOffset>779111345</wp:posOffset>
                  </wp:positionV>
                  <wp:extent cx="10160" cy="378460"/>
                  <wp:effectExtent l="0" t="0" r="0" b="0"/>
                  <wp:wrapNone/>
                  <wp:docPr id="10590" name="图片 5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" name="图片 5521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779666970</wp:posOffset>
                  </wp:positionH>
                  <wp:positionV relativeFrom="paragraph">
                    <wp:posOffset>779301845</wp:posOffset>
                  </wp:positionV>
                  <wp:extent cx="10160" cy="378460"/>
                  <wp:effectExtent l="0" t="0" r="0" b="0"/>
                  <wp:wrapNone/>
                  <wp:docPr id="10592" name="图片 5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" name="图片 5522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784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779857470</wp:posOffset>
                  </wp:positionH>
                  <wp:positionV relativeFrom="paragraph">
                    <wp:posOffset>779492345</wp:posOffset>
                  </wp:positionV>
                  <wp:extent cx="10160" cy="368935"/>
                  <wp:effectExtent l="0" t="0" r="0" b="0"/>
                  <wp:wrapNone/>
                  <wp:docPr id="10594" name="图片 5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4" name="图片 5543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780047970</wp:posOffset>
                  </wp:positionH>
                  <wp:positionV relativeFrom="paragraph">
                    <wp:posOffset>779682845</wp:posOffset>
                  </wp:positionV>
                  <wp:extent cx="10160" cy="368935"/>
                  <wp:effectExtent l="0" t="0" r="0" b="0"/>
                  <wp:wrapNone/>
                  <wp:docPr id="10596" name="图片 5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" name="图片 5544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780238470</wp:posOffset>
                  </wp:positionH>
                  <wp:positionV relativeFrom="paragraph">
                    <wp:posOffset>779873345</wp:posOffset>
                  </wp:positionV>
                  <wp:extent cx="10160" cy="368935"/>
                  <wp:effectExtent l="0" t="0" r="0" b="0"/>
                  <wp:wrapNone/>
                  <wp:docPr id="10598" name="图片 5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" name="图片 5549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780428970</wp:posOffset>
                  </wp:positionH>
                  <wp:positionV relativeFrom="paragraph">
                    <wp:posOffset>780063845</wp:posOffset>
                  </wp:positionV>
                  <wp:extent cx="10160" cy="368935"/>
                  <wp:effectExtent l="0" t="0" r="0" b="0"/>
                  <wp:wrapNone/>
                  <wp:docPr id="10600" name="图片 5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0" name="图片 5550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780619470</wp:posOffset>
                  </wp:positionH>
                  <wp:positionV relativeFrom="paragraph">
                    <wp:posOffset>780254345</wp:posOffset>
                  </wp:positionV>
                  <wp:extent cx="10160" cy="368935"/>
                  <wp:effectExtent l="0" t="0" r="0" b="0"/>
                  <wp:wrapNone/>
                  <wp:docPr id="10602" name="图片 5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" name="图片 5555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780809970</wp:posOffset>
                  </wp:positionH>
                  <wp:positionV relativeFrom="paragraph">
                    <wp:posOffset>780444845</wp:posOffset>
                  </wp:positionV>
                  <wp:extent cx="10160" cy="368935"/>
                  <wp:effectExtent l="0" t="0" r="0" b="0"/>
                  <wp:wrapNone/>
                  <wp:docPr id="10604" name="图片 5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" name="图片 5556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781000470</wp:posOffset>
                  </wp:positionH>
                  <wp:positionV relativeFrom="paragraph">
                    <wp:posOffset>780635345</wp:posOffset>
                  </wp:positionV>
                  <wp:extent cx="10160" cy="368935"/>
                  <wp:effectExtent l="0" t="0" r="0" b="0"/>
                  <wp:wrapNone/>
                  <wp:docPr id="10606" name="图片 5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6" name="图片 5561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781190970</wp:posOffset>
                  </wp:positionH>
                  <wp:positionV relativeFrom="paragraph">
                    <wp:posOffset>780825845</wp:posOffset>
                  </wp:positionV>
                  <wp:extent cx="10160" cy="368935"/>
                  <wp:effectExtent l="0" t="0" r="0" b="0"/>
                  <wp:wrapNone/>
                  <wp:docPr id="10608" name="图片 5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" name="图片 5562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689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781381470</wp:posOffset>
                  </wp:positionH>
                  <wp:positionV relativeFrom="paragraph">
                    <wp:posOffset>781016345</wp:posOffset>
                  </wp:positionV>
                  <wp:extent cx="27940" cy="515620"/>
                  <wp:effectExtent l="0" t="0" r="0" b="0"/>
                  <wp:wrapNone/>
                  <wp:docPr id="10610" name="图片 5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" name="图片 560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" cy="5156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781571970</wp:posOffset>
                  </wp:positionH>
                  <wp:positionV relativeFrom="paragraph">
                    <wp:posOffset>781206845</wp:posOffset>
                  </wp:positionV>
                  <wp:extent cx="29210" cy="515620"/>
                  <wp:effectExtent l="0" t="0" r="0" b="0"/>
                  <wp:wrapNone/>
                  <wp:docPr id="10613" name="图片 5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3" name="图片 5605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4" cy="5156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781762470</wp:posOffset>
                  </wp:positionH>
                  <wp:positionV relativeFrom="paragraph">
                    <wp:posOffset>781397345</wp:posOffset>
                  </wp:positionV>
                  <wp:extent cx="29210" cy="515620"/>
                  <wp:effectExtent l="0" t="0" r="0" b="0"/>
                  <wp:wrapNone/>
                  <wp:docPr id="10615" name="图片 5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5" name="图片 5606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4" cy="5156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781952970</wp:posOffset>
                  </wp:positionH>
                  <wp:positionV relativeFrom="paragraph">
                    <wp:posOffset>781587845</wp:posOffset>
                  </wp:positionV>
                  <wp:extent cx="28575" cy="514985"/>
                  <wp:effectExtent l="0" t="0" r="0" b="0"/>
                  <wp:wrapNone/>
                  <wp:docPr id="10617" name="图片 5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7" name="图片 5607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" cy="5150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782143470</wp:posOffset>
                  </wp:positionH>
                  <wp:positionV relativeFrom="paragraph">
                    <wp:posOffset>781778345</wp:posOffset>
                  </wp:positionV>
                  <wp:extent cx="28575" cy="514985"/>
                  <wp:effectExtent l="0" t="0" r="0" b="0"/>
                  <wp:wrapNone/>
                  <wp:docPr id="10620" name="图片 5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0" name="图片 5608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" cy="5150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782333970</wp:posOffset>
                  </wp:positionH>
                  <wp:positionV relativeFrom="paragraph">
                    <wp:posOffset>781968845</wp:posOffset>
                  </wp:positionV>
                  <wp:extent cx="28575" cy="514985"/>
                  <wp:effectExtent l="0" t="0" r="0" b="0"/>
                  <wp:wrapNone/>
                  <wp:docPr id="10622" name="图片 5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2" name="图片 5609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" cy="5150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782524470</wp:posOffset>
                  </wp:positionH>
                  <wp:positionV relativeFrom="paragraph">
                    <wp:posOffset>782159345</wp:posOffset>
                  </wp:positionV>
                  <wp:extent cx="10160" cy="347980"/>
                  <wp:effectExtent l="0" t="0" r="0" b="0"/>
                  <wp:wrapNone/>
                  <wp:docPr id="10624" name="图片 5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" name="图片 579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782714970</wp:posOffset>
                  </wp:positionH>
                  <wp:positionV relativeFrom="paragraph">
                    <wp:posOffset>782349845</wp:posOffset>
                  </wp:positionV>
                  <wp:extent cx="10160" cy="347980"/>
                  <wp:effectExtent l="0" t="0" r="0" b="0"/>
                  <wp:wrapNone/>
                  <wp:docPr id="10626" name="图片 5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6" name="图片 5799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782905470</wp:posOffset>
                  </wp:positionH>
                  <wp:positionV relativeFrom="paragraph">
                    <wp:posOffset>782540345</wp:posOffset>
                  </wp:positionV>
                  <wp:extent cx="10160" cy="347980"/>
                  <wp:effectExtent l="0" t="0" r="0" b="0"/>
                  <wp:wrapNone/>
                  <wp:docPr id="10628" name="图片 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8" name="图片 5800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783095970</wp:posOffset>
                  </wp:positionH>
                  <wp:positionV relativeFrom="paragraph">
                    <wp:posOffset>782730845</wp:posOffset>
                  </wp:positionV>
                  <wp:extent cx="12065" cy="313690"/>
                  <wp:effectExtent l="0" t="0" r="0" b="0"/>
                  <wp:wrapNone/>
                  <wp:docPr id="10630" name="图片 5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" name="图片 5901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783286470</wp:posOffset>
                  </wp:positionH>
                  <wp:positionV relativeFrom="paragraph">
                    <wp:posOffset>782921345</wp:posOffset>
                  </wp:positionV>
                  <wp:extent cx="12065" cy="190500"/>
                  <wp:effectExtent l="0" t="0" r="0" b="0"/>
                  <wp:wrapNone/>
                  <wp:docPr id="10632" name="图片 5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2" name="图片 5902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783476970</wp:posOffset>
                  </wp:positionH>
                  <wp:positionV relativeFrom="paragraph">
                    <wp:posOffset>783111845</wp:posOffset>
                  </wp:positionV>
                  <wp:extent cx="12065" cy="180975"/>
                  <wp:effectExtent l="0" t="0" r="0" b="0"/>
                  <wp:wrapNone/>
                  <wp:docPr id="10634" name="图片 5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4" name="图片 590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783667470</wp:posOffset>
                  </wp:positionH>
                  <wp:positionV relativeFrom="paragraph">
                    <wp:posOffset>783302345</wp:posOffset>
                  </wp:positionV>
                  <wp:extent cx="12065" cy="180975"/>
                  <wp:effectExtent l="0" t="0" r="0" b="0"/>
                  <wp:wrapNone/>
                  <wp:docPr id="10636" name="图片 5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" name="图片 590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783857970</wp:posOffset>
                  </wp:positionH>
                  <wp:positionV relativeFrom="paragraph">
                    <wp:posOffset>783492845</wp:posOffset>
                  </wp:positionV>
                  <wp:extent cx="12065" cy="180975"/>
                  <wp:effectExtent l="0" t="0" r="0" b="0"/>
                  <wp:wrapNone/>
                  <wp:docPr id="10638" name="图片 5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8" name="图片 590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784048470</wp:posOffset>
                  </wp:positionH>
                  <wp:positionV relativeFrom="paragraph">
                    <wp:posOffset>783683345</wp:posOffset>
                  </wp:positionV>
                  <wp:extent cx="12065" cy="180975"/>
                  <wp:effectExtent l="0" t="0" r="0" b="0"/>
                  <wp:wrapNone/>
                  <wp:docPr id="10640" name="图片 5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" name="图片 590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784238970</wp:posOffset>
                  </wp:positionH>
                  <wp:positionV relativeFrom="paragraph">
                    <wp:posOffset>783873845</wp:posOffset>
                  </wp:positionV>
                  <wp:extent cx="12065" cy="190500"/>
                  <wp:effectExtent l="0" t="0" r="0" b="0"/>
                  <wp:wrapNone/>
                  <wp:docPr id="10642" name="图片 5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2" name="图片 5907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784429470</wp:posOffset>
                  </wp:positionH>
                  <wp:positionV relativeFrom="paragraph">
                    <wp:posOffset>784064345</wp:posOffset>
                  </wp:positionV>
                  <wp:extent cx="12065" cy="180975"/>
                  <wp:effectExtent l="0" t="0" r="0" b="0"/>
                  <wp:wrapNone/>
                  <wp:docPr id="10644" name="图片 5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" name="图片 590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784619970</wp:posOffset>
                  </wp:positionH>
                  <wp:positionV relativeFrom="paragraph">
                    <wp:posOffset>784254845</wp:posOffset>
                  </wp:positionV>
                  <wp:extent cx="12065" cy="180975"/>
                  <wp:effectExtent l="0" t="0" r="0" b="0"/>
                  <wp:wrapNone/>
                  <wp:docPr id="10646" name="图片 5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6" name="图片 590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784810470</wp:posOffset>
                  </wp:positionH>
                  <wp:positionV relativeFrom="paragraph">
                    <wp:posOffset>784445345</wp:posOffset>
                  </wp:positionV>
                  <wp:extent cx="12065" cy="180975"/>
                  <wp:effectExtent l="0" t="0" r="0" b="0"/>
                  <wp:wrapNone/>
                  <wp:docPr id="10648" name="图片 5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8" name="图片 591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785000970</wp:posOffset>
                  </wp:positionH>
                  <wp:positionV relativeFrom="paragraph">
                    <wp:posOffset>784635845</wp:posOffset>
                  </wp:positionV>
                  <wp:extent cx="12065" cy="180975"/>
                  <wp:effectExtent l="0" t="0" r="0" b="0"/>
                  <wp:wrapNone/>
                  <wp:docPr id="10650" name="图片 5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" name="图片 591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785191470</wp:posOffset>
                  </wp:positionH>
                  <wp:positionV relativeFrom="paragraph">
                    <wp:posOffset>784826345</wp:posOffset>
                  </wp:positionV>
                  <wp:extent cx="9525" cy="347980"/>
                  <wp:effectExtent l="0" t="0" r="0" b="0"/>
                  <wp:wrapNone/>
                  <wp:docPr id="10652" name="图片 5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2" name="图片 5912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785381970</wp:posOffset>
                  </wp:positionH>
                  <wp:positionV relativeFrom="paragraph">
                    <wp:posOffset>785016845</wp:posOffset>
                  </wp:positionV>
                  <wp:extent cx="9525" cy="347980"/>
                  <wp:effectExtent l="0" t="0" r="0" b="0"/>
                  <wp:wrapNone/>
                  <wp:docPr id="10654" name="图片 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" name="图片 5913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785572470</wp:posOffset>
                  </wp:positionH>
                  <wp:positionV relativeFrom="paragraph">
                    <wp:posOffset>785207345</wp:posOffset>
                  </wp:positionV>
                  <wp:extent cx="9525" cy="347980"/>
                  <wp:effectExtent l="0" t="0" r="0" b="0"/>
                  <wp:wrapNone/>
                  <wp:docPr id="10656" name="图片 5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6" name="图片 5914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785762970</wp:posOffset>
                  </wp:positionH>
                  <wp:positionV relativeFrom="paragraph">
                    <wp:posOffset>785397845</wp:posOffset>
                  </wp:positionV>
                  <wp:extent cx="9525" cy="338455"/>
                  <wp:effectExtent l="0" t="0" r="0" b="0"/>
                  <wp:wrapNone/>
                  <wp:docPr id="10658" name="图片 5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8" name="图片 5915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785953470</wp:posOffset>
                  </wp:positionH>
                  <wp:positionV relativeFrom="paragraph">
                    <wp:posOffset>785588345</wp:posOffset>
                  </wp:positionV>
                  <wp:extent cx="9525" cy="347980"/>
                  <wp:effectExtent l="0" t="0" r="0" b="0"/>
                  <wp:wrapNone/>
                  <wp:docPr id="10660" name="图片 5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" name="图片 5916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786143970</wp:posOffset>
                  </wp:positionH>
                  <wp:positionV relativeFrom="paragraph">
                    <wp:posOffset>785778845</wp:posOffset>
                  </wp:positionV>
                  <wp:extent cx="9525" cy="347980"/>
                  <wp:effectExtent l="0" t="0" r="0" b="0"/>
                  <wp:wrapNone/>
                  <wp:docPr id="10662" name="图片 5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2" name="图片 5917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786334470</wp:posOffset>
                  </wp:positionH>
                  <wp:positionV relativeFrom="paragraph">
                    <wp:posOffset>785969345</wp:posOffset>
                  </wp:positionV>
                  <wp:extent cx="9525" cy="347980"/>
                  <wp:effectExtent l="0" t="0" r="0" b="0"/>
                  <wp:wrapNone/>
                  <wp:docPr id="10664" name="图片 5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" name="图片 591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786524970</wp:posOffset>
                  </wp:positionH>
                  <wp:positionV relativeFrom="paragraph">
                    <wp:posOffset>786159845</wp:posOffset>
                  </wp:positionV>
                  <wp:extent cx="8890" cy="195580"/>
                  <wp:effectExtent l="0" t="0" r="0" b="0"/>
                  <wp:wrapNone/>
                  <wp:docPr id="10666" name="图片 5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6" name="图片 59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786715470</wp:posOffset>
                  </wp:positionH>
                  <wp:positionV relativeFrom="paragraph">
                    <wp:posOffset>786350345</wp:posOffset>
                  </wp:positionV>
                  <wp:extent cx="8890" cy="300990"/>
                  <wp:effectExtent l="0" t="0" r="0" b="0"/>
                  <wp:wrapNone/>
                  <wp:docPr id="10669" name="图片 5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9" name="图片 59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786905970</wp:posOffset>
                  </wp:positionH>
                  <wp:positionV relativeFrom="paragraph">
                    <wp:posOffset>786540845</wp:posOffset>
                  </wp:positionV>
                  <wp:extent cx="8890" cy="195580"/>
                  <wp:effectExtent l="0" t="0" r="0" b="0"/>
                  <wp:wrapNone/>
                  <wp:docPr id="10671" name="图片 5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1" name="图片 59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787096470</wp:posOffset>
                  </wp:positionH>
                  <wp:positionV relativeFrom="paragraph">
                    <wp:posOffset>786731345</wp:posOffset>
                  </wp:positionV>
                  <wp:extent cx="8890" cy="195580"/>
                  <wp:effectExtent l="0" t="0" r="0" b="0"/>
                  <wp:wrapNone/>
                  <wp:docPr id="10673" name="图片 5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3" name="图片 59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787286970</wp:posOffset>
                  </wp:positionH>
                  <wp:positionV relativeFrom="paragraph">
                    <wp:posOffset>786921845</wp:posOffset>
                  </wp:positionV>
                  <wp:extent cx="8890" cy="300990"/>
                  <wp:effectExtent l="0" t="0" r="0" b="0"/>
                  <wp:wrapNone/>
                  <wp:docPr id="10675" name="图片 5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5" name="图片 59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787477470</wp:posOffset>
                  </wp:positionH>
                  <wp:positionV relativeFrom="paragraph">
                    <wp:posOffset>787112345</wp:posOffset>
                  </wp:positionV>
                  <wp:extent cx="8890" cy="195580"/>
                  <wp:effectExtent l="0" t="0" r="0" b="0"/>
                  <wp:wrapNone/>
                  <wp:docPr id="10677" name="图片 5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7" name="图片 59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787667970</wp:posOffset>
                  </wp:positionH>
                  <wp:positionV relativeFrom="paragraph">
                    <wp:posOffset>787302845</wp:posOffset>
                  </wp:positionV>
                  <wp:extent cx="8890" cy="195580"/>
                  <wp:effectExtent l="0" t="0" r="0" b="0"/>
                  <wp:wrapNone/>
                  <wp:docPr id="10679" name="图片 5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9" name="图片 59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787858470</wp:posOffset>
                  </wp:positionH>
                  <wp:positionV relativeFrom="paragraph">
                    <wp:posOffset>787493345</wp:posOffset>
                  </wp:positionV>
                  <wp:extent cx="8890" cy="195580"/>
                  <wp:effectExtent l="0" t="0" r="0" b="0"/>
                  <wp:wrapNone/>
                  <wp:docPr id="10681" name="图片 5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1" name="图片 59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788048970</wp:posOffset>
                  </wp:positionH>
                  <wp:positionV relativeFrom="paragraph">
                    <wp:posOffset>787683845</wp:posOffset>
                  </wp:positionV>
                  <wp:extent cx="8890" cy="195580"/>
                  <wp:effectExtent l="0" t="0" r="0" b="0"/>
                  <wp:wrapNone/>
                  <wp:docPr id="10683" name="图片 5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" name="图片 59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788239470</wp:posOffset>
                  </wp:positionH>
                  <wp:positionV relativeFrom="paragraph">
                    <wp:posOffset>787874345</wp:posOffset>
                  </wp:positionV>
                  <wp:extent cx="8890" cy="300990"/>
                  <wp:effectExtent l="0" t="0" r="0" b="0"/>
                  <wp:wrapNone/>
                  <wp:docPr id="10685" name="图片 5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5" name="图片 59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788429970</wp:posOffset>
                  </wp:positionH>
                  <wp:positionV relativeFrom="paragraph">
                    <wp:posOffset>788064845</wp:posOffset>
                  </wp:positionV>
                  <wp:extent cx="8890" cy="195580"/>
                  <wp:effectExtent l="0" t="0" r="0" b="0"/>
                  <wp:wrapNone/>
                  <wp:docPr id="10687" name="图片 5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7" name="图片 59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788620470</wp:posOffset>
                  </wp:positionH>
                  <wp:positionV relativeFrom="paragraph">
                    <wp:posOffset>788255345</wp:posOffset>
                  </wp:positionV>
                  <wp:extent cx="8890" cy="195580"/>
                  <wp:effectExtent l="0" t="0" r="0" b="0"/>
                  <wp:wrapNone/>
                  <wp:docPr id="10689" name="图片 5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" name="图片 59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788810970</wp:posOffset>
                  </wp:positionH>
                  <wp:positionV relativeFrom="paragraph">
                    <wp:posOffset>788445845</wp:posOffset>
                  </wp:positionV>
                  <wp:extent cx="8890" cy="300990"/>
                  <wp:effectExtent l="0" t="0" r="0" b="0"/>
                  <wp:wrapNone/>
                  <wp:docPr id="10691" name="图片 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1" name="图片 59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789001470</wp:posOffset>
                  </wp:positionH>
                  <wp:positionV relativeFrom="paragraph">
                    <wp:posOffset>788636345</wp:posOffset>
                  </wp:positionV>
                  <wp:extent cx="8890" cy="195580"/>
                  <wp:effectExtent l="0" t="0" r="0" b="0"/>
                  <wp:wrapNone/>
                  <wp:docPr id="10693" name="图片 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" name="图片 59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789191970</wp:posOffset>
                  </wp:positionH>
                  <wp:positionV relativeFrom="paragraph">
                    <wp:posOffset>788826845</wp:posOffset>
                  </wp:positionV>
                  <wp:extent cx="8890" cy="195580"/>
                  <wp:effectExtent l="0" t="0" r="0" b="0"/>
                  <wp:wrapNone/>
                  <wp:docPr id="10695" name="图片 5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5" name="图片 59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789382470</wp:posOffset>
                  </wp:positionH>
                  <wp:positionV relativeFrom="paragraph">
                    <wp:posOffset>789017345</wp:posOffset>
                  </wp:positionV>
                  <wp:extent cx="8890" cy="300990"/>
                  <wp:effectExtent l="0" t="0" r="0" b="0"/>
                  <wp:wrapNone/>
                  <wp:docPr id="10697" name="图片 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" name="图片 59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789572970</wp:posOffset>
                  </wp:positionH>
                  <wp:positionV relativeFrom="paragraph">
                    <wp:posOffset>789207845</wp:posOffset>
                  </wp:positionV>
                  <wp:extent cx="8890" cy="195580"/>
                  <wp:effectExtent l="0" t="0" r="0" b="0"/>
                  <wp:wrapNone/>
                  <wp:docPr id="10699" name="图片 5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9" name="图片 59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789763470</wp:posOffset>
                  </wp:positionH>
                  <wp:positionV relativeFrom="paragraph">
                    <wp:posOffset>789398345</wp:posOffset>
                  </wp:positionV>
                  <wp:extent cx="8890" cy="195580"/>
                  <wp:effectExtent l="0" t="0" r="0" b="0"/>
                  <wp:wrapNone/>
                  <wp:docPr id="10701" name="图片 5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1" name="图片 59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789953970</wp:posOffset>
                  </wp:positionH>
                  <wp:positionV relativeFrom="paragraph">
                    <wp:posOffset>789588845</wp:posOffset>
                  </wp:positionV>
                  <wp:extent cx="8890" cy="195580"/>
                  <wp:effectExtent l="0" t="0" r="0" b="0"/>
                  <wp:wrapNone/>
                  <wp:docPr id="10703" name="图片 5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" name="图片 59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790144470</wp:posOffset>
                  </wp:positionH>
                  <wp:positionV relativeFrom="paragraph">
                    <wp:posOffset>789779345</wp:posOffset>
                  </wp:positionV>
                  <wp:extent cx="8890" cy="195580"/>
                  <wp:effectExtent l="0" t="0" r="0" b="0"/>
                  <wp:wrapNone/>
                  <wp:docPr id="10705" name="图片 5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5" name="图片 59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790334970</wp:posOffset>
                  </wp:positionH>
                  <wp:positionV relativeFrom="paragraph">
                    <wp:posOffset>789969845</wp:posOffset>
                  </wp:positionV>
                  <wp:extent cx="8890" cy="300990"/>
                  <wp:effectExtent l="0" t="0" r="0" b="0"/>
                  <wp:wrapNone/>
                  <wp:docPr id="10707" name="图片 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7" name="图片 59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790525470</wp:posOffset>
                  </wp:positionH>
                  <wp:positionV relativeFrom="paragraph">
                    <wp:posOffset>790160345</wp:posOffset>
                  </wp:positionV>
                  <wp:extent cx="8890" cy="195580"/>
                  <wp:effectExtent l="0" t="0" r="0" b="0"/>
                  <wp:wrapNone/>
                  <wp:docPr id="10709" name="图片 5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9" name="图片 59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790715970</wp:posOffset>
                  </wp:positionH>
                  <wp:positionV relativeFrom="paragraph">
                    <wp:posOffset>790350845</wp:posOffset>
                  </wp:positionV>
                  <wp:extent cx="8890" cy="195580"/>
                  <wp:effectExtent l="0" t="0" r="0" b="0"/>
                  <wp:wrapNone/>
                  <wp:docPr id="10711" name="图片 5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1" name="图片 59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790906470</wp:posOffset>
                  </wp:positionH>
                  <wp:positionV relativeFrom="paragraph">
                    <wp:posOffset>790541345</wp:posOffset>
                  </wp:positionV>
                  <wp:extent cx="8890" cy="300990"/>
                  <wp:effectExtent l="0" t="0" r="0" b="0"/>
                  <wp:wrapNone/>
                  <wp:docPr id="10713" name="图片 5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" name="图片 59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791096970</wp:posOffset>
                  </wp:positionH>
                  <wp:positionV relativeFrom="paragraph">
                    <wp:posOffset>790731845</wp:posOffset>
                  </wp:positionV>
                  <wp:extent cx="8890" cy="195580"/>
                  <wp:effectExtent l="0" t="0" r="0" b="0"/>
                  <wp:wrapNone/>
                  <wp:docPr id="10715" name="图片 5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5" name="图片 59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791287470</wp:posOffset>
                  </wp:positionH>
                  <wp:positionV relativeFrom="paragraph">
                    <wp:posOffset>790922345</wp:posOffset>
                  </wp:positionV>
                  <wp:extent cx="8890" cy="195580"/>
                  <wp:effectExtent l="0" t="0" r="0" b="0"/>
                  <wp:wrapNone/>
                  <wp:docPr id="10717" name="图片 5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7" name="图片 59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791477970</wp:posOffset>
                  </wp:positionH>
                  <wp:positionV relativeFrom="paragraph">
                    <wp:posOffset>791112845</wp:posOffset>
                  </wp:positionV>
                  <wp:extent cx="8890" cy="300990"/>
                  <wp:effectExtent l="0" t="0" r="0" b="0"/>
                  <wp:wrapNone/>
                  <wp:docPr id="10719" name="图片 5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" name="图片 59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791668470</wp:posOffset>
                  </wp:positionH>
                  <wp:positionV relativeFrom="paragraph">
                    <wp:posOffset>791303345</wp:posOffset>
                  </wp:positionV>
                  <wp:extent cx="8890" cy="195580"/>
                  <wp:effectExtent l="0" t="0" r="0" b="0"/>
                  <wp:wrapNone/>
                  <wp:docPr id="10721" name="图片 5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" name="图片 59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791858970</wp:posOffset>
                  </wp:positionH>
                  <wp:positionV relativeFrom="paragraph">
                    <wp:posOffset>791493845</wp:posOffset>
                  </wp:positionV>
                  <wp:extent cx="8890" cy="195580"/>
                  <wp:effectExtent l="0" t="0" r="0" b="0"/>
                  <wp:wrapNone/>
                  <wp:docPr id="10723" name="图片 5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3" name="图片 59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792049470</wp:posOffset>
                  </wp:positionH>
                  <wp:positionV relativeFrom="paragraph">
                    <wp:posOffset>791684345</wp:posOffset>
                  </wp:positionV>
                  <wp:extent cx="8890" cy="195580"/>
                  <wp:effectExtent l="0" t="0" r="0" b="0"/>
                  <wp:wrapNone/>
                  <wp:docPr id="10725" name="图片 5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" name="图片 59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792239970</wp:posOffset>
                  </wp:positionH>
                  <wp:positionV relativeFrom="paragraph">
                    <wp:posOffset>791874845</wp:posOffset>
                  </wp:positionV>
                  <wp:extent cx="8890" cy="195580"/>
                  <wp:effectExtent l="0" t="0" r="0" b="0"/>
                  <wp:wrapNone/>
                  <wp:docPr id="10727" name="图片 5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" name="图片 59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792430470</wp:posOffset>
                  </wp:positionH>
                  <wp:positionV relativeFrom="paragraph">
                    <wp:posOffset>792065345</wp:posOffset>
                  </wp:positionV>
                  <wp:extent cx="8890" cy="300990"/>
                  <wp:effectExtent l="0" t="0" r="0" b="0"/>
                  <wp:wrapNone/>
                  <wp:docPr id="10729" name="图片 5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" name="图片 59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792620970</wp:posOffset>
                  </wp:positionH>
                  <wp:positionV relativeFrom="paragraph">
                    <wp:posOffset>792255845</wp:posOffset>
                  </wp:positionV>
                  <wp:extent cx="8890" cy="195580"/>
                  <wp:effectExtent l="0" t="0" r="0" b="0"/>
                  <wp:wrapNone/>
                  <wp:docPr id="10731" name="图片 5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" name="图片 59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792811470</wp:posOffset>
                  </wp:positionH>
                  <wp:positionV relativeFrom="paragraph">
                    <wp:posOffset>792446345</wp:posOffset>
                  </wp:positionV>
                  <wp:extent cx="8890" cy="195580"/>
                  <wp:effectExtent l="0" t="0" r="0" b="0"/>
                  <wp:wrapNone/>
                  <wp:docPr id="10733" name="图片 5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3" name="图片 59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793001970</wp:posOffset>
                  </wp:positionH>
                  <wp:positionV relativeFrom="paragraph">
                    <wp:posOffset>792636845</wp:posOffset>
                  </wp:positionV>
                  <wp:extent cx="8890" cy="300990"/>
                  <wp:effectExtent l="0" t="0" r="0" b="0"/>
                  <wp:wrapNone/>
                  <wp:docPr id="10735" name="图片 5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5" name="图片 59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793192470</wp:posOffset>
                  </wp:positionH>
                  <wp:positionV relativeFrom="paragraph">
                    <wp:posOffset>792827345</wp:posOffset>
                  </wp:positionV>
                  <wp:extent cx="8890" cy="195580"/>
                  <wp:effectExtent l="0" t="0" r="0" b="0"/>
                  <wp:wrapNone/>
                  <wp:docPr id="10737" name="图片 5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" name="图片 59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793382970</wp:posOffset>
                  </wp:positionH>
                  <wp:positionV relativeFrom="paragraph">
                    <wp:posOffset>793017845</wp:posOffset>
                  </wp:positionV>
                  <wp:extent cx="8890" cy="195580"/>
                  <wp:effectExtent l="0" t="0" r="0" b="0"/>
                  <wp:wrapNone/>
                  <wp:docPr id="10739" name="图片 5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9" name="图片 59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793573470</wp:posOffset>
                  </wp:positionH>
                  <wp:positionV relativeFrom="paragraph">
                    <wp:posOffset>793208345</wp:posOffset>
                  </wp:positionV>
                  <wp:extent cx="8890" cy="300990"/>
                  <wp:effectExtent l="0" t="0" r="0" b="0"/>
                  <wp:wrapNone/>
                  <wp:docPr id="10741" name="图片 5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1" name="图片 59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793763970</wp:posOffset>
                  </wp:positionH>
                  <wp:positionV relativeFrom="paragraph">
                    <wp:posOffset>793398845</wp:posOffset>
                  </wp:positionV>
                  <wp:extent cx="8890" cy="195580"/>
                  <wp:effectExtent l="0" t="0" r="0" b="0"/>
                  <wp:wrapNone/>
                  <wp:docPr id="10743" name="图片 5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3" name="图片 59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793954470</wp:posOffset>
                  </wp:positionH>
                  <wp:positionV relativeFrom="paragraph">
                    <wp:posOffset>793589345</wp:posOffset>
                  </wp:positionV>
                  <wp:extent cx="8890" cy="195580"/>
                  <wp:effectExtent l="0" t="0" r="0" b="0"/>
                  <wp:wrapNone/>
                  <wp:docPr id="10745" name="图片 5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5" name="图片 59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794144970</wp:posOffset>
                  </wp:positionH>
                  <wp:positionV relativeFrom="paragraph">
                    <wp:posOffset>793779845</wp:posOffset>
                  </wp:positionV>
                  <wp:extent cx="8890" cy="195580"/>
                  <wp:effectExtent l="0" t="0" r="0" b="0"/>
                  <wp:wrapNone/>
                  <wp:docPr id="10747" name="图片 5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7" name="图片 59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794335470</wp:posOffset>
                  </wp:positionH>
                  <wp:positionV relativeFrom="paragraph">
                    <wp:posOffset>793970345</wp:posOffset>
                  </wp:positionV>
                  <wp:extent cx="8890" cy="195580"/>
                  <wp:effectExtent l="0" t="0" r="0" b="0"/>
                  <wp:wrapNone/>
                  <wp:docPr id="10749" name="图片 5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" name="图片 59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794525970</wp:posOffset>
                  </wp:positionH>
                  <wp:positionV relativeFrom="paragraph">
                    <wp:posOffset>794160845</wp:posOffset>
                  </wp:positionV>
                  <wp:extent cx="8890" cy="300990"/>
                  <wp:effectExtent l="0" t="0" r="0" b="0"/>
                  <wp:wrapNone/>
                  <wp:docPr id="10751" name="图片 5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1" name="图片 59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794716470</wp:posOffset>
                  </wp:positionH>
                  <wp:positionV relativeFrom="paragraph">
                    <wp:posOffset>794351345</wp:posOffset>
                  </wp:positionV>
                  <wp:extent cx="8890" cy="195580"/>
                  <wp:effectExtent l="0" t="0" r="0" b="0"/>
                  <wp:wrapNone/>
                  <wp:docPr id="10753" name="图片 5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3" name="图片 59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794906970</wp:posOffset>
                  </wp:positionH>
                  <wp:positionV relativeFrom="paragraph">
                    <wp:posOffset>794541845</wp:posOffset>
                  </wp:positionV>
                  <wp:extent cx="8890" cy="195580"/>
                  <wp:effectExtent l="0" t="0" r="0" b="0"/>
                  <wp:wrapNone/>
                  <wp:docPr id="10755" name="图片 5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5" name="图片 59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795097470</wp:posOffset>
                  </wp:positionH>
                  <wp:positionV relativeFrom="paragraph">
                    <wp:posOffset>794732345</wp:posOffset>
                  </wp:positionV>
                  <wp:extent cx="8890" cy="300990"/>
                  <wp:effectExtent l="0" t="0" r="0" b="0"/>
                  <wp:wrapNone/>
                  <wp:docPr id="10757" name="图片 5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" name="图片 59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795287970</wp:posOffset>
                  </wp:positionH>
                  <wp:positionV relativeFrom="paragraph">
                    <wp:posOffset>794922845</wp:posOffset>
                  </wp:positionV>
                  <wp:extent cx="8890" cy="195580"/>
                  <wp:effectExtent l="0" t="0" r="0" b="0"/>
                  <wp:wrapNone/>
                  <wp:docPr id="10759" name="图片 5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9" name="图片 59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795478470</wp:posOffset>
                  </wp:positionH>
                  <wp:positionV relativeFrom="paragraph">
                    <wp:posOffset>795113345</wp:posOffset>
                  </wp:positionV>
                  <wp:extent cx="8890" cy="195580"/>
                  <wp:effectExtent l="0" t="0" r="0" b="0"/>
                  <wp:wrapNone/>
                  <wp:docPr id="10761" name="图片 5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" name="图片 59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795668970</wp:posOffset>
                  </wp:positionH>
                  <wp:positionV relativeFrom="paragraph">
                    <wp:posOffset>795303845</wp:posOffset>
                  </wp:positionV>
                  <wp:extent cx="8890" cy="300990"/>
                  <wp:effectExtent l="0" t="0" r="0" b="0"/>
                  <wp:wrapNone/>
                  <wp:docPr id="10763" name="图片 5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" name="图片 59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795859470</wp:posOffset>
                  </wp:positionH>
                  <wp:positionV relativeFrom="paragraph">
                    <wp:posOffset>795494345</wp:posOffset>
                  </wp:positionV>
                  <wp:extent cx="8890" cy="195580"/>
                  <wp:effectExtent l="0" t="0" r="0" b="0"/>
                  <wp:wrapNone/>
                  <wp:docPr id="10765" name="图片 5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5" name="图片 59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796049970</wp:posOffset>
                  </wp:positionH>
                  <wp:positionV relativeFrom="paragraph">
                    <wp:posOffset>795684845</wp:posOffset>
                  </wp:positionV>
                  <wp:extent cx="8890" cy="195580"/>
                  <wp:effectExtent l="0" t="0" r="0" b="0"/>
                  <wp:wrapNone/>
                  <wp:docPr id="10767" name="图片 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" name="图片 59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796240470</wp:posOffset>
                  </wp:positionH>
                  <wp:positionV relativeFrom="paragraph">
                    <wp:posOffset>795875345</wp:posOffset>
                  </wp:positionV>
                  <wp:extent cx="8890" cy="195580"/>
                  <wp:effectExtent l="0" t="0" r="0" b="0"/>
                  <wp:wrapNone/>
                  <wp:docPr id="10769" name="图片 5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" name="图片 59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796430970</wp:posOffset>
                  </wp:positionH>
                  <wp:positionV relativeFrom="paragraph">
                    <wp:posOffset>796065845</wp:posOffset>
                  </wp:positionV>
                  <wp:extent cx="8890" cy="195580"/>
                  <wp:effectExtent l="0" t="0" r="0" b="0"/>
                  <wp:wrapNone/>
                  <wp:docPr id="10771" name="图片 5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1" name="图片 59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796621470</wp:posOffset>
                  </wp:positionH>
                  <wp:positionV relativeFrom="paragraph">
                    <wp:posOffset>796256345</wp:posOffset>
                  </wp:positionV>
                  <wp:extent cx="8890" cy="300990"/>
                  <wp:effectExtent l="0" t="0" r="0" b="0"/>
                  <wp:wrapNone/>
                  <wp:docPr id="10773" name="图片 5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3" name="图片 59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796811970</wp:posOffset>
                  </wp:positionH>
                  <wp:positionV relativeFrom="paragraph">
                    <wp:posOffset>796446845</wp:posOffset>
                  </wp:positionV>
                  <wp:extent cx="8890" cy="195580"/>
                  <wp:effectExtent l="0" t="0" r="0" b="0"/>
                  <wp:wrapNone/>
                  <wp:docPr id="10775" name="图片 5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" name="图片 59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797002470</wp:posOffset>
                  </wp:positionH>
                  <wp:positionV relativeFrom="paragraph">
                    <wp:posOffset>796637345</wp:posOffset>
                  </wp:positionV>
                  <wp:extent cx="8890" cy="195580"/>
                  <wp:effectExtent l="0" t="0" r="0" b="0"/>
                  <wp:wrapNone/>
                  <wp:docPr id="10777" name="图片 5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" name="图片 59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797192970</wp:posOffset>
                  </wp:positionH>
                  <wp:positionV relativeFrom="paragraph">
                    <wp:posOffset>796827845</wp:posOffset>
                  </wp:positionV>
                  <wp:extent cx="8890" cy="300990"/>
                  <wp:effectExtent l="0" t="0" r="0" b="0"/>
                  <wp:wrapNone/>
                  <wp:docPr id="10779" name="图片 5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9" name="图片 59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797383470</wp:posOffset>
                  </wp:positionH>
                  <wp:positionV relativeFrom="paragraph">
                    <wp:posOffset>797018345</wp:posOffset>
                  </wp:positionV>
                  <wp:extent cx="8890" cy="195580"/>
                  <wp:effectExtent l="0" t="0" r="0" b="0"/>
                  <wp:wrapNone/>
                  <wp:docPr id="10781" name="图片 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1" name="图片 59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797573970</wp:posOffset>
                  </wp:positionH>
                  <wp:positionV relativeFrom="paragraph">
                    <wp:posOffset>797208845</wp:posOffset>
                  </wp:positionV>
                  <wp:extent cx="8890" cy="195580"/>
                  <wp:effectExtent l="0" t="0" r="0" b="0"/>
                  <wp:wrapNone/>
                  <wp:docPr id="10783" name="图片 5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" name="图片 59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797764470</wp:posOffset>
                  </wp:positionH>
                  <wp:positionV relativeFrom="paragraph">
                    <wp:posOffset>797399345</wp:posOffset>
                  </wp:positionV>
                  <wp:extent cx="8890" cy="300990"/>
                  <wp:effectExtent l="0" t="0" r="0" b="0"/>
                  <wp:wrapNone/>
                  <wp:docPr id="10785" name="图片 5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5" name="图片 59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797954970</wp:posOffset>
                  </wp:positionH>
                  <wp:positionV relativeFrom="paragraph">
                    <wp:posOffset>797589845</wp:posOffset>
                  </wp:positionV>
                  <wp:extent cx="8890" cy="195580"/>
                  <wp:effectExtent l="0" t="0" r="0" b="0"/>
                  <wp:wrapNone/>
                  <wp:docPr id="10787" name="图片 5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7" name="图片 59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798145470</wp:posOffset>
                  </wp:positionH>
                  <wp:positionV relativeFrom="paragraph">
                    <wp:posOffset>797780345</wp:posOffset>
                  </wp:positionV>
                  <wp:extent cx="8890" cy="195580"/>
                  <wp:effectExtent l="0" t="0" r="0" b="0"/>
                  <wp:wrapNone/>
                  <wp:docPr id="10789" name="图片 5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" name="图片 59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798335970</wp:posOffset>
                  </wp:positionH>
                  <wp:positionV relativeFrom="paragraph">
                    <wp:posOffset>797970845</wp:posOffset>
                  </wp:positionV>
                  <wp:extent cx="8890" cy="195580"/>
                  <wp:effectExtent l="0" t="0" r="0" b="0"/>
                  <wp:wrapNone/>
                  <wp:docPr id="10791" name="图片 5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1" name="图片 59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798526470</wp:posOffset>
                  </wp:positionH>
                  <wp:positionV relativeFrom="paragraph">
                    <wp:posOffset>798161345</wp:posOffset>
                  </wp:positionV>
                  <wp:extent cx="8890" cy="195580"/>
                  <wp:effectExtent l="0" t="0" r="0" b="0"/>
                  <wp:wrapNone/>
                  <wp:docPr id="10793" name="图片 5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" name="图片 59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798716970</wp:posOffset>
                  </wp:positionH>
                  <wp:positionV relativeFrom="paragraph">
                    <wp:posOffset>798351845</wp:posOffset>
                  </wp:positionV>
                  <wp:extent cx="8890" cy="300990"/>
                  <wp:effectExtent l="0" t="0" r="0" b="0"/>
                  <wp:wrapNone/>
                  <wp:docPr id="10795" name="图片 5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" name="图片 59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798907470</wp:posOffset>
                  </wp:positionH>
                  <wp:positionV relativeFrom="paragraph">
                    <wp:posOffset>798542345</wp:posOffset>
                  </wp:positionV>
                  <wp:extent cx="8890" cy="195580"/>
                  <wp:effectExtent l="0" t="0" r="0" b="0"/>
                  <wp:wrapNone/>
                  <wp:docPr id="10797" name="图片 5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7" name="图片 59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799097970</wp:posOffset>
                  </wp:positionH>
                  <wp:positionV relativeFrom="paragraph">
                    <wp:posOffset>798732845</wp:posOffset>
                  </wp:positionV>
                  <wp:extent cx="8890" cy="195580"/>
                  <wp:effectExtent l="0" t="0" r="0" b="0"/>
                  <wp:wrapNone/>
                  <wp:docPr id="10799" name="图片 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9" name="图片 59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799288470</wp:posOffset>
                  </wp:positionH>
                  <wp:positionV relativeFrom="paragraph">
                    <wp:posOffset>798923345</wp:posOffset>
                  </wp:positionV>
                  <wp:extent cx="8890" cy="300990"/>
                  <wp:effectExtent l="0" t="0" r="0" b="0"/>
                  <wp:wrapNone/>
                  <wp:docPr id="10801" name="图片 5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1" name="图片 59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799478970</wp:posOffset>
                  </wp:positionH>
                  <wp:positionV relativeFrom="paragraph">
                    <wp:posOffset>799113845</wp:posOffset>
                  </wp:positionV>
                  <wp:extent cx="8890" cy="195580"/>
                  <wp:effectExtent l="0" t="0" r="0" b="0"/>
                  <wp:wrapNone/>
                  <wp:docPr id="10803" name="图片 5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3" name="图片 59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799669470</wp:posOffset>
                  </wp:positionH>
                  <wp:positionV relativeFrom="paragraph">
                    <wp:posOffset>799304345</wp:posOffset>
                  </wp:positionV>
                  <wp:extent cx="8890" cy="195580"/>
                  <wp:effectExtent l="0" t="0" r="0" b="0"/>
                  <wp:wrapNone/>
                  <wp:docPr id="10805" name="图片 5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" name="图片 59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799859970</wp:posOffset>
                  </wp:positionH>
                  <wp:positionV relativeFrom="paragraph">
                    <wp:posOffset>799494845</wp:posOffset>
                  </wp:positionV>
                  <wp:extent cx="8890" cy="300990"/>
                  <wp:effectExtent l="0" t="0" r="0" b="0"/>
                  <wp:wrapNone/>
                  <wp:docPr id="10807" name="图片 5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" name="图片 59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800050470</wp:posOffset>
                  </wp:positionH>
                  <wp:positionV relativeFrom="paragraph">
                    <wp:posOffset>799685345</wp:posOffset>
                  </wp:positionV>
                  <wp:extent cx="8890" cy="195580"/>
                  <wp:effectExtent l="0" t="0" r="0" b="0"/>
                  <wp:wrapNone/>
                  <wp:docPr id="10809" name="图片 5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" name="图片 59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800240970</wp:posOffset>
                  </wp:positionH>
                  <wp:positionV relativeFrom="paragraph">
                    <wp:posOffset>799875845</wp:posOffset>
                  </wp:positionV>
                  <wp:extent cx="8890" cy="195580"/>
                  <wp:effectExtent l="0" t="0" r="0" b="0"/>
                  <wp:wrapNone/>
                  <wp:docPr id="10811" name="图片 5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1" name="图片 59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800431470</wp:posOffset>
                  </wp:positionH>
                  <wp:positionV relativeFrom="paragraph">
                    <wp:posOffset>800066345</wp:posOffset>
                  </wp:positionV>
                  <wp:extent cx="8890" cy="195580"/>
                  <wp:effectExtent l="0" t="0" r="0" b="0"/>
                  <wp:wrapNone/>
                  <wp:docPr id="10813" name="图片 5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" name="图片 59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800621970</wp:posOffset>
                  </wp:positionH>
                  <wp:positionV relativeFrom="paragraph">
                    <wp:posOffset>800256845</wp:posOffset>
                  </wp:positionV>
                  <wp:extent cx="8890" cy="195580"/>
                  <wp:effectExtent l="0" t="0" r="0" b="0"/>
                  <wp:wrapNone/>
                  <wp:docPr id="10815" name="图片 5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5" name="图片 59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800812470</wp:posOffset>
                  </wp:positionH>
                  <wp:positionV relativeFrom="paragraph">
                    <wp:posOffset>800447345</wp:posOffset>
                  </wp:positionV>
                  <wp:extent cx="8890" cy="300990"/>
                  <wp:effectExtent l="0" t="0" r="0" b="0"/>
                  <wp:wrapNone/>
                  <wp:docPr id="10817" name="图片 5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" name="图片 59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801002970</wp:posOffset>
                  </wp:positionH>
                  <wp:positionV relativeFrom="paragraph">
                    <wp:posOffset>800637845</wp:posOffset>
                  </wp:positionV>
                  <wp:extent cx="8890" cy="195580"/>
                  <wp:effectExtent l="0" t="0" r="0" b="0"/>
                  <wp:wrapNone/>
                  <wp:docPr id="10819" name="图片 5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9" name="图片 59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801193470</wp:posOffset>
                  </wp:positionH>
                  <wp:positionV relativeFrom="paragraph">
                    <wp:posOffset>800828345</wp:posOffset>
                  </wp:positionV>
                  <wp:extent cx="8890" cy="195580"/>
                  <wp:effectExtent l="0" t="0" r="0" b="0"/>
                  <wp:wrapNone/>
                  <wp:docPr id="10821" name="图片 6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1" name="图片 60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801383970</wp:posOffset>
                  </wp:positionH>
                  <wp:positionV relativeFrom="paragraph">
                    <wp:posOffset>801018845</wp:posOffset>
                  </wp:positionV>
                  <wp:extent cx="8890" cy="300990"/>
                  <wp:effectExtent l="0" t="0" r="0" b="0"/>
                  <wp:wrapNone/>
                  <wp:docPr id="10823" name="图片 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" name="图片 60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801574470</wp:posOffset>
                  </wp:positionH>
                  <wp:positionV relativeFrom="paragraph">
                    <wp:posOffset>801209345</wp:posOffset>
                  </wp:positionV>
                  <wp:extent cx="8890" cy="195580"/>
                  <wp:effectExtent l="0" t="0" r="0" b="0"/>
                  <wp:wrapNone/>
                  <wp:docPr id="10825" name="图片 6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5" name="图片 60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801764970</wp:posOffset>
                  </wp:positionH>
                  <wp:positionV relativeFrom="paragraph">
                    <wp:posOffset>801399845</wp:posOffset>
                  </wp:positionV>
                  <wp:extent cx="8890" cy="195580"/>
                  <wp:effectExtent l="0" t="0" r="0" b="0"/>
                  <wp:wrapNone/>
                  <wp:docPr id="10827" name="图片 6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7" name="图片 60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801955470</wp:posOffset>
                  </wp:positionH>
                  <wp:positionV relativeFrom="paragraph">
                    <wp:posOffset>801590345</wp:posOffset>
                  </wp:positionV>
                  <wp:extent cx="8890" cy="300990"/>
                  <wp:effectExtent l="0" t="0" r="0" b="0"/>
                  <wp:wrapNone/>
                  <wp:docPr id="10829" name="图片 6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" name="图片 60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802145970</wp:posOffset>
                  </wp:positionH>
                  <wp:positionV relativeFrom="paragraph">
                    <wp:posOffset>801780845</wp:posOffset>
                  </wp:positionV>
                  <wp:extent cx="8890" cy="195580"/>
                  <wp:effectExtent l="0" t="0" r="0" b="0"/>
                  <wp:wrapNone/>
                  <wp:docPr id="10831" name="图片 6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1" name="图片 60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802336470</wp:posOffset>
                  </wp:positionH>
                  <wp:positionV relativeFrom="paragraph">
                    <wp:posOffset>801971345</wp:posOffset>
                  </wp:positionV>
                  <wp:extent cx="8890" cy="195580"/>
                  <wp:effectExtent l="0" t="0" r="0" b="0"/>
                  <wp:wrapNone/>
                  <wp:docPr id="10833" name="图片 6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" name="图片 60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802526970</wp:posOffset>
                  </wp:positionH>
                  <wp:positionV relativeFrom="paragraph">
                    <wp:posOffset>802161845</wp:posOffset>
                  </wp:positionV>
                  <wp:extent cx="8890" cy="195580"/>
                  <wp:effectExtent l="0" t="0" r="0" b="0"/>
                  <wp:wrapNone/>
                  <wp:docPr id="10835" name="图片 6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5" name="图片 60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802717470</wp:posOffset>
                  </wp:positionH>
                  <wp:positionV relativeFrom="paragraph">
                    <wp:posOffset>802352345</wp:posOffset>
                  </wp:positionV>
                  <wp:extent cx="8890" cy="195580"/>
                  <wp:effectExtent l="0" t="0" r="0" b="0"/>
                  <wp:wrapNone/>
                  <wp:docPr id="10837" name="图片 6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7" name="图片 60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802907970</wp:posOffset>
                  </wp:positionH>
                  <wp:positionV relativeFrom="paragraph">
                    <wp:posOffset>802542845</wp:posOffset>
                  </wp:positionV>
                  <wp:extent cx="8890" cy="300990"/>
                  <wp:effectExtent l="0" t="0" r="0" b="0"/>
                  <wp:wrapNone/>
                  <wp:docPr id="10839" name="图片 6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9" name="图片 60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803098470</wp:posOffset>
                  </wp:positionH>
                  <wp:positionV relativeFrom="paragraph">
                    <wp:posOffset>802733345</wp:posOffset>
                  </wp:positionV>
                  <wp:extent cx="8890" cy="195580"/>
                  <wp:effectExtent l="0" t="0" r="0" b="0"/>
                  <wp:wrapNone/>
                  <wp:docPr id="10841" name="图片 6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1" name="图片 60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803288970</wp:posOffset>
                  </wp:positionH>
                  <wp:positionV relativeFrom="paragraph">
                    <wp:posOffset>802923845</wp:posOffset>
                  </wp:positionV>
                  <wp:extent cx="8890" cy="180975"/>
                  <wp:effectExtent l="0" t="0" r="0" b="0"/>
                  <wp:wrapNone/>
                  <wp:docPr id="10843" name="图片 6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3" name="图片 60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803479470</wp:posOffset>
                  </wp:positionH>
                  <wp:positionV relativeFrom="paragraph">
                    <wp:posOffset>803114345</wp:posOffset>
                  </wp:positionV>
                  <wp:extent cx="8890" cy="180975"/>
                  <wp:effectExtent l="0" t="0" r="0" b="0"/>
                  <wp:wrapNone/>
                  <wp:docPr id="10845" name="图片 6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" name="图片 60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803669970</wp:posOffset>
                  </wp:positionH>
                  <wp:positionV relativeFrom="paragraph">
                    <wp:posOffset>803304845</wp:posOffset>
                  </wp:positionV>
                  <wp:extent cx="8890" cy="195580"/>
                  <wp:effectExtent l="0" t="0" r="0" b="0"/>
                  <wp:wrapNone/>
                  <wp:docPr id="10847" name="图片 6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7" name="图片 60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803860470</wp:posOffset>
                  </wp:positionH>
                  <wp:positionV relativeFrom="paragraph">
                    <wp:posOffset>803495345</wp:posOffset>
                  </wp:positionV>
                  <wp:extent cx="8890" cy="300990"/>
                  <wp:effectExtent l="0" t="0" r="0" b="0"/>
                  <wp:wrapNone/>
                  <wp:docPr id="10849" name="图片 6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9" name="图片 60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804050970</wp:posOffset>
                  </wp:positionH>
                  <wp:positionV relativeFrom="paragraph">
                    <wp:posOffset>803685845</wp:posOffset>
                  </wp:positionV>
                  <wp:extent cx="8890" cy="195580"/>
                  <wp:effectExtent l="0" t="0" r="0" b="0"/>
                  <wp:wrapNone/>
                  <wp:docPr id="10851" name="图片 6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" name="图片 60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804241470</wp:posOffset>
                  </wp:positionH>
                  <wp:positionV relativeFrom="paragraph">
                    <wp:posOffset>803876345</wp:posOffset>
                  </wp:positionV>
                  <wp:extent cx="8890" cy="195580"/>
                  <wp:effectExtent l="0" t="0" r="0" b="0"/>
                  <wp:wrapNone/>
                  <wp:docPr id="10853" name="图片 6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3" name="图片 60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804431970</wp:posOffset>
                  </wp:positionH>
                  <wp:positionV relativeFrom="paragraph">
                    <wp:posOffset>804066845</wp:posOffset>
                  </wp:positionV>
                  <wp:extent cx="8890" cy="300990"/>
                  <wp:effectExtent l="0" t="0" r="0" b="0"/>
                  <wp:wrapNone/>
                  <wp:docPr id="10855" name="图片 6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" name="图片 60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804622470</wp:posOffset>
                  </wp:positionH>
                  <wp:positionV relativeFrom="paragraph">
                    <wp:posOffset>804257345</wp:posOffset>
                  </wp:positionV>
                  <wp:extent cx="8890" cy="195580"/>
                  <wp:effectExtent l="0" t="0" r="0" b="0"/>
                  <wp:wrapNone/>
                  <wp:docPr id="10857" name="图片 6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" name="图片 60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804812970</wp:posOffset>
                  </wp:positionH>
                  <wp:positionV relativeFrom="paragraph">
                    <wp:posOffset>804447845</wp:posOffset>
                  </wp:positionV>
                  <wp:extent cx="8890" cy="195580"/>
                  <wp:effectExtent l="0" t="0" r="0" b="0"/>
                  <wp:wrapNone/>
                  <wp:docPr id="10859" name="图片 6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9" name="图片 60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805003470</wp:posOffset>
                  </wp:positionH>
                  <wp:positionV relativeFrom="paragraph">
                    <wp:posOffset>804638345</wp:posOffset>
                  </wp:positionV>
                  <wp:extent cx="8890" cy="195580"/>
                  <wp:effectExtent l="0" t="0" r="0" b="0"/>
                  <wp:wrapNone/>
                  <wp:docPr id="10861" name="图片 6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1" name="图片 60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805193970</wp:posOffset>
                  </wp:positionH>
                  <wp:positionV relativeFrom="paragraph">
                    <wp:posOffset>804828845</wp:posOffset>
                  </wp:positionV>
                  <wp:extent cx="8890" cy="195580"/>
                  <wp:effectExtent l="0" t="0" r="0" b="0"/>
                  <wp:wrapNone/>
                  <wp:docPr id="10863" name="图片 6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" name="图片 60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805384470</wp:posOffset>
                  </wp:positionH>
                  <wp:positionV relativeFrom="paragraph">
                    <wp:posOffset>805019345</wp:posOffset>
                  </wp:positionV>
                  <wp:extent cx="8890" cy="300990"/>
                  <wp:effectExtent l="0" t="0" r="0" b="0"/>
                  <wp:wrapNone/>
                  <wp:docPr id="10865" name="图片 6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" name="图片 60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805574970</wp:posOffset>
                  </wp:positionH>
                  <wp:positionV relativeFrom="paragraph">
                    <wp:posOffset>805209845</wp:posOffset>
                  </wp:positionV>
                  <wp:extent cx="8890" cy="195580"/>
                  <wp:effectExtent l="0" t="0" r="0" b="0"/>
                  <wp:wrapNone/>
                  <wp:docPr id="10867" name="图片 6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" name="图片 60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805765470</wp:posOffset>
                  </wp:positionH>
                  <wp:positionV relativeFrom="paragraph">
                    <wp:posOffset>805400345</wp:posOffset>
                  </wp:positionV>
                  <wp:extent cx="8890" cy="195580"/>
                  <wp:effectExtent l="0" t="0" r="0" b="0"/>
                  <wp:wrapNone/>
                  <wp:docPr id="10869" name="图片 6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9" name="图片 60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805955970</wp:posOffset>
                  </wp:positionH>
                  <wp:positionV relativeFrom="paragraph">
                    <wp:posOffset>805590845</wp:posOffset>
                  </wp:positionV>
                  <wp:extent cx="8890" cy="300990"/>
                  <wp:effectExtent l="0" t="0" r="0" b="0"/>
                  <wp:wrapNone/>
                  <wp:docPr id="10871" name="图片 6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" name="图片 60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806146470</wp:posOffset>
                  </wp:positionH>
                  <wp:positionV relativeFrom="paragraph">
                    <wp:posOffset>805781345</wp:posOffset>
                  </wp:positionV>
                  <wp:extent cx="8890" cy="195580"/>
                  <wp:effectExtent l="0" t="0" r="0" b="0"/>
                  <wp:wrapNone/>
                  <wp:docPr id="10873" name="图片 6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3" name="图片 60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806336970</wp:posOffset>
                  </wp:positionH>
                  <wp:positionV relativeFrom="paragraph">
                    <wp:posOffset>805971845</wp:posOffset>
                  </wp:positionV>
                  <wp:extent cx="8890" cy="195580"/>
                  <wp:effectExtent l="0" t="0" r="0" b="0"/>
                  <wp:wrapNone/>
                  <wp:docPr id="10875" name="图片 6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5" name="图片 60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806527470</wp:posOffset>
                  </wp:positionH>
                  <wp:positionV relativeFrom="paragraph">
                    <wp:posOffset>806162345</wp:posOffset>
                  </wp:positionV>
                  <wp:extent cx="8890" cy="300990"/>
                  <wp:effectExtent l="0" t="0" r="0" b="0"/>
                  <wp:wrapNone/>
                  <wp:docPr id="10877" name="图片 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7" name="图片 60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806717970</wp:posOffset>
                  </wp:positionH>
                  <wp:positionV relativeFrom="paragraph">
                    <wp:posOffset>806352845</wp:posOffset>
                  </wp:positionV>
                  <wp:extent cx="8890" cy="195580"/>
                  <wp:effectExtent l="0" t="0" r="0" b="0"/>
                  <wp:wrapNone/>
                  <wp:docPr id="10879" name="图片 6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" name="图片 60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806908470</wp:posOffset>
                  </wp:positionH>
                  <wp:positionV relativeFrom="paragraph">
                    <wp:posOffset>806543345</wp:posOffset>
                  </wp:positionV>
                  <wp:extent cx="8890" cy="195580"/>
                  <wp:effectExtent l="0" t="0" r="0" b="0"/>
                  <wp:wrapNone/>
                  <wp:docPr id="10881" name="图片 6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" name="图片 60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807098970</wp:posOffset>
                  </wp:positionH>
                  <wp:positionV relativeFrom="paragraph">
                    <wp:posOffset>806733845</wp:posOffset>
                  </wp:positionV>
                  <wp:extent cx="8890" cy="195580"/>
                  <wp:effectExtent l="0" t="0" r="0" b="0"/>
                  <wp:wrapNone/>
                  <wp:docPr id="10883" name="图片 6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3" name="图片 60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807289470</wp:posOffset>
                  </wp:positionH>
                  <wp:positionV relativeFrom="paragraph">
                    <wp:posOffset>806924345</wp:posOffset>
                  </wp:positionV>
                  <wp:extent cx="8890" cy="195580"/>
                  <wp:effectExtent l="0" t="0" r="0" b="0"/>
                  <wp:wrapNone/>
                  <wp:docPr id="10885" name="图片 6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5" name="图片 60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807479970</wp:posOffset>
                  </wp:positionH>
                  <wp:positionV relativeFrom="paragraph">
                    <wp:posOffset>807114210</wp:posOffset>
                  </wp:positionV>
                  <wp:extent cx="8890" cy="300990"/>
                  <wp:effectExtent l="0" t="0" r="0" b="0"/>
                  <wp:wrapNone/>
                  <wp:docPr id="10887" name="图片 6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7" name="图片 60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807670470</wp:posOffset>
                  </wp:positionH>
                  <wp:positionV relativeFrom="paragraph">
                    <wp:posOffset>807305345</wp:posOffset>
                  </wp:positionV>
                  <wp:extent cx="8890" cy="195580"/>
                  <wp:effectExtent l="0" t="0" r="0" b="0"/>
                  <wp:wrapNone/>
                  <wp:docPr id="10889" name="图片 6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" name="图片 60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807860970</wp:posOffset>
                  </wp:positionH>
                  <wp:positionV relativeFrom="paragraph">
                    <wp:posOffset>807495845</wp:posOffset>
                  </wp:positionV>
                  <wp:extent cx="8890" cy="195580"/>
                  <wp:effectExtent l="0" t="0" r="0" b="0"/>
                  <wp:wrapNone/>
                  <wp:docPr id="10891" name="图片 6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" name="图片 60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808051470</wp:posOffset>
                  </wp:positionH>
                  <wp:positionV relativeFrom="paragraph">
                    <wp:posOffset>807686345</wp:posOffset>
                  </wp:positionV>
                  <wp:extent cx="8890" cy="300990"/>
                  <wp:effectExtent l="0" t="0" r="0" b="0"/>
                  <wp:wrapNone/>
                  <wp:docPr id="10893" name="图片 6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" name="图片 60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808241970</wp:posOffset>
                  </wp:positionH>
                  <wp:positionV relativeFrom="paragraph">
                    <wp:posOffset>807876845</wp:posOffset>
                  </wp:positionV>
                  <wp:extent cx="8890" cy="195580"/>
                  <wp:effectExtent l="0" t="0" r="0" b="0"/>
                  <wp:wrapNone/>
                  <wp:docPr id="10895" name="图片 6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5" name="图片 60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808432470</wp:posOffset>
                  </wp:positionH>
                  <wp:positionV relativeFrom="paragraph">
                    <wp:posOffset>808067345</wp:posOffset>
                  </wp:positionV>
                  <wp:extent cx="8890" cy="195580"/>
                  <wp:effectExtent l="0" t="0" r="0" b="0"/>
                  <wp:wrapNone/>
                  <wp:docPr id="10897" name="图片 6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" name="图片 60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808622970</wp:posOffset>
                  </wp:positionH>
                  <wp:positionV relativeFrom="paragraph">
                    <wp:posOffset>808257845</wp:posOffset>
                  </wp:positionV>
                  <wp:extent cx="8890" cy="300990"/>
                  <wp:effectExtent l="0" t="0" r="0" b="0"/>
                  <wp:wrapNone/>
                  <wp:docPr id="10899" name="图片 6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9" name="图片 60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808813470</wp:posOffset>
                  </wp:positionH>
                  <wp:positionV relativeFrom="paragraph">
                    <wp:posOffset>808448345</wp:posOffset>
                  </wp:positionV>
                  <wp:extent cx="8890" cy="195580"/>
                  <wp:effectExtent l="0" t="0" r="0" b="0"/>
                  <wp:wrapNone/>
                  <wp:docPr id="10901" name="图片 6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1" name="图片 60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809003970</wp:posOffset>
                  </wp:positionH>
                  <wp:positionV relativeFrom="paragraph">
                    <wp:posOffset>808638845</wp:posOffset>
                  </wp:positionV>
                  <wp:extent cx="8890" cy="195580"/>
                  <wp:effectExtent l="0" t="0" r="0" b="0"/>
                  <wp:wrapNone/>
                  <wp:docPr id="10903" name="图片 6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" name="图片 60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809193835</wp:posOffset>
                  </wp:positionH>
                  <wp:positionV relativeFrom="paragraph">
                    <wp:posOffset>808829345</wp:posOffset>
                  </wp:positionV>
                  <wp:extent cx="8890" cy="195580"/>
                  <wp:effectExtent l="0" t="0" r="0" b="0"/>
                  <wp:wrapNone/>
                  <wp:docPr id="10905" name="图片 6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" name="图片 60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809384970</wp:posOffset>
                  </wp:positionH>
                  <wp:positionV relativeFrom="paragraph">
                    <wp:posOffset>809019845</wp:posOffset>
                  </wp:positionV>
                  <wp:extent cx="8890" cy="195580"/>
                  <wp:effectExtent l="0" t="0" r="0" b="0"/>
                  <wp:wrapNone/>
                  <wp:docPr id="10907" name="图片 6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7" name="图片 60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809575470</wp:posOffset>
                  </wp:positionH>
                  <wp:positionV relativeFrom="paragraph">
                    <wp:posOffset>809210345</wp:posOffset>
                  </wp:positionV>
                  <wp:extent cx="8890" cy="300990"/>
                  <wp:effectExtent l="0" t="0" r="0" b="0"/>
                  <wp:wrapNone/>
                  <wp:docPr id="10909" name="图片 6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" name="图片 60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809765970</wp:posOffset>
                  </wp:positionH>
                  <wp:positionV relativeFrom="paragraph">
                    <wp:posOffset>809400845</wp:posOffset>
                  </wp:positionV>
                  <wp:extent cx="8890" cy="195580"/>
                  <wp:effectExtent l="0" t="0" r="0" b="0"/>
                  <wp:wrapNone/>
                  <wp:docPr id="10911" name="图片 6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1" name="图片 60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809956470</wp:posOffset>
                  </wp:positionH>
                  <wp:positionV relativeFrom="paragraph">
                    <wp:posOffset>809591345</wp:posOffset>
                  </wp:positionV>
                  <wp:extent cx="8890" cy="195580"/>
                  <wp:effectExtent l="0" t="0" r="0" b="0"/>
                  <wp:wrapNone/>
                  <wp:docPr id="10913" name="图片 6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3" name="图片 60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810146335</wp:posOffset>
                  </wp:positionH>
                  <wp:positionV relativeFrom="paragraph">
                    <wp:posOffset>809781210</wp:posOffset>
                  </wp:positionV>
                  <wp:extent cx="8890" cy="300990"/>
                  <wp:effectExtent l="0" t="0" r="0" b="0"/>
                  <wp:wrapNone/>
                  <wp:docPr id="10915" name="图片 6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" name="图片 60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810337470</wp:posOffset>
                  </wp:positionH>
                  <wp:positionV relativeFrom="paragraph">
                    <wp:posOffset>809972345</wp:posOffset>
                  </wp:positionV>
                  <wp:extent cx="8890" cy="195580"/>
                  <wp:effectExtent l="0" t="0" r="0" b="0"/>
                  <wp:wrapNone/>
                  <wp:docPr id="10917" name="图片 6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7" name="图片 60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810527970</wp:posOffset>
                  </wp:positionH>
                  <wp:positionV relativeFrom="paragraph">
                    <wp:posOffset>810162845</wp:posOffset>
                  </wp:positionV>
                  <wp:extent cx="8890" cy="195580"/>
                  <wp:effectExtent l="0" t="0" r="0" b="0"/>
                  <wp:wrapNone/>
                  <wp:docPr id="10919" name="图片 6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9" name="图片 60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810718470</wp:posOffset>
                  </wp:positionH>
                  <wp:positionV relativeFrom="paragraph">
                    <wp:posOffset>810353345</wp:posOffset>
                  </wp:positionV>
                  <wp:extent cx="8890" cy="300990"/>
                  <wp:effectExtent l="0" t="0" r="0" b="0"/>
                  <wp:wrapNone/>
                  <wp:docPr id="10921" name="图片 6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" name="图片 60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810908970</wp:posOffset>
                  </wp:positionH>
                  <wp:positionV relativeFrom="paragraph">
                    <wp:posOffset>810543845</wp:posOffset>
                  </wp:positionV>
                  <wp:extent cx="8890" cy="195580"/>
                  <wp:effectExtent l="0" t="0" r="0" b="0"/>
                  <wp:wrapNone/>
                  <wp:docPr id="10923" name="图片 6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3" name="图片 60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811099470</wp:posOffset>
                  </wp:positionH>
                  <wp:positionV relativeFrom="paragraph">
                    <wp:posOffset>810733710</wp:posOffset>
                  </wp:positionV>
                  <wp:extent cx="8890" cy="195580"/>
                  <wp:effectExtent l="0" t="0" r="0" b="0"/>
                  <wp:wrapNone/>
                  <wp:docPr id="10925" name="图片 6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5" name="图片 60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811289970</wp:posOffset>
                  </wp:positionH>
                  <wp:positionV relativeFrom="paragraph">
                    <wp:posOffset>810924845</wp:posOffset>
                  </wp:positionV>
                  <wp:extent cx="8890" cy="195580"/>
                  <wp:effectExtent l="0" t="0" r="0" b="0"/>
                  <wp:wrapNone/>
                  <wp:docPr id="10927" name="图片 6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7" name="图片 60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811480470</wp:posOffset>
                  </wp:positionH>
                  <wp:positionV relativeFrom="paragraph">
                    <wp:posOffset>811114710</wp:posOffset>
                  </wp:positionV>
                  <wp:extent cx="8890" cy="195580"/>
                  <wp:effectExtent l="0" t="0" r="0" b="0"/>
                  <wp:wrapNone/>
                  <wp:docPr id="10929" name="图片 6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9" name="图片 60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811670970</wp:posOffset>
                  </wp:positionH>
                  <wp:positionV relativeFrom="paragraph">
                    <wp:posOffset>811305210</wp:posOffset>
                  </wp:positionV>
                  <wp:extent cx="8890" cy="300990"/>
                  <wp:effectExtent l="0" t="0" r="0" b="0"/>
                  <wp:wrapNone/>
                  <wp:docPr id="10931" name="图片 6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1" name="图片 60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811860835</wp:posOffset>
                  </wp:positionH>
                  <wp:positionV relativeFrom="paragraph">
                    <wp:posOffset>811496345</wp:posOffset>
                  </wp:positionV>
                  <wp:extent cx="8890" cy="195580"/>
                  <wp:effectExtent l="0" t="0" r="0" b="0"/>
                  <wp:wrapNone/>
                  <wp:docPr id="10933" name="图片 6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" name="图片 60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812051970</wp:posOffset>
                  </wp:positionH>
                  <wp:positionV relativeFrom="paragraph">
                    <wp:posOffset>811686845</wp:posOffset>
                  </wp:positionV>
                  <wp:extent cx="8890" cy="180975"/>
                  <wp:effectExtent l="0" t="0" r="0" b="0"/>
                  <wp:wrapNone/>
                  <wp:docPr id="10935" name="图片 6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" name="图片 60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812242470</wp:posOffset>
                  </wp:positionH>
                  <wp:positionV relativeFrom="paragraph">
                    <wp:posOffset>811877345</wp:posOffset>
                  </wp:positionV>
                  <wp:extent cx="8890" cy="180975"/>
                  <wp:effectExtent l="0" t="0" r="0" b="0"/>
                  <wp:wrapNone/>
                  <wp:docPr id="10937" name="图片 6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7" name="图片 60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812432970</wp:posOffset>
                  </wp:positionH>
                  <wp:positionV relativeFrom="paragraph">
                    <wp:posOffset>812067210</wp:posOffset>
                  </wp:positionV>
                  <wp:extent cx="8890" cy="180975"/>
                  <wp:effectExtent l="0" t="0" r="0" b="0"/>
                  <wp:wrapNone/>
                  <wp:docPr id="10939" name="图片 6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" name="图片 60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812623470</wp:posOffset>
                  </wp:positionH>
                  <wp:positionV relativeFrom="paragraph">
                    <wp:posOffset>812257710</wp:posOffset>
                  </wp:positionV>
                  <wp:extent cx="8890" cy="180975"/>
                  <wp:effectExtent l="0" t="0" r="0" b="0"/>
                  <wp:wrapNone/>
                  <wp:docPr id="10941" name="图片 6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1" name="图片 60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812813335</wp:posOffset>
                  </wp:positionH>
                  <wp:positionV relativeFrom="paragraph">
                    <wp:posOffset>812448845</wp:posOffset>
                  </wp:positionV>
                  <wp:extent cx="8890" cy="180975"/>
                  <wp:effectExtent l="0" t="0" r="0" b="0"/>
                  <wp:wrapNone/>
                  <wp:docPr id="10943" name="图片 6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" name="图片 60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813004470</wp:posOffset>
                  </wp:positionH>
                  <wp:positionV relativeFrom="paragraph">
                    <wp:posOffset>812639345</wp:posOffset>
                  </wp:positionV>
                  <wp:extent cx="8890" cy="180975"/>
                  <wp:effectExtent l="0" t="0" r="0" b="0"/>
                  <wp:wrapNone/>
                  <wp:docPr id="10945" name="图片 6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5" name="图片 60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813194335</wp:posOffset>
                  </wp:positionH>
                  <wp:positionV relativeFrom="paragraph">
                    <wp:posOffset>812829210</wp:posOffset>
                  </wp:positionV>
                  <wp:extent cx="8890" cy="196850"/>
                  <wp:effectExtent l="0" t="0" r="0" b="0"/>
                  <wp:wrapNone/>
                  <wp:docPr id="10947" name="图片 6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7" name="图片 60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813384835</wp:posOffset>
                  </wp:positionH>
                  <wp:positionV relativeFrom="paragraph">
                    <wp:posOffset>813020345</wp:posOffset>
                  </wp:positionV>
                  <wp:extent cx="8890" cy="306070"/>
                  <wp:effectExtent l="0" t="0" r="0" b="0"/>
                  <wp:wrapNone/>
                  <wp:docPr id="10949" name="图片 6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" name="图片 60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813575970</wp:posOffset>
                  </wp:positionH>
                  <wp:positionV relativeFrom="paragraph">
                    <wp:posOffset>813210210</wp:posOffset>
                  </wp:positionV>
                  <wp:extent cx="8890" cy="196850"/>
                  <wp:effectExtent l="0" t="0" r="0" b="0"/>
                  <wp:wrapNone/>
                  <wp:docPr id="10951" name="图片 6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" name="图片 60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813765835</wp:posOffset>
                  </wp:positionH>
                  <wp:positionV relativeFrom="paragraph">
                    <wp:posOffset>813400710</wp:posOffset>
                  </wp:positionV>
                  <wp:extent cx="8890" cy="196850"/>
                  <wp:effectExtent l="0" t="0" r="0" b="0"/>
                  <wp:wrapNone/>
                  <wp:docPr id="10953" name="图片 6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3" name="图片 60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813956970</wp:posOffset>
                  </wp:positionH>
                  <wp:positionV relativeFrom="paragraph">
                    <wp:posOffset>813591210</wp:posOffset>
                  </wp:positionV>
                  <wp:extent cx="8890" cy="306070"/>
                  <wp:effectExtent l="0" t="0" r="0" b="0"/>
                  <wp:wrapNone/>
                  <wp:docPr id="10955" name="图片 6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5" name="图片 60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814146835</wp:posOffset>
                  </wp:positionH>
                  <wp:positionV relativeFrom="paragraph">
                    <wp:posOffset>813781710</wp:posOffset>
                  </wp:positionV>
                  <wp:extent cx="8890" cy="196850"/>
                  <wp:effectExtent l="0" t="0" r="0" b="0"/>
                  <wp:wrapNone/>
                  <wp:docPr id="10957" name="图片 6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7" name="图片 60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814337335</wp:posOffset>
                  </wp:positionH>
                  <wp:positionV relativeFrom="paragraph">
                    <wp:posOffset>813972845</wp:posOffset>
                  </wp:positionV>
                  <wp:extent cx="8890" cy="196850"/>
                  <wp:effectExtent l="0" t="0" r="0" b="0"/>
                  <wp:wrapNone/>
                  <wp:docPr id="10959" name="图片 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" name="图片 60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814528470</wp:posOffset>
                  </wp:positionH>
                  <wp:positionV relativeFrom="paragraph">
                    <wp:posOffset>814162710</wp:posOffset>
                  </wp:positionV>
                  <wp:extent cx="8890" cy="196850"/>
                  <wp:effectExtent l="0" t="0" r="0" b="0"/>
                  <wp:wrapNone/>
                  <wp:docPr id="10961" name="图片 6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1" name="图片 60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814718970</wp:posOffset>
                  </wp:positionH>
                  <wp:positionV relativeFrom="paragraph">
                    <wp:posOffset>814353210</wp:posOffset>
                  </wp:positionV>
                  <wp:extent cx="8890" cy="196850"/>
                  <wp:effectExtent l="0" t="0" r="0" b="0"/>
                  <wp:wrapNone/>
                  <wp:docPr id="10963" name="图片 6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" name="图片 60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814908835</wp:posOffset>
                  </wp:positionH>
                  <wp:positionV relativeFrom="paragraph">
                    <wp:posOffset>814543710</wp:posOffset>
                  </wp:positionV>
                  <wp:extent cx="8890" cy="306070"/>
                  <wp:effectExtent l="0" t="0" r="0" b="0"/>
                  <wp:wrapNone/>
                  <wp:docPr id="10965" name="图片 6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5" name="图片 60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815099335</wp:posOffset>
                  </wp:positionH>
                  <wp:positionV relativeFrom="paragraph">
                    <wp:posOffset>814734210</wp:posOffset>
                  </wp:positionV>
                  <wp:extent cx="8890" cy="196850"/>
                  <wp:effectExtent l="0" t="0" r="0" b="0"/>
                  <wp:wrapNone/>
                  <wp:docPr id="10967" name="图片 6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7" name="图片 60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815289835</wp:posOffset>
                  </wp:positionH>
                  <wp:positionV relativeFrom="paragraph">
                    <wp:posOffset>814925345</wp:posOffset>
                  </wp:positionV>
                  <wp:extent cx="8890" cy="196850"/>
                  <wp:effectExtent l="0" t="0" r="0" b="0"/>
                  <wp:wrapNone/>
                  <wp:docPr id="10969" name="图片 6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9" name="图片 60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815480335</wp:posOffset>
                  </wp:positionH>
                  <wp:positionV relativeFrom="paragraph">
                    <wp:posOffset>815115210</wp:posOffset>
                  </wp:positionV>
                  <wp:extent cx="8890" cy="306070"/>
                  <wp:effectExtent l="0" t="0" r="0" b="0"/>
                  <wp:wrapNone/>
                  <wp:docPr id="10971" name="图片 6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1" name="图片 60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815670835</wp:posOffset>
                  </wp:positionH>
                  <wp:positionV relativeFrom="paragraph">
                    <wp:posOffset>815305710</wp:posOffset>
                  </wp:positionV>
                  <wp:extent cx="8890" cy="196850"/>
                  <wp:effectExtent l="0" t="0" r="0" b="0"/>
                  <wp:wrapNone/>
                  <wp:docPr id="10973" name="图片 6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3" name="图片 60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815861335</wp:posOffset>
                  </wp:positionH>
                  <wp:positionV relativeFrom="paragraph">
                    <wp:posOffset>815496210</wp:posOffset>
                  </wp:positionV>
                  <wp:extent cx="8890" cy="196850"/>
                  <wp:effectExtent l="0" t="0" r="0" b="0"/>
                  <wp:wrapNone/>
                  <wp:docPr id="10975" name="图片 6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5" name="图片 60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816052470</wp:posOffset>
                  </wp:positionH>
                  <wp:positionV relativeFrom="paragraph">
                    <wp:posOffset>815686710</wp:posOffset>
                  </wp:positionV>
                  <wp:extent cx="8890" cy="306070"/>
                  <wp:effectExtent l="0" t="0" r="0" b="0"/>
                  <wp:wrapNone/>
                  <wp:docPr id="10977" name="图片 6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7" name="图片 60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816242335</wp:posOffset>
                  </wp:positionH>
                  <wp:positionV relativeFrom="paragraph">
                    <wp:posOffset>815877210</wp:posOffset>
                  </wp:positionV>
                  <wp:extent cx="8890" cy="196850"/>
                  <wp:effectExtent l="0" t="0" r="0" b="0"/>
                  <wp:wrapNone/>
                  <wp:docPr id="10979" name="图片 6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" name="图片 60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816432835</wp:posOffset>
                  </wp:positionH>
                  <wp:positionV relativeFrom="paragraph">
                    <wp:posOffset>816067710</wp:posOffset>
                  </wp:positionV>
                  <wp:extent cx="8890" cy="196850"/>
                  <wp:effectExtent l="0" t="0" r="0" b="0"/>
                  <wp:wrapNone/>
                  <wp:docPr id="10981" name="图片 6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" name="图片 60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816623335</wp:posOffset>
                  </wp:positionH>
                  <wp:positionV relativeFrom="paragraph">
                    <wp:posOffset>816258210</wp:posOffset>
                  </wp:positionV>
                  <wp:extent cx="8890" cy="196850"/>
                  <wp:effectExtent l="0" t="0" r="0" b="0"/>
                  <wp:wrapNone/>
                  <wp:docPr id="10983" name="图片 6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3" name="图片 60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816813835</wp:posOffset>
                  </wp:positionH>
                  <wp:positionV relativeFrom="paragraph">
                    <wp:posOffset>816448710</wp:posOffset>
                  </wp:positionV>
                  <wp:extent cx="8890" cy="196850"/>
                  <wp:effectExtent l="0" t="0" r="0" b="0"/>
                  <wp:wrapNone/>
                  <wp:docPr id="10985" name="图片 6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5" name="图片 60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817004970</wp:posOffset>
                  </wp:positionH>
                  <wp:positionV relativeFrom="paragraph">
                    <wp:posOffset>816639210</wp:posOffset>
                  </wp:positionV>
                  <wp:extent cx="8890" cy="306070"/>
                  <wp:effectExtent l="0" t="0" r="0" b="0"/>
                  <wp:wrapNone/>
                  <wp:docPr id="10987" name="图片 6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7" name="图片 60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817194835</wp:posOffset>
                  </wp:positionH>
                  <wp:positionV relativeFrom="paragraph">
                    <wp:posOffset>816829710</wp:posOffset>
                  </wp:positionV>
                  <wp:extent cx="8890" cy="196850"/>
                  <wp:effectExtent l="0" t="0" r="0" b="0"/>
                  <wp:wrapNone/>
                  <wp:docPr id="10989" name="图片 6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" name="图片 60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817385335</wp:posOffset>
                  </wp:positionH>
                  <wp:positionV relativeFrom="paragraph">
                    <wp:posOffset>817020210</wp:posOffset>
                  </wp:positionV>
                  <wp:extent cx="8890" cy="196850"/>
                  <wp:effectExtent l="0" t="0" r="0" b="0"/>
                  <wp:wrapNone/>
                  <wp:docPr id="10991" name="图片 6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1" name="图片 60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817575835</wp:posOffset>
                  </wp:positionH>
                  <wp:positionV relativeFrom="paragraph">
                    <wp:posOffset>817210710</wp:posOffset>
                  </wp:positionV>
                  <wp:extent cx="8890" cy="306070"/>
                  <wp:effectExtent l="0" t="0" r="0" b="0"/>
                  <wp:wrapNone/>
                  <wp:docPr id="10993" name="图片 6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3" name="图片 60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817766335</wp:posOffset>
                  </wp:positionH>
                  <wp:positionV relativeFrom="paragraph">
                    <wp:posOffset>817401210</wp:posOffset>
                  </wp:positionV>
                  <wp:extent cx="8890" cy="196850"/>
                  <wp:effectExtent l="0" t="0" r="0" b="0"/>
                  <wp:wrapNone/>
                  <wp:docPr id="10995" name="图片 6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" name="图片 60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817956835</wp:posOffset>
                  </wp:positionH>
                  <wp:positionV relativeFrom="paragraph">
                    <wp:posOffset>817591710</wp:posOffset>
                  </wp:positionV>
                  <wp:extent cx="8890" cy="196850"/>
                  <wp:effectExtent l="0" t="0" r="0" b="0"/>
                  <wp:wrapNone/>
                  <wp:docPr id="10997" name="图片 6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7" name="图片 60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818147335</wp:posOffset>
                  </wp:positionH>
                  <wp:positionV relativeFrom="paragraph">
                    <wp:posOffset>817782210</wp:posOffset>
                  </wp:positionV>
                  <wp:extent cx="8890" cy="306070"/>
                  <wp:effectExtent l="0" t="0" r="0" b="0"/>
                  <wp:wrapNone/>
                  <wp:docPr id="10999" name="图片 6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" name="图片 60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818337835</wp:posOffset>
                  </wp:positionH>
                  <wp:positionV relativeFrom="paragraph">
                    <wp:posOffset>817972710</wp:posOffset>
                  </wp:positionV>
                  <wp:extent cx="8890" cy="196850"/>
                  <wp:effectExtent l="0" t="0" r="0" b="0"/>
                  <wp:wrapNone/>
                  <wp:docPr id="11001" name="图片 6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" name="图片 60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818528335</wp:posOffset>
                  </wp:positionH>
                  <wp:positionV relativeFrom="paragraph">
                    <wp:posOffset>818163210</wp:posOffset>
                  </wp:positionV>
                  <wp:extent cx="8890" cy="196850"/>
                  <wp:effectExtent l="0" t="0" r="0" b="0"/>
                  <wp:wrapNone/>
                  <wp:docPr id="11003" name="图片 6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" name="图片 60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818719470</wp:posOffset>
                  </wp:positionH>
                  <wp:positionV relativeFrom="paragraph">
                    <wp:posOffset>818353710</wp:posOffset>
                  </wp:positionV>
                  <wp:extent cx="8890" cy="196850"/>
                  <wp:effectExtent l="0" t="0" r="0" b="0"/>
                  <wp:wrapNone/>
                  <wp:docPr id="11005" name="图片 6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5" name="图片 60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818909335</wp:posOffset>
                  </wp:positionH>
                  <wp:positionV relativeFrom="paragraph">
                    <wp:posOffset>818544210</wp:posOffset>
                  </wp:positionV>
                  <wp:extent cx="8890" cy="196850"/>
                  <wp:effectExtent l="0" t="0" r="0" b="0"/>
                  <wp:wrapNone/>
                  <wp:docPr id="11007" name="图片 6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" name="图片 60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819099835</wp:posOffset>
                  </wp:positionH>
                  <wp:positionV relativeFrom="paragraph">
                    <wp:posOffset>818734710</wp:posOffset>
                  </wp:positionV>
                  <wp:extent cx="8890" cy="306070"/>
                  <wp:effectExtent l="0" t="0" r="0" b="0"/>
                  <wp:wrapNone/>
                  <wp:docPr id="11009" name="图片 6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" name="图片 60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819290335</wp:posOffset>
                  </wp:positionH>
                  <wp:positionV relativeFrom="paragraph">
                    <wp:posOffset>818925210</wp:posOffset>
                  </wp:positionV>
                  <wp:extent cx="8890" cy="196850"/>
                  <wp:effectExtent l="0" t="0" r="0" b="0"/>
                  <wp:wrapNone/>
                  <wp:docPr id="11011" name="图片 6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" name="图片 60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819480835</wp:posOffset>
                  </wp:positionH>
                  <wp:positionV relativeFrom="paragraph">
                    <wp:posOffset>819115710</wp:posOffset>
                  </wp:positionV>
                  <wp:extent cx="8890" cy="196850"/>
                  <wp:effectExtent l="0" t="0" r="0" b="0"/>
                  <wp:wrapNone/>
                  <wp:docPr id="11013" name="图片 6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3" name="图片 60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819671335</wp:posOffset>
                  </wp:positionH>
                  <wp:positionV relativeFrom="paragraph">
                    <wp:posOffset>819306210</wp:posOffset>
                  </wp:positionV>
                  <wp:extent cx="8890" cy="306070"/>
                  <wp:effectExtent l="0" t="0" r="0" b="0"/>
                  <wp:wrapNone/>
                  <wp:docPr id="11015" name="图片 6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" name="图片 60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819861835</wp:posOffset>
                  </wp:positionH>
                  <wp:positionV relativeFrom="paragraph">
                    <wp:posOffset>819496710</wp:posOffset>
                  </wp:positionV>
                  <wp:extent cx="8890" cy="196850"/>
                  <wp:effectExtent l="0" t="0" r="0" b="0"/>
                  <wp:wrapNone/>
                  <wp:docPr id="11017" name="图片 6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7" name="图片 60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820052335</wp:posOffset>
                  </wp:positionH>
                  <wp:positionV relativeFrom="paragraph">
                    <wp:posOffset>819687210</wp:posOffset>
                  </wp:positionV>
                  <wp:extent cx="8890" cy="196850"/>
                  <wp:effectExtent l="0" t="0" r="0" b="0"/>
                  <wp:wrapNone/>
                  <wp:docPr id="11019" name="图片 6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9" name="图片 60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820242835</wp:posOffset>
                  </wp:positionH>
                  <wp:positionV relativeFrom="paragraph">
                    <wp:posOffset>819877710</wp:posOffset>
                  </wp:positionV>
                  <wp:extent cx="8890" cy="306070"/>
                  <wp:effectExtent l="0" t="0" r="0" b="0"/>
                  <wp:wrapNone/>
                  <wp:docPr id="11021" name="图片 6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" name="图片 61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820433335</wp:posOffset>
                  </wp:positionH>
                  <wp:positionV relativeFrom="paragraph">
                    <wp:posOffset>820068210</wp:posOffset>
                  </wp:positionV>
                  <wp:extent cx="8890" cy="196850"/>
                  <wp:effectExtent l="0" t="0" r="0" b="0"/>
                  <wp:wrapNone/>
                  <wp:docPr id="11023" name="图片 6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" name="图片 61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820623835</wp:posOffset>
                  </wp:positionH>
                  <wp:positionV relativeFrom="paragraph">
                    <wp:posOffset>820258710</wp:posOffset>
                  </wp:positionV>
                  <wp:extent cx="8890" cy="196850"/>
                  <wp:effectExtent l="0" t="0" r="0" b="0"/>
                  <wp:wrapNone/>
                  <wp:docPr id="11025" name="图片 6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" name="图片 61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820814335</wp:posOffset>
                  </wp:positionH>
                  <wp:positionV relativeFrom="paragraph">
                    <wp:posOffset>820449210</wp:posOffset>
                  </wp:positionV>
                  <wp:extent cx="8890" cy="196850"/>
                  <wp:effectExtent l="0" t="0" r="0" b="0"/>
                  <wp:wrapNone/>
                  <wp:docPr id="11027" name="图片 6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7" name="图片 61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821004835</wp:posOffset>
                  </wp:positionH>
                  <wp:positionV relativeFrom="paragraph">
                    <wp:posOffset>820639710</wp:posOffset>
                  </wp:positionV>
                  <wp:extent cx="8890" cy="196850"/>
                  <wp:effectExtent l="0" t="0" r="0" b="0"/>
                  <wp:wrapNone/>
                  <wp:docPr id="11029" name="图片 6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" name="图片 61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821195335</wp:posOffset>
                  </wp:positionH>
                  <wp:positionV relativeFrom="paragraph">
                    <wp:posOffset>820830210</wp:posOffset>
                  </wp:positionV>
                  <wp:extent cx="8890" cy="306070"/>
                  <wp:effectExtent l="0" t="0" r="0" b="0"/>
                  <wp:wrapNone/>
                  <wp:docPr id="11031" name="图片 6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" name="图片 61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821385835</wp:posOffset>
                  </wp:positionH>
                  <wp:positionV relativeFrom="paragraph">
                    <wp:posOffset>821020710</wp:posOffset>
                  </wp:positionV>
                  <wp:extent cx="8890" cy="196850"/>
                  <wp:effectExtent l="0" t="0" r="0" b="0"/>
                  <wp:wrapNone/>
                  <wp:docPr id="11033" name="图片 6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" name="图片 61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821576335</wp:posOffset>
                  </wp:positionH>
                  <wp:positionV relativeFrom="paragraph">
                    <wp:posOffset>821211210</wp:posOffset>
                  </wp:positionV>
                  <wp:extent cx="8890" cy="180975"/>
                  <wp:effectExtent l="0" t="0" r="0" b="0"/>
                  <wp:wrapNone/>
                  <wp:docPr id="11035" name="图片 6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5" name="图片 61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821766835</wp:posOffset>
                  </wp:positionH>
                  <wp:positionV relativeFrom="paragraph">
                    <wp:posOffset>821401710</wp:posOffset>
                  </wp:positionV>
                  <wp:extent cx="8890" cy="180975"/>
                  <wp:effectExtent l="0" t="0" r="0" b="0"/>
                  <wp:wrapNone/>
                  <wp:docPr id="11037" name="图片 6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" name="图片 61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821957335</wp:posOffset>
                  </wp:positionH>
                  <wp:positionV relativeFrom="paragraph">
                    <wp:posOffset>821592210</wp:posOffset>
                  </wp:positionV>
                  <wp:extent cx="8890" cy="180975"/>
                  <wp:effectExtent l="0" t="0" r="0" b="0"/>
                  <wp:wrapNone/>
                  <wp:docPr id="11039" name="图片 6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" name="图片 61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822147835</wp:posOffset>
                  </wp:positionH>
                  <wp:positionV relativeFrom="paragraph">
                    <wp:posOffset>821782710</wp:posOffset>
                  </wp:positionV>
                  <wp:extent cx="8890" cy="180975"/>
                  <wp:effectExtent l="0" t="0" r="0" b="0"/>
                  <wp:wrapNone/>
                  <wp:docPr id="11041" name="图片 6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1" name="图片 61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822338335</wp:posOffset>
                  </wp:positionH>
                  <wp:positionV relativeFrom="paragraph">
                    <wp:posOffset>821973210</wp:posOffset>
                  </wp:positionV>
                  <wp:extent cx="10160" cy="347980"/>
                  <wp:effectExtent l="0" t="0" r="0" b="0"/>
                  <wp:wrapNone/>
                  <wp:docPr id="11043" name="图片 6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" name="图片 61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822528835</wp:posOffset>
                  </wp:positionH>
                  <wp:positionV relativeFrom="paragraph">
                    <wp:posOffset>822163710</wp:posOffset>
                  </wp:positionV>
                  <wp:extent cx="10160" cy="347980"/>
                  <wp:effectExtent l="0" t="0" r="0" b="0"/>
                  <wp:wrapNone/>
                  <wp:docPr id="11045" name="图片 6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5" name="图片 61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822719335</wp:posOffset>
                  </wp:positionH>
                  <wp:positionV relativeFrom="paragraph">
                    <wp:posOffset>822354210</wp:posOffset>
                  </wp:positionV>
                  <wp:extent cx="10160" cy="347980"/>
                  <wp:effectExtent l="0" t="0" r="0" b="0"/>
                  <wp:wrapNone/>
                  <wp:docPr id="11047" name="图片 6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7" name="图片 61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822909835</wp:posOffset>
                  </wp:positionH>
                  <wp:positionV relativeFrom="paragraph">
                    <wp:posOffset>822544710</wp:posOffset>
                  </wp:positionV>
                  <wp:extent cx="5080" cy="196850"/>
                  <wp:effectExtent l="0" t="0" r="0" b="0"/>
                  <wp:wrapNone/>
                  <wp:docPr id="11049" name="图片 6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9" name="图片 61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823100335</wp:posOffset>
                  </wp:positionH>
                  <wp:positionV relativeFrom="paragraph">
                    <wp:posOffset>822735210</wp:posOffset>
                  </wp:positionV>
                  <wp:extent cx="5080" cy="306070"/>
                  <wp:effectExtent l="0" t="0" r="0" b="0"/>
                  <wp:wrapNone/>
                  <wp:docPr id="11051" name="图片 6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1" name="图片 61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823290835</wp:posOffset>
                  </wp:positionH>
                  <wp:positionV relativeFrom="paragraph">
                    <wp:posOffset>822925710</wp:posOffset>
                  </wp:positionV>
                  <wp:extent cx="5080" cy="196850"/>
                  <wp:effectExtent l="0" t="0" r="0" b="0"/>
                  <wp:wrapNone/>
                  <wp:docPr id="11053" name="图片 6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" name="图片 61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823481335</wp:posOffset>
                  </wp:positionH>
                  <wp:positionV relativeFrom="paragraph">
                    <wp:posOffset>823116210</wp:posOffset>
                  </wp:positionV>
                  <wp:extent cx="5080" cy="196850"/>
                  <wp:effectExtent l="0" t="0" r="0" b="0"/>
                  <wp:wrapNone/>
                  <wp:docPr id="11055" name="图片 6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5" name="图片 61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823671835</wp:posOffset>
                  </wp:positionH>
                  <wp:positionV relativeFrom="paragraph">
                    <wp:posOffset>823306710</wp:posOffset>
                  </wp:positionV>
                  <wp:extent cx="5080" cy="306070"/>
                  <wp:effectExtent l="0" t="0" r="0" b="0"/>
                  <wp:wrapNone/>
                  <wp:docPr id="11057" name="图片 6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" name="图片 61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823862335</wp:posOffset>
                  </wp:positionH>
                  <wp:positionV relativeFrom="paragraph">
                    <wp:posOffset>823497210</wp:posOffset>
                  </wp:positionV>
                  <wp:extent cx="5080" cy="196850"/>
                  <wp:effectExtent l="0" t="0" r="0" b="0"/>
                  <wp:wrapNone/>
                  <wp:docPr id="11059" name="图片 6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" name="图片 61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824052835</wp:posOffset>
                  </wp:positionH>
                  <wp:positionV relativeFrom="paragraph">
                    <wp:posOffset>823687710</wp:posOffset>
                  </wp:positionV>
                  <wp:extent cx="5080" cy="196850"/>
                  <wp:effectExtent l="0" t="0" r="0" b="0"/>
                  <wp:wrapNone/>
                  <wp:docPr id="11061" name="图片 6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1" name="图片 61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824243335</wp:posOffset>
                  </wp:positionH>
                  <wp:positionV relativeFrom="paragraph">
                    <wp:posOffset>823878210</wp:posOffset>
                  </wp:positionV>
                  <wp:extent cx="5080" cy="196850"/>
                  <wp:effectExtent l="0" t="0" r="0" b="0"/>
                  <wp:wrapNone/>
                  <wp:docPr id="11063" name="图片 6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3" name="图片 61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824433835</wp:posOffset>
                  </wp:positionH>
                  <wp:positionV relativeFrom="paragraph">
                    <wp:posOffset>824068710</wp:posOffset>
                  </wp:positionV>
                  <wp:extent cx="5080" cy="196850"/>
                  <wp:effectExtent l="0" t="0" r="0" b="0"/>
                  <wp:wrapNone/>
                  <wp:docPr id="11065" name="图片 6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5" name="图片 61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824624335</wp:posOffset>
                  </wp:positionH>
                  <wp:positionV relativeFrom="paragraph">
                    <wp:posOffset>824259210</wp:posOffset>
                  </wp:positionV>
                  <wp:extent cx="5080" cy="195580"/>
                  <wp:effectExtent l="0" t="0" r="0" b="0"/>
                  <wp:wrapNone/>
                  <wp:docPr id="11067" name="图片 6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" name="图片 61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824814835</wp:posOffset>
                  </wp:positionH>
                  <wp:positionV relativeFrom="paragraph">
                    <wp:posOffset>824449710</wp:posOffset>
                  </wp:positionV>
                  <wp:extent cx="5080" cy="306070"/>
                  <wp:effectExtent l="0" t="0" r="0" b="0"/>
                  <wp:wrapNone/>
                  <wp:docPr id="11069" name="图片 6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9" name="图片 61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825005335</wp:posOffset>
                  </wp:positionH>
                  <wp:positionV relativeFrom="paragraph">
                    <wp:posOffset>824640210</wp:posOffset>
                  </wp:positionV>
                  <wp:extent cx="5080" cy="196850"/>
                  <wp:effectExtent l="0" t="0" r="0" b="0"/>
                  <wp:wrapNone/>
                  <wp:docPr id="11071" name="图片 6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" name="图片 61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825195835</wp:posOffset>
                  </wp:positionH>
                  <wp:positionV relativeFrom="paragraph">
                    <wp:posOffset>824830710</wp:posOffset>
                  </wp:positionV>
                  <wp:extent cx="5080" cy="196850"/>
                  <wp:effectExtent l="0" t="0" r="0" b="0"/>
                  <wp:wrapNone/>
                  <wp:docPr id="11073" name="图片 6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3" name="图片 61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825386335</wp:posOffset>
                  </wp:positionH>
                  <wp:positionV relativeFrom="paragraph">
                    <wp:posOffset>825021210</wp:posOffset>
                  </wp:positionV>
                  <wp:extent cx="5080" cy="306070"/>
                  <wp:effectExtent l="0" t="0" r="0" b="0"/>
                  <wp:wrapNone/>
                  <wp:docPr id="11075" name="图片 6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5" name="图片 61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825576835</wp:posOffset>
                  </wp:positionH>
                  <wp:positionV relativeFrom="paragraph">
                    <wp:posOffset>825211710</wp:posOffset>
                  </wp:positionV>
                  <wp:extent cx="5080" cy="196850"/>
                  <wp:effectExtent l="0" t="0" r="0" b="0"/>
                  <wp:wrapNone/>
                  <wp:docPr id="11077" name="图片 6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7" name="图片 61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825767335</wp:posOffset>
                  </wp:positionH>
                  <wp:positionV relativeFrom="paragraph">
                    <wp:posOffset>825402210</wp:posOffset>
                  </wp:positionV>
                  <wp:extent cx="5080" cy="196850"/>
                  <wp:effectExtent l="0" t="0" r="0" b="0"/>
                  <wp:wrapNone/>
                  <wp:docPr id="11079" name="图片 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9" name="图片 61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825957835</wp:posOffset>
                  </wp:positionH>
                  <wp:positionV relativeFrom="paragraph">
                    <wp:posOffset>825592710</wp:posOffset>
                  </wp:positionV>
                  <wp:extent cx="5080" cy="306070"/>
                  <wp:effectExtent l="0" t="0" r="0" b="0"/>
                  <wp:wrapNone/>
                  <wp:docPr id="11081" name="图片 6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1" name="图片 61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826148335</wp:posOffset>
                  </wp:positionH>
                  <wp:positionV relativeFrom="paragraph">
                    <wp:posOffset>825783210</wp:posOffset>
                  </wp:positionV>
                  <wp:extent cx="5080" cy="196850"/>
                  <wp:effectExtent l="0" t="0" r="0" b="0"/>
                  <wp:wrapNone/>
                  <wp:docPr id="11083" name="图片 6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" name="图片 61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826338835</wp:posOffset>
                  </wp:positionH>
                  <wp:positionV relativeFrom="paragraph">
                    <wp:posOffset>825973710</wp:posOffset>
                  </wp:positionV>
                  <wp:extent cx="5080" cy="196850"/>
                  <wp:effectExtent l="0" t="0" r="0" b="0"/>
                  <wp:wrapNone/>
                  <wp:docPr id="11085" name="图片 6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5" name="图片 61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826529335</wp:posOffset>
                  </wp:positionH>
                  <wp:positionV relativeFrom="paragraph">
                    <wp:posOffset>826164210</wp:posOffset>
                  </wp:positionV>
                  <wp:extent cx="5080" cy="196850"/>
                  <wp:effectExtent l="0" t="0" r="0" b="0"/>
                  <wp:wrapNone/>
                  <wp:docPr id="11087" name="图片 6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7" name="图片 61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826719835</wp:posOffset>
                  </wp:positionH>
                  <wp:positionV relativeFrom="paragraph">
                    <wp:posOffset>826354710</wp:posOffset>
                  </wp:positionV>
                  <wp:extent cx="5080" cy="196850"/>
                  <wp:effectExtent l="0" t="0" r="0" b="0"/>
                  <wp:wrapNone/>
                  <wp:docPr id="11089" name="图片 6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9" name="图片 61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826910335</wp:posOffset>
                  </wp:positionH>
                  <wp:positionV relativeFrom="paragraph">
                    <wp:posOffset>826545210</wp:posOffset>
                  </wp:positionV>
                  <wp:extent cx="5080" cy="195580"/>
                  <wp:effectExtent l="0" t="0" r="0" b="0"/>
                  <wp:wrapNone/>
                  <wp:docPr id="11091" name="图片 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1" name="图片 61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827100835</wp:posOffset>
                  </wp:positionH>
                  <wp:positionV relativeFrom="paragraph">
                    <wp:posOffset>826735710</wp:posOffset>
                  </wp:positionV>
                  <wp:extent cx="5080" cy="306070"/>
                  <wp:effectExtent l="0" t="0" r="0" b="0"/>
                  <wp:wrapNone/>
                  <wp:docPr id="11093" name="图片 6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" name="图片 61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827291335</wp:posOffset>
                  </wp:positionH>
                  <wp:positionV relativeFrom="paragraph">
                    <wp:posOffset>826926210</wp:posOffset>
                  </wp:positionV>
                  <wp:extent cx="5080" cy="196850"/>
                  <wp:effectExtent l="0" t="0" r="0" b="0"/>
                  <wp:wrapNone/>
                  <wp:docPr id="11095" name="图片 6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5" name="图片 61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827481835</wp:posOffset>
                  </wp:positionH>
                  <wp:positionV relativeFrom="paragraph">
                    <wp:posOffset>827116710</wp:posOffset>
                  </wp:positionV>
                  <wp:extent cx="5080" cy="196850"/>
                  <wp:effectExtent l="0" t="0" r="0" b="0"/>
                  <wp:wrapNone/>
                  <wp:docPr id="11097" name="图片 6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7" name="图片 61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827672335</wp:posOffset>
                  </wp:positionH>
                  <wp:positionV relativeFrom="paragraph">
                    <wp:posOffset>827307210</wp:posOffset>
                  </wp:positionV>
                  <wp:extent cx="5080" cy="306070"/>
                  <wp:effectExtent l="0" t="0" r="0" b="0"/>
                  <wp:wrapNone/>
                  <wp:docPr id="11099" name="图片 6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" name="图片 61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827862835</wp:posOffset>
                  </wp:positionH>
                  <wp:positionV relativeFrom="paragraph">
                    <wp:posOffset>827497710</wp:posOffset>
                  </wp:positionV>
                  <wp:extent cx="5080" cy="196850"/>
                  <wp:effectExtent l="0" t="0" r="0" b="0"/>
                  <wp:wrapNone/>
                  <wp:docPr id="11101" name="图片 6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" name="图片 61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828053335</wp:posOffset>
                  </wp:positionH>
                  <wp:positionV relativeFrom="paragraph">
                    <wp:posOffset>827688210</wp:posOffset>
                  </wp:positionV>
                  <wp:extent cx="5080" cy="196850"/>
                  <wp:effectExtent l="0" t="0" r="0" b="0"/>
                  <wp:wrapNone/>
                  <wp:docPr id="11103" name="图片 6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3" name="图片 61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828243835</wp:posOffset>
                  </wp:positionH>
                  <wp:positionV relativeFrom="paragraph">
                    <wp:posOffset>827878710</wp:posOffset>
                  </wp:positionV>
                  <wp:extent cx="5080" cy="306070"/>
                  <wp:effectExtent l="0" t="0" r="0" b="0"/>
                  <wp:wrapNone/>
                  <wp:docPr id="11105" name="图片 6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5" name="图片 61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828434335</wp:posOffset>
                  </wp:positionH>
                  <wp:positionV relativeFrom="paragraph">
                    <wp:posOffset>828069210</wp:posOffset>
                  </wp:positionV>
                  <wp:extent cx="5080" cy="196850"/>
                  <wp:effectExtent l="0" t="0" r="0" b="0"/>
                  <wp:wrapNone/>
                  <wp:docPr id="11107" name="图片 6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" name="图片 61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828624835</wp:posOffset>
                  </wp:positionH>
                  <wp:positionV relativeFrom="paragraph">
                    <wp:posOffset>828259710</wp:posOffset>
                  </wp:positionV>
                  <wp:extent cx="5080" cy="196850"/>
                  <wp:effectExtent l="0" t="0" r="0" b="0"/>
                  <wp:wrapNone/>
                  <wp:docPr id="11109" name="图片 6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9" name="图片 61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828815335</wp:posOffset>
                  </wp:positionH>
                  <wp:positionV relativeFrom="paragraph">
                    <wp:posOffset>828450210</wp:posOffset>
                  </wp:positionV>
                  <wp:extent cx="5080" cy="196850"/>
                  <wp:effectExtent l="0" t="0" r="0" b="0"/>
                  <wp:wrapNone/>
                  <wp:docPr id="11111" name="图片 6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" name="图片 61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829005835</wp:posOffset>
                  </wp:positionH>
                  <wp:positionV relativeFrom="paragraph">
                    <wp:posOffset>828640710</wp:posOffset>
                  </wp:positionV>
                  <wp:extent cx="5080" cy="196850"/>
                  <wp:effectExtent l="0" t="0" r="0" b="0"/>
                  <wp:wrapNone/>
                  <wp:docPr id="11113" name="图片 6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3" name="图片 61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829196335</wp:posOffset>
                  </wp:positionH>
                  <wp:positionV relativeFrom="paragraph">
                    <wp:posOffset>828831210</wp:posOffset>
                  </wp:positionV>
                  <wp:extent cx="5080" cy="195580"/>
                  <wp:effectExtent l="0" t="0" r="0" b="0"/>
                  <wp:wrapNone/>
                  <wp:docPr id="11115" name="图片 6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5" name="图片 61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829386835</wp:posOffset>
                  </wp:positionH>
                  <wp:positionV relativeFrom="paragraph">
                    <wp:posOffset>829021710</wp:posOffset>
                  </wp:positionV>
                  <wp:extent cx="5080" cy="306070"/>
                  <wp:effectExtent l="0" t="0" r="0" b="0"/>
                  <wp:wrapNone/>
                  <wp:docPr id="11117" name="图片 6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7" name="图片 61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829577335</wp:posOffset>
                  </wp:positionH>
                  <wp:positionV relativeFrom="paragraph">
                    <wp:posOffset>829212210</wp:posOffset>
                  </wp:positionV>
                  <wp:extent cx="5080" cy="196850"/>
                  <wp:effectExtent l="0" t="0" r="0" b="0"/>
                  <wp:wrapNone/>
                  <wp:docPr id="11119" name="图片 6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9" name="图片 61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829767835</wp:posOffset>
                  </wp:positionH>
                  <wp:positionV relativeFrom="paragraph">
                    <wp:posOffset>829402710</wp:posOffset>
                  </wp:positionV>
                  <wp:extent cx="5080" cy="196850"/>
                  <wp:effectExtent l="0" t="0" r="0" b="0"/>
                  <wp:wrapNone/>
                  <wp:docPr id="11121" name="图片 6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1" name="图片 61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829958335</wp:posOffset>
                  </wp:positionH>
                  <wp:positionV relativeFrom="paragraph">
                    <wp:posOffset>829593210</wp:posOffset>
                  </wp:positionV>
                  <wp:extent cx="5080" cy="306070"/>
                  <wp:effectExtent l="0" t="0" r="0" b="0"/>
                  <wp:wrapNone/>
                  <wp:docPr id="11123" name="图片 6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" name="图片 61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830148835</wp:posOffset>
                  </wp:positionH>
                  <wp:positionV relativeFrom="paragraph">
                    <wp:posOffset>829783710</wp:posOffset>
                  </wp:positionV>
                  <wp:extent cx="5080" cy="196850"/>
                  <wp:effectExtent l="0" t="0" r="0" b="0"/>
                  <wp:wrapNone/>
                  <wp:docPr id="11125" name="图片 6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" name="图片 61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830339335</wp:posOffset>
                  </wp:positionH>
                  <wp:positionV relativeFrom="paragraph">
                    <wp:posOffset>829974210</wp:posOffset>
                  </wp:positionV>
                  <wp:extent cx="5080" cy="196850"/>
                  <wp:effectExtent l="0" t="0" r="0" b="0"/>
                  <wp:wrapNone/>
                  <wp:docPr id="11127" name="图片 6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7" name="图片 61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830529835</wp:posOffset>
                  </wp:positionH>
                  <wp:positionV relativeFrom="paragraph">
                    <wp:posOffset>830164710</wp:posOffset>
                  </wp:positionV>
                  <wp:extent cx="5080" cy="306070"/>
                  <wp:effectExtent l="0" t="0" r="0" b="0"/>
                  <wp:wrapNone/>
                  <wp:docPr id="11129" name="图片 6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9" name="图片 61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830720335</wp:posOffset>
                  </wp:positionH>
                  <wp:positionV relativeFrom="paragraph">
                    <wp:posOffset>830355210</wp:posOffset>
                  </wp:positionV>
                  <wp:extent cx="5080" cy="196850"/>
                  <wp:effectExtent l="0" t="0" r="0" b="0"/>
                  <wp:wrapNone/>
                  <wp:docPr id="11131" name="图片 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" name="图片 61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830910835</wp:posOffset>
                  </wp:positionH>
                  <wp:positionV relativeFrom="paragraph">
                    <wp:posOffset>830545710</wp:posOffset>
                  </wp:positionV>
                  <wp:extent cx="5080" cy="196850"/>
                  <wp:effectExtent l="0" t="0" r="0" b="0"/>
                  <wp:wrapNone/>
                  <wp:docPr id="11133" name="图片 6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" name="图片 61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831101335</wp:posOffset>
                  </wp:positionH>
                  <wp:positionV relativeFrom="paragraph">
                    <wp:posOffset>830736210</wp:posOffset>
                  </wp:positionV>
                  <wp:extent cx="5080" cy="196850"/>
                  <wp:effectExtent l="0" t="0" r="0" b="0"/>
                  <wp:wrapNone/>
                  <wp:docPr id="11135" name="图片 6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5" name="图片 61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831291835</wp:posOffset>
                  </wp:positionH>
                  <wp:positionV relativeFrom="paragraph">
                    <wp:posOffset>830926710</wp:posOffset>
                  </wp:positionV>
                  <wp:extent cx="5080" cy="196850"/>
                  <wp:effectExtent l="0" t="0" r="0" b="0"/>
                  <wp:wrapNone/>
                  <wp:docPr id="11137" name="图片 6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7" name="图片 61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831482335</wp:posOffset>
                  </wp:positionH>
                  <wp:positionV relativeFrom="paragraph">
                    <wp:posOffset>831117210</wp:posOffset>
                  </wp:positionV>
                  <wp:extent cx="5080" cy="195580"/>
                  <wp:effectExtent l="0" t="0" r="0" b="0"/>
                  <wp:wrapNone/>
                  <wp:docPr id="11139" name="图片 6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" name="图片 61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831672835</wp:posOffset>
                  </wp:positionH>
                  <wp:positionV relativeFrom="paragraph">
                    <wp:posOffset>831307710</wp:posOffset>
                  </wp:positionV>
                  <wp:extent cx="5080" cy="306070"/>
                  <wp:effectExtent l="0" t="0" r="0" b="0"/>
                  <wp:wrapNone/>
                  <wp:docPr id="11141" name="图片 6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" name="图片 61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831863335</wp:posOffset>
                  </wp:positionH>
                  <wp:positionV relativeFrom="paragraph">
                    <wp:posOffset>831498210</wp:posOffset>
                  </wp:positionV>
                  <wp:extent cx="5080" cy="196850"/>
                  <wp:effectExtent l="0" t="0" r="0" b="0"/>
                  <wp:wrapNone/>
                  <wp:docPr id="11143" name="图片 6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3" name="图片 61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832053835</wp:posOffset>
                  </wp:positionH>
                  <wp:positionV relativeFrom="paragraph">
                    <wp:posOffset>831688710</wp:posOffset>
                  </wp:positionV>
                  <wp:extent cx="5080" cy="196850"/>
                  <wp:effectExtent l="0" t="0" r="0" b="0"/>
                  <wp:wrapNone/>
                  <wp:docPr id="11145" name="图片 6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5" name="图片 61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832244335</wp:posOffset>
                  </wp:positionH>
                  <wp:positionV relativeFrom="paragraph">
                    <wp:posOffset>831879210</wp:posOffset>
                  </wp:positionV>
                  <wp:extent cx="5080" cy="306070"/>
                  <wp:effectExtent l="0" t="0" r="0" b="0"/>
                  <wp:wrapNone/>
                  <wp:docPr id="11147" name="图片 6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7" name="图片 61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832434835</wp:posOffset>
                  </wp:positionH>
                  <wp:positionV relativeFrom="paragraph">
                    <wp:posOffset>832069710</wp:posOffset>
                  </wp:positionV>
                  <wp:extent cx="5080" cy="196850"/>
                  <wp:effectExtent l="0" t="0" r="0" b="0"/>
                  <wp:wrapNone/>
                  <wp:docPr id="11149" name="图片 6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" name="图片 61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832625335</wp:posOffset>
                  </wp:positionH>
                  <wp:positionV relativeFrom="paragraph">
                    <wp:posOffset>832260210</wp:posOffset>
                  </wp:positionV>
                  <wp:extent cx="5080" cy="196850"/>
                  <wp:effectExtent l="0" t="0" r="0" b="0"/>
                  <wp:wrapNone/>
                  <wp:docPr id="11151" name="图片 6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1" name="图片 61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832815835</wp:posOffset>
                  </wp:positionH>
                  <wp:positionV relativeFrom="paragraph">
                    <wp:posOffset>832450710</wp:posOffset>
                  </wp:positionV>
                  <wp:extent cx="5080" cy="306070"/>
                  <wp:effectExtent l="0" t="0" r="0" b="0"/>
                  <wp:wrapNone/>
                  <wp:docPr id="11153" name="图片 6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3" name="图片 61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833006335</wp:posOffset>
                  </wp:positionH>
                  <wp:positionV relativeFrom="paragraph">
                    <wp:posOffset>832641210</wp:posOffset>
                  </wp:positionV>
                  <wp:extent cx="5080" cy="196850"/>
                  <wp:effectExtent l="0" t="0" r="0" b="0"/>
                  <wp:wrapNone/>
                  <wp:docPr id="11155" name="图片 6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5" name="图片 61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833196835</wp:posOffset>
                  </wp:positionH>
                  <wp:positionV relativeFrom="paragraph">
                    <wp:posOffset>832831710</wp:posOffset>
                  </wp:positionV>
                  <wp:extent cx="5080" cy="196850"/>
                  <wp:effectExtent l="0" t="0" r="0" b="0"/>
                  <wp:wrapNone/>
                  <wp:docPr id="11157" name="图片 6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" name="图片 61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833387335</wp:posOffset>
                  </wp:positionH>
                  <wp:positionV relativeFrom="paragraph">
                    <wp:posOffset>833022210</wp:posOffset>
                  </wp:positionV>
                  <wp:extent cx="5080" cy="196850"/>
                  <wp:effectExtent l="0" t="0" r="0" b="0"/>
                  <wp:wrapNone/>
                  <wp:docPr id="11159" name="图片 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" name="图片 61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833577835</wp:posOffset>
                  </wp:positionH>
                  <wp:positionV relativeFrom="paragraph">
                    <wp:posOffset>833212710</wp:posOffset>
                  </wp:positionV>
                  <wp:extent cx="5080" cy="196850"/>
                  <wp:effectExtent l="0" t="0" r="0" b="0"/>
                  <wp:wrapNone/>
                  <wp:docPr id="11161" name="图片 6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" name="图片 61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833768335</wp:posOffset>
                  </wp:positionH>
                  <wp:positionV relativeFrom="paragraph">
                    <wp:posOffset>833403210</wp:posOffset>
                  </wp:positionV>
                  <wp:extent cx="5080" cy="376555"/>
                  <wp:effectExtent l="0" t="0" r="0" b="0"/>
                  <wp:wrapNone/>
                  <wp:docPr id="11163" name="图片 6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" name="图片 61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833958835</wp:posOffset>
                  </wp:positionH>
                  <wp:positionV relativeFrom="paragraph">
                    <wp:posOffset>833593710</wp:posOffset>
                  </wp:positionV>
                  <wp:extent cx="5080" cy="195580"/>
                  <wp:effectExtent l="0" t="0" r="0" b="0"/>
                  <wp:wrapNone/>
                  <wp:docPr id="11165" name="图片 6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5" name="图片 61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834149335</wp:posOffset>
                  </wp:positionH>
                  <wp:positionV relativeFrom="paragraph">
                    <wp:posOffset>833784210</wp:posOffset>
                  </wp:positionV>
                  <wp:extent cx="5080" cy="306070"/>
                  <wp:effectExtent l="0" t="0" r="0" b="0"/>
                  <wp:wrapNone/>
                  <wp:docPr id="11167" name="图片 6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" name="图片 61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834339835</wp:posOffset>
                  </wp:positionH>
                  <wp:positionV relativeFrom="paragraph">
                    <wp:posOffset>833974710</wp:posOffset>
                  </wp:positionV>
                  <wp:extent cx="5080" cy="196850"/>
                  <wp:effectExtent l="0" t="0" r="0" b="0"/>
                  <wp:wrapNone/>
                  <wp:docPr id="11169" name="图片 6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9" name="图片 61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834530335</wp:posOffset>
                  </wp:positionH>
                  <wp:positionV relativeFrom="paragraph">
                    <wp:posOffset>834165210</wp:posOffset>
                  </wp:positionV>
                  <wp:extent cx="5080" cy="196850"/>
                  <wp:effectExtent l="0" t="0" r="0" b="0"/>
                  <wp:wrapNone/>
                  <wp:docPr id="11171" name="图片 6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1" name="图片 61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834720835</wp:posOffset>
                  </wp:positionH>
                  <wp:positionV relativeFrom="paragraph">
                    <wp:posOffset>834355710</wp:posOffset>
                  </wp:positionV>
                  <wp:extent cx="5080" cy="306070"/>
                  <wp:effectExtent l="0" t="0" r="0" b="0"/>
                  <wp:wrapNone/>
                  <wp:docPr id="11173" name="图片 6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3" name="图片 61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834911335</wp:posOffset>
                  </wp:positionH>
                  <wp:positionV relativeFrom="paragraph">
                    <wp:posOffset>834546210</wp:posOffset>
                  </wp:positionV>
                  <wp:extent cx="5080" cy="196850"/>
                  <wp:effectExtent l="0" t="0" r="0" b="0"/>
                  <wp:wrapNone/>
                  <wp:docPr id="11175" name="图片 6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" name="图片 61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835101835</wp:posOffset>
                  </wp:positionH>
                  <wp:positionV relativeFrom="paragraph">
                    <wp:posOffset>834736710</wp:posOffset>
                  </wp:positionV>
                  <wp:extent cx="5080" cy="196850"/>
                  <wp:effectExtent l="0" t="0" r="0" b="0"/>
                  <wp:wrapNone/>
                  <wp:docPr id="11177" name="图片 6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" name="图片 61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835292335</wp:posOffset>
                  </wp:positionH>
                  <wp:positionV relativeFrom="paragraph">
                    <wp:posOffset>834927210</wp:posOffset>
                  </wp:positionV>
                  <wp:extent cx="5080" cy="306070"/>
                  <wp:effectExtent l="0" t="0" r="0" b="0"/>
                  <wp:wrapNone/>
                  <wp:docPr id="11179" name="图片 6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9" name="图片 61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835482835</wp:posOffset>
                  </wp:positionH>
                  <wp:positionV relativeFrom="paragraph">
                    <wp:posOffset>835117710</wp:posOffset>
                  </wp:positionV>
                  <wp:extent cx="5080" cy="196850"/>
                  <wp:effectExtent l="0" t="0" r="0" b="0"/>
                  <wp:wrapNone/>
                  <wp:docPr id="11181" name="图片 6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1" name="图片 61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835673335</wp:posOffset>
                  </wp:positionH>
                  <wp:positionV relativeFrom="paragraph">
                    <wp:posOffset>835308210</wp:posOffset>
                  </wp:positionV>
                  <wp:extent cx="5080" cy="196850"/>
                  <wp:effectExtent l="0" t="0" r="0" b="0"/>
                  <wp:wrapNone/>
                  <wp:docPr id="11183" name="图片 6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3" name="图片 61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835863835</wp:posOffset>
                  </wp:positionH>
                  <wp:positionV relativeFrom="paragraph">
                    <wp:posOffset>835498710</wp:posOffset>
                  </wp:positionV>
                  <wp:extent cx="5080" cy="196850"/>
                  <wp:effectExtent l="0" t="0" r="0" b="0"/>
                  <wp:wrapNone/>
                  <wp:docPr id="11185" name="图片 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" name="图片 61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836054335</wp:posOffset>
                  </wp:positionH>
                  <wp:positionV relativeFrom="paragraph">
                    <wp:posOffset>835689210</wp:posOffset>
                  </wp:positionV>
                  <wp:extent cx="5080" cy="196850"/>
                  <wp:effectExtent l="0" t="0" r="0" b="0"/>
                  <wp:wrapNone/>
                  <wp:docPr id="11187" name="图片 6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7" name="图片 61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836244835</wp:posOffset>
                  </wp:positionH>
                  <wp:positionV relativeFrom="paragraph">
                    <wp:posOffset>835879710</wp:posOffset>
                  </wp:positionV>
                  <wp:extent cx="5080" cy="376555"/>
                  <wp:effectExtent l="0" t="0" r="0" b="0"/>
                  <wp:wrapNone/>
                  <wp:docPr id="11189" name="图片 6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9" name="图片 61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836435335</wp:posOffset>
                  </wp:positionH>
                  <wp:positionV relativeFrom="paragraph">
                    <wp:posOffset>836070210</wp:posOffset>
                  </wp:positionV>
                  <wp:extent cx="5080" cy="195580"/>
                  <wp:effectExtent l="0" t="0" r="0" b="0"/>
                  <wp:wrapNone/>
                  <wp:docPr id="11191" name="图片 6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" name="图片 61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836625835</wp:posOffset>
                  </wp:positionH>
                  <wp:positionV relativeFrom="paragraph">
                    <wp:posOffset>836260710</wp:posOffset>
                  </wp:positionV>
                  <wp:extent cx="5080" cy="306070"/>
                  <wp:effectExtent l="0" t="0" r="0" b="0"/>
                  <wp:wrapNone/>
                  <wp:docPr id="11193" name="图片 6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3" name="图片 61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836816335</wp:posOffset>
                  </wp:positionH>
                  <wp:positionV relativeFrom="paragraph">
                    <wp:posOffset>836451210</wp:posOffset>
                  </wp:positionV>
                  <wp:extent cx="5080" cy="196850"/>
                  <wp:effectExtent l="0" t="0" r="0" b="0"/>
                  <wp:wrapNone/>
                  <wp:docPr id="11195" name="图片 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" name="图片 61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837006835</wp:posOffset>
                  </wp:positionH>
                  <wp:positionV relativeFrom="paragraph">
                    <wp:posOffset>836641710</wp:posOffset>
                  </wp:positionV>
                  <wp:extent cx="5080" cy="196850"/>
                  <wp:effectExtent l="0" t="0" r="0" b="0"/>
                  <wp:wrapNone/>
                  <wp:docPr id="11197" name="图片 6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" name="图片 61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837197335</wp:posOffset>
                  </wp:positionH>
                  <wp:positionV relativeFrom="paragraph">
                    <wp:posOffset>836832210</wp:posOffset>
                  </wp:positionV>
                  <wp:extent cx="5080" cy="306070"/>
                  <wp:effectExtent l="0" t="0" r="0" b="0"/>
                  <wp:wrapNone/>
                  <wp:docPr id="11199" name="图片 6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" name="图片 61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837387835</wp:posOffset>
                  </wp:positionH>
                  <wp:positionV relativeFrom="paragraph">
                    <wp:posOffset>837022710</wp:posOffset>
                  </wp:positionV>
                  <wp:extent cx="5080" cy="196850"/>
                  <wp:effectExtent l="0" t="0" r="0" b="0"/>
                  <wp:wrapNone/>
                  <wp:docPr id="11201" name="图片 6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" name="图片 61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837578335</wp:posOffset>
                  </wp:positionH>
                  <wp:positionV relativeFrom="paragraph">
                    <wp:posOffset>837213210</wp:posOffset>
                  </wp:positionV>
                  <wp:extent cx="5080" cy="196850"/>
                  <wp:effectExtent l="0" t="0" r="0" b="0"/>
                  <wp:wrapNone/>
                  <wp:docPr id="11203" name="图片 6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3" name="图片 61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837768835</wp:posOffset>
                  </wp:positionH>
                  <wp:positionV relativeFrom="paragraph">
                    <wp:posOffset>837403710</wp:posOffset>
                  </wp:positionV>
                  <wp:extent cx="5080" cy="306070"/>
                  <wp:effectExtent l="0" t="0" r="0" b="0"/>
                  <wp:wrapNone/>
                  <wp:docPr id="11205" name="图片 6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" name="图片 61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837959335</wp:posOffset>
                  </wp:positionH>
                  <wp:positionV relativeFrom="paragraph">
                    <wp:posOffset>837594210</wp:posOffset>
                  </wp:positionV>
                  <wp:extent cx="5080" cy="196850"/>
                  <wp:effectExtent l="0" t="0" r="0" b="0"/>
                  <wp:wrapNone/>
                  <wp:docPr id="11207" name="图片 6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7" name="图片 61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838149835</wp:posOffset>
                  </wp:positionH>
                  <wp:positionV relativeFrom="paragraph">
                    <wp:posOffset>837784710</wp:posOffset>
                  </wp:positionV>
                  <wp:extent cx="5080" cy="196850"/>
                  <wp:effectExtent l="0" t="0" r="0" b="0"/>
                  <wp:wrapNone/>
                  <wp:docPr id="11209" name="图片 6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" name="图片 61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838340335</wp:posOffset>
                  </wp:positionH>
                  <wp:positionV relativeFrom="paragraph">
                    <wp:posOffset>837975210</wp:posOffset>
                  </wp:positionV>
                  <wp:extent cx="5080" cy="196850"/>
                  <wp:effectExtent l="0" t="0" r="0" b="0"/>
                  <wp:wrapNone/>
                  <wp:docPr id="11211" name="图片 6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1" name="图片 61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838530835</wp:posOffset>
                  </wp:positionH>
                  <wp:positionV relativeFrom="paragraph">
                    <wp:posOffset>838165710</wp:posOffset>
                  </wp:positionV>
                  <wp:extent cx="5080" cy="196850"/>
                  <wp:effectExtent l="0" t="0" r="0" b="0"/>
                  <wp:wrapNone/>
                  <wp:docPr id="11213" name="图片 6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" name="图片 61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838721335</wp:posOffset>
                  </wp:positionH>
                  <wp:positionV relativeFrom="paragraph">
                    <wp:posOffset>838356210</wp:posOffset>
                  </wp:positionV>
                  <wp:extent cx="5080" cy="376555"/>
                  <wp:effectExtent l="0" t="0" r="0" b="0"/>
                  <wp:wrapNone/>
                  <wp:docPr id="11215" name="图片 6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5" name="图片 61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838911835</wp:posOffset>
                  </wp:positionH>
                  <wp:positionV relativeFrom="paragraph">
                    <wp:posOffset>838546710</wp:posOffset>
                  </wp:positionV>
                  <wp:extent cx="5080" cy="195580"/>
                  <wp:effectExtent l="0" t="0" r="0" b="0"/>
                  <wp:wrapNone/>
                  <wp:docPr id="11217" name="图片 6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7" name="图片 61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839102335</wp:posOffset>
                  </wp:positionH>
                  <wp:positionV relativeFrom="paragraph">
                    <wp:posOffset>838737210</wp:posOffset>
                  </wp:positionV>
                  <wp:extent cx="5080" cy="306070"/>
                  <wp:effectExtent l="0" t="0" r="0" b="0"/>
                  <wp:wrapNone/>
                  <wp:docPr id="11219" name="图片 6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9" name="图片 61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839292835</wp:posOffset>
                  </wp:positionH>
                  <wp:positionV relativeFrom="paragraph">
                    <wp:posOffset>838927710</wp:posOffset>
                  </wp:positionV>
                  <wp:extent cx="5080" cy="196850"/>
                  <wp:effectExtent l="0" t="0" r="0" b="0"/>
                  <wp:wrapNone/>
                  <wp:docPr id="11221" name="图片 6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" name="图片 62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839483335</wp:posOffset>
                  </wp:positionH>
                  <wp:positionV relativeFrom="paragraph">
                    <wp:posOffset>839118210</wp:posOffset>
                  </wp:positionV>
                  <wp:extent cx="5080" cy="196850"/>
                  <wp:effectExtent l="0" t="0" r="0" b="0"/>
                  <wp:wrapNone/>
                  <wp:docPr id="11223" name="图片 6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3" name="图片 62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839673835</wp:posOffset>
                  </wp:positionH>
                  <wp:positionV relativeFrom="paragraph">
                    <wp:posOffset>839308710</wp:posOffset>
                  </wp:positionV>
                  <wp:extent cx="5080" cy="306070"/>
                  <wp:effectExtent l="0" t="0" r="0" b="0"/>
                  <wp:wrapNone/>
                  <wp:docPr id="11225" name="图片 6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" name="图片 62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839864335</wp:posOffset>
                  </wp:positionH>
                  <wp:positionV relativeFrom="paragraph">
                    <wp:posOffset>839499210</wp:posOffset>
                  </wp:positionV>
                  <wp:extent cx="5080" cy="196850"/>
                  <wp:effectExtent l="0" t="0" r="0" b="0"/>
                  <wp:wrapNone/>
                  <wp:docPr id="11227" name="图片 6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7" name="图片 62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840054835</wp:posOffset>
                  </wp:positionH>
                  <wp:positionV relativeFrom="paragraph">
                    <wp:posOffset>839689710</wp:posOffset>
                  </wp:positionV>
                  <wp:extent cx="5080" cy="196850"/>
                  <wp:effectExtent l="0" t="0" r="0" b="0"/>
                  <wp:wrapNone/>
                  <wp:docPr id="11229" name="图片 6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" name="图片 62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840245335</wp:posOffset>
                  </wp:positionH>
                  <wp:positionV relativeFrom="paragraph">
                    <wp:posOffset>839880210</wp:posOffset>
                  </wp:positionV>
                  <wp:extent cx="5080" cy="306070"/>
                  <wp:effectExtent l="0" t="0" r="0" b="0"/>
                  <wp:wrapNone/>
                  <wp:docPr id="11231" name="图片 6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" name="图片 62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840435835</wp:posOffset>
                  </wp:positionH>
                  <wp:positionV relativeFrom="paragraph">
                    <wp:posOffset>840070710</wp:posOffset>
                  </wp:positionV>
                  <wp:extent cx="5080" cy="196850"/>
                  <wp:effectExtent l="0" t="0" r="0" b="0"/>
                  <wp:wrapNone/>
                  <wp:docPr id="11233" name="图片 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" name="图片 62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840626335</wp:posOffset>
                  </wp:positionH>
                  <wp:positionV relativeFrom="paragraph">
                    <wp:posOffset>840261210</wp:posOffset>
                  </wp:positionV>
                  <wp:extent cx="5080" cy="196850"/>
                  <wp:effectExtent l="0" t="0" r="0" b="0"/>
                  <wp:wrapNone/>
                  <wp:docPr id="11235" name="图片 6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" name="图片 62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840816835</wp:posOffset>
                  </wp:positionH>
                  <wp:positionV relativeFrom="paragraph">
                    <wp:posOffset>840451710</wp:posOffset>
                  </wp:positionV>
                  <wp:extent cx="5080" cy="196850"/>
                  <wp:effectExtent l="0" t="0" r="0" b="0"/>
                  <wp:wrapNone/>
                  <wp:docPr id="11237" name="图片 6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7" name="图片 62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841007335</wp:posOffset>
                  </wp:positionH>
                  <wp:positionV relativeFrom="paragraph">
                    <wp:posOffset>840642210</wp:posOffset>
                  </wp:positionV>
                  <wp:extent cx="5080" cy="196850"/>
                  <wp:effectExtent l="0" t="0" r="0" b="0"/>
                  <wp:wrapNone/>
                  <wp:docPr id="11239" name="图片 6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9" name="图片 62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841197835</wp:posOffset>
                  </wp:positionH>
                  <wp:positionV relativeFrom="paragraph">
                    <wp:posOffset>840832710</wp:posOffset>
                  </wp:positionV>
                  <wp:extent cx="5080" cy="376555"/>
                  <wp:effectExtent l="0" t="0" r="0" b="0"/>
                  <wp:wrapNone/>
                  <wp:docPr id="11241" name="图片 6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1" name="图片 62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841388335</wp:posOffset>
                  </wp:positionH>
                  <wp:positionV relativeFrom="paragraph">
                    <wp:posOffset>841023210</wp:posOffset>
                  </wp:positionV>
                  <wp:extent cx="5080" cy="195580"/>
                  <wp:effectExtent l="0" t="0" r="0" b="0"/>
                  <wp:wrapNone/>
                  <wp:docPr id="11243" name="图片 6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3" name="图片 62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841578835</wp:posOffset>
                  </wp:positionH>
                  <wp:positionV relativeFrom="paragraph">
                    <wp:posOffset>841213710</wp:posOffset>
                  </wp:positionV>
                  <wp:extent cx="5080" cy="306070"/>
                  <wp:effectExtent l="0" t="0" r="0" b="0"/>
                  <wp:wrapNone/>
                  <wp:docPr id="11245" name="图片 6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" name="图片 62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841769335</wp:posOffset>
                  </wp:positionH>
                  <wp:positionV relativeFrom="paragraph">
                    <wp:posOffset>841404210</wp:posOffset>
                  </wp:positionV>
                  <wp:extent cx="5080" cy="196850"/>
                  <wp:effectExtent l="0" t="0" r="0" b="0"/>
                  <wp:wrapNone/>
                  <wp:docPr id="11247" name="图片 6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7" name="图片 62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841959835</wp:posOffset>
                  </wp:positionH>
                  <wp:positionV relativeFrom="paragraph">
                    <wp:posOffset>841594710</wp:posOffset>
                  </wp:positionV>
                  <wp:extent cx="12065" cy="313690"/>
                  <wp:effectExtent l="0" t="0" r="0" b="0"/>
                  <wp:wrapNone/>
                  <wp:docPr id="11249" name="图片 6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9" name="图片 62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842150335</wp:posOffset>
                  </wp:positionH>
                  <wp:positionV relativeFrom="paragraph">
                    <wp:posOffset>841785210</wp:posOffset>
                  </wp:positionV>
                  <wp:extent cx="12065" cy="190500"/>
                  <wp:effectExtent l="0" t="0" r="0" b="0"/>
                  <wp:wrapNone/>
                  <wp:docPr id="11251" name="图片 6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1" name="图片 62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842340835</wp:posOffset>
                  </wp:positionH>
                  <wp:positionV relativeFrom="paragraph">
                    <wp:posOffset>841975710</wp:posOffset>
                  </wp:positionV>
                  <wp:extent cx="12065" cy="180975"/>
                  <wp:effectExtent l="0" t="0" r="0" b="0"/>
                  <wp:wrapNone/>
                  <wp:docPr id="11253" name="图片 6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3" name="图片 62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842531335</wp:posOffset>
                  </wp:positionH>
                  <wp:positionV relativeFrom="paragraph">
                    <wp:posOffset>842166210</wp:posOffset>
                  </wp:positionV>
                  <wp:extent cx="12065" cy="180975"/>
                  <wp:effectExtent l="0" t="0" r="0" b="0"/>
                  <wp:wrapNone/>
                  <wp:docPr id="11255" name="图片 6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" name="图片 62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842721835</wp:posOffset>
                  </wp:positionH>
                  <wp:positionV relativeFrom="paragraph">
                    <wp:posOffset>842356710</wp:posOffset>
                  </wp:positionV>
                  <wp:extent cx="12065" cy="180975"/>
                  <wp:effectExtent l="0" t="0" r="0" b="0"/>
                  <wp:wrapNone/>
                  <wp:docPr id="11257" name="图片 6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7" name="图片 62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842912335</wp:posOffset>
                  </wp:positionH>
                  <wp:positionV relativeFrom="paragraph">
                    <wp:posOffset>842547210</wp:posOffset>
                  </wp:positionV>
                  <wp:extent cx="12065" cy="180975"/>
                  <wp:effectExtent l="0" t="0" r="0" b="0"/>
                  <wp:wrapNone/>
                  <wp:docPr id="11259" name="图片 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9" name="图片 62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843102835</wp:posOffset>
                  </wp:positionH>
                  <wp:positionV relativeFrom="paragraph">
                    <wp:posOffset>842737710</wp:posOffset>
                  </wp:positionV>
                  <wp:extent cx="12065" cy="190500"/>
                  <wp:effectExtent l="0" t="0" r="0" b="0"/>
                  <wp:wrapNone/>
                  <wp:docPr id="11261" name="图片 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1" name="图片 62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843293335</wp:posOffset>
                  </wp:positionH>
                  <wp:positionV relativeFrom="paragraph">
                    <wp:posOffset>842928210</wp:posOffset>
                  </wp:positionV>
                  <wp:extent cx="12065" cy="180975"/>
                  <wp:effectExtent l="0" t="0" r="0" b="0"/>
                  <wp:wrapNone/>
                  <wp:docPr id="11263" name="图片 6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" name="图片 62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843483835</wp:posOffset>
                  </wp:positionH>
                  <wp:positionV relativeFrom="paragraph">
                    <wp:posOffset>843118710</wp:posOffset>
                  </wp:positionV>
                  <wp:extent cx="12065" cy="180975"/>
                  <wp:effectExtent l="0" t="0" r="0" b="0"/>
                  <wp:wrapNone/>
                  <wp:docPr id="11265" name="图片 6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图片 62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843674335</wp:posOffset>
                  </wp:positionH>
                  <wp:positionV relativeFrom="paragraph">
                    <wp:posOffset>843309210</wp:posOffset>
                  </wp:positionV>
                  <wp:extent cx="12065" cy="180975"/>
                  <wp:effectExtent l="0" t="0" r="0" b="0"/>
                  <wp:wrapNone/>
                  <wp:docPr id="11267" name="图片 6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图片 62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843864835</wp:posOffset>
                  </wp:positionH>
                  <wp:positionV relativeFrom="paragraph">
                    <wp:posOffset>843499710</wp:posOffset>
                  </wp:positionV>
                  <wp:extent cx="12065" cy="180975"/>
                  <wp:effectExtent l="0" t="0" r="0" b="0"/>
                  <wp:wrapNone/>
                  <wp:docPr id="11269" name="图片 6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图片 62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844055335</wp:posOffset>
                  </wp:positionH>
                  <wp:positionV relativeFrom="paragraph">
                    <wp:posOffset>843690210</wp:posOffset>
                  </wp:positionV>
                  <wp:extent cx="9525" cy="347980"/>
                  <wp:effectExtent l="0" t="0" r="0" b="0"/>
                  <wp:wrapNone/>
                  <wp:docPr id="11271" name="图片 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图片 62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844245835</wp:posOffset>
                  </wp:positionH>
                  <wp:positionV relativeFrom="paragraph">
                    <wp:posOffset>843880710</wp:posOffset>
                  </wp:positionV>
                  <wp:extent cx="9525" cy="347980"/>
                  <wp:effectExtent l="0" t="0" r="0" b="0"/>
                  <wp:wrapNone/>
                  <wp:docPr id="11273" name="图片 6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" name="图片 62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844436335</wp:posOffset>
                  </wp:positionH>
                  <wp:positionV relativeFrom="paragraph">
                    <wp:posOffset>844071210</wp:posOffset>
                  </wp:positionV>
                  <wp:extent cx="9525" cy="347980"/>
                  <wp:effectExtent l="0" t="0" r="0" b="0"/>
                  <wp:wrapNone/>
                  <wp:docPr id="11275" name="图片 6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" name="图片 62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844626835</wp:posOffset>
                  </wp:positionH>
                  <wp:positionV relativeFrom="paragraph">
                    <wp:posOffset>844261710</wp:posOffset>
                  </wp:positionV>
                  <wp:extent cx="9525" cy="338455"/>
                  <wp:effectExtent l="0" t="0" r="0" b="0"/>
                  <wp:wrapNone/>
                  <wp:docPr id="11277" name="图片 6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" name="图片 62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844817335</wp:posOffset>
                  </wp:positionH>
                  <wp:positionV relativeFrom="paragraph">
                    <wp:posOffset>844452210</wp:posOffset>
                  </wp:positionV>
                  <wp:extent cx="9525" cy="347980"/>
                  <wp:effectExtent l="0" t="0" r="0" b="0"/>
                  <wp:wrapNone/>
                  <wp:docPr id="11279" name="图片 6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" name="图片 62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845007835</wp:posOffset>
                  </wp:positionH>
                  <wp:positionV relativeFrom="paragraph">
                    <wp:posOffset>844642710</wp:posOffset>
                  </wp:positionV>
                  <wp:extent cx="9525" cy="347980"/>
                  <wp:effectExtent l="0" t="0" r="0" b="0"/>
                  <wp:wrapNone/>
                  <wp:docPr id="11281" name="图片 6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" name="图片 62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845198335</wp:posOffset>
                  </wp:positionH>
                  <wp:positionV relativeFrom="paragraph">
                    <wp:posOffset>844833210</wp:posOffset>
                  </wp:positionV>
                  <wp:extent cx="9525" cy="347980"/>
                  <wp:effectExtent l="0" t="0" r="0" b="0"/>
                  <wp:wrapNone/>
                  <wp:docPr id="11283" name="图片 6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3" name="图片 62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845388835</wp:posOffset>
                  </wp:positionH>
                  <wp:positionV relativeFrom="paragraph">
                    <wp:posOffset>845023710</wp:posOffset>
                  </wp:positionV>
                  <wp:extent cx="8255" cy="376555"/>
                  <wp:effectExtent l="0" t="0" r="0" b="0"/>
                  <wp:wrapNone/>
                  <wp:docPr id="11285" name="图片 6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5" name="图片 62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845579335</wp:posOffset>
                  </wp:positionH>
                  <wp:positionV relativeFrom="paragraph">
                    <wp:posOffset>845214210</wp:posOffset>
                  </wp:positionV>
                  <wp:extent cx="8255" cy="376555"/>
                  <wp:effectExtent l="0" t="0" r="0" b="0"/>
                  <wp:wrapNone/>
                  <wp:docPr id="11287" name="图片 6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" name="图片 62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845769835</wp:posOffset>
                  </wp:positionH>
                  <wp:positionV relativeFrom="paragraph">
                    <wp:posOffset>845404710</wp:posOffset>
                  </wp:positionV>
                  <wp:extent cx="8255" cy="357505"/>
                  <wp:effectExtent l="0" t="0" r="0" b="0"/>
                  <wp:wrapNone/>
                  <wp:docPr id="11289" name="图片 6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9" name="图片 62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845960335</wp:posOffset>
                  </wp:positionH>
                  <wp:positionV relativeFrom="paragraph">
                    <wp:posOffset>845595210</wp:posOffset>
                  </wp:positionV>
                  <wp:extent cx="8255" cy="357505"/>
                  <wp:effectExtent l="0" t="0" r="0" b="0"/>
                  <wp:wrapNone/>
                  <wp:docPr id="11291" name="图片 6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1" name="图片 62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846150835</wp:posOffset>
                  </wp:positionH>
                  <wp:positionV relativeFrom="paragraph">
                    <wp:posOffset>845785710</wp:posOffset>
                  </wp:positionV>
                  <wp:extent cx="9525" cy="195580"/>
                  <wp:effectExtent l="0" t="0" r="0" b="0"/>
                  <wp:wrapNone/>
                  <wp:docPr id="11293" name="图片 6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3" name="图片 623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846341335</wp:posOffset>
                  </wp:positionH>
                  <wp:positionV relativeFrom="paragraph">
                    <wp:posOffset>845976210</wp:posOffset>
                  </wp:positionV>
                  <wp:extent cx="9525" cy="300355"/>
                  <wp:effectExtent l="0" t="0" r="0" b="0"/>
                  <wp:wrapNone/>
                  <wp:docPr id="11295" name="图片 6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" name="图片 623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846531835</wp:posOffset>
                  </wp:positionH>
                  <wp:positionV relativeFrom="paragraph">
                    <wp:posOffset>846166710</wp:posOffset>
                  </wp:positionV>
                  <wp:extent cx="9525" cy="195580"/>
                  <wp:effectExtent l="0" t="0" r="0" b="0"/>
                  <wp:wrapNone/>
                  <wp:docPr id="11298" name="图片 6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" name="图片 623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846722335</wp:posOffset>
                  </wp:positionH>
                  <wp:positionV relativeFrom="paragraph">
                    <wp:posOffset>846357210</wp:posOffset>
                  </wp:positionV>
                  <wp:extent cx="9525" cy="195580"/>
                  <wp:effectExtent l="0" t="0" r="0" b="0"/>
                  <wp:wrapNone/>
                  <wp:docPr id="11300" name="图片 6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0" name="图片 623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846912835</wp:posOffset>
                  </wp:positionH>
                  <wp:positionV relativeFrom="paragraph">
                    <wp:posOffset>846547710</wp:posOffset>
                  </wp:positionV>
                  <wp:extent cx="9525" cy="300355"/>
                  <wp:effectExtent l="0" t="0" r="0" b="0"/>
                  <wp:wrapNone/>
                  <wp:docPr id="11302" name="图片 6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2" name="图片 624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847103335</wp:posOffset>
                  </wp:positionH>
                  <wp:positionV relativeFrom="paragraph">
                    <wp:posOffset>846738210</wp:posOffset>
                  </wp:positionV>
                  <wp:extent cx="9525" cy="195580"/>
                  <wp:effectExtent l="0" t="0" r="0" b="0"/>
                  <wp:wrapNone/>
                  <wp:docPr id="11304" name="图片 6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4" name="图片 624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847293835</wp:posOffset>
                  </wp:positionH>
                  <wp:positionV relativeFrom="paragraph">
                    <wp:posOffset>846928710</wp:posOffset>
                  </wp:positionV>
                  <wp:extent cx="9525" cy="195580"/>
                  <wp:effectExtent l="0" t="0" r="0" b="0"/>
                  <wp:wrapNone/>
                  <wp:docPr id="11306" name="图片 6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6" name="图片 624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847484335</wp:posOffset>
                  </wp:positionH>
                  <wp:positionV relativeFrom="paragraph">
                    <wp:posOffset>847119210</wp:posOffset>
                  </wp:positionV>
                  <wp:extent cx="9525" cy="195580"/>
                  <wp:effectExtent l="0" t="0" r="0" b="0"/>
                  <wp:wrapNone/>
                  <wp:docPr id="11308" name="图片 6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" name="图片 624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847674835</wp:posOffset>
                  </wp:positionH>
                  <wp:positionV relativeFrom="paragraph">
                    <wp:posOffset>847309710</wp:posOffset>
                  </wp:positionV>
                  <wp:extent cx="9525" cy="195580"/>
                  <wp:effectExtent l="0" t="0" r="0" b="0"/>
                  <wp:wrapNone/>
                  <wp:docPr id="11310" name="图片 6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0" name="图片 624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847865335</wp:posOffset>
                  </wp:positionH>
                  <wp:positionV relativeFrom="paragraph">
                    <wp:posOffset>847500210</wp:posOffset>
                  </wp:positionV>
                  <wp:extent cx="9525" cy="300355"/>
                  <wp:effectExtent l="0" t="0" r="0" b="0"/>
                  <wp:wrapNone/>
                  <wp:docPr id="11312" name="图片 6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2" name="图片 624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848055835</wp:posOffset>
                  </wp:positionH>
                  <wp:positionV relativeFrom="paragraph">
                    <wp:posOffset>847690075</wp:posOffset>
                  </wp:positionV>
                  <wp:extent cx="9525" cy="195580"/>
                  <wp:effectExtent l="0" t="0" r="0" b="0"/>
                  <wp:wrapNone/>
                  <wp:docPr id="11314" name="图片 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4" name="图片 624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848246335</wp:posOffset>
                  </wp:positionH>
                  <wp:positionV relativeFrom="paragraph">
                    <wp:posOffset>847881210</wp:posOffset>
                  </wp:positionV>
                  <wp:extent cx="9525" cy="195580"/>
                  <wp:effectExtent l="0" t="0" r="0" b="0"/>
                  <wp:wrapNone/>
                  <wp:docPr id="11316" name="图片 6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" name="图片 624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848436835</wp:posOffset>
                  </wp:positionH>
                  <wp:positionV relativeFrom="paragraph">
                    <wp:posOffset>848071710</wp:posOffset>
                  </wp:positionV>
                  <wp:extent cx="9525" cy="300355"/>
                  <wp:effectExtent l="0" t="0" r="0" b="0"/>
                  <wp:wrapNone/>
                  <wp:docPr id="11318" name="图片 6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" name="图片 624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848627335</wp:posOffset>
                  </wp:positionH>
                  <wp:positionV relativeFrom="paragraph">
                    <wp:posOffset>848262210</wp:posOffset>
                  </wp:positionV>
                  <wp:extent cx="9525" cy="195580"/>
                  <wp:effectExtent l="0" t="0" r="0" b="0"/>
                  <wp:wrapNone/>
                  <wp:docPr id="11320" name="图片 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0" name="图片 624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848817835</wp:posOffset>
                  </wp:positionH>
                  <wp:positionV relativeFrom="paragraph">
                    <wp:posOffset>848452710</wp:posOffset>
                  </wp:positionV>
                  <wp:extent cx="9525" cy="195580"/>
                  <wp:effectExtent l="0" t="0" r="0" b="0"/>
                  <wp:wrapNone/>
                  <wp:docPr id="11322" name="图片 6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" name="图片 625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849008335</wp:posOffset>
                  </wp:positionH>
                  <wp:positionV relativeFrom="paragraph">
                    <wp:posOffset>848643210</wp:posOffset>
                  </wp:positionV>
                  <wp:extent cx="9525" cy="300355"/>
                  <wp:effectExtent l="0" t="0" r="0" b="0"/>
                  <wp:wrapNone/>
                  <wp:docPr id="11324" name="图片 6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" name="图片 625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849198835</wp:posOffset>
                  </wp:positionH>
                  <wp:positionV relativeFrom="paragraph">
                    <wp:posOffset>848833710</wp:posOffset>
                  </wp:positionV>
                  <wp:extent cx="9525" cy="195580"/>
                  <wp:effectExtent l="0" t="0" r="0" b="0"/>
                  <wp:wrapNone/>
                  <wp:docPr id="11326" name="图片 6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6" name="图片 625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849389335</wp:posOffset>
                  </wp:positionH>
                  <wp:positionV relativeFrom="paragraph">
                    <wp:posOffset>849024210</wp:posOffset>
                  </wp:positionV>
                  <wp:extent cx="9525" cy="195580"/>
                  <wp:effectExtent l="0" t="0" r="0" b="0"/>
                  <wp:wrapNone/>
                  <wp:docPr id="11328" name="图片 6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8" name="图片 625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849579835</wp:posOffset>
                  </wp:positionH>
                  <wp:positionV relativeFrom="paragraph">
                    <wp:posOffset>849214710</wp:posOffset>
                  </wp:positionV>
                  <wp:extent cx="9525" cy="195580"/>
                  <wp:effectExtent l="0" t="0" r="0" b="0"/>
                  <wp:wrapNone/>
                  <wp:docPr id="11330" name="图片 6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0" name="图片 62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849770335</wp:posOffset>
                  </wp:positionH>
                  <wp:positionV relativeFrom="paragraph">
                    <wp:posOffset>849405210</wp:posOffset>
                  </wp:positionV>
                  <wp:extent cx="9525" cy="195580"/>
                  <wp:effectExtent l="0" t="0" r="0" b="0"/>
                  <wp:wrapNone/>
                  <wp:docPr id="11332" name="图片 6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2" name="图片 625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849960835</wp:posOffset>
                  </wp:positionH>
                  <wp:positionV relativeFrom="paragraph">
                    <wp:posOffset>849595710</wp:posOffset>
                  </wp:positionV>
                  <wp:extent cx="9525" cy="300355"/>
                  <wp:effectExtent l="0" t="0" r="0" b="0"/>
                  <wp:wrapNone/>
                  <wp:docPr id="11334" name="图片 6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" name="图片 6256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850151335</wp:posOffset>
                  </wp:positionH>
                  <wp:positionV relativeFrom="paragraph">
                    <wp:posOffset>849786210</wp:posOffset>
                  </wp:positionV>
                  <wp:extent cx="9525" cy="195580"/>
                  <wp:effectExtent l="0" t="0" r="0" b="0"/>
                  <wp:wrapNone/>
                  <wp:docPr id="11336" name="图片 6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" name="图片 625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850341835</wp:posOffset>
                  </wp:positionH>
                  <wp:positionV relativeFrom="paragraph">
                    <wp:posOffset>849976710</wp:posOffset>
                  </wp:positionV>
                  <wp:extent cx="9525" cy="195580"/>
                  <wp:effectExtent l="0" t="0" r="0" b="0"/>
                  <wp:wrapNone/>
                  <wp:docPr id="11338" name="图片 6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8" name="图片 625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850532335</wp:posOffset>
                  </wp:positionH>
                  <wp:positionV relativeFrom="paragraph">
                    <wp:posOffset>850167210</wp:posOffset>
                  </wp:positionV>
                  <wp:extent cx="9525" cy="300355"/>
                  <wp:effectExtent l="0" t="0" r="0" b="0"/>
                  <wp:wrapNone/>
                  <wp:docPr id="11340" name="图片 6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0" name="图片 6259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850722835</wp:posOffset>
                  </wp:positionH>
                  <wp:positionV relativeFrom="paragraph">
                    <wp:posOffset>850357710</wp:posOffset>
                  </wp:positionV>
                  <wp:extent cx="9525" cy="195580"/>
                  <wp:effectExtent l="0" t="0" r="0" b="0"/>
                  <wp:wrapNone/>
                  <wp:docPr id="11342" name="图片 6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2" name="图片 62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850913335</wp:posOffset>
                  </wp:positionH>
                  <wp:positionV relativeFrom="paragraph">
                    <wp:posOffset>850548210</wp:posOffset>
                  </wp:positionV>
                  <wp:extent cx="9525" cy="195580"/>
                  <wp:effectExtent l="0" t="0" r="0" b="0"/>
                  <wp:wrapNone/>
                  <wp:docPr id="11344" name="图片 6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" name="图片 626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851103835</wp:posOffset>
                  </wp:positionH>
                  <wp:positionV relativeFrom="paragraph">
                    <wp:posOffset>850738710</wp:posOffset>
                  </wp:positionV>
                  <wp:extent cx="9525" cy="300355"/>
                  <wp:effectExtent l="0" t="0" r="0" b="0"/>
                  <wp:wrapNone/>
                  <wp:docPr id="11346" name="图片 6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6" name="图片 626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851294335</wp:posOffset>
                  </wp:positionH>
                  <wp:positionV relativeFrom="paragraph">
                    <wp:posOffset>850929210</wp:posOffset>
                  </wp:positionV>
                  <wp:extent cx="9525" cy="195580"/>
                  <wp:effectExtent l="0" t="0" r="0" b="0"/>
                  <wp:wrapNone/>
                  <wp:docPr id="11348" name="图片 6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" name="图片 626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851484835</wp:posOffset>
                  </wp:positionH>
                  <wp:positionV relativeFrom="paragraph">
                    <wp:posOffset>851119710</wp:posOffset>
                  </wp:positionV>
                  <wp:extent cx="9525" cy="195580"/>
                  <wp:effectExtent l="0" t="0" r="0" b="0"/>
                  <wp:wrapNone/>
                  <wp:docPr id="11350" name="图片 6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0" name="图片 626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851675335</wp:posOffset>
                  </wp:positionH>
                  <wp:positionV relativeFrom="paragraph">
                    <wp:posOffset>851309575</wp:posOffset>
                  </wp:positionV>
                  <wp:extent cx="9525" cy="195580"/>
                  <wp:effectExtent l="0" t="0" r="0" b="0"/>
                  <wp:wrapNone/>
                  <wp:docPr id="11352" name="图片 6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2" name="图片 626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851865835</wp:posOffset>
                  </wp:positionH>
                  <wp:positionV relativeFrom="paragraph">
                    <wp:posOffset>851500710</wp:posOffset>
                  </wp:positionV>
                  <wp:extent cx="9525" cy="195580"/>
                  <wp:effectExtent l="0" t="0" r="0" b="0"/>
                  <wp:wrapNone/>
                  <wp:docPr id="11354" name="图片 6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" name="图片 626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852056335</wp:posOffset>
                  </wp:positionH>
                  <wp:positionV relativeFrom="paragraph">
                    <wp:posOffset>851691210</wp:posOffset>
                  </wp:positionV>
                  <wp:extent cx="9525" cy="300355"/>
                  <wp:effectExtent l="0" t="0" r="0" b="0"/>
                  <wp:wrapNone/>
                  <wp:docPr id="11356" name="图片 6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6" name="图片 626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852246835</wp:posOffset>
                  </wp:positionH>
                  <wp:positionV relativeFrom="paragraph">
                    <wp:posOffset>851881710</wp:posOffset>
                  </wp:positionV>
                  <wp:extent cx="9525" cy="195580"/>
                  <wp:effectExtent l="0" t="0" r="0" b="0"/>
                  <wp:wrapNone/>
                  <wp:docPr id="11358" name="图片 6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" name="图片 626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852437335</wp:posOffset>
                  </wp:positionH>
                  <wp:positionV relativeFrom="paragraph">
                    <wp:posOffset>852072210</wp:posOffset>
                  </wp:positionV>
                  <wp:extent cx="9525" cy="195580"/>
                  <wp:effectExtent l="0" t="0" r="0" b="0"/>
                  <wp:wrapNone/>
                  <wp:docPr id="11360" name="图片 6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" name="图片 626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852627835</wp:posOffset>
                  </wp:positionH>
                  <wp:positionV relativeFrom="paragraph">
                    <wp:posOffset>852262710</wp:posOffset>
                  </wp:positionV>
                  <wp:extent cx="9525" cy="300355"/>
                  <wp:effectExtent l="0" t="0" r="0" b="0"/>
                  <wp:wrapNone/>
                  <wp:docPr id="11362" name="图片 6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2" name="图片 627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852818335</wp:posOffset>
                  </wp:positionH>
                  <wp:positionV relativeFrom="paragraph">
                    <wp:posOffset>852452575</wp:posOffset>
                  </wp:positionV>
                  <wp:extent cx="9525" cy="195580"/>
                  <wp:effectExtent l="0" t="0" r="0" b="0"/>
                  <wp:wrapNone/>
                  <wp:docPr id="11364" name="图片 6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4" name="图片 627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853008200</wp:posOffset>
                  </wp:positionH>
                  <wp:positionV relativeFrom="paragraph">
                    <wp:posOffset>852643710</wp:posOffset>
                  </wp:positionV>
                  <wp:extent cx="9525" cy="195580"/>
                  <wp:effectExtent l="0" t="0" r="0" b="0"/>
                  <wp:wrapNone/>
                  <wp:docPr id="11366" name="图片 6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" name="图片 627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853199335</wp:posOffset>
                  </wp:positionH>
                  <wp:positionV relativeFrom="paragraph">
                    <wp:posOffset>852834210</wp:posOffset>
                  </wp:positionV>
                  <wp:extent cx="9525" cy="300355"/>
                  <wp:effectExtent l="0" t="0" r="0" b="0"/>
                  <wp:wrapNone/>
                  <wp:docPr id="11368" name="图片 6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8" name="图片 627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853389200</wp:posOffset>
                  </wp:positionH>
                  <wp:positionV relativeFrom="paragraph">
                    <wp:posOffset>853024710</wp:posOffset>
                  </wp:positionV>
                  <wp:extent cx="9525" cy="195580"/>
                  <wp:effectExtent l="0" t="0" r="0" b="0"/>
                  <wp:wrapNone/>
                  <wp:docPr id="11370" name="图片 6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0" name="图片 627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853580335</wp:posOffset>
                  </wp:positionH>
                  <wp:positionV relativeFrom="paragraph">
                    <wp:posOffset>853215210</wp:posOffset>
                  </wp:positionV>
                  <wp:extent cx="9525" cy="195580"/>
                  <wp:effectExtent l="0" t="0" r="0" b="0"/>
                  <wp:wrapNone/>
                  <wp:docPr id="11372" name="图片 6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2" name="图片 627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853770835</wp:posOffset>
                  </wp:positionH>
                  <wp:positionV relativeFrom="paragraph">
                    <wp:posOffset>853405075</wp:posOffset>
                  </wp:positionV>
                  <wp:extent cx="9525" cy="195580"/>
                  <wp:effectExtent l="0" t="0" r="0" b="0"/>
                  <wp:wrapNone/>
                  <wp:docPr id="11374" name="图片 6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" name="图片 627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853961335</wp:posOffset>
                  </wp:positionH>
                  <wp:positionV relativeFrom="paragraph">
                    <wp:posOffset>853596210</wp:posOffset>
                  </wp:positionV>
                  <wp:extent cx="9525" cy="195580"/>
                  <wp:effectExtent l="0" t="0" r="0" b="0"/>
                  <wp:wrapNone/>
                  <wp:docPr id="11376" name="图片 6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" name="图片 627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854151835</wp:posOffset>
                  </wp:positionH>
                  <wp:positionV relativeFrom="paragraph">
                    <wp:posOffset>853786075</wp:posOffset>
                  </wp:positionV>
                  <wp:extent cx="9525" cy="300355"/>
                  <wp:effectExtent l="0" t="0" r="0" b="0"/>
                  <wp:wrapNone/>
                  <wp:docPr id="11378" name="图片 6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8" name="图片 627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854341700</wp:posOffset>
                  </wp:positionH>
                  <wp:positionV relativeFrom="paragraph">
                    <wp:posOffset>853976575</wp:posOffset>
                  </wp:positionV>
                  <wp:extent cx="9525" cy="195580"/>
                  <wp:effectExtent l="0" t="0" r="0" b="0"/>
                  <wp:wrapNone/>
                  <wp:docPr id="11380" name="图片 6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" name="图片 62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854532200</wp:posOffset>
                  </wp:positionH>
                  <wp:positionV relativeFrom="paragraph">
                    <wp:posOffset>854167710</wp:posOffset>
                  </wp:positionV>
                  <wp:extent cx="9525" cy="195580"/>
                  <wp:effectExtent l="0" t="0" r="0" b="0"/>
                  <wp:wrapNone/>
                  <wp:docPr id="11382" name="图片 6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2" name="图片 628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854723335</wp:posOffset>
                  </wp:positionH>
                  <wp:positionV relativeFrom="paragraph">
                    <wp:posOffset>854357575</wp:posOffset>
                  </wp:positionV>
                  <wp:extent cx="9525" cy="300355"/>
                  <wp:effectExtent l="0" t="0" r="0" b="0"/>
                  <wp:wrapNone/>
                  <wp:docPr id="11384" name="图片 6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4" name="图片 628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854913835</wp:posOffset>
                  </wp:positionH>
                  <wp:positionV relativeFrom="paragraph">
                    <wp:posOffset>854548710</wp:posOffset>
                  </wp:positionV>
                  <wp:extent cx="9525" cy="195580"/>
                  <wp:effectExtent l="0" t="0" r="0" b="0"/>
                  <wp:wrapNone/>
                  <wp:docPr id="11386" name="图片 6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6" name="图片 628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855104335</wp:posOffset>
                  </wp:positionH>
                  <wp:positionV relativeFrom="paragraph">
                    <wp:posOffset>854738575</wp:posOffset>
                  </wp:positionV>
                  <wp:extent cx="9525" cy="195580"/>
                  <wp:effectExtent l="0" t="0" r="0" b="0"/>
                  <wp:wrapNone/>
                  <wp:docPr id="11388" name="图片 6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8" name="图片 628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855294835</wp:posOffset>
                  </wp:positionH>
                  <wp:positionV relativeFrom="paragraph">
                    <wp:posOffset>854929075</wp:posOffset>
                  </wp:positionV>
                  <wp:extent cx="9525" cy="300355"/>
                  <wp:effectExtent l="0" t="0" r="0" b="0"/>
                  <wp:wrapNone/>
                  <wp:docPr id="11390" name="图片 6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" name="图片 6284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855484700</wp:posOffset>
                  </wp:positionH>
                  <wp:positionV relativeFrom="paragraph">
                    <wp:posOffset>855120210</wp:posOffset>
                  </wp:positionV>
                  <wp:extent cx="9525" cy="195580"/>
                  <wp:effectExtent l="0" t="0" r="0" b="0"/>
                  <wp:wrapNone/>
                  <wp:docPr id="11392" name="图片 6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2" name="图片 62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855675200</wp:posOffset>
                  </wp:positionH>
                  <wp:positionV relativeFrom="paragraph">
                    <wp:posOffset>855310075</wp:posOffset>
                  </wp:positionV>
                  <wp:extent cx="9525" cy="195580"/>
                  <wp:effectExtent l="0" t="0" r="0" b="0"/>
                  <wp:wrapNone/>
                  <wp:docPr id="11394" name="图片 6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4" name="图片 628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855865700</wp:posOffset>
                  </wp:positionH>
                  <wp:positionV relativeFrom="paragraph">
                    <wp:posOffset>855500575</wp:posOffset>
                  </wp:positionV>
                  <wp:extent cx="9525" cy="195580"/>
                  <wp:effectExtent l="0" t="0" r="0" b="0"/>
                  <wp:wrapNone/>
                  <wp:docPr id="11396" name="图片 6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6" name="图片 628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856056200</wp:posOffset>
                  </wp:positionH>
                  <wp:positionV relativeFrom="paragraph">
                    <wp:posOffset>855691710</wp:posOffset>
                  </wp:positionV>
                  <wp:extent cx="9525" cy="195580"/>
                  <wp:effectExtent l="0" t="0" r="0" b="0"/>
                  <wp:wrapNone/>
                  <wp:docPr id="11398" name="图片 6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8" name="图片 628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856247335</wp:posOffset>
                  </wp:positionH>
                  <wp:positionV relativeFrom="paragraph">
                    <wp:posOffset>855881575</wp:posOffset>
                  </wp:positionV>
                  <wp:extent cx="9525" cy="300355"/>
                  <wp:effectExtent l="0" t="0" r="0" b="0"/>
                  <wp:wrapNone/>
                  <wp:docPr id="11400" name="图片 6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" name="图片 6289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856437200</wp:posOffset>
                  </wp:positionH>
                  <wp:positionV relativeFrom="paragraph">
                    <wp:posOffset>856072075</wp:posOffset>
                  </wp:positionV>
                  <wp:extent cx="9525" cy="195580"/>
                  <wp:effectExtent l="0" t="0" r="0" b="0"/>
                  <wp:wrapNone/>
                  <wp:docPr id="11402" name="图片 6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" name="图片 629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856628335</wp:posOffset>
                  </wp:positionH>
                  <wp:positionV relativeFrom="paragraph">
                    <wp:posOffset>856262575</wp:posOffset>
                  </wp:positionV>
                  <wp:extent cx="9525" cy="195580"/>
                  <wp:effectExtent l="0" t="0" r="0" b="0"/>
                  <wp:wrapNone/>
                  <wp:docPr id="11404" name="图片 6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4" name="图片 629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856818200</wp:posOffset>
                  </wp:positionH>
                  <wp:positionV relativeFrom="paragraph">
                    <wp:posOffset>856453075</wp:posOffset>
                  </wp:positionV>
                  <wp:extent cx="9525" cy="300355"/>
                  <wp:effectExtent l="0" t="0" r="0" b="0"/>
                  <wp:wrapNone/>
                  <wp:docPr id="11406" name="图片 6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6" name="图片 629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857008700</wp:posOffset>
                  </wp:positionH>
                  <wp:positionV relativeFrom="paragraph">
                    <wp:posOffset>856644210</wp:posOffset>
                  </wp:positionV>
                  <wp:extent cx="9525" cy="195580"/>
                  <wp:effectExtent l="0" t="0" r="0" b="0"/>
                  <wp:wrapNone/>
                  <wp:docPr id="11408" name="图片 6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" name="图片 629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857199835</wp:posOffset>
                  </wp:positionH>
                  <wp:positionV relativeFrom="paragraph">
                    <wp:posOffset>856834075</wp:posOffset>
                  </wp:positionV>
                  <wp:extent cx="9525" cy="195580"/>
                  <wp:effectExtent l="0" t="0" r="0" b="0"/>
                  <wp:wrapNone/>
                  <wp:docPr id="11410" name="图片 6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" name="图片 629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857389700</wp:posOffset>
                  </wp:positionH>
                  <wp:positionV relativeFrom="paragraph">
                    <wp:posOffset>857024575</wp:posOffset>
                  </wp:positionV>
                  <wp:extent cx="9525" cy="300355"/>
                  <wp:effectExtent l="0" t="0" r="0" b="0"/>
                  <wp:wrapNone/>
                  <wp:docPr id="11412" name="图片 6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2" name="图片 629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857580200</wp:posOffset>
                  </wp:positionH>
                  <wp:positionV relativeFrom="paragraph">
                    <wp:posOffset>857215075</wp:posOffset>
                  </wp:positionV>
                  <wp:extent cx="9525" cy="195580"/>
                  <wp:effectExtent l="0" t="0" r="0" b="0"/>
                  <wp:wrapNone/>
                  <wp:docPr id="11414" name="图片 6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" name="图片 629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857770700</wp:posOffset>
                  </wp:positionH>
                  <wp:positionV relativeFrom="paragraph">
                    <wp:posOffset>857405575</wp:posOffset>
                  </wp:positionV>
                  <wp:extent cx="9525" cy="195580"/>
                  <wp:effectExtent l="0" t="0" r="0" b="0"/>
                  <wp:wrapNone/>
                  <wp:docPr id="11416" name="图片 6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" name="图片 629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857961200</wp:posOffset>
                  </wp:positionH>
                  <wp:positionV relativeFrom="paragraph">
                    <wp:posOffset>857596075</wp:posOffset>
                  </wp:positionV>
                  <wp:extent cx="9525" cy="195580"/>
                  <wp:effectExtent l="0" t="0" r="0" b="0"/>
                  <wp:wrapNone/>
                  <wp:docPr id="11418" name="图片 6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8" name="图片 629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858151700</wp:posOffset>
                  </wp:positionH>
                  <wp:positionV relativeFrom="paragraph">
                    <wp:posOffset>857786575</wp:posOffset>
                  </wp:positionV>
                  <wp:extent cx="9525" cy="195580"/>
                  <wp:effectExtent l="0" t="0" r="0" b="0"/>
                  <wp:wrapNone/>
                  <wp:docPr id="11420" name="图片 6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" name="图片 629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858342200</wp:posOffset>
                  </wp:positionH>
                  <wp:positionV relativeFrom="paragraph">
                    <wp:posOffset>857977075</wp:posOffset>
                  </wp:positionV>
                  <wp:extent cx="9525" cy="300355"/>
                  <wp:effectExtent l="0" t="0" r="0" b="0"/>
                  <wp:wrapNone/>
                  <wp:docPr id="11422" name="图片 6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" name="图片 630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858532700</wp:posOffset>
                  </wp:positionH>
                  <wp:positionV relativeFrom="paragraph">
                    <wp:posOffset>858167575</wp:posOffset>
                  </wp:positionV>
                  <wp:extent cx="9525" cy="195580"/>
                  <wp:effectExtent l="0" t="0" r="0" b="0"/>
                  <wp:wrapNone/>
                  <wp:docPr id="11424" name="图片 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" name="图片 630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858723835</wp:posOffset>
                  </wp:positionH>
                  <wp:positionV relativeFrom="paragraph">
                    <wp:posOffset>858358075</wp:posOffset>
                  </wp:positionV>
                  <wp:extent cx="9525" cy="195580"/>
                  <wp:effectExtent l="0" t="0" r="0" b="0"/>
                  <wp:wrapNone/>
                  <wp:docPr id="11426" name="图片 6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" name="图片 630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858913700</wp:posOffset>
                  </wp:positionH>
                  <wp:positionV relativeFrom="paragraph">
                    <wp:posOffset>858548575</wp:posOffset>
                  </wp:positionV>
                  <wp:extent cx="9525" cy="300355"/>
                  <wp:effectExtent l="0" t="0" r="0" b="0"/>
                  <wp:wrapNone/>
                  <wp:docPr id="11428" name="图片 6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" name="图片 630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859104200</wp:posOffset>
                  </wp:positionH>
                  <wp:positionV relativeFrom="paragraph">
                    <wp:posOffset>858739075</wp:posOffset>
                  </wp:positionV>
                  <wp:extent cx="9525" cy="195580"/>
                  <wp:effectExtent l="0" t="0" r="0" b="0"/>
                  <wp:wrapNone/>
                  <wp:docPr id="11430" name="图片 6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0" name="图片 630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859294700</wp:posOffset>
                  </wp:positionH>
                  <wp:positionV relativeFrom="paragraph">
                    <wp:posOffset>858929575</wp:posOffset>
                  </wp:positionV>
                  <wp:extent cx="9525" cy="195580"/>
                  <wp:effectExtent l="0" t="0" r="0" b="0"/>
                  <wp:wrapNone/>
                  <wp:docPr id="11432" name="图片 6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" name="图片 630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859485200</wp:posOffset>
                  </wp:positionH>
                  <wp:positionV relativeFrom="paragraph">
                    <wp:posOffset>859120075</wp:posOffset>
                  </wp:positionV>
                  <wp:extent cx="9525" cy="300355"/>
                  <wp:effectExtent l="0" t="0" r="0" b="0"/>
                  <wp:wrapNone/>
                  <wp:docPr id="11434" name="图片 6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4" name="图片 6306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859675700</wp:posOffset>
                  </wp:positionH>
                  <wp:positionV relativeFrom="paragraph">
                    <wp:posOffset>859311210</wp:posOffset>
                  </wp:positionV>
                  <wp:extent cx="9525" cy="195580"/>
                  <wp:effectExtent l="0" t="0" r="0" b="0"/>
                  <wp:wrapNone/>
                  <wp:docPr id="11436" name="图片 6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6" name="图片 630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859866200</wp:posOffset>
                  </wp:positionH>
                  <wp:positionV relativeFrom="paragraph">
                    <wp:posOffset>859501075</wp:posOffset>
                  </wp:positionV>
                  <wp:extent cx="9525" cy="195580"/>
                  <wp:effectExtent l="0" t="0" r="0" b="0"/>
                  <wp:wrapNone/>
                  <wp:docPr id="11438" name="图片 6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8" name="图片 630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860056700</wp:posOffset>
                  </wp:positionH>
                  <wp:positionV relativeFrom="paragraph">
                    <wp:posOffset>859691575</wp:posOffset>
                  </wp:positionV>
                  <wp:extent cx="9525" cy="195580"/>
                  <wp:effectExtent l="0" t="0" r="0" b="0"/>
                  <wp:wrapNone/>
                  <wp:docPr id="11440" name="图片 6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0" name="图片 630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860247200</wp:posOffset>
                  </wp:positionH>
                  <wp:positionV relativeFrom="paragraph">
                    <wp:posOffset>859882075</wp:posOffset>
                  </wp:positionV>
                  <wp:extent cx="9525" cy="195580"/>
                  <wp:effectExtent l="0" t="0" r="0" b="0"/>
                  <wp:wrapNone/>
                  <wp:docPr id="11442" name="图片 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" name="图片 631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860437700</wp:posOffset>
                  </wp:positionH>
                  <wp:positionV relativeFrom="paragraph">
                    <wp:posOffset>860072575</wp:posOffset>
                  </wp:positionV>
                  <wp:extent cx="9525" cy="300355"/>
                  <wp:effectExtent l="0" t="0" r="0" b="0"/>
                  <wp:wrapNone/>
                  <wp:docPr id="11444" name="图片 6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" name="图片 631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860628200</wp:posOffset>
                  </wp:positionH>
                  <wp:positionV relativeFrom="paragraph">
                    <wp:posOffset>860263075</wp:posOffset>
                  </wp:positionV>
                  <wp:extent cx="9525" cy="195580"/>
                  <wp:effectExtent l="0" t="0" r="0" b="0"/>
                  <wp:wrapNone/>
                  <wp:docPr id="11446" name="图片 6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6" name="图片 631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860819335</wp:posOffset>
                  </wp:positionH>
                  <wp:positionV relativeFrom="paragraph">
                    <wp:posOffset>860453575</wp:posOffset>
                  </wp:positionV>
                  <wp:extent cx="9525" cy="195580"/>
                  <wp:effectExtent l="0" t="0" r="0" b="0"/>
                  <wp:wrapNone/>
                  <wp:docPr id="11448" name="图片 6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8" name="图片 631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861009200</wp:posOffset>
                  </wp:positionH>
                  <wp:positionV relativeFrom="paragraph">
                    <wp:posOffset>860644075</wp:posOffset>
                  </wp:positionV>
                  <wp:extent cx="9525" cy="300355"/>
                  <wp:effectExtent l="0" t="0" r="0" b="0"/>
                  <wp:wrapNone/>
                  <wp:docPr id="11450" name="图片 6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" name="图片 6314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861199700</wp:posOffset>
                  </wp:positionH>
                  <wp:positionV relativeFrom="paragraph">
                    <wp:posOffset>860834575</wp:posOffset>
                  </wp:positionV>
                  <wp:extent cx="9525" cy="195580"/>
                  <wp:effectExtent l="0" t="0" r="0" b="0"/>
                  <wp:wrapNone/>
                  <wp:docPr id="11452" name="图片 6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" name="图片 631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861390835</wp:posOffset>
                  </wp:positionH>
                  <wp:positionV relativeFrom="paragraph">
                    <wp:posOffset>861025075</wp:posOffset>
                  </wp:positionV>
                  <wp:extent cx="9525" cy="195580"/>
                  <wp:effectExtent l="0" t="0" r="0" b="0"/>
                  <wp:wrapNone/>
                  <wp:docPr id="11454" name="图片 6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4" name="图片 631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861580700</wp:posOffset>
                  </wp:positionH>
                  <wp:positionV relativeFrom="paragraph">
                    <wp:posOffset>861215575</wp:posOffset>
                  </wp:positionV>
                  <wp:extent cx="9525" cy="300355"/>
                  <wp:effectExtent l="0" t="0" r="0" b="0"/>
                  <wp:wrapNone/>
                  <wp:docPr id="11456" name="图片 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6" name="图片 631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861771200</wp:posOffset>
                  </wp:positionH>
                  <wp:positionV relativeFrom="paragraph">
                    <wp:posOffset>861406075</wp:posOffset>
                  </wp:positionV>
                  <wp:extent cx="9525" cy="195580"/>
                  <wp:effectExtent l="0" t="0" r="0" b="0"/>
                  <wp:wrapNone/>
                  <wp:docPr id="11458" name="图片 6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" name="图片 631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861961700</wp:posOffset>
                  </wp:positionH>
                  <wp:positionV relativeFrom="paragraph">
                    <wp:posOffset>861596575</wp:posOffset>
                  </wp:positionV>
                  <wp:extent cx="9525" cy="195580"/>
                  <wp:effectExtent l="0" t="0" r="0" b="0"/>
                  <wp:wrapNone/>
                  <wp:docPr id="11460" name="图片 6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0" name="图片 631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862152200</wp:posOffset>
                  </wp:positionH>
                  <wp:positionV relativeFrom="paragraph">
                    <wp:posOffset>861787075</wp:posOffset>
                  </wp:positionV>
                  <wp:extent cx="9525" cy="195580"/>
                  <wp:effectExtent l="0" t="0" r="0" b="0"/>
                  <wp:wrapNone/>
                  <wp:docPr id="11462" name="图片 6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2" name="图片 632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862342700</wp:posOffset>
                  </wp:positionH>
                  <wp:positionV relativeFrom="paragraph">
                    <wp:posOffset>861977575</wp:posOffset>
                  </wp:positionV>
                  <wp:extent cx="9525" cy="195580"/>
                  <wp:effectExtent l="0" t="0" r="0" b="0"/>
                  <wp:wrapNone/>
                  <wp:docPr id="11464" name="图片 6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" name="图片 632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862533200</wp:posOffset>
                  </wp:positionH>
                  <wp:positionV relativeFrom="paragraph">
                    <wp:posOffset>862168075</wp:posOffset>
                  </wp:positionV>
                  <wp:extent cx="9525" cy="300355"/>
                  <wp:effectExtent l="0" t="0" r="0" b="0"/>
                  <wp:wrapNone/>
                  <wp:docPr id="11466" name="图片 6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6" name="图片 632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862723700</wp:posOffset>
                  </wp:positionH>
                  <wp:positionV relativeFrom="paragraph">
                    <wp:posOffset>862358575</wp:posOffset>
                  </wp:positionV>
                  <wp:extent cx="9525" cy="195580"/>
                  <wp:effectExtent l="0" t="0" r="0" b="0"/>
                  <wp:wrapNone/>
                  <wp:docPr id="11468" name="图片 6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8" name="图片 632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862914200</wp:posOffset>
                  </wp:positionH>
                  <wp:positionV relativeFrom="paragraph">
                    <wp:posOffset>862549075</wp:posOffset>
                  </wp:positionV>
                  <wp:extent cx="9525" cy="180975"/>
                  <wp:effectExtent l="0" t="0" r="0" b="0"/>
                  <wp:wrapNone/>
                  <wp:docPr id="11470" name="图片 6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0" name="图片 632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863104700</wp:posOffset>
                  </wp:positionH>
                  <wp:positionV relativeFrom="paragraph">
                    <wp:posOffset>862739575</wp:posOffset>
                  </wp:positionV>
                  <wp:extent cx="9525" cy="180975"/>
                  <wp:effectExtent l="0" t="0" r="0" b="0"/>
                  <wp:wrapNone/>
                  <wp:docPr id="11472" name="图片 6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" name="图片 632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863295200</wp:posOffset>
                  </wp:positionH>
                  <wp:positionV relativeFrom="paragraph">
                    <wp:posOffset>862930075</wp:posOffset>
                  </wp:positionV>
                  <wp:extent cx="9525" cy="195580"/>
                  <wp:effectExtent l="0" t="0" r="0" b="0"/>
                  <wp:wrapNone/>
                  <wp:docPr id="11474" name="图片 6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4" name="图片 632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863485700</wp:posOffset>
                  </wp:positionH>
                  <wp:positionV relativeFrom="paragraph">
                    <wp:posOffset>863120575</wp:posOffset>
                  </wp:positionV>
                  <wp:extent cx="9525" cy="300355"/>
                  <wp:effectExtent l="0" t="0" r="0" b="0"/>
                  <wp:wrapNone/>
                  <wp:docPr id="11476" name="图片 6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" name="图片 632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863676200</wp:posOffset>
                  </wp:positionH>
                  <wp:positionV relativeFrom="paragraph">
                    <wp:posOffset>863311075</wp:posOffset>
                  </wp:positionV>
                  <wp:extent cx="9525" cy="195580"/>
                  <wp:effectExtent l="0" t="0" r="0" b="0"/>
                  <wp:wrapNone/>
                  <wp:docPr id="11478" name="图片 6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8" name="图片 632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863866700</wp:posOffset>
                  </wp:positionH>
                  <wp:positionV relativeFrom="paragraph">
                    <wp:posOffset>863501575</wp:posOffset>
                  </wp:positionV>
                  <wp:extent cx="9525" cy="195580"/>
                  <wp:effectExtent l="0" t="0" r="0" b="0"/>
                  <wp:wrapNone/>
                  <wp:docPr id="11480" name="图片 6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0" name="图片 632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864057200</wp:posOffset>
                  </wp:positionH>
                  <wp:positionV relativeFrom="paragraph">
                    <wp:posOffset>863692075</wp:posOffset>
                  </wp:positionV>
                  <wp:extent cx="9525" cy="300355"/>
                  <wp:effectExtent l="0" t="0" r="0" b="0"/>
                  <wp:wrapNone/>
                  <wp:docPr id="11482" name="图片 6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" name="图片 633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864247700</wp:posOffset>
                  </wp:positionH>
                  <wp:positionV relativeFrom="paragraph">
                    <wp:posOffset>863882575</wp:posOffset>
                  </wp:positionV>
                  <wp:extent cx="9525" cy="195580"/>
                  <wp:effectExtent l="0" t="0" r="0" b="0"/>
                  <wp:wrapNone/>
                  <wp:docPr id="11484" name="图片 6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4" name="图片 633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864438200</wp:posOffset>
                  </wp:positionH>
                  <wp:positionV relativeFrom="paragraph">
                    <wp:posOffset>864073075</wp:posOffset>
                  </wp:positionV>
                  <wp:extent cx="9525" cy="195580"/>
                  <wp:effectExtent l="0" t="0" r="0" b="0"/>
                  <wp:wrapNone/>
                  <wp:docPr id="11486" name="图片 6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" name="图片 633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864628700</wp:posOffset>
                  </wp:positionH>
                  <wp:positionV relativeFrom="paragraph">
                    <wp:posOffset>864263575</wp:posOffset>
                  </wp:positionV>
                  <wp:extent cx="9525" cy="195580"/>
                  <wp:effectExtent l="0" t="0" r="0" b="0"/>
                  <wp:wrapNone/>
                  <wp:docPr id="11488" name="图片 6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" name="图片 633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864819200</wp:posOffset>
                  </wp:positionH>
                  <wp:positionV relativeFrom="paragraph">
                    <wp:posOffset>864454075</wp:posOffset>
                  </wp:positionV>
                  <wp:extent cx="9525" cy="195580"/>
                  <wp:effectExtent l="0" t="0" r="0" b="0"/>
                  <wp:wrapNone/>
                  <wp:docPr id="11490" name="图片 6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" name="图片 633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865009700</wp:posOffset>
                  </wp:positionH>
                  <wp:positionV relativeFrom="paragraph">
                    <wp:posOffset>864644575</wp:posOffset>
                  </wp:positionV>
                  <wp:extent cx="9525" cy="300355"/>
                  <wp:effectExtent l="0" t="0" r="0" b="0"/>
                  <wp:wrapNone/>
                  <wp:docPr id="11492" name="图片 6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" name="图片 633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865200200</wp:posOffset>
                  </wp:positionH>
                  <wp:positionV relativeFrom="paragraph">
                    <wp:posOffset>864835075</wp:posOffset>
                  </wp:positionV>
                  <wp:extent cx="9525" cy="195580"/>
                  <wp:effectExtent l="0" t="0" r="0" b="0"/>
                  <wp:wrapNone/>
                  <wp:docPr id="11494" name="图片 6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4" name="图片 633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865390700</wp:posOffset>
                  </wp:positionH>
                  <wp:positionV relativeFrom="paragraph">
                    <wp:posOffset>865025575</wp:posOffset>
                  </wp:positionV>
                  <wp:extent cx="9525" cy="195580"/>
                  <wp:effectExtent l="0" t="0" r="0" b="0"/>
                  <wp:wrapNone/>
                  <wp:docPr id="11496" name="图片 6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" name="图片 633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7456" behindDoc="0" locked="0" layoutInCell="1" allowOverlap="1">
                  <wp:simplePos x="0" y="0"/>
                  <wp:positionH relativeFrom="column">
                    <wp:posOffset>865581200</wp:posOffset>
                  </wp:positionH>
                  <wp:positionV relativeFrom="paragraph">
                    <wp:posOffset>865216075</wp:posOffset>
                  </wp:positionV>
                  <wp:extent cx="9525" cy="300355"/>
                  <wp:effectExtent l="0" t="0" r="0" b="0"/>
                  <wp:wrapNone/>
                  <wp:docPr id="11498" name="图片 6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" name="图片 633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865771700</wp:posOffset>
                  </wp:positionH>
                  <wp:positionV relativeFrom="paragraph">
                    <wp:posOffset>865406575</wp:posOffset>
                  </wp:positionV>
                  <wp:extent cx="9525" cy="195580"/>
                  <wp:effectExtent l="0" t="0" r="0" b="0"/>
                  <wp:wrapNone/>
                  <wp:docPr id="11500" name="图片 6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0" name="图片 633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865962200</wp:posOffset>
                  </wp:positionH>
                  <wp:positionV relativeFrom="paragraph">
                    <wp:posOffset>865597075</wp:posOffset>
                  </wp:positionV>
                  <wp:extent cx="9525" cy="195580"/>
                  <wp:effectExtent l="0" t="0" r="0" b="0"/>
                  <wp:wrapNone/>
                  <wp:docPr id="11502" name="图片 6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2" name="图片 634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866152700</wp:posOffset>
                  </wp:positionH>
                  <wp:positionV relativeFrom="paragraph">
                    <wp:posOffset>865787575</wp:posOffset>
                  </wp:positionV>
                  <wp:extent cx="9525" cy="300355"/>
                  <wp:effectExtent l="0" t="0" r="0" b="0"/>
                  <wp:wrapNone/>
                  <wp:docPr id="11504" name="图片 6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" name="图片 634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866343200</wp:posOffset>
                  </wp:positionH>
                  <wp:positionV relativeFrom="paragraph">
                    <wp:posOffset>865978075</wp:posOffset>
                  </wp:positionV>
                  <wp:extent cx="9525" cy="195580"/>
                  <wp:effectExtent l="0" t="0" r="0" b="0"/>
                  <wp:wrapNone/>
                  <wp:docPr id="11506" name="图片 6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6" name="图片 634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866533700</wp:posOffset>
                  </wp:positionH>
                  <wp:positionV relativeFrom="paragraph">
                    <wp:posOffset>866168575</wp:posOffset>
                  </wp:positionV>
                  <wp:extent cx="9525" cy="195580"/>
                  <wp:effectExtent l="0" t="0" r="0" b="0"/>
                  <wp:wrapNone/>
                  <wp:docPr id="11508" name="图片 6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8" name="图片 634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866724200</wp:posOffset>
                  </wp:positionH>
                  <wp:positionV relativeFrom="paragraph">
                    <wp:posOffset>866359075</wp:posOffset>
                  </wp:positionV>
                  <wp:extent cx="9525" cy="195580"/>
                  <wp:effectExtent l="0" t="0" r="0" b="0"/>
                  <wp:wrapNone/>
                  <wp:docPr id="11510" name="图片 6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0" name="图片 634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866914700</wp:posOffset>
                  </wp:positionH>
                  <wp:positionV relativeFrom="paragraph">
                    <wp:posOffset>866549575</wp:posOffset>
                  </wp:positionV>
                  <wp:extent cx="9525" cy="195580"/>
                  <wp:effectExtent l="0" t="0" r="0" b="0"/>
                  <wp:wrapNone/>
                  <wp:docPr id="11512" name="图片 6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2" name="图片 634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867105200</wp:posOffset>
                  </wp:positionH>
                  <wp:positionV relativeFrom="paragraph">
                    <wp:posOffset>866740075</wp:posOffset>
                  </wp:positionV>
                  <wp:extent cx="9525" cy="300355"/>
                  <wp:effectExtent l="0" t="0" r="0" b="0"/>
                  <wp:wrapNone/>
                  <wp:docPr id="11514" name="图片 6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4" name="图片 6346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867295700</wp:posOffset>
                  </wp:positionH>
                  <wp:positionV relativeFrom="paragraph">
                    <wp:posOffset>866930575</wp:posOffset>
                  </wp:positionV>
                  <wp:extent cx="9525" cy="195580"/>
                  <wp:effectExtent l="0" t="0" r="0" b="0"/>
                  <wp:wrapNone/>
                  <wp:docPr id="11516" name="图片 6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6" name="图片 634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867486835</wp:posOffset>
                  </wp:positionH>
                  <wp:positionV relativeFrom="paragraph">
                    <wp:posOffset>867121075</wp:posOffset>
                  </wp:positionV>
                  <wp:extent cx="9525" cy="195580"/>
                  <wp:effectExtent l="0" t="0" r="0" b="0"/>
                  <wp:wrapNone/>
                  <wp:docPr id="11518" name="图片 6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8" name="图片 634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867676700</wp:posOffset>
                  </wp:positionH>
                  <wp:positionV relativeFrom="paragraph">
                    <wp:posOffset>867311575</wp:posOffset>
                  </wp:positionV>
                  <wp:extent cx="9525" cy="300355"/>
                  <wp:effectExtent l="0" t="0" r="0" b="0"/>
                  <wp:wrapNone/>
                  <wp:docPr id="11520" name="图片 6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" name="图片 6349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867867200</wp:posOffset>
                  </wp:positionH>
                  <wp:positionV relativeFrom="paragraph">
                    <wp:posOffset>867502075</wp:posOffset>
                  </wp:positionV>
                  <wp:extent cx="9525" cy="195580"/>
                  <wp:effectExtent l="0" t="0" r="0" b="0"/>
                  <wp:wrapNone/>
                  <wp:docPr id="11522" name="图片 6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2" name="图片 635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868057700</wp:posOffset>
                  </wp:positionH>
                  <wp:positionV relativeFrom="paragraph">
                    <wp:posOffset>867692575</wp:posOffset>
                  </wp:positionV>
                  <wp:extent cx="9525" cy="195580"/>
                  <wp:effectExtent l="0" t="0" r="0" b="0"/>
                  <wp:wrapNone/>
                  <wp:docPr id="11524" name="图片 6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" name="图片 635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868248200</wp:posOffset>
                  </wp:positionH>
                  <wp:positionV relativeFrom="paragraph">
                    <wp:posOffset>867883075</wp:posOffset>
                  </wp:positionV>
                  <wp:extent cx="9525" cy="300355"/>
                  <wp:effectExtent l="0" t="0" r="0" b="0"/>
                  <wp:wrapNone/>
                  <wp:docPr id="11526" name="图片 6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" name="图片 635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868438700</wp:posOffset>
                  </wp:positionH>
                  <wp:positionV relativeFrom="paragraph">
                    <wp:posOffset>868073575</wp:posOffset>
                  </wp:positionV>
                  <wp:extent cx="9525" cy="195580"/>
                  <wp:effectExtent l="0" t="0" r="0" b="0"/>
                  <wp:wrapNone/>
                  <wp:docPr id="11528" name="图片 6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" name="图片 635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868629200</wp:posOffset>
                  </wp:positionH>
                  <wp:positionV relativeFrom="paragraph">
                    <wp:posOffset>868264075</wp:posOffset>
                  </wp:positionV>
                  <wp:extent cx="9525" cy="195580"/>
                  <wp:effectExtent l="0" t="0" r="0" b="0"/>
                  <wp:wrapNone/>
                  <wp:docPr id="11530" name="图片 6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0" name="图片 63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868819700</wp:posOffset>
                  </wp:positionH>
                  <wp:positionV relativeFrom="paragraph">
                    <wp:posOffset>868454575</wp:posOffset>
                  </wp:positionV>
                  <wp:extent cx="9525" cy="195580"/>
                  <wp:effectExtent l="0" t="0" r="0" b="0"/>
                  <wp:wrapNone/>
                  <wp:docPr id="11532" name="图片 6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" name="图片 635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869010200</wp:posOffset>
                  </wp:positionH>
                  <wp:positionV relativeFrom="paragraph">
                    <wp:posOffset>868645075</wp:posOffset>
                  </wp:positionV>
                  <wp:extent cx="9525" cy="195580"/>
                  <wp:effectExtent l="0" t="0" r="0" b="0"/>
                  <wp:wrapNone/>
                  <wp:docPr id="11534" name="图片 6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" name="图片 635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869200700</wp:posOffset>
                  </wp:positionH>
                  <wp:positionV relativeFrom="paragraph">
                    <wp:posOffset>868835575</wp:posOffset>
                  </wp:positionV>
                  <wp:extent cx="9525" cy="300355"/>
                  <wp:effectExtent l="0" t="0" r="0" b="0"/>
                  <wp:wrapNone/>
                  <wp:docPr id="11536" name="图片 6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" name="图片 635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869391200</wp:posOffset>
                  </wp:positionH>
                  <wp:positionV relativeFrom="paragraph">
                    <wp:posOffset>869026075</wp:posOffset>
                  </wp:positionV>
                  <wp:extent cx="9525" cy="195580"/>
                  <wp:effectExtent l="0" t="0" r="0" b="0"/>
                  <wp:wrapNone/>
                  <wp:docPr id="11538" name="图片 6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" name="图片 635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869581700</wp:posOffset>
                  </wp:positionH>
                  <wp:positionV relativeFrom="paragraph">
                    <wp:posOffset>869216575</wp:posOffset>
                  </wp:positionV>
                  <wp:extent cx="9525" cy="195580"/>
                  <wp:effectExtent l="0" t="0" r="0" b="0"/>
                  <wp:wrapNone/>
                  <wp:docPr id="11540" name="图片 6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" name="图片 635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869772200</wp:posOffset>
                  </wp:positionH>
                  <wp:positionV relativeFrom="paragraph">
                    <wp:posOffset>869407075</wp:posOffset>
                  </wp:positionV>
                  <wp:extent cx="9525" cy="300355"/>
                  <wp:effectExtent l="0" t="0" r="0" b="0"/>
                  <wp:wrapNone/>
                  <wp:docPr id="11542" name="图片 6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2" name="图片 636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869962700</wp:posOffset>
                  </wp:positionH>
                  <wp:positionV relativeFrom="paragraph">
                    <wp:posOffset>869597575</wp:posOffset>
                  </wp:positionV>
                  <wp:extent cx="9525" cy="195580"/>
                  <wp:effectExtent l="0" t="0" r="0" b="0"/>
                  <wp:wrapNone/>
                  <wp:docPr id="11544" name="图片 6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4" name="图片 636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870153200</wp:posOffset>
                  </wp:positionH>
                  <wp:positionV relativeFrom="paragraph">
                    <wp:posOffset>869788075</wp:posOffset>
                  </wp:positionV>
                  <wp:extent cx="9525" cy="195580"/>
                  <wp:effectExtent l="0" t="0" r="0" b="0"/>
                  <wp:wrapNone/>
                  <wp:docPr id="11546" name="图片 6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6" name="图片 636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870343700</wp:posOffset>
                  </wp:positionH>
                  <wp:positionV relativeFrom="paragraph">
                    <wp:posOffset>869978575</wp:posOffset>
                  </wp:positionV>
                  <wp:extent cx="9525" cy="300355"/>
                  <wp:effectExtent l="0" t="0" r="0" b="0"/>
                  <wp:wrapNone/>
                  <wp:docPr id="11548" name="图片 6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8" name="图片 636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870534200</wp:posOffset>
                  </wp:positionH>
                  <wp:positionV relativeFrom="paragraph">
                    <wp:posOffset>870169075</wp:posOffset>
                  </wp:positionV>
                  <wp:extent cx="9525" cy="195580"/>
                  <wp:effectExtent l="0" t="0" r="0" b="0"/>
                  <wp:wrapNone/>
                  <wp:docPr id="11550" name="图片 6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" name="图片 636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870724700</wp:posOffset>
                  </wp:positionH>
                  <wp:positionV relativeFrom="paragraph">
                    <wp:posOffset>870359575</wp:posOffset>
                  </wp:positionV>
                  <wp:extent cx="9525" cy="195580"/>
                  <wp:effectExtent l="0" t="0" r="0" b="0"/>
                  <wp:wrapNone/>
                  <wp:docPr id="11552" name="图片 6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2" name="图片 636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870915200</wp:posOffset>
                  </wp:positionH>
                  <wp:positionV relativeFrom="paragraph">
                    <wp:posOffset>870550075</wp:posOffset>
                  </wp:positionV>
                  <wp:extent cx="9525" cy="195580"/>
                  <wp:effectExtent l="0" t="0" r="0" b="0"/>
                  <wp:wrapNone/>
                  <wp:docPr id="11554" name="图片 6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4" name="图片 636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871105700</wp:posOffset>
                  </wp:positionH>
                  <wp:positionV relativeFrom="paragraph">
                    <wp:posOffset>870740575</wp:posOffset>
                  </wp:positionV>
                  <wp:extent cx="9525" cy="195580"/>
                  <wp:effectExtent l="0" t="0" r="0" b="0"/>
                  <wp:wrapNone/>
                  <wp:docPr id="11556" name="图片 6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6" name="图片 63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871296200</wp:posOffset>
                  </wp:positionH>
                  <wp:positionV relativeFrom="paragraph">
                    <wp:posOffset>870931075</wp:posOffset>
                  </wp:positionV>
                  <wp:extent cx="9525" cy="300355"/>
                  <wp:effectExtent l="0" t="0" r="0" b="0"/>
                  <wp:wrapNone/>
                  <wp:docPr id="11558" name="图片 6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8" name="图片 636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871486700</wp:posOffset>
                  </wp:positionH>
                  <wp:positionV relativeFrom="paragraph">
                    <wp:posOffset>871121575</wp:posOffset>
                  </wp:positionV>
                  <wp:extent cx="9525" cy="195580"/>
                  <wp:effectExtent l="0" t="0" r="0" b="0"/>
                  <wp:wrapNone/>
                  <wp:docPr id="11560" name="图片 6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" name="图片 636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871677200</wp:posOffset>
                  </wp:positionH>
                  <wp:positionV relativeFrom="paragraph">
                    <wp:posOffset>871312075</wp:posOffset>
                  </wp:positionV>
                  <wp:extent cx="9525" cy="180975"/>
                  <wp:effectExtent l="0" t="0" r="0" b="0"/>
                  <wp:wrapNone/>
                  <wp:docPr id="11562" name="图片 6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" name="图片 637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871867700</wp:posOffset>
                  </wp:positionH>
                  <wp:positionV relativeFrom="paragraph">
                    <wp:posOffset>871502575</wp:posOffset>
                  </wp:positionV>
                  <wp:extent cx="9525" cy="180975"/>
                  <wp:effectExtent l="0" t="0" r="0" b="0"/>
                  <wp:wrapNone/>
                  <wp:docPr id="11564" name="图片 6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4" name="图片 637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872058200</wp:posOffset>
                  </wp:positionH>
                  <wp:positionV relativeFrom="paragraph">
                    <wp:posOffset>871693075</wp:posOffset>
                  </wp:positionV>
                  <wp:extent cx="9525" cy="180975"/>
                  <wp:effectExtent l="0" t="0" r="0" b="0"/>
                  <wp:wrapNone/>
                  <wp:docPr id="11566" name="图片 6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6" name="图片 637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872248700</wp:posOffset>
                  </wp:positionH>
                  <wp:positionV relativeFrom="paragraph">
                    <wp:posOffset>871883575</wp:posOffset>
                  </wp:positionV>
                  <wp:extent cx="9525" cy="180975"/>
                  <wp:effectExtent l="0" t="0" r="0" b="0"/>
                  <wp:wrapNone/>
                  <wp:docPr id="11568" name="图片 6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" name="图片 637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872439200</wp:posOffset>
                  </wp:positionH>
                  <wp:positionV relativeFrom="paragraph">
                    <wp:posOffset>872074075</wp:posOffset>
                  </wp:positionV>
                  <wp:extent cx="9525" cy="180975"/>
                  <wp:effectExtent l="0" t="0" r="0" b="0"/>
                  <wp:wrapNone/>
                  <wp:docPr id="11570" name="图片 6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" name="图片 637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872629700</wp:posOffset>
                  </wp:positionH>
                  <wp:positionV relativeFrom="paragraph">
                    <wp:posOffset>872264575</wp:posOffset>
                  </wp:positionV>
                  <wp:extent cx="9525" cy="180975"/>
                  <wp:effectExtent l="0" t="0" r="0" b="0"/>
                  <wp:wrapNone/>
                  <wp:docPr id="11572" name="图片 6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2" name="图片 637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872820200</wp:posOffset>
                  </wp:positionH>
                  <wp:positionV relativeFrom="paragraph">
                    <wp:posOffset>872455075</wp:posOffset>
                  </wp:positionV>
                  <wp:extent cx="9525" cy="195580"/>
                  <wp:effectExtent l="0" t="0" r="0" b="0"/>
                  <wp:wrapNone/>
                  <wp:docPr id="11574" name="图片 6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4" name="图片 637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873010700</wp:posOffset>
                  </wp:positionH>
                  <wp:positionV relativeFrom="paragraph">
                    <wp:posOffset>872645575</wp:posOffset>
                  </wp:positionV>
                  <wp:extent cx="9525" cy="309880"/>
                  <wp:effectExtent l="0" t="0" r="0" b="0"/>
                  <wp:wrapNone/>
                  <wp:docPr id="11576" name="图片 6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6" name="图片 6377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873201200</wp:posOffset>
                  </wp:positionH>
                  <wp:positionV relativeFrom="paragraph">
                    <wp:posOffset>872836075</wp:posOffset>
                  </wp:positionV>
                  <wp:extent cx="9525" cy="195580"/>
                  <wp:effectExtent l="0" t="0" r="0" b="0"/>
                  <wp:wrapNone/>
                  <wp:docPr id="11579" name="图片 6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" name="图片 63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873391700</wp:posOffset>
                  </wp:positionH>
                  <wp:positionV relativeFrom="paragraph">
                    <wp:posOffset>873026575</wp:posOffset>
                  </wp:positionV>
                  <wp:extent cx="9525" cy="195580"/>
                  <wp:effectExtent l="0" t="0" r="0" b="0"/>
                  <wp:wrapNone/>
                  <wp:docPr id="11581" name="图片 6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1" name="图片 637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873582200</wp:posOffset>
                  </wp:positionH>
                  <wp:positionV relativeFrom="paragraph">
                    <wp:posOffset>873217075</wp:posOffset>
                  </wp:positionV>
                  <wp:extent cx="9525" cy="309880"/>
                  <wp:effectExtent l="0" t="0" r="0" b="0"/>
                  <wp:wrapNone/>
                  <wp:docPr id="11583" name="图片 6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" name="图片 638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873772700</wp:posOffset>
                  </wp:positionH>
                  <wp:positionV relativeFrom="paragraph">
                    <wp:posOffset>873407575</wp:posOffset>
                  </wp:positionV>
                  <wp:extent cx="9525" cy="195580"/>
                  <wp:effectExtent l="0" t="0" r="0" b="0"/>
                  <wp:wrapNone/>
                  <wp:docPr id="11585" name="图片 6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" name="图片 63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873963200</wp:posOffset>
                  </wp:positionH>
                  <wp:positionV relativeFrom="paragraph">
                    <wp:posOffset>873598075</wp:posOffset>
                  </wp:positionV>
                  <wp:extent cx="9525" cy="195580"/>
                  <wp:effectExtent l="0" t="0" r="0" b="0"/>
                  <wp:wrapNone/>
                  <wp:docPr id="11587" name="图片 6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7" name="图片 638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874153700</wp:posOffset>
                  </wp:positionH>
                  <wp:positionV relativeFrom="paragraph">
                    <wp:posOffset>873788575</wp:posOffset>
                  </wp:positionV>
                  <wp:extent cx="9525" cy="195580"/>
                  <wp:effectExtent l="0" t="0" r="0" b="0"/>
                  <wp:wrapNone/>
                  <wp:docPr id="11589" name="图片 6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" name="图片 63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874344200</wp:posOffset>
                  </wp:positionH>
                  <wp:positionV relativeFrom="paragraph">
                    <wp:posOffset>873979075</wp:posOffset>
                  </wp:positionV>
                  <wp:extent cx="9525" cy="195580"/>
                  <wp:effectExtent l="0" t="0" r="0" b="0"/>
                  <wp:wrapNone/>
                  <wp:docPr id="11591" name="图片 6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1" name="图片 63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874534700</wp:posOffset>
                  </wp:positionH>
                  <wp:positionV relativeFrom="paragraph">
                    <wp:posOffset>874169575</wp:posOffset>
                  </wp:positionV>
                  <wp:extent cx="9525" cy="309880"/>
                  <wp:effectExtent l="0" t="0" r="0" b="0"/>
                  <wp:wrapNone/>
                  <wp:docPr id="11593" name="图片 6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" name="图片 638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874725200</wp:posOffset>
                  </wp:positionH>
                  <wp:positionV relativeFrom="paragraph">
                    <wp:posOffset>874360075</wp:posOffset>
                  </wp:positionV>
                  <wp:extent cx="9525" cy="195580"/>
                  <wp:effectExtent l="0" t="0" r="0" b="0"/>
                  <wp:wrapNone/>
                  <wp:docPr id="11595" name="图片 6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5" name="图片 638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874915700</wp:posOffset>
                  </wp:positionH>
                  <wp:positionV relativeFrom="paragraph">
                    <wp:posOffset>874550575</wp:posOffset>
                  </wp:positionV>
                  <wp:extent cx="9525" cy="195580"/>
                  <wp:effectExtent l="0" t="0" r="0" b="0"/>
                  <wp:wrapNone/>
                  <wp:docPr id="11597" name="图片 6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7" name="图片 63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875106200</wp:posOffset>
                  </wp:positionH>
                  <wp:positionV relativeFrom="paragraph">
                    <wp:posOffset>874741075</wp:posOffset>
                  </wp:positionV>
                  <wp:extent cx="9525" cy="309880"/>
                  <wp:effectExtent l="0" t="0" r="0" b="0"/>
                  <wp:wrapNone/>
                  <wp:docPr id="11599" name="图片 6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9" name="图片 638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875296700</wp:posOffset>
                  </wp:positionH>
                  <wp:positionV relativeFrom="paragraph">
                    <wp:posOffset>874931575</wp:posOffset>
                  </wp:positionV>
                  <wp:extent cx="9525" cy="195580"/>
                  <wp:effectExtent l="0" t="0" r="0" b="0"/>
                  <wp:wrapNone/>
                  <wp:docPr id="11601" name="图片 6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1" name="图片 638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875487200</wp:posOffset>
                  </wp:positionH>
                  <wp:positionV relativeFrom="paragraph">
                    <wp:posOffset>875122075</wp:posOffset>
                  </wp:positionV>
                  <wp:extent cx="9525" cy="195580"/>
                  <wp:effectExtent l="0" t="0" r="0" b="0"/>
                  <wp:wrapNone/>
                  <wp:docPr id="11603" name="图片 6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" name="图片 63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875677700</wp:posOffset>
                  </wp:positionH>
                  <wp:positionV relativeFrom="paragraph">
                    <wp:posOffset>875312575</wp:posOffset>
                  </wp:positionV>
                  <wp:extent cx="9525" cy="309880"/>
                  <wp:effectExtent l="0" t="0" r="0" b="0"/>
                  <wp:wrapNone/>
                  <wp:docPr id="11605" name="图片 6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" name="图片 639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875868200</wp:posOffset>
                  </wp:positionH>
                  <wp:positionV relativeFrom="paragraph">
                    <wp:posOffset>875503075</wp:posOffset>
                  </wp:positionV>
                  <wp:extent cx="9525" cy="195580"/>
                  <wp:effectExtent l="0" t="0" r="0" b="0"/>
                  <wp:wrapNone/>
                  <wp:docPr id="11607" name="图片 6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" name="图片 639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876058700</wp:posOffset>
                  </wp:positionH>
                  <wp:positionV relativeFrom="paragraph">
                    <wp:posOffset>875693575</wp:posOffset>
                  </wp:positionV>
                  <wp:extent cx="9525" cy="195580"/>
                  <wp:effectExtent l="0" t="0" r="0" b="0"/>
                  <wp:wrapNone/>
                  <wp:docPr id="11609" name="图片 6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" name="图片 63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876249200</wp:posOffset>
                  </wp:positionH>
                  <wp:positionV relativeFrom="paragraph">
                    <wp:posOffset>875884075</wp:posOffset>
                  </wp:positionV>
                  <wp:extent cx="9525" cy="195580"/>
                  <wp:effectExtent l="0" t="0" r="0" b="0"/>
                  <wp:wrapNone/>
                  <wp:docPr id="11611" name="图片 6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1" name="图片 63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876439700</wp:posOffset>
                  </wp:positionH>
                  <wp:positionV relativeFrom="paragraph">
                    <wp:posOffset>876074575</wp:posOffset>
                  </wp:positionV>
                  <wp:extent cx="9525" cy="195580"/>
                  <wp:effectExtent l="0" t="0" r="0" b="0"/>
                  <wp:wrapNone/>
                  <wp:docPr id="11613" name="图片 6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3" name="图片 63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876630200</wp:posOffset>
                  </wp:positionH>
                  <wp:positionV relativeFrom="paragraph">
                    <wp:posOffset>876265075</wp:posOffset>
                  </wp:positionV>
                  <wp:extent cx="9525" cy="309880"/>
                  <wp:effectExtent l="0" t="0" r="0" b="0"/>
                  <wp:wrapNone/>
                  <wp:docPr id="11615" name="图片 6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5" name="图片 639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876820700</wp:posOffset>
                  </wp:positionH>
                  <wp:positionV relativeFrom="paragraph">
                    <wp:posOffset>876455575</wp:posOffset>
                  </wp:positionV>
                  <wp:extent cx="9525" cy="195580"/>
                  <wp:effectExtent l="0" t="0" r="0" b="0"/>
                  <wp:wrapNone/>
                  <wp:docPr id="11617" name="图片 6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" name="图片 63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877011200</wp:posOffset>
                  </wp:positionH>
                  <wp:positionV relativeFrom="paragraph">
                    <wp:posOffset>876646075</wp:posOffset>
                  </wp:positionV>
                  <wp:extent cx="9525" cy="195580"/>
                  <wp:effectExtent l="0" t="0" r="0" b="0"/>
                  <wp:wrapNone/>
                  <wp:docPr id="11619" name="图片 6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" name="图片 639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877201700</wp:posOffset>
                  </wp:positionH>
                  <wp:positionV relativeFrom="paragraph">
                    <wp:posOffset>876836575</wp:posOffset>
                  </wp:positionV>
                  <wp:extent cx="9525" cy="309880"/>
                  <wp:effectExtent l="0" t="0" r="0" b="0"/>
                  <wp:wrapNone/>
                  <wp:docPr id="11621" name="图片 6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1" name="图片 639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877392200</wp:posOffset>
                  </wp:positionH>
                  <wp:positionV relativeFrom="paragraph">
                    <wp:posOffset>877027075</wp:posOffset>
                  </wp:positionV>
                  <wp:extent cx="9525" cy="195580"/>
                  <wp:effectExtent l="0" t="0" r="0" b="0"/>
                  <wp:wrapNone/>
                  <wp:docPr id="11623" name="图片 6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" name="图片 64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877582700</wp:posOffset>
                  </wp:positionH>
                  <wp:positionV relativeFrom="paragraph">
                    <wp:posOffset>877217575</wp:posOffset>
                  </wp:positionV>
                  <wp:extent cx="9525" cy="195580"/>
                  <wp:effectExtent l="0" t="0" r="0" b="0"/>
                  <wp:wrapNone/>
                  <wp:docPr id="11625" name="图片 6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5" name="图片 64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877773200</wp:posOffset>
                  </wp:positionH>
                  <wp:positionV relativeFrom="paragraph">
                    <wp:posOffset>877408075</wp:posOffset>
                  </wp:positionV>
                  <wp:extent cx="9525" cy="309880"/>
                  <wp:effectExtent l="0" t="0" r="0" b="0"/>
                  <wp:wrapNone/>
                  <wp:docPr id="11627" name="图片 6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" name="图片 640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877963700</wp:posOffset>
                  </wp:positionH>
                  <wp:positionV relativeFrom="paragraph">
                    <wp:posOffset>877598575</wp:posOffset>
                  </wp:positionV>
                  <wp:extent cx="9525" cy="195580"/>
                  <wp:effectExtent l="0" t="0" r="0" b="0"/>
                  <wp:wrapNone/>
                  <wp:docPr id="11629" name="图片 6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" name="图片 64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878154200</wp:posOffset>
                  </wp:positionH>
                  <wp:positionV relativeFrom="paragraph">
                    <wp:posOffset>877789075</wp:posOffset>
                  </wp:positionV>
                  <wp:extent cx="9525" cy="195580"/>
                  <wp:effectExtent l="0" t="0" r="0" b="0"/>
                  <wp:wrapNone/>
                  <wp:docPr id="11631" name="图片 6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1" name="图片 64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878344700</wp:posOffset>
                  </wp:positionH>
                  <wp:positionV relativeFrom="paragraph">
                    <wp:posOffset>877979575</wp:posOffset>
                  </wp:positionV>
                  <wp:extent cx="9525" cy="195580"/>
                  <wp:effectExtent l="0" t="0" r="0" b="0"/>
                  <wp:wrapNone/>
                  <wp:docPr id="11633" name="图片 6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3" name="图片 64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878535200</wp:posOffset>
                  </wp:positionH>
                  <wp:positionV relativeFrom="paragraph">
                    <wp:posOffset>878170075</wp:posOffset>
                  </wp:positionV>
                  <wp:extent cx="9525" cy="195580"/>
                  <wp:effectExtent l="0" t="0" r="0" b="0"/>
                  <wp:wrapNone/>
                  <wp:docPr id="11635" name="图片 6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5" name="图片 64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878725700</wp:posOffset>
                  </wp:positionH>
                  <wp:positionV relativeFrom="paragraph">
                    <wp:posOffset>878360575</wp:posOffset>
                  </wp:positionV>
                  <wp:extent cx="9525" cy="309880"/>
                  <wp:effectExtent l="0" t="0" r="0" b="0"/>
                  <wp:wrapNone/>
                  <wp:docPr id="11637" name="图片 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7" name="图片 6407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878916200</wp:posOffset>
                  </wp:positionH>
                  <wp:positionV relativeFrom="paragraph">
                    <wp:posOffset>878551075</wp:posOffset>
                  </wp:positionV>
                  <wp:extent cx="9525" cy="195580"/>
                  <wp:effectExtent l="0" t="0" r="0" b="0"/>
                  <wp:wrapNone/>
                  <wp:docPr id="11639" name="图片 6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9" name="图片 64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879106700</wp:posOffset>
                  </wp:positionH>
                  <wp:positionV relativeFrom="paragraph">
                    <wp:posOffset>878741575</wp:posOffset>
                  </wp:positionV>
                  <wp:extent cx="9525" cy="195580"/>
                  <wp:effectExtent l="0" t="0" r="0" b="0"/>
                  <wp:wrapNone/>
                  <wp:docPr id="11641" name="图片 6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1" name="图片 64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879297200</wp:posOffset>
                  </wp:positionH>
                  <wp:positionV relativeFrom="paragraph">
                    <wp:posOffset>878932075</wp:posOffset>
                  </wp:positionV>
                  <wp:extent cx="9525" cy="309880"/>
                  <wp:effectExtent l="0" t="0" r="0" b="0"/>
                  <wp:wrapNone/>
                  <wp:docPr id="11643" name="图片 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" name="图片 641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879487700</wp:posOffset>
                  </wp:positionH>
                  <wp:positionV relativeFrom="paragraph">
                    <wp:posOffset>879122575</wp:posOffset>
                  </wp:positionV>
                  <wp:extent cx="9525" cy="195580"/>
                  <wp:effectExtent l="0" t="0" r="0" b="0"/>
                  <wp:wrapNone/>
                  <wp:docPr id="11645" name="图片 6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5" name="图片 64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879678200</wp:posOffset>
                  </wp:positionH>
                  <wp:positionV relativeFrom="paragraph">
                    <wp:posOffset>879313075</wp:posOffset>
                  </wp:positionV>
                  <wp:extent cx="9525" cy="195580"/>
                  <wp:effectExtent l="0" t="0" r="0" b="0"/>
                  <wp:wrapNone/>
                  <wp:docPr id="11647" name="图片 6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" name="图片 641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879868700</wp:posOffset>
                  </wp:positionH>
                  <wp:positionV relativeFrom="paragraph">
                    <wp:posOffset>879503575</wp:posOffset>
                  </wp:positionV>
                  <wp:extent cx="9525" cy="309880"/>
                  <wp:effectExtent l="0" t="0" r="0" b="0"/>
                  <wp:wrapNone/>
                  <wp:docPr id="11649" name="图片 6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9" name="图片 6413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880059200</wp:posOffset>
                  </wp:positionH>
                  <wp:positionV relativeFrom="paragraph">
                    <wp:posOffset>879694075</wp:posOffset>
                  </wp:positionV>
                  <wp:extent cx="9525" cy="195580"/>
                  <wp:effectExtent l="0" t="0" r="0" b="0"/>
                  <wp:wrapNone/>
                  <wp:docPr id="11651" name="图片 6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1" name="图片 64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880249700</wp:posOffset>
                  </wp:positionH>
                  <wp:positionV relativeFrom="paragraph">
                    <wp:posOffset>879884575</wp:posOffset>
                  </wp:positionV>
                  <wp:extent cx="9525" cy="195580"/>
                  <wp:effectExtent l="0" t="0" r="0" b="0"/>
                  <wp:wrapNone/>
                  <wp:docPr id="11653" name="图片 6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" name="图片 641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880440200</wp:posOffset>
                  </wp:positionH>
                  <wp:positionV relativeFrom="paragraph">
                    <wp:posOffset>880075075</wp:posOffset>
                  </wp:positionV>
                  <wp:extent cx="9525" cy="195580"/>
                  <wp:effectExtent l="0" t="0" r="0" b="0"/>
                  <wp:wrapNone/>
                  <wp:docPr id="11655" name="图片 6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5" name="图片 641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880630700</wp:posOffset>
                  </wp:positionH>
                  <wp:positionV relativeFrom="paragraph">
                    <wp:posOffset>880265575</wp:posOffset>
                  </wp:positionV>
                  <wp:extent cx="9525" cy="195580"/>
                  <wp:effectExtent l="0" t="0" r="0" b="0"/>
                  <wp:wrapNone/>
                  <wp:docPr id="11657" name="图片 6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" name="图片 64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880821200</wp:posOffset>
                  </wp:positionH>
                  <wp:positionV relativeFrom="paragraph">
                    <wp:posOffset>880456075</wp:posOffset>
                  </wp:positionV>
                  <wp:extent cx="9525" cy="309880"/>
                  <wp:effectExtent l="0" t="0" r="0" b="0"/>
                  <wp:wrapNone/>
                  <wp:docPr id="11659" name="图片 6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9" name="图片 641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881011700</wp:posOffset>
                  </wp:positionH>
                  <wp:positionV relativeFrom="paragraph">
                    <wp:posOffset>880646575</wp:posOffset>
                  </wp:positionV>
                  <wp:extent cx="9525" cy="195580"/>
                  <wp:effectExtent l="0" t="0" r="0" b="0"/>
                  <wp:wrapNone/>
                  <wp:docPr id="11661" name="图片 6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" name="图片 64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881202200</wp:posOffset>
                  </wp:positionH>
                  <wp:positionV relativeFrom="paragraph">
                    <wp:posOffset>880837075</wp:posOffset>
                  </wp:positionV>
                  <wp:extent cx="9525" cy="180975"/>
                  <wp:effectExtent l="0" t="0" r="0" b="0"/>
                  <wp:wrapNone/>
                  <wp:docPr id="11663" name="图片 6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3" name="图片 642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881392700</wp:posOffset>
                  </wp:positionH>
                  <wp:positionV relativeFrom="paragraph">
                    <wp:posOffset>881027575</wp:posOffset>
                  </wp:positionV>
                  <wp:extent cx="9525" cy="180975"/>
                  <wp:effectExtent l="0" t="0" r="0" b="0"/>
                  <wp:wrapNone/>
                  <wp:docPr id="11665" name="图片 6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" name="图片 642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881583200</wp:posOffset>
                  </wp:positionH>
                  <wp:positionV relativeFrom="paragraph">
                    <wp:posOffset>881218075</wp:posOffset>
                  </wp:positionV>
                  <wp:extent cx="9525" cy="180975"/>
                  <wp:effectExtent l="0" t="0" r="0" b="0"/>
                  <wp:wrapNone/>
                  <wp:docPr id="11667" name="图片 6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" name="图片 642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881773700</wp:posOffset>
                  </wp:positionH>
                  <wp:positionV relativeFrom="paragraph">
                    <wp:posOffset>881408575</wp:posOffset>
                  </wp:positionV>
                  <wp:extent cx="9525" cy="180975"/>
                  <wp:effectExtent l="0" t="0" r="0" b="0"/>
                  <wp:wrapNone/>
                  <wp:docPr id="11669" name="图片 6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9" name="图片 642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881964200</wp:posOffset>
                  </wp:positionH>
                  <wp:positionV relativeFrom="paragraph">
                    <wp:posOffset>881599075</wp:posOffset>
                  </wp:positionV>
                  <wp:extent cx="9525" cy="347980"/>
                  <wp:effectExtent l="0" t="0" r="0" b="0"/>
                  <wp:wrapNone/>
                  <wp:docPr id="11671" name="图片 6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1" name="图片 6424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882154700</wp:posOffset>
                  </wp:positionH>
                  <wp:positionV relativeFrom="paragraph">
                    <wp:posOffset>881789575</wp:posOffset>
                  </wp:positionV>
                  <wp:extent cx="9525" cy="347980"/>
                  <wp:effectExtent l="0" t="0" r="0" b="0"/>
                  <wp:wrapNone/>
                  <wp:docPr id="11674" name="图片 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" name="图片 6425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882345200</wp:posOffset>
                  </wp:positionH>
                  <wp:positionV relativeFrom="paragraph">
                    <wp:posOffset>881980075</wp:posOffset>
                  </wp:positionV>
                  <wp:extent cx="9525" cy="347980"/>
                  <wp:effectExtent l="0" t="0" r="0" b="0"/>
                  <wp:wrapNone/>
                  <wp:docPr id="11676" name="图片 6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" name="图片 6426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882535700</wp:posOffset>
                  </wp:positionH>
                  <wp:positionV relativeFrom="paragraph">
                    <wp:posOffset>882170575</wp:posOffset>
                  </wp:positionV>
                  <wp:extent cx="9525" cy="195580"/>
                  <wp:effectExtent l="0" t="0" r="0" b="0"/>
                  <wp:wrapNone/>
                  <wp:docPr id="11678" name="图片 6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" name="图片 64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882726200</wp:posOffset>
                  </wp:positionH>
                  <wp:positionV relativeFrom="paragraph">
                    <wp:posOffset>882361075</wp:posOffset>
                  </wp:positionV>
                  <wp:extent cx="9525" cy="309880"/>
                  <wp:effectExtent l="0" t="0" r="0" b="0"/>
                  <wp:wrapNone/>
                  <wp:docPr id="11680" name="图片 6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" name="图片 642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882916700</wp:posOffset>
                  </wp:positionH>
                  <wp:positionV relativeFrom="paragraph">
                    <wp:posOffset>882551575</wp:posOffset>
                  </wp:positionV>
                  <wp:extent cx="9525" cy="195580"/>
                  <wp:effectExtent l="0" t="0" r="0" b="0"/>
                  <wp:wrapNone/>
                  <wp:docPr id="11682" name="图片 6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" name="图片 64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883107200</wp:posOffset>
                  </wp:positionH>
                  <wp:positionV relativeFrom="paragraph">
                    <wp:posOffset>882742075</wp:posOffset>
                  </wp:positionV>
                  <wp:extent cx="9525" cy="195580"/>
                  <wp:effectExtent l="0" t="0" r="0" b="0"/>
                  <wp:wrapNone/>
                  <wp:docPr id="11684" name="图片 6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4" name="图片 64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883297700</wp:posOffset>
                  </wp:positionH>
                  <wp:positionV relativeFrom="paragraph">
                    <wp:posOffset>882932575</wp:posOffset>
                  </wp:positionV>
                  <wp:extent cx="9525" cy="309880"/>
                  <wp:effectExtent l="0" t="0" r="0" b="0"/>
                  <wp:wrapNone/>
                  <wp:docPr id="11686" name="图片 6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" name="图片 643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883488200</wp:posOffset>
                  </wp:positionH>
                  <wp:positionV relativeFrom="paragraph">
                    <wp:posOffset>883123075</wp:posOffset>
                  </wp:positionV>
                  <wp:extent cx="9525" cy="195580"/>
                  <wp:effectExtent l="0" t="0" r="0" b="0"/>
                  <wp:wrapNone/>
                  <wp:docPr id="11688" name="图片 6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" name="图片 64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883678700</wp:posOffset>
                  </wp:positionH>
                  <wp:positionV relativeFrom="paragraph">
                    <wp:posOffset>883313575</wp:posOffset>
                  </wp:positionV>
                  <wp:extent cx="9525" cy="195580"/>
                  <wp:effectExtent l="0" t="0" r="0" b="0"/>
                  <wp:wrapNone/>
                  <wp:docPr id="11690" name="图片 6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0" name="图片 64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883869200</wp:posOffset>
                  </wp:positionH>
                  <wp:positionV relativeFrom="paragraph">
                    <wp:posOffset>883504075</wp:posOffset>
                  </wp:positionV>
                  <wp:extent cx="9525" cy="195580"/>
                  <wp:effectExtent l="0" t="0" r="0" b="0"/>
                  <wp:wrapNone/>
                  <wp:docPr id="11692" name="图片 6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" name="图片 64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884059700</wp:posOffset>
                  </wp:positionH>
                  <wp:positionV relativeFrom="paragraph">
                    <wp:posOffset>883694575</wp:posOffset>
                  </wp:positionV>
                  <wp:extent cx="9525" cy="195580"/>
                  <wp:effectExtent l="0" t="0" r="0" b="0"/>
                  <wp:wrapNone/>
                  <wp:docPr id="11694" name="图片 6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" name="图片 64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884250200</wp:posOffset>
                  </wp:positionH>
                  <wp:positionV relativeFrom="paragraph">
                    <wp:posOffset>883885075</wp:posOffset>
                  </wp:positionV>
                  <wp:extent cx="9525" cy="195580"/>
                  <wp:effectExtent l="0" t="0" r="0" b="0"/>
                  <wp:wrapNone/>
                  <wp:docPr id="11696" name="图片 6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6" name="图片 643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884440700</wp:posOffset>
                  </wp:positionH>
                  <wp:positionV relativeFrom="paragraph">
                    <wp:posOffset>884075575</wp:posOffset>
                  </wp:positionV>
                  <wp:extent cx="9525" cy="309880"/>
                  <wp:effectExtent l="0" t="0" r="0" b="0"/>
                  <wp:wrapNone/>
                  <wp:docPr id="11698" name="图片 6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" name="图片 6437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884631200</wp:posOffset>
                  </wp:positionH>
                  <wp:positionV relativeFrom="paragraph">
                    <wp:posOffset>884266075</wp:posOffset>
                  </wp:positionV>
                  <wp:extent cx="9525" cy="195580"/>
                  <wp:effectExtent l="0" t="0" r="0" b="0"/>
                  <wp:wrapNone/>
                  <wp:docPr id="11700" name="图片 6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0" name="图片 643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884821700</wp:posOffset>
                  </wp:positionH>
                  <wp:positionV relativeFrom="paragraph">
                    <wp:posOffset>884456575</wp:posOffset>
                  </wp:positionV>
                  <wp:extent cx="9525" cy="195580"/>
                  <wp:effectExtent l="0" t="0" r="0" b="0"/>
                  <wp:wrapNone/>
                  <wp:docPr id="11702" name="图片 6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2" name="图片 64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885012200</wp:posOffset>
                  </wp:positionH>
                  <wp:positionV relativeFrom="paragraph">
                    <wp:posOffset>884647075</wp:posOffset>
                  </wp:positionV>
                  <wp:extent cx="9525" cy="309880"/>
                  <wp:effectExtent l="0" t="0" r="0" b="0"/>
                  <wp:wrapNone/>
                  <wp:docPr id="11704" name="图片 6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" name="图片 644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885202700</wp:posOffset>
                  </wp:positionH>
                  <wp:positionV relativeFrom="paragraph">
                    <wp:posOffset>884837575</wp:posOffset>
                  </wp:positionV>
                  <wp:extent cx="9525" cy="195580"/>
                  <wp:effectExtent l="0" t="0" r="0" b="0"/>
                  <wp:wrapNone/>
                  <wp:docPr id="11706" name="图片 6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" name="图片 644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885393200</wp:posOffset>
                  </wp:positionH>
                  <wp:positionV relativeFrom="paragraph">
                    <wp:posOffset>885028075</wp:posOffset>
                  </wp:positionV>
                  <wp:extent cx="9525" cy="195580"/>
                  <wp:effectExtent l="0" t="0" r="0" b="0"/>
                  <wp:wrapNone/>
                  <wp:docPr id="11708" name="图片 6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" name="图片 64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885583700</wp:posOffset>
                  </wp:positionH>
                  <wp:positionV relativeFrom="paragraph">
                    <wp:posOffset>885218575</wp:posOffset>
                  </wp:positionV>
                  <wp:extent cx="9525" cy="309880"/>
                  <wp:effectExtent l="0" t="0" r="0" b="0"/>
                  <wp:wrapNone/>
                  <wp:docPr id="11710" name="图片 6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" name="图片 6443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885774200</wp:posOffset>
                  </wp:positionH>
                  <wp:positionV relativeFrom="paragraph">
                    <wp:posOffset>885409075</wp:posOffset>
                  </wp:positionV>
                  <wp:extent cx="9525" cy="195580"/>
                  <wp:effectExtent l="0" t="0" r="0" b="0"/>
                  <wp:wrapNone/>
                  <wp:docPr id="11712" name="图片 6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2" name="图片 644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885964700</wp:posOffset>
                  </wp:positionH>
                  <wp:positionV relativeFrom="paragraph">
                    <wp:posOffset>885599575</wp:posOffset>
                  </wp:positionV>
                  <wp:extent cx="9525" cy="195580"/>
                  <wp:effectExtent l="0" t="0" r="0" b="0"/>
                  <wp:wrapNone/>
                  <wp:docPr id="11714" name="图片 6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" name="图片 64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886155200</wp:posOffset>
                  </wp:positionH>
                  <wp:positionV relativeFrom="paragraph">
                    <wp:posOffset>885790075</wp:posOffset>
                  </wp:positionV>
                  <wp:extent cx="9525" cy="195580"/>
                  <wp:effectExtent l="0" t="0" r="0" b="0"/>
                  <wp:wrapNone/>
                  <wp:docPr id="11716" name="图片 6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6" name="图片 644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886345700</wp:posOffset>
                  </wp:positionH>
                  <wp:positionV relativeFrom="paragraph">
                    <wp:posOffset>885980575</wp:posOffset>
                  </wp:positionV>
                  <wp:extent cx="9525" cy="195580"/>
                  <wp:effectExtent l="0" t="0" r="0" b="0"/>
                  <wp:wrapNone/>
                  <wp:docPr id="11718" name="图片 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8" name="图片 64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886536200</wp:posOffset>
                  </wp:positionH>
                  <wp:positionV relativeFrom="paragraph">
                    <wp:posOffset>886171075</wp:posOffset>
                  </wp:positionV>
                  <wp:extent cx="9525" cy="195580"/>
                  <wp:effectExtent l="0" t="0" r="0" b="0"/>
                  <wp:wrapNone/>
                  <wp:docPr id="11720" name="图片 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" name="图片 644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886726700</wp:posOffset>
                  </wp:positionH>
                  <wp:positionV relativeFrom="paragraph">
                    <wp:posOffset>886361575</wp:posOffset>
                  </wp:positionV>
                  <wp:extent cx="9525" cy="309880"/>
                  <wp:effectExtent l="0" t="0" r="0" b="0"/>
                  <wp:wrapNone/>
                  <wp:docPr id="11722" name="图片 6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2" name="图片 644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886917200</wp:posOffset>
                  </wp:positionH>
                  <wp:positionV relativeFrom="paragraph">
                    <wp:posOffset>886552075</wp:posOffset>
                  </wp:positionV>
                  <wp:extent cx="9525" cy="195580"/>
                  <wp:effectExtent l="0" t="0" r="0" b="0"/>
                  <wp:wrapNone/>
                  <wp:docPr id="11724" name="图片 6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4" name="图片 645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887107700</wp:posOffset>
                  </wp:positionH>
                  <wp:positionV relativeFrom="paragraph">
                    <wp:posOffset>886741940</wp:posOffset>
                  </wp:positionV>
                  <wp:extent cx="9525" cy="195580"/>
                  <wp:effectExtent l="0" t="0" r="0" b="0"/>
                  <wp:wrapNone/>
                  <wp:docPr id="11726" name="图片 6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6" name="图片 64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887298200</wp:posOffset>
                  </wp:positionH>
                  <wp:positionV relativeFrom="paragraph">
                    <wp:posOffset>886933075</wp:posOffset>
                  </wp:positionV>
                  <wp:extent cx="9525" cy="309880"/>
                  <wp:effectExtent l="0" t="0" r="0" b="0"/>
                  <wp:wrapNone/>
                  <wp:docPr id="11728" name="图片 6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8" name="图片 645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887488700</wp:posOffset>
                  </wp:positionH>
                  <wp:positionV relativeFrom="paragraph">
                    <wp:posOffset>887123575</wp:posOffset>
                  </wp:positionV>
                  <wp:extent cx="9525" cy="195580"/>
                  <wp:effectExtent l="0" t="0" r="0" b="0"/>
                  <wp:wrapNone/>
                  <wp:docPr id="11730" name="图片 6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0" name="图片 645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887679200</wp:posOffset>
                  </wp:positionH>
                  <wp:positionV relativeFrom="paragraph">
                    <wp:posOffset>887314075</wp:posOffset>
                  </wp:positionV>
                  <wp:extent cx="9525" cy="195580"/>
                  <wp:effectExtent l="0" t="0" r="0" b="0"/>
                  <wp:wrapNone/>
                  <wp:docPr id="11732" name="图片 6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" name="图片 645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887869700</wp:posOffset>
                  </wp:positionH>
                  <wp:positionV relativeFrom="paragraph">
                    <wp:posOffset>887504575</wp:posOffset>
                  </wp:positionV>
                  <wp:extent cx="9525" cy="309880"/>
                  <wp:effectExtent l="0" t="0" r="0" b="0"/>
                  <wp:wrapNone/>
                  <wp:docPr id="11734" name="图片 6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" name="图片 645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888060200</wp:posOffset>
                  </wp:positionH>
                  <wp:positionV relativeFrom="paragraph">
                    <wp:posOffset>887695075</wp:posOffset>
                  </wp:positionV>
                  <wp:extent cx="9525" cy="195580"/>
                  <wp:effectExtent l="0" t="0" r="0" b="0"/>
                  <wp:wrapNone/>
                  <wp:docPr id="11736" name="图片 6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6" name="图片 645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888250700</wp:posOffset>
                  </wp:positionH>
                  <wp:positionV relativeFrom="paragraph">
                    <wp:posOffset>887885575</wp:posOffset>
                  </wp:positionV>
                  <wp:extent cx="9525" cy="195580"/>
                  <wp:effectExtent l="0" t="0" r="0" b="0"/>
                  <wp:wrapNone/>
                  <wp:docPr id="11738" name="图片 6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" name="图片 645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888441200</wp:posOffset>
                  </wp:positionH>
                  <wp:positionV relativeFrom="paragraph">
                    <wp:posOffset>888076075</wp:posOffset>
                  </wp:positionV>
                  <wp:extent cx="9525" cy="195580"/>
                  <wp:effectExtent l="0" t="0" r="0" b="0"/>
                  <wp:wrapNone/>
                  <wp:docPr id="11740" name="图片 6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" name="图片 64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888631700</wp:posOffset>
                  </wp:positionH>
                  <wp:positionV relativeFrom="paragraph">
                    <wp:posOffset>888266575</wp:posOffset>
                  </wp:positionV>
                  <wp:extent cx="9525" cy="195580"/>
                  <wp:effectExtent l="0" t="0" r="0" b="0"/>
                  <wp:wrapNone/>
                  <wp:docPr id="11742" name="图片 6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2" name="图片 645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888822200</wp:posOffset>
                  </wp:positionH>
                  <wp:positionV relativeFrom="paragraph">
                    <wp:posOffset>888457075</wp:posOffset>
                  </wp:positionV>
                  <wp:extent cx="9525" cy="195580"/>
                  <wp:effectExtent l="0" t="0" r="0" b="0"/>
                  <wp:wrapNone/>
                  <wp:docPr id="11744" name="图片 6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4" name="图片 64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889012700</wp:posOffset>
                  </wp:positionH>
                  <wp:positionV relativeFrom="paragraph">
                    <wp:posOffset>888647575</wp:posOffset>
                  </wp:positionV>
                  <wp:extent cx="9525" cy="309880"/>
                  <wp:effectExtent l="0" t="0" r="0" b="0"/>
                  <wp:wrapNone/>
                  <wp:docPr id="11746" name="图片 6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" name="图片 646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889203200</wp:posOffset>
                  </wp:positionH>
                  <wp:positionV relativeFrom="paragraph">
                    <wp:posOffset>888838075</wp:posOffset>
                  </wp:positionV>
                  <wp:extent cx="9525" cy="195580"/>
                  <wp:effectExtent l="0" t="0" r="0" b="0"/>
                  <wp:wrapNone/>
                  <wp:docPr id="11748" name="图片 6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" name="图片 646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889393700</wp:posOffset>
                  </wp:positionH>
                  <wp:positionV relativeFrom="paragraph">
                    <wp:posOffset>889028575</wp:posOffset>
                  </wp:positionV>
                  <wp:extent cx="9525" cy="195580"/>
                  <wp:effectExtent l="0" t="0" r="0" b="0"/>
                  <wp:wrapNone/>
                  <wp:docPr id="11750" name="图片 6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0" name="图片 646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889584200</wp:posOffset>
                  </wp:positionH>
                  <wp:positionV relativeFrom="paragraph">
                    <wp:posOffset>889219075</wp:posOffset>
                  </wp:positionV>
                  <wp:extent cx="9525" cy="309880"/>
                  <wp:effectExtent l="0" t="0" r="0" b="0"/>
                  <wp:wrapNone/>
                  <wp:docPr id="11752" name="图片 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2" name="图片 6464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889774700</wp:posOffset>
                  </wp:positionH>
                  <wp:positionV relativeFrom="paragraph">
                    <wp:posOffset>889409575</wp:posOffset>
                  </wp:positionV>
                  <wp:extent cx="9525" cy="195580"/>
                  <wp:effectExtent l="0" t="0" r="0" b="0"/>
                  <wp:wrapNone/>
                  <wp:docPr id="11754" name="图片 6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4" name="图片 646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889965200</wp:posOffset>
                  </wp:positionH>
                  <wp:positionV relativeFrom="paragraph">
                    <wp:posOffset>889600075</wp:posOffset>
                  </wp:positionV>
                  <wp:extent cx="9525" cy="195580"/>
                  <wp:effectExtent l="0" t="0" r="0" b="0"/>
                  <wp:wrapNone/>
                  <wp:docPr id="11756" name="图片 6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" name="图片 646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890155700</wp:posOffset>
                  </wp:positionH>
                  <wp:positionV relativeFrom="paragraph">
                    <wp:posOffset>889790575</wp:posOffset>
                  </wp:positionV>
                  <wp:extent cx="9525" cy="309880"/>
                  <wp:effectExtent l="0" t="0" r="0" b="0"/>
                  <wp:wrapNone/>
                  <wp:docPr id="11758" name="图片 6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8" name="图片 6467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890346200</wp:posOffset>
                  </wp:positionH>
                  <wp:positionV relativeFrom="paragraph">
                    <wp:posOffset>889981075</wp:posOffset>
                  </wp:positionV>
                  <wp:extent cx="9525" cy="195580"/>
                  <wp:effectExtent l="0" t="0" r="0" b="0"/>
                  <wp:wrapNone/>
                  <wp:docPr id="11760" name="图片 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" name="图片 646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890536700</wp:posOffset>
                  </wp:positionH>
                  <wp:positionV relativeFrom="paragraph">
                    <wp:posOffset>890171575</wp:posOffset>
                  </wp:positionV>
                  <wp:extent cx="9525" cy="195580"/>
                  <wp:effectExtent l="0" t="0" r="0" b="0"/>
                  <wp:wrapNone/>
                  <wp:docPr id="11762" name="图片 6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2" name="图片 646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890727200</wp:posOffset>
                  </wp:positionH>
                  <wp:positionV relativeFrom="paragraph">
                    <wp:posOffset>890362075</wp:posOffset>
                  </wp:positionV>
                  <wp:extent cx="9525" cy="195580"/>
                  <wp:effectExtent l="0" t="0" r="0" b="0"/>
                  <wp:wrapNone/>
                  <wp:docPr id="11764" name="图片 6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" name="图片 647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890917700</wp:posOffset>
                  </wp:positionH>
                  <wp:positionV relativeFrom="paragraph">
                    <wp:posOffset>890552575</wp:posOffset>
                  </wp:positionV>
                  <wp:extent cx="9525" cy="195580"/>
                  <wp:effectExtent l="0" t="0" r="0" b="0"/>
                  <wp:wrapNone/>
                  <wp:docPr id="11766" name="图片 6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6" name="图片 647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891108200</wp:posOffset>
                  </wp:positionH>
                  <wp:positionV relativeFrom="paragraph">
                    <wp:posOffset>890743075</wp:posOffset>
                  </wp:positionV>
                  <wp:extent cx="9525" cy="195580"/>
                  <wp:effectExtent l="0" t="0" r="0" b="0"/>
                  <wp:wrapNone/>
                  <wp:docPr id="11768" name="图片 6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" name="图片 647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891298700</wp:posOffset>
                  </wp:positionH>
                  <wp:positionV relativeFrom="paragraph">
                    <wp:posOffset>890933575</wp:posOffset>
                  </wp:positionV>
                  <wp:extent cx="9525" cy="309880"/>
                  <wp:effectExtent l="0" t="0" r="0" b="0"/>
                  <wp:wrapNone/>
                  <wp:docPr id="11770" name="图片 6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0" name="图片 6473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891489200</wp:posOffset>
                  </wp:positionH>
                  <wp:positionV relativeFrom="paragraph">
                    <wp:posOffset>891124075</wp:posOffset>
                  </wp:positionV>
                  <wp:extent cx="9525" cy="195580"/>
                  <wp:effectExtent l="0" t="0" r="0" b="0"/>
                  <wp:wrapNone/>
                  <wp:docPr id="11772" name="图片 6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2" name="图片 647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891679700</wp:posOffset>
                  </wp:positionH>
                  <wp:positionV relativeFrom="paragraph">
                    <wp:posOffset>891313940</wp:posOffset>
                  </wp:positionV>
                  <wp:extent cx="9525" cy="195580"/>
                  <wp:effectExtent l="0" t="0" r="0" b="0"/>
                  <wp:wrapNone/>
                  <wp:docPr id="11774" name="图片 6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" name="图片 64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891870200</wp:posOffset>
                  </wp:positionH>
                  <wp:positionV relativeFrom="paragraph">
                    <wp:posOffset>891505075</wp:posOffset>
                  </wp:positionV>
                  <wp:extent cx="9525" cy="309880"/>
                  <wp:effectExtent l="0" t="0" r="0" b="0"/>
                  <wp:wrapNone/>
                  <wp:docPr id="11776" name="图片 6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6" name="图片 647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892060700</wp:posOffset>
                  </wp:positionH>
                  <wp:positionV relativeFrom="paragraph">
                    <wp:posOffset>891695575</wp:posOffset>
                  </wp:positionV>
                  <wp:extent cx="9525" cy="195580"/>
                  <wp:effectExtent l="0" t="0" r="0" b="0"/>
                  <wp:wrapNone/>
                  <wp:docPr id="11778" name="图片 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" name="图片 647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892251200</wp:posOffset>
                  </wp:positionH>
                  <wp:positionV relativeFrom="paragraph">
                    <wp:posOffset>891886075</wp:posOffset>
                  </wp:positionV>
                  <wp:extent cx="9525" cy="195580"/>
                  <wp:effectExtent l="0" t="0" r="0" b="0"/>
                  <wp:wrapNone/>
                  <wp:docPr id="11780" name="图片 6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0" name="图片 64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892441700</wp:posOffset>
                  </wp:positionH>
                  <wp:positionV relativeFrom="paragraph">
                    <wp:posOffset>892076575</wp:posOffset>
                  </wp:positionV>
                  <wp:extent cx="9525" cy="309880"/>
                  <wp:effectExtent l="0" t="0" r="0" b="0"/>
                  <wp:wrapNone/>
                  <wp:docPr id="11782" name="图片 6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2" name="图片 647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892632200</wp:posOffset>
                  </wp:positionH>
                  <wp:positionV relativeFrom="paragraph">
                    <wp:posOffset>892267075</wp:posOffset>
                  </wp:positionV>
                  <wp:extent cx="9525" cy="195580"/>
                  <wp:effectExtent l="0" t="0" r="0" b="0"/>
                  <wp:wrapNone/>
                  <wp:docPr id="11784" name="图片 6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" name="图片 648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892822700</wp:posOffset>
                  </wp:positionH>
                  <wp:positionV relativeFrom="paragraph">
                    <wp:posOffset>892456940</wp:posOffset>
                  </wp:positionV>
                  <wp:extent cx="9525" cy="195580"/>
                  <wp:effectExtent l="0" t="0" r="0" b="0"/>
                  <wp:wrapNone/>
                  <wp:docPr id="11786" name="图片 6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" name="图片 64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893012565</wp:posOffset>
                  </wp:positionH>
                  <wp:positionV relativeFrom="paragraph">
                    <wp:posOffset>892648075</wp:posOffset>
                  </wp:positionV>
                  <wp:extent cx="9525" cy="195580"/>
                  <wp:effectExtent l="0" t="0" r="0" b="0"/>
                  <wp:wrapNone/>
                  <wp:docPr id="11788" name="图片 6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8" name="图片 648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893203700</wp:posOffset>
                  </wp:positionH>
                  <wp:positionV relativeFrom="paragraph">
                    <wp:posOffset>892838575</wp:posOffset>
                  </wp:positionV>
                  <wp:extent cx="9525" cy="195580"/>
                  <wp:effectExtent l="0" t="0" r="0" b="0"/>
                  <wp:wrapNone/>
                  <wp:docPr id="11790" name="图片 6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0" name="图片 64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893393565</wp:posOffset>
                  </wp:positionH>
                  <wp:positionV relativeFrom="paragraph">
                    <wp:posOffset>893029075</wp:posOffset>
                  </wp:positionV>
                  <wp:extent cx="9525" cy="376555"/>
                  <wp:effectExtent l="0" t="0" r="0" b="0"/>
                  <wp:wrapNone/>
                  <wp:docPr id="11792" name="图片 6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2" name="图片 6484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893584700</wp:posOffset>
                  </wp:positionH>
                  <wp:positionV relativeFrom="paragraph">
                    <wp:posOffset>893219575</wp:posOffset>
                  </wp:positionV>
                  <wp:extent cx="9525" cy="195580"/>
                  <wp:effectExtent l="0" t="0" r="0" b="0"/>
                  <wp:wrapNone/>
                  <wp:docPr id="11795" name="图片 6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5" name="图片 64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893775200</wp:posOffset>
                  </wp:positionH>
                  <wp:positionV relativeFrom="paragraph">
                    <wp:posOffset>893410075</wp:posOffset>
                  </wp:positionV>
                  <wp:extent cx="9525" cy="309880"/>
                  <wp:effectExtent l="0" t="0" r="0" b="0"/>
                  <wp:wrapNone/>
                  <wp:docPr id="11797" name="图片 6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" name="图片 648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893965700</wp:posOffset>
                  </wp:positionH>
                  <wp:positionV relativeFrom="paragraph">
                    <wp:posOffset>893600575</wp:posOffset>
                  </wp:positionV>
                  <wp:extent cx="9525" cy="195580"/>
                  <wp:effectExtent l="0" t="0" r="0" b="0"/>
                  <wp:wrapNone/>
                  <wp:docPr id="11799" name="图片 6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9" name="图片 64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894156200</wp:posOffset>
                  </wp:positionH>
                  <wp:positionV relativeFrom="paragraph">
                    <wp:posOffset>893791075</wp:posOffset>
                  </wp:positionV>
                  <wp:extent cx="9525" cy="195580"/>
                  <wp:effectExtent l="0" t="0" r="0" b="0"/>
                  <wp:wrapNone/>
                  <wp:docPr id="11801" name="图片 6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1" name="图片 648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894346700</wp:posOffset>
                  </wp:positionH>
                  <wp:positionV relativeFrom="paragraph">
                    <wp:posOffset>893980940</wp:posOffset>
                  </wp:positionV>
                  <wp:extent cx="9525" cy="309880"/>
                  <wp:effectExtent l="0" t="0" r="0" b="0"/>
                  <wp:wrapNone/>
                  <wp:docPr id="11803" name="图片 6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3" name="图片 648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894536565</wp:posOffset>
                  </wp:positionH>
                  <wp:positionV relativeFrom="paragraph">
                    <wp:posOffset>894172075</wp:posOffset>
                  </wp:positionV>
                  <wp:extent cx="9525" cy="195580"/>
                  <wp:effectExtent l="0" t="0" r="0" b="0"/>
                  <wp:wrapNone/>
                  <wp:docPr id="11805" name="图片 6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5" name="图片 64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894727700</wp:posOffset>
                  </wp:positionH>
                  <wp:positionV relativeFrom="paragraph">
                    <wp:posOffset>894362575</wp:posOffset>
                  </wp:positionV>
                  <wp:extent cx="9525" cy="195580"/>
                  <wp:effectExtent l="0" t="0" r="0" b="0"/>
                  <wp:wrapNone/>
                  <wp:docPr id="11807" name="图片 6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7" name="图片 649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894918200</wp:posOffset>
                  </wp:positionH>
                  <wp:positionV relativeFrom="paragraph">
                    <wp:posOffset>894553075</wp:posOffset>
                  </wp:positionV>
                  <wp:extent cx="9525" cy="309880"/>
                  <wp:effectExtent l="0" t="0" r="0" b="0"/>
                  <wp:wrapNone/>
                  <wp:docPr id="11809" name="图片 6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" name="图片 649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895108700</wp:posOffset>
                  </wp:positionH>
                  <wp:positionV relativeFrom="paragraph">
                    <wp:posOffset>894743575</wp:posOffset>
                  </wp:positionV>
                  <wp:extent cx="9525" cy="195580"/>
                  <wp:effectExtent l="0" t="0" r="0" b="0"/>
                  <wp:wrapNone/>
                  <wp:docPr id="11811" name="图片 6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1" name="图片 64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895299200</wp:posOffset>
                  </wp:positionH>
                  <wp:positionV relativeFrom="paragraph">
                    <wp:posOffset>894934075</wp:posOffset>
                  </wp:positionV>
                  <wp:extent cx="9525" cy="195580"/>
                  <wp:effectExtent l="0" t="0" r="0" b="0"/>
                  <wp:wrapNone/>
                  <wp:docPr id="11813" name="图片 6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3" name="图片 64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895489700</wp:posOffset>
                  </wp:positionH>
                  <wp:positionV relativeFrom="paragraph">
                    <wp:posOffset>895123940</wp:posOffset>
                  </wp:positionV>
                  <wp:extent cx="9525" cy="195580"/>
                  <wp:effectExtent l="0" t="0" r="0" b="0"/>
                  <wp:wrapNone/>
                  <wp:docPr id="11815" name="图片 6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" name="图片 64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895679565</wp:posOffset>
                  </wp:positionH>
                  <wp:positionV relativeFrom="paragraph">
                    <wp:posOffset>895314440</wp:posOffset>
                  </wp:positionV>
                  <wp:extent cx="9525" cy="195580"/>
                  <wp:effectExtent l="0" t="0" r="0" b="0"/>
                  <wp:wrapNone/>
                  <wp:docPr id="11817" name="图片 6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7" name="图片 64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895870700</wp:posOffset>
                  </wp:positionH>
                  <wp:positionV relativeFrom="paragraph">
                    <wp:posOffset>895504940</wp:posOffset>
                  </wp:positionV>
                  <wp:extent cx="9525" cy="376555"/>
                  <wp:effectExtent l="0" t="0" r="0" b="0"/>
                  <wp:wrapNone/>
                  <wp:docPr id="11819" name="图片 6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9" name="图片 6497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896060565</wp:posOffset>
                  </wp:positionH>
                  <wp:positionV relativeFrom="paragraph">
                    <wp:posOffset>895696075</wp:posOffset>
                  </wp:positionV>
                  <wp:extent cx="9525" cy="195580"/>
                  <wp:effectExtent l="0" t="0" r="0" b="0"/>
                  <wp:wrapNone/>
                  <wp:docPr id="11821" name="图片 6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" name="图片 649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896251700</wp:posOffset>
                  </wp:positionH>
                  <wp:positionV relativeFrom="paragraph">
                    <wp:posOffset>895886575</wp:posOffset>
                  </wp:positionV>
                  <wp:extent cx="9525" cy="309880"/>
                  <wp:effectExtent l="0" t="0" r="0" b="0"/>
                  <wp:wrapNone/>
                  <wp:docPr id="11823" name="图片 6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" name="图片 649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896442200</wp:posOffset>
                  </wp:positionH>
                  <wp:positionV relativeFrom="paragraph">
                    <wp:posOffset>896076440</wp:posOffset>
                  </wp:positionV>
                  <wp:extent cx="9525" cy="195580"/>
                  <wp:effectExtent l="0" t="0" r="0" b="0"/>
                  <wp:wrapNone/>
                  <wp:docPr id="11825" name="图片 6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5" name="图片 65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896632700</wp:posOffset>
                  </wp:positionH>
                  <wp:positionV relativeFrom="paragraph">
                    <wp:posOffset>896267575</wp:posOffset>
                  </wp:positionV>
                  <wp:extent cx="9525" cy="195580"/>
                  <wp:effectExtent l="0" t="0" r="0" b="0"/>
                  <wp:wrapNone/>
                  <wp:docPr id="11827" name="图片 6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" name="图片 65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896823200</wp:posOffset>
                  </wp:positionH>
                  <wp:positionV relativeFrom="paragraph">
                    <wp:posOffset>896457440</wp:posOffset>
                  </wp:positionV>
                  <wp:extent cx="9525" cy="309880"/>
                  <wp:effectExtent l="0" t="0" r="0" b="0"/>
                  <wp:wrapNone/>
                  <wp:docPr id="11829" name="图片 6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9" name="图片 650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897013065</wp:posOffset>
                  </wp:positionH>
                  <wp:positionV relativeFrom="paragraph">
                    <wp:posOffset>896647940</wp:posOffset>
                  </wp:positionV>
                  <wp:extent cx="9525" cy="195580"/>
                  <wp:effectExtent l="0" t="0" r="0" b="0"/>
                  <wp:wrapNone/>
                  <wp:docPr id="11831" name="图片 6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1" name="图片 65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897203565</wp:posOffset>
                  </wp:positionH>
                  <wp:positionV relativeFrom="paragraph">
                    <wp:posOffset>896839075</wp:posOffset>
                  </wp:positionV>
                  <wp:extent cx="9525" cy="195580"/>
                  <wp:effectExtent l="0" t="0" r="0" b="0"/>
                  <wp:wrapNone/>
                  <wp:docPr id="11833" name="图片 6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" name="图片 65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897394065</wp:posOffset>
                  </wp:positionH>
                  <wp:positionV relativeFrom="paragraph">
                    <wp:posOffset>897028940</wp:posOffset>
                  </wp:positionV>
                  <wp:extent cx="9525" cy="309880"/>
                  <wp:effectExtent l="0" t="0" r="0" b="0"/>
                  <wp:wrapNone/>
                  <wp:docPr id="11835" name="图片 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" name="图片 650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897584565</wp:posOffset>
                  </wp:positionH>
                  <wp:positionV relativeFrom="paragraph">
                    <wp:posOffset>897220075</wp:posOffset>
                  </wp:positionV>
                  <wp:extent cx="9525" cy="195580"/>
                  <wp:effectExtent l="0" t="0" r="0" b="0"/>
                  <wp:wrapNone/>
                  <wp:docPr id="11837" name="图片 6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7" name="图片 65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897775700</wp:posOffset>
                  </wp:positionH>
                  <wp:positionV relativeFrom="paragraph">
                    <wp:posOffset>897409940</wp:posOffset>
                  </wp:positionV>
                  <wp:extent cx="9525" cy="195580"/>
                  <wp:effectExtent l="0" t="0" r="0" b="0"/>
                  <wp:wrapNone/>
                  <wp:docPr id="11839" name="图片 6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" name="图片 65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897966200</wp:posOffset>
                  </wp:positionH>
                  <wp:positionV relativeFrom="paragraph">
                    <wp:posOffset>897600440</wp:posOffset>
                  </wp:positionV>
                  <wp:extent cx="9525" cy="195580"/>
                  <wp:effectExtent l="0" t="0" r="0" b="0"/>
                  <wp:wrapNone/>
                  <wp:docPr id="11841" name="图片 6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1" name="图片 65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898156065</wp:posOffset>
                  </wp:positionH>
                  <wp:positionV relativeFrom="paragraph">
                    <wp:posOffset>897790940</wp:posOffset>
                  </wp:positionV>
                  <wp:extent cx="9525" cy="195580"/>
                  <wp:effectExtent l="0" t="0" r="0" b="0"/>
                  <wp:wrapNone/>
                  <wp:docPr id="11843" name="图片 6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3" name="图片 65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898347200</wp:posOffset>
                  </wp:positionH>
                  <wp:positionV relativeFrom="paragraph">
                    <wp:posOffset>897981440</wp:posOffset>
                  </wp:positionV>
                  <wp:extent cx="9525" cy="376555"/>
                  <wp:effectExtent l="0" t="0" r="0" b="0"/>
                  <wp:wrapNone/>
                  <wp:docPr id="11845" name="图片 6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" name="图片 6510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898537065</wp:posOffset>
                  </wp:positionH>
                  <wp:positionV relativeFrom="paragraph">
                    <wp:posOffset>898171940</wp:posOffset>
                  </wp:positionV>
                  <wp:extent cx="9525" cy="195580"/>
                  <wp:effectExtent l="0" t="0" r="0" b="0"/>
                  <wp:wrapNone/>
                  <wp:docPr id="11847" name="图片 6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" name="图片 651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898727565</wp:posOffset>
                  </wp:positionH>
                  <wp:positionV relativeFrom="paragraph">
                    <wp:posOffset>898363075</wp:posOffset>
                  </wp:positionV>
                  <wp:extent cx="9525" cy="309880"/>
                  <wp:effectExtent l="0" t="0" r="0" b="0"/>
                  <wp:wrapNone/>
                  <wp:docPr id="11849" name="图片 6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" name="图片 651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898918700</wp:posOffset>
                  </wp:positionH>
                  <wp:positionV relativeFrom="paragraph">
                    <wp:posOffset>898553575</wp:posOffset>
                  </wp:positionV>
                  <wp:extent cx="9525" cy="195580"/>
                  <wp:effectExtent l="0" t="0" r="0" b="0"/>
                  <wp:wrapNone/>
                  <wp:docPr id="11851" name="图片 6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" name="图片 65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899108565</wp:posOffset>
                  </wp:positionH>
                  <wp:positionV relativeFrom="paragraph">
                    <wp:posOffset>898743440</wp:posOffset>
                  </wp:positionV>
                  <wp:extent cx="9525" cy="195580"/>
                  <wp:effectExtent l="0" t="0" r="0" b="0"/>
                  <wp:wrapNone/>
                  <wp:docPr id="11853" name="图片 6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3" name="图片 65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899299700</wp:posOffset>
                  </wp:positionH>
                  <wp:positionV relativeFrom="paragraph">
                    <wp:posOffset>898934575</wp:posOffset>
                  </wp:positionV>
                  <wp:extent cx="9525" cy="309880"/>
                  <wp:effectExtent l="0" t="0" r="0" b="0"/>
                  <wp:wrapNone/>
                  <wp:docPr id="11855" name="图片 6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" name="图片 651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899489565</wp:posOffset>
                  </wp:positionH>
                  <wp:positionV relativeFrom="paragraph">
                    <wp:posOffset>899124440</wp:posOffset>
                  </wp:positionV>
                  <wp:extent cx="9525" cy="195580"/>
                  <wp:effectExtent l="0" t="0" r="0" b="0"/>
                  <wp:wrapNone/>
                  <wp:docPr id="11857" name="图片 6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" name="图片 651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899680065</wp:posOffset>
                  </wp:positionH>
                  <wp:positionV relativeFrom="paragraph">
                    <wp:posOffset>899315575</wp:posOffset>
                  </wp:positionV>
                  <wp:extent cx="9525" cy="195580"/>
                  <wp:effectExtent l="0" t="0" r="0" b="0"/>
                  <wp:wrapNone/>
                  <wp:docPr id="11859" name="图片 6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9" name="图片 65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899870565</wp:posOffset>
                  </wp:positionH>
                  <wp:positionV relativeFrom="paragraph">
                    <wp:posOffset>899505440</wp:posOffset>
                  </wp:positionV>
                  <wp:extent cx="9525" cy="309880"/>
                  <wp:effectExtent l="0" t="0" r="0" b="0"/>
                  <wp:wrapNone/>
                  <wp:docPr id="11861" name="图片 6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" name="图片 651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900061065</wp:posOffset>
                  </wp:positionH>
                  <wp:positionV relativeFrom="paragraph">
                    <wp:posOffset>899695940</wp:posOffset>
                  </wp:positionV>
                  <wp:extent cx="9525" cy="195580"/>
                  <wp:effectExtent l="0" t="0" r="0" b="0"/>
                  <wp:wrapNone/>
                  <wp:docPr id="11863" name="图片 6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" name="图片 65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900251565</wp:posOffset>
                  </wp:positionH>
                  <wp:positionV relativeFrom="paragraph">
                    <wp:posOffset>899887075</wp:posOffset>
                  </wp:positionV>
                  <wp:extent cx="9525" cy="195580"/>
                  <wp:effectExtent l="0" t="0" r="0" b="0"/>
                  <wp:wrapNone/>
                  <wp:docPr id="11865" name="图片 6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" name="图片 65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900442700</wp:posOffset>
                  </wp:positionH>
                  <wp:positionV relativeFrom="paragraph">
                    <wp:posOffset>900076940</wp:posOffset>
                  </wp:positionV>
                  <wp:extent cx="9525" cy="195580"/>
                  <wp:effectExtent l="0" t="0" r="0" b="0"/>
                  <wp:wrapNone/>
                  <wp:docPr id="11867" name="图片 6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" name="图片 65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900633200</wp:posOffset>
                  </wp:positionH>
                  <wp:positionV relativeFrom="paragraph">
                    <wp:posOffset>900267440</wp:posOffset>
                  </wp:positionV>
                  <wp:extent cx="9525" cy="195580"/>
                  <wp:effectExtent l="0" t="0" r="0" b="0"/>
                  <wp:wrapNone/>
                  <wp:docPr id="11869" name="图片 6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9" name="图片 65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900823065</wp:posOffset>
                  </wp:positionH>
                  <wp:positionV relativeFrom="paragraph">
                    <wp:posOffset>900457940</wp:posOffset>
                  </wp:positionV>
                  <wp:extent cx="9525" cy="376555"/>
                  <wp:effectExtent l="0" t="0" r="0" b="0"/>
                  <wp:wrapNone/>
                  <wp:docPr id="11871" name="图片 6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1" name="图片 6523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901013565</wp:posOffset>
                  </wp:positionH>
                  <wp:positionV relativeFrom="paragraph">
                    <wp:posOffset>900648440</wp:posOffset>
                  </wp:positionV>
                  <wp:extent cx="9525" cy="195580"/>
                  <wp:effectExtent l="0" t="0" r="0" b="0"/>
                  <wp:wrapNone/>
                  <wp:docPr id="11873" name="图片 6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" name="图片 652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901204065</wp:posOffset>
                  </wp:positionH>
                  <wp:positionV relativeFrom="paragraph">
                    <wp:posOffset>900838940</wp:posOffset>
                  </wp:positionV>
                  <wp:extent cx="9525" cy="309880"/>
                  <wp:effectExtent l="0" t="0" r="0" b="0"/>
                  <wp:wrapNone/>
                  <wp:docPr id="11875" name="图片 6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5" name="图片 652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901395200</wp:posOffset>
                  </wp:positionH>
                  <wp:positionV relativeFrom="paragraph">
                    <wp:posOffset>901029440</wp:posOffset>
                  </wp:positionV>
                  <wp:extent cx="9525" cy="195580"/>
                  <wp:effectExtent l="0" t="0" r="0" b="0"/>
                  <wp:wrapNone/>
                  <wp:docPr id="11877" name="图片 6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7" name="图片 65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901585065</wp:posOffset>
                  </wp:positionH>
                  <wp:positionV relativeFrom="paragraph">
                    <wp:posOffset>901219940</wp:posOffset>
                  </wp:positionV>
                  <wp:extent cx="9525" cy="309880"/>
                  <wp:effectExtent l="0" t="0" r="0" b="0"/>
                  <wp:wrapNone/>
                  <wp:docPr id="11879" name="图片 6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9" name="图片 6527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901775565</wp:posOffset>
                  </wp:positionH>
                  <wp:positionV relativeFrom="paragraph">
                    <wp:posOffset>901410440</wp:posOffset>
                  </wp:positionV>
                  <wp:extent cx="9525" cy="190500"/>
                  <wp:effectExtent l="0" t="0" r="0" b="0"/>
                  <wp:wrapNone/>
                  <wp:docPr id="11881" name="图片 6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" name="图片 6528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901966700</wp:posOffset>
                  </wp:positionH>
                  <wp:positionV relativeFrom="paragraph">
                    <wp:posOffset>901600940</wp:posOffset>
                  </wp:positionV>
                  <wp:extent cx="9525" cy="180975"/>
                  <wp:effectExtent l="0" t="0" r="0" b="0"/>
                  <wp:wrapNone/>
                  <wp:docPr id="11883" name="图片 6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3" name="图片 652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902156565</wp:posOffset>
                  </wp:positionH>
                  <wp:positionV relativeFrom="paragraph">
                    <wp:posOffset>901791440</wp:posOffset>
                  </wp:positionV>
                  <wp:extent cx="9525" cy="180975"/>
                  <wp:effectExtent l="0" t="0" r="0" b="0"/>
                  <wp:wrapNone/>
                  <wp:docPr id="11885" name="图片 6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5" name="图片 653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902347065</wp:posOffset>
                  </wp:positionH>
                  <wp:positionV relativeFrom="paragraph">
                    <wp:posOffset>901981940</wp:posOffset>
                  </wp:positionV>
                  <wp:extent cx="9525" cy="180975"/>
                  <wp:effectExtent l="0" t="0" r="0" b="0"/>
                  <wp:wrapNone/>
                  <wp:docPr id="11887" name="图片 6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7" name="图片 6531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902537565</wp:posOffset>
                  </wp:positionH>
                  <wp:positionV relativeFrom="paragraph">
                    <wp:posOffset>902172440</wp:posOffset>
                  </wp:positionV>
                  <wp:extent cx="9525" cy="180975"/>
                  <wp:effectExtent l="0" t="0" r="0" b="0"/>
                  <wp:wrapNone/>
                  <wp:docPr id="11889" name="图片 6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9" name="图片 653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902728065</wp:posOffset>
                  </wp:positionH>
                  <wp:positionV relativeFrom="paragraph">
                    <wp:posOffset>902362940</wp:posOffset>
                  </wp:positionV>
                  <wp:extent cx="9525" cy="190500"/>
                  <wp:effectExtent l="0" t="0" r="0" b="0"/>
                  <wp:wrapNone/>
                  <wp:docPr id="11891" name="图片 6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1" name="图片 6533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902918565</wp:posOffset>
                  </wp:positionH>
                  <wp:positionV relativeFrom="paragraph">
                    <wp:posOffset>902553440</wp:posOffset>
                  </wp:positionV>
                  <wp:extent cx="9525" cy="180975"/>
                  <wp:effectExtent l="0" t="0" r="0" b="0"/>
                  <wp:wrapNone/>
                  <wp:docPr id="11893" name="图片 6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3" name="图片 653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903109065</wp:posOffset>
                  </wp:positionH>
                  <wp:positionV relativeFrom="paragraph">
                    <wp:posOffset>902743940</wp:posOffset>
                  </wp:positionV>
                  <wp:extent cx="9525" cy="180975"/>
                  <wp:effectExtent l="0" t="0" r="0" b="0"/>
                  <wp:wrapNone/>
                  <wp:docPr id="11895" name="图片 6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5" name="图片 653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903299565</wp:posOffset>
                  </wp:positionH>
                  <wp:positionV relativeFrom="paragraph">
                    <wp:posOffset>902934440</wp:posOffset>
                  </wp:positionV>
                  <wp:extent cx="9525" cy="180975"/>
                  <wp:effectExtent l="0" t="0" r="0" b="0"/>
                  <wp:wrapNone/>
                  <wp:docPr id="11897" name="图片 6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7" name="图片 653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903490065</wp:posOffset>
                  </wp:positionH>
                  <wp:positionV relativeFrom="paragraph">
                    <wp:posOffset>903124940</wp:posOffset>
                  </wp:positionV>
                  <wp:extent cx="9525" cy="180975"/>
                  <wp:effectExtent l="0" t="0" r="0" b="0"/>
                  <wp:wrapNone/>
                  <wp:docPr id="11899" name="图片 6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9" name="图片 653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903680565</wp:posOffset>
                  </wp:positionH>
                  <wp:positionV relativeFrom="paragraph">
                    <wp:posOffset>903316075</wp:posOffset>
                  </wp:positionV>
                  <wp:extent cx="9525" cy="376555"/>
                  <wp:effectExtent l="0" t="0" r="0" b="0"/>
                  <wp:wrapNone/>
                  <wp:docPr id="11901" name="图片 6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1" name="图片 6538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903871065</wp:posOffset>
                  </wp:positionH>
                  <wp:positionV relativeFrom="paragraph">
                    <wp:posOffset>903505940</wp:posOffset>
                  </wp:positionV>
                  <wp:extent cx="9525" cy="376555"/>
                  <wp:effectExtent l="0" t="0" r="0" b="0"/>
                  <wp:wrapNone/>
                  <wp:docPr id="11903" name="图片 6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" name="图片 6539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904061565</wp:posOffset>
                  </wp:positionH>
                  <wp:positionV relativeFrom="paragraph">
                    <wp:posOffset>903696440</wp:posOffset>
                  </wp:positionV>
                  <wp:extent cx="9525" cy="347980"/>
                  <wp:effectExtent l="0" t="0" r="0" b="0"/>
                  <wp:wrapNone/>
                  <wp:docPr id="11905" name="图片 6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" name="图片 6540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904252065</wp:posOffset>
                  </wp:positionH>
                  <wp:positionV relativeFrom="paragraph">
                    <wp:posOffset>903886940</wp:posOffset>
                  </wp:positionV>
                  <wp:extent cx="9525" cy="347980"/>
                  <wp:effectExtent l="0" t="0" r="0" b="0"/>
                  <wp:wrapNone/>
                  <wp:docPr id="11907" name="图片 6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7" name="图片 6541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904442565</wp:posOffset>
                  </wp:positionH>
                  <wp:positionV relativeFrom="paragraph">
                    <wp:posOffset>904077440</wp:posOffset>
                  </wp:positionV>
                  <wp:extent cx="9525" cy="347980"/>
                  <wp:effectExtent l="0" t="0" r="0" b="0"/>
                  <wp:wrapNone/>
                  <wp:docPr id="11909" name="图片 6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9" name="图片 6542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904633065</wp:posOffset>
                  </wp:positionH>
                  <wp:positionV relativeFrom="paragraph">
                    <wp:posOffset>904267940</wp:posOffset>
                  </wp:positionV>
                  <wp:extent cx="9525" cy="338455"/>
                  <wp:effectExtent l="0" t="0" r="0" b="0"/>
                  <wp:wrapNone/>
                  <wp:docPr id="11911" name="图片 6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" name="图片 6543"/>
                          <pic:cNvPicPr>
                            <a:picLocks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904823565</wp:posOffset>
                  </wp:positionH>
                  <wp:positionV relativeFrom="paragraph">
                    <wp:posOffset>904458440</wp:posOffset>
                  </wp:positionV>
                  <wp:extent cx="9525" cy="347980"/>
                  <wp:effectExtent l="0" t="0" r="0" b="0"/>
                  <wp:wrapNone/>
                  <wp:docPr id="11914" name="图片 6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4" name="图片 6544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905014065</wp:posOffset>
                  </wp:positionH>
                  <wp:positionV relativeFrom="paragraph">
                    <wp:posOffset>904648940</wp:posOffset>
                  </wp:positionV>
                  <wp:extent cx="9525" cy="347980"/>
                  <wp:effectExtent l="0" t="0" r="0" b="0"/>
                  <wp:wrapNone/>
                  <wp:docPr id="11916" name="图片 6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6" name="图片 6545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905204565</wp:posOffset>
                  </wp:positionH>
                  <wp:positionV relativeFrom="paragraph">
                    <wp:posOffset>904839440</wp:posOffset>
                  </wp:positionV>
                  <wp:extent cx="9525" cy="347980"/>
                  <wp:effectExtent l="0" t="0" r="0" b="0"/>
                  <wp:wrapNone/>
                  <wp:docPr id="11918" name="图片 6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8" name="图片 6546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905395065</wp:posOffset>
                  </wp:positionH>
                  <wp:positionV relativeFrom="paragraph">
                    <wp:posOffset>905029940</wp:posOffset>
                  </wp:positionV>
                  <wp:extent cx="9525" cy="357505"/>
                  <wp:effectExtent l="0" t="0" r="0" b="0"/>
                  <wp:wrapNone/>
                  <wp:docPr id="11920" name="图片 6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" name="图片 6547"/>
                          <pic:cNvPicPr>
                            <a:picLocks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905585565</wp:posOffset>
                  </wp:positionH>
                  <wp:positionV relativeFrom="paragraph">
                    <wp:posOffset>905220440</wp:posOffset>
                  </wp:positionV>
                  <wp:extent cx="9525" cy="357505"/>
                  <wp:effectExtent l="0" t="0" r="0" b="0"/>
                  <wp:wrapNone/>
                  <wp:docPr id="11923" name="图片 6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3" name="图片 6548"/>
                          <pic:cNvPicPr>
                            <a:picLocks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905776065</wp:posOffset>
                  </wp:positionH>
                  <wp:positionV relativeFrom="paragraph">
                    <wp:posOffset>905410940</wp:posOffset>
                  </wp:positionV>
                  <wp:extent cx="9525" cy="195580"/>
                  <wp:effectExtent l="0" t="0" r="0" b="0"/>
                  <wp:wrapNone/>
                  <wp:docPr id="11925" name="图片 6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5" name="图片 654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905966565</wp:posOffset>
                  </wp:positionH>
                  <wp:positionV relativeFrom="paragraph">
                    <wp:posOffset>905601440</wp:posOffset>
                  </wp:positionV>
                  <wp:extent cx="9525" cy="300355"/>
                  <wp:effectExtent l="0" t="0" r="0" b="0"/>
                  <wp:wrapNone/>
                  <wp:docPr id="11927" name="图片 6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" name="图片 655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906157065</wp:posOffset>
                  </wp:positionH>
                  <wp:positionV relativeFrom="paragraph">
                    <wp:posOffset>905791940</wp:posOffset>
                  </wp:positionV>
                  <wp:extent cx="9525" cy="195580"/>
                  <wp:effectExtent l="0" t="0" r="0" b="0"/>
                  <wp:wrapNone/>
                  <wp:docPr id="11929" name="图片 6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" name="图片 655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906347565</wp:posOffset>
                  </wp:positionH>
                  <wp:positionV relativeFrom="paragraph">
                    <wp:posOffset>905982440</wp:posOffset>
                  </wp:positionV>
                  <wp:extent cx="9525" cy="195580"/>
                  <wp:effectExtent l="0" t="0" r="0" b="0"/>
                  <wp:wrapNone/>
                  <wp:docPr id="11931" name="图片 6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1" name="图片 655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906538065</wp:posOffset>
                  </wp:positionH>
                  <wp:positionV relativeFrom="paragraph">
                    <wp:posOffset>906172940</wp:posOffset>
                  </wp:positionV>
                  <wp:extent cx="9525" cy="300355"/>
                  <wp:effectExtent l="0" t="0" r="0" b="0"/>
                  <wp:wrapNone/>
                  <wp:docPr id="11933" name="图片 6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3" name="图片 655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906728565</wp:posOffset>
                  </wp:positionH>
                  <wp:positionV relativeFrom="paragraph">
                    <wp:posOffset>906363440</wp:posOffset>
                  </wp:positionV>
                  <wp:extent cx="9525" cy="195580"/>
                  <wp:effectExtent l="0" t="0" r="0" b="0"/>
                  <wp:wrapNone/>
                  <wp:docPr id="11935" name="图片 6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" name="图片 655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906919065</wp:posOffset>
                  </wp:positionH>
                  <wp:positionV relativeFrom="paragraph">
                    <wp:posOffset>906553940</wp:posOffset>
                  </wp:positionV>
                  <wp:extent cx="9525" cy="195580"/>
                  <wp:effectExtent l="0" t="0" r="0" b="0"/>
                  <wp:wrapNone/>
                  <wp:docPr id="11937" name="图片 6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7" name="图片 655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907109565</wp:posOffset>
                  </wp:positionH>
                  <wp:positionV relativeFrom="paragraph">
                    <wp:posOffset>906744440</wp:posOffset>
                  </wp:positionV>
                  <wp:extent cx="9525" cy="195580"/>
                  <wp:effectExtent l="0" t="0" r="0" b="0"/>
                  <wp:wrapNone/>
                  <wp:docPr id="11939" name="图片 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9" name="图片 655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907300065</wp:posOffset>
                  </wp:positionH>
                  <wp:positionV relativeFrom="paragraph">
                    <wp:posOffset>906934940</wp:posOffset>
                  </wp:positionV>
                  <wp:extent cx="9525" cy="195580"/>
                  <wp:effectExtent l="0" t="0" r="0" b="0"/>
                  <wp:wrapNone/>
                  <wp:docPr id="11941" name="图片 6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1" name="图片 655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907490565</wp:posOffset>
                  </wp:positionH>
                  <wp:positionV relativeFrom="paragraph">
                    <wp:posOffset>907125440</wp:posOffset>
                  </wp:positionV>
                  <wp:extent cx="9525" cy="300355"/>
                  <wp:effectExtent l="0" t="0" r="0" b="0"/>
                  <wp:wrapNone/>
                  <wp:docPr id="11943" name="图片 6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" name="图片 655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907681065</wp:posOffset>
                  </wp:positionH>
                  <wp:positionV relativeFrom="paragraph">
                    <wp:posOffset>907315940</wp:posOffset>
                  </wp:positionV>
                  <wp:extent cx="9525" cy="195580"/>
                  <wp:effectExtent l="0" t="0" r="0" b="0"/>
                  <wp:wrapNone/>
                  <wp:docPr id="11945" name="图片 6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" name="图片 655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907871565</wp:posOffset>
                  </wp:positionH>
                  <wp:positionV relativeFrom="paragraph">
                    <wp:posOffset>907506440</wp:posOffset>
                  </wp:positionV>
                  <wp:extent cx="9525" cy="195580"/>
                  <wp:effectExtent l="0" t="0" r="0" b="0"/>
                  <wp:wrapNone/>
                  <wp:docPr id="11947" name="图片 6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" name="图片 65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908062065</wp:posOffset>
                  </wp:positionH>
                  <wp:positionV relativeFrom="paragraph">
                    <wp:posOffset>907696940</wp:posOffset>
                  </wp:positionV>
                  <wp:extent cx="9525" cy="300355"/>
                  <wp:effectExtent l="0" t="0" r="0" b="0"/>
                  <wp:wrapNone/>
                  <wp:docPr id="11949" name="图片 6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9" name="图片 656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908252565</wp:posOffset>
                  </wp:positionH>
                  <wp:positionV relativeFrom="paragraph">
                    <wp:posOffset>907887440</wp:posOffset>
                  </wp:positionV>
                  <wp:extent cx="9525" cy="195580"/>
                  <wp:effectExtent l="0" t="0" r="0" b="0"/>
                  <wp:wrapNone/>
                  <wp:docPr id="11951" name="图片 6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1" name="图片 656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908443065</wp:posOffset>
                  </wp:positionH>
                  <wp:positionV relativeFrom="paragraph">
                    <wp:posOffset>908077940</wp:posOffset>
                  </wp:positionV>
                  <wp:extent cx="9525" cy="195580"/>
                  <wp:effectExtent l="0" t="0" r="0" b="0"/>
                  <wp:wrapNone/>
                  <wp:docPr id="11953" name="图片 6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3" name="图片 656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908633565</wp:posOffset>
                  </wp:positionH>
                  <wp:positionV relativeFrom="paragraph">
                    <wp:posOffset>908268440</wp:posOffset>
                  </wp:positionV>
                  <wp:extent cx="9525" cy="300355"/>
                  <wp:effectExtent l="0" t="0" r="0" b="0"/>
                  <wp:wrapNone/>
                  <wp:docPr id="11955" name="图片 6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" name="图片 6564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908824065</wp:posOffset>
                  </wp:positionH>
                  <wp:positionV relativeFrom="paragraph">
                    <wp:posOffset>908458940</wp:posOffset>
                  </wp:positionV>
                  <wp:extent cx="9525" cy="195580"/>
                  <wp:effectExtent l="0" t="0" r="0" b="0"/>
                  <wp:wrapNone/>
                  <wp:docPr id="11957" name="图片 6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7" name="图片 656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909014565</wp:posOffset>
                  </wp:positionH>
                  <wp:positionV relativeFrom="paragraph">
                    <wp:posOffset>908649440</wp:posOffset>
                  </wp:positionV>
                  <wp:extent cx="9525" cy="195580"/>
                  <wp:effectExtent l="0" t="0" r="0" b="0"/>
                  <wp:wrapNone/>
                  <wp:docPr id="11959" name="图片 6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" name="图片 656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909205065</wp:posOffset>
                  </wp:positionH>
                  <wp:positionV relativeFrom="paragraph">
                    <wp:posOffset>908839940</wp:posOffset>
                  </wp:positionV>
                  <wp:extent cx="9525" cy="195580"/>
                  <wp:effectExtent l="0" t="0" r="0" b="0"/>
                  <wp:wrapNone/>
                  <wp:docPr id="11961" name="图片 6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1" name="图片 65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909395565</wp:posOffset>
                  </wp:positionH>
                  <wp:positionV relativeFrom="paragraph">
                    <wp:posOffset>909030440</wp:posOffset>
                  </wp:positionV>
                  <wp:extent cx="9525" cy="195580"/>
                  <wp:effectExtent l="0" t="0" r="0" b="0"/>
                  <wp:wrapNone/>
                  <wp:docPr id="11963" name="图片 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3" name="图片 656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909586065</wp:posOffset>
                  </wp:positionH>
                  <wp:positionV relativeFrom="paragraph">
                    <wp:posOffset>909220940</wp:posOffset>
                  </wp:positionV>
                  <wp:extent cx="9525" cy="300355"/>
                  <wp:effectExtent l="0" t="0" r="0" b="0"/>
                  <wp:wrapNone/>
                  <wp:docPr id="11965" name="图片 6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5" name="图片 6569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909776565</wp:posOffset>
                  </wp:positionH>
                  <wp:positionV relativeFrom="paragraph">
                    <wp:posOffset>909411440</wp:posOffset>
                  </wp:positionV>
                  <wp:extent cx="9525" cy="195580"/>
                  <wp:effectExtent l="0" t="0" r="0" b="0"/>
                  <wp:wrapNone/>
                  <wp:docPr id="11967" name="图片 6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" name="图片 657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909967065</wp:posOffset>
                  </wp:positionH>
                  <wp:positionV relativeFrom="paragraph">
                    <wp:posOffset>909601940</wp:posOffset>
                  </wp:positionV>
                  <wp:extent cx="9525" cy="195580"/>
                  <wp:effectExtent l="0" t="0" r="0" b="0"/>
                  <wp:wrapNone/>
                  <wp:docPr id="11969" name="图片 6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9" name="图片 657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910157565</wp:posOffset>
                  </wp:positionH>
                  <wp:positionV relativeFrom="paragraph">
                    <wp:posOffset>909792440</wp:posOffset>
                  </wp:positionV>
                  <wp:extent cx="9525" cy="300355"/>
                  <wp:effectExtent l="0" t="0" r="0" b="0"/>
                  <wp:wrapNone/>
                  <wp:docPr id="11971" name="图片 6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1" name="图片 657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910348065</wp:posOffset>
                  </wp:positionH>
                  <wp:positionV relativeFrom="paragraph">
                    <wp:posOffset>909982940</wp:posOffset>
                  </wp:positionV>
                  <wp:extent cx="9525" cy="195580"/>
                  <wp:effectExtent l="0" t="0" r="0" b="0"/>
                  <wp:wrapNone/>
                  <wp:docPr id="11973" name="图片 6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3" name="图片 657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910538565</wp:posOffset>
                  </wp:positionH>
                  <wp:positionV relativeFrom="paragraph">
                    <wp:posOffset>910173440</wp:posOffset>
                  </wp:positionV>
                  <wp:extent cx="9525" cy="195580"/>
                  <wp:effectExtent l="0" t="0" r="0" b="0"/>
                  <wp:wrapNone/>
                  <wp:docPr id="11975" name="图片 6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5" name="图片 657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910729065</wp:posOffset>
                  </wp:positionH>
                  <wp:positionV relativeFrom="paragraph">
                    <wp:posOffset>910363940</wp:posOffset>
                  </wp:positionV>
                  <wp:extent cx="9525" cy="300355"/>
                  <wp:effectExtent l="0" t="0" r="0" b="0"/>
                  <wp:wrapNone/>
                  <wp:docPr id="11977" name="图片 6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7" name="图片 657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910919565</wp:posOffset>
                  </wp:positionH>
                  <wp:positionV relativeFrom="paragraph">
                    <wp:posOffset>910554440</wp:posOffset>
                  </wp:positionV>
                  <wp:extent cx="9525" cy="195580"/>
                  <wp:effectExtent l="0" t="0" r="0" b="0"/>
                  <wp:wrapNone/>
                  <wp:docPr id="11979" name="图片 6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9" name="图片 657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911110065</wp:posOffset>
                  </wp:positionH>
                  <wp:positionV relativeFrom="paragraph">
                    <wp:posOffset>910744940</wp:posOffset>
                  </wp:positionV>
                  <wp:extent cx="9525" cy="195580"/>
                  <wp:effectExtent l="0" t="0" r="0" b="0"/>
                  <wp:wrapNone/>
                  <wp:docPr id="11981" name="图片 6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1" name="图片 657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911300565</wp:posOffset>
                  </wp:positionH>
                  <wp:positionV relativeFrom="paragraph">
                    <wp:posOffset>910935440</wp:posOffset>
                  </wp:positionV>
                  <wp:extent cx="9525" cy="195580"/>
                  <wp:effectExtent l="0" t="0" r="0" b="0"/>
                  <wp:wrapNone/>
                  <wp:docPr id="11983" name="图片 6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" name="图片 657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911491065</wp:posOffset>
                  </wp:positionH>
                  <wp:positionV relativeFrom="paragraph">
                    <wp:posOffset>911125940</wp:posOffset>
                  </wp:positionV>
                  <wp:extent cx="9525" cy="195580"/>
                  <wp:effectExtent l="0" t="0" r="0" b="0"/>
                  <wp:wrapNone/>
                  <wp:docPr id="11985" name="图片 6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5" name="图片 65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911681565</wp:posOffset>
                  </wp:positionH>
                  <wp:positionV relativeFrom="paragraph">
                    <wp:posOffset>911316440</wp:posOffset>
                  </wp:positionV>
                  <wp:extent cx="9525" cy="300355"/>
                  <wp:effectExtent l="0" t="0" r="0" b="0"/>
                  <wp:wrapNone/>
                  <wp:docPr id="11987" name="图片 6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7" name="图片 658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911872065</wp:posOffset>
                  </wp:positionH>
                  <wp:positionV relativeFrom="paragraph">
                    <wp:posOffset>911506940</wp:posOffset>
                  </wp:positionV>
                  <wp:extent cx="9525" cy="195580"/>
                  <wp:effectExtent l="0" t="0" r="0" b="0"/>
                  <wp:wrapNone/>
                  <wp:docPr id="11989" name="图片 6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9" name="图片 658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912062565</wp:posOffset>
                  </wp:positionH>
                  <wp:positionV relativeFrom="paragraph">
                    <wp:posOffset>911697440</wp:posOffset>
                  </wp:positionV>
                  <wp:extent cx="9525" cy="195580"/>
                  <wp:effectExtent l="0" t="0" r="0" b="0"/>
                  <wp:wrapNone/>
                  <wp:docPr id="11991" name="图片 6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1" name="图片 658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912253065</wp:posOffset>
                  </wp:positionH>
                  <wp:positionV relativeFrom="paragraph">
                    <wp:posOffset>911887940</wp:posOffset>
                  </wp:positionV>
                  <wp:extent cx="9525" cy="300355"/>
                  <wp:effectExtent l="0" t="0" r="0" b="0"/>
                  <wp:wrapNone/>
                  <wp:docPr id="11993" name="图片 6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" name="图片 658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912443565</wp:posOffset>
                  </wp:positionH>
                  <wp:positionV relativeFrom="paragraph">
                    <wp:posOffset>912078440</wp:posOffset>
                  </wp:positionV>
                  <wp:extent cx="9525" cy="195580"/>
                  <wp:effectExtent l="0" t="0" r="0" b="0"/>
                  <wp:wrapNone/>
                  <wp:docPr id="11995" name="图片 6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5" name="图片 658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912634065</wp:posOffset>
                  </wp:positionH>
                  <wp:positionV relativeFrom="paragraph">
                    <wp:posOffset>912268940</wp:posOffset>
                  </wp:positionV>
                  <wp:extent cx="9525" cy="195580"/>
                  <wp:effectExtent l="0" t="0" r="0" b="0"/>
                  <wp:wrapNone/>
                  <wp:docPr id="11997" name="图片 6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7" name="图片 65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912824565</wp:posOffset>
                  </wp:positionH>
                  <wp:positionV relativeFrom="paragraph">
                    <wp:posOffset>912459440</wp:posOffset>
                  </wp:positionV>
                  <wp:extent cx="9525" cy="300355"/>
                  <wp:effectExtent l="0" t="0" r="0" b="0"/>
                  <wp:wrapNone/>
                  <wp:docPr id="11999" name="图片 6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" name="图片 6586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913015065</wp:posOffset>
                  </wp:positionH>
                  <wp:positionV relativeFrom="paragraph">
                    <wp:posOffset>912649940</wp:posOffset>
                  </wp:positionV>
                  <wp:extent cx="9525" cy="195580"/>
                  <wp:effectExtent l="0" t="0" r="0" b="0"/>
                  <wp:wrapNone/>
                  <wp:docPr id="12001" name="图片 6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" name="图片 658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913205565</wp:posOffset>
                  </wp:positionH>
                  <wp:positionV relativeFrom="paragraph">
                    <wp:posOffset>912840440</wp:posOffset>
                  </wp:positionV>
                  <wp:extent cx="9525" cy="195580"/>
                  <wp:effectExtent l="0" t="0" r="0" b="0"/>
                  <wp:wrapNone/>
                  <wp:docPr id="12003" name="图片 6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" name="图片 658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913396065</wp:posOffset>
                  </wp:positionH>
                  <wp:positionV relativeFrom="paragraph">
                    <wp:posOffset>913030940</wp:posOffset>
                  </wp:positionV>
                  <wp:extent cx="9525" cy="195580"/>
                  <wp:effectExtent l="0" t="0" r="0" b="0"/>
                  <wp:wrapNone/>
                  <wp:docPr id="12005" name="图片 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5" name="图片 658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913586565</wp:posOffset>
                  </wp:positionH>
                  <wp:positionV relativeFrom="paragraph">
                    <wp:posOffset>913221440</wp:posOffset>
                  </wp:positionV>
                  <wp:extent cx="9525" cy="195580"/>
                  <wp:effectExtent l="0" t="0" r="0" b="0"/>
                  <wp:wrapNone/>
                  <wp:docPr id="12007" name="图片 6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" name="图片 659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913777065</wp:posOffset>
                  </wp:positionH>
                  <wp:positionV relativeFrom="paragraph">
                    <wp:posOffset>913411940</wp:posOffset>
                  </wp:positionV>
                  <wp:extent cx="9525" cy="300355"/>
                  <wp:effectExtent l="0" t="0" r="0" b="0"/>
                  <wp:wrapNone/>
                  <wp:docPr id="12009" name="图片 6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" name="图片 659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913967565</wp:posOffset>
                  </wp:positionH>
                  <wp:positionV relativeFrom="paragraph">
                    <wp:posOffset>913602440</wp:posOffset>
                  </wp:positionV>
                  <wp:extent cx="9525" cy="195580"/>
                  <wp:effectExtent l="0" t="0" r="0" b="0"/>
                  <wp:wrapNone/>
                  <wp:docPr id="12011" name="图片 6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1" name="图片 659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914158065</wp:posOffset>
                  </wp:positionH>
                  <wp:positionV relativeFrom="paragraph">
                    <wp:posOffset>913792940</wp:posOffset>
                  </wp:positionV>
                  <wp:extent cx="9525" cy="195580"/>
                  <wp:effectExtent l="0" t="0" r="0" b="0"/>
                  <wp:wrapNone/>
                  <wp:docPr id="12013" name="图片 6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" name="图片 659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914348565</wp:posOffset>
                  </wp:positionH>
                  <wp:positionV relativeFrom="paragraph">
                    <wp:posOffset>913983440</wp:posOffset>
                  </wp:positionV>
                  <wp:extent cx="9525" cy="300355"/>
                  <wp:effectExtent l="0" t="0" r="0" b="0"/>
                  <wp:wrapNone/>
                  <wp:docPr id="12015" name="图片 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5" name="图片 6594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914539065</wp:posOffset>
                  </wp:positionH>
                  <wp:positionV relativeFrom="paragraph">
                    <wp:posOffset>914173940</wp:posOffset>
                  </wp:positionV>
                  <wp:extent cx="9525" cy="195580"/>
                  <wp:effectExtent l="0" t="0" r="0" b="0"/>
                  <wp:wrapNone/>
                  <wp:docPr id="12017" name="图片 6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7" name="图片 659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914729565</wp:posOffset>
                  </wp:positionH>
                  <wp:positionV relativeFrom="paragraph">
                    <wp:posOffset>914364440</wp:posOffset>
                  </wp:positionV>
                  <wp:extent cx="9525" cy="195580"/>
                  <wp:effectExtent l="0" t="0" r="0" b="0"/>
                  <wp:wrapNone/>
                  <wp:docPr id="12019" name="图片 6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" name="图片 659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914920065</wp:posOffset>
                  </wp:positionH>
                  <wp:positionV relativeFrom="paragraph">
                    <wp:posOffset>914554940</wp:posOffset>
                  </wp:positionV>
                  <wp:extent cx="9525" cy="300355"/>
                  <wp:effectExtent l="0" t="0" r="0" b="0"/>
                  <wp:wrapNone/>
                  <wp:docPr id="12021" name="图片 6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1" name="图片 659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915110565</wp:posOffset>
                  </wp:positionH>
                  <wp:positionV relativeFrom="paragraph">
                    <wp:posOffset>914745440</wp:posOffset>
                  </wp:positionV>
                  <wp:extent cx="9525" cy="195580"/>
                  <wp:effectExtent l="0" t="0" r="0" b="0"/>
                  <wp:wrapNone/>
                  <wp:docPr id="12023" name="图片 6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3" name="图片 659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915301065</wp:posOffset>
                  </wp:positionH>
                  <wp:positionV relativeFrom="paragraph">
                    <wp:posOffset>914935940</wp:posOffset>
                  </wp:positionV>
                  <wp:extent cx="9525" cy="195580"/>
                  <wp:effectExtent l="0" t="0" r="0" b="0"/>
                  <wp:wrapNone/>
                  <wp:docPr id="12025" name="图片 6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" name="图片 659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915491565</wp:posOffset>
                  </wp:positionH>
                  <wp:positionV relativeFrom="paragraph">
                    <wp:posOffset>915126440</wp:posOffset>
                  </wp:positionV>
                  <wp:extent cx="9525" cy="195580"/>
                  <wp:effectExtent l="0" t="0" r="0" b="0"/>
                  <wp:wrapNone/>
                  <wp:docPr id="12027" name="图片 6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7" name="图片 660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915682065</wp:posOffset>
                  </wp:positionH>
                  <wp:positionV relativeFrom="paragraph">
                    <wp:posOffset>915316940</wp:posOffset>
                  </wp:positionV>
                  <wp:extent cx="9525" cy="195580"/>
                  <wp:effectExtent l="0" t="0" r="0" b="0"/>
                  <wp:wrapNone/>
                  <wp:docPr id="12029" name="图片 6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9" name="图片 660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915872565</wp:posOffset>
                  </wp:positionH>
                  <wp:positionV relativeFrom="paragraph">
                    <wp:posOffset>915507440</wp:posOffset>
                  </wp:positionV>
                  <wp:extent cx="9525" cy="300355"/>
                  <wp:effectExtent l="0" t="0" r="0" b="0"/>
                  <wp:wrapNone/>
                  <wp:docPr id="12031" name="图片 6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" name="图片 660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916063065</wp:posOffset>
                  </wp:positionH>
                  <wp:positionV relativeFrom="paragraph">
                    <wp:posOffset>915697940</wp:posOffset>
                  </wp:positionV>
                  <wp:extent cx="9525" cy="195580"/>
                  <wp:effectExtent l="0" t="0" r="0" b="0"/>
                  <wp:wrapNone/>
                  <wp:docPr id="12033" name="图片 6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3" name="图片 660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916253565</wp:posOffset>
                  </wp:positionH>
                  <wp:positionV relativeFrom="paragraph">
                    <wp:posOffset>915888440</wp:posOffset>
                  </wp:positionV>
                  <wp:extent cx="9525" cy="195580"/>
                  <wp:effectExtent l="0" t="0" r="0" b="0"/>
                  <wp:wrapNone/>
                  <wp:docPr id="12035" name="图片 6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" name="图片 660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916444065</wp:posOffset>
                  </wp:positionH>
                  <wp:positionV relativeFrom="paragraph">
                    <wp:posOffset>916078940</wp:posOffset>
                  </wp:positionV>
                  <wp:extent cx="9525" cy="300355"/>
                  <wp:effectExtent l="0" t="0" r="0" b="0"/>
                  <wp:wrapNone/>
                  <wp:docPr id="12037" name="图片 6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7" name="图片 660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916634565</wp:posOffset>
                  </wp:positionH>
                  <wp:positionV relativeFrom="paragraph">
                    <wp:posOffset>916269440</wp:posOffset>
                  </wp:positionV>
                  <wp:extent cx="9525" cy="195580"/>
                  <wp:effectExtent l="0" t="0" r="0" b="0"/>
                  <wp:wrapNone/>
                  <wp:docPr id="12039" name="图片 6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9" name="图片 660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916825065</wp:posOffset>
                  </wp:positionH>
                  <wp:positionV relativeFrom="paragraph">
                    <wp:posOffset>916459940</wp:posOffset>
                  </wp:positionV>
                  <wp:extent cx="9525" cy="195580"/>
                  <wp:effectExtent l="0" t="0" r="0" b="0"/>
                  <wp:wrapNone/>
                  <wp:docPr id="12041" name="图片 6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" name="图片 660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917015565</wp:posOffset>
                  </wp:positionH>
                  <wp:positionV relativeFrom="paragraph">
                    <wp:posOffset>916650440</wp:posOffset>
                  </wp:positionV>
                  <wp:extent cx="9525" cy="300355"/>
                  <wp:effectExtent l="0" t="0" r="0" b="0"/>
                  <wp:wrapNone/>
                  <wp:docPr id="12043" name="图片 6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3" name="图片 660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917206065</wp:posOffset>
                  </wp:positionH>
                  <wp:positionV relativeFrom="paragraph">
                    <wp:posOffset>916840940</wp:posOffset>
                  </wp:positionV>
                  <wp:extent cx="9525" cy="195580"/>
                  <wp:effectExtent l="0" t="0" r="0" b="0"/>
                  <wp:wrapNone/>
                  <wp:docPr id="12045" name="图片 6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5" name="图片 660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917396565</wp:posOffset>
                  </wp:positionH>
                  <wp:positionV relativeFrom="paragraph">
                    <wp:posOffset>917031440</wp:posOffset>
                  </wp:positionV>
                  <wp:extent cx="9525" cy="195580"/>
                  <wp:effectExtent l="0" t="0" r="0" b="0"/>
                  <wp:wrapNone/>
                  <wp:docPr id="12047" name="图片 6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7" name="图片 661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917587065</wp:posOffset>
                  </wp:positionH>
                  <wp:positionV relativeFrom="paragraph">
                    <wp:posOffset>917221940</wp:posOffset>
                  </wp:positionV>
                  <wp:extent cx="9525" cy="195580"/>
                  <wp:effectExtent l="0" t="0" r="0" b="0"/>
                  <wp:wrapNone/>
                  <wp:docPr id="12049" name="图片 6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9" name="图片 661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917777565</wp:posOffset>
                  </wp:positionH>
                  <wp:positionV relativeFrom="paragraph">
                    <wp:posOffset>917412440</wp:posOffset>
                  </wp:positionV>
                  <wp:extent cx="9525" cy="195580"/>
                  <wp:effectExtent l="0" t="0" r="0" b="0"/>
                  <wp:wrapNone/>
                  <wp:docPr id="12051" name="图片 6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1" name="图片 661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917968065</wp:posOffset>
                  </wp:positionH>
                  <wp:positionV relativeFrom="paragraph">
                    <wp:posOffset>917602940</wp:posOffset>
                  </wp:positionV>
                  <wp:extent cx="9525" cy="300355"/>
                  <wp:effectExtent l="0" t="0" r="0" b="0"/>
                  <wp:wrapNone/>
                  <wp:docPr id="12053" name="图片 6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" name="图片 661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918158565</wp:posOffset>
                  </wp:positionH>
                  <wp:positionV relativeFrom="paragraph">
                    <wp:posOffset>917793440</wp:posOffset>
                  </wp:positionV>
                  <wp:extent cx="9525" cy="195580"/>
                  <wp:effectExtent l="0" t="0" r="0" b="0"/>
                  <wp:wrapNone/>
                  <wp:docPr id="12055" name="图片 6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5" name="图片 661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918349065</wp:posOffset>
                  </wp:positionH>
                  <wp:positionV relativeFrom="paragraph">
                    <wp:posOffset>917983940</wp:posOffset>
                  </wp:positionV>
                  <wp:extent cx="9525" cy="195580"/>
                  <wp:effectExtent l="0" t="0" r="0" b="0"/>
                  <wp:wrapNone/>
                  <wp:docPr id="12057" name="图片 6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7" name="图片 661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918539565</wp:posOffset>
                  </wp:positionH>
                  <wp:positionV relativeFrom="paragraph">
                    <wp:posOffset>918174440</wp:posOffset>
                  </wp:positionV>
                  <wp:extent cx="9525" cy="300355"/>
                  <wp:effectExtent l="0" t="0" r="0" b="0"/>
                  <wp:wrapNone/>
                  <wp:docPr id="12059" name="图片 6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" name="图片 6616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918730065</wp:posOffset>
                  </wp:positionH>
                  <wp:positionV relativeFrom="paragraph">
                    <wp:posOffset>918364940</wp:posOffset>
                  </wp:positionV>
                  <wp:extent cx="9525" cy="195580"/>
                  <wp:effectExtent l="0" t="0" r="0" b="0"/>
                  <wp:wrapNone/>
                  <wp:docPr id="12061" name="图片 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1" name="图片 661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918920565</wp:posOffset>
                  </wp:positionH>
                  <wp:positionV relativeFrom="paragraph">
                    <wp:posOffset>918555440</wp:posOffset>
                  </wp:positionV>
                  <wp:extent cx="9525" cy="195580"/>
                  <wp:effectExtent l="0" t="0" r="0" b="0"/>
                  <wp:wrapNone/>
                  <wp:docPr id="12063" name="图片 6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3" name="图片 661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919111065</wp:posOffset>
                  </wp:positionH>
                  <wp:positionV relativeFrom="paragraph">
                    <wp:posOffset>918745940</wp:posOffset>
                  </wp:positionV>
                  <wp:extent cx="9525" cy="300355"/>
                  <wp:effectExtent l="0" t="0" r="0" b="0"/>
                  <wp:wrapNone/>
                  <wp:docPr id="12065" name="图片 6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" name="图片 6619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919301565</wp:posOffset>
                  </wp:positionH>
                  <wp:positionV relativeFrom="paragraph">
                    <wp:posOffset>918936440</wp:posOffset>
                  </wp:positionV>
                  <wp:extent cx="9525" cy="195580"/>
                  <wp:effectExtent l="0" t="0" r="0" b="0"/>
                  <wp:wrapNone/>
                  <wp:docPr id="12067" name="图片 6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" name="图片 662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919492065</wp:posOffset>
                  </wp:positionH>
                  <wp:positionV relativeFrom="paragraph">
                    <wp:posOffset>919126940</wp:posOffset>
                  </wp:positionV>
                  <wp:extent cx="9525" cy="195580"/>
                  <wp:effectExtent l="0" t="0" r="0" b="0"/>
                  <wp:wrapNone/>
                  <wp:docPr id="12069" name="图片 6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" name="图片 662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919682565</wp:posOffset>
                  </wp:positionH>
                  <wp:positionV relativeFrom="paragraph">
                    <wp:posOffset>919317440</wp:posOffset>
                  </wp:positionV>
                  <wp:extent cx="9525" cy="195580"/>
                  <wp:effectExtent l="0" t="0" r="0" b="0"/>
                  <wp:wrapNone/>
                  <wp:docPr id="12071" name="图片 6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1" name="图片 662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919873065</wp:posOffset>
                  </wp:positionH>
                  <wp:positionV relativeFrom="paragraph">
                    <wp:posOffset>919507940</wp:posOffset>
                  </wp:positionV>
                  <wp:extent cx="9525" cy="195580"/>
                  <wp:effectExtent l="0" t="0" r="0" b="0"/>
                  <wp:wrapNone/>
                  <wp:docPr id="12073" name="图片 6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" name="图片 662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920063565</wp:posOffset>
                  </wp:positionH>
                  <wp:positionV relativeFrom="paragraph">
                    <wp:posOffset>919698440</wp:posOffset>
                  </wp:positionV>
                  <wp:extent cx="9525" cy="300355"/>
                  <wp:effectExtent l="0" t="0" r="0" b="0"/>
                  <wp:wrapNone/>
                  <wp:docPr id="12075" name="图片 6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" name="图片 6624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920254065</wp:posOffset>
                  </wp:positionH>
                  <wp:positionV relativeFrom="paragraph">
                    <wp:posOffset>919888940</wp:posOffset>
                  </wp:positionV>
                  <wp:extent cx="9525" cy="195580"/>
                  <wp:effectExtent l="0" t="0" r="0" b="0"/>
                  <wp:wrapNone/>
                  <wp:docPr id="12077" name="图片 6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" name="图片 662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920444565</wp:posOffset>
                  </wp:positionH>
                  <wp:positionV relativeFrom="paragraph">
                    <wp:posOffset>920079440</wp:posOffset>
                  </wp:positionV>
                  <wp:extent cx="9525" cy="195580"/>
                  <wp:effectExtent l="0" t="0" r="0" b="0"/>
                  <wp:wrapNone/>
                  <wp:docPr id="12079" name="图片 6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" name="图片 662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920635065</wp:posOffset>
                  </wp:positionH>
                  <wp:positionV relativeFrom="paragraph">
                    <wp:posOffset>920269940</wp:posOffset>
                  </wp:positionV>
                  <wp:extent cx="9525" cy="300355"/>
                  <wp:effectExtent l="0" t="0" r="0" b="0"/>
                  <wp:wrapNone/>
                  <wp:docPr id="12081" name="图片 6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1" name="图片 6627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920825565</wp:posOffset>
                  </wp:positionH>
                  <wp:positionV relativeFrom="paragraph">
                    <wp:posOffset>920460440</wp:posOffset>
                  </wp:positionV>
                  <wp:extent cx="9525" cy="195580"/>
                  <wp:effectExtent l="0" t="0" r="0" b="0"/>
                  <wp:wrapNone/>
                  <wp:docPr id="12083" name="图片 6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3" name="图片 662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921016065</wp:posOffset>
                  </wp:positionH>
                  <wp:positionV relativeFrom="paragraph">
                    <wp:posOffset>920650940</wp:posOffset>
                  </wp:positionV>
                  <wp:extent cx="9525" cy="195580"/>
                  <wp:effectExtent l="0" t="0" r="0" b="0"/>
                  <wp:wrapNone/>
                  <wp:docPr id="12085" name="图片 6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5" name="图片 662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921206565</wp:posOffset>
                  </wp:positionH>
                  <wp:positionV relativeFrom="paragraph">
                    <wp:posOffset>920841440</wp:posOffset>
                  </wp:positionV>
                  <wp:extent cx="9525" cy="300355"/>
                  <wp:effectExtent l="0" t="0" r="0" b="0"/>
                  <wp:wrapNone/>
                  <wp:docPr id="12087" name="图片 6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" name="图片 663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921397065</wp:posOffset>
                  </wp:positionH>
                  <wp:positionV relativeFrom="paragraph">
                    <wp:posOffset>921031940</wp:posOffset>
                  </wp:positionV>
                  <wp:extent cx="9525" cy="195580"/>
                  <wp:effectExtent l="0" t="0" r="0" b="0"/>
                  <wp:wrapNone/>
                  <wp:docPr id="12089" name="图片 6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" name="图片 663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921587565</wp:posOffset>
                  </wp:positionH>
                  <wp:positionV relativeFrom="paragraph">
                    <wp:posOffset>921222440</wp:posOffset>
                  </wp:positionV>
                  <wp:extent cx="9525" cy="195580"/>
                  <wp:effectExtent l="0" t="0" r="0" b="0"/>
                  <wp:wrapNone/>
                  <wp:docPr id="12091" name="图片 6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" name="图片 663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921778065</wp:posOffset>
                  </wp:positionH>
                  <wp:positionV relativeFrom="paragraph">
                    <wp:posOffset>921412940</wp:posOffset>
                  </wp:positionV>
                  <wp:extent cx="9525" cy="195580"/>
                  <wp:effectExtent l="0" t="0" r="0" b="0"/>
                  <wp:wrapNone/>
                  <wp:docPr id="12093" name="图片 6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" name="图片 663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921968565</wp:posOffset>
                  </wp:positionH>
                  <wp:positionV relativeFrom="paragraph">
                    <wp:posOffset>921603440</wp:posOffset>
                  </wp:positionV>
                  <wp:extent cx="9525" cy="195580"/>
                  <wp:effectExtent l="0" t="0" r="0" b="0"/>
                  <wp:wrapNone/>
                  <wp:docPr id="12095" name="图片 6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" name="图片 663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922159065</wp:posOffset>
                  </wp:positionH>
                  <wp:positionV relativeFrom="paragraph">
                    <wp:posOffset>921793940</wp:posOffset>
                  </wp:positionV>
                  <wp:extent cx="9525" cy="300355"/>
                  <wp:effectExtent l="0" t="0" r="0" b="0"/>
                  <wp:wrapNone/>
                  <wp:docPr id="12097" name="图片 6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" name="图片 663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922349565</wp:posOffset>
                  </wp:positionH>
                  <wp:positionV relativeFrom="paragraph">
                    <wp:posOffset>921984440</wp:posOffset>
                  </wp:positionV>
                  <wp:extent cx="9525" cy="195580"/>
                  <wp:effectExtent l="0" t="0" r="0" b="0"/>
                  <wp:wrapNone/>
                  <wp:docPr id="12099" name="图片 6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9" name="图片 663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922540065</wp:posOffset>
                  </wp:positionH>
                  <wp:positionV relativeFrom="paragraph">
                    <wp:posOffset>922174940</wp:posOffset>
                  </wp:positionV>
                  <wp:extent cx="9525" cy="180975"/>
                  <wp:effectExtent l="0" t="0" r="0" b="0"/>
                  <wp:wrapNone/>
                  <wp:docPr id="12101" name="图片 6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1" name="图片 663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922730565</wp:posOffset>
                  </wp:positionH>
                  <wp:positionV relativeFrom="paragraph">
                    <wp:posOffset>922365440</wp:posOffset>
                  </wp:positionV>
                  <wp:extent cx="9525" cy="180975"/>
                  <wp:effectExtent l="0" t="0" r="0" b="0"/>
                  <wp:wrapNone/>
                  <wp:docPr id="12103" name="图片 6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" name="图片 663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922921065</wp:posOffset>
                  </wp:positionH>
                  <wp:positionV relativeFrom="paragraph">
                    <wp:posOffset>922555940</wp:posOffset>
                  </wp:positionV>
                  <wp:extent cx="9525" cy="195580"/>
                  <wp:effectExtent l="0" t="0" r="0" b="0"/>
                  <wp:wrapNone/>
                  <wp:docPr id="12105" name="图片 6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5" name="图片 663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923111565</wp:posOffset>
                  </wp:positionH>
                  <wp:positionV relativeFrom="paragraph">
                    <wp:posOffset>922746440</wp:posOffset>
                  </wp:positionV>
                  <wp:extent cx="9525" cy="300355"/>
                  <wp:effectExtent l="0" t="0" r="0" b="0"/>
                  <wp:wrapNone/>
                  <wp:docPr id="12107" name="图片 6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" name="图片 664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923302065</wp:posOffset>
                  </wp:positionH>
                  <wp:positionV relativeFrom="paragraph">
                    <wp:posOffset>922936940</wp:posOffset>
                  </wp:positionV>
                  <wp:extent cx="9525" cy="195580"/>
                  <wp:effectExtent l="0" t="0" r="0" b="0"/>
                  <wp:wrapNone/>
                  <wp:docPr id="12109" name="图片 6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9" name="图片 664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923492565</wp:posOffset>
                  </wp:positionH>
                  <wp:positionV relativeFrom="paragraph">
                    <wp:posOffset>923127440</wp:posOffset>
                  </wp:positionV>
                  <wp:extent cx="9525" cy="195580"/>
                  <wp:effectExtent l="0" t="0" r="0" b="0"/>
                  <wp:wrapNone/>
                  <wp:docPr id="12111" name="图片 6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" name="图片 664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923683065</wp:posOffset>
                  </wp:positionH>
                  <wp:positionV relativeFrom="paragraph">
                    <wp:posOffset>923317940</wp:posOffset>
                  </wp:positionV>
                  <wp:extent cx="9525" cy="300355"/>
                  <wp:effectExtent l="0" t="0" r="0" b="0"/>
                  <wp:wrapNone/>
                  <wp:docPr id="12113" name="图片 6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3" name="图片 664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923873565</wp:posOffset>
                  </wp:positionH>
                  <wp:positionV relativeFrom="paragraph">
                    <wp:posOffset>923508440</wp:posOffset>
                  </wp:positionV>
                  <wp:extent cx="9525" cy="195580"/>
                  <wp:effectExtent l="0" t="0" r="0" b="0"/>
                  <wp:wrapNone/>
                  <wp:docPr id="12115" name="图片 6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" name="图片 664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924064065</wp:posOffset>
                  </wp:positionH>
                  <wp:positionV relativeFrom="paragraph">
                    <wp:posOffset>923698940</wp:posOffset>
                  </wp:positionV>
                  <wp:extent cx="9525" cy="195580"/>
                  <wp:effectExtent l="0" t="0" r="0" b="0"/>
                  <wp:wrapNone/>
                  <wp:docPr id="12117" name="图片 6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" name="图片 664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924254565</wp:posOffset>
                  </wp:positionH>
                  <wp:positionV relativeFrom="paragraph">
                    <wp:posOffset>923889440</wp:posOffset>
                  </wp:positionV>
                  <wp:extent cx="9525" cy="195580"/>
                  <wp:effectExtent l="0" t="0" r="0" b="0"/>
                  <wp:wrapNone/>
                  <wp:docPr id="12119" name="图片 6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9" name="图片 664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924445065</wp:posOffset>
                  </wp:positionH>
                  <wp:positionV relativeFrom="paragraph">
                    <wp:posOffset>924079940</wp:posOffset>
                  </wp:positionV>
                  <wp:extent cx="9525" cy="195580"/>
                  <wp:effectExtent l="0" t="0" r="0" b="0"/>
                  <wp:wrapNone/>
                  <wp:docPr id="12121" name="图片 6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1" name="图片 664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924635565</wp:posOffset>
                  </wp:positionH>
                  <wp:positionV relativeFrom="paragraph">
                    <wp:posOffset>924270440</wp:posOffset>
                  </wp:positionV>
                  <wp:extent cx="9525" cy="300355"/>
                  <wp:effectExtent l="0" t="0" r="0" b="0"/>
                  <wp:wrapNone/>
                  <wp:docPr id="12123" name="图片 6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3" name="图片 6648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924826065</wp:posOffset>
                  </wp:positionH>
                  <wp:positionV relativeFrom="paragraph">
                    <wp:posOffset>924460940</wp:posOffset>
                  </wp:positionV>
                  <wp:extent cx="9525" cy="195580"/>
                  <wp:effectExtent l="0" t="0" r="0" b="0"/>
                  <wp:wrapNone/>
                  <wp:docPr id="12125" name="图片 6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5" name="图片 664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925016565</wp:posOffset>
                  </wp:positionH>
                  <wp:positionV relativeFrom="paragraph">
                    <wp:posOffset>924651440</wp:posOffset>
                  </wp:positionV>
                  <wp:extent cx="9525" cy="195580"/>
                  <wp:effectExtent l="0" t="0" r="0" b="0"/>
                  <wp:wrapNone/>
                  <wp:docPr id="12127" name="图片 6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" name="图片 665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925207065</wp:posOffset>
                  </wp:positionH>
                  <wp:positionV relativeFrom="paragraph">
                    <wp:posOffset>924841940</wp:posOffset>
                  </wp:positionV>
                  <wp:extent cx="9525" cy="300355"/>
                  <wp:effectExtent l="0" t="0" r="0" b="0"/>
                  <wp:wrapNone/>
                  <wp:docPr id="12129" name="图片 6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9" name="图片 665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925397565</wp:posOffset>
                  </wp:positionH>
                  <wp:positionV relativeFrom="paragraph">
                    <wp:posOffset>925032440</wp:posOffset>
                  </wp:positionV>
                  <wp:extent cx="9525" cy="195580"/>
                  <wp:effectExtent l="0" t="0" r="0" b="0"/>
                  <wp:wrapNone/>
                  <wp:docPr id="12131" name="图片 6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1" name="图片 665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925588065</wp:posOffset>
                  </wp:positionH>
                  <wp:positionV relativeFrom="paragraph">
                    <wp:posOffset>925222940</wp:posOffset>
                  </wp:positionV>
                  <wp:extent cx="9525" cy="195580"/>
                  <wp:effectExtent l="0" t="0" r="0" b="0"/>
                  <wp:wrapNone/>
                  <wp:docPr id="12133" name="图片 6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3" name="图片 665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925778565</wp:posOffset>
                  </wp:positionH>
                  <wp:positionV relativeFrom="paragraph">
                    <wp:posOffset>925413440</wp:posOffset>
                  </wp:positionV>
                  <wp:extent cx="9525" cy="300355"/>
                  <wp:effectExtent l="0" t="0" r="0" b="0"/>
                  <wp:wrapNone/>
                  <wp:docPr id="12135" name="图片 6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" name="图片 6654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925969065</wp:posOffset>
                  </wp:positionH>
                  <wp:positionV relativeFrom="paragraph">
                    <wp:posOffset>925603940</wp:posOffset>
                  </wp:positionV>
                  <wp:extent cx="9525" cy="195580"/>
                  <wp:effectExtent l="0" t="0" r="0" b="0"/>
                  <wp:wrapNone/>
                  <wp:docPr id="12137" name="图片 6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" name="图片 665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926159565</wp:posOffset>
                  </wp:positionH>
                  <wp:positionV relativeFrom="paragraph">
                    <wp:posOffset>925794440</wp:posOffset>
                  </wp:positionV>
                  <wp:extent cx="9525" cy="195580"/>
                  <wp:effectExtent l="0" t="0" r="0" b="0"/>
                  <wp:wrapNone/>
                  <wp:docPr id="12139" name="图片 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" name="图片 665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926350065</wp:posOffset>
                  </wp:positionH>
                  <wp:positionV relativeFrom="paragraph">
                    <wp:posOffset>925984940</wp:posOffset>
                  </wp:positionV>
                  <wp:extent cx="9525" cy="195580"/>
                  <wp:effectExtent l="0" t="0" r="0" b="0"/>
                  <wp:wrapNone/>
                  <wp:docPr id="12141" name="图片 6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" name="图片 665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926540565</wp:posOffset>
                  </wp:positionH>
                  <wp:positionV relativeFrom="paragraph">
                    <wp:posOffset>926175440</wp:posOffset>
                  </wp:positionV>
                  <wp:extent cx="9525" cy="195580"/>
                  <wp:effectExtent l="0" t="0" r="0" b="0"/>
                  <wp:wrapNone/>
                  <wp:docPr id="12143" name="图片 6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" name="图片 665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926731065</wp:posOffset>
                  </wp:positionH>
                  <wp:positionV relativeFrom="paragraph">
                    <wp:posOffset>926365940</wp:posOffset>
                  </wp:positionV>
                  <wp:extent cx="9525" cy="300355"/>
                  <wp:effectExtent l="0" t="0" r="0" b="0"/>
                  <wp:wrapNone/>
                  <wp:docPr id="12145" name="图片 6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5" name="图片 6659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926921565</wp:posOffset>
                  </wp:positionH>
                  <wp:positionV relativeFrom="paragraph">
                    <wp:posOffset>926556440</wp:posOffset>
                  </wp:positionV>
                  <wp:extent cx="9525" cy="195580"/>
                  <wp:effectExtent l="0" t="0" r="0" b="0"/>
                  <wp:wrapNone/>
                  <wp:docPr id="12147" name="图片 6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7" name="图片 666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927112065</wp:posOffset>
                  </wp:positionH>
                  <wp:positionV relativeFrom="paragraph">
                    <wp:posOffset>926746940</wp:posOffset>
                  </wp:positionV>
                  <wp:extent cx="9525" cy="195580"/>
                  <wp:effectExtent l="0" t="0" r="0" b="0"/>
                  <wp:wrapNone/>
                  <wp:docPr id="12149" name="图片 6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9" name="图片 666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927302565</wp:posOffset>
                  </wp:positionH>
                  <wp:positionV relativeFrom="paragraph">
                    <wp:posOffset>926937440</wp:posOffset>
                  </wp:positionV>
                  <wp:extent cx="9525" cy="300355"/>
                  <wp:effectExtent l="0" t="0" r="0" b="0"/>
                  <wp:wrapNone/>
                  <wp:docPr id="12151" name="图片 6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1" name="图片 666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927493065</wp:posOffset>
                  </wp:positionH>
                  <wp:positionV relativeFrom="paragraph">
                    <wp:posOffset>927127940</wp:posOffset>
                  </wp:positionV>
                  <wp:extent cx="9525" cy="195580"/>
                  <wp:effectExtent l="0" t="0" r="0" b="0"/>
                  <wp:wrapNone/>
                  <wp:docPr id="12153" name="图片 6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3" name="图片 666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927683565</wp:posOffset>
                  </wp:positionH>
                  <wp:positionV relativeFrom="paragraph">
                    <wp:posOffset>927318440</wp:posOffset>
                  </wp:positionV>
                  <wp:extent cx="9525" cy="195580"/>
                  <wp:effectExtent l="0" t="0" r="0" b="0"/>
                  <wp:wrapNone/>
                  <wp:docPr id="12155" name="图片 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" name="图片 666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927874065</wp:posOffset>
                  </wp:positionH>
                  <wp:positionV relativeFrom="paragraph">
                    <wp:posOffset>927508940</wp:posOffset>
                  </wp:positionV>
                  <wp:extent cx="9525" cy="300355"/>
                  <wp:effectExtent l="0" t="0" r="0" b="0"/>
                  <wp:wrapNone/>
                  <wp:docPr id="12157" name="图片 6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" name="图片 6665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928064565</wp:posOffset>
                  </wp:positionH>
                  <wp:positionV relativeFrom="paragraph">
                    <wp:posOffset>927699440</wp:posOffset>
                  </wp:positionV>
                  <wp:extent cx="9525" cy="195580"/>
                  <wp:effectExtent l="0" t="0" r="0" b="0"/>
                  <wp:wrapNone/>
                  <wp:docPr id="12159" name="图片 6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9" name="图片 666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928255065</wp:posOffset>
                  </wp:positionH>
                  <wp:positionV relativeFrom="paragraph">
                    <wp:posOffset>927889940</wp:posOffset>
                  </wp:positionV>
                  <wp:extent cx="9525" cy="195580"/>
                  <wp:effectExtent l="0" t="0" r="0" b="0"/>
                  <wp:wrapNone/>
                  <wp:docPr id="12161" name="图片 6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" name="图片 666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928445565</wp:posOffset>
                  </wp:positionH>
                  <wp:positionV relativeFrom="paragraph">
                    <wp:posOffset>928080440</wp:posOffset>
                  </wp:positionV>
                  <wp:extent cx="9525" cy="195580"/>
                  <wp:effectExtent l="0" t="0" r="0" b="0"/>
                  <wp:wrapNone/>
                  <wp:docPr id="12163" name="图片 6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3" name="图片 666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928636065</wp:posOffset>
                  </wp:positionH>
                  <wp:positionV relativeFrom="paragraph">
                    <wp:posOffset>928270940</wp:posOffset>
                  </wp:positionV>
                  <wp:extent cx="9525" cy="195580"/>
                  <wp:effectExtent l="0" t="0" r="0" b="0"/>
                  <wp:wrapNone/>
                  <wp:docPr id="12165" name="图片 6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5" name="图片 666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928826565</wp:posOffset>
                  </wp:positionH>
                  <wp:positionV relativeFrom="paragraph">
                    <wp:posOffset>928461440</wp:posOffset>
                  </wp:positionV>
                  <wp:extent cx="9525" cy="300355"/>
                  <wp:effectExtent l="0" t="0" r="0" b="0"/>
                  <wp:wrapNone/>
                  <wp:docPr id="12167" name="图片 6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7" name="图片 6670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929017065</wp:posOffset>
                  </wp:positionH>
                  <wp:positionV relativeFrom="paragraph">
                    <wp:posOffset>928651940</wp:posOffset>
                  </wp:positionV>
                  <wp:extent cx="9525" cy="195580"/>
                  <wp:effectExtent l="0" t="0" r="0" b="0"/>
                  <wp:wrapNone/>
                  <wp:docPr id="12169" name="图片 6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9" name="图片 667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929207565</wp:posOffset>
                  </wp:positionH>
                  <wp:positionV relativeFrom="paragraph">
                    <wp:posOffset>928842440</wp:posOffset>
                  </wp:positionV>
                  <wp:extent cx="9525" cy="195580"/>
                  <wp:effectExtent l="0" t="0" r="0" b="0"/>
                  <wp:wrapNone/>
                  <wp:docPr id="12171" name="图片 6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1" name="图片 667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929398065</wp:posOffset>
                  </wp:positionH>
                  <wp:positionV relativeFrom="paragraph">
                    <wp:posOffset>929032940</wp:posOffset>
                  </wp:positionV>
                  <wp:extent cx="9525" cy="300355"/>
                  <wp:effectExtent l="0" t="0" r="0" b="0"/>
                  <wp:wrapNone/>
                  <wp:docPr id="12173" name="图片 6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3" name="图片 6673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929588565</wp:posOffset>
                  </wp:positionH>
                  <wp:positionV relativeFrom="paragraph">
                    <wp:posOffset>929223440</wp:posOffset>
                  </wp:positionV>
                  <wp:extent cx="9525" cy="195580"/>
                  <wp:effectExtent l="0" t="0" r="0" b="0"/>
                  <wp:wrapNone/>
                  <wp:docPr id="12175" name="图片 6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5" name="图片 667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929779065</wp:posOffset>
                  </wp:positionH>
                  <wp:positionV relativeFrom="paragraph">
                    <wp:posOffset>929413940</wp:posOffset>
                  </wp:positionV>
                  <wp:extent cx="9525" cy="195580"/>
                  <wp:effectExtent l="0" t="0" r="0" b="0"/>
                  <wp:wrapNone/>
                  <wp:docPr id="12177" name="图片 6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" name="图片 667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929969565</wp:posOffset>
                  </wp:positionH>
                  <wp:positionV relativeFrom="paragraph">
                    <wp:posOffset>929604440</wp:posOffset>
                  </wp:positionV>
                  <wp:extent cx="9525" cy="300355"/>
                  <wp:effectExtent l="0" t="0" r="0" b="0"/>
                  <wp:wrapNone/>
                  <wp:docPr id="12179" name="图片 6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9" name="图片 6676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930160065</wp:posOffset>
                  </wp:positionH>
                  <wp:positionV relativeFrom="paragraph">
                    <wp:posOffset>929794940</wp:posOffset>
                  </wp:positionV>
                  <wp:extent cx="9525" cy="195580"/>
                  <wp:effectExtent l="0" t="0" r="0" b="0"/>
                  <wp:wrapNone/>
                  <wp:docPr id="12181" name="图片 6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1" name="图片 667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930350565</wp:posOffset>
                  </wp:positionH>
                  <wp:positionV relativeFrom="paragraph">
                    <wp:posOffset>929985440</wp:posOffset>
                  </wp:positionV>
                  <wp:extent cx="9525" cy="195580"/>
                  <wp:effectExtent l="0" t="0" r="0" b="0"/>
                  <wp:wrapNone/>
                  <wp:docPr id="12183" name="图片 6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3" name="图片 667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930541065</wp:posOffset>
                  </wp:positionH>
                  <wp:positionV relativeFrom="paragraph">
                    <wp:posOffset>930175940</wp:posOffset>
                  </wp:positionV>
                  <wp:extent cx="9525" cy="195580"/>
                  <wp:effectExtent l="0" t="0" r="0" b="0"/>
                  <wp:wrapNone/>
                  <wp:docPr id="12185" name="图片 6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5" name="图片 667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930731565</wp:posOffset>
                  </wp:positionH>
                  <wp:positionV relativeFrom="paragraph">
                    <wp:posOffset>930366440</wp:posOffset>
                  </wp:positionV>
                  <wp:extent cx="9525" cy="195580"/>
                  <wp:effectExtent l="0" t="0" r="0" b="0"/>
                  <wp:wrapNone/>
                  <wp:docPr id="12187" name="图片 6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" name="图片 668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930922065</wp:posOffset>
                  </wp:positionH>
                  <wp:positionV relativeFrom="paragraph">
                    <wp:posOffset>930556940</wp:posOffset>
                  </wp:positionV>
                  <wp:extent cx="9525" cy="300355"/>
                  <wp:effectExtent l="0" t="0" r="0" b="0"/>
                  <wp:wrapNone/>
                  <wp:docPr id="12189" name="图片 6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9" name="图片 6681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03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931112565</wp:posOffset>
                  </wp:positionH>
                  <wp:positionV relativeFrom="paragraph">
                    <wp:posOffset>930747440</wp:posOffset>
                  </wp:positionV>
                  <wp:extent cx="9525" cy="195580"/>
                  <wp:effectExtent l="0" t="0" r="0" b="0"/>
                  <wp:wrapNone/>
                  <wp:docPr id="12191" name="图片 6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" name="图片 6682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931303065</wp:posOffset>
                  </wp:positionH>
                  <wp:positionV relativeFrom="paragraph">
                    <wp:posOffset>930937940</wp:posOffset>
                  </wp:positionV>
                  <wp:extent cx="9525" cy="180975"/>
                  <wp:effectExtent l="0" t="0" r="0" b="0"/>
                  <wp:wrapNone/>
                  <wp:docPr id="12193" name="图片 6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3" name="图片 668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931493565</wp:posOffset>
                  </wp:positionH>
                  <wp:positionV relativeFrom="paragraph">
                    <wp:posOffset>931128440</wp:posOffset>
                  </wp:positionV>
                  <wp:extent cx="9525" cy="180975"/>
                  <wp:effectExtent l="0" t="0" r="0" b="0"/>
                  <wp:wrapNone/>
                  <wp:docPr id="12195" name="图片 6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5" name="图片 668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931684065</wp:posOffset>
                  </wp:positionH>
                  <wp:positionV relativeFrom="paragraph">
                    <wp:posOffset>931318940</wp:posOffset>
                  </wp:positionV>
                  <wp:extent cx="9525" cy="180975"/>
                  <wp:effectExtent l="0" t="0" r="0" b="0"/>
                  <wp:wrapNone/>
                  <wp:docPr id="12197" name="图片 6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7" name="图片 668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931874565</wp:posOffset>
                  </wp:positionH>
                  <wp:positionV relativeFrom="paragraph">
                    <wp:posOffset>931509440</wp:posOffset>
                  </wp:positionV>
                  <wp:extent cx="9525" cy="180975"/>
                  <wp:effectExtent l="0" t="0" r="0" b="0"/>
                  <wp:wrapNone/>
                  <wp:docPr id="12199" name="图片 6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" name="图片 668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932065065</wp:posOffset>
                  </wp:positionH>
                  <wp:positionV relativeFrom="paragraph">
                    <wp:posOffset>931699940</wp:posOffset>
                  </wp:positionV>
                  <wp:extent cx="9525" cy="180975"/>
                  <wp:effectExtent l="0" t="0" r="0" b="0"/>
                  <wp:wrapNone/>
                  <wp:docPr id="12201" name="图片 6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1" name="图片 668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932255565</wp:posOffset>
                  </wp:positionH>
                  <wp:positionV relativeFrom="paragraph">
                    <wp:posOffset>931890440</wp:posOffset>
                  </wp:positionV>
                  <wp:extent cx="9525" cy="180975"/>
                  <wp:effectExtent l="0" t="0" r="0" b="0"/>
                  <wp:wrapNone/>
                  <wp:docPr id="12203" name="图片 6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3" name="图片 668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932446065</wp:posOffset>
                  </wp:positionH>
                  <wp:positionV relativeFrom="paragraph">
                    <wp:posOffset>932080305</wp:posOffset>
                  </wp:positionV>
                  <wp:extent cx="9525" cy="195580"/>
                  <wp:effectExtent l="0" t="0" r="0" b="0"/>
                  <wp:wrapNone/>
                  <wp:docPr id="12205" name="图片 6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" name="图片 668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932636565</wp:posOffset>
                  </wp:positionH>
                  <wp:positionV relativeFrom="paragraph">
                    <wp:posOffset>932271440</wp:posOffset>
                  </wp:positionV>
                  <wp:extent cx="9525" cy="309880"/>
                  <wp:effectExtent l="0" t="0" r="0" b="0"/>
                  <wp:wrapNone/>
                  <wp:docPr id="12207" name="图片 6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" name="图片 669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932827065</wp:posOffset>
                  </wp:positionH>
                  <wp:positionV relativeFrom="paragraph">
                    <wp:posOffset>932461940</wp:posOffset>
                  </wp:positionV>
                  <wp:extent cx="9525" cy="195580"/>
                  <wp:effectExtent l="0" t="0" r="0" b="0"/>
                  <wp:wrapNone/>
                  <wp:docPr id="12209" name="图片 6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" name="图片 669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933017565</wp:posOffset>
                  </wp:positionH>
                  <wp:positionV relativeFrom="paragraph">
                    <wp:posOffset>932652440</wp:posOffset>
                  </wp:positionV>
                  <wp:extent cx="9525" cy="195580"/>
                  <wp:effectExtent l="0" t="0" r="0" b="0"/>
                  <wp:wrapNone/>
                  <wp:docPr id="12211" name="图片 6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" name="图片 669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933208065</wp:posOffset>
                  </wp:positionH>
                  <wp:positionV relativeFrom="paragraph">
                    <wp:posOffset>932842940</wp:posOffset>
                  </wp:positionV>
                  <wp:extent cx="9525" cy="309880"/>
                  <wp:effectExtent l="0" t="0" r="0" b="0"/>
                  <wp:wrapNone/>
                  <wp:docPr id="12213" name="图片 6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3" name="图片 6693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933398565</wp:posOffset>
                  </wp:positionH>
                  <wp:positionV relativeFrom="paragraph">
                    <wp:posOffset>933033440</wp:posOffset>
                  </wp:positionV>
                  <wp:extent cx="9525" cy="195580"/>
                  <wp:effectExtent l="0" t="0" r="0" b="0"/>
                  <wp:wrapNone/>
                  <wp:docPr id="12215" name="图片 6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5" name="图片 66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933588430</wp:posOffset>
                  </wp:positionH>
                  <wp:positionV relativeFrom="paragraph">
                    <wp:posOffset>933223305</wp:posOffset>
                  </wp:positionV>
                  <wp:extent cx="9525" cy="195580"/>
                  <wp:effectExtent l="0" t="0" r="0" b="0"/>
                  <wp:wrapNone/>
                  <wp:docPr id="12217" name="图片 6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" name="图片 66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933779565</wp:posOffset>
                  </wp:positionH>
                  <wp:positionV relativeFrom="paragraph">
                    <wp:posOffset>933414440</wp:posOffset>
                  </wp:positionV>
                  <wp:extent cx="9525" cy="195580"/>
                  <wp:effectExtent l="0" t="0" r="0" b="0"/>
                  <wp:wrapNone/>
                  <wp:docPr id="12219" name="图片 6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" name="图片 66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933970065</wp:posOffset>
                  </wp:positionH>
                  <wp:positionV relativeFrom="paragraph">
                    <wp:posOffset>933604940</wp:posOffset>
                  </wp:positionV>
                  <wp:extent cx="9525" cy="195580"/>
                  <wp:effectExtent l="0" t="0" r="0" b="0"/>
                  <wp:wrapNone/>
                  <wp:docPr id="12221" name="图片 6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1" name="图片 669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934160565</wp:posOffset>
                  </wp:positionH>
                  <wp:positionV relativeFrom="paragraph">
                    <wp:posOffset>933795440</wp:posOffset>
                  </wp:positionV>
                  <wp:extent cx="9525" cy="309880"/>
                  <wp:effectExtent l="0" t="0" r="0" b="0"/>
                  <wp:wrapNone/>
                  <wp:docPr id="12223" name="图片 6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" name="图片 669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934351065</wp:posOffset>
                  </wp:positionH>
                  <wp:positionV relativeFrom="paragraph">
                    <wp:posOffset>933985940</wp:posOffset>
                  </wp:positionV>
                  <wp:extent cx="9525" cy="195580"/>
                  <wp:effectExtent l="0" t="0" r="0" b="0"/>
                  <wp:wrapNone/>
                  <wp:docPr id="12225" name="图片 6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5" name="图片 669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934541565</wp:posOffset>
                  </wp:positionH>
                  <wp:positionV relativeFrom="paragraph">
                    <wp:posOffset>934176440</wp:posOffset>
                  </wp:positionV>
                  <wp:extent cx="9525" cy="195580"/>
                  <wp:effectExtent l="0" t="0" r="0" b="0"/>
                  <wp:wrapNone/>
                  <wp:docPr id="12227" name="图片 6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" name="图片 67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934732065</wp:posOffset>
                  </wp:positionH>
                  <wp:positionV relativeFrom="paragraph">
                    <wp:posOffset>934366940</wp:posOffset>
                  </wp:positionV>
                  <wp:extent cx="9525" cy="309880"/>
                  <wp:effectExtent l="0" t="0" r="0" b="0"/>
                  <wp:wrapNone/>
                  <wp:docPr id="12229" name="图片 6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" name="图片 670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934922565</wp:posOffset>
                  </wp:positionH>
                  <wp:positionV relativeFrom="paragraph">
                    <wp:posOffset>934557440</wp:posOffset>
                  </wp:positionV>
                  <wp:extent cx="9525" cy="195580"/>
                  <wp:effectExtent l="0" t="0" r="0" b="0"/>
                  <wp:wrapNone/>
                  <wp:docPr id="12231" name="图片 6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1" name="图片 670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935113065</wp:posOffset>
                  </wp:positionH>
                  <wp:positionV relativeFrom="paragraph">
                    <wp:posOffset>934747940</wp:posOffset>
                  </wp:positionV>
                  <wp:extent cx="9525" cy="195580"/>
                  <wp:effectExtent l="0" t="0" r="0" b="0"/>
                  <wp:wrapNone/>
                  <wp:docPr id="12233" name="图片 6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3" name="图片 67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935302930</wp:posOffset>
                  </wp:positionH>
                  <wp:positionV relativeFrom="paragraph">
                    <wp:posOffset>934938440</wp:posOffset>
                  </wp:positionV>
                  <wp:extent cx="9525" cy="309880"/>
                  <wp:effectExtent l="0" t="0" r="0" b="0"/>
                  <wp:wrapNone/>
                  <wp:docPr id="12235" name="图片 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5" name="图片 6704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935494065</wp:posOffset>
                  </wp:positionH>
                  <wp:positionV relativeFrom="paragraph">
                    <wp:posOffset>935128940</wp:posOffset>
                  </wp:positionV>
                  <wp:extent cx="9525" cy="195580"/>
                  <wp:effectExtent l="0" t="0" r="0" b="0"/>
                  <wp:wrapNone/>
                  <wp:docPr id="12237" name="图片 6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" name="图片 670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935684565</wp:posOffset>
                  </wp:positionH>
                  <wp:positionV relativeFrom="paragraph">
                    <wp:posOffset>935319440</wp:posOffset>
                  </wp:positionV>
                  <wp:extent cx="9525" cy="195580"/>
                  <wp:effectExtent l="0" t="0" r="0" b="0"/>
                  <wp:wrapNone/>
                  <wp:docPr id="12239" name="图片 6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" name="图片 67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935875065</wp:posOffset>
                  </wp:positionH>
                  <wp:positionV relativeFrom="paragraph">
                    <wp:posOffset>935509940</wp:posOffset>
                  </wp:positionV>
                  <wp:extent cx="9525" cy="195580"/>
                  <wp:effectExtent l="0" t="0" r="0" b="0"/>
                  <wp:wrapNone/>
                  <wp:docPr id="12241" name="图片 6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1" name="图片 67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936065565</wp:posOffset>
                  </wp:positionH>
                  <wp:positionV relativeFrom="paragraph">
                    <wp:posOffset>935699805</wp:posOffset>
                  </wp:positionV>
                  <wp:extent cx="9525" cy="195580"/>
                  <wp:effectExtent l="0" t="0" r="0" b="0"/>
                  <wp:wrapNone/>
                  <wp:docPr id="12243" name="图片 6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3" name="图片 67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936255430</wp:posOffset>
                  </wp:positionH>
                  <wp:positionV relativeFrom="paragraph">
                    <wp:posOffset>935890940</wp:posOffset>
                  </wp:positionV>
                  <wp:extent cx="9525" cy="309880"/>
                  <wp:effectExtent l="0" t="0" r="0" b="0"/>
                  <wp:wrapNone/>
                  <wp:docPr id="12245" name="图片 6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5" name="图片 670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936446565</wp:posOffset>
                  </wp:positionH>
                  <wp:positionV relativeFrom="paragraph">
                    <wp:posOffset>936081440</wp:posOffset>
                  </wp:positionV>
                  <wp:extent cx="9525" cy="195580"/>
                  <wp:effectExtent l="0" t="0" r="0" b="0"/>
                  <wp:wrapNone/>
                  <wp:docPr id="12247" name="图片 6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" name="图片 671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936637065</wp:posOffset>
                  </wp:positionH>
                  <wp:positionV relativeFrom="paragraph">
                    <wp:posOffset>936271305</wp:posOffset>
                  </wp:positionV>
                  <wp:extent cx="9525" cy="195580"/>
                  <wp:effectExtent l="0" t="0" r="0" b="0"/>
                  <wp:wrapNone/>
                  <wp:docPr id="12249" name="图片 6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9" name="图片 671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936827565</wp:posOffset>
                  </wp:positionH>
                  <wp:positionV relativeFrom="paragraph">
                    <wp:posOffset>936462440</wp:posOffset>
                  </wp:positionV>
                  <wp:extent cx="9525" cy="309880"/>
                  <wp:effectExtent l="0" t="0" r="0" b="0"/>
                  <wp:wrapNone/>
                  <wp:docPr id="12251" name="图片 6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1" name="图片 671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937018065</wp:posOffset>
                  </wp:positionH>
                  <wp:positionV relativeFrom="paragraph">
                    <wp:posOffset>936652305</wp:posOffset>
                  </wp:positionV>
                  <wp:extent cx="9525" cy="195580"/>
                  <wp:effectExtent l="0" t="0" r="0" b="0"/>
                  <wp:wrapNone/>
                  <wp:docPr id="12253" name="图片 6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" name="图片 67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937208565</wp:posOffset>
                  </wp:positionH>
                  <wp:positionV relativeFrom="paragraph">
                    <wp:posOffset>936843440</wp:posOffset>
                  </wp:positionV>
                  <wp:extent cx="9525" cy="195580"/>
                  <wp:effectExtent l="0" t="0" r="0" b="0"/>
                  <wp:wrapNone/>
                  <wp:docPr id="12255" name="图片 6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" name="图片 67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937399065</wp:posOffset>
                  </wp:positionH>
                  <wp:positionV relativeFrom="paragraph">
                    <wp:posOffset>937033940</wp:posOffset>
                  </wp:positionV>
                  <wp:extent cx="9525" cy="309880"/>
                  <wp:effectExtent l="0" t="0" r="0" b="0"/>
                  <wp:wrapNone/>
                  <wp:docPr id="12257" name="图片 6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" name="图片 671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937589565</wp:posOffset>
                  </wp:positionH>
                  <wp:positionV relativeFrom="paragraph">
                    <wp:posOffset>937223805</wp:posOffset>
                  </wp:positionV>
                  <wp:extent cx="9525" cy="195580"/>
                  <wp:effectExtent l="0" t="0" r="0" b="0"/>
                  <wp:wrapNone/>
                  <wp:docPr id="12259" name="图片 6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9" name="图片 671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937779430</wp:posOffset>
                  </wp:positionH>
                  <wp:positionV relativeFrom="paragraph">
                    <wp:posOffset>937414940</wp:posOffset>
                  </wp:positionV>
                  <wp:extent cx="9525" cy="195580"/>
                  <wp:effectExtent l="0" t="0" r="0" b="0"/>
                  <wp:wrapNone/>
                  <wp:docPr id="12261" name="图片 6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1" name="图片 67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937970565</wp:posOffset>
                  </wp:positionH>
                  <wp:positionV relativeFrom="paragraph">
                    <wp:posOffset>937605440</wp:posOffset>
                  </wp:positionV>
                  <wp:extent cx="9525" cy="195580"/>
                  <wp:effectExtent l="0" t="0" r="0" b="0"/>
                  <wp:wrapNone/>
                  <wp:docPr id="12263" name="图片 6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" name="图片 671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938161065</wp:posOffset>
                  </wp:positionH>
                  <wp:positionV relativeFrom="paragraph">
                    <wp:posOffset>937795305</wp:posOffset>
                  </wp:positionV>
                  <wp:extent cx="9525" cy="195580"/>
                  <wp:effectExtent l="0" t="0" r="0" b="0"/>
                  <wp:wrapNone/>
                  <wp:docPr id="12265" name="图片 6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5" name="图片 67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938350930</wp:posOffset>
                  </wp:positionH>
                  <wp:positionV relativeFrom="paragraph">
                    <wp:posOffset>937986440</wp:posOffset>
                  </wp:positionV>
                  <wp:extent cx="9525" cy="309880"/>
                  <wp:effectExtent l="0" t="0" r="0" b="0"/>
                  <wp:wrapNone/>
                  <wp:docPr id="12267" name="图片 6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7" name="图片 672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938542065</wp:posOffset>
                  </wp:positionH>
                  <wp:positionV relativeFrom="paragraph">
                    <wp:posOffset>938176305</wp:posOffset>
                  </wp:positionV>
                  <wp:extent cx="9525" cy="195580"/>
                  <wp:effectExtent l="0" t="0" r="0" b="0"/>
                  <wp:wrapNone/>
                  <wp:docPr id="12269" name="图片 6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" name="图片 67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938731930</wp:posOffset>
                  </wp:positionH>
                  <wp:positionV relativeFrom="paragraph">
                    <wp:posOffset>938367440</wp:posOffset>
                  </wp:positionV>
                  <wp:extent cx="9525" cy="195580"/>
                  <wp:effectExtent l="0" t="0" r="0" b="0"/>
                  <wp:wrapNone/>
                  <wp:docPr id="12271" name="图片 6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1" name="图片 67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938923065</wp:posOffset>
                  </wp:positionH>
                  <wp:positionV relativeFrom="paragraph">
                    <wp:posOffset>938557940</wp:posOffset>
                  </wp:positionV>
                  <wp:extent cx="9525" cy="309880"/>
                  <wp:effectExtent l="0" t="0" r="0" b="0"/>
                  <wp:wrapNone/>
                  <wp:docPr id="12273" name="图片 6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" name="图片 6723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939113565</wp:posOffset>
                  </wp:positionH>
                  <wp:positionV relativeFrom="paragraph">
                    <wp:posOffset>938747805</wp:posOffset>
                  </wp:positionV>
                  <wp:extent cx="9525" cy="195580"/>
                  <wp:effectExtent l="0" t="0" r="0" b="0"/>
                  <wp:wrapNone/>
                  <wp:docPr id="12275" name="图片 6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5" name="图片 672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939303430</wp:posOffset>
                  </wp:positionH>
                  <wp:positionV relativeFrom="paragraph">
                    <wp:posOffset>938938940</wp:posOffset>
                  </wp:positionV>
                  <wp:extent cx="9525" cy="195580"/>
                  <wp:effectExtent l="0" t="0" r="0" b="0"/>
                  <wp:wrapNone/>
                  <wp:docPr id="12277" name="图片 6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" name="图片 672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939494565</wp:posOffset>
                  </wp:positionH>
                  <wp:positionV relativeFrom="paragraph">
                    <wp:posOffset>939128805</wp:posOffset>
                  </wp:positionV>
                  <wp:extent cx="9525" cy="309880"/>
                  <wp:effectExtent l="0" t="0" r="0" b="0"/>
                  <wp:wrapNone/>
                  <wp:docPr id="12279" name="图片 6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9" name="图片 672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939685065</wp:posOffset>
                  </wp:positionH>
                  <wp:positionV relativeFrom="paragraph">
                    <wp:posOffset>939319305</wp:posOffset>
                  </wp:positionV>
                  <wp:extent cx="9525" cy="195580"/>
                  <wp:effectExtent l="0" t="0" r="0" b="0"/>
                  <wp:wrapNone/>
                  <wp:docPr id="12281" name="图片 6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" name="图片 67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939874930</wp:posOffset>
                  </wp:positionH>
                  <wp:positionV relativeFrom="paragraph">
                    <wp:posOffset>939509805</wp:posOffset>
                  </wp:positionV>
                  <wp:extent cx="9525" cy="195580"/>
                  <wp:effectExtent l="0" t="0" r="0" b="0"/>
                  <wp:wrapNone/>
                  <wp:docPr id="12283" name="图片 6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3" name="图片 672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940065430</wp:posOffset>
                  </wp:positionH>
                  <wp:positionV relativeFrom="paragraph">
                    <wp:posOffset>939700305</wp:posOffset>
                  </wp:positionV>
                  <wp:extent cx="9525" cy="195580"/>
                  <wp:effectExtent l="0" t="0" r="0" b="0"/>
                  <wp:wrapNone/>
                  <wp:docPr id="12285" name="图片 6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5" name="图片 67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940255930</wp:posOffset>
                  </wp:positionH>
                  <wp:positionV relativeFrom="paragraph">
                    <wp:posOffset>939891440</wp:posOffset>
                  </wp:positionV>
                  <wp:extent cx="9525" cy="195580"/>
                  <wp:effectExtent l="0" t="0" r="0" b="0"/>
                  <wp:wrapNone/>
                  <wp:docPr id="12287" name="图片 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7" name="图片 67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940447065</wp:posOffset>
                  </wp:positionH>
                  <wp:positionV relativeFrom="paragraph">
                    <wp:posOffset>940081305</wp:posOffset>
                  </wp:positionV>
                  <wp:extent cx="9525" cy="309880"/>
                  <wp:effectExtent l="0" t="0" r="0" b="0"/>
                  <wp:wrapNone/>
                  <wp:docPr id="12289" name="图片 6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9" name="图片 673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940637565</wp:posOffset>
                  </wp:positionH>
                  <wp:positionV relativeFrom="paragraph">
                    <wp:posOffset>940271805</wp:posOffset>
                  </wp:positionV>
                  <wp:extent cx="9525" cy="195580"/>
                  <wp:effectExtent l="0" t="0" r="0" b="0"/>
                  <wp:wrapNone/>
                  <wp:docPr id="12291" name="图片 6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图片 67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940827430</wp:posOffset>
                  </wp:positionH>
                  <wp:positionV relativeFrom="paragraph">
                    <wp:posOffset>940462305</wp:posOffset>
                  </wp:positionV>
                  <wp:extent cx="9525" cy="180975"/>
                  <wp:effectExtent l="0" t="0" r="0" b="0"/>
                  <wp:wrapNone/>
                  <wp:docPr id="12293" name="图片 6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图片 673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941017930</wp:posOffset>
                  </wp:positionH>
                  <wp:positionV relativeFrom="paragraph">
                    <wp:posOffset>940652805</wp:posOffset>
                  </wp:positionV>
                  <wp:extent cx="9525" cy="180975"/>
                  <wp:effectExtent l="0" t="0" r="0" b="0"/>
                  <wp:wrapNone/>
                  <wp:docPr id="12295" name="图片 6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5" name="图片 673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941208430</wp:posOffset>
                  </wp:positionH>
                  <wp:positionV relativeFrom="paragraph">
                    <wp:posOffset>940843305</wp:posOffset>
                  </wp:positionV>
                  <wp:extent cx="9525" cy="180975"/>
                  <wp:effectExtent l="0" t="0" r="0" b="0"/>
                  <wp:wrapNone/>
                  <wp:docPr id="12297" name="图片 6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" name="图片 673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941398930</wp:posOffset>
                  </wp:positionH>
                  <wp:positionV relativeFrom="paragraph">
                    <wp:posOffset>941034440</wp:posOffset>
                  </wp:positionV>
                  <wp:extent cx="9525" cy="180975"/>
                  <wp:effectExtent l="0" t="0" r="0" b="0"/>
                  <wp:wrapNone/>
                  <wp:docPr id="12299" name="图片 6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9" name="图片 6736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941589430</wp:posOffset>
                  </wp:positionH>
                  <wp:positionV relativeFrom="paragraph">
                    <wp:posOffset>941224305</wp:posOffset>
                  </wp:positionV>
                  <wp:extent cx="9525" cy="347980"/>
                  <wp:effectExtent l="0" t="0" r="0" b="0"/>
                  <wp:wrapNone/>
                  <wp:docPr id="12301" name="图片 6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" name="图片 6737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941779930</wp:posOffset>
                  </wp:positionH>
                  <wp:positionV relativeFrom="paragraph">
                    <wp:posOffset>941414805</wp:posOffset>
                  </wp:positionV>
                  <wp:extent cx="9525" cy="347980"/>
                  <wp:effectExtent l="0" t="0" r="0" b="0"/>
                  <wp:wrapNone/>
                  <wp:docPr id="12303" name="图片 6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3" name="图片 6738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941971065</wp:posOffset>
                  </wp:positionH>
                  <wp:positionV relativeFrom="paragraph">
                    <wp:posOffset>941605305</wp:posOffset>
                  </wp:positionV>
                  <wp:extent cx="9525" cy="347980"/>
                  <wp:effectExtent l="0" t="0" r="0" b="0"/>
                  <wp:wrapNone/>
                  <wp:docPr id="12305" name="图片 6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" name="图片 6739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942160930</wp:posOffset>
                  </wp:positionH>
                  <wp:positionV relativeFrom="paragraph">
                    <wp:posOffset>941795805</wp:posOffset>
                  </wp:positionV>
                  <wp:extent cx="9525" cy="195580"/>
                  <wp:effectExtent l="0" t="0" r="0" b="0"/>
                  <wp:wrapNone/>
                  <wp:docPr id="12307" name="图片 6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7" name="图片 674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942351430</wp:posOffset>
                  </wp:positionH>
                  <wp:positionV relativeFrom="paragraph">
                    <wp:posOffset>941986305</wp:posOffset>
                  </wp:positionV>
                  <wp:extent cx="9525" cy="309880"/>
                  <wp:effectExtent l="0" t="0" r="0" b="0"/>
                  <wp:wrapNone/>
                  <wp:docPr id="12309" name="图片 6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" name="图片 674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942541930</wp:posOffset>
                  </wp:positionH>
                  <wp:positionV relativeFrom="paragraph">
                    <wp:posOffset>942176805</wp:posOffset>
                  </wp:positionV>
                  <wp:extent cx="9525" cy="195580"/>
                  <wp:effectExtent l="0" t="0" r="0" b="0"/>
                  <wp:wrapNone/>
                  <wp:docPr id="12311" name="图片 6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1" name="图片 674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942732430</wp:posOffset>
                  </wp:positionH>
                  <wp:positionV relativeFrom="paragraph">
                    <wp:posOffset>942367305</wp:posOffset>
                  </wp:positionV>
                  <wp:extent cx="9525" cy="195580"/>
                  <wp:effectExtent l="0" t="0" r="0" b="0"/>
                  <wp:wrapNone/>
                  <wp:docPr id="12313" name="图片 6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3" name="图片 674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942922930</wp:posOffset>
                  </wp:positionH>
                  <wp:positionV relativeFrom="paragraph">
                    <wp:posOffset>942557805</wp:posOffset>
                  </wp:positionV>
                  <wp:extent cx="9525" cy="309880"/>
                  <wp:effectExtent l="0" t="0" r="0" b="0"/>
                  <wp:wrapNone/>
                  <wp:docPr id="12315" name="图片 6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5" name="图片 6744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943113430</wp:posOffset>
                  </wp:positionH>
                  <wp:positionV relativeFrom="paragraph">
                    <wp:posOffset>942748305</wp:posOffset>
                  </wp:positionV>
                  <wp:extent cx="9525" cy="195580"/>
                  <wp:effectExtent l="0" t="0" r="0" b="0"/>
                  <wp:wrapNone/>
                  <wp:docPr id="12317" name="图片 6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" name="图片 674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943303930</wp:posOffset>
                  </wp:positionH>
                  <wp:positionV relativeFrom="paragraph">
                    <wp:posOffset>942938805</wp:posOffset>
                  </wp:positionV>
                  <wp:extent cx="9525" cy="195580"/>
                  <wp:effectExtent l="0" t="0" r="0" b="0"/>
                  <wp:wrapNone/>
                  <wp:docPr id="12319" name="图片 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9" name="图片 674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943494430</wp:posOffset>
                  </wp:positionH>
                  <wp:positionV relativeFrom="paragraph">
                    <wp:posOffset>943129305</wp:posOffset>
                  </wp:positionV>
                  <wp:extent cx="9525" cy="195580"/>
                  <wp:effectExtent l="0" t="0" r="0" b="0"/>
                  <wp:wrapNone/>
                  <wp:docPr id="12321" name="图片 6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" name="图片 674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943684930</wp:posOffset>
                  </wp:positionH>
                  <wp:positionV relativeFrom="paragraph">
                    <wp:posOffset>943319805</wp:posOffset>
                  </wp:positionV>
                  <wp:extent cx="9525" cy="195580"/>
                  <wp:effectExtent l="0" t="0" r="0" b="0"/>
                  <wp:wrapNone/>
                  <wp:docPr id="12323" name="图片 6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" name="图片 674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943875430</wp:posOffset>
                  </wp:positionH>
                  <wp:positionV relativeFrom="paragraph">
                    <wp:posOffset>943510305</wp:posOffset>
                  </wp:positionV>
                  <wp:extent cx="9525" cy="195580"/>
                  <wp:effectExtent l="0" t="0" r="0" b="0"/>
                  <wp:wrapNone/>
                  <wp:docPr id="12325" name="图片 6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5" name="图片 6749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944065930</wp:posOffset>
                  </wp:positionH>
                  <wp:positionV relativeFrom="paragraph">
                    <wp:posOffset>943700805</wp:posOffset>
                  </wp:positionV>
                  <wp:extent cx="9525" cy="309880"/>
                  <wp:effectExtent l="0" t="0" r="0" b="0"/>
                  <wp:wrapNone/>
                  <wp:docPr id="12327" name="图片 6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7" name="图片 675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944256430</wp:posOffset>
                  </wp:positionH>
                  <wp:positionV relativeFrom="paragraph">
                    <wp:posOffset>943891305</wp:posOffset>
                  </wp:positionV>
                  <wp:extent cx="9525" cy="195580"/>
                  <wp:effectExtent l="0" t="0" r="0" b="0"/>
                  <wp:wrapNone/>
                  <wp:docPr id="12329" name="图片 6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9" name="图片 675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944446930</wp:posOffset>
                  </wp:positionH>
                  <wp:positionV relativeFrom="paragraph">
                    <wp:posOffset>944081805</wp:posOffset>
                  </wp:positionV>
                  <wp:extent cx="9525" cy="195580"/>
                  <wp:effectExtent l="0" t="0" r="0" b="0"/>
                  <wp:wrapNone/>
                  <wp:docPr id="12331" name="图片 6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1" name="图片 675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944637430</wp:posOffset>
                  </wp:positionH>
                  <wp:positionV relativeFrom="paragraph">
                    <wp:posOffset>944272305</wp:posOffset>
                  </wp:positionV>
                  <wp:extent cx="9525" cy="309880"/>
                  <wp:effectExtent l="0" t="0" r="0" b="0"/>
                  <wp:wrapNone/>
                  <wp:docPr id="12333" name="图片 6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3" name="图片 6753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944827930</wp:posOffset>
                  </wp:positionH>
                  <wp:positionV relativeFrom="paragraph">
                    <wp:posOffset>944462805</wp:posOffset>
                  </wp:positionV>
                  <wp:extent cx="9525" cy="195580"/>
                  <wp:effectExtent l="0" t="0" r="0" b="0"/>
                  <wp:wrapNone/>
                  <wp:docPr id="12335" name="图片 6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" name="图片 675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945018430</wp:posOffset>
                  </wp:positionH>
                  <wp:positionV relativeFrom="paragraph">
                    <wp:posOffset>944653305</wp:posOffset>
                  </wp:positionV>
                  <wp:extent cx="9525" cy="195580"/>
                  <wp:effectExtent l="0" t="0" r="0" b="0"/>
                  <wp:wrapNone/>
                  <wp:docPr id="12337" name="图片 6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" name="图片 675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945208930</wp:posOffset>
                  </wp:positionH>
                  <wp:positionV relativeFrom="paragraph">
                    <wp:posOffset>944843805</wp:posOffset>
                  </wp:positionV>
                  <wp:extent cx="9525" cy="309880"/>
                  <wp:effectExtent l="0" t="0" r="0" b="0"/>
                  <wp:wrapNone/>
                  <wp:docPr id="12339" name="图片 6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" name="图片 675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945399430</wp:posOffset>
                  </wp:positionH>
                  <wp:positionV relativeFrom="paragraph">
                    <wp:posOffset>945034305</wp:posOffset>
                  </wp:positionV>
                  <wp:extent cx="9525" cy="195580"/>
                  <wp:effectExtent l="0" t="0" r="0" b="0"/>
                  <wp:wrapNone/>
                  <wp:docPr id="12341" name="图片 6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" name="图片 675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945589930</wp:posOffset>
                  </wp:positionH>
                  <wp:positionV relativeFrom="paragraph">
                    <wp:posOffset>945224805</wp:posOffset>
                  </wp:positionV>
                  <wp:extent cx="9525" cy="195580"/>
                  <wp:effectExtent l="0" t="0" r="0" b="0"/>
                  <wp:wrapNone/>
                  <wp:docPr id="12343" name="图片 6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" name="图片 675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945780430</wp:posOffset>
                  </wp:positionH>
                  <wp:positionV relativeFrom="paragraph">
                    <wp:posOffset>945415305</wp:posOffset>
                  </wp:positionV>
                  <wp:extent cx="9525" cy="195580"/>
                  <wp:effectExtent l="0" t="0" r="0" b="0"/>
                  <wp:wrapNone/>
                  <wp:docPr id="12345" name="图片 6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5" name="图片 675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945970930</wp:posOffset>
                  </wp:positionH>
                  <wp:positionV relativeFrom="paragraph">
                    <wp:posOffset>945605805</wp:posOffset>
                  </wp:positionV>
                  <wp:extent cx="9525" cy="195580"/>
                  <wp:effectExtent l="0" t="0" r="0" b="0"/>
                  <wp:wrapNone/>
                  <wp:docPr id="12347" name="图片 6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" name="图片 676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946161430</wp:posOffset>
                  </wp:positionH>
                  <wp:positionV relativeFrom="paragraph">
                    <wp:posOffset>945796305</wp:posOffset>
                  </wp:positionV>
                  <wp:extent cx="9525" cy="195580"/>
                  <wp:effectExtent l="0" t="0" r="0" b="0"/>
                  <wp:wrapNone/>
                  <wp:docPr id="12349" name="图片 6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" name="图片 676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946351930</wp:posOffset>
                  </wp:positionH>
                  <wp:positionV relativeFrom="paragraph">
                    <wp:posOffset>945986805</wp:posOffset>
                  </wp:positionV>
                  <wp:extent cx="9525" cy="309880"/>
                  <wp:effectExtent l="0" t="0" r="0" b="0"/>
                  <wp:wrapNone/>
                  <wp:docPr id="12351" name="图片 6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1" name="图片 676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946542430</wp:posOffset>
                  </wp:positionH>
                  <wp:positionV relativeFrom="paragraph">
                    <wp:posOffset>946177305</wp:posOffset>
                  </wp:positionV>
                  <wp:extent cx="9525" cy="195580"/>
                  <wp:effectExtent l="0" t="0" r="0" b="0"/>
                  <wp:wrapNone/>
                  <wp:docPr id="12353" name="图片 6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3" name="图片 676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946732930</wp:posOffset>
                  </wp:positionH>
                  <wp:positionV relativeFrom="paragraph">
                    <wp:posOffset>946367805</wp:posOffset>
                  </wp:positionV>
                  <wp:extent cx="9525" cy="195580"/>
                  <wp:effectExtent l="0" t="0" r="0" b="0"/>
                  <wp:wrapNone/>
                  <wp:docPr id="12355" name="图片 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5" name="图片 676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946923430</wp:posOffset>
                  </wp:positionH>
                  <wp:positionV relativeFrom="paragraph">
                    <wp:posOffset>946558305</wp:posOffset>
                  </wp:positionV>
                  <wp:extent cx="9525" cy="309880"/>
                  <wp:effectExtent l="0" t="0" r="0" b="0"/>
                  <wp:wrapNone/>
                  <wp:docPr id="12357" name="图片 6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7" name="图片 676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947113930</wp:posOffset>
                  </wp:positionH>
                  <wp:positionV relativeFrom="paragraph">
                    <wp:posOffset>946748805</wp:posOffset>
                  </wp:positionV>
                  <wp:extent cx="9525" cy="195580"/>
                  <wp:effectExtent l="0" t="0" r="0" b="0"/>
                  <wp:wrapNone/>
                  <wp:docPr id="12359" name="图片 6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" name="图片 676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947304430</wp:posOffset>
                  </wp:positionH>
                  <wp:positionV relativeFrom="paragraph">
                    <wp:posOffset>946939305</wp:posOffset>
                  </wp:positionV>
                  <wp:extent cx="9525" cy="195580"/>
                  <wp:effectExtent l="0" t="0" r="0" b="0"/>
                  <wp:wrapNone/>
                  <wp:docPr id="12361" name="图片 6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" name="图片 676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947494930</wp:posOffset>
                  </wp:positionH>
                  <wp:positionV relativeFrom="paragraph">
                    <wp:posOffset>947129805</wp:posOffset>
                  </wp:positionV>
                  <wp:extent cx="9525" cy="309880"/>
                  <wp:effectExtent l="0" t="0" r="0" b="0"/>
                  <wp:wrapNone/>
                  <wp:docPr id="12363" name="图片 6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3" name="图片 676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947685430</wp:posOffset>
                  </wp:positionH>
                  <wp:positionV relativeFrom="paragraph">
                    <wp:posOffset>947320305</wp:posOffset>
                  </wp:positionV>
                  <wp:extent cx="9525" cy="195580"/>
                  <wp:effectExtent l="0" t="0" r="0" b="0"/>
                  <wp:wrapNone/>
                  <wp:docPr id="12365" name="图片 6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" name="图片 676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947875930</wp:posOffset>
                  </wp:positionH>
                  <wp:positionV relativeFrom="paragraph">
                    <wp:posOffset>947510805</wp:posOffset>
                  </wp:positionV>
                  <wp:extent cx="9525" cy="195580"/>
                  <wp:effectExtent l="0" t="0" r="0" b="0"/>
                  <wp:wrapNone/>
                  <wp:docPr id="12367" name="图片 6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" name="图片 677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948066430</wp:posOffset>
                  </wp:positionH>
                  <wp:positionV relativeFrom="paragraph">
                    <wp:posOffset>947701305</wp:posOffset>
                  </wp:positionV>
                  <wp:extent cx="9525" cy="195580"/>
                  <wp:effectExtent l="0" t="0" r="0" b="0"/>
                  <wp:wrapNone/>
                  <wp:docPr id="12369" name="图片 6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" name="图片 677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948256930</wp:posOffset>
                  </wp:positionH>
                  <wp:positionV relativeFrom="paragraph">
                    <wp:posOffset>947891805</wp:posOffset>
                  </wp:positionV>
                  <wp:extent cx="9525" cy="195580"/>
                  <wp:effectExtent l="0" t="0" r="0" b="0"/>
                  <wp:wrapNone/>
                  <wp:docPr id="12371" name="图片 6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1" name="图片 677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948447430</wp:posOffset>
                  </wp:positionH>
                  <wp:positionV relativeFrom="paragraph">
                    <wp:posOffset>948082305</wp:posOffset>
                  </wp:positionV>
                  <wp:extent cx="9525" cy="195580"/>
                  <wp:effectExtent l="0" t="0" r="0" b="0"/>
                  <wp:wrapNone/>
                  <wp:docPr id="12373" name="图片 6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3" name="图片 6773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948637930</wp:posOffset>
                  </wp:positionH>
                  <wp:positionV relativeFrom="paragraph">
                    <wp:posOffset>948272805</wp:posOffset>
                  </wp:positionV>
                  <wp:extent cx="9525" cy="309880"/>
                  <wp:effectExtent l="0" t="0" r="0" b="0"/>
                  <wp:wrapNone/>
                  <wp:docPr id="12375" name="图片 6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5" name="图片 6774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948828430</wp:posOffset>
                  </wp:positionH>
                  <wp:positionV relativeFrom="paragraph">
                    <wp:posOffset>948463305</wp:posOffset>
                  </wp:positionV>
                  <wp:extent cx="9525" cy="195580"/>
                  <wp:effectExtent l="0" t="0" r="0" b="0"/>
                  <wp:wrapNone/>
                  <wp:docPr id="12377" name="图片 6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" name="图片 677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949018930</wp:posOffset>
                  </wp:positionH>
                  <wp:positionV relativeFrom="paragraph">
                    <wp:posOffset>948653805</wp:posOffset>
                  </wp:positionV>
                  <wp:extent cx="9525" cy="195580"/>
                  <wp:effectExtent l="0" t="0" r="0" b="0"/>
                  <wp:wrapNone/>
                  <wp:docPr id="12379" name="图片 6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9" name="图片 677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949209430</wp:posOffset>
                  </wp:positionH>
                  <wp:positionV relativeFrom="paragraph">
                    <wp:posOffset>948844305</wp:posOffset>
                  </wp:positionV>
                  <wp:extent cx="9525" cy="309880"/>
                  <wp:effectExtent l="0" t="0" r="0" b="0"/>
                  <wp:wrapNone/>
                  <wp:docPr id="12381" name="图片 6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" name="图片 6777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949399930</wp:posOffset>
                  </wp:positionH>
                  <wp:positionV relativeFrom="paragraph">
                    <wp:posOffset>949034805</wp:posOffset>
                  </wp:positionV>
                  <wp:extent cx="9525" cy="195580"/>
                  <wp:effectExtent l="0" t="0" r="0" b="0"/>
                  <wp:wrapNone/>
                  <wp:docPr id="12383" name="图片 6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3" name="图片 677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949590430</wp:posOffset>
                  </wp:positionH>
                  <wp:positionV relativeFrom="paragraph">
                    <wp:posOffset>949225305</wp:posOffset>
                  </wp:positionV>
                  <wp:extent cx="9525" cy="195580"/>
                  <wp:effectExtent l="0" t="0" r="0" b="0"/>
                  <wp:wrapNone/>
                  <wp:docPr id="12385" name="图片 6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" name="图片 677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949780930</wp:posOffset>
                  </wp:positionH>
                  <wp:positionV relativeFrom="paragraph">
                    <wp:posOffset>949415805</wp:posOffset>
                  </wp:positionV>
                  <wp:extent cx="9525" cy="309880"/>
                  <wp:effectExtent l="0" t="0" r="0" b="0"/>
                  <wp:wrapNone/>
                  <wp:docPr id="12387" name="图片 6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" name="图片 678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949971430</wp:posOffset>
                  </wp:positionH>
                  <wp:positionV relativeFrom="paragraph">
                    <wp:posOffset>949606305</wp:posOffset>
                  </wp:positionV>
                  <wp:extent cx="9525" cy="195580"/>
                  <wp:effectExtent l="0" t="0" r="0" b="0"/>
                  <wp:wrapNone/>
                  <wp:docPr id="12389" name="图片 6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9" name="图片 678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950161930</wp:posOffset>
                  </wp:positionH>
                  <wp:positionV relativeFrom="paragraph">
                    <wp:posOffset>949796805</wp:posOffset>
                  </wp:positionV>
                  <wp:extent cx="9525" cy="195580"/>
                  <wp:effectExtent l="0" t="0" r="0" b="0"/>
                  <wp:wrapNone/>
                  <wp:docPr id="12391" name="图片 6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1" name="图片 678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950352430</wp:posOffset>
                  </wp:positionH>
                  <wp:positionV relativeFrom="paragraph">
                    <wp:posOffset>949987305</wp:posOffset>
                  </wp:positionV>
                  <wp:extent cx="9525" cy="195580"/>
                  <wp:effectExtent l="0" t="0" r="0" b="0"/>
                  <wp:wrapNone/>
                  <wp:docPr id="12393" name="图片 6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3" name="图片 678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950542930</wp:posOffset>
                  </wp:positionH>
                  <wp:positionV relativeFrom="paragraph">
                    <wp:posOffset>950177805</wp:posOffset>
                  </wp:positionV>
                  <wp:extent cx="9525" cy="195580"/>
                  <wp:effectExtent l="0" t="0" r="0" b="0"/>
                  <wp:wrapNone/>
                  <wp:docPr id="12395" name="图片 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5" name="图片 678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950733430</wp:posOffset>
                  </wp:positionH>
                  <wp:positionV relativeFrom="paragraph">
                    <wp:posOffset>950368305</wp:posOffset>
                  </wp:positionV>
                  <wp:extent cx="9525" cy="195580"/>
                  <wp:effectExtent l="0" t="0" r="0" b="0"/>
                  <wp:wrapNone/>
                  <wp:docPr id="12397" name="图片 6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7" name="图片 6785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950923930</wp:posOffset>
                  </wp:positionH>
                  <wp:positionV relativeFrom="paragraph">
                    <wp:posOffset>950558805</wp:posOffset>
                  </wp:positionV>
                  <wp:extent cx="9525" cy="309880"/>
                  <wp:effectExtent l="0" t="0" r="0" b="0"/>
                  <wp:wrapNone/>
                  <wp:docPr id="12399" name="图片 6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" name="图片 678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951114430</wp:posOffset>
                  </wp:positionH>
                  <wp:positionV relativeFrom="paragraph">
                    <wp:posOffset>950749305</wp:posOffset>
                  </wp:positionV>
                  <wp:extent cx="9525" cy="195580"/>
                  <wp:effectExtent l="0" t="0" r="0" b="0"/>
                  <wp:wrapNone/>
                  <wp:docPr id="12401" name="图片 6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" name="图片 678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951304930</wp:posOffset>
                  </wp:positionH>
                  <wp:positionV relativeFrom="paragraph">
                    <wp:posOffset>950939805</wp:posOffset>
                  </wp:positionV>
                  <wp:extent cx="9525" cy="195580"/>
                  <wp:effectExtent l="0" t="0" r="0" b="0"/>
                  <wp:wrapNone/>
                  <wp:docPr id="12403" name="图片 6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" name="图片 678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951495430</wp:posOffset>
                  </wp:positionH>
                  <wp:positionV relativeFrom="paragraph">
                    <wp:posOffset>951130305</wp:posOffset>
                  </wp:positionV>
                  <wp:extent cx="9525" cy="309880"/>
                  <wp:effectExtent l="0" t="0" r="0" b="0"/>
                  <wp:wrapNone/>
                  <wp:docPr id="12405" name="图片 6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5" name="图片 678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951685930</wp:posOffset>
                  </wp:positionH>
                  <wp:positionV relativeFrom="paragraph">
                    <wp:posOffset>951320805</wp:posOffset>
                  </wp:positionV>
                  <wp:extent cx="9525" cy="195580"/>
                  <wp:effectExtent l="0" t="0" r="0" b="0"/>
                  <wp:wrapNone/>
                  <wp:docPr id="12407" name="图片 6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7" name="图片 679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951876430</wp:posOffset>
                  </wp:positionH>
                  <wp:positionV relativeFrom="paragraph">
                    <wp:posOffset>951511305</wp:posOffset>
                  </wp:positionV>
                  <wp:extent cx="9525" cy="195580"/>
                  <wp:effectExtent l="0" t="0" r="0" b="0"/>
                  <wp:wrapNone/>
                  <wp:docPr id="12409" name="图片 6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" name="图片 679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952066930</wp:posOffset>
                  </wp:positionH>
                  <wp:positionV relativeFrom="paragraph">
                    <wp:posOffset>951701805</wp:posOffset>
                  </wp:positionV>
                  <wp:extent cx="9525" cy="309880"/>
                  <wp:effectExtent l="0" t="0" r="0" b="0"/>
                  <wp:wrapNone/>
                  <wp:docPr id="12411" name="图片 6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1" name="图片 679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952257430</wp:posOffset>
                  </wp:positionH>
                  <wp:positionV relativeFrom="paragraph">
                    <wp:posOffset>951892305</wp:posOffset>
                  </wp:positionV>
                  <wp:extent cx="9525" cy="195580"/>
                  <wp:effectExtent l="0" t="0" r="0" b="0"/>
                  <wp:wrapNone/>
                  <wp:docPr id="12413" name="图片 6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" name="图片 679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952447930</wp:posOffset>
                  </wp:positionH>
                  <wp:positionV relativeFrom="paragraph">
                    <wp:posOffset>952082805</wp:posOffset>
                  </wp:positionV>
                  <wp:extent cx="9525" cy="195580"/>
                  <wp:effectExtent l="0" t="0" r="0" b="0"/>
                  <wp:wrapNone/>
                  <wp:docPr id="12415" name="图片 6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5" name="图片 679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952638430</wp:posOffset>
                  </wp:positionH>
                  <wp:positionV relativeFrom="paragraph">
                    <wp:posOffset>952273305</wp:posOffset>
                  </wp:positionV>
                  <wp:extent cx="9525" cy="195580"/>
                  <wp:effectExtent l="0" t="0" r="0" b="0"/>
                  <wp:wrapNone/>
                  <wp:docPr id="12417" name="图片 6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" name="图片 679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952828930</wp:posOffset>
                  </wp:positionH>
                  <wp:positionV relativeFrom="paragraph">
                    <wp:posOffset>952463805</wp:posOffset>
                  </wp:positionV>
                  <wp:extent cx="9525" cy="195580"/>
                  <wp:effectExtent l="0" t="0" r="0" b="0"/>
                  <wp:wrapNone/>
                  <wp:docPr id="12419" name="图片 6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" name="图片 679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953019430</wp:posOffset>
                  </wp:positionH>
                  <wp:positionV relativeFrom="paragraph">
                    <wp:posOffset>952654305</wp:posOffset>
                  </wp:positionV>
                  <wp:extent cx="9525" cy="376555"/>
                  <wp:effectExtent l="0" t="0" r="0" b="0"/>
                  <wp:wrapNone/>
                  <wp:docPr id="12421" name="图片 6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1" name="图片 6797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953209930</wp:posOffset>
                  </wp:positionH>
                  <wp:positionV relativeFrom="paragraph">
                    <wp:posOffset>952844805</wp:posOffset>
                  </wp:positionV>
                  <wp:extent cx="9525" cy="195580"/>
                  <wp:effectExtent l="0" t="0" r="0" b="0"/>
                  <wp:wrapNone/>
                  <wp:docPr id="12423" name="图片 6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" name="图片 6798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953400430</wp:posOffset>
                  </wp:positionH>
                  <wp:positionV relativeFrom="paragraph">
                    <wp:posOffset>953035305</wp:posOffset>
                  </wp:positionV>
                  <wp:extent cx="9525" cy="309880"/>
                  <wp:effectExtent l="0" t="0" r="0" b="0"/>
                  <wp:wrapNone/>
                  <wp:docPr id="12425" name="图片 6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5" name="图片 6799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953590930</wp:posOffset>
                  </wp:positionH>
                  <wp:positionV relativeFrom="paragraph">
                    <wp:posOffset>953225805</wp:posOffset>
                  </wp:positionV>
                  <wp:extent cx="9525" cy="195580"/>
                  <wp:effectExtent l="0" t="0" r="0" b="0"/>
                  <wp:wrapNone/>
                  <wp:docPr id="12427" name="图片 6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" name="图片 680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953781430</wp:posOffset>
                  </wp:positionH>
                  <wp:positionV relativeFrom="paragraph">
                    <wp:posOffset>953416305</wp:posOffset>
                  </wp:positionV>
                  <wp:extent cx="9525" cy="195580"/>
                  <wp:effectExtent l="0" t="0" r="0" b="0"/>
                  <wp:wrapNone/>
                  <wp:docPr id="12429" name="图片 6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9" name="图片 680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953971930</wp:posOffset>
                  </wp:positionH>
                  <wp:positionV relativeFrom="paragraph">
                    <wp:posOffset>953606805</wp:posOffset>
                  </wp:positionV>
                  <wp:extent cx="9525" cy="309880"/>
                  <wp:effectExtent l="0" t="0" r="0" b="0"/>
                  <wp:wrapNone/>
                  <wp:docPr id="12431" name="图片 6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" name="图片 680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954162430</wp:posOffset>
                  </wp:positionH>
                  <wp:positionV relativeFrom="paragraph">
                    <wp:posOffset>953797305</wp:posOffset>
                  </wp:positionV>
                  <wp:extent cx="9525" cy="195580"/>
                  <wp:effectExtent l="0" t="0" r="0" b="0"/>
                  <wp:wrapNone/>
                  <wp:docPr id="12433" name="图片 6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" name="图片 680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954352930</wp:posOffset>
                  </wp:positionH>
                  <wp:positionV relativeFrom="paragraph">
                    <wp:posOffset>953987805</wp:posOffset>
                  </wp:positionV>
                  <wp:extent cx="9525" cy="195580"/>
                  <wp:effectExtent l="0" t="0" r="0" b="0"/>
                  <wp:wrapNone/>
                  <wp:docPr id="12435" name="图片 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" name="图片 680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954543430</wp:posOffset>
                  </wp:positionH>
                  <wp:positionV relativeFrom="paragraph">
                    <wp:posOffset>954178305</wp:posOffset>
                  </wp:positionV>
                  <wp:extent cx="9525" cy="309880"/>
                  <wp:effectExtent l="0" t="0" r="0" b="0"/>
                  <wp:wrapNone/>
                  <wp:docPr id="12437" name="图片 6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" name="图片 680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954733930</wp:posOffset>
                  </wp:positionH>
                  <wp:positionV relativeFrom="paragraph">
                    <wp:posOffset>954368805</wp:posOffset>
                  </wp:positionV>
                  <wp:extent cx="9525" cy="195580"/>
                  <wp:effectExtent l="0" t="0" r="0" b="0"/>
                  <wp:wrapNone/>
                  <wp:docPr id="12439" name="图片 6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9" name="图片 68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954924430</wp:posOffset>
                  </wp:positionH>
                  <wp:positionV relativeFrom="paragraph">
                    <wp:posOffset>954559305</wp:posOffset>
                  </wp:positionV>
                  <wp:extent cx="9525" cy="195580"/>
                  <wp:effectExtent l="0" t="0" r="0" b="0"/>
                  <wp:wrapNone/>
                  <wp:docPr id="12441" name="图片 6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1" name="图片 680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955114930</wp:posOffset>
                  </wp:positionH>
                  <wp:positionV relativeFrom="paragraph">
                    <wp:posOffset>954749805</wp:posOffset>
                  </wp:positionV>
                  <wp:extent cx="9525" cy="195580"/>
                  <wp:effectExtent l="0" t="0" r="0" b="0"/>
                  <wp:wrapNone/>
                  <wp:docPr id="12443" name="图片 6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3" name="图片 6808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955305430</wp:posOffset>
                  </wp:positionH>
                  <wp:positionV relativeFrom="paragraph">
                    <wp:posOffset>954940305</wp:posOffset>
                  </wp:positionV>
                  <wp:extent cx="9525" cy="195580"/>
                  <wp:effectExtent l="0" t="0" r="0" b="0"/>
                  <wp:wrapNone/>
                  <wp:docPr id="12445" name="图片 6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5" name="图片 680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955495930</wp:posOffset>
                  </wp:positionH>
                  <wp:positionV relativeFrom="paragraph">
                    <wp:posOffset>955130805</wp:posOffset>
                  </wp:positionV>
                  <wp:extent cx="9525" cy="376555"/>
                  <wp:effectExtent l="0" t="0" r="0" b="0"/>
                  <wp:wrapNone/>
                  <wp:docPr id="12447" name="图片 6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" name="图片 6810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955686430</wp:posOffset>
                  </wp:positionH>
                  <wp:positionV relativeFrom="paragraph">
                    <wp:posOffset>955321305</wp:posOffset>
                  </wp:positionV>
                  <wp:extent cx="9525" cy="195580"/>
                  <wp:effectExtent l="0" t="0" r="0" b="0"/>
                  <wp:wrapNone/>
                  <wp:docPr id="12449" name="图片 6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9" name="图片 6811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955876930</wp:posOffset>
                  </wp:positionH>
                  <wp:positionV relativeFrom="paragraph">
                    <wp:posOffset>955511805</wp:posOffset>
                  </wp:positionV>
                  <wp:extent cx="9525" cy="309880"/>
                  <wp:effectExtent l="0" t="0" r="0" b="0"/>
                  <wp:wrapNone/>
                  <wp:docPr id="12451" name="图片 6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1" name="图片 6812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956067430</wp:posOffset>
                  </wp:positionH>
                  <wp:positionV relativeFrom="paragraph">
                    <wp:posOffset>955702305</wp:posOffset>
                  </wp:positionV>
                  <wp:extent cx="9525" cy="195580"/>
                  <wp:effectExtent l="0" t="0" r="0" b="0"/>
                  <wp:wrapNone/>
                  <wp:docPr id="12453" name="图片 6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" name="图片 681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956257930</wp:posOffset>
                  </wp:positionH>
                  <wp:positionV relativeFrom="paragraph">
                    <wp:posOffset>955892805</wp:posOffset>
                  </wp:positionV>
                  <wp:extent cx="9525" cy="195580"/>
                  <wp:effectExtent l="0" t="0" r="0" b="0"/>
                  <wp:wrapNone/>
                  <wp:docPr id="12455" name="图片 6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" name="图片 681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956448430</wp:posOffset>
                  </wp:positionH>
                  <wp:positionV relativeFrom="paragraph">
                    <wp:posOffset>956083305</wp:posOffset>
                  </wp:positionV>
                  <wp:extent cx="9525" cy="309880"/>
                  <wp:effectExtent l="0" t="0" r="0" b="0"/>
                  <wp:wrapNone/>
                  <wp:docPr id="12457" name="图片 6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7" name="图片 681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956638930</wp:posOffset>
                  </wp:positionH>
                  <wp:positionV relativeFrom="paragraph">
                    <wp:posOffset>956273805</wp:posOffset>
                  </wp:positionV>
                  <wp:extent cx="9525" cy="195580"/>
                  <wp:effectExtent l="0" t="0" r="0" b="0"/>
                  <wp:wrapNone/>
                  <wp:docPr id="12459" name="图片 6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9" name="图片 681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956829430</wp:posOffset>
                  </wp:positionH>
                  <wp:positionV relativeFrom="paragraph">
                    <wp:posOffset>956464305</wp:posOffset>
                  </wp:positionV>
                  <wp:extent cx="9525" cy="195580"/>
                  <wp:effectExtent l="0" t="0" r="0" b="0"/>
                  <wp:wrapNone/>
                  <wp:docPr id="12461" name="图片 6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" name="图片 681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957019930</wp:posOffset>
                  </wp:positionH>
                  <wp:positionV relativeFrom="paragraph">
                    <wp:posOffset>956654805</wp:posOffset>
                  </wp:positionV>
                  <wp:extent cx="9525" cy="309880"/>
                  <wp:effectExtent l="0" t="0" r="0" b="0"/>
                  <wp:wrapNone/>
                  <wp:docPr id="12463" name="图片 6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3" name="图片 681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957210430</wp:posOffset>
                  </wp:positionH>
                  <wp:positionV relativeFrom="paragraph">
                    <wp:posOffset>956845305</wp:posOffset>
                  </wp:positionV>
                  <wp:extent cx="9525" cy="195580"/>
                  <wp:effectExtent l="0" t="0" r="0" b="0"/>
                  <wp:wrapNone/>
                  <wp:docPr id="12465" name="图片 6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5" name="图片 681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957400930</wp:posOffset>
                  </wp:positionH>
                  <wp:positionV relativeFrom="paragraph">
                    <wp:posOffset>957035805</wp:posOffset>
                  </wp:positionV>
                  <wp:extent cx="9525" cy="195580"/>
                  <wp:effectExtent l="0" t="0" r="0" b="0"/>
                  <wp:wrapNone/>
                  <wp:docPr id="12467" name="图片 6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7" name="图片 682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957591430</wp:posOffset>
                  </wp:positionH>
                  <wp:positionV relativeFrom="paragraph">
                    <wp:posOffset>957226305</wp:posOffset>
                  </wp:positionV>
                  <wp:extent cx="9525" cy="195580"/>
                  <wp:effectExtent l="0" t="0" r="0" b="0"/>
                  <wp:wrapNone/>
                  <wp:docPr id="12469" name="图片 6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" name="图片 682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957781930</wp:posOffset>
                  </wp:positionH>
                  <wp:positionV relativeFrom="paragraph">
                    <wp:posOffset>957416805</wp:posOffset>
                  </wp:positionV>
                  <wp:extent cx="9525" cy="195580"/>
                  <wp:effectExtent l="0" t="0" r="0" b="0"/>
                  <wp:wrapNone/>
                  <wp:docPr id="12471" name="图片 6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1" name="图片 682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957972430</wp:posOffset>
                  </wp:positionH>
                  <wp:positionV relativeFrom="paragraph">
                    <wp:posOffset>957607305</wp:posOffset>
                  </wp:positionV>
                  <wp:extent cx="9525" cy="376555"/>
                  <wp:effectExtent l="0" t="0" r="0" b="0"/>
                  <wp:wrapNone/>
                  <wp:docPr id="12473" name="图片 6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3" name="图片 6823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958162930</wp:posOffset>
                  </wp:positionH>
                  <wp:positionV relativeFrom="paragraph">
                    <wp:posOffset>957797805</wp:posOffset>
                  </wp:positionV>
                  <wp:extent cx="9525" cy="195580"/>
                  <wp:effectExtent l="0" t="0" r="0" b="0"/>
                  <wp:wrapNone/>
                  <wp:docPr id="12475" name="图片 6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5" name="图片 6824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958353430</wp:posOffset>
                  </wp:positionH>
                  <wp:positionV relativeFrom="paragraph">
                    <wp:posOffset>957988305</wp:posOffset>
                  </wp:positionV>
                  <wp:extent cx="9525" cy="309880"/>
                  <wp:effectExtent l="0" t="0" r="0" b="0"/>
                  <wp:wrapNone/>
                  <wp:docPr id="12477" name="图片 6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" name="图片 6825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958543930</wp:posOffset>
                  </wp:positionH>
                  <wp:positionV relativeFrom="paragraph">
                    <wp:posOffset>958178805</wp:posOffset>
                  </wp:positionV>
                  <wp:extent cx="9525" cy="195580"/>
                  <wp:effectExtent l="0" t="0" r="0" b="0"/>
                  <wp:wrapNone/>
                  <wp:docPr id="12479" name="图片 6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" name="图片 682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958734430</wp:posOffset>
                  </wp:positionH>
                  <wp:positionV relativeFrom="paragraph">
                    <wp:posOffset>958369305</wp:posOffset>
                  </wp:positionV>
                  <wp:extent cx="9525" cy="195580"/>
                  <wp:effectExtent l="0" t="0" r="0" b="0"/>
                  <wp:wrapNone/>
                  <wp:docPr id="12481" name="图片 6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1" name="图片 6827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958924930</wp:posOffset>
                  </wp:positionH>
                  <wp:positionV relativeFrom="paragraph">
                    <wp:posOffset>958559805</wp:posOffset>
                  </wp:positionV>
                  <wp:extent cx="9525" cy="309880"/>
                  <wp:effectExtent l="0" t="0" r="0" b="0"/>
                  <wp:wrapNone/>
                  <wp:docPr id="12483" name="图片 6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3" name="图片 682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959115430</wp:posOffset>
                  </wp:positionH>
                  <wp:positionV relativeFrom="paragraph">
                    <wp:posOffset>958750305</wp:posOffset>
                  </wp:positionV>
                  <wp:extent cx="9525" cy="195580"/>
                  <wp:effectExtent l="0" t="0" r="0" b="0"/>
                  <wp:wrapNone/>
                  <wp:docPr id="12485" name="图片 6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5" name="图片 682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959305930</wp:posOffset>
                  </wp:positionH>
                  <wp:positionV relativeFrom="paragraph">
                    <wp:posOffset>958940805</wp:posOffset>
                  </wp:positionV>
                  <wp:extent cx="9525" cy="195580"/>
                  <wp:effectExtent l="0" t="0" r="0" b="0"/>
                  <wp:wrapNone/>
                  <wp:docPr id="12487" name="图片 6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7" name="图片 6830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959496430</wp:posOffset>
                  </wp:positionH>
                  <wp:positionV relativeFrom="paragraph">
                    <wp:posOffset>959131305</wp:posOffset>
                  </wp:positionV>
                  <wp:extent cx="9525" cy="309880"/>
                  <wp:effectExtent l="0" t="0" r="0" b="0"/>
                  <wp:wrapNone/>
                  <wp:docPr id="12489" name="图片 6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9" name="图片 6831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959686930</wp:posOffset>
                  </wp:positionH>
                  <wp:positionV relativeFrom="paragraph">
                    <wp:posOffset>959321805</wp:posOffset>
                  </wp:positionV>
                  <wp:extent cx="9525" cy="195580"/>
                  <wp:effectExtent l="0" t="0" r="0" b="0"/>
                  <wp:wrapNone/>
                  <wp:docPr id="12491" name="图片 6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" name="图片 6832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959877430</wp:posOffset>
                  </wp:positionH>
                  <wp:positionV relativeFrom="paragraph">
                    <wp:posOffset>959512305</wp:posOffset>
                  </wp:positionV>
                  <wp:extent cx="9525" cy="195580"/>
                  <wp:effectExtent l="0" t="0" r="0" b="0"/>
                  <wp:wrapNone/>
                  <wp:docPr id="12493" name="图片 6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" name="图片 6833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960067930</wp:posOffset>
                  </wp:positionH>
                  <wp:positionV relativeFrom="paragraph">
                    <wp:posOffset>959702805</wp:posOffset>
                  </wp:positionV>
                  <wp:extent cx="9525" cy="195580"/>
                  <wp:effectExtent l="0" t="0" r="0" b="0"/>
                  <wp:wrapNone/>
                  <wp:docPr id="12495" name="图片 6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5" name="图片 6834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960258430</wp:posOffset>
                  </wp:positionH>
                  <wp:positionV relativeFrom="paragraph">
                    <wp:posOffset>959893305</wp:posOffset>
                  </wp:positionV>
                  <wp:extent cx="9525" cy="195580"/>
                  <wp:effectExtent l="0" t="0" r="0" b="0"/>
                  <wp:wrapNone/>
                  <wp:docPr id="12497" name="图片 6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" name="图片 6835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960448930</wp:posOffset>
                  </wp:positionH>
                  <wp:positionV relativeFrom="paragraph">
                    <wp:posOffset>960083805</wp:posOffset>
                  </wp:positionV>
                  <wp:extent cx="9525" cy="376555"/>
                  <wp:effectExtent l="0" t="0" r="0" b="0"/>
                  <wp:wrapNone/>
                  <wp:docPr id="12499" name="图片 6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" name="图片 6836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960639430</wp:posOffset>
                  </wp:positionH>
                  <wp:positionV relativeFrom="paragraph">
                    <wp:posOffset>960274305</wp:posOffset>
                  </wp:positionV>
                  <wp:extent cx="9525" cy="195580"/>
                  <wp:effectExtent l="0" t="0" r="0" b="0"/>
                  <wp:wrapNone/>
                  <wp:docPr id="12501" name="图片 6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" name="图片 6837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960829930</wp:posOffset>
                  </wp:positionH>
                  <wp:positionV relativeFrom="paragraph">
                    <wp:posOffset>960464805</wp:posOffset>
                  </wp:positionV>
                  <wp:extent cx="9525" cy="309880"/>
                  <wp:effectExtent l="0" t="0" r="0" b="0"/>
                  <wp:wrapNone/>
                  <wp:docPr id="12503" name="图片 6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" name="图片 6838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961020430</wp:posOffset>
                  </wp:positionH>
                  <wp:positionV relativeFrom="paragraph">
                    <wp:posOffset>960655305</wp:posOffset>
                  </wp:positionV>
                  <wp:extent cx="9525" cy="195580"/>
                  <wp:effectExtent l="0" t="0" r="0" b="0"/>
                  <wp:wrapNone/>
                  <wp:docPr id="12505" name="图片 6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" name="图片 6839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961210930</wp:posOffset>
                  </wp:positionH>
                  <wp:positionV relativeFrom="paragraph">
                    <wp:posOffset>960845805</wp:posOffset>
                  </wp:positionV>
                  <wp:extent cx="9525" cy="309880"/>
                  <wp:effectExtent l="0" t="0" r="0" b="0"/>
                  <wp:wrapNone/>
                  <wp:docPr id="12507" name="图片 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" name="图片 6840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8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961401430</wp:posOffset>
                  </wp:positionH>
                  <wp:positionV relativeFrom="paragraph">
                    <wp:posOffset>961036305</wp:posOffset>
                  </wp:positionV>
                  <wp:extent cx="9525" cy="190500"/>
                  <wp:effectExtent l="0" t="0" r="0" b="0"/>
                  <wp:wrapNone/>
                  <wp:docPr id="12509" name="图片 6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9" name="图片 6841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961591930</wp:posOffset>
                  </wp:positionH>
                  <wp:positionV relativeFrom="paragraph">
                    <wp:posOffset>961226805</wp:posOffset>
                  </wp:positionV>
                  <wp:extent cx="9525" cy="180975"/>
                  <wp:effectExtent l="0" t="0" r="0" b="0"/>
                  <wp:wrapNone/>
                  <wp:docPr id="12511" name="图片 6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1" name="图片 6842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961782430</wp:posOffset>
                  </wp:positionH>
                  <wp:positionV relativeFrom="paragraph">
                    <wp:posOffset>961417305</wp:posOffset>
                  </wp:positionV>
                  <wp:extent cx="9525" cy="180975"/>
                  <wp:effectExtent l="0" t="0" r="0" b="0"/>
                  <wp:wrapNone/>
                  <wp:docPr id="12513" name="图片 6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" name="图片 6843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961972930</wp:posOffset>
                  </wp:positionH>
                  <wp:positionV relativeFrom="paragraph">
                    <wp:posOffset>961607805</wp:posOffset>
                  </wp:positionV>
                  <wp:extent cx="9525" cy="180975"/>
                  <wp:effectExtent l="0" t="0" r="0" b="0"/>
                  <wp:wrapNone/>
                  <wp:docPr id="12515" name="图片 6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5" name="图片 6844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962163430</wp:posOffset>
                  </wp:positionH>
                  <wp:positionV relativeFrom="paragraph">
                    <wp:posOffset>961798305</wp:posOffset>
                  </wp:positionV>
                  <wp:extent cx="9525" cy="180975"/>
                  <wp:effectExtent l="0" t="0" r="0" b="0"/>
                  <wp:wrapNone/>
                  <wp:docPr id="12517" name="图片 6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" name="图片 684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962353930</wp:posOffset>
                  </wp:positionH>
                  <wp:positionV relativeFrom="paragraph">
                    <wp:posOffset>961988805</wp:posOffset>
                  </wp:positionV>
                  <wp:extent cx="9525" cy="190500"/>
                  <wp:effectExtent l="0" t="0" r="0" b="0"/>
                  <wp:wrapNone/>
                  <wp:docPr id="12519" name="图片 6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9" name="图片 6846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962544430</wp:posOffset>
                  </wp:positionH>
                  <wp:positionV relativeFrom="paragraph">
                    <wp:posOffset>962179305</wp:posOffset>
                  </wp:positionV>
                  <wp:extent cx="9525" cy="180975"/>
                  <wp:effectExtent l="0" t="0" r="0" b="0"/>
                  <wp:wrapNone/>
                  <wp:docPr id="12521" name="图片 6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" name="图片 6847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962734930</wp:posOffset>
                  </wp:positionH>
                  <wp:positionV relativeFrom="paragraph">
                    <wp:posOffset>962369805</wp:posOffset>
                  </wp:positionV>
                  <wp:extent cx="9525" cy="180975"/>
                  <wp:effectExtent l="0" t="0" r="0" b="0"/>
                  <wp:wrapNone/>
                  <wp:docPr id="12523" name="图片 6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" name="图片 6848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962925430</wp:posOffset>
                  </wp:positionH>
                  <wp:positionV relativeFrom="paragraph">
                    <wp:posOffset>962560305</wp:posOffset>
                  </wp:positionV>
                  <wp:extent cx="9525" cy="180975"/>
                  <wp:effectExtent l="0" t="0" r="0" b="0"/>
                  <wp:wrapNone/>
                  <wp:docPr id="12525" name="图片 6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5" name="图片 6849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8480" behindDoc="0" locked="0" layoutInCell="1" allowOverlap="1">
                  <wp:simplePos x="0" y="0"/>
                  <wp:positionH relativeFrom="column">
                    <wp:posOffset>963115930</wp:posOffset>
                  </wp:positionH>
                  <wp:positionV relativeFrom="paragraph">
                    <wp:posOffset>962750805</wp:posOffset>
                  </wp:positionV>
                  <wp:extent cx="9525" cy="180975"/>
                  <wp:effectExtent l="0" t="0" r="0" b="0"/>
                  <wp:wrapNone/>
                  <wp:docPr id="12527" name="图片 6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7" name="图片 6850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963306430</wp:posOffset>
                  </wp:positionH>
                  <wp:positionV relativeFrom="paragraph">
                    <wp:posOffset>962941305</wp:posOffset>
                  </wp:positionV>
                  <wp:extent cx="9525" cy="376555"/>
                  <wp:effectExtent l="0" t="0" r="0" b="0"/>
                  <wp:wrapNone/>
                  <wp:docPr id="12529" name="图片 6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" name="图片 6851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963496930</wp:posOffset>
                  </wp:positionH>
                  <wp:positionV relativeFrom="paragraph">
                    <wp:posOffset>963131805</wp:posOffset>
                  </wp:positionV>
                  <wp:extent cx="9525" cy="376555"/>
                  <wp:effectExtent l="0" t="0" r="0" b="0"/>
                  <wp:wrapNone/>
                  <wp:docPr id="12531" name="图片 6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" name="图片 6852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963687430</wp:posOffset>
                  </wp:positionH>
                  <wp:positionV relativeFrom="paragraph">
                    <wp:posOffset>963322305</wp:posOffset>
                  </wp:positionV>
                  <wp:extent cx="9525" cy="347980"/>
                  <wp:effectExtent l="0" t="0" r="0" b="0"/>
                  <wp:wrapNone/>
                  <wp:docPr id="12533" name="图片 6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" name="图片 6853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963877930</wp:posOffset>
                  </wp:positionH>
                  <wp:positionV relativeFrom="paragraph">
                    <wp:posOffset>963512805</wp:posOffset>
                  </wp:positionV>
                  <wp:extent cx="9525" cy="347980"/>
                  <wp:effectExtent l="0" t="0" r="0" b="0"/>
                  <wp:wrapNone/>
                  <wp:docPr id="12535" name="图片 6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5" name="图片 6854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964068430</wp:posOffset>
                  </wp:positionH>
                  <wp:positionV relativeFrom="paragraph">
                    <wp:posOffset>963703305</wp:posOffset>
                  </wp:positionV>
                  <wp:extent cx="9525" cy="347980"/>
                  <wp:effectExtent l="0" t="0" r="0" b="0"/>
                  <wp:wrapNone/>
                  <wp:docPr id="12537" name="图片 6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7" name="图片 6855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964258930</wp:posOffset>
                  </wp:positionH>
                  <wp:positionV relativeFrom="paragraph">
                    <wp:posOffset>963893805</wp:posOffset>
                  </wp:positionV>
                  <wp:extent cx="9525" cy="338455"/>
                  <wp:effectExtent l="0" t="0" r="0" b="0"/>
                  <wp:wrapNone/>
                  <wp:docPr id="12539" name="图片 6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9" name="图片 6856"/>
                          <pic:cNvPicPr>
                            <a:picLocks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964449430</wp:posOffset>
                  </wp:positionH>
                  <wp:positionV relativeFrom="paragraph">
                    <wp:posOffset>964084305</wp:posOffset>
                  </wp:positionV>
                  <wp:extent cx="9525" cy="347980"/>
                  <wp:effectExtent l="0" t="0" r="0" b="0"/>
                  <wp:wrapNone/>
                  <wp:docPr id="12541" name="图片 6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" name="图片 6857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964639930</wp:posOffset>
                  </wp:positionH>
                  <wp:positionV relativeFrom="paragraph">
                    <wp:posOffset>964274805</wp:posOffset>
                  </wp:positionV>
                  <wp:extent cx="9525" cy="347980"/>
                  <wp:effectExtent l="0" t="0" r="0" b="0"/>
                  <wp:wrapNone/>
                  <wp:docPr id="12543" name="图片 6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" name="图片 6858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964830430</wp:posOffset>
                  </wp:positionH>
                  <wp:positionV relativeFrom="paragraph">
                    <wp:posOffset>964465305</wp:posOffset>
                  </wp:positionV>
                  <wp:extent cx="9525" cy="347980"/>
                  <wp:effectExtent l="0" t="0" r="0" b="0"/>
                  <wp:wrapNone/>
                  <wp:docPr id="12545" name="图片 6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5" name="图片 6859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965020930</wp:posOffset>
                  </wp:positionH>
                  <wp:positionV relativeFrom="paragraph">
                    <wp:posOffset>964655805</wp:posOffset>
                  </wp:positionV>
                  <wp:extent cx="9525" cy="357505"/>
                  <wp:effectExtent l="0" t="0" r="0" b="0"/>
                  <wp:wrapNone/>
                  <wp:docPr id="12547" name="图片 6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7" name="图片 6860"/>
                          <pic:cNvPicPr>
                            <a:picLocks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965211430</wp:posOffset>
                  </wp:positionH>
                  <wp:positionV relativeFrom="paragraph">
                    <wp:posOffset>964846305</wp:posOffset>
                  </wp:positionV>
                  <wp:extent cx="9525" cy="357505"/>
                  <wp:effectExtent l="0" t="0" r="0" b="0"/>
                  <wp:wrapNone/>
                  <wp:docPr id="12549" name="图片 6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" name="图片 6861"/>
                          <pic:cNvPicPr>
                            <a:picLocks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965401930</wp:posOffset>
                  </wp:positionH>
                  <wp:positionV relativeFrom="paragraph">
                    <wp:posOffset>965036805</wp:posOffset>
                  </wp:positionV>
                  <wp:extent cx="8890" cy="195580"/>
                  <wp:effectExtent l="0" t="0" r="0" b="0"/>
                  <wp:wrapNone/>
                  <wp:docPr id="12551" name="图片 6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1" name="图片 68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965592430</wp:posOffset>
                  </wp:positionH>
                  <wp:positionV relativeFrom="paragraph">
                    <wp:posOffset>965227305</wp:posOffset>
                  </wp:positionV>
                  <wp:extent cx="8890" cy="300990"/>
                  <wp:effectExtent l="0" t="0" r="0" b="0"/>
                  <wp:wrapNone/>
                  <wp:docPr id="12553" name="图片 6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" name="图片 68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965782930</wp:posOffset>
                  </wp:positionH>
                  <wp:positionV relativeFrom="paragraph">
                    <wp:posOffset>965417805</wp:posOffset>
                  </wp:positionV>
                  <wp:extent cx="8890" cy="195580"/>
                  <wp:effectExtent l="0" t="0" r="0" b="0"/>
                  <wp:wrapNone/>
                  <wp:docPr id="12555" name="图片 6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5" name="图片 68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965973430</wp:posOffset>
                  </wp:positionH>
                  <wp:positionV relativeFrom="paragraph">
                    <wp:posOffset>965608305</wp:posOffset>
                  </wp:positionV>
                  <wp:extent cx="8890" cy="195580"/>
                  <wp:effectExtent l="0" t="0" r="0" b="0"/>
                  <wp:wrapNone/>
                  <wp:docPr id="12557" name="图片 6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" name="图片 68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966163930</wp:posOffset>
                  </wp:positionH>
                  <wp:positionV relativeFrom="paragraph">
                    <wp:posOffset>965798805</wp:posOffset>
                  </wp:positionV>
                  <wp:extent cx="8890" cy="300990"/>
                  <wp:effectExtent l="0" t="0" r="0" b="0"/>
                  <wp:wrapNone/>
                  <wp:docPr id="12559" name="图片 6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9" name="图片 68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966354430</wp:posOffset>
                  </wp:positionH>
                  <wp:positionV relativeFrom="paragraph">
                    <wp:posOffset>965989305</wp:posOffset>
                  </wp:positionV>
                  <wp:extent cx="8890" cy="195580"/>
                  <wp:effectExtent l="0" t="0" r="0" b="0"/>
                  <wp:wrapNone/>
                  <wp:docPr id="12561" name="图片 6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1" name="图片 68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966544930</wp:posOffset>
                  </wp:positionH>
                  <wp:positionV relativeFrom="paragraph">
                    <wp:posOffset>966179805</wp:posOffset>
                  </wp:positionV>
                  <wp:extent cx="8890" cy="195580"/>
                  <wp:effectExtent l="0" t="0" r="0" b="0"/>
                  <wp:wrapNone/>
                  <wp:docPr id="12563" name="图片 6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3" name="图片 68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966735430</wp:posOffset>
                  </wp:positionH>
                  <wp:positionV relativeFrom="paragraph">
                    <wp:posOffset>966370305</wp:posOffset>
                  </wp:positionV>
                  <wp:extent cx="8890" cy="195580"/>
                  <wp:effectExtent l="0" t="0" r="0" b="0"/>
                  <wp:wrapNone/>
                  <wp:docPr id="12565" name="图片 6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5" name="图片 68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966925930</wp:posOffset>
                  </wp:positionH>
                  <wp:positionV relativeFrom="paragraph">
                    <wp:posOffset>966560805</wp:posOffset>
                  </wp:positionV>
                  <wp:extent cx="8890" cy="195580"/>
                  <wp:effectExtent l="0" t="0" r="0" b="0"/>
                  <wp:wrapNone/>
                  <wp:docPr id="12567" name="图片 6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7" name="图片 68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967116430</wp:posOffset>
                  </wp:positionH>
                  <wp:positionV relativeFrom="paragraph">
                    <wp:posOffset>966751305</wp:posOffset>
                  </wp:positionV>
                  <wp:extent cx="8890" cy="300990"/>
                  <wp:effectExtent l="0" t="0" r="0" b="0"/>
                  <wp:wrapNone/>
                  <wp:docPr id="12569" name="图片 6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9" name="图片 68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967306930</wp:posOffset>
                  </wp:positionH>
                  <wp:positionV relativeFrom="paragraph">
                    <wp:posOffset>966941805</wp:posOffset>
                  </wp:positionV>
                  <wp:extent cx="8890" cy="195580"/>
                  <wp:effectExtent l="0" t="0" r="0" b="0"/>
                  <wp:wrapNone/>
                  <wp:docPr id="12571" name="图片 6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" name="图片 68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967497430</wp:posOffset>
                  </wp:positionH>
                  <wp:positionV relativeFrom="paragraph">
                    <wp:posOffset>967132305</wp:posOffset>
                  </wp:positionV>
                  <wp:extent cx="8890" cy="195580"/>
                  <wp:effectExtent l="0" t="0" r="0" b="0"/>
                  <wp:wrapNone/>
                  <wp:docPr id="12573" name="图片 6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3" name="图片 68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967687930</wp:posOffset>
                  </wp:positionH>
                  <wp:positionV relativeFrom="paragraph">
                    <wp:posOffset>967322805</wp:posOffset>
                  </wp:positionV>
                  <wp:extent cx="8890" cy="300990"/>
                  <wp:effectExtent l="0" t="0" r="0" b="0"/>
                  <wp:wrapNone/>
                  <wp:docPr id="12575" name="图片 6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5" name="图片 68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967878430</wp:posOffset>
                  </wp:positionH>
                  <wp:positionV relativeFrom="paragraph">
                    <wp:posOffset>967513305</wp:posOffset>
                  </wp:positionV>
                  <wp:extent cx="8890" cy="195580"/>
                  <wp:effectExtent l="0" t="0" r="0" b="0"/>
                  <wp:wrapNone/>
                  <wp:docPr id="12577" name="图片 6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7" name="图片 68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968068930</wp:posOffset>
                  </wp:positionH>
                  <wp:positionV relativeFrom="paragraph">
                    <wp:posOffset>967703805</wp:posOffset>
                  </wp:positionV>
                  <wp:extent cx="8890" cy="195580"/>
                  <wp:effectExtent l="0" t="0" r="0" b="0"/>
                  <wp:wrapNone/>
                  <wp:docPr id="12579" name="图片 6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" name="图片 68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968259430</wp:posOffset>
                  </wp:positionH>
                  <wp:positionV relativeFrom="paragraph">
                    <wp:posOffset>967894305</wp:posOffset>
                  </wp:positionV>
                  <wp:extent cx="8890" cy="300990"/>
                  <wp:effectExtent l="0" t="0" r="0" b="0"/>
                  <wp:wrapNone/>
                  <wp:docPr id="12581" name="图片 6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" name="图片 68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968449930</wp:posOffset>
                  </wp:positionH>
                  <wp:positionV relativeFrom="paragraph">
                    <wp:posOffset>968084805</wp:posOffset>
                  </wp:positionV>
                  <wp:extent cx="8890" cy="195580"/>
                  <wp:effectExtent l="0" t="0" r="0" b="0"/>
                  <wp:wrapNone/>
                  <wp:docPr id="12583" name="图片 6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" name="图片 68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968640430</wp:posOffset>
                  </wp:positionH>
                  <wp:positionV relativeFrom="paragraph">
                    <wp:posOffset>968275305</wp:posOffset>
                  </wp:positionV>
                  <wp:extent cx="8890" cy="195580"/>
                  <wp:effectExtent l="0" t="0" r="0" b="0"/>
                  <wp:wrapNone/>
                  <wp:docPr id="12585" name="图片 6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" name="图片 68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968830930</wp:posOffset>
                  </wp:positionH>
                  <wp:positionV relativeFrom="paragraph">
                    <wp:posOffset>968465805</wp:posOffset>
                  </wp:positionV>
                  <wp:extent cx="8890" cy="195580"/>
                  <wp:effectExtent l="0" t="0" r="0" b="0"/>
                  <wp:wrapNone/>
                  <wp:docPr id="12587" name="图片 6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7" name="图片 68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969021430</wp:posOffset>
                  </wp:positionH>
                  <wp:positionV relativeFrom="paragraph">
                    <wp:posOffset>968656305</wp:posOffset>
                  </wp:positionV>
                  <wp:extent cx="8890" cy="195580"/>
                  <wp:effectExtent l="0" t="0" r="0" b="0"/>
                  <wp:wrapNone/>
                  <wp:docPr id="12589" name="图片 6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9" name="图片 68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969211930</wp:posOffset>
                  </wp:positionH>
                  <wp:positionV relativeFrom="paragraph">
                    <wp:posOffset>968846805</wp:posOffset>
                  </wp:positionV>
                  <wp:extent cx="8890" cy="300990"/>
                  <wp:effectExtent l="0" t="0" r="0" b="0"/>
                  <wp:wrapNone/>
                  <wp:docPr id="12591" name="图片 6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1" name="图片 68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969402430</wp:posOffset>
                  </wp:positionH>
                  <wp:positionV relativeFrom="paragraph">
                    <wp:posOffset>969037305</wp:posOffset>
                  </wp:positionV>
                  <wp:extent cx="8890" cy="195580"/>
                  <wp:effectExtent l="0" t="0" r="0" b="0"/>
                  <wp:wrapNone/>
                  <wp:docPr id="12593" name="图片 6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3" name="图片 68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969592930</wp:posOffset>
                  </wp:positionH>
                  <wp:positionV relativeFrom="paragraph">
                    <wp:posOffset>969227805</wp:posOffset>
                  </wp:positionV>
                  <wp:extent cx="8890" cy="195580"/>
                  <wp:effectExtent l="0" t="0" r="0" b="0"/>
                  <wp:wrapNone/>
                  <wp:docPr id="12595" name="图片 6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5" name="图片 68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969783430</wp:posOffset>
                  </wp:positionH>
                  <wp:positionV relativeFrom="paragraph">
                    <wp:posOffset>969418305</wp:posOffset>
                  </wp:positionV>
                  <wp:extent cx="8890" cy="300990"/>
                  <wp:effectExtent l="0" t="0" r="0" b="0"/>
                  <wp:wrapNone/>
                  <wp:docPr id="12597" name="图片 6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7" name="图片 68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969973930</wp:posOffset>
                  </wp:positionH>
                  <wp:positionV relativeFrom="paragraph">
                    <wp:posOffset>969608805</wp:posOffset>
                  </wp:positionV>
                  <wp:extent cx="8890" cy="195580"/>
                  <wp:effectExtent l="0" t="0" r="0" b="0"/>
                  <wp:wrapNone/>
                  <wp:docPr id="12599" name="图片 6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9" name="图片 68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970164430</wp:posOffset>
                  </wp:positionH>
                  <wp:positionV relativeFrom="paragraph">
                    <wp:posOffset>969799305</wp:posOffset>
                  </wp:positionV>
                  <wp:extent cx="8890" cy="195580"/>
                  <wp:effectExtent l="0" t="0" r="0" b="0"/>
                  <wp:wrapNone/>
                  <wp:docPr id="12601" name="图片 6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" name="图片 68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970354930</wp:posOffset>
                  </wp:positionH>
                  <wp:positionV relativeFrom="paragraph">
                    <wp:posOffset>969989805</wp:posOffset>
                  </wp:positionV>
                  <wp:extent cx="8890" cy="300990"/>
                  <wp:effectExtent l="0" t="0" r="0" b="0"/>
                  <wp:wrapNone/>
                  <wp:docPr id="12603" name="图片 6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3" name="图片 68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970545430</wp:posOffset>
                  </wp:positionH>
                  <wp:positionV relativeFrom="paragraph">
                    <wp:posOffset>970180305</wp:posOffset>
                  </wp:positionV>
                  <wp:extent cx="8890" cy="195580"/>
                  <wp:effectExtent l="0" t="0" r="0" b="0"/>
                  <wp:wrapNone/>
                  <wp:docPr id="12605" name="图片 6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5" name="图片 68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970735930</wp:posOffset>
                  </wp:positionH>
                  <wp:positionV relativeFrom="paragraph">
                    <wp:posOffset>970370805</wp:posOffset>
                  </wp:positionV>
                  <wp:extent cx="8890" cy="195580"/>
                  <wp:effectExtent l="0" t="0" r="0" b="0"/>
                  <wp:wrapNone/>
                  <wp:docPr id="12607" name="图片 6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7" name="图片 68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970926430</wp:posOffset>
                  </wp:positionH>
                  <wp:positionV relativeFrom="paragraph">
                    <wp:posOffset>970561305</wp:posOffset>
                  </wp:positionV>
                  <wp:extent cx="8890" cy="195580"/>
                  <wp:effectExtent l="0" t="0" r="0" b="0"/>
                  <wp:wrapNone/>
                  <wp:docPr id="12609" name="图片 6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9" name="图片 68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971116930</wp:posOffset>
                  </wp:positionH>
                  <wp:positionV relativeFrom="paragraph">
                    <wp:posOffset>970751805</wp:posOffset>
                  </wp:positionV>
                  <wp:extent cx="8890" cy="195580"/>
                  <wp:effectExtent l="0" t="0" r="0" b="0"/>
                  <wp:wrapNone/>
                  <wp:docPr id="12611" name="图片 6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" name="图片 68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971307430</wp:posOffset>
                  </wp:positionH>
                  <wp:positionV relativeFrom="paragraph">
                    <wp:posOffset>970942305</wp:posOffset>
                  </wp:positionV>
                  <wp:extent cx="8890" cy="300990"/>
                  <wp:effectExtent l="0" t="0" r="0" b="0"/>
                  <wp:wrapNone/>
                  <wp:docPr id="12613" name="图片 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3" name="图片 68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971497930</wp:posOffset>
                  </wp:positionH>
                  <wp:positionV relativeFrom="paragraph">
                    <wp:posOffset>971132170</wp:posOffset>
                  </wp:positionV>
                  <wp:extent cx="8890" cy="195580"/>
                  <wp:effectExtent l="0" t="0" r="0" b="0"/>
                  <wp:wrapNone/>
                  <wp:docPr id="12615" name="图片 6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5" name="图片 68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971688430</wp:posOffset>
                  </wp:positionH>
                  <wp:positionV relativeFrom="paragraph">
                    <wp:posOffset>971323305</wp:posOffset>
                  </wp:positionV>
                  <wp:extent cx="8890" cy="195580"/>
                  <wp:effectExtent l="0" t="0" r="0" b="0"/>
                  <wp:wrapNone/>
                  <wp:docPr id="12617" name="图片 6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7" name="图片 68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971878930</wp:posOffset>
                  </wp:positionH>
                  <wp:positionV relativeFrom="paragraph">
                    <wp:posOffset>971513805</wp:posOffset>
                  </wp:positionV>
                  <wp:extent cx="8890" cy="300990"/>
                  <wp:effectExtent l="0" t="0" r="0" b="0"/>
                  <wp:wrapNone/>
                  <wp:docPr id="12619" name="图片 6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9" name="图片 68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972069430</wp:posOffset>
                  </wp:positionH>
                  <wp:positionV relativeFrom="paragraph">
                    <wp:posOffset>971704305</wp:posOffset>
                  </wp:positionV>
                  <wp:extent cx="8890" cy="195580"/>
                  <wp:effectExtent l="0" t="0" r="0" b="0"/>
                  <wp:wrapNone/>
                  <wp:docPr id="12621" name="图片 6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1" name="图片 68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972259930</wp:posOffset>
                  </wp:positionH>
                  <wp:positionV relativeFrom="paragraph">
                    <wp:posOffset>971894805</wp:posOffset>
                  </wp:positionV>
                  <wp:extent cx="8890" cy="195580"/>
                  <wp:effectExtent l="0" t="0" r="0" b="0"/>
                  <wp:wrapNone/>
                  <wp:docPr id="12623" name="图片 6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3" name="图片 68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972450430</wp:posOffset>
                  </wp:positionH>
                  <wp:positionV relativeFrom="paragraph">
                    <wp:posOffset>972085305</wp:posOffset>
                  </wp:positionV>
                  <wp:extent cx="8890" cy="300990"/>
                  <wp:effectExtent l="0" t="0" r="0" b="0"/>
                  <wp:wrapNone/>
                  <wp:docPr id="12625" name="图片 6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5" name="图片 68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972640930</wp:posOffset>
                  </wp:positionH>
                  <wp:positionV relativeFrom="paragraph">
                    <wp:posOffset>972275805</wp:posOffset>
                  </wp:positionV>
                  <wp:extent cx="8890" cy="195580"/>
                  <wp:effectExtent l="0" t="0" r="0" b="0"/>
                  <wp:wrapNone/>
                  <wp:docPr id="12627" name="图片 6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7" name="图片 69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972831430</wp:posOffset>
                  </wp:positionH>
                  <wp:positionV relativeFrom="paragraph">
                    <wp:posOffset>972466305</wp:posOffset>
                  </wp:positionV>
                  <wp:extent cx="8890" cy="195580"/>
                  <wp:effectExtent l="0" t="0" r="0" b="0"/>
                  <wp:wrapNone/>
                  <wp:docPr id="12629" name="图片 6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" name="图片 69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973021930</wp:posOffset>
                  </wp:positionH>
                  <wp:positionV relativeFrom="paragraph">
                    <wp:posOffset>972656805</wp:posOffset>
                  </wp:positionV>
                  <wp:extent cx="8890" cy="195580"/>
                  <wp:effectExtent l="0" t="0" r="0" b="0"/>
                  <wp:wrapNone/>
                  <wp:docPr id="12631" name="图片 6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1" name="图片 69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973212430</wp:posOffset>
                  </wp:positionH>
                  <wp:positionV relativeFrom="paragraph">
                    <wp:posOffset>972847305</wp:posOffset>
                  </wp:positionV>
                  <wp:extent cx="8890" cy="195580"/>
                  <wp:effectExtent l="0" t="0" r="0" b="0"/>
                  <wp:wrapNone/>
                  <wp:docPr id="12633" name="图片 6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3" name="图片 69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973402930</wp:posOffset>
                  </wp:positionH>
                  <wp:positionV relativeFrom="paragraph">
                    <wp:posOffset>973037805</wp:posOffset>
                  </wp:positionV>
                  <wp:extent cx="8890" cy="300990"/>
                  <wp:effectExtent l="0" t="0" r="0" b="0"/>
                  <wp:wrapNone/>
                  <wp:docPr id="12635" name="图片 6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5" name="图片 69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973593430</wp:posOffset>
                  </wp:positionH>
                  <wp:positionV relativeFrom="paragraph">
                    <wp:posOffset>973228305</wp:posOffset>
                  </wp:positionV>
                  <wp:extent cx="8890" cy="195580"/>
                  <wp:effectExtent l="0" t="0" r="0" b="0"/>
                  <wp:wrapNone/>
                  <wp:docPr id="12637" name="图片 6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7" name="图片 69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973783930</wp:posOffset>
                  </wp:positionH>
                  <wp:positionV relativeFrom="paragraph">
                    <wp:posOffset>973418805</wp:posOffset>
                  </wp:positionV>
                  <wp:extent cx="8890" cy="195580"/>
                  <wp:effectExtent l="0" t="0" r="0" b="0"/>
                  <wp:wrapNone/>
                  <wp:docPr id="12639" name="图片 6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9" name="图片 69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973974430</wp:posOffset>
                  </wp:positionH>
                  <wp:positionV relativeFrom="paragraph">
                    <wp:posOffset>973609305</wp:posOffset>
                  </wp:positionV>
                  <wp:extent cx="8890" cy="300990"/>
                  <wp:effectExtent l="0" t="0" r="0" b="0"/>
                  <wp:wrapNone/>
                  <wp:docPr id="12641" name="图片 6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" name="图片 69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974164930</wp:posOffset>
                  </wp:positionH>
                  <wp:positionV relativeFrom="paragraph">
                    <wp:posOffset>973799805</wp:posOffset>
                  </wp:positionV>
                  <wp:extent cx="8890" cy="195580"/>
                  <wp:effectExtent l="0" t="0" r="0" b="0"/>
                  <wp:wrapNone/>
                  <wp:docPr id="12643" name="图片 6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3" name="图片 69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974355430</wp:posOffset>
                  </wp:positionH>
                  <wp:positionV relativeFrom="paragraph">
                    <wp:posOffset>973990305</wp:posOffset>
                  </wp:positionV>
                  <wp:extent cx="8890" cy="195580"/>
                  <wp:effectExtent l="0" t="0" r="0" b="0"/>
                  <wp:wrapNone/>
                  <wp:docPr id="12645" name="图片 6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5" name="图片 69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974545930</wp:posOffset>
                  </wp:positionH>
                  <wp:positionV relativeFrom="paragraph">
                    <wp:posOffset>974180805</wp:posOffset>
                  </wp:positionV>
                  <wp:extent cx="8890" cy="300990"/>
                  <wp:effectExtent l="0" t="0" r="0" b="0"/>
                  <wp:wrapNone/>
                  <wp:docPr id="12647" name="图片 6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7" name="图片 69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974736430</wp:posOffset>
                  </wp:positionH>
                  <wp:positionV relativeFrom="paragraph">
                    <wp:posOffset>974371305</wp:posOffset>
                  </wp:positionV>
                  <wp:extent cx="8890" cy="195580"/>
                  <wp:effectExtent l="0" t="0" r="0" b="0"/>
                  <wp:wrapNone/>
                  <wp:docPr id="12649" name="图片 6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9" name="图片 69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974926930</wp:posOffset>
                  </wp:positionH>
                  <wp:positionV relativeFrom="paragraph">
                    <wp:posOffset>974561805</wp:posOffset>
                  </wp:positionV>
                  <wp:extent cx="8890" cy="195580"/>
                  <wp:effectExtent l="0" t="0" r="0" b="0"/>
                  <wp:wrapNone/>
                  <wp:docPr id="12651" name="图片 6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1" name="图片 69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975117430</wp:posOffset>
                  </wp:positionH>
                  <wp:positionV relativeFrom="paragraph">
                    <wp:posOffset>974752305</wp:posOffset>
                  </wp:positionV>
                  <wp:extent cx="8890" cy="195580"/>
                  <wp:effectExtent l="0" t="0" r="0" b="0"/>
                  <wp:wrapNone/>
                  <wp:docPr id="12653" name="图片 6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" name="图片 69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975307930</wp:posOffset>
                  </wp:positionH>
                  <wp:positionV relativeFrom="paragraph">
                    <wp:posOffset>974942805</wp:posOffset>
                  </wp:positionV>
                  <wp:extent cx="8890" cy="195580"/>
                  <wp:effectExtent l="0" t="0" r="0" b="0"/>
                  <wp:wrapNone/>
                  <wp:docPr id="12655" name="图片 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" name="图片 69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975498430</wp:posOffset>
                  </wp:positionH>
                  <wp:positionV relativeFrom="paragraph">
                    <wp:posOffset>975133305</wp:posOffset>
                  </wp:positionV>
                  <wp:extent cx="8890" cy="300990"/>
                  <wp:effectExtent l="0" t="0" r="0" b="0"/>
                  <wp:wrapNone/>
                  <wp:docPr id="12657" name="图片 6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7" name="图片 69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975688930</wp:posOffset>
                  </wp:positionH>
                  <wp:positionV relativeFrom="paragraph">
                    <wp:posOffset>975323805</wp:posOffset>
                  </wp:positionV>
                  <wp:extent cx="8890" cy="195580"/>
                  <wp:effectExtent l="0" t="0" r="0" b="0"/>
                  <wp:wrapNone/>
                  <wp:docPr id="12659" name="图片 6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" name="图片 69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975879430</wp:posOffset>
                  </wp:positionH>
                  <wp:positionV relativeFrom="paragraph">
                    <wp:posOffset>975514305</wp:posOffset>
                  </wp:positionV>
                  <wp:extent cx="8890" cy="195580"/>
                  <wp:effectExtent l="0" t="0" r="0" b="0"/>
                  <wp:wrapNone/>
                  <wp:docPr id="12661" name="图片 6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1" name="图片 69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976069930</wp:posOffset>
                  </wp:positionH>
                  <wp:positionV relativeFrom="paragraph">
                    <wp:posOffset>975704170</wp:posOffset>
                  </wp:positionV>
                  <wp:extent cx="8890" cy="300990"/>
                  <wp:effectExtent l="0" t="0" r="0" b="0"/>
                  <wp:wrapNone/>
                  <wp:docPr id="12663" name="图片 6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3" name="图片 69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976260430</wp:posOffset>
                  </wp:positionH>
                  <wp:positionV relativeFrom="paragraph">
                    <wp:posOffset>975894670</wp:posOffset>
                  </wp:positionV>
                  <wp:extent cx="8890" cy="195580"/>
                  <wp:effectExtent l="0" t="0" r="0" b="0"/>
                  <wp:wrapNone/>
                  <wp:docPr id="12665" name="图片 6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" name="图片 69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976450930</wp:posOffset>
                  </wp:positionH>
                  <wp:positionV relativeFrom="paragraph">
                    <wp:posOffset>976085805</wp:posOffset>
                  </wp:positionV>
                  <wp:extent cx="8890" cy="195580"/>
                  <wp:effectExtent l="0" t="0" r="0" b="0"/>
                  <wp:wrapNone/>
                  <wp:docPr id="12667" name="图片 6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7" name="图片 69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976641430</wp:posOffset>
                  </wp:positionH>
                  <wp:positionV relativeFrom="paragraph">
                    <wp:posOffset>976276305</wp:posOffset>
                  </wp:positionV>
                  <wp:extent cx="8890" cy="300990"/>
                  <wp:effectExtent l="0" t="0" r="0" b="0"/>
                  <wp:wrapNone/>
                  <wp:docPr id="12669" name="图片 6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" name="图片 69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976831930</wp:posOffset>
                  </wp:positionH>
                  <wp:positionV relativeFrom="paragraph">
                    <wp:posOffset>976466805</wp:posOffset>
                  </wp:positionV>
                  <wp:extent cx="8890" cy="195580"/>
                  <wp:effectExtent l="0" t="0" r="0" b="0"/>
                  <wp:wrapNone/>
                  <wp:docPr id="12671" name="图片 6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1" name="图片 69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977022430</wp:posOffset>
                  </wp:positionH>
                  <wp:positionV relativeFrom="paragraph">
                    <wp:posOffset>976657305</wp:posOffset>
                  </wp:positionV>
                  <wp:extent cx="8890" cy="195580"/>
                  <wp:effectExtent l="0" t="0" r="0" b="0"/>
                  <wp:wrapNone/>
                  <wp:docPr id="12673" name="图片 6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" name="图片 69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977212930</wp:posOffset>
                  </wp:positionH>
                  <wp:positionV relativeFrom="paragraph">
                    <wp:posOffset>976847805</wp:posOffset>
                  </wp:positionV>
                  <wp:extent cx="8890" cy="195580"/>
                  <wp:effectExtent l="0" t="0" r="0" b="0"/>
                  <wp:wrapNone/>
                  <wp:docPr id="12675" name="图片 6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" name="图片 69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977403430</wp:posOffset>
                  </wp:positionH>
                  <wp:positionV relativeFrom="paragraph">
                    <wp:posOffset>977038305</wp:posOffset>
                  </wp:positionV>
                  <wp:extent cx="8890" cy="195580"/>
                  <wp:effectExtent l="0" t="0" r="0" b="0"/>
                  <wp:wrapNone/>
                  <wp:docPr id="12677" name="图片 6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7" name="图片 69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977593930</wp:posOffset>
                  </wp:positionH>
                  <wp:positionV relativeFrom="paragraph">
                    <wp:posOffset>977228170</wp:posOffset>
                  </wp:positionV>
                  <wp:extent cx="8890" cy="300990"/>
                  <wp:effectExtent l="0" t="0" r="0" b="0"/>
                  <wp:wrapNone/>
                  <wp:docPr id="12679" name="图片 6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9" name="图片 69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977783795</wp:posOffset>
                  </wp:positionH>
                  <wp:positionV relativeFrom="paragraph">
                    <wp:posOffset>977418670</wp:posOffset>
                  </wp:positionV>
                  <wp:extent cx="8890" cy="195580"/>
                  <wp:effectExtent l="0" t="0" r="0" b="0"/>
                  <wp:wrapNone/>
                  <wp:docPr id="12681" name="图片 6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1" name="图片 69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977974295</wp:posOffset>
                  </wp:positionH>
                  <wp:positionV relativeFrom="paragraph">
                    <wp:posOffset>977609805</wp:posOffset>
                  </wp:positionV>
                  <wp:extent cx="8890" cy="195580"/>
                  <wp:effectExtent l="0" t="0" r="0" b="0"/>
                  <wp:wrapNone/>
                  <wp:docPr id="12683" name="图片 6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3" name="图片 69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978165430</wp:posOffset>
                  </wp:positionH>
                  <wp:positionV relativeFrom="paragraph">
                    <wp:posOffset>977799670</wp:posOffset>
                  </wp:positionV>
                  <wp:extent cx="8890" cy="300990"/>
                  <wp:effectExtent l="0" t="0" r="0" b="0"/>
                  <wp:wrapNone/>
                  <wp:docPr id="12685" name="图片 6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5" name="图片 69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978355930</wp:posOffset>
                  </wp:positionH>
                  <wp:positionV relativeFrom="paragraph">
                    <wp:posOffset>977990805</wp:posOffset>
                  </wp:positionV>
                  <wp:extent cx="8890" cy="195580"/>
                  <wp:effectExtent l="0" t="0" r="0" b="0"/>
                  <wp:wrapNone/>
                  <wp:docPr id="12687" name="图片 6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7" name="图片 69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978546430</wp:posOffset>
                  </wp:positionH>
                  <wp:positionV relativeFrom="paragraph">
                    <wp:posOffset>978181305</wp:posOffset>
                  </wp:positionV>
                  <wp:extent cx="8890" cy="195580"/>
                  <wp:effectExtent l="0" t="0" r="0" b="0"/>
                  <wp:wrapNone/>
                  <wp:docPr id="12689" name="图片 6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" name="图片 69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978736930</wp:posOffset>
                  </wp:positionH>
                  <wp:positionV relativeFrom="paragraph">
                    <wp:posOffset>978371170</wp:posOffset>
                  </wp:positionV>
                  <wp:extent cx="8890" cy="300990"/>
                  <wp:effectExtent l="0" t="0" r="0" b="0"/>
                  <wp:wrapNone/>
                  <wp:docPr id="12691" name="图片 6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1" name="图片 69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978926795</wp:posOffset>
                  </wp:positionH>
                  <wp:positionV relativeFrom="paragraph">
                    <wp:posOffset>978562305</wp:posOffset>
                  </wp:positionV>
                  <wp:extent cx="8890" cy="195580"/>
                  <wp:effectExtent l="0" t="0" r="0" b="0"/>
                  <wp:wrapNone/>
                  <wp:docPr id="12693" name="图片 6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" name="图片 69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979117930</wp:posOffset>
                  </wp:positionH>
                  <wp:positionV relativeFrom="paragraph">
                    <wp:posOffset>978752805</wp:posOffset>
                  </wp:positionV>
                  <wp:extent cx="8890" cy="195580"/>
                  <wp:effectExtent l="0" t="0" r="0" b="0"/>
                  <wp:wrapNone/>
                  <wp:docPr id="12695" name="图片 6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5" name="图片 69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979307795</wp:posOffset>
                  </wp:positionH>
                  <wp:positionV relativeFrom="paragraph">
                    <wp:posOffset>978942670</wp:posOffset>
                  </wp:positionV>
                  <wp:extent cx="8890" cy="195580"/>
                  <wp:effectExtent l="0" t="0" r="0" b="0"/>
                  <wp:wrapNone/>
                  <wp:docPr id="12697" name="图片 6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7" name="图片 69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979498295</wp:posOffset>
                  </wp:positionH>
                  <wp:positionV relativeFrom="paragraph">
                    <wp:posOffset>979133805</wp:posOffset>
                  </wp:positionV>
                  <wp:extent cx="8890" cy="195580"/>
                  <wp:effectExtent l="0" t="0" r="0" b="0"/>
                  <wp:wrapNone/>
                  <wp:docPr id="12699" name="图片 6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" name="图片 69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979689430</wp:posOffset>
                  </wp:positionH>
                  <wp:positionV relativeFrom="paragraph">
                    <wp:posOffset>979323670</wp:posOffset>
                  </wp:positionV>
                  <wp:extent cx="8890" cy="300990"/>
                  <wp:effectExtent l="0" t="0" r="0" b="0"/>
                  <wp:wrapNone/>
                  <wp:docPr id="12701" name="图片 6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" name="图片 69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979879930</wp:posOffset>
                  </wp:positionH>
                  <wp:positionV relativeFrom="paragraph">
                    <wp:posOffset>979514805</wp:posOffset>
                  </wp:positionV>
                  <wp:extent cx="8890" cy="195580"/>
                  <wp:effectExtent l="0" t="0" r="0" b="0"/>
                  <wp:wrapNone/>
                  <wp:docPr id="12703" name="图片 6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" name="图片 69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980070430</wp:posOffset>
                  </wp:positionH>
                  <wp:positionV relativeFrom="paragraph">
                    <wp:posOffset>979704670</wp:posOffset>
                  </wp:positionV>
                  <wp:extent cx="8890" cy="195580"/>
                  <wp:effectExtent l="0" t="0" r="0" b="0"/>
                  <wp:wrapNone/>
                  <wp:docPr id="12705" name="图片 6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" name="图片 69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980260295</wp:posOffset>
                  </wp:positionH>
                  <wp:positionV relativeFrom="paragraph">
                    <wp:posOffset>979895170</wp:posOffset>
                  </wp:positionV>
                  <wp:extent cx="8890" cy="300990"/>
                  <wp:effectExtent l="0" t="0" r="0" b="0"/>
                  <wp:wrapNone/>
                  <wp:docPr id="12707" name="图片 6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" name="图片 69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980450795</wp:posOffset>
                  </wp:positionH>
                  <wp:positionV relativeFrom="paragraph">
                    <wp:posOffset>980086305</wp:posOffset>
                  </wp:positionV>
                  <wp:extent cx="8890" cy="195580"/>
                  <wp:effectExtent l="0" t="0" r="0" b="0"/>
                  <wp:wrapNone/>
                  <wp:docPr id="12709" name="图片 6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9" name="图片 69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980641930</wp:posOffset>
                  </wp:positionH>
                  <wp:positionV relativeFrom="paragraph">
                    <wp:posOffset>980276170</wp:posOffset>
                  </wp:positionV>
                  <wp:extent cx="8890" cy="195580"/>
                  <wp:effectExtent l="0" t="0" r="0" b="0"/>
                  <wp:wrapNone/>
                  <wp:docPr id="12711" name="图片 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1" name="图片 69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980832430</wp:posOffset>
                  </wp:positionH>
                  <wp:positionV relativeFrom="paragraph">
                    <wp:posOffset>980466670</wp:posOffset>
                  </wp:positionV>
                  <wp:extent cx="8890" cy="300990"/>
                  <wp:effectExtent l="0" t="0" r="0" b="0"/>
                  <wp:wrapNone/>
                  <wp:docPr id="12713" name="图片 6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" name="图片 69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981022295</wp:posOffset>
                  </wp:positionH>
                  <wp:positionV relativeFrom="paragraph">
                    <wp:posOffset>980657170</wp:posOffset>
                  </wp:positionV>
                  <wp:extent cx="8890" cy="195580"/>
                  <wp:effectExtent l="0" t="0" r="0" b="0"/>
                  <wp:wrapNone/>
                  <wp:docPr id="12715" name="图片 6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" name="图片 69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981213430</wp:posOffset>
                  </wp:positionH>
                  <wp:positionV relativeFrom="paragraph">
                    <wp:posOffset>980847670</wp:posOffset>
                  </wp:positionV>
                  <wp:extent cx="8890" cy="195580"/>
                  <wp:effectExtent l="0" t="0" r="0" b="0"/>
                  <wp:wrapNone/>
                  <wp:docPr id="12717" name="图片 6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" name="图片 69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981403295</wp:posOffset>
                  </wp:positionH>
                  <wp:positionV relativeFrom="paragraph">
                    <wp:posOffset>981038805</wp:posOffset>
                  </wp:positionV>
                  <wp:extent cx="8890" cy="195580"/>
                  <wp:effectExtent l="0" t="0" r="0" b="0"/>
                  <wp:wrapNone/>
                  <wp:docPr id="12719" name="图片 6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" name="图片 69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981594430</wp:posOffset>
                  </wp:positionH>
                  <wp:positionV relativeFrom="paragraph">
                    <wp:posOffset>981229305</wp:posOffset>
                  </wp:positionV>
                  <wp:extent cx="8890" cy="195580"/>
                  <wp:effectExtent l="0" t="0" r="0" b="0"/>
                  <wp:wrapNone/>
                  <wp:docPr id="12721" name="图片 6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" name="图片 69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981784295</wp:posOffset>
                  </wp:positionH>
                  <wp:positionV relativeFrom="paragraph">
                    <wp:posOffset>981419170</wp:posOffset>
                  </wp:positionV>
                  <wp:extent cx="8890" cy="300990"/>
                  <wp:effectExtent l="0" t="0" r="0" b="0"/>
                  <wp:wrapNone/>
                  <wp:docPr id="12723" name="图片 6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" name="图片 69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981974795</wp:posOffset>
                  </wp:positionH>
                  <wp:positionV relativeFrom="paragraph">
                    <wp:posOffset>981609670</wp:posOffset>
                  </wp:positionV>
                  <wp:extent cx="8890" cy="195580"/>
                  <wp:effectExtent l="0" t="0" r="0" b="0"/>
                  <wp:wrapNone/>
                  <wp:docPr id="12725" name="图片 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" name="图片 69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982165930</wp:posOffset>
                  </wp:positionH>
                  <wp:positionV relativeFrom="paragraph">
                    <wp:posOffset>981800170</wp:posOffset>
                  </wp:positionV>
                  <wp:extent cx="8890" cy="180975"/>
                  <wp:effectExtent l="0" t="0" r="0" b="0"/>
                  <wp:wrapNone/>
                  <wp:docPr id="12727" name="图片 6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" name="图片 69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982355795</wp:posOffset>
                  </wp:positionH>
                  <wp:positionV relativeFrom="paragraph">
                    <wp:posOffset>981990670</wp:posOffset>
                  </wp:positionV>
                  <wp:extent cx="8890" cy="180975"/>
                  <wp:effectExtent l="0" t="0" r="0" b="0"/>
                  <wp:wrapNone/>
                  <wp:docPr id="12729" name="图片 6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9" name="图片 69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982546295</wp:posOffset>
                  </wp:positionH>
                  <wp:positionV relativeFrom="paragraph">
                    <wp:posOffset>982181170</wp:posOffset>
                  </wp:positionV>
                  <wp:extent cx="8890" cy="195580"/>
                  <wp:effectExtent l="0" t="0" r="0" b="0"/>
                  <wp:wrapNone/>
                  <wp:docPr id="12731" name="图片 6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1" name="图片 69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982736795</wp:posOffset>
                  </wp:positionH>
                  <wp:positionV relativeFrom="paragraph">
                    <wp:posOffset>982371670</wp:posOffset>
                  </wp:positionV>
                  <wp:extent cx="8890" cy="300990"/>
                  <wp:effectExtent l="0" t="0" r="0" b="0"/>
                  <wp:wrapNone/>
                  <wp:docPr id="12733" name="图片 6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3" name="图片 69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982927295</wp:posOffset>
                  </wp:positionH>
                  <wp:positionV relativeFrom="paragraph">
                    <wp:posOffset>982562805</wp:posOffset>
                  </wp:positionV>
                  <wp:extent cx="8890" cy="195580"/>
                  <wp:effectExtent l="0" t="0" r="0" b="0"/>
                  <wp:wrapNone/>
                  <wp:docPr id="12735" name="图片 6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5" name="图片 69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983118430</wp:posOffset>
                  </wp:positionH>
                  <wp:positionV relativeFrom="paragraph">
                    <wp:posOffset>982752670</wp:posOffset>
                  </wp:positionV>
                  <wp:extent cx="8890" cy="195580"/>
                  <wp:effectExtent l="0" t="0" r="0" b="0"/>
                  <wp:wrapNone/>
                  <wp:docPr id="12737" name="图片 6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7" name="图片 69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983308295</wp:posOffset>
                  </wp:positionH>
                  <wp:positionV relativeFrom="paragraph">
                    <wp:posOffset>982943170</wp:posOffset>
                  </wp:positionV>
                  <wp:extent cx="8890" cy="300990"/>
                  <wp:effectExtent l="0" t="0" r="0" b="0"/>
                  <wp:wrapNone/>
                  <wp:docPr id="12739" name="图片 6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9" name="图片 69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983498795</wp:posOffset>
                  </wp:positionH>
                  <wp:positionV relativeFrom="paragraph">
                    <wp:posOffset>983133670</wp:posOffset>
                  </wp:positionV>
                  <wp:extent cx="8890" cy="195580"/>
                  <wp:effectExtent l="0" t="0" r="0" b="0"/>
                  <wp:wrapNone/>
                  <wp:docPr id="12741" name="图片 6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" name="图片 69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983689295</wp:posOffset>
                  </wp:positionH>
                  <wp:positionV relativeFrom="paragraph">
                    <wp:posOffset>983324805</wp:posOffset>
                  </wp:positionV>
                  <wp:extent cx="8890" cy="195580"/>
                  <wp:effectExtent l="0" t="0" r="0" b="0"/>
                  <wp:wrapNone/>
                  <wp:docPr id="12743" name="图片 6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3" name="图片 69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983879795</wp:posOffset>
                  </wp:positionH>
                  <wp:positionV relativeFrom="paragraph">
                    <wp:posOffset>983514670</wp:posOffset>
                  </wp:positionV>
                  <wp:extent cx="8890" cy="195580"/>
                  <wp:effectExtent l="0" t="0" r="0" b="0"/>
                  <wp:wrapNone/>
                  <wp:docPr id="12745" name="图片 6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5" name="图片 69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984070295</wp:posOffset>
                  </wp:positionH>
                  <wp:positionV relativeFrom="paragraph">
                    <wp:posOffset>983705170</wp:posOffset>
                  </wp:positionV>
                  <wp:extent cx="8890" cy="195580"/>
                  <wp:effectExtent l="0" t="0" r="0" b="0"/>
                  <wp:wrapNone/>
                  <wp:docPr id="12747" name="图片 6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" name="图片 69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984260795</wp:posOffset>
                  </wp:positionH>
                  <wp:positionV relativeFrom="paragraph">
                    <wp:posOffset>983895670</wp:posOffset>
                  </wp:positionV>
                  <wp:extent cx="8890" cy="300990"/>
                  <wp:effectExtent l="0" t="0" r="0" b="0"/>
                  <wp:wrapNone/>
                  <wp:docPr id="12749" name="图片 6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" name="图片 69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984451295</wp:posOffset>
                  </wp:positionH>
                  <wp:positionV relativeFrom="paragraph">
                    <wp:posOffset>984086170</wp:posOffset>
                  </wp:positionV>
                  <wp:extent cx="8890" cy="195580"/>
                  <wp:effectExtent l="0" t="0" r="0" b="0"/>
                  <wp:wrapNone/>
                  <wp:docPr id="12751" name="图片 6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" name="图片 69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984642430</wp:posOffset>
                  </wp:positionH>
                  <wp:positionV relativeFrom="paragraph">
                    <wp:posOffset>984277305</wp:posOffset>
                  </wp:positionV>
                  <wp:extent cx="8890" cy="195580"/>
                  <wp:effectExtent l="0" t="0" r="0" b="0"/>
                  <wp:wrapNone/>
                  <wp:docPr id="12753" name="图片 6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3" name="图片 69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984832930</wp:posOffset>
                  </wp:positionH>
                  <wp:positionV relativeFrom="paragraph">
                    <wp:posOffset>984467170</wp:posOffset>
                  </wp:positionV>
                  <wp:extent cx="8890" cy="300990"/>
                  <wp:effectExtent l="0" t="0" r="0" b="0"/>
                  <wp:wrapNone/>
                  <wp:docPr id="12755" name="图片 6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" name="图片 69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985022795</wp:posOffset>
                  </wp:positionH>
                  <wp:positionV relativeFrom="paragraph">
                    <wp:posOffset>984657670</wp:posOffset>
                  </wp:positionV>
                  <wp:extent cx="8890" cy="195580"/>
                  <wp:effectExtent l="0" t="0" r="0" b="0"/>
                  <wp:wrapNone/>
                  <wp:docPr id="12757" name="图片 6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" name="图片 69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985213295</wp:posOffset>
                  </wp:positionH>
                  <wp:positionV relativeFrom="paragraph">
                    <wp:posOffset>984848170</wp:posOffset>
                  </wp:positionV>
                  <wp:extent cx="8890" cy="195580"/>
                  <wp:effectExtent l="0" t="0" r="0" b="0"/>
                  <wp:wrapNone/>
                  <wp:docPr id="12759" name="图片 6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9" name="图片 69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985403795</wp:posOffset>
                  </wp:positionH>
                  <wp:positionV relativeFrom="paragraph">
                    <wp:posOffset>985038670</wp:posOffset>
                  </wp:positionV>
                  <wp:extent cx="8890" cy="300990"/>
                  <wp:effectExtent l="0" t="0" r="0" b="0"/>
                  <wp:wrapNone/>
                  <wp:docPr id="12761" name="图片 6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1" name="图片 69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985594295</wp:posOffset>
                  </wp:positionH>
                  <wp:positionV relativeFrom="paragraph">
                    <wp:posOffset>985229805</wp:posOffset>
                  </wp:positionV>
                  <wp:extent cx="8890" cy="195580"/>
                  <wp:effectExtent l="0" t="0" r="0" b="0"/>
                  <wp:wrapNone/>
                  <wp:docPr id="12763" name="图片 6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" name="图片 69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985784795</wp:posOffset>
                  </wp:positionH>
                  <wp:positionV relativeFrom="paragraph">
                    <wp:posOffset>985419670</wp:posOffset>
                  </wp:positionV>
                  <wp:extent cx="8890" cy="195580"/>
                  <wp:effectExtent l="0" t="0" r="0" b="0"/>
                  <wp:wrapNone/>
                  <wp:docPr id="12765" name="图片 6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5" name="图片 69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985975295</wp:posOffset>
                  </wp:positionH>
                  <wp:positionV relativeFrom="paragraph">
                    <wp:posOffset>985610170</wp:posOffset>
                  </wp:positionV>
                  <wp:extent cx="8890" cy="195580"/>
                  <wp:effectExtent l="0" t="0" r="0" b="0"/>
                  <wp:wrapNone/>
                  <wp:docPr id="12767" name="图片 6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" name="图片 69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986165795</wp:posOffset>
                  </wp:positionH>
                  <wp:positionV relativeFrom="paragraph">
                    <wp:posOffset>985800670</wp:posOffset>
                  </wp:positionV>
                  <wp:extent cx="8890" cy="195580"/>
                  <wp:effectExtent l="0" t="0" r="0" b="0"/>
                  <wp:wrapNone/>
                  <wp:docPr id="12769" name="图片 6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9" name="图片 69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986356295</wp:posOffset>
                  </wp:positionH>
                  <wp:positionV relativeFrom="paragraph">
                    <wp:posOffset>985991170</wp:posOffset>
                  </wp:positionV>
                  <wp:extent cx="8890" cy="300990"/>
                  <wp:effectExtent l="0" t="0" r="0" b="0"/>
                  <wp:wrapNone/>
                  <wp:docPr id="12771" name="图片 6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1" name="图片 69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986546795</wp:posOffset>
                  </wp:positionH>
                  <wp:positionV relativeFrom="paragraph">
                    <wp:posOffset>986181670</wp:posOffset>
                  </wp:positionV>
                  <wp:extent cx="8890" cy="195580"/>
                  <wp:effectExtent l="0" t="0" r="0" b="0"/>
                  <wp:wrapNone/>
                  <wp:docPr id="12773" name="图片 6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3" name="图片 69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986737295</wp:posOffset>
                  </wp:positionH>
                  <wp:positionV relativeFrom="paragraph">
                    <wp:posOffset>986372170</wp:posOffset>
                  </wp:positionV>
                  <wp:extent cx="8890" cy="195580"/>
                  <wp:effectExtent l="0" t="0" r="0" b="0"/>
                  <wp:wrapNone/>
                  <wp:docPr id="12775" name="图片 6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" name="图片 69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986927795</wp:posOffset>
                  </wp:positionH>
                  <wp:positionV relativeFrom="paragraph">
                    <wp:posOffset>986562670</wp:posOffset>
                  </wp:positionV>
                  <wp:extent cx="8890" cy="300990"/>
                  <wp:effectExtent l="0" t="0" r="0" b="0"/>
                  <wp:wrapNone/>
                  <wp:docPr id="12777" name="图片 6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7" name="图片 69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987118295</wp:posOffset>
                  </wp:positionH>
                  <wp:positionV relativeFrom="paragraph">
                    <wp:posOffset>986753170</wp:posOffset>
                  </wp:positionV>
                  <wp:extent cx="8890" cy="195580"/>
                  <wp:effectExtent l="0" t="0" r="0" b="0"/>
                  <wp:wrapNone/>
                  <wp:docPr id="12779" name="图片 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" name="图片 69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987309430</wp:posOffset>
                  </wp:positionH>
                  <wp:positionV relativeFrom="paragraph">
                    <wp:posOffset>986943670</wp:posOffset>
                  </wp:positionV>
                  <wp:extent cx="8890" cy="195580"/>
                  <wp:effectExtent l="0" t="0" r="0" b="0"/>
                  <wp:wrapNone/>
                  <wp:docPr id="12781" name="图片 6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" name="图片 69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987499295</wp:posOffset>
                  </wp:positionH>
                  <wp:positionV relativeFrom="paragraph">
                    <wp:posOffset>987134170</wp:posOffset>
                  </wp:positionV>
                  <wp:extent cx="8890" cy="300990"/>
                  <wp:effectExtent l="0" t="0" r="0" b="0"/>
                  <wp:wrapNone/>
                  <wp:docPr id="12783" name="图片 6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" name="图片 69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987689795</wp:posOffset>
                  </wp:positionH>
                  <wp:positionV relativeFrom="paragraph">
                    <wp:posOffset>987324670</wp:posOffset>
                  </wp:positionV>
                  <wp:extent cx="8890" cy="195580"/>
                  <wp:effectExtent l="0" t="0" r="0" b="0"/>
                  <wp:wrapNone/>
                  <wp:docPr id="12785" name="图片 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" name="图片 69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987880295</wp:posOffset>
                  </wp:positionH>
                  <wp:positionV relativeFrom="paragraph">
                    <wp:posOffset>987515170</wp:posOffset>
                  </wp:positionV>
                  <wp:extent cx="8890" cy="195580"/>
                  <wp:effectExtent l="0" t="0" r="0" b="0"/>
                  <wp:wrapNone/>
                  <wp:docPr id="12787" name="图片 6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" name="图片 69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988070795</wp:posOffset>
                  </wp:positionH>
                  <wp:positionV relativeFrom="paragraph">
                    <wp:posOffset>987705670</wp:posOffset>
                  </wp:positionV>
                  <wp:extent cx="8890" cy="195580"/>
                  <wp:effectExtent l="0" t="0" r="0" b="0"/>
                  <wp:wrapNone/>
                  <wp:docPr id="12789" name="图片 6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9" name="图片 69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988261295</wp:posOffset>
                  </wp:positionH>
                  <wp:positionV relativeFrom="paragraph">
                    <wp:posOffset>987896170</wp:posOffset>
                  </wp:positionV>
                  <wp:extent cx="8890" cy="195580"/>
                  <wp:effectExtent l="0" t="0" r="0" b="0"/>
                  <wp:wrapNone/>
                  <wp:docPr id="12791" name="图片 6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1" name="图片 69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988451795</wp:posOffset>
                  </wp:positionH>
                  <wp:positionV relativeFrom="paragraph">
                    <wp:posOffset>988086670</wp:posOffset>
                  </wp:positionV>
                  <wp:extent cx="8890" cy="300990"/>
                  <wp:effectExtent l="0" t="0" r="0" b="0"/>
                  <wp:wrapNone/>
                  <wp:docPr id="12793" name="图片 6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3" name="图片 69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988642295</wp:posOffset>
                  </wp:positionH>
                  <wp:positionV relativeFrom="paragraph">
                    <wp:posOffset>988277170</wp:posOffset>
                  </wp:positionV>
                  <wp:extent cx="8890" cy="195580"/>
                  <wp:effectExtent l="0" t="0" r="0" b="0"/>
                  <wp:wrapNone/>
                  <wp:docPr id="12795" name="图片 6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" name="图片 69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988832795</wp:posOffset>
                  </wp:positionH>
                  <wp:positionV relativeFrom="paragraph">
                    <wp:posOffset>988467670</wp:posOffset>
                  </wp:positionV>
                  <wp:extent cx="8890" cy="195580"/>
                  <wp:effectExtent l="0" t="0" r="0" b="0"/>
                  <wp:wrapNone/>
                  <wp:docPr id="12797" name="图片 6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7" name="图片 69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989023295</wp:posOffset>
                  </wp:positionH>
                  <wp:positionV relativeFrom="paragraph">
                    <wp:posOffset>988658170</wp:posOffset>
                  </wp:positionV>
                  <wp:extent cx="8890" cy="300990"/>
                  <wp:effectExtent l="0" t="0" r="0" b="0"/>
                  <wp:wrapNone/>
                  <wp:docPr id="12799" name="图片 6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9" name="图片 69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989213795</wp:posOffset>
                  </wp:positionH>
                  <wp:positionV relativeFrom="paragraph">
                    <wp:posOffset>988848670</wp:posOffset>
                  </wp:positionV>
                  <wp:extent cx="8890" cy="195580"/>
                  <wp:effectExtent l="0" t="0" r="0" b="0"/>
                  <wp:wrapNone/>
                  <wp:docPr id="12801" name="图片 6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1" name="图片 69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989404295</wp:posOffset>
                  </wp:positionH>
                  <wp:positionV relativeFrom="paragraph">
                    <wp:posOffset>989039170</wp:posOffset>
                  </wp:positionV>
                  <wp:extent cx="8890" cy="195580"/>
                  <wp:effectExtent l="0" t="0" r="0" b="0"/>
                  <wp:wrapNone/>
                  <wp:docPr id="12803" name="图片 6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3" name="图片 69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989594795</wp:posOffset>
                  </wp:positionH>
                  <wp:positionV relativeFrom="paragraph">
                    <wp:posOffset>989229670</wp:posOffset>
                  </wp:positionV>
                  <wp:extent cx="8890" cy="300990"/>
                  <wp:effectExtent l="0" t="0" r="0" b="0"/>
                  <wp:wrapNone/>
                  <wp:docPr id="12805" name="图片 6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5" name="图片 69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989785295</wp:posOffset>
                  </wp:positionH>
                  <wp:positionV relativeFrom="paragraph">
                    <wp:posOffset>989420170</wp:posOffset>
                  </wp:positionV>
                  <wp:extent cx="8890" cy="195580"/>
                  <wp:effectExtent l="0" t="0" r="0" b="0"/>
                  <wp:wrapNone/>
                  <wp:docPr id="12807" name="图片 6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7" name="图片 69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989975795</wp:posOffset>
                  </wp:positionH>
                  <wp:positionV relativeFrom="paragraph">
                    <wp:posOffset>989610670</wp:posOffset>
                  </wp:positionV>
                  <wp:extent cx="8890" cy="195580"/>
                  <wp:effectExtent l="0" t="0" r="0" b="0"/>
                  <wp:wrapNone/>
                  <wp:docPr id="12809" name="图片 6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9" name="图片 69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990166295</wp:posOffset>
                  </wp:positionH>
                  <wp:positionV relativeFrom="paragraph">
                    <wp:posOffset>989801170</wp:posOffset>
                  </wp:positionV>
                  <wp:extent cx="8890" cy="195580"/>
                  <wp:effectExtent l="0" t="0" r="0" b="0"/>
                  <wp:wrapNone/>
                  <wp:docPr id="12811" name="图片 6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" name="图片 69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990356795</wp:posOffset>
                  </wp:positionH>
                  <wp:positionV relativeFrom="paragraph">
                    <wp:posOffset>989991670</wp:posOffset>
                  </wp:positionV>
                  <wp:extent cx="8890" cy="195580"/>
                  <wp:effectExtent l="0" t="0" r="0" b="0"/>
                  <wp:wrapNone/>
                  <wp:docPr id="12813" name="图片 6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3" name="图片 69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990547295</wp:posOffset>
                  </wp:positionH>
                  <wp:positionV relativeFrom="paragraph">
                    <wp:posOffset>990182170</wp:posOffset>
                  </wp:positionV>
                  <wp:extent cx="8890" cy="300990"/>
                  <wp:effectExtent l="0" t="0" r="0" b="0"/>
                  <wp:wrapNone/>
                  <wp:docPr id="12815" name="图片 6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" name="图片 69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990737795</wp:posOffset>
                  </wp:positionH>
                  <wp:positionV relativeFrom="paragraph">
                    <wp:posOffset>990372670</wp:posOffset>
                  </wp:positionV>
                  <wp:extent cx="8890" cy="195580"/>
                  <wp:effectExtent l="0" t="0" r="0" b="0"/>
                  <wp:wrapNone/>
                  <wp:docPr id="12817" name="图片 6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7" name="图片 69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990928295</wp:posOffset>
                  </wp:positionH>
                  <wp:positionV relativeFrom="paragraph">
                    <wp:posOffset>990563170</wp:posOffset>
                  </wp:positionV>
                  <wp:extent cx="8890" cy="180975"/>
                  <wp:effectExtent l="0" t="0" r="0" b="0"/>
                  <wp:wrapNone/>
                  <wp:docPr id="12819" name="图片 6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9" name="图片 69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991118795</wp:posOffset>
                  </wp:positionH>
                  <wp:positionV relativeFrom="paragraph">
                    <wp:posOffset>990753670</wp:posOffset>
                  </wp:positionV>
                  <wp:extent cx="8890" cy="180975"/>
                  <wp:effectExtent l="0" t="0" r="0" b="0"/>
                  <wp:wrapNone/>
                  <wp:docPr id="12821" name="图片 6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1" name="图片 69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991309295</wp:posOffset>
                  </wp:positionH>
                  <wp:positionV relativeFrom="paragraph">
                    <wp:posOffset>990944170</wp:posOffset>
                  </wp:positionV>
                  <wp:extent cx="8890" cy="180975"/>
                  <wp:effectExtent l="0" t="0" r="0" b="0"/>
                  <wp:wrapNone/>
                  <wp:docPr id="12823" name="图片 6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3" name="图片 69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991499795</wp:posOffset>
                  </wp:positionH>
                  <wp:positionV relativeFrom="paragraph">
                    <wp:posOffset>991134670</wp:posOffset>
                  </wp:positionV>
                  <wp:extent cx="8890" cy="180975"/>
                  <wp:effectExtent l="0" t="0" r="0" b="0"/>
                  <wp:wrapNone/>
                  <wp:docPr id="12825" name="图片 6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5" name="图片 69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991690295</wp:posOffset>
                  </wp:positionH>
                  <wp:positionV relativeFrom="paragraph">
                    <wp:posOffset>991325170</wp:posOffset>
                  </wp:positionV>
                  <wp:extent cx="8890" cy="180975"/>
                  <wp:effectExtent l="0" t="0" r="0" b="0"/>
                  <wp:wrapNone/>
                  <wp:docPr id="12827" name="图片 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" name="图片 70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991880795</wp:posOffset>
                  </wp:positionH>
                  <wp:positionV relativeFrom="paragraph">
                    <wp:posOffset>991515670</wp:posOffset>
                  </wp:positionV>
                  <wp:extent cx="8890" cy="180975"/>
                  <wp:effectExtent l="0" t="0" r="0" b="0"/>
                  <wp:wrapNone/>
                  <wp:docPr id="12829" name="图片 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" name="图片 70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992071295</wp:posOffset>
                  </wp:positionH>
                  <wp:positionV relativeFrom="paragraph">
                    <wp:posOffset>991706170</wp:posOffset>
                  </wp:positionV>
                  <wp:extent cx="8890" cy="196850"/>
                  <wp:effectExtent l="0" t="0" r="0" b="0"/>
                  <wp:wrapNone/>
                  <wp:docPr id="12831" name="图片 7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" name="图片 70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992261795</wp:posOffset>
                  </wp:positionH>
                  <wp:positionV relativeFrom="paragraph">
                    <wp:posOffset>991896670</wp:posOffset>
                  </wp:positionV>
                  <wp:extent cx="8890" cy="306070"/>
                  <wp:effectExtent l="0" t="0" r="0" b="0"/>
                  <wp:wrapNone/>
                  <wp:docPr id="12833" name="图片 7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" name="图片 70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992452295</wp:posOffset>
                  </wp:positionH>
                  <wp:positionV relativeFrom="paragraph">
                    <wp:posOffset>992087170</wp:posOffset>
                  </wp:positionV>
                  <wp:extent cx="8890" cy="196850"/>
                  <wp:effectExtent l="0" t="0" r="0" b="0"/>
                  <wp:wrapNone/>
                  <wp:docPr id="12835" name="图片 7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" name="图片 70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992642795</wp:posOffset>
                  </wp:positionH>
                  <wp:positionV relativeFrom="paragraph">
                    <wp:posOffset>992277670</wp:posOffset>
                  </wp:positionV>
                  <wp:extent cx="8890" cy="196850"/>
                  <wp:effectExtent l="0" t="0" r="0" b="0"/>
                  <wp:wrapNone/>
                  <wp:docPr id="12837" name="图片 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" name="图片 70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992833295</wp:posOffset>
                  </wp:positionH>
                  <wp:positionV relativeFrom="paragraph">
                    <wp:posOffset>992468170</wp:posOffset>
                  </wp:positionV>
                  <wp:extent cx="8890" cy="306070"/>
                  <wp:effectExtent l="0" t="0" r="0" b="0"/>
                  <wp:wrapNone/>
                  <wp:docPr id="12839" name="图片 7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" name="图片 70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993023795</wp:posOffset>
                  </wp:positionH>
                  <wp:positionV relativeFrom="paragraph">
                    <wp:posOffset>992658670</wp:posOffset>
                  </wp:positionV>
                  <wp:extent cx="8890" cy="196850"/>
                  <wp:effectExtent l="0" t="0" r="0" b="0"/>
                  <wp:wrapNone/>
                  <wp:docPr id="12841" name="图片 7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1" name="图片 70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993214295</wp:posOffset>
                  </wp:positionH>
                  <wp:positionV relativeFrom="paragraph">
                    <wp:posOffset>992849170</wp:posOffset>
                  </wp:positionV>
                  <wp:extent cx="8890" cy="196850"/>
                  <wp:effectExtent l="0" t="0" r="0" b="0"/>
                  <wp:wrapNone/>
                  <wp:docPr id="12843" name="图片 7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3" name="图片 70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993404795</wp:posOffset>
                  </wp:positionH>
                  <wp:positionV relativeFrom="paragraph">
                    <wp:posOffset>993039670</wp:posOffset>
                  </wp:positionV>
                  <wp:extent cx="8890" cy="196850"/>
                  <wp:effectExtent l="0" t="0" r="0" b="0"/>
                  <wp:wrapNone/>
                  <wp:docPr id="12845" name="图片 7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5" name="图片 70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993595295</wp:posOffset>
                  </wp:positionH>
                  <wp:positionV relativeFrom="paragraph">
                    <wp:posOffset>993230170</wp:posOffset>
                  </wp:positionV>
                  <wp:extent cx="8890" cy="196850"/>
                  <wp:effectExtent l="0" t="0" r="0" b="0"/>
                  <wp:wrapNone/>
                  <wp:docPr id="12847" name="图片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" name="图片 70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993785795</wp:posOffset>
                  </wp:positionH>
                  <wp:positionV relativeFrom="paragraph">
                    <wp:posOffset>993420670</wp:posOffset>
                  </wp:positionV>
                  <wp:extent cx="8890" cy="306070"/>
                  <wp:effectExtent l="0" t="0" r="0" b="0"/>
                  <wp:wrapNone/>
                  <wp:docPr id="12849" name="图片 7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9" name="图片 70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993976295</wp:posOffset>
                  </wp:positionH>
                  <wp:positionV relativeFrom="paragraph">
                    <wp:posOffset>993611170</wp:posOffset>
                  </wp:positionV>
                  <wp:extent cx="8890" cy="196850"/>
                  <wp:effectExtent l="0" t="0" r="0" b="0"/>
                  <wp:wrapNone/>
                  <wp:docPr id="12851" name="图片 7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1" name="图片 70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994166795</wp:posOffset>
                  </wp:positionH>
                  <wp:positionV relativeFrom="paragraph">
                    <wp:posOffset>993801670</wp:posOffset>
                  </wp:positionV>
                  <wp:extent cx="8890" cy="196850"/>
                  <wp:effectExtent l="0" t="0" r="0" b="0"/>
                  <wp:wrapNone/>
                  <wp:docPr id="12853" name="图片 7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3" name="图片 70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994357295</wp:posOffset>
                  </wp:positionH>
                  <wp:positionV relativeFrom="paragraph">
                    <wp:posOffset>993992170</wp:posOffset>
                  </wp:positionV>
                  <wp:extent cx="8890" cy="306070"/>
                  <wp:effectExtent l="0" t="0" r="0" b="0"/>
                  <wp:wrapNone/>
                  <wp:docPr id="12855" name="图片 7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5" name="图片 70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994547795</wp:posOffset>
                  </wp:positionH>
                  <wp:positionV relativeFrom="paragraph">
                    <wp:posOffset>994182670</wp:posOffset>
                  </wp:positionV>
                  <wp:extent cx="8890" cy="196850"/>
                  <wp:effectExtent l="0" t="0" r="0" b="0"/>
                  <wp:wrapNone/>
                  <wp:docPr id="12857" name="图片 7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7" name="图片 70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994738295</wp:posOffset>
                  </wp:positionH>
                  <wp:positionV relativeFrom="paragraph">
                    <wp:posOffset>994373170</wp:posOffset>
                  </wp:positionV>
                  <wp:extent cx="8890" cy="196850"/>
                  <wp:effectExtent l="0" t="0" r="0" b="0"/>
                  <wp:wrapNone/>
                  <wp:docPr id="12859" name="图片 7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9" name="图片 70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994928795</wp:posOffset>
                  </wp:positionH>
                  <wp:positionV relativeFrom="paragraph">
                    <wp:posOffset>994563670</wp:posOffset>
                  </wp:positionV>
                  <wp:extent cx="8890" cy="306070"/>
                  <wp:effectExtent l="0" t="0" r="0" b="0"/>
                  <wp:wrapNone/>
                  <wp:docPr id="12861" name="图片 7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1" name="图片 70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995119295</wp:posOffset>
                  </wp:positionH>
                  <wp:positionV relativeFrom="paragraph">
                    <wp:posOffset>994754170</wp:posOffset>
                  </wp:positionV>
                  <wp:extent cx="8890" cy="196850"/>
                  <wp:effectExtent l="0" t="0" r="0" b="0"/>
                  <wp:wrapNone/>
                  <wp:docPr id="12863" name="图片 7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" name="图片 70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995309795</wp:posOffset>
                  </wp:positionH>
                  <wp:positionV relativeFrom="paragraph">
                    <wp:posOffset>994944670</wp:posOffset>
                  </wp:positionV>
                  <wp:extent cx="8890" cy="196850"/>
                  <wp:effectExtent l="0" t="0" r="0" b="0"/>
                  <wp:wrapNone/>
                  <wp:docPr id="12865" name="图片 7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5" name="图片 70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995500295</wp:posOffset>
                  </wp:positionH>
                  <wp:positionV relativeFrom="paragraph">
                    <wp:posOffset>995135170</wp:posOffset>
                  </wp:positionV>
                  <wp:extent cx="8890" cy="196850"/>
                  <wp:effectExtent l="0" t="0" r="0" b="0"/>
                  <wp:wrapNone/>
                  <wp:docPr id="12867" name="图片 7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" name="图片 70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995690795</wp:posOffset>
                  </wp:positionH>
                  <wp:positionV relativeFrom="paragraph">
                    <wp:posOffset>995325670</wp:posOffset>
                  </wp:positionV>
                  <wp:extent cx="8890" cy="196850"/>
                  <wp:effectExtent l="0" t="0" r="0" b="0"/>
                  <wp:wrapNone/>
                  <wp:docPr id="12869" name="图片 7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9" name="图片 70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995881295</wp:posOffset>
                  </wp:positionH>
                  <wp:positionV relativeFrom="paragraph">
                    <wp:posOffset>995516170</wp:posOffset>
                  </wp:positionV>
                  <wp:extent cx="8890" cy="306070"/>
                  <wp:effectExtent l="0" t="0" r="0" b="0"/>
                  <wp:wrapNone/>
                  <wp:docPr id="12871" name="图片 7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1" name="图片 70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996071795</wp:posOffset>
                  </wp:positionH>
                  <wp:positionV relativeFrom="paragraph">
                    <wp:posOffset>995706670</wp:posOffset>
                  </wp:positionV>
                  <wp:extent cx="8890" cy="196850"/>
                  <wp:effectExtent l="0" t="0" r="0" b="0"/>
                  <wp:wrapNone/>
                  <wp:docPr id="12873" name="图片 7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" name="图片 70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996262295</wp:posOffset>
                  </wp:positionH>
                  <wp:positionV relativeFrom="paragraph">
                    <wp:posOffset>995897170</wp:posOffset>
                  </wp:positionV>
                  <wp:extent cx="8890" cy="196850"/>
                  <wp:effectExtent l="0" t="0" r="0" b="0"/>
                  <wp:wrapNone/>
                  <wp:docPr id="12875" name="图片 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5" name="图片 70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996452795</wp:posOffset>
                  </wp:positionH>
                  <wp:positionV relativeFrom="paragraph">
                    <wp:posOffset>996087670</wp:posOffset>
                  </wp:positionV>
                  <wp:extent cx="8890" cy="306070"/>
                  <wp:effectExtent l="0" t="0" r="0" b="0"/>
                  <wp:wrapNone/>
                  <wp:docPr id="12877" name="图片 7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" name="图片 70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996643295</wp:posOffset>
                  </wp:positionH>
                  <wp:positionV relativeFrom="paragraph">
                    <wp:posOffset>996278170</wp:posOffset>
                  </wp:positionV>
                  <wp:extent cx="8890" cy="196850"/>
                  <wp:effectExtent l="0" t="0" r="0" b="0"/>
                  <wp:wrapNone/>
                  <wp:docPr id="12879" name="图片 7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" name="图片 70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996833795</wp:posOffset>
                  </wp:positionH>
                  <wp:positionV relativeFrom="paragraph">
                    <wp:posOffset>996468670</wp:posOffset>
                  </wp:positionV>
                  <wp:extent cx="8890" cy="196850"/>
                  <wp:effectExtent l="0" t="0" r="0" b="0"/>
                  <wp:wrapNone/>
                  <wp:docPr id="12881" name="图片 7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" name="图片 70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997024295</wp:posOffset>
                  </wp:positionH>
                  <wp:positionV relativeFrom="paragraph">
                    <wp:posOffset>996659170</wp:posOffset>
                  </wp:positionV>
                  <wp:extent cx="8890" cy="306070"/>
                  <wp:effectExtent l="0" t="0" r="0" b="0"/>
                  <wp:wrapNone/>
                  <wp:docPr id="12883" name="图片 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3" name="图片 70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997214795</wp:posOffset>
                  </wp:positionH>
                  <wp:positionV relativeFrom="paragraph">
                    <wp:posOffset>996849670</wp:posOffset>
                  </wp:positionV>
                  <wp:extent cx="8890" cy="196850"/>
                  <wp:effectExtent l="0" t="0" r="0" b="0"/>
                  <wp:wrapNone/>
                  <wp:docPr id="12885" name="图片 7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5" name="图片 70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997405295</wp:posOffset>
                  </wp:positionH>
                  <wp:positionV relativeFrom="paragraph">
                    <wp:posOffset>997040170</wp:posOffset>
                  </wp:positionV>
                  <wp:extent cx="8890" cy="196850"/>
                  <wp:effectExtent l="0" t="0" r="0" b="0"/>
                  <wp:wrapNone/>
                  <wp:docPr id="12887" name="图片 7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" name="图片 70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997595795</wp:posOffset>
                  </wp:positionH>
                  <wp:positionV relativeFrom="paragraph">
                    <wp:posOffset>997230670</wp:posOffset>
                  </wp:positionV>
                  <wp:extent cx="8890" cy="196850"/>
                  <wp:effectExtent l="0" t="0" r="0" b="0"/>
                  <wp:wrapNone/>
                  <wp:docPr id="12889" name="图片 7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9" name="图片 70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997786295</wp:posOffset>
                  </wp:positionH>
                  <wp:positionV relativeFrom="paragraph">
                    <wp:posOffset>997421170</wp:posOffset>
                  </wp:positionV>
                  <wp:extent cx="8890" cy="196850"/>
                  <wp:effectExtent l="0" t="0" r="0" b="0"/>
                  <wp:wrapNone/>
                  <wp:docPr id="12891" name="图片 7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" name="图片 70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997976795</wp:posOffset>
                  </wp:positionH>
                  <wp:positionV relativeFrom="paragraph">
                    <wp:posOffset>997611670</wp:posOffset>
                  </wp:positionV>
                  <wp:extent cx="8890" cy="306070"/>
                  <wp:effectExtent l="0" t="0" r="0" b="0"/>
                  <wp:wrapNone/>
                  <wp:docPr id="12893" name="图片 7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3" name="图片 70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998167295</wp:posOffset>
                  </wp:positionH>
                  <wp:positionV relativeFrom="paragraph">
                    <wp:posOffset>997802170</wp:posOffset>
                  </wp:positionV>
                  <wp:extent cx="8890" cy="196850"/>
                  <wp:effectExtent l="0" t="0" r="0" b="0"/>
                  <wp:wrapNone/>
                  <wp:docPr id="12895" name="图片 7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" name="图片 70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998357795</wp:posOffset>
                  </wp:positionH>
                  <wp:positionV relativeFrom="paragraph">
                    <wp:posOffset>997992670</wp:posOffset>
                  </wp:positionV>
                  <wp:extent cx="8890" cy="196850"/>
                  <wp:effectExtent l="0" t="0" r="0" b="0"/>
                  <wp:wrapNone/>
                  <wp:docPr id="12897" name="图片 7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" name="图片 70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998548295</wp:posOffset>
                  </wp:positionH>
                  <wp:positionV relativeFrom="paragraph">
                    <wp:posOffset>998183170</wp:posOffset>
                  </wp:positionV>
                  <wp:extent cx="8890" cy="306070"/>
                  <wp:effectExtent l="0" t="0" r="0" b="0"/>
                  <wp:wrapNone/>
                  <wp:docPr id="12899" name="图片 7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9" name="图片 70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998738795</wp:posOffset>
                  </wp:positionH>
                  <wp:positionV relativeFrom="paragraph">
                    <wp:posOffset>998373670</wp:posOffset>
                  </wp:positionV>
                  <wp:extent cx="8890" cy="196850"/>
                  <wp:effectExtent l="0" t="0" r="0" b="0"/>
                  <wp:wrapNone/>
                  <wp:docPr id="12901" name="图片 7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1" name="图片 70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998929295</wp:posOffset>
                  </wp:positionH>
                  <wp:positionV relativeFrom="paragraph">
                    <wp:posOffset>998564170</wp:posOffset>
                  </wp:positionV>
                  <wp:extent cx="8890" cy="196850"/>
                  <wp:effectExtent l="0" t="0" r="0" b="0"/>
                  <wp:wrapNone/>
                  <wp:docPr id="12903" name="图片 7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3" name="图片 70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999119795</wp:posOffset>
                  </wp:positionH>
                  <wp:positionV relativeFrom="paragraph">
                    <wp:posOffset>998754670</wp:posOffset>
                  </wp:positionV>
                  <wp:extent cx="8890" cy="306070"/>
                  <wp:effectExtent l="0" t="0" r="0" b="0"/>
                  <wp:wrapNone/>
                  <wp:docPr id="12905" name="图片 7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5" name="图片 70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999310295</wp:posOffset>
                  </wp:positionH>
                  <wp:positionV relativeFrom="paragraph">
                    <wp:posOffset>998945170</wp:posOffset>
                  </wp:positionV>
                  <wp:extent cx="8890" cy="196850"/>
                  <wp:effectExtent l="0" t="0" r="0" b="0"/>
                  <wp:wrapNone/>
                  <wp:docPr id="12907" name="图片 7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" name="图片 70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999500795</wp:posOffset>
                  </wp:positionH>
                  <wp:positionV relativeFrom="paragraph">
                    <wp:posOffset>999135670</wp:posOffset>
                  </wp:positionV>
                  <wp:extent cx="8890" cy="196850"/>
                  <wp:effectExtent l="0" t="0" r="0" b="0"/>
                  <wp:wrapNone/>
                  <wp:docPr id="12909" name="图片 7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9" name="图片 70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999691295</wp:posOffset>
                  </wp:positionH>
                  <wp:positionV relativeFrom="paragraph">
                    <wp:posOffset>999326170</wp:posOffset>
                  </wp:positionV>
                  <wp:extent cx="8890" cy="196850"/>
                  <wp:effectExtent l="0" t="0" r="0" b="0"/>
                  <wp:wrapNone/>
                  <wp:docPr id="12911" name="图片 7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1" name="图片 70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999881795</wp:posOffset>
                  </wp:positionH>
                  <wp:positionV relativeFrom="paragraph">
                    <wp:posOffset>999516670</wp:posOffset>
                  </wp:positionV>
                  <wp:extent cx="8890" cy="196850"/>
                  <wp:effectExtent l="0" t="0" r="0" b="0"/>
                  <wp:wrapNone/>
                  <wp:docPr id="12913" name="图片 7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3" name="图片 70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1000072295</wp:posOffset>
                  </wp:positionH>
                  <wp:positionV relativeFrom="paragraph">
                    <wp:posOffset>999707170</wp:posOffset>
                  </wp:positionV>
                  <wp:extent cx="8890" cy="306070"/>
                  <wp:effectExtent l="0" t="0" r="0" b="0"/>
                  <wp:wrapNone/>
                  <wp:docPr id="12915" name="图片 7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5" name="图片 70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1000262795</wp:posOffset>
                  </wp:positionH>
                  <wp:positionV relativeFrom="paragraph">
                    <wp:posOffset>999897670</wp:posOffset>
                  </wp:positionV>
                  <wp:extent cx="8890" cy="196850"/>
                  <wp:effectExtent l="0" t="0" r="0" b="0"/>
                  <wp:wrapNone/>
                  <wp:docPr id="12917" name="图片 7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7" name="图片 70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1000453295</wp:posOffset>
                  </wp:positionH>
                  <wp:positionV relativeFrom="paragraph">
                    <wp:posOffset>1000088170</wp:posOffset>
                  </wp:positionV>
                  <wp:extent cx="8890" cy="180975"/>
                  <wp:effectExtent l="0" t="0" r="0" b="0"/>
                  <wp:wrapNone/>
                  <wp:docPr id="12919" name="图片 7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" name="图片 70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1000643795</wp:posOffset>
                  </wp:positionH>
                  <wp:positionV relativeFrom="paragraph">
                    <wp:posOffset>1000278670</wp:posOffset>
                  </wp:positionV>
                  <wp:extent cx="8890" cy="180975"/>
                  <wp:effectExtent l="0" t="0" r="0" b="0"/>
                  <wp:wrapNone/>
                  <wp:docPr id="12921" name="图片 7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1" name="图片 70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1000834295</wp:posOffset>
                  </wp:positionH>
                  <wp:positionV relativeFrom="paragraph">
                    <wp:posOffset>1000469170</wp:posOffset>
                  </wp:positionV>
                  <wp:extent cx="8890" cy="180975"/>
                  <wp:effectExtent l="0" t="0" r="0" b="0"/>
                  <wp:wrapNone/>
                  <wp:docPr id="12923" name="图片 7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3" name="图片 70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1001024795</wp:posOffset>
                  </wp:positionH>
                  <wp:positionV relativeFrom="paragraph">
                    <wp:posOffset>1000659670</wp:posOffset>
                  </wp:positionV>
                  <wp:extent cx="8890" cy="180975"/>
                  <wp:effectExtent l="0" t="0" r="0" b="0"/>
                  <wp:wrapNone/>
                  <wp:docPr id="12925" name="图片 7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" name="图片 70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1001215295</wp:posOffset>
                  </wp:positionH>
                  <wp:positionV relativeFrom="paragraph">
                    <wp:posOffset>1000850170</wp:posOffset>
                  </wp:positionV>
                  <wp:extent cx="10160" cy="347980"/>
                  <wp:effectExtent l="0" t="0" r="0" b="0"/>
                  <wp:wrapNone/>
                  <wp:docPr id="12927" name="图片 7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7" name="图片 70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1001405795</wp:posOffset>
                  </wp:positionH>
                  <wp:positionV relativeFrom="paragraph">
                    <wp:posOffset>1001040670</wp:posOffset>
                  </wp:positionV>
                  <wp:extent cx="10160" cy="347980"/>
                  <wp:effectExtent l="0" t="0" r="0" b="0"/>
                  <wp:wrapNone/>
                  <wp:docPr id="12929" name="图片 7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" name="图片 70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1001596295</wp:posOffset>
                  </wp:positionH>
                  <wp:positionV relativeFrom="paragraph">
                    <wp:posOffset>1001231170</wp:posOffset>
                  </wp:positionV>
                  <wp:extent cx="10160" cy="347980"/>
                  <wp:effectExtent l="0" t="0" r="0" b="0"/>
                  <wp:wrapNone/>
                  <wp:docPr id="12931" name="图片 7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" name="图片 70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1001786795</wp:posOffset>
                  </wp:positionH>
                  <wp:positionV relativeFrom="paragraph">
                    <wp:posOffset>1001421670</wp:posOffset>
                  </wp:positionV>
                  <wp:extent cx="5080" cy="196850"/>
                  <wp:effectExtent l="0" t="0" r="0" b="0"/>
                  <wp:wrapNone/>
                  <wp:docPr id="12933" name="图片 7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" name="图片 70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1001977295</wp:posOffset>
                  </wp:positionH>
                  <wp:positionV relativeFrom="paragraph">
                    <wp:posOffset>1001612170</wp:posOffset>
                  </wp:positionV>
                  <wp:extent cx="5080" cy="306070"/>
                  <wp:effectExtent l="0" t="0" r="0" b="0"/>
                  <wp:wrapNone/>
                  <wp:docPr id="12935" name="图片 7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" name="图片 70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1002167795</wp:posOffset>
                  </wp:positionH>
                  <wp:positionV relativeFrom="paragraph">
                    <wp:posOffset>1001802670</wp:posOffset>
                  </wp:positionV>
                  <wp:extent cx="5080" cy="196850"/>
                  <wp:effectExtent l="0" t="0" r="0" b="0"/>
                  <wp:wrapNone/>
                  <wp:docPr id="12937" name="图片 7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7" name="图片 70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1002358295</wp:posOffset>
                  </wp:positionH>
                  <wp:positionV relativeFrom="paragraph">
                    <wp:posOffset>1001993170</wp:posOffset>
                  </wp:positionV>
                  <wp:extent cx="5080" cy="196850"/>
                  <wp:effectExtent l="0" t="0" r="0" b="0"/>
                  <wp:wrapNone/>
                  <wp:docPr id="12939" name="图片 7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" name="图片 70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1002548795</wp:posOffset>
                  </wp:positionH>
                  <wp:positionV relativeFrom="paragraph">
                    <wp:posOffset>1002183670</wp:posOffset>
                  </wp:positionV>
                  <wp:extent cx="5080" cy="306070"/>
                  <wp:effectExtent l="0" t="0" r="0" b="0"/>
                  <wp:wrapNone/>
                  <wp:docPr id="12941" name="图片 7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1" name="图片 70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1002739295</wp:posOffset>
                  </wp:positionH>
                  <wp:positionV relativeFrom="paragraph">
                    <wp:posOffset>1002374170</wp:posOffset>
                  </wp:positionV>
                  <wp:extent cx="5080" cy="196850"/>
                  <wp:effectExtent l="0" t="0" r="0" b="0"/>
                  <wp:wrapNone/>
                  <wp:docPr id="12943" name="图片 7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" name="图片 70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1002929795</wp:posOffset>
                  </wp:positionH>
                  <wp:positionV relativeFrom="paragraph">
                    <wp:posOffset>1002564670</wp:posOffset>
                  </wp:positionV>
                  <wp:extent cx="5080" cy="196850"/>
                  <wp:effectExtent l="0" t="0" r="0" b="0"/>
                  <wp:wrapNone/>
                  <wp:docPr id="12945" name="图片 7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5" name="图片 70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1003120295</wp:posOffset>
                  </wp:positionH>
                  <wp:positionV relativeFrom="paragraph">
                    <wp:posOffset>1002755170</wp:posOffset>
                  </wp:positionV>
                  <wp:extent cx="5080" cy="196850"/>
                  <wp:effectExtent l="0" t="0" r="0" b="0"/>
                  <wp:wrapNone/>
                  <wp:docPr id="12947" name="图片 7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" name="图片 70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1003310795</wp:posOffset>
                  </wp:positionH>
                  <wp:positionV relativeFrom="paragraph">
                    <wp:posOffset>1002945670</wp:posOffset>
                  </wp:positionV>
                  <wp:extent cx="5080" cy="196850"/>
                  <wp:effectExtent l="0" t="0" r="0" b="0"/>
                  <wp:wrapNone/>
                  <wp:docPr id="12949" name="图片 7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9" name="图片 70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1003501295</wp:posOffset>
                  </wp:positionH>
                  <wp:positionV relativeFrom="paragraph">
                    <wp:posOffset>1003136170</wp:posOffset>
                  </wp:positionV>
                  <wp:extent cx="5080" cy="195580"/>
                  <wp:effectExtent l="0" t="0" r="0" b="0"/>
                  <wp:wrapNone/>
                  <wp:docPr id="12951" name="图片 7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" name="图片 70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1003691795</wp:posOffset>
                  </wp:positionH>
                  <wp:positionV relativeFrom="paragraph">
                    <wp:posOffset>1003326670</wp:posOffset>
                  </wp:positionV>
                  <wp:extent cx="5080" cy="306070"/>
                  <wp:effectExtent l="0" t="0" r="0" b="0"/>
                  <wp:wrapNone/>
                  <wp:docPr id="12953" name="图片 7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3" name="图片 70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1003882295</wp:posOffset>
                  </wp:positionH>
                  <wp:positionV relativeFrom="paragraph">
                    <wp:posOffset>1003517170</wp:posOffset>
                  </wp:positionV>
                  <wp:extent cx="5080" cy="196850"/>
                  <wp:effectExtent l="0" t="0" r="0" b="0"/>
                  <wp:wrapNone/>
                  <wp:docPr id="12955" name="图片 7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5" name="图片 70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1004072795</wp:posOffset>
                  </wp:positionH>
                  <wp:positionV relativeFrom="paragraph">
                    <wp:posOffset>1003707670</wp:posOffset>
                  </wp:positionV>
                  <wp:extent cx="5080" cy="196850"/>
                  <wp:effectExtent l="0" t="0" r="0" b="0"/>
                  <wp:wrapNone/>
                  <wp:docPr id="12957" name="图片 7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7" name="图片 70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1004263295</wp:posOffset>
                  </wp:positionH>
                  <wp:positionV relativeFrom="paragraph">
                    <wp:posOffset>1003898170</wp:posOffset>
                  </wp:positionV>
                  <wp:extent cx="5080" cy="306070"/>
                  <wp:effectExtent l="0" t="0" r="0" b="0"/>
                  <wp:wrapNone/>
                  <wp:docPr id="12959" name="图片 7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" name="图片 70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1004453795</wp:posOffset>
                  </wp:positionH>
                  <wp:positionV relativeFrom="paragraph">
                    <wp:posOffset>1004088670</wp:posOffset>
                  </wp:positionV>
                  <wp:extent cx="5080" cy="196850"/>
                  <wp:effectExtent l="0" t="0" r="0" b="0"/>
                  <wp:wrapNone/>
                  <wp:docPr id="12961" name="图片 7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" name="图片 70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1004644295</wp:posOffset>
                  </wp:positionH>
                  <wp:positionV relativeFrom="paragraph">
                    <wp:posOffset>1004279170</wp:posOffset>
                  </wp:positionV>
                  <wp:extent cx="5080" cy="196850"/>
                  <wp:effectExtent l="0" t="0" r="0" b="0"/>
                  <wp:wrapNone/>
                  <wp:docPr id="12963" name="图片 7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3" name="图片 70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1004834795</wp:posOffset>
                  </wp:positionH>
                  <wp:positionV relativeFrom="paragraph">
                    <wp:posOffset>1004469670</wp:posOffset>
                  </wp:positionV>
                  <wp:extent cx="5080" cy="306070"/>
                  <wp:effectExtent l="0" t="0" r="0" b="0"/>
                  <wp:wrapNone/>
                  <wp:docPr id="12965" name="图片 7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5" name="图片 70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1005025295</wp:posOffset>
                  </wp:positionH>
                  <wp:positionV relativeFrom="paragraph">
                    <wp:posOffset>1004660170</wp:posOffset>
                  </wp:positionV>
                  <wp:extent cx="5080" cy="196850"/>
                  <wp:effectExtent l="0" t="0" r="0" b="0"/>
                  <wp:wrapNone/>
                  <wp:docPr id="12967" name="图片 7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7" name="图片 70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1005215795</wp:posOffset>
                  </wp:positionH>
                  <wp:positionV relativeFrom="paragraph">
                    <wp:posOffset>1004850670</wp:posOffset>
                  </wp:positionV>
                  <wp:extent cx="5080" cy="196850"/>
                  <wp:effectExtent l="0" t="0" r="0" b="0"/>
                  <wp:wrapNone/>
                  <wp:docPr id="12969" name="图片 7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" name="图片 70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1005406295</wp:posOffset>
                  </wp:positionH>
                  <wp:positionV relativeFrom="paragraph">
                    <wp:posOffset>1005041170</wp:posOffset>
                  </wp:positionV>
                  <wp:extent cx="5080" cy="196850"/>
                  <wp:effectExtent l="0" t="0" r="0" b="0"/>
                  <wp:wrapNone/>
                  <wp:docPr id="12971" name="图片 7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1" name="图片 70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1005596795</wp:posOffset>
                  </wp:positionH>
                  <wp:positionV relativeFrom="paragraph">
                    <wp:posOffset>1005231670</wp:posOffset>
                  </wp:positionV>
                  <wp:extent cx="5080" cy="196850"/>
                  <wp:effectExtent l="0" t="0" r="0" b="0"/>
                  <wp:wrapNone/>
                  <wp:docPr id="12973" name="图片 7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" name="图片 70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1005787295</wp:posOffset>
                  </wp:positionH>
                  <wp:positionV relativeFrom="paragraph">
                    <wp:posOffset>1005422170</wp:posOffset>
                  </wp:positionV>
                  <wp:extent cx="5080" cy="195580"/>
                  <wp:effectExtent l="0" t="0" r="0" b="0"/>
                  <wp:wrapNone/>
                  <wp:docPr id="12975" name="图片 7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5" name="图片 70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1005977795</wp:posOffset>
                  </wp:positionH>
                  <wp:positionV relativeFrom="paragraph">
                    <wp:posOffset>1005612670</wp:posOffset>
                  </wp:positionV>
                  <wp:extent cx="5080" cy="306070"/>
                  <wp:effectExtent l="0" t="0" r="0" b="0"/>
                  <wp:wrapNone/>
                  <wp:docPr id="12977" name="图片 7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" name="图片 70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1006168295</wp:posOffset>
                  </wp:positionH>
                  <wp:positionV relativeFrom="paragraph">
                    <wp:posOffset>1005803170</wp:posOffset>
                  </wp:positionV>
                  <wp:extent cx="5080" cy="196850"/>
                  <wp:effectExtent l="0" t="0" r="0" b="0"/>
                  <wp:wrapNone/>
                  <wp:docPr id="12979" name="图片 7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9" name="图片 70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1006358795</wp:posOffset>
                  </wp:positionH>
                  <wp:positionV relativeFrom="paragraph">
                    <wp:posOffset>1005993670</wp:posOffset>
                  </wp:positionV>
                  <wp:extent cx="5080" cy="196850"/>
                  <wp:effectExtent l="0" t="0" r="0" b="0"/>
                  <wp:wrapNone/>
                  <wp:docPr id="12981" name="图片 7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" name="图片 70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1006549295</wp:posOffset>
                  </wp:positionH>
                  <wp:positionV relativeFrom="paragraph">
                    <wp:posOffset>1006184170</wp:posOffset>
                  </wp:positionV>
                  <wp:extent cx="5080" cy="306070"/>
                  <wp:effectExtent l="0" t="0" r="0" b="0"/>
                  <wp:wrapNone/>
                  <wp:docPr id="12983" name="图片 7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" name="图片 70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1006739795</wp:posOffset>
                  </wp:positionH>
                  <wp:positionV relativeFrom="paragraph">
                    <wp:posOffset>1006374670</wp:posOffset>
                  </wp:positionV>
                  <wp:extent cx="5080" cy="196850"/>
                  <wp:effectExtent l="0" t="0" r="0" b="0"/>
                  <wp:wrapNone/>
                  <wp:docPr id="12985" name="图片 7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5" name="图片 70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1006930295</wp:posOffset>
                  </wp:positionH>
                  <wp:positionV relativeFrom="paragraph">
                    <wp:posOffset>1006565170</wp:posOffset>
                  </wp:positionV>
                  <wp:extent cx="5080" cy="196850"/>
                  <wp:effectExtent l="0" t="0" r="0" b="0"/>
                  <wp:wrapNone/>
                  <wp:docPr id="12987" name="图片 7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7" name="图片 70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1007120795</wp:posOffset>
                  </wp:positionH>
                  <wp:positionV relativeFrom="paragraph">
                    <wp:posOffset>1006755670</wp:posOffset>
                  </wp:positionV>
                  <wp:extent cx="5080" cy="306070"/>
                  <wp:effectExtent l="0" t="0" r="0" b="0"/>
                  <wp:wrapNone/>
                  <wp:docPr id="12989" name="图片 7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9" name="图片 70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1007311295</wp:posOffset>
                  </wp:positionH>
                  <wp:positionV relativeFrom="paragraph">
                    <wp:posOffset>1006946170</wp:posOffset>
                  </wp:positionV>
                  <wp:extent cx="5080" cy="196850"/>
                  <wp:effectExtent l="0" t="0" r="0" b="0"/>
                  <wp:wrapNone/>
                  <wp:docPr id="12991" name="图片 7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1" name="图片 70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1007501795</wp:posOffset>
                  </wp:positionH>
                  <wp:positionV relativeFrom="paragraph">
                    <wp:posOffset>1007136670</wp:posOffset>
                  </wp:positionV>
                  <wp:extent cx="5080" cy="196850"/>
                  <wp:effectExtent l="0" t="0" r="0" b="0"/>
                  <wp:wrapNone/>
                  <wp:docPr id="12993" name="图片 7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3" name="图片 70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1007692295</wp:posOffset>
                  </wp:positionH>
                  <wp:positionV relativeFrom="paragraph">
                    <wp:posOffset>1007327170</wp:posOffset>
                  </wp:positionV>
                  <wp:extent cx="5080" cy="196850"/>
                  <wp:effectExtent l="0" t="0" r="0" b="0"/>
                  <wp:wrapNone/>
                  <wp:docPr id="12995" name="图片 7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" name="图片 70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1007882795</wp:posOffset>
                  </wp:positionH>
                  <wp:positionV relativeFrom="paragraph">
                    <wp:posOffset>1007517670</wp:posOffset>
                  </wp:positionV>
                  <wp:extent cx="5080" cy="196850"/>
                  <wp:effectExtent l="0" t="0" r="0" b="0"/>
                  <wp:wrapNone/>
                  <wp:docPr id="12997" name="图片 7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7" name="图片 70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1008073295</wp:posOffset>
                  </wp:positionH>
                  <wp:positionV relativeFrom="paragraph">
                    <wp:posOffset>1007708170</wp:posOffset>
                  </wp:positionV>
                  <wp:extent cx="5080" cy="195580"/>
                  <wp:effectExtent l="0" t="0" r="0" b="0"/>
                  <wp:wrapNone/>
                  <wp:docPr id="12999" name="图片 7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9" name="图片 70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1008263795</wp:posOffset>
                  </wp:positionH>
                  <wp:positionV relativeFrom="paragraph">
                    <wp:posOffset>1007898670</wp:posOffset>
                  </wp:positionV>
                  <wp:extent cx="5080" cy="306070"/>
                  <wp:effectExtent l="0" t="0" r="0" b="0"/>
                  <wp:wrapNone/>
                  <wp:docPr id="13001" name="图片 7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" name="图片 70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1008454295</wp:posOffset>
                  </wp:positionH>
                  <wp:positionV relativeFrom="paragraph">
                    <wp:posOffset>1008089170</wp:posOffset>
                  </wp:positionV>
                  <wp:extent cx="5080" cy="196850"/>
                  <wp:effectExtent l="0" t="0" r="0" b="0"/>
                  <wp:wrapNone/>
                  <wp:docPr id="13003" name="图片 7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3" name="图片 70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1008644795</wp:posOffset>
                  </wp:positionH>
                  <wp:positionV relativeFrom="paragraph">
                    <wp:posOffset>1008279670</wp:posOffset>
                  </wp:positionV>
                  <wp:extent cx="5080" cy="196850"/>
                  <wp:effectExtent l="0" t="0" r="0" b="0"/>
                  <wp:wrapNone/>
                  <wp:docPr id="13005" name="图片 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5" name="图片 70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1008835295</wp:posOffset>
                  </wp:positionH>
                  <wp:positionV relativeFrom="paragraph">
                    <wp:posOffset>1008470170</wp:posOffset>
                  </wp:positionV>
                  <wp:extent cx="5080" cy="306070"/>
                  <wp:effectExtent l="0" t="0" r="0" b="0"/>
                  <wp:wrapNone/>
                  <wp:docPr id="13007" name="图片 7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7" name="图片 70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1009025795</wp:posOffset>
                  </wp:positionH>
                  <wp:positionV relativeFrom="paragraph">
                    <wp:posOffset>1008660670</wp:posOffset>
                  </wp:positionV>
                  <wp:extent cx="5080" cy="196850"/>
                  <wp:effectExtent l="0" t="0" r="0" b="0"/>
                  <wp:wrapNone/>
                  <wp:docPr id="13009" name="图片 7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" name="图片 70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1009216295</wp:posOffset>
                  </wp:positionH>
                  <wp:positionV relativeFrom="paragraph">
                    <wp:posOffset>1008851170</wp:posOffset>
                  </wp:positionV>
                  <wp:extent cx="5080" cy="196850"/>
                  <wp:effectExtent l="0" t="0" r="0" b="0"/>
                  <wp:wrapNone/>
                  <wp:docPr id="13011" name="图片 7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1" name="图片 70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1009406795</wp:posOffset>
                  </wp:positionH>
                  <wp:positionV relativeFrom="paragraph">
                    <wp:posOffset>1009041670</wp:posOffset>
                  </wp:positionV>
                  <wp:extent cx="5080" cy="306070"/>
                  <wp:effectExtent l="0" t="0" r="0" b="0"/>
                  <wp:wrapNone/>
                  <wp:docPr id="13013" name="图片 7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3" name="图片 70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1009597295</wp:posOffset>
                  </wp:positionH>
                  <wp:positionV relativeFrom="paragraph">
                    <wp:posOffset>1009232170</wp:posOffset>
                  </wp:positionV>
                  <wp:extent cx="5080" cy="196850"/>
                  <wp:effectExtent l="0" t="0" r="0" b="0"/>
                  <wp:wrapNone/>
                  <wp:docPr id="13015" name="图片 7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5" name="图片 70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1009787795</wp:posOffset>
                  </wp:positionH>
                  <wp:positionV relativeFrom="paragraph">
                    <wp:posOffset>1009422670</wp:posOffset>
                  </wp:positionV>
                  <wp:extent cx="5080" cy="196850"/>
                  <wp:effectExtent l="0" t="0" r="0" b="0"/>
                  <wp:wrapNone/>
                  <wp:docPr id="13017" name="图片 7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7" name="图片 70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1009978295</wp:posOffset>
                  </wp:positionH>
                  <wp:positionV relativeFrom="paragraph">
                    <wp:posOffset>1009613170</wp:posOffset>
                  </wp:positionV>
                  <wp:extent cx="5080" cy="196850"/>
                  <wp:effectExtent l="0" t="0" r="0" b="0"/>
                  <wp:wrapNone/>
                  <wp:docPr id="13019" name="图片 7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9" name="图片 70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1010168795</wp:posOffset>
                  </wp:positionH>
                  <wp:positionV relativeFrom="paragraph">
                    <wp:posOffset>1009803670</wp:posOffset>
                  </wp:positionV>
                  <wp:extent cx="5080" cy="196850"/>
                  <wp:effectExtent l="0" t="0" r="0" b="0"/>
                  <wp:wrapNone/>
                  <wp:docPr id="13021" name="图片 7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1" name="图片 70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1010359295</wp:posOffset>
                  </wp:positionH>
                  <wp:positionV relativeFrom="paragraph">
                    <wp:posOffset>1009994170</wp:posOffset>
                  </wp:positionV>
                  <wp:extent cx="5080" cy="195580"/>
                  <wp:effectExtent l="0" t="0" r="0" b="0"/>
                  <wp:wrapNone/>
                  <wp:docPr id="13023" name="图片 7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3" name="图片 70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1010549795</wp:posOffset>
                  </wp:positionH>
                  <wp:positionV relativeFrom="paragraph">
                    <wp:posOffset>1010184670</wp:posOffset>
                  </wp:positionV>
                  <wp:extent cx="5080" cy="306070"/>
                  <wp:effectExtent l="0" t="0" r="0" b="0"/>
                  <wp:wrapNone/>
                  <wp:docPr id="13025" name="图片 7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" name="图片 70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1010740295</wp:posOffset>
                  </wp:positionH>
                  <wp:positionV relativeFrom="paragraph">
                    <wp:posOffset>1010375170</wp:posOffset>
                  </wp:positionV>
                  <wp:extent cx="5080" cy="196850"/>
                  <wp:effectExtent l="0" t="0" r="0" b="0"/>
                  <wp:wrapNone/>
                  <wp:docPr id="13027" name="图片 7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" name="图片 71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1010930795</wp:posOffset>
                  </wp:positionH>
                  <wp:positionV relativeFrom="paragraph">
                    <wp:posOffset>1010565670</wp:posOffset>
                  </wp:positionV>
                  <wp:extent cx="5080" cy="196850"/>
                  <wp:effectExtent l="0" t="0" r="0" b="0"/>
                  <wp:wrapNone/>
                  <wp:docPr id="13029" name="图片 7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" name="图片 71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1011121295</wp:posOffset>
                  </wp:positionH>
                  <wp:positionV relativeFrom="paragraph">
                    <wp:posOffset>1010756170</wp:posOffset>
                  </wp:positionV>
                  <wp:extent cx="5080" cy="306070"/>
                  <wp:effectExtent l="0" t="0" r="0" b="0"/>
                  <wp:wrapNone/>
                  <wp:docPr id="13031" name="图片 7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1" name="图片 71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1011311795</wp:posOffset>
                  </wp:positionH>
                  <wp:positionV relativeFrom="paragraph">
                    <wp:posOffset>1010946670</wp:posOffset>
                  </wp:positionV>
                  <wp:extent cx="5080" cy="196850"/>
                  <wp:effectExtent l="0" t="0" r="0" b="0"/>
                  <wp:wrapNone/>
                  <wp:docPr id="13033" name="图片 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3" name="图片 71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1011502295</wp:posOffset>
                  </wp:positionH>
                  <wp:positionV relativeFrom="paragraph">
                    <wp:posOffset>1011137170</wp:posOffset>
                  </wp:positionV>
                  <wp:extent cx="5080" cy="196850"/>
                  <wp:effectExtent l="0" t="0" r="0" b="0"/>
                  <wp:wrapNone/>
                  <wp:docPr id="13035" name="图片 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" name="图片 71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1011692795</wp:posOffset>
                  </wp:positionH>
                  <wp:positionV relativeFrom="paragraph">
                    <wp:posOffset>1011327670</wp:posOffset>
                  </wp:positionV>
                  <wp:extent cx="5080" cy="306070"/>
                  <wp:effectExtent l="0" t="0" r="0" b="0"/>
                  <wp:wrapNone/>
                  <wp:docPr id="13037" name="图片 7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7" name="图片 71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1011883295</wp:posOffset>
                  </wp:positionH>
                  <wp:positionV relativeFrom="paragraph">
                    <wp:posOffset>1011518170</wp:posOffset>
                  </wp:positionV>
                  <wp:extent cx="5080" cy="196850"/>
                  <wp:effectExtent l="0" t="0" r="0" b="0"/>
                  <wp:wrapNone/>
                  <wp:docPr id="13039" name="图片 7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" name="图片 71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1012073795</wp:posOffset>
                  </wp:positionH>
                  <wp:positionV relativeFrom="paragraph">
                    <wp:posOffset>1011708670</wp:posOffset>
                  </wp:positionV>
                  <wp:extent cx="5080" cy="196850"/>
                  <wp:effectExtent l="0" t="0" r="0" b="0"/>
                  <wp:wrapNone/>
                  <wp:docPr id="13041" name="图片 7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" name="图片 71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1012264295</wp:posOffset>
                  </wp:positionH>
                  <wp:positionV relativeFrom="paragraph">
                    <wp:posOffset>1011899170</wp:posOffset>
                  </wp:positionV>
                  <wp:extent cx="5080" cy="196850"/>
                  <wp:effectExtent l="0" t="0" r="0" b="0"/>
                  <wp:wrapNone/>
                  <wp:docPr id="13043" name="图片 7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3" name="图片 71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1012454795</wp:posOffset>
                  </wp:positionH>
                  <wp:positionV relativeFrom="paragraph">
                    <wp:posOffset>1012089670</wp:posOffset>
                  </wp:positionV>
                  <wp:extent cx="5080" cy="196850"/>
                  <wp:effectExtent l="0" t="0" r="0" b="0"/>
                  <wp:wrapNone/>
                  <wp:docPr id="13045" name="图片 7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" name="图片 71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1012645295</wp:posOffset>
                  </wp:positionH>
                  <wp:positionV relativeFrom="paragraph">
                    <wp:posOffset>1012280170</wp:posOffset>
                  </wp:positionV>
                  <wp:extent cx="5080" cy="376555"/>
                  <wp:effectExtent l="0" t="0" r="0" b="0"/>
                  <wp:wrapNone/>
                  <wp:docPr id="13047" name="图片 7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" name="图片 71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1012835795</wp:posOffset>
                  </wp:positionH>
                  <wp:positionV relativeFrom="paragraph">
                    <wp:posOffset>1012470670</wp:posOffset>
                  </wp:positionV>
                  <wp:extent cx="5080" cy="195580"/>
                  <wp:effectExtent l="0" t="0" r="0" b="0"/>
                  <wp:wrapNone/>
                  <wp:docPr id="13049" name="图片 7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" name="图片 71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1013026295</wp:posOffset>
                  </wp:positionH>
                  <wp:positionV relativeFrom="paragraph">
                    <wp:posOffset>1012661170</wp:posOffset>
                  </wp:positionV>
                  <wp:extent cx="5080" cy="306070"/>
                  <wp:effectExtent l="0" t="0" r="0" b="0"/>
                  <wp:wrapNone/>
                  <wp:docPr id="13051" name="图片 7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1" name="图片 71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1013216795</wp:posOffset>
                  </wp:positionH>
                  <wp:positionV relativeFrom="paragraph">
                    <wp:posOffset>1012851670</wp:posOffset>
                  </wp:positionV>
                  <wp:extent cx="5080" cy="196850"/>
                  <wp:effectExtent l="0" t="0" r="0" b="0"/>
                  <wp:wrapNone/>
                  <wp:docPr id="13053" name="图片 7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" name="图片 71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1013407295</wp:posOffset>
                  </wp:positionH>
                  <wp:positionV relativeFrom="paragraph">
                    <wp:posOffset>1013042170</wp:posOffset>
                  </wp:positionV>
                  <wp:extent cx="5080" cy="196850"/>
                  <wp:effectExtent l="0" t="0" r="0" b="0"/>
                  <wp:wrapNone/>
                  <wp:docPr id="13055" name="图片 7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" name="图片 71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1013597795</wp:posOffset>
                  </wp:positionH>
                  <wp:positionV relativeFrom="paragraph">
                    <wp:posOffset>1013232670</wp:posOffset>
                  </wp:positionV>
                  <wp:extent cx="5080" cy="306070"/>
                  <wp:effectExtent l="0" t="0" r="0" b="0"/>
                  <wp:wrapNone/>
                  <wp:docPr id="13057" name="图片 7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7" name="图片 71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1013788295</wp:posOffset>
                  </wp:positionH>
                  <wp:positionV relativeFrom="paragraph">
                    <wp:posOffset>1013423170</wp:posOffset>
                  </wp:positionV>
                  <wp:extent cx="5080" cy="196850"/>
                  <wp:effectExtent l="0" t="0" r="0" b="0"/>
                  <wp:wrapNone/>
                  <wp:docPr id="13059" name="图片 7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9" name="图片 71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1013978795</wp:posOffset>
                  </wp:positionH>
                  <wp:positionV relativeFrom="paragraph">
                    <wp:posOffset>1013613670</wp:posOffset>
                  </wp:positionV>
                  <wp:extent cx="5080" cy="196850"/>
                  <wp:effectExtent l="0" t="0" r="0" b="0"/>
                  <wp:wrapNone/>
                  <wp:docPr id="13061" name="图片 7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1" name="图片 71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1014169295</wp:posOffset>
                  </wp:positionH>
                  <wp:positionV relativeFrom="paragraph">
                    <wp:posOffset>1013804170</wp:posOffset>
                  </wp:positionV>
                  <wp:extent cx="5080" cy="306070"/>
                  <wp:effectExtent l="0" t="0" r="0" b="0"/>
                  <wp:wrapNone/>
                  <wp:docPr id="13063" name="图片 7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" name="图片 71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1014359795</wp:posOffset>
                  </wp:positionH>
                  <wp:positionV relativeFrom="paragraph">
                    <wp:posOffset>1013994670</wp:posOffset>
                  </wp:positionV>
                  <wp:extent cx="5080" cy="196850"/>
                  <wp:effectExtent l="0" t="0" r="0" b="0"/>
                  <wp:wrapNone/>
                  <wp:docPr id="13065" name="图片 7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" name="图片 71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1014550295</wp:posOffset>
                  </wp:positionH>
                  <wp:positionV relativeFrom="paragraph">
                    <wp:posOffset>1014185170</wp:posOffset>
                  </wp:positionV>
                  <wp:extent cx="5080" cy="196850"/>
                  <wp:effectExtent l="0" t="0" r="0" b="0"/>
                  <wp:wrapNone/>
                  <wp:docPr id="13067" name="图片 7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7" name="图片 71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1014740795</wp:posOffset>
                  </wp:positionH>
                  <wp:positionV relativeFrom="paragraph">
                    <wp:posOffset>1014375670</wp:posOffset>
                  </wp:positionV>
                  <wp:extent cx="5080" cy="196850"/>
                  <wp:effectExtent l="0" t="0" r="0" b="0"/>
                  <wp:wrapNone/>
                  <wp:docPr id="13069" name="图片 7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" name="图片 71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1014931295</wp:posOffset>
                  </wp:positionH>
                  <wp:positionV relativeFrom="paragraph">
                    <wp:posOffset>1014566170</wp:posOffset>
                  </wp:positionV>
                  <wp:extent cx="5080" cy="196850"/>
                  <wp:effectExtent l="0" t="0" r="0" b="0"/>
                  <wp:wrapNone/>
                  <wp:docPr id="13071" name="图片 7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1" name="图片 71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1015121795</wp:posOffset>
                  </wp:positionH>
                  <wp:positionV relativeFrom="paragraph">
                    <wp:posOffset>1014756670</wp:posOffset>
                  </wp:positionV>
                  <wp:extent cx="5080" cy="376555"/>
                  <wp:effectExtent l="0" t="0" r="0" b="0"/>
                  <wp:wrapNone/>
                  <wp:docPr id="13073" name="图片 7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" name="图片 71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1015312295</wp:posOffset>
                  </wp:positionH>
                  <wp:positionV relativeFrom="paragraph">
                    <wp:posOffset>1014947170</wp:posOffset>
                  </wp:positionV>
                  <wp:extent cx="5080" cy="195580"/>
                  <wp:effectExtent l="0" t="0" r="0" b="0"/>
                  <wp:wrapNone/>
                  <wp:docPr id="13075" name="图片 7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" name="图片 71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1015502795</wp:posOffset>
                  </wp:positionH>
                  <wp:positionV relativeFrom="paragraph">
                    <wp:posOffset>1015137670</wp:posOffset>
                  </wp:positionV>
                  <wp:extent cx="5080" cy="306070"/>
                  <wp:effectExtent l="0" t="0" r="0" b="0"/>
                  <wp:wrapNone/>
                  <wp:docPr id="13077" name="图片 7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7" name="图片 71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1015693295</wp:posOffset>
                  </wp:positionH>
                  <wp:positionV relativeFrom="paragraph">
                    <wp:posOffset>1015328170</wp:posOffset>
                  </wp:positionV>
                  <wp:extent cx="5080" cy="196850"/>
                  <wp:effectExtent l="0" t="0" r="0" b="0"/>
                  <wp:wrapNone/>
                  <wp:docPr id="13079" name="图片 7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9" name="图片 71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1015883795</wp:posOffset>
                  </wp:positionH>
                  <wp:positionV relativeFrom="paragraph">
                    <wp:posOffset>1015518670</wp:posOffset>
                  </wp:positionV>
                  <wp:extent cx="5080" cy="196850"/>
                  <wp:effectExtent l="0" t="0" r="0" b="0"/>
                  <wp:wrapNone/>
                  <wp:docPr id="13081" name="图片 7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1" name="图片 71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1016074295</wp:posOffset>
                  </wp:positionH>
                  <wp:positionV relativeFrom="paragraph">
                    <wp:posOffset>1015709170</wp:posOffset>
                  </wp:positionV>
                  <wp:extent cx="5080" cy="306070"/>
                  <wp:effectExtent l="0" t="0" r="0" b="0"/>
                  <wp:wrapNone/>
                  <wp:docPr id="13083" name="图片 7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3" name="图片 71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1016264795</wp:posOffset>
                  </wp:positionH>
                  <wp:positionV relativeFrom="paragraph">
                    <wp:posOffset>1015899035</wp:posOffset>
                  </wp:positionV>
                  <wp:extent cx="5080" cy="196850"/>
                  <wp:effectExtent l="0" t="0" r="0" b="0"/>
                  <wp:wrapNone/>
                  <wp:docPr id="13085" name="图片 7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5" name="图片 71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1016455295</wp:posOffset>
                  </wp:positionH>
                  <wp:positionV relativeFrom="paragraph">
                    <wp:posOffset>1016090170</wp:posOffset>
                  </wp:positionV>
                  <wp:extent cx="5080" cy="196850"/>
                  <wp:effectExtent l="0" t="0" r="0" b="0"/>
                  <wp:wrapNone/>
                  <wp:docPr id="13087" name="图片 7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" name="图片 71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1016645795</wp:posOffset>
                  </wp:positionH>
                  <wp:positionV relativeFrom="paragraph">
                    <wp:posOffset>1016280670</wp:posOffset>
                  </wp:positionV>
                  <wp:extent cx="5080" cy="306070"/>
                  <wp:effectExtent l="0" t="0" r="0" b="0"/>
                  <wp:wrapNone/>
                  <wp:docPr id="13089" name="图片 7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9" name="图片 71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1016836295</wp:posOffset>
                  </wp:positionH>
                  <wp:positionV relativeFrom="paragraph">
                    <wp:posOffset>1016471170</wp:posOffset>
                  </wp:positionV>
                  <wp:extent cx="5080" cy="196850"/>
                  <wp:effectExtent l="0" t="0" r="0" b="0"/>
                  <wp:wrapNone/>
                  <wp:docPr id="13091" name="图片 7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" name="图片 71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1017026795</wp:posOffset>
                  </wp:positionH>
                  <wp:positionV relativeFrom="paragraph">
                    <wp:posOffset>1016661670</wp:posOffset>
                  </wp:positionV>
                  <wp:extent cx="5080" cy="196850"/>
                  <wp:effectExtent l="0" t="0" r="0" b="0"/>
                  <wp:wrapNone/>
                  <wp:docPr id="13093" name="图片 7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" name="图片 71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1017217295</wp:posOffset>
                  </wp:positionH>
                  <wp:positionV relativeFrom="paragraph">
                    <wp:posOffset>1016851535</wp:posOffset>
                  </wp:positionV>
                  <wp:extent cx="5080" cy="196850"/>
                  <wp:effectExtent l="0" t="0" r="0" b="0"/>
                  <wp:wrapNone/>
                  <wp:docPr id="13095" name="图片 7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5" name="图片 71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1017407795</wp:posOffset>
                  </wp:positionH>
                  <wp:positionV relativeFrom="paragraph">
                    <wp:posOffset>1017042670</wp:posOffset>
                  </wp:positionV>
                  <wp:extent cx="5080" cy="196850"/>
                  <wp:effectExtent l="0" t="0" r="0" b="0"/>
                  <wp:wrapNone/>
                  <wp:docPr id="13097" name="图片 7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" name="图片 71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1017598295</wp:posOffset>
                  </wp:positionH>
                  <wp:positionV relativeFrom="paragraph">
                    <wp:posOffset>1017233170</wp:posOffset>
                  </wp:positionV>
                  <wp:extent cx="5080" cy="376555"/>
                  <wp:effectExtent l="0" t="0" r="0" b="0"/>
                  <wp:wrapNone/>
                  <wp:docPr id="13099" name="图片 7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9" name="图片 71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1017788795</wp:posOffset>
                  </wp:positionH>
                  <wp:positionV relativeFrom="paragraph">
                    <wp:posOffset>1017423670</wp:posOffset>
                  </wp:positionV>
                  <wp:extent cx="5080" cy="195580"/>
                  <wp:effectExtent l="0" t="0" r="0" b="0"/>
                  <wp:wrapNone/>
                  <wp:docPr id="13101" name="图片 7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1" name="图片 71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1017978660</wp:posOffset>
                  </wp:positionH>
                  <wp:positionV relativeFrom="paragraph">
                    <wp:posOffset>1017614170</wp:posOffset>
                  </wp:positionV>
                  <wp:extent cx="5080" cy="306070"/>
                  <wp:effectExtent l="0" t="0" r="0" b="0"/>
                  <wp:wrapNone/>
                  <wp:docPr id="13103" name="图片 7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" name="图片 71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1018169795</wp:posOffset>
                  </wp:positionH>
                  <wp:positionV relativeFrom="paragraph">
                    <wp:posOffset>1017804670</wp:posOffset>
                  </wp:positionV>
                  <wp:extent cx="5080" cy="196850"/>
                  <wp:effectExtent l="0" t="0" r="0" b="0"/>
                  <wp:wrapNone/>
                  <wp:docPr id="13105" name="图片 7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" name="图片 71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1018360295</wp:posOffset>
                  </wp:positionH>
                  <wp:positionV relativeFrom="paragraph">
                    <wp:posOffset>1017995170</wp:posOffset>
                  </wp:positionV>
                  <wp:extent cx="5080" cy="196850"/>
                  <wp:effectExtent l="0" t="0" r="0" b="0"/>
                  <wp:wrapNone/>
                  <wp:docPr id="13107" name="图片 7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7" name="图片 71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1018550795</wp:posOffset>
                  </wp:positionH>
                  <wp:positionV relativeFrom="paragraph">
                    <wp:posOffset>1018185670</wp:posOffset>
                  </wp:positionV>
                  <wp:extent cx="5080" cy="306070"/>
                  <wp:effectExtent l="0" t="0" r="0" b="0"/>
                  <wp:wrapNone/>
                  <wp:docPr id="13109" name="图片 7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" name="图片 71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1018741295</wp:posOffset>
                  </wp:positionH>
                  <wp:positionV relativeFrom="paragraph">
                    <wp:posOffset>1018376170</wp:posOffset>
                  </wp:positionV>
                  <wp:extent cx="5080" cy="196850"/>
                  <wp:effectExtent l="0" t="0" r="0" b="0"/>
                  <wp:wrapNone/>
                  <wp:docPr id="13111" name="图片 7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1" name="图片 71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1018931795</wp:posOffset>
                  </wp:positionH>
                  <wp:positionV relativeFrom="paragraph">
                    <wp:posOffset>1018566035</wp:posOffset>
                  </wp:positionV>
                  <wp:extent cx="5080" cy="196850"/>
                  <wp:effectExtent l="0" t="0" r="0" b="0"/>
                  <wp:wrapNone/>
                  <wp:docPr id="13113" name="图片 7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" name="图片 71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1019122295</wp:posOffset>
                  </wp:positionH>
                  <wp:positionV relativeFrom="paragraph">
                    <wp:posOffset>1018757170</wp:posOffset>
                  </wp:positionV>
                  <wp:extent cx="5080" cy="306070"/>
                  <wp:effectExtent l="0" t="0" r="0" b="0"/>
                  <wp:wrapNone/>
                  <wp:docPr id="13115" name="图片 7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" name="图片 71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1019312795</wp:posOffset>
                  </wp:positionH>
                  <wp:positionV relativeFrom="paragraph">
                    <wp:posOffset>1018947670</wp:posOffset>
                  </wp:positionV>
                  <wp:extent cx="5080" cy="196850"/>
                  <wp:effectExtent l="0" t="0" r="0" b="0"/>
                  <wp:wrapNone/>
                  <wp:docPr id="13117" name="图片 7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7" name="图片 71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1019503295</wp:posOffset>
                  </wp:positionH>
                  <wp:positionV relativeFrom="paragraph">
                    <wp:posOffset>1019138170</wp:posOffset>
                  </wp:positionV>
                  <wp:extent cx="5080" cy="196850"/>
                  <wp:effectExtent l="0" t="0" r="0" b="0"/>
                  <wp:wrapNone/>
                  <wp:docPr id="13119" name="图片 7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" name="图片 71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1019693795</wp:posOffset>
                  </wp:positionH>
                  <wp:positionV relativeFrom="paragraph">
                    <wp:posOffset>1019328670</wp:posOffset>
                  </wp:positionV>
                  <wp:extent cx="5080" cy="196850"/>
                  <wp:effectExtent l="0" t="0" r="0" b="0"/>
                  <wp:wrapNone/>
                  <wp:docPr id="13121" name="图片 7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1" name="图片 71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1019884295</wp:posOffset>
                  </wp:positionH>
                  <wp:positionV relativeFrom="paragraph">
                    <wp:posOffset>1019518535</wp:posOffset>
                  </wp:positionV>
                  <wp:extent cx="5080" cy="196850"/>
                  <wp:effectExtent l="0" t="0" r="0" b="0"/>
                  <wp:wrapNone/>
                  <wp:docPr id="13123" name="图片 7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" name="图片 71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1020074795</wp:posOffset>
                  </wp:positionH>
                  <wp:positionV relativeFrom="paragraph">
                    <wp:posOffset>1019709670</wp:posOffset>
                  </wp:positionV>
                  <wp:extent cx="5080" cy="376555"/>
                  <wp:effectExtent l="0" t="0" r="0" b="0"/>
                  <wp:wrapNone/>
                  <wp:docPr id="13125" name="图片 7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5" name="图片 71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1020265295</wp:posOffset>
                  </wp:positionH>
                  <wp:positionV relativeFrom="paragraph">
                    <wp:posOffset>1019899535</wp:posOffset>
                  </wp:positionV>
                  <wp:extent cx="5080" cy="195580"/>
                  <wp:effectExtent l="0" t="0" r="0" b="0"/>
                  <wp:wrapNone/>
                  <wp:docPr id="13127" name="图片 7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7" name="图片 71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1020455795</wp:posOffset>
                  </wp:positionH>
                  <wp:positionV relativeFrom="paragraph">
                    <wp:posOffset>1020090035</wp:posOffset>
                  </wp:positionV>
                  <wp:extent cx="5080" cy="306070"/>
                  <wp:effectExtent l="0" t="0" r="0" b="0"/>
                  <wp:wrapNone/>
                  <wp:docPr id="13129" name="图片 7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9" name="图片 71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1020645660</wp:posOffset>
                  </wp:positionH>
                  <wp:positionV relativeFrom="paragraph">
                    <wp:posOffset>1020281170</wp:posOffset>
                  </wp:positionV>
                  <wp:extent cx="5080" cy="196850"/>
                  <wp:effectExtent l="0" t="0" r="0" b="0"/>
                  <wp:wrapNone/>
                  <wp:docPr id="13131" name="图片 7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1" name="图片 71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1020836795</wp:posOffset>
                  </wp:positionH>
                  <wp:positionV relativeFrom="paragraph">
                    <wp:posOffset>1020471670</wp:posOffset>
                  </wp:positionV>
                  <wp:extent cx="12065" cy="313690"/>
                  <wp:effectExtent l="0" t="0" r="0" b="0"/>
                  <wp:wrapNone/>
                  <wp:docPr id="13133" name="图片 7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" name="图片 71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1021027295</wp:posOffset>
                  </wp:positionH>
                  <wp:positionV relativeFrom="paragraph">
                    <wp:posOffset>1020662170</wp:posOffset>
                  </wp:positionV>
                  <wp:extent cx="12065" cy="190500"/>
                  <wp:effectExtent l="0" t="0" r="0" b="0"/>
                  <wp:wrapNone/>
                  <wp:docPr id="13135" name="图片 7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5" name="图片 71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1021217795</wp:posOffset>
                  </wp:positionH>
                  <wp:positionV relativeFrom="paragraph">
                    <wp:posOffset>1020852670</wp:posOffset>
                  </wp:positionV>
                  <wp:extent cx="12065" cy="180975"/>
                  <wp:effectExtent l="0" t="0" r="0" b="0"/>
                  <wp:wrapNone/>
                  <wp:docPr id="13137" name="图片 7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7" name="图片 71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1021408295</wp:posOffset>
                  </wp:positionH>
                  <wp:positionV relativeFrom="paragraph">
                    <wp:posOffset>1021042535</wp:posOffset>
                  </wp:positionV>
                  <wp:extent cx="12065" cy="180975"/>
                  <wp:effectExtent l="0" t="0" r="0" b="0"/>
                  <wp:wrapNone/>
                  <wp:docPr id="13139" name="图片 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" name="图片 71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1021598160</wp:posOffset>
                  </wp:positionH>
                  <wp:positionV relativeFrom="paragraph">
                    <wp:posOffset>1021233035</wp:posOffset>
                  </wp:positionV>
                  <wp:extent cx="12065" cy="180975"/>
                  <wp:effectExtent l="0" t="0" r="0" b="0"/>
                  <wp:wrapNone/>
                  <wp:docPr id="13141" name="图片 7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1" name="图片 71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1021789295</wp:posOffset>
                  </wp:positionH>
                  <wp:positionV relativeFrom="paragraph">
                    <wp:posOffset>1021423535</wp:posOffset>
                  </wp:positionV>
                  <wp:extent cx="12065" cy="180975"/>
                  <wp:effectExtent l="0" t="0" r="0" b="0"/>
                  <wp:wrapNone/>
                  <wp:docPr id="13143" name="图片 7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3" name="图片 71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1021979160</wp:posOffset>
                  </wp:positionH>
                  <wp:positionV relativeFrom="paragraph">
                    <wp:posOffset>1021614035</wp:posOffset>
                  </wp:positionV>
                  <wp:extent cx="12065" cy="190500"/>
                  <wp:effectExtent l="0" t="0" r="0" b="0"/>
                  <wp:wrapNone/>
                  <wp:docPr id="13145" name="图片 7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" name="图片 71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1022169660</wp:posOffset>
                  </wp:positionH>
                  <wp:positionV relativeFrom="paragraph">
                    <wp:posOffset>1021805170</wp:posOffset>
                  </wp:positionV>
                  <wp:extent cx="12065" cy="180975"/>
                  <wp:effectExtent l="0" t="0" r="0" b="0"/>
                  <wp:wrapNone/>
                  <wp:docPr id="13147" name="图片 7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7" name="图片 71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1022360795</wp:posOffset>
                  </wp:positionH>
                  <wp:positionV relativeFrom="paragraph">
                    <wp:posOffset>1021995035</wp:posOffset>
                  </wp:positionV>
                  <wp:extent cx="12065" cy="180975"/>
                  <wp:effectExtent l="0" t="0" r="0" b="0"/>
                  <wp:wrapNone/>
                  <wp:docPr id="13149" name="图片 7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9" name="图片 71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1022551295</wp:posOffset>
                  </wp:positionH>
                  <wp:positionV relativeFrom="paragraph">
                    <wp:posOffset>1022186170</wp:posOffset>
                  </wp:positionV>
                  <wp:extent cx="12065" cy="180975"/>
                  <wp:effectExtent l="0" t="0" r="0" b="0"/>
                  <wp:wrapNone/>
                  <wp:docPr id="13151" name="图片 7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" name="图片 71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1022741795</wp:posOffset>
                  </wp:positionH>
                  <wp:positionV relativeFrom="paragraph">
                    <wp:posOffset>1022376035</wp:posOffset>
                  </wp:positionV>
                  <wp:extent cx="12065" cy="180975"/>
                  <wp:effectExtent l="0" t="0" r="0" b="0"/>
                  <wp:wrapNone/>
                  <wp:docPr id="13153" name="图片 7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3" name="图片 71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1022931660</wp:posOffset>
                  </wp:positionH>
                  <wp:positionV relativeFrom="paragraph">
                    <wp:posOffset>1022566535</wp:posOffset>
                  </wp:positionV>
                  <wp:extent cx="9525" cy="347980"/>
                  <wp:effectExtent l="0" t="0" r="0" b="0"/>
                  <wp:wrapNone/>
                  <wp:docPr id="13155" name="图片 7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5" name="图片 71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1023122160</wp:posOffset>
                  </wp:positionH>
                  <wp:positionV relativeFrom="paragraph">
                    <wp:posOffset>1022757670</wp:posOffset>
                  </wp:positionV>
                  <wp:extent cx="9525" cy="347980"/>
                  <wp:effectExtent l="0" t="0" r="0" b="0"/>
                  <wp:wrapNone/>
                  <wp:docPr id="13157" name="图片 7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7" name="图片 71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1023312660</wp:posOffset>
                  </wp:positionH>
                  <wp:positionV relativeFrom="paragraph">
                    <wp:posOffset>1022948170</wp:posOffset>
                  </wp:positionV>
                  <wp:extent cx="9525" cy="347980"/>
                  <wp:effectExtent l="0" t="0" r="0" b="0"/>
                  <wp:wrapNone/>
                  <wp:docPr id="13159" name="图片 7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9" name="图片 71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1023503160</wp:posOffset>
                  </wp:positionH>
                  <wp:positionV relativeFrom="paragraph">
                    <wp:posOffset>1023138035</wp:posOffset>
                  </wp:positionV>
                  <wp:extent cx="9525" cy="338455"/>
                  <wp:effectExtent l="0" t="0" r="0" b="0"/>
                  <wp:wrapNone/>
                  <wp:docPr id="13161" name="图片 7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1" name="图片 71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1023693660</wp:posOffset>
                  </wp:positionH>
                  <wp:positionV relativeFrom="paragraph">
                    <wp:posOffset>1023329170</wp:posOffset>
                  </wp:positionV>
                  <wp:extent cx="9525" cy="347980"/>
                  <wp:effectExtent l="0" t="0" r="0" b="0"/>
                  <wp:wrapNone/>
                  <wp:docPr id="13163" name="图片 7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3" name="图片 71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1023884795</wp:posOffset>
                  </wp:positionH>
                  <wp:positionV relativeFrom="paragraph">
                    <wp:posOffset>1023519035</wp:posOffset>
                  </wp:positionV>
                  <wp:extent cx="9525" cy="347980"/>
                  <wp:effectExtent l="0" t="0" r="0" b="0"/>
                  <wp:wrapNone/>
                  <wp:docPr id="13165" name="图片 7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" name="图片 71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1024074660</wp:posOffset>
                  </wp:positionH>
                  <wp:positionV relativeFrom="paragraph">
                    <wp:posOffset>1023709535</wp:posOffset>
                  </wp:positionV>
                  <wp:extent cx="9525" cy="347980"/>
                  <wp:effectExtent l="0" t="0" r="0" b="0"/>
                  <wp:wrapNone/>
                  <wp:docPr id="13167" name="图片 7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7" name="图片 71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1024265160</wp:posOffset>
                  </wp:positionH>
                  <wp:positionV relativeFrom="paragraph">
                    <wp:posOffset>1023900035</wp:posOffset>
                  </wp:positionV>
                  <wp:extent cx="8255" cy="376555"/>
                  <wp:effectExtent l="0" t="0" r="0" b="0"/>
                  <wp:wrapNone/>
                  <wp:docPr id="13169" name="图片 7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9" name="图片 71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1024455660</wp:posOffset>
                  </wp:positionH>
                  <wp:positionV relativeFrom="paragraph">
                    <wp:posOffset>1024090535</wp:posOffset>
                  </wp:positionV>
                  <wp:extent cx="8255" cy="376555"/>
                  <wp:effectExtent l="0" t="0" r="0" b="0"/>
                  <wp:wrapNone/>
                  <wp:docPr id="13171" name="图片 7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1" name="图片 71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1024646160</wp:posOffset>
                  </wp:positionH>
                  <wp:positionV relativeFrom="paragraph">
                    <wp:posOffset>1024281035</wp:posOffset>
                  </wp:positionV>
                  <wp:extent cx="8255" cy="357505"/>
                  <wp:effectExtent l="0" t="0" r="0" b="0"/>
                  <wp:wrapNone/>
                  <wp:docPr id="13173" name="图片 7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" name="图片 71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1024837295</wp:posOffset>
                  </wp:positionH>
                  <wp:positionV relativeFrom="paragraph">
                    <wp:posOffset>1024471535</wp:posOffset>
                  </wp:positionV>
                  <wp:extent cx="8255" cy="357505"/>
                  <wp:effectExtent l="0" t="0" r="0" b="0"/>
                  <wp:wrapNone/>
                  <wp:docPr id="13175" name="图片 7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" name="图片 71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1025027795</wp:posOffset>
                  </wp:positionH>
                  <wp:positionV relativeFrom="paragraph">
                    <wp:posOffset>1024662035</wp:posOffset>
                  </wp:positionV>
                  <wp:extent cx="8890" cy="195580"/>
                  <wp:effectExtent l="0" t="0" r="0" b="0"/>
                  <wp:wrapNone/>
                  <wp:docPr id="13177" name="图片 7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7" name="图片 71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1025217660</wp:posOffset>
                  </wp:positionH>
                  <wp:positionV relativeFrom="paragraph">
                    <wp:posOffset>1024852535</wp:posOffset>
                  </wp:positionV>
                  <wp:extent cx="8890" cy="300990"/>
                  <wp:effectExtent l="0" t="0" r="0" b="0"/>
                  <wp:wrapNone/>
                  <wp:docPr id="13179" name="图片 7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9" name="图片 71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1025408795</wp:posOffset>
                  </wp:positionH>
                  <wp:positionV relativeFrom="paragraph">
                    <wp:posOffset>1025043035</wp:posOffset>
                  </wp:positionV>
                  <wp:extent cx="8890" cy="195580"/>
                  <wp:effectExtent l="0" t="0" r="0" b="0"/>
                  <wp:wrapNone/>
                  <wp:docPr id="13181" name="图片 7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1" name="图片 71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1025598660</wp:posOffset>
                  </wp:positionH>
                  <wp:positionV relativeFrom="paragraph">
                    <wp:posOffset>1025234170</wp:posOffset>
                  </wp:positionV>
                  <wp:extent cx="8890" cy="195580"/>
                  <wp:effectExtent l="0" t="0" r="0" b="0"/>
                  <wp:wrapNone/>
                  <wp:docPr id="13183" name="图片 7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" name="图片 71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1025789160</wp:posOffset>
                  </wp:positionH>
                  <wp:positionV relativeFrom="paragraph">
                    <wp:posOffset>1025424035</wp:posOffset>
                  </wp:positionV>
                  <wp:extent cx="8890" cy="300990"/>
                  <wp:effectExtent l="0" t="0" r="0" b="0"/>
                  <wp:wrapNone/>
                  <wp:docPr id="13185" name="图片 7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5" name="图片 71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1025979660</wp:posOffset>
                  </wp:positionH>
                  <wp:positionV relativeFrom="paragraph">
                    <wp:posOffset>1025614535</wp:posOffset>
                  </wp:positionV>
                  <wp:extent cx="8890" cy="195580"/>
                  <wp:effectExtent l="0" t="0" r="0" b="0"/>
                  <wp:wrapNone/>
                  <wp:docPr id="13187" name="图片 7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" name="图片 71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1026170160</wp:posOffset>
                  </wp:positionH>
                  <wp:positionV relativeFrom="paragraph">
                    <wp:posOffset>1025805035</wp:posOffset>
                  </wp:positionV>
                  <wp:extent cx="8890" cy="195580"/>
                  <wp:effectExtent l="0" t="0" r="0" b="0"/>
                  <wp:wrapNone/>
                  <wp:docPr id="13189" name="图片 7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9" name="图片 71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1026360660</wp:posOffset>
                  </wp:positionH>
                  <wp:positionV relativeFrom="paragraph">
                    <wp:posOffset>1025995535</wp:posOffset>
                  </wp:positionV>
                  <wp:extent cx="8890" cy="195580"/>
                  <wp:effectExtent l="0" t="0" r="0" b="0"/>
                  <wp:wrapNone/>
                  <wp:docPr id="13191" name="图片 7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1" name="图片 71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1026551160</wp:posOffset>
                  </wp:positionH>
                  <wp:positionV relativeFrom="paragraph">
                    <wp:posOffset>1026186035</wp:posOffset>
                  </wp:positionV>
                  <wp:extent cx="8890" cy="195580"/>
                  <wp:effectExtent l="0" t="0" r="0" b="0"/>
                  <wp:wrapNone/>
                  <wp:docPr id="13193" name="图片 7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" name="图片 71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1026741660</wp:posOffset>
                  </wp:positionH>
                  <wp:positionV relativeFrom="paragraph">
                    <wp:posOffset>1026376535</wp:posOffset>
                  </wp:positionV>
                  <wp:extent cx="8890" cy="300990"/>
                  <wp:effectExtent l="0" t="0" r="0" b="0"/>
                  <wp:wrapNone/>
                  <wp:docPr id="13195" name="图片 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5" name="图片 71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1026932160</wp:posOffset>
                  </wp:positionH>
                  <wp:positionV relativeFrom="paragraph">
                    <wp:posOffset>1026567035</wp:posOffset>
                  </wp:positionV>
                  <wp:extent cx="8890" cy="195580"/>
                  <wp:effectExtent l="0" t="0" r="0" b="0"/>
                  <wp:wrapNone/>
                  <wp:docPr id="13197" name="图片 7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7" name="图片 71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1027122660</wp:posOffset>
                  </wp:positionH>
                  <wp:positionV relativeFrom="paragraph">
                    <wp:posOffset>1026757535</wp:posOffset>
                  </wp:positionV>
                  <wp:extent cx="8890" cy="195580"/>
                  <wp:effectExtent l="0" t="0" r="0" b="0"/>
                  <wp:wrapNone/>
                  <wp:docPr id="13199" name="图片 7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9" name="图片 71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1027313160</wp:posOffset>
                  </wp:positionH>
                  <wp:positionV relativeFrom="paragraph">
                    <wp:posOffset>1026948035</wp:posOffset>
                  </wp:positionV>
                  <wp:extent cx="8890" cy="300990"/>
                  <wp:effectExtent l="0" t="0" r="0" b="0"/>
                  <wp:wrapNone/>
                  <wp:docPr id="13201" name="图片 7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1" name="图片 71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1027503660</wp:posOffset>
                  </wp:positionH>
                  <wp:positionV relativeFrom="paragraph">
                    <wp:posOffset>1027138535</wp:posOffset>
                  </wp:positionV>
                  <wp:extent cx="8890" cy="195580"/>
                  <wp:effectExtent l="0" t="0" r="0" b="0"/>
                  <wp:wrapNone/>
                  <wp:docPr id="13203" name="图片 7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3" name="图片 71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1027694160</wp:posOffset>
                  </wp:positionH>
                  <wp:positionV relativeFrom="paragraph">
                    <wp:posOffset>1027329035</wp:posOffset>
                  </wp:positionV>
                  <wp:extent cx="8890" cy="195580"/>
                  <wp:effectExtent l="0" t="0" r="0" b="0"/>
                  <wp:wrapNone/>
                  <wp:docPr id="13205" name="图片 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5" name="图片 71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1027884660</wp:posOffset>
                  </wp:positionH>
                  <wp:positionV relativeFrom="paragraph">
                    <wp:posOffset>1027519535</wp:posOffset>
                  </wp:positionV>
                  <wp:extent cx="8890" cy="300990"/>
                  <wp:effectExtent l="0" t="0" r="0" b="0"/>
                  <wp:wrapNone/>
                  <wp:docPr id="13207" name="图片 7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" name="图片 71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1028075160</wp:posOffset>
                  </wp:positionH>
                  <wp:positionV relativeFrom="paragraph">
                    <wp:posOffset>1027710035</wp:posOffset>
                  </wp:positionV>
                  <wp:extent cx="8890" cy="195580"/>
                  <wp:effectExtent l="0" t="0" r="0" b="0"/>
                  <wp:wrapNone/>
                  <wp:docPr id="13209" name="图片 7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9" name="图片 71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1028265660</wp:posOffset>
                  </wp:positionH>
                  <wp:positionV relativeFrom="paragraph">
                    <wp:posOffset>1027900535</wp:posOffset>
                  </wp:positionV>
                  <wp:extent cx="8890" cy="195580"/>
                  <wp:effectExtent l="0" t="0" r="0" b="0"/>
                  <wp:wrapNone/>
                  <wp:docPr id="13211" name="图片 7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1" name="图片 71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1028456160</wp:posOffset>
                  </wp:positionH>
                  <wp:positionV relativeFrom="paragraph">
                    <wp:posOffset>1028091035</wp:posOffset>
                  </wp:positionV>
                  <wp:extent cx="8890" cy="195580"/>
                  <wp:effectExtent l="0" t="0" r="0" b="0"/>
                  <wp:wrapNone/>
                  <wp:docPr id="13213" name="图片 7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" name="图片 71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1028646660</wp:posOffset>
                  </wp:positionH>
                  <wp:positionV relativeFrom="paragraph">
                    <wp:posOffset>1028281535</wp:posOffset>
                  </wp:positionV>
                  <wp:extent cx="8890" cy="195580"/>
                  <wp:effectExtent l="0" t="0" r="0" b="0"/>
                  <wp:wrapNone/>
                  <wp:docPr id="13215" name="图片 7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5" name="图片 71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1028837160</wp:posOffset>
                  </wp:positionH>
                  <wp:positionV relativeFrom="paragraph">
                    <wp:posOffset>1028472035</wp:posOffset>
                  </wp:positionV>
                  <wp:extent cx="8890" cy="300990"/>
                  <wp:effectExtent l="0" t="0" r="0" b="0"/>
                  <wp:wrapNone/>
                  <wp:docPr id="13217" name="图片 7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7" name="图片 71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1029027660</wp:posOffset>
                  </wp:positionH>
                  <wp:positionV relativeFrom="paragraph">
                    <wp:posOffset>1028662535</wp:posOffset>
                  </wp:positionV>
                  <wp:extent cx="8890" cy="195580"/>
                  <wp:effectExtent l="0" t="0" r="0" b="0"/>
                  <wp:wrapNone/>
                  <wp:docPr id="13219" name="图片 7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9" name="图片 71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1029218160</wp:posOffset>
                  </wp:positionH>
                  <wp:positionV relativeFrom="paragraph">
                    <wp:posOffset>1028853035</wp:posOffset>
                  </wp:positionV>
                  <wp:extent cx="8890" cy="195580"/>
                  <wp:effectExtent l="0" t="0" r="0" b="0"/>
                  <wp:wrapNone/>
                  <wp:docPr id="13221" name="图片 7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1" name="图片 71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1029408660</wp:posOffset>
                  </wp:positionH>
                  <wp:positionV relativeFrom="paragraph">
                    <wp:posOffset>1029043535</wp:posOffset>
                  </wp:positionV>
                  <wp:extent cx="8890" cy="300990"/>
                  <wp:effectExtent l="0" t="0" r="0" b="0"/>
                  <wp:wrapNone/>
                  <wp:docPr id="13223" name="图片 7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3" name="图片 71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1029599160</wp:posOffset>
                  </wp:positionH>
                  <wp:positionV relativeFrom="paragraph">
                    <wp:posOffset>1029234035</wp:posOffset>
                  </wp:positionV>
                  <wp:extent cx="8890" cy="195580"/>
                  <wp:effectExtent l="0" t="0" r="0" b="0"/>
                  <wp:wrapNone/>
                  <wp:docPr id="13225" name="图片 7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5" name="图片 71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1029789660</wp:posOffset>
                  </wp:positionH>
                  <wp:positionV relativeFrom="paragraph">
                    <wp:posOffset>1029424535</wp:posOffset>
                  </wp:positionV>
                  <wp:extent cx="8890" cy="195580"/>
                  <wp:effectExtent l="0" t="0" r="0" b="0"/>
                  <wp:wrapNone/>
                  <wp:docPr id="13227" name="图片 7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7" name="图片 72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1029980160</wp:posOffset>
                  </wp:positionH>
                  <wp:positionV relativeFrom="paragraph">
                    <wp:posOffset>1029615035</wp:posOffset>
                  </wp:positionV>
                  <wp:extent cx="8890" cy="300990"/>
                  <wp:effectExtent l="0" t="0" r="0" b="0"/>
                  <wp:wrapNone/>
                  <wp:docPr id="13229" name="图片 7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" name="图片 72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1030170660</wp:posOffset>
                  </wp:positionH>
                  <wp:positionV relativeFrom="paragraph">
                    <wp:posOffset>1029805535</wp:posOffset>
                  </wp:positionV>
                  <wp:extent cx="8890" cy="195580"/>
                  <wp:effectExtent l="0" t="0" r="0" b="0"/>
                  <wp:wrapNone/>
                  <wp:docPr id="13231" name="图片 7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" name="图片 72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1030361160</wp:posOffset>
                  </wp:positionH>
                  <wp:positionV relativeFrom="paragraph">
                    <wp:posOffset>1029996035</wp:posOffset>
                  </wp:positionV>
                  <wp:extent cx="8890" cy="195580"/>
                  <wp:effectExtent l="0" t="0" r="0" b="0"/>
                  <wp:wrapNone/>
                  <wp:docPr id="13233" name="图片 7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" name="图片 72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1030551660</wp:posOffset>
                  </wp:positionH>
                  <wp:positionV relativeFrom="paragraph">
                    <wp:posOffset>1030186535</wp:posOffset>
                  </wp:positionV>
                  <wp:extent cx="8890" cy="195580"/>
                  <wp:effectExtent l="0" t="0" r="0" b="0"/>
                  <wp:wrapNone/>
                  <wp:docPr id="13235" name="图片 7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5" name="图片 72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1030742160</wp:posOffset>
                  </wp:positionH>
                  <wp:positionV relativeFrom="paragraph">
                    <wp:posOffset>1030377035</wp:posOffset>
                  </wp:positionV>
                  <wp:extent cx="8890" cy="195580"/>
                  <wp:effectExtent l="0" t="0" r="0" b="0"/>
                  <wp:wrapNone/>
                  <wp:docPr id="13237" name="图片 7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7" name="图片 72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1030932660</wp:posOffset>
                  </wp:positionH>
                  <wp:positionV relativeFrom="paragraph">
                    <wp:posOffset>1030567535</wp:posOffset>
                  </wp:positionV>
                  <wp:extent cx="8890" cy="300990"/>
                  <wp:effectExtent l="0" t="0" r="0" b="0"/>
                  <wp:wrapNone/>
                  <wp:docPr id="13239" name="图片 7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" name="图片 72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1031123160</wp:posOffset>
                  </wp:positionH>
                  <wp:positionV relativeFrom="paragraph">
                    <wp:posOffset>1030758035</wp:posOffset>
                  </wp:positionV>
                  <wp:extent cx="8890" cy="195580"/>
                  <wp:effectExtent l="0" t="0" r="0" b="0"/>
                  <wp:wrapNone/>
                  <wp:docPr id="13241" name="图片 7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1" name="图片 72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1031313660</wp:posOffset>
                  </wp:positionH>
                  <wp:positionV relativeFrom="paragraph">
                    <wp:posOffset>1030948535</wp:posOffset>
                  </wp:positionV>
                  <wp:extent cx="8890" cy="195580"/>
                  <wp:effectExtent l="0" t="0" r="0" b="0"/>
                  <wp:wrapNone/>
                  <wp:docPr id="13243" name="图片 7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" name="图片 72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1031504160</wp:posOffset>
                  </wp:positionH>
                  <wp:positionV relativeFrom="paragraph">
                    <wp:posOffset>1031139035</wp:posOffset>
                  </wp:positionV>
                  <wp:extent cx="8890" cy="300990"/>
                  <wp:effectExtent l="0" t="0" r="0" b="0"/>
                  <wp:wrapNone/>
                  <wp:docPr id="13245" name="图片 7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" name="图片 72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1031694660</wp:posOffset>
                  </wp:positionH>
                  <wp:positionV relativeFrom="paragraph">
                    <wp:posOffset>1031329535</wp:posOffset>
                  </wp:positionV>
                  <wp:extent cx="8890" cy="195580"/>
                  <wp:effectExtent l="0" t="0" r="0" b="0"/>
                  <wp:wrapNone/>
                  <wp:docPr id="13247" name="图片 7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7" name="图片 72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1031885160</wp:posOffset>
                  </wp:positionH>
                  <wp:positionV relativeFrom="paragraph">
                    <wp:posOffset>1031520035</wp:posOffset>
                  </wp:positionV>
                  <wp:extent cx="8890" cy="195580"/>
                  <wp:effectExtent l="0" t="0" r="0" b="0"/>
                  <wp:wrapNone/>
                  <wp:docPr id="13249" name="图片 7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9" name="图片 72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1032075660</wp:posOffset>
                  </wp:positionH>
                  <wp:positionV relativeFrom="paragraph">
                    <wp:posOffset>1031710535</wp:posOffset>
                  </wp:positionV>
                  <wp:extent cx="8890" cy="300990"/>
                  <wp:effectExtent l="0" t="0" r="0" b="0"/>
                  <wp:wrapNone/>
                  <wp:docPr id="13251" name="图片 7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" name="图片 72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1032266160</wp:posOffset>
                  </wp:positionH>
                  <wp:positionV relativeFrom="paragraph">
                    <wp:posOffset>1031901035</wp:posOffset>
                  </wp:positionV>
                  <wp:extent cx="8890" cy="195580"/>
                  <wp:effectExtent l="0" t="0" r="0" b="0"/>
                  <wp:wrapNone/>
                  <wp:docPr id="13253" name="图片 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3" name="图片 72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1032456660</wp:posOffset>
                  </wp:positionH>
                  <wp:positionV relativeFrom="paragraph">
                    <wp:posOffset>1032091535</wp:posOffset>
                  </wp:positionV>
                  <wp:extent cx="8890" cy="195580"/>
                  <wp:effectExtent l="0" t="0" r="0" b="0"/>
                  <wp:wrapNone/>
                  <wp:docPr id="13255" name="图片 7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5" name="图片 72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1032647160</wp:posOffset>
                  </wp:positionH>
                  <wp:positionV relativeFrom="paragraph">
                    <wp:posOffset>1032282035</wp:posOffset>
                  </wp:positionV>
                  <wp:extent cx="8890" cy="195580"/>
                  <wp:effectExtent l="0" t="0" r="0" b="0"/>
                  <wp:wrapNone/>
                  <wp:docPr id="13257" name="图片 7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" name="图片 72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1032837660</wp:posOffset>
                  </wp:positionH>
                  <wp:positionV relativeFrom="paragraph">
                    <wp:posOffset>1032472535</wp:posOffset>
                  </wp:positionV>
                  <wp:extent cx="8890" cy="195580"/>
                  <wp:effectExtent l="0" t="0" r="0" b="0"/>
                  <wp:wrapNone/>
                  <wp:docPr id="13259" name="图片 7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" name="图片 72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1033028160</wp:posOffset>
                  </wp:positionH>
                  <wp:positionV relativeFrom="paragraph">
                    <wp:posOffset>1032663035</wp:posOffset>
                  </wp:positionV>
                  <wp:extent cx="8890" cy="300990"/>
                  <wp:effectExtent l="0" t="0" r="0" b="0"/>
                  <wp:wrapNone/>
                  <wp:docPr id="13261" name="图片 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1" name="图片 72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1033218660</wp:posOffset>
                  </wp:positionH>
                  <wp:positionV relativeFrom="paragraph">
                    <wp:posOffset>1032853535</wp:posOffset>
                  </wp:positionV>
                  <wp:extent cx="8890" cy="195580"/>
                  <wp:effectExtent l="0" t="0" r="0" b="0"/>
                  <wp:wrapNone/>
                  <wp:docPr id="13263" name="图片 7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" name="图片 72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1033409160</wp:posOffset>
                  </wp:positionH>
                  <wp:positionV relativeFrom="paragraph">
                    <wp:posOffset>1033044035</wp:posOffset>
                  </wp:positionV>
                  <wp:extent cx="8890" cy="195580"/>
                  <wp:effectExtent l="0" t="0" r="0" b="0"/>
                  <wp:wrapNone/>
                  <wp:docPr id="13265" name="图片 7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" name="图片 72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1033599660</wp:posOffset>
                  </wp:positionH>
                  <wp:positionV relativeFrom="paragraph">
                    <wp:posOffset>1033234535</wp:posOffset>
                  </wp:positionV>
                  <wp:extent cx="8890" cy="300990"/>
                  <wp:effectExtent l="0" t="0" r="0" b="0"/>
                  <wp:wrapNone/>
                  <wp:docPr id="13267" name="图片 7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7" name="图片 72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1033790160</wp:posOffset>
                  </wp:positionH>
                  <wp:positionV relativeFrom="paragraph">
                    <wp:posOffset>1033425035</wp:posOffset>
                  </wp:positionV>
                  <wp:extent cx="8890" cy="195580"/>
                  <wp:effectExtent l="0" t="0" r="0" b="0"/>
                  <wp:wrapNone/>
                  <wp:docPr id="13269" name="图片 7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9" name="图片 72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1033980660</wp:posOffset>
                  </wp:positionH>
                  <wp:positionV relativeFrom="paragraph">
                    <wp:posOffset>1033615535</wp:posOffset>
                  </wp:positionV>
                  <wp:extent cx="8890" cy="195580"/>
                  <wp:effectExtent l="0" t="0" r="0" b="0"/>
                  <wp:wrapNone/>
                  <wp:docPr id="13271" name="图片 7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1" name="图片 72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1034171160</wp:posOffset>
                  </wp:positionH>
                  <wp:positionV relativeFrom="paragraph">
                    <wp:posOffset>1033806035</wp:posOffset>
                  </wp:positionV>
                  <wp:extent cx="8890" cy="300990"/>
                  <wp:effectExtent l="0" t="0" r="0" b="0"/>
                  <wp:wrapNone/>
                  <wp:docPr id="13273" name="图片 7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" name="图片 72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1034361660</wp:posOffset>
                  </wp:positionH>
                  <wp:positionV relativeFrom="paragraph">
                    <wp:posOffset>1033996535</wp:posOffset>
                  </wp:positionV>
                  <wp:extent cx="8890" cy="195580"/>
                  <wp:effectExtent l="0" t="0" r="0" b="0"/>
                  <wp:wrapNone/>
                  <wp:docPr id="13275" name="图片 7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5" name="图片 72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1034552160</wp:posOffset>
                  </wp:positionH>
                  <wp:positionV relativeFrom="paragraph">
                    <wp:posOffset>1034187035</wp:posOffset>
                  </wp:positionV>
                  <wp:extent cx="8890" cy="195580"/>
                  <wp:effectExtent l="0" t="0" r="0" b="0"/>
                  <wp:wrapNone/>
                  <wp:docPr id="13277" name="图片 7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" name="图片 72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1034742660</wp:posOffset>
                  </wp:positionH>
                  <wp:positionV relativeFrom="paragraph">
                    <wp:posOffset>1034377535</wp:posOffset>
                  </wp:positionV>
                  <wp:extent cx="8890" cy="195580"/>
                  <wp:effectExtent l="0" t="0" r="0" b="0"/>
                  <wp:wrapNone/>
                  <wp:docPr id="13279" name="图片 7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9" name="图片 72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1034933160</wp:posOffset>
                  </wp:positionH>
                  <wp:positionV relativeFrom="paragraph">
                    <wp:posOffset>1034568035</wp:posOffset>
                  </wp:positionV>
                  <wp:extent cx="8890" cy="195580"/>
                  <wp:effectExtent l="0" t="0" r="0" b="0"/>
                  <wp:wrapNone/>
                  <wp:docPr id="13281" name="图片 7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" name="图片 72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1035123660</wp:posOffset>
                  </wp:positionH>
                  <wp:positionV relativeFrom="paragraph">
                    <wp:posOffset>1034758535</wp:posOffset>
                  </wp:positionV>
                  <wp:extent cx="8890" cy="300990"/>
                  <wp:effectExtent l="0" t="0" r="0" b="0"/>
                  <wp:wrapNone/>
                  <wp:docPr id="13283" name="图片 7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" name="图片 72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1035314160</wp:posOffset>
                  </wp:positionH>
                  <wp:positionV relativeFrom="paragraph">
                    <wp:posOffset>1034949035</wp:posOffset>
                  </wp:positionV>
                  <wp:extent cx="8890" cy="195580"/>
                  <wp:effectExtent l="0" t="0" r="0" b="0"/>
                  <wp:wrapNone/>
                  <wp:docPr id="13285" name="图片 7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" name="图片 72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1035504660</wp:posOffset>
                  </wp:positionH>
                  <wp:positionV relativeFrom="paragraph">
                    <wp:posOffset>1035139535</wp:posOffset>
                  </wp:positionV>
                  <wp:extent cx="8890" cy="195580"/>
                  <wp:effectExtent l="0" t="0" r="0" b="0"/>
                  <wp:wrapNone/>
                  <wp:docPr id="13287" name="图片 7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7" name="图片 72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1035695160</wp:posOffset>
                  </wp:positionH>
                  <wp:positionV relativeFrom="paragraph">
                    <wp:posOffset>1035330035</wp:posOffset>
                  </wp:positionV>
                  <wp:extent cx="8890" cy="300990"/>
                  <wp:effectExtent l="0" t="0" r="0" b="0"/>
                  <wp:wrapNone/>
                  <wp:docPr id="13289" name="图片 7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9" name="图片 72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1035885660</wp:posOffset>
                  </wp:positionH>
                  <wp:positionV relativeFrom="paragraph">
                    <wp:posOffset>1035520535</wp:posOffset>
                  </wp:positionV>
                  <wp:extent cx="8890" cy="195580"/>
                  <wp:effectExtent l="0" t="0" r="0" b="0"/>
                  <wp:wrapNone/>
                  <wp:docPr id="13291" name="图片 7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1" name="图片 72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1036076160</wp:posOffset>
                  </wp:positionH>
                  <wp:positionV relativeFrom="paragraph">
                    <wp:posOffset>1035711035</wp:posOffset>
                  </wp:positionV>
                  <wp:extent cx="8890" cy="195580"/>
                  <wp:effectExtent l="0" t="0" r="0" b="0"/>
                  <wp:wrapNone/>
                  <wp:docPr id="13293" name="图片 7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3" name="图片 72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1036266660</wp:posOffset>
                  </wp:positionH>
                  <wp:positionV relativeFrom="paragraph">
                    <wp:posOffset>1035901535</wp:posOffset>
                  </wp:positionV>
                  <wp:extent cx="8890" cy="300990"/>
                  <wp:effectExtent l="0" t="0" r="0" b="0"/>
                  <wp:wrapNone/>
                  <wp:docPr id="13295" name="图片 7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5" name="图片 72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1036457160</wp:posOffset>
                  </wp:positionH>
                  <wp:positionV relativeFrom="paragraph">
                    <wp:posOffset>1036092035</wp:posOffset>
                  </wp:positionV>
                  <wp:extent cx="8890" cy="195580"/>
                  <wp:effectExtent l="0" t="0" r="0" b="0"/>
                  <wp:wrapNone/>
                  <wp:docPr id="13297" name="图片 7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" name="图片 72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1036647660</wp:posOffset>
                  </wp:positionH>
                  <wp:positionV relativeFrom="paragraph">
                    <wp:posOffset>1036282535</wp:posOffset>
                  </wp:positionV>
                  <wp:extent cx="8890" cy="195580"/>
                  <wp:effectExtent l="0" t="0" r="0" b="0"/>
                  <wp:wrapNone/>
                  <wp:docPr id="13299" name="图片 7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9" name="图片 72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1036838160</wp:posOffset>
                  </wp:positionH>
                  <wp:positionV relativeFrom="paragraph">
                    <wp:posOffset>1036473035</wp:posOffset>
                  </wp:positionV>
                  <wp:extent cx="8890" cy="195580"/>
                  <wp:effectExtent l="0" t="0" r="0" b="0"/>
                  <wp:wrapNone/>
                  <wp:docPr id="13301" name="图片 7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" name="图片 72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1037028660</wp:posOffset>
                  </wp:positionH>
                  <wp:positionV relativeFrom="paragraph">
                    <wp:posOffset>1036663535</wp:posOffset>
                  </wp:positionV>
                  <wp:extent cx="8890" cy="195580"/>
                  <wp:effectExtent l="0" t="0" r="0" b="0"/>
                  <wp:wrapNone/>
                  <wp:docPr id="13303" name="图片 7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3" name="图片 72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1037219160</wp:posOffset>
                  </wp:positionH>
                  <wp:positionV relativeFrom="paragraph">
                    <wp:posOffset>1036854035</wp:posOffset>
                  </wp:positionV>
                  <wp:extent cx="8890" cy="300990"/>
                  <wp:effectExtent l="0" t="0" r="0" b="0"/>
                  <wp:wrapNone/>
                  <wp:docPr id="13305" name="图片 7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5" name="图片 72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1037409660</wp:posOffset>
                  </wp:positionH>
                  <wp:positionV relativeFrom="paragraph">
                    <wp:posOffset>1037044535</wp:posOffset>
                  </wp:positionV>
                  <wp:extent cx="8890" cy="195580"/>
                  <wp:effectExtent l="0" t="0" r="0" b="0"/>
                  <wp:wrapNone/>
                  <wp:docPr id="13307" name="图片 7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7" name="图片 72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1037600160</wp:posOffset>
                  </wp:positionH>
                  <wp:positionV relativeFrom="paragraph">
                    <wp:posOffset>1037235035</wp:posOffset>
                  </wp:positionV>
                  <wp:extent cx="8890" cy="195580"/>
                  <wp:effectExtent l="0" t="0" r="0" b="0"/>
                  <wp:wrapNone/>
                  <wp:docPr id="13309" name="图片 7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9" name="图片 72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1037790660</wp:posOffset>
                  </wp:positionH>
                  <wp:positionV relativeFrom="paragraph">
                    <wp:posOffset>1037425535</wp:posOffset>
                  </wp:positionV>
                  <wp:extent cx="8890" cy="300990"/>
                  <wp:effectExtent l="0" t="0" r="0" b="0"/>
                  <wp:wrapNone/>
                  <wp:docPr id="13311" name="图片 7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" name="图片 72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1037981160</wp:posOffset>
                  </wp:positionH>
                  <wp:positionV relativeFrom="paragraph">
                    <wp:posOffset>1037616035</wp:posOffset>
                  </wp:positionV>
                  <wp:extent cx="8890" cy="195580"/>
                  <wp:effectExtent l="0" t="0" r="0" b="0"/>
                  <wp:wrapNone/>
                  <wp:docPr id="13313" name="图片 7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" name="图片 72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1038171660</wp:posOffset>
                  </wp:positionH>
                  <wp:positionV relativeFrom="paragraph">
                    <wp:posOffset>1037806535</wp:posOffset>
                  </wp:positionV>
                  <wp:extent cx="8890" cy="195580"/>
                  <wp:effectExtent l="0" t="0" r="0" b="0"/>
                  <wp:wrapNone/>
                  <wp:docPr id="13315" name="图片 7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" name="图片 72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1038362160</wp:posOffset>
                  </wp:positionH>
                  <wp:positionV relativeFrom="paragraph">
                    <wp:posOffset>1037997035</wp:posOffset>
                  </wp:positionV>
                  <wp:extent cx="8890" cy="300990"/>
                  <wp:effectExtent l="0" t="0" r="0" b="0"/>
                  <wp:wrapNone/>
                  <wp:docPr id="13317" name="图片 7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图片 72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1038552660</wp:posOffset>
                  </wp:positionH>
                  <wp:positionV relativeFrom="paragraph">
                    <wp:posOffset>1038187535</wp:posOffset>
                  </wp:positionV>
                  <wp:extent cx="8890" cy="195580"/>
                  <wp:effectExtent l="0" t="0" r="0" b="0"/>
                  <wp:wrapNone/>
                  <wp:docPr id="13319" name="图片 7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" name="图片 72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1038743160</wp:posOffset>
                  </wp:positionH>
                  <wp:positionV relativeFrom="paragraph">
                    <wp:posOffset>1038378035</wp:posOffset>
                  </wp:positionV>
                  <wp:extent cx="8890" cy="195580"/>
                  <wp:effectExtent l="0" t="0" r="0" b="0"/>
                  <wp:wrapNone/>
                  <wp:docPr id="13321" name="图片 7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" name="图片 72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1038933660</wp:posOffset>
                  </wp:positionH>
                  <wp:positionV relativeFrom="paragraph">
                    <wp:posOffset>1038568535</wp:posOffset>
                  </wp:positionV>
                  <wp:extent cx="8890" cy="195580"/>
                  <wp:effectExtent l="0" t="0" r="0" b="0"/>
                  <wp:wrapNone/>
                  <wp:docPr id="13323" name="图片 7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" name="图片 72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1039124160</wp:posOffset>
                  </wp:positionH>
                  <wp:positionV relativeFrom="paragraph">
                    <wp:posOffset>1038759035</wp:posOffset>
                  </wp:positionV>
                  <wp:extent cx="8890" cy="195580"/>
                  <wp:effectExtent l="0" t="0" r="0" b="0"/>
                  <wp:wrapNone/>
                  <wp:docPr id="13325" name="图片 7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" name="图片 72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1039314660</wp:posOffset>
                  </wp:positionH>
                  <wp:positionV relativeFrom="paragraph">
                    <wp:posOffset>1038949535</wp:posOffset>
                  </wp:positionV>
                  <wp:extent cx="8890" cy="300990"/>
                  <wp:effectExtent l="0" t="0" r="0" b="0"/>
                  <wp:wrapNone/>
                  <wp:docPr id="13327" name="图片 7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7" name="图片 72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1039505160</wp:posOffset>
                  </wp:positionH>
                  <wp:positionV relativeFrom="paragraph">
                    <wp:posOffset>1039140035</wp:posOffset>
                  </wp:positionV>
                  <wp:extent cx="8890" cy="195580"/>
                  <wp:effectExtent l="0" t="0" r="0" b="0"/>
                  <wp:wrapNone/>
                  <wp:docPr id="13329" name="图片 7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9" name="图片 72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1039695660</wp:posOffset>
                  </wp:positionH>
                  <wp:positionV relativeFrom="paragraph">
                    <wp:posOffset>1039330535</wp:posOffset>
                  </wp:positionV>
                  <wp:extent cx="8890" cy="195580"/>
                  <wp:effectExtent l="0" t="0" r="0" b="0"/>
                  <wp:wrapNone/>
                  <wp:docPr id="13331" name="图片 7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1" name="图片 72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1039886160</wp:posOffset>
                  </wp:positionH>
                  <wp:positionV relativeFrom="paragraph">
                    <wp:posOffset>1039521035</wp:posOffset>
                  </wp:positionV>
                  <wp:extent cx="8890" cy="300990"/>
                  <wp:effectExtent l="0" t="0" r="0" b="0"/>
                  <wp:wrapNone/>
                  <wp:docPr id="13333" name="图片 7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" name="图片 72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1040076660</wp:posOffset>
                  </wp:positionH>
                  <wp:positionV relativeFrom="paragraph">
                    <wp:posOffset>1039711535</wp:posOffset>
                  </wp:positionV>
                  <wp:extent cx="8890" cy="195580"/>
                  <wp:effectExtent l="0" t="0" r="0" b="0"/>
                  <wp:wrapNone/>
                  <wp:docPr id="13335" name="图片 7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5" name="图片 72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1040267160</wp:posOffset>
                  </wp:positionH>
                  <wp:positionV relativeFrom="paragraph">
                    <wp:posOffset>1039902035</wp:posOffset>
                  </wp:positionV>
                  <wp:extent cx="8890" cy="195580"/>
                  <wp:effectExtent l="0" t="0" r="0" b="0"/>
                  <wp:wrapNone/>
                  <wp:docPr id="13337" name="图片 7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" name="图片 72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1040457660</wp:posOffset>
                  </wp:positionH>
                  <wp:positionV relativeFrom="paragraph">
                    <wp:posOffset>1040092535</wp:posOffset>
                  </wp:positionV>
                  <wp:extent cx="8890" cy="300990"/>
                  <wp:effectExtent l="0" t="0" r="0" b="0"/>
                  <wp:wrapNone/>
                  <wp:docPr id="13339" name="图片 7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" name="图片 72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1040648160</wp:posOffset>
                  </wp:positionH>
                  <wp:positionV relativeFrom="paragraph">
                    <wp:posOffset>1040283035</wp:posOffset>
                  </wp:positionV>
                  <wp:extent cx="8890" cy="195580"/>
                  <wp:effectExtent l="0" t="0" r="0" b="0"/>
                  <wp:wrapNone/>
                  <wp:docPr id="13341" name="图片 7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" name="图片 72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1040838660</wp:posOffset>
                  </wp:positionH>
                  <wp:positionV relativeFrom="paragraph">
                    <wp:posOffset>1040473535</wp:posOffset>
                  </wp:positionV>
                  <wp:extent cx="8890" cy="195580"/>
                  <wp:effectExtent l="0" t="0" r="0" b="0"/>
                  <wp:wrapNone/>
                  <wp:docPr id="13343" name="图片 7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" name="图片 72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1041029160</wp:posOffset>
                  </wp:positionH>
                  <wp:positionV relativeFrom="paragraph">
                    <wp:posOffset>1040664035</wp:posOffset>
                  </wp:positionV>
                  <wp:extent cx="8890" cy="195580"/>
                  <wp:effectExtent l="0" t="0" r="0" b="0"/>
                  <wp:wrapNone/>
                  <wp:docPr id="13345" name="图片 7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" name="图片 72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1041219660</wp:posOffset>
                  </wp:positionH>
                  <wp:positionV relativeFrom="paragraph">
                    <wp:posOffset>1040854535</wp:posOffset>
                  </wp:positionV>
                  <wp:extent cx="8890" cy="195580"/>
                  <wp:effectExtent l="0" t="0" r="0" b="0"/>
                  <wp:wrapNone/>
                  <wp:docPr id="13347" name="图片 7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7" name="图片 72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1041410160</wp:posOffset>
                  </wp:positionH>
                  <wp:positionV relativeFrom="paragraph">
                    <wp:posOffset>1041045035</wp:posOffset>
                  </wp:positionV>
                  <wp:extent cx="8890" cy="300990"/>
                  <wp:effectExtent l="0" t="0" r="0" b="0"/>
                  <wp:wrapNone/>
                  <wp:docPr id="13349" name="图片 7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9" name="图片 72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1041600660</wp:posOffset>
                  </wp:positionH>
                  <wp:positionV relativeFrom="paragraph">
                    <wp:posOffset>1041235535</wp:posOffset>
                  </wp:positionV>
                  <wp:extent cx="8890" cy="195580"/>
                  <wp:effectExtent l="0" t="0" r="0" b="0"/>
                  <wp:wrapNone/>
                  <wp:docPr id="13351" name="图片 7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1" name="图片 72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1041791160</wp:posOffset>
                  </wp:positionH>
                  <wp:positionV relativeFrom="paragraph">
                    <wp:posOffset>1041426035</wp:posOffset>
                  </wp:positionV>
                  <wp:extent cx="8890" cy="180975"/>
                  <wp:effectExtent l="0" t="0" r="0" b="0"/>
                  <wp:wrapNone/>
                  <wp:docPr id="13353" name="图片 7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" name="图片 72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1041981660</wp:posOffset>
                  </wp:positionH>
                  <wp:positionV relativeFrom="paragraph">
                    <wp:posOffset>1041616535</wp:posOffset>
                  </wp:positionV>
                  <wp:extent cx="8890" cy="180975"/>
                  <wp:effectExtent l="0" t="0" r="0" b="0"/>
                  <wp:wrapNone/>
                  <wp:docPr id="13355" name="图片 7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5" name="图片 72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1042172160</wp:posOffset>
                  </wp:positionH>
                  <wp:positionV relativeFrom="paragraph">
                    <wp:posOffset>1041807035</wp:posOffset>
                  </wp:positionV>
                  <wp:extent cx="8890" cy="195580"/>
                  <wp:effectExtent l="0" t="0" r="0" b="0"/>
                  <wp:wrapNone/>
                  <wp:docPr id="13357" name="图片 7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" name="图片 72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1042362660</wp:posOffset>
                  </wp:positionH>
                  <wp:positionV relativeFrom="paragraph">
                    <wp:posOffset>1041997535</wp:posOffset>
                  </wp:positionV>
                  <wp:extent cx="8890" cy="300990"/>
                  <wp:effectExtent l="0" t="0" r="0" b="0"/>
                  <wp:wrapNone/>
                  <wp:docPr id="13359" name="图片 7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9" name="图片 72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1042553160</wp:posOffset>
                  </wp:positionH>
                  <wp:positionV relativeFrom="paragraph">
                    <wp:posOffset>1042188035</wp:posOffset>
                  </wp:positionV>
                  <wp:extent cx="8890" cy="195580"/>
                  <wp:effectExtent l="0" t="0" r="0" b="0"/>
                  <wp:wrapNone/>
                  <wp:docPr id="13361" name="图片 7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" name="图片 72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1042743660</wp:posOffset>
                  </wp:positionH>
                  <wp:positionV relativeFrom="paragraph">
                    <wp:posOffset>1042378535</wp:posOffset>
                  </wp:positionV>
                  <wp:extent cx="8890" cy="195580"/>
                  <wp:effectExtent l="0" t="0" r="0" b="0"/>
                  <wp:wrapNone/>
                  <wp:docPr id="13363" name="图片 7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3" name="图片 72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1042934160</wp:posOffset>
                  </wp:positionH>
                  <wp:positionV relativeFrom="paragraph">
                    <wp:posOffset>1042569035</wp:posOffset>
                  </wp:positionV>
                  <wp:extent cx="8890" cy="300990"/>
                  <wp:effectExtent l="0" t="0" r="0" b="0"/>
                  <wp:wrapNone/>
                  <wp:docPr id="13365" name="图片 7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" name="图片 72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1043124660</wp:posOffset>
                  </wp:positionH>
                  <wp:positionV relativeFrom="paragraph">
                    <wp:posOffset>1042759535</wp:posOffset>
                  </wp:positionV>
                  <wp:extent cx="8890" cy="195580"/>
                  <wp:effectExtent l="0" t="0" r="0" b="0"/>
                  <wp:wrapNone/>
                  <wp:docPr id="13367" name="图片 7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" name="图片 72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1043315160</wp:posOffset>
                  </wp:positionH>
                  <wp:positionV relativeFrom="paragraph">
                    <wp:posOffset>1042950035</wp:posOffset>
                  </wp:positionV>
                  <wp:extent cx="8890" cy="195580"/>
                  <wp:effectExtent l="0" t="0" r="0" b="0"/>
                  <wp:wrapNone/>
                  <wp:docPr id="13369" name="图片 7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" name="图片 72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1043505660</wp:posOffset>
                  </wp:positionH>
                  <wp:positionV relativeFrom="paragraph">
                    <wp:posOffset>1043140535</wp:posOffset>
                  </wp:positionV>
                  <wp:extent cx="8890" cy="195580"/>
                  <wp:effectExtent l="0" t="0" r="0" b="0"/>
                  <wp:wrapNone/>
                  <wp:docPr id="13371" name="图片 7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" name="图片 72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1043696160</wp:posOffset>
                  </wp:positionH>
                  <wp:positionV relativeFrom="paragraph">
                    <wp:posOffset>1043331035</wp:posOffset>
                  </wp:positionV>
                  <wp:extent cx="8890" cy="195580"/>
                  <wp:effectExtent l="0" t="0" r="0" b="0"/>
                  <wp:wrapNone/>
                  <wp:docPr id="13373" name="图片 7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3" name="图片 72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1043886660</wp:posOffset>
                  </wp:positionH>
                  <wp:positionV relativeFrom="paragraph">
                    <wp:posOffset>1043521535</wp:posOffset>
                  </wp:positionV>
                  <wp:extent cx="8890" cy="300990"/>
                  <wp:effectExtent l="0" t="0" r="0" b="0"/>
                  <wp:wrapNone/>
                  <wp:docPr id="13375" name="图片 7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" name="图片 72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1044077160</wp:posOffset>
                  </wp:positionH>
                  <wp:positionV relativeFrom="paragraph">
                    <wp:posOffset>1043712035</wp:posOffset>
                  </wp:positionV>
                  <wp:extent cx="8890" cy="195580"/>
                  <wp:effectExtent l="0" t="0" r="0" b="0"/>
                  <wp:wrapNone/>
                  <wp:docPr id="13377" name="图片 7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7" name="图片 72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1044267660</wp:posOffset>
                  </wp:positionH>
                  <wp:positionV relativeFrom="paragraph">
                    <wp:posOffset>1043902535</wp:posOffset>
                  </wp:positionV>
                  <wp:extent cx="8890" cy="195580"/>
                  <wp:effectExtent l="0" t="0" r="0" b="0"/>
                  <wp:wrapNone/>
                  <wp:docPr id="13379" name="图片 7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9" name="图片 72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1044458160</wp:posOffset>
                  </wp:positionH>
                  <wp:positionV relativeFrom="paragraph">
                    <wp:posOffset>1044093035</wp:posOffset>
                  </wp:positionV>
                  <wp:extent cx="8890" cy="300990"/>
                  <wp:effectExtent l="0" t="0" r="0" b="0"/>
                  <wp:wrapNone/>
                  <wp:docPr id="13381" name="图片 7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1" name="图片 72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1044648660</wp:posOffset>
                  </wp:positionH>
                  <wp:positionV relativeFrom="paragraph">
                    <wp:posOffset>1044283535</wp:posOffset>
                  </wp:positionV>
                  <wp:extent cx="8890" cy="195580"/>
                  <wp:effectExtent l="0" t="0" r="0" b="0"/>
                  <wp:wrapNone/>
                  <wp:docPr id="13383" name="图片 7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3" name="图片 72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1044839160</wp:posOffset>
                  </wp:positionH>
                  <wp:positionV relativeFrom="paragraph">
                    <wp:posOffset>1044474035</wp:posOffset>
                  </wp:positionV>
                  <wp:extent cx="8890" cy="195580"/>
                  <wp:effectExtent l="0" t="0" r="0" b="0"/>
                  <wp:wrapNone/>
                  <wp:docPr id="13385" name="图片 7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5" name="图片 72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1045029660</wp:posOffset>
                  </wp:positionH>
                  <wp:positionV relativeFrom="paragraph">
                    <wp:posOffset>1044664535</wp:posOffset>
                  </wp:positionV>
                  <wp:extent cx="8890" cy="300990"/>
                  <wp:effectExtent l="0" t="0" r="0" b="0"/>
                  <wp:wrapNone/>
                  <wp:docPr id="13387" name="图片 7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7" name="图片 72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1045220160</wp:posOffset>
                  </wp:positionH>
                  <wp:positionV relativeFrom="paragraph">
                    <wp:posOffset>1044855035</wp:posOffset>
                  </wp:positionV>
                  <wp:extent cx="8890" cy="195580"/>
                  <wp:effectExtent l="0" t="0" r="0" b="0"/>
                  <wp:wrapNone/>
                  <wp:docPr id="13389" name="图片 7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9" name="图片 72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1045410660</wp:posOffset>
                  </wp:positionH>
                  <wp:positionV relativeFrom="paragraph">
                    <wp:posOffset>1045045535</wp:posOffset>
                  </wp:positionV>
                  <wp:extent cx="8890" cy="195580"/>
                  <wp:effectExtent l="0" t="0" r="0" b="0"/>
                  <wp:wrapNone/>
                  <wp:docPr id="13391" name="图片 7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" name="图片 72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1045601160</wp:posOffset>
                  </wp:positionH>
                  <wp:positionV relativeFrom="paragraph">
                    <wp:posOffset>1045236035</wp:posOffset>
                  </wp:positionV>
                  <wp:extent cx="8890" cy="195580"/>
                  <wp:effectExtent l="0" t="0" r="0" b="0"/>
                  <wp:wrapNone/>
                  <wp:docPr id="13393" name="图片 7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" name="图片 72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1045791660</wp:posOffset>
                  </wp:positionH>
                  <wp:positionV relativeFrom="paragraph">
                    <wp:posOffset>1045426535</wp:posOffset>
                  </wp:positionV>
                  <wp:extent cx="8890" cy="195580"/>
                  <wp:effectExtent l="0" t="0" r="0" b="0"/>
                  <wp:wrapNone/>
                  <wp:docPr id="13395" name="图片 7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" name="图片 72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1045982160</wp:posOffset>
                  </wp:positionH>
                  <wp:positionV relativeFrom="paragraph">
                    <wp:posOffset>1045617035</wp:posOffset>
                  </wp:positionV>
                  <wp:extent cx="8890" cy="300990"/>
                  <wp:effectExtent l="0" t="0" r="0" b="0"/>
                  <wp:wrapNone/>
                  <wp:docPr id="13397" name="图片 7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7" name="图片 72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1046172660</wp:posOffset>
                  </wp:positionH>
                  <wp:positionV relativeFrom="paragraph">
                    <wp:posOffset>1045807535</wp:posOffset>
                  </wp:positionV>
                  <wp:extent cx="8890" cy="195580"/>
                  <wp:effectExtent l="0" t="0" r="0" b="0"/>
                  <wp:wrapNone/>
                  <wp:docPr id="13399" name="图片 7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9" name="图片 72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1046363160</wp:posOffset>
                  </wp:positionH>
                  <wp:positionV relativeFrom="paragraph">
                    <wp:posOffset>1045998035</wp:posOffset>
                  </wp:positionV>
                  <wp:extent cx="8890" cy="195580"/>
                  <wp:effectExtent l="0" t="0" r="0" b="0"/>
                  <wp:wrapNone/>
                  <wp:docPr id="13401" name="图片 7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1" name="图片 72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1046553660</wp:posOffset>
                  </wp:positionH>
                  <wp:positionV relativeFrom="paragraph">
                    <wp:posOffset>1046188535</wp:posOffset>
                  </wp:positionV>
                  <wp:extent cx="8890" cy="300990"/>
                  <wp:effectExtent l="0" t="0" r="0" b="0"/>
                  <wp:wrapNone/>
                  <wp:docPr id="13403" name="图片 7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" name="图片 72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1046744160</wp:posOffset>
                  </wp:positionH>
                  <wp:positionV relativeFrom="paragraph">
                    <wp:posOffset>1046379035</wp:posOffset>
                  </wp:positionV>
                  <wp:extent cx="8890" cy="195580"/>
                  <wp:effectExtent l="0" t="0" r="0" b="0"/>
                  <wp:wrapNone/>
                  <wp:docPr id="13405" name="图片 7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5" name="图片 72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1046934660</wp:posOffset>
                  </wp:positionH>
                  <wp:positionV relativeFrom="paragraph">
                    <wp:posOffset>1046569535</wp:posOffset>
                  </wp:positionV>
                  <wp:extent cx="8890" cy="195580"/>
                  <wp:effectExtent l="0" t="0" r="0" b="0"/>
                  <wp:wrapNone/>
                  <wp:docPr id="13407" name="图片 7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7" name="图片 72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1047125160</wp:posOffset>
                  </wp:positionH>
                  <wp:positionV relativeFrom="paragraph">
                    <wp:posOffset>1046760035</wp:posOffset>
                  </wp:positionV>
                  <wp:extent cx="8890" cy="300990"/>
                  <wp:effectExtent l="0" t="0" r="0" b="0"/>
                  <wp:wrapNone/>
                  <wp:docPr id="13409" name="图片 7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9" name="图片 72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1047315660</wp:posOffset>
                  </wp:positionH>
                  <wp:positionV relativeFrom="paragraph">
                    <wp:posOffset>1046950535</wp:posOffset>
                  </wp:positionV>
                  <wp:extent cx="8890" cy="195580"/>
                  <wp:effectExtent l="0" t="0" r="0" b="0"/>
                  <wp:wrapNone/>
                  <wp:docPr id="13411" name="图片 7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1" name="图片 72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1047506160</wp:posOffset>
                  </wp:positionH>
                  <wp:positionV relativeFrom="paragraph">
                    <wp:posOffset>1047141035</wp:posOffset>
                  </wp:positionV>
                  <wp:extent cx="8890" cy="195580"/>
                  <wp:effectExtent l="0" t="0" r="0" b="0"/>
                  <wp:wrapNone/>
                  <wp:docPr id="13413" name="图片 7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3" name="图片 72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1047696660</wp:posOffset>
                  </wp:positionH>
                  <wp:positionV relativeFrom="paragraph">
                    <wp:posOffset>1047331535</wp:posOffset>
                  </wp:positionV>
                  <wp:extent cx="8890" cy="195580"/>
                  <wp:effectExtent l="0" t="0" r="0" b="0"/>
                  <wp:wrapNone/>
                  <wp:docPr id="13415" name="图片 7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5" name="图片 72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1047887160</wp:posOffset>
                  </wp:positionH>
                  <wp:positionV relativeFrom="paragraph">
                    <wp:posOffset>1047522035</wp:posOffset>
                  </wp:positionV>
                  <wp:extent cx="8890" cy="195580"/>
                  <wp:effectExtent l="0" t="0" r="0" b="0"/>
                  <wp:wrapNone/>
                  <wp:docPr id="13417" name="图片 7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7" name="图片 72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1048077660</wp:posOffset>
                  </wp:positionH>
                  <wp:positionV relativeFrom="paragraph">
                    <wp:posOffset>1047712535</wp:posOffset>
                  </wp:positionV>
                  <wp:extent cx="8890" cy="300990"/>
                  <wp:effectExtent l="0" t="0" r="0" b="0"/>
                  <wp:wrapNone/>
                  <wp:docPr id="13419" name="图片 7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9" name="图片 72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1048268160</wp:posOffset>
                  </wp:positionH>
                  <wp:positionV relativeFrom="paragraph">
                    <wp:posOffset>1047903035</wp:posOffset>
                  </wp:positionV>
                  <wp:extent cx="8890" cy="195580"/>
                  <wp:effectExtent l="0" t="0" r="0" b="0"/>
                  <wp:wrapNone/>
                  <wp:docPr id="13421" name="图片 7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1" name="图片 72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1048458660</wp:posOffset>
                  </wp:positionH>
                  <wp:positionV relativeFrom="paragraph">
                    <wp:posOffset>1048093535</wp:posOffset>
                  </wp:positionV>
                  <wp:extent cx="8890" cy="195580"/>
                  <wp:effectExtent l="0" t="0" r="0" b="0"/>
                  <wp:wrapNone/>
                  <wp:docPr id="13423" name="图片 7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3" name="图片 72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1048649160</wp:posOffset>
                  </wp:positionH>
                  <wp:positionV relativeFrom="paragraph">
                    <wp:posOffset>1048284035</wp:posOffset>
                  </wp:positionV>
                  <wp:extent cx="8890" cy="300990"/>
                  <wp:effectExtent l="0" t="0" r="0" b="0"/>
                  <wp:wrapNone/>
                  <wp:docPr id="13425" name="图片 7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5" name="图片 72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1048839660</wp:posOffset>
                  </wp:positionH>
                  <wp:positionV relativeFrom="paragraph">
                    <wp:posOffset>1048474535</wp:posOffset>
                  </wp:positionV>
                  <wp:extent cx="8890" cy="195580"/>
                  <wp:effectExtent l="0" t="0" r="0" b="0"/>
                  <wp:wrapNone/>
                  <wp:docPr id="13427" name="图片 7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" name="图片 73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1049030160</wp:posOffset>
                  </wp:positionH>
                  <wp:positionV relativeFrom="paragraph">
                    <wp:posOffset>1048665035</wp:posOffset>
                  </wp:positionV>
                  <wp:extent cx="8890" cy="195580"/>
                  <wp:effectExtent l="0" t="0" r="0" b="0"/>
                  <wp:wrapNone/>
                  <wp:docPr id="13429" name="图片 7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9" name="图片 73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1049220660</wp:posOffset>
                  </wp:positionH>
                  <wp:positionV relativeFrom="paragraph">
                    <wp:posOffset>1048855535</wp:posOffset>
                  </wp:positionV>
                  <wp:extent cx="8890" cy="300990"/>
                  <wp:effectExtent l="0" t="0" r="0" b="0"/>
                  <wp:wrapNone/>
                  <wp:docPr id="13431" name="图片 7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" name="图片 73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1049411160</wp:posOffset>
                  </wp:positionH>
                  <wp:positionV relativeFrom="paragraph">
                    <wp:posOffset>1049046035</wp:posOffset>
                  </wp:positionV>
                  <wp:extent cx="8890" cy="195580"/>
                  <wp:effectExtent l="0" t="0" r="0" b="0"/>
                  <wp:wrapNone/>
                  <wp:docPr id="13433" name="图片 7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" name="图片 73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1049601660</wp:posOffset>
                  </wp:positionH>
                  <wp:positionV relativeFrom="paragraph">
                    <wp:posOffset>1049236535</wp:posOffset>
                  </wp:positionV>
                  <wp:extent cx="8890" cy="195580"/>
                  <wp:effectExtent l="0" t="0" r="0" b="0"/>
                  <wp:wrapNone/>
                  <wp:docPr id="13435" name="图片 7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5" name="图片 73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1049792160</wp:posOffset>
                  </wp:positionH>
                  <wp:positionV relativeFrom="paragraph">
                    <wp:posOffset>1049427035</wp:posOffset>
                  </wp:positionV>
                  <wp:extent cx="8890" cy="195580"/>
                  <wp:effectExtent l="0" t="0" r="0" b="0"/>
                  <wp:wrapNone/>
                  <wp:docPr id="13437" name="图片 7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" name="图片 73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1049982660</wp:posOffset>
                  </wp:positionH>
                  <wp:positionV relativeFrom="paragraph">
                    <wp:posOffset>1049617535</wp:posOffset>
                  </wp:positionV>
                  <wp:extent cx="8890" cy="195580"/>
                  <wp:effectExtent l="0" t="0" r="0" b="0"/>
                  <wp:wrapNone/>
                  <wp:docPr id="13439" name="图片 7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9" name="图片 73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1050173160</wp:posOffset>
                  </wp:positionH>
                  <wp:positionV relativeFrom="paragraph">
                    <wp:posOffset>1049808035</wp:posOffset>
                  </wp:positionV>
                  <wp:extent cx="8890" cy="300990"/>
                  <wp:effectExtent l="0" t="0" r="0" b="0"/>
                  <wp:wrapNone/>
                  <wp:docPr id="13441" name="图片 7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" name="图片 73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1050363660</wp:posOffset>
                  </wp:positionH>
                  <wp:positionV relativeFrom="paragraph">
                    <wp:posOffset>1049998535</wp:posOffset>
                  </wp:positionV>
                  <wp:extent cx="8890" cy="195580"/>
                  <wp:effectExtent l="0" t="0" r="0" b="0"/>
                  <wp:wrapNone/>
                  <wp:docPr id="13443" name="图片 7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3" name="图片 73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1050554160</wp:posOffset>
                  </wp:positionH>
                  <wp:positionV relativeFrom="paragraph">
                    <wp:posOffset>1050189035</wp:posOffset>
                  </wp:positionV>
                  <wp:extent cx="8890" cy="180975"/>
                  <wp:effectExtent l="0" t="0" r="0" b="0"/>
                  <wp:wrapNone/>
                  <wp:docPr id="13445" name="图片 7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" name="图片 73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1050744660</wp:posOffset>
                  </wp:positionH>
                  <wp:positionV relativeFrom="paragraph">
                    <wp:posOffset>1050379535</wp:posOffset>
                  </wp:positionV>
                  <wp:extent cx="8890" cy="180975"/>
                  <wp:effectExtent l="0" t="0" r="0" b="0"/>
                  <wp:wrapNone/>
                  <wp:docPr id="13447" name="图片 7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" name="图片 73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1050935160</wp:posOffset>
                  </wp:positionH>
                  <wp:positionV relativeFrom="paragraph">
                    <wp:posOffset>1050570035</wp:posOffset>
                  </wp:positionV>
                  <wp:extent cx="8890" cy="180975"/>
                  <wp:effectExtent l="0" t="0" r="0" b="0"/>
                  <wp:wrapNone/>
                  <wp:docPr id="13449" name="图片 7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" name="图片 73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1051125660</wp:posOffset>
                  </wp:positionH>
                  <wp:positionV relativeFrom="paragraph">
                    <wp:posOffset>1050760535</wp:posOffset>
                  </wp:positionV>
                  <wp:extent cx="8890" cy="180975"/>
                  <wp:effectExtent l="0" t="0" r="0" b="0"/>
                  <wp:wrapNone/>
                  <wp:docPr id="13451" name="图片 7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1" name="图片 73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1051316160</wp:posOffset>
                  </wp:positionH>
                  <wp:positionV relativeFrom="paragraph">
                    <wp:posOffset>1050951035</wp:posOffset>
                  </wp:positionV>
                  <wp:extent cx="8890" cy="180975"/>
                  <wp:effectExtent l="0" t="0" r="0" b="0"/>
                  <wp:wrapNone/>
                  <wp:docPr id="13453" name="图片 7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3" name="图片 73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1051506660</wp:posOffset>
                  </wp:positionH>
                  <wp:positionV relativeFrom="paragraph">
                    <wp:posOffset>1051141535</wp:posOffset>
                  </wp:positionV>
                  <wp:extent cx="8890" cy="180975"/>
                  <wp:effectExtent l="0" t="0" r="0" b="0"/>
                  <wp:wrapNone/>
                  <wp:docPr id="13455" name="图片 7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5" name="图片 73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1051697160</wp:posOffset>
                  </wp:positionH>
                  <wp:positionV relativeFrom="paragraph">
                    <wp:posOffset>1051332035</wp:posOffset>
                  </wp:positionV>
                  <wp:extent cx="8890" cy="196850"/>
                  <wp:effectExtent l="0" t="0" r="0" b="0"/>
                  <wp:wrapNone/>
                  <wp:docPr id="13457" name="图片 7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7" name="图片 73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1051887660</wp:posOffset>
                  </wp:positionH>
                  <wp:positionV relativeFrom="paragraph">
                    <wp:posOffset>1051522535</wp:posOffset>
                  </wp:positionV>
                  <wp:extent cx="8890" cy="306070"/>
                  <wp:effectExtent l="0" t="0" r="0" b="0"/>
                  <wp:wrapNone/>
                  <wp:docPr id="13459" name="图片 7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9" name="图片 73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1052078160</wp:posOffset>
                  </wp:positionH>
                  <wp:positionV relativeFrom="paragraph">
                    <wp:posOffset>1051713035</wp:posOffset>
                  </wp:positionV>
                  <wp:extent cx="8890" cy="196850"/>
                  <wp:effectExtent l="0" t="0" r="0" b="0"/>
                  <wp:wrapNone/>
                  <wp:docPr id="13461" name="图片 7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" name="图片 73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1052268660</wp:posOffset>
                  </wp:positionH>
                  <wp:positionV relativeFrom="paragraph">
                    <wp:posOffset>1051903535</wp:posOffset>
                  </wp:positionV>
                  <wp:extent cx="8890" cy="196850"/>
                  <wp:effectExtent l="0" t="0" r="0" b="0"/>
                  <wp:wrapNone/>
                  <wp:docPr id="13463" name="图片 7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3" name="图片 73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1052459160</wp:posOffset>
                  </wp:positionH>
                  <wp:positionV relativeFrom="paragraph">
                    <wp:posOffset>1052094035</wp:posOffset>
                  </wp:positionV>
                  <wp:extent cx="8890" cy="306070"/>
                  <wp:effectExtent l="0" t="0" r="0" b="0"/>
                  <wp:wrapNone/>
                  <wp:docPr id="13465" name="图片 7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5" name="图片 73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1052649660</wp:posOffset>
                  </wp:positionH>
                  <wp:positionV relativeFrom="paragraph">
                    <wp:posOffset>1052284535</wp:posOffset>
                  </wp:positionV>
                  <wp:extent cx="8890" cy="196850"/>
                  <wp:effectExtent l="0" t="0" r="0" b="0"/>
                  <wp:wrapNone/>
                  <wp:docPr id="13467" name="图片 7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7" name="图片 73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1052840160</wp:posOffset>
                  </wp:positionH>
                  <wp:positionV relativeFrom="paragraph">
                    <wp:posOffset>1052475035</wp:posOffset>
                  </wp:positionV>
                  <wp:extent cx="8890" cy="196850"/>
                  <wp:effectExtent l="0" t="0" r="0" b="0"/>
                  <wp:wrapNone/>
                  <wp:docPr id="13469" name="图片 7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" name="图片 73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1053030660</wp:posOffset>
                  </wp:positionH>
                  <wp:positionV relativeFrom="paragraph">
                    <wp:posOffset>1052665535</wp:posOffset>
                  </wp:positionV>
                  <wp:extent cx="8890" cy="196850"/>
                  <wp:effectExtent l="0" t="0" r="0" b="0"/>
                  <wp:wrapNone/>
                  <wp:docPr id="13471" name="图片 7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1" name="图片 73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1053221160</wp:posOffset>
                  </wp:positionH>
                  <wp:positionV relativeFrom="paragraph">
                    <wp:posOffset>1052856035</wp:posOffset>
                  </wp:positionV>
                  <wp:extent cx="8890" cy="196850"/>
                  <wp:effectExtent l="0" t="0" r="0" b="0"/>
                  <wp:wrapNone/>
                  <wp:docPr id="13473" name="图片 7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3" name="图片 73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1053411660</wp:posOffset>
                  </wp:positionH>
                  <wp:positionV relativeFrom="paragraph">
                    <wp:posOffset>1053046535</wp:posOffset>
                  </wp:positionV>
                  <wp:extent cx="8890" cy="306070"/>
                  <wp:effectExtent l="0" t="0" r="0" b="0"/>
                  <wp:wrapNone/>
                  <wp:docPr id="13475" name="图片 7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" name="图片 73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1053602160</wp:posOffset>
                  </wp:positionH>
                  <wp:positionV relativeFrom="paragraph">
                    <wp:posOffset>1053237035</wp:posOffset>
                  </wp:positionV>
                  <wp:extent cx="8890" cy="196850"/>
                  <wp:effectExtent l="0" t="0" r="0" b="0"/>
                  <wp:wrapNone/>
                  <wp:docPr id="13477" name="图片 7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7" name="图片 73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1053792660</wp:posOffset>
                  </wp:positionH>
                  <wp:positionV relativeFrom="paragraph">
                    <wp:posOffset>1053427535</wp:posOffset>
                  </wp:positionV>
                  <wp:extent cx="8890" cy="196850"/>
                  <wp:effectExtent l="0" t="0" r="0" b="0"/>
                  <wp:wrapNone/>
                  <wp:docPr id="13479" name="图片 7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9" name="图片 73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1053983160</wp:posOffset>
                  </wp:positionH>
                  <wp:positionV relativeFrom="paragraph">
                    <wp:posOffset>1053618035</wp:posOffset>
                  </wp:positionV>
                  <wp:extent cx="8890" cy="306070"/>
                  <wp:effectExtent l="0" t="0" r="0" b="0"/>
                  <wp:wrapNone/>
                  <wp:docPr id="13481" name="图片 7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1" name="图片 73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1054173660</wp:posOffset>
                  </wp:positionH>
                  <wp:positionV relativeFrom="paragraph">
                    <wp:posOffset>1053808535</wp:posOffset>
                  </wp:positionV>
                  <wp:extent cx="8890" cy="196850"/>
                  <wp:effectExtent l="0" t="0" r="0" b="0"/>
                  <wp:wrapNone/>
                  <wp:docPr id="13483" name="图片 7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3" name="图片 73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1054364160</wp:posOffset>
                  </wp:positionH>
                  <wp:positionV relativeFrom="paragraph">
                    <wp:posOffset>1053999035</wp:posOffset>
                  </wp:positionV>
                  <wp:extent cx="8890" cy="196850"/>
                  <wp:effectExtent l="0" t="0" r="0" b="0"/>
                  <wp:wrapNone/>
                  <wp:docPr id="13485" name="图片 7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5" name="图片 73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1054554660</wp:posOffset>
                  </wp:positionH>
                  <wp:positionV relativeFrom="paragraph">
                    <wp:posOffset>1054189535</wp:posOffset>
                  </wp:positionV>
                  <wp:extent cx="8890" cy="306070"/>
                  <wp:effectExtent l="0" t="0" r="0" b="0"/>
                  <wp:wrapNone/>
                  <wp:docPr id="13487" name="图片 7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" name="图片 73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1054745160</wp:posOffset>
                  </wp:positionH>
                  <wp:positionV relativeFrom="paragraph">
                    <wp:posOffset>1054380035</wp:posOffset>
                  </wp:positionV>
                  <wp:extent cx="8890" cy="196850"/>
                  <wp:effectExtent l="0" t="0" r="0" b="0"/>
                  <wp:wrapNone/>
                  <wp:docPr id="13489" name="图片 7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" name="图片 73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1054935660</wp:posOffset>
                  </wp:positionH>
                  <wp:positionV relativeFrom="paragraph">
                    <wp:posOffset>1054570535</wp:posOffset>
                  </wp:positionV>
                  <wp:extent cx="8890" cy="196850"/>
                  <wp:effectExtent l="0" t="0" r="0" b="0"/>
                  <wp:wrapNone/>
                  <wp:docPr id="13491" name="图片 7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1" name="图片 73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1055126160</wp:posOffset>
                  </wp:positionH>
                  <wp:positionV relativeFrom="paragraph">
                    <wp:posOffset>1054761035</wp:posOffset>
                  </wp:positionV>
                  <wp:extent cx="8890" cy="196850"/>
                  <wp:effectExtent l="0" t="0" r="0" b="0"/>
                  <wp:wrapNone/>
                  <wp:docPr id="13493" name="图片 7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3" name="图片 73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1055316660</wp:posOffset>
                  </wp:positionH>
                  <wp:positionV relativeFrom="paragraph">
                    <wp:posOffset>1054951535</wp:posOffset>
                  </wp:positionV>
                  <wp:extent cx="8890" cy="196850"/>
                  <wp:effectExtent l="0" t="0" r="0" b="0"/>
                  <wp:wrapNone/>
                  <wp:docPr id="13495" name="图片 7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5" name="图片 73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1055507160</wp:posOffset>
                  </wp:positionH>
                  <wp:positionV relativeFrom="paragraph">
                    <wp:posOffset>1055142035</wp:posOffset>
                  </wp:positionV>
                  <wp:extent cx="8890" cy="306070"/>
                  <wp:effectExtent l="0" t="0" r="0" b="0"/>
                  <wp:wrapNone/>
                  <wp:docPr id="13497" name="图片 7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" name="图片 73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1055697660</wp:posOffset>
                  </wp:positionH>
                  <wp:positionV relativeFrom="paragraph">
                    <wp:posOffset>1055332535</wp:posOffset>
                  </wp:positionV>
                  <wp:extent cx="8890" cy="196850"/>
                  <wp:effectExtent l="0" t="0" r="0" b="0"/>
                  <wp:wrapNone/>
                  <wp:docPr id="13499" name="图片 7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9" name="图片 73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1055888160</wp:posOffset>
                  </wp:positionH>
                  <wp:positionV relativeFrom="paragraph">
                    <wp:posOffset>1055522400</wp:posOffset>
                  </wp:positionV>
                  <wp:extent cx="8890" cy="196850"/>
                  <wp:effectExtent l="0" t="0" r="0" b="0"/>
                  <wp:wrapNone/>
                  <wp:docPr id="13501" name="图片 7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1" name="图片 73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1056078660</wp:posOffset>
                  </wp:positionH>
                  <wp:positionV relativeFrom="paragraph">
                    <wp:posOffset>1055713535</wp:posOffset>
                  </wp:positionV>
                  <wp:extent cx="8890" cy="306070"/>
                  <wp:effectExtent l="0" t="0" r="0" b="0"/>
                  <wp:wrapNone/>
                  <wp:docPr id="13503" name="图片 7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3" name="图片 73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1056269160</wp:posOffset>
                  </wp:positionH>
                  <wp:positionV relativeFrom="paragraph">
                    <wp:posOffset>1055904035</wp:posOffset>
                  </wp:positionV>
                  <wp:extent cx="8890" cy="196850"/>
                  <wp:effectExtent l="0" t="0" r="0" b="0"/>
                  <wp:wrapNone/>
                  <wp:docPr id="13505" name="图片 7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" name="图片 73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1056459660</wp:posOffset>
                  </wp:positionH>
                  <wp:positionV relativeFrom="paragraph">
                    <wp:posOffset>1056094535</wp:posOffset>
                  </wp:positionV>
                  <wp:extent cx="8890" cy="196850"/>
                  <wp:effectExtent l="0" t="0" r="0" b="0"/>
                  <wp:wrapNone/>
                  <wp:docPr id="13507" name="图片 7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7" name="图片 73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1056650160</wp:posOffset>
                  </wp:positionH>
                  <wp:positionV relativeFrom="paragraph">
                    <wp:posOffset>1056285035</wp:posOffset>
                  </wp:positionV>
                  <wp:extent cx="8890" cy="306070"/>
                  <wp:effectExtent l="0" t="0" r="0" b="0"/>
                  <wp:wrapNone/>
                  <wp:docPr id="13509" name="图片 7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9" name="图片 73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1056840660</wp:posOffset>
                  </wp:positionH>
                  <wp:positionV relativeFrom="paragraph">
                    <wp:posOffset>1056475535</wp:posOffset>
                  </wp:positionV>
                  <wp:extent cx="8890" cy="196850"/>
                  <wp:effectExtent l="0" t="0" r="0" b="0"/>
                  <wp:wrapNone/>
                  <wp:docPr id="13511" name="图片 7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" name="图片 73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1057031160</wp:posOffset>
                  </wp:positionH>
                  <wp:positionV relativeFrom="paragraph">
                    <wp:posOffset>1056666035</wp:posOffset>
                  </wp:positionV>
                  <wp:extent cx="8890" cy="196850"/>
                  <wp:effectExtent l="0" t="0" r="0" b="0"/>
                  <wp:wrapNone/>
                  <wp:docPr id="13513" name="图片 7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" name="图片 73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1057221660</wp:posOffset>
                  </wp:positionH>
                  <wp:positionV relativeFrom="paragraph">
                    <wp:posOffset>1056856535</wp:posOffset>
                  </wp:positionV>
                  <wp:extent cx="8890" cy="196850"/>
                  <wp:effectExtent l="0" t="0" r="0" b="0"/>
                  <wp:wrapNone/>
                  <wp:docPr id="13515" name="图片 7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5" name="图片 73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1057412160</wp:posOffset>
                  </wp:positionH>
                  <wp:positionV relativeFrom="paragraph">
                    <wp:posOffset>1057047035</wp:posOffset>
                  </wp:positionV>
                  <wp:extent cx="8890" cy="196850"/>
                  <wp:effectExtent l="0" t="0" r="0" b="0"/>
                  <wp:wrapNone/>
                  <wp:docPr id="13517" name="图片 7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" name="图片 73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1057602025</wp:posOffset>
                  </wp:positionH>
                  <wp:positionV relativeFrom="paragraph">
                    <wp:posOffset>1057237535</wp:posOffset>
                  </wp:positionV>
                  <wp:extent cx="8890" cy="306070"/>
                  <wp:effectExtent l="0" t="0" r="0" b="0"/>
                  <wp:wrapNone/>
                  <wp:docPr id="13519" name="图片 7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9" name="图片 73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1057793160</wp:posOffset>
                  </wp:positionH>
                  <wp:positionV relativeFrom="paragraph">
                    <wp:posOffset>1057428035</wp:posOffset>
                  </wp:positionV>
                  <wp:extent cx="8890" cy="196850"/>
                  <wp:effectExtent l="0" t="0" r="0" b="0"/>
                  <wp:wrapNone/>
                  <wp:docPr id="13521" name="图片 7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" name="图片 73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1057983660</wp:posOffset>
                  </wp:positionH>
                  <wp:positionV relativeFrom="paragraph">
                    <wp:posOffset>1057618535</wp:posOffset>
                  </wp:positionV>
                  <wp:extent cx="8890" cy="196850"/>
                  <wp:effectExtent l="0" t="0" r="0" b="0"/>
                  <wp:wrapNone/>
                  <wp:docPr id="13523" name="图片 7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3" name="图片 73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1058174160</wp:posOffset>
                  </wp:positionH>
                  <wp:positionV relativeFrom="paragraph">
                    <wp:posOffset>1057809035</wp:posOffset>
                  </wp:positionV>
                  <wp:extent cx="8890" cy="306070"/>
                  <wp:effectExtent l="0" t="0" r="0" b="0"/>
                  <wp:wrapNone/>
                  <wp:docPr id="13525" name="图片 7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5" name="图片 73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1058364660</wp:posOffset>
                  </wp:positionH>
                  <wp:positionV relativeFrom="paragraph">
                    <wp:posOffset>1057999535</wp:posOffset>
                  </wp:positionV>
                  <wp:extent cx="8890" cy="196850"/>
                  <wp:effectExtent l="0" t="0" r="0" b="0"/>
                  <wp:wrapNone/>
                  <wp:docPr id="13527" name="图片 7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7" name="图片 73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1058555160</wp:posOffset>
                  </wp:positionH>
                  <wp:positionV relativeFrom="paragraph">
                    <wp:posOffset>1058190035</wp:posOffset>
                  </wp:positionV>
                  <wp:extent cx="8890" cy="196850"/>
                  <wp:effectExtent l="0" t="0" r="0" b="0"/>
                  <wp:wrapNone/>
                  <wp:docPr id="13529" name="图片 7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9" name="图片 73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1058745660</wp:posOffset>
                  </wp:positionH>
                  <wp:positionV relativeFrom="paragraph">
                    <wp:posOffset>1058380535</wp:posOffset>
                  </wp:positionV>
                  <wp:extent cx="8890" cy="306070"/>
                  <wp:effectExtent l="0" t="0" r="0" b="0"/>
                  <wp:wrapNone/>
                  <wp:docPr id="13531" name="图片 7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1" name="图片 73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1058936160</wp:posOffset>
                  </wp:positionH>
                  <wp:positionV relativeFrom="paragraph">
                    <wp:posOffset>1058571035</wp:posOffset>
                  </wp:positionV>
                  <wp:extent cx="8890" cy="196850"/>
                  <wp:effectExtent l="0" t="0" r="0" b="0"/>
                  <wp:wrapNone/>
                  <wp:docPr id="13533" name="图片 7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" name="图片 73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1059126660</wp:posOffset>
                  </wp:positionH>
                  <wp:positionV relativeFrom="paragraph">
                    <wp:posOffset>1058761535</wp:posOffset>
                  </wp:positionV>
                  <wp:extent cx="8890" cy="196850"/>
                  <wp:effectExtent l="0" t="0" r="0" b="0"/>
                  <wp:wrapNone/>
                  <wp:docPr id="13535" name="图片 7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5" name="图片 73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1059317160</wp:posOffset>
                  </wp:positionH>
                  <wp:positionV relativeFrom="paragraph">
                    <wp:posOffset>1058952035</wp:posOffset>
                  </wp:positionV>
                  <wp:extent cx="8890" cy="196850"/>
                  <wp:effectExtent l="0" t="0" r="0" b="0"/>
                  <wp:wrapNone/>
                  <wp:docPr id="13537" name="图片 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" name="图片 73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1059507660</wp:posOffset>
                  </wp:positionH>
                  <wp:positionV relativeFrom="paragraph">
                    <wp:posOffset>1059141900</wp:posOffset>
                  </wp:positionV>
                  <wp:extent cx="8890" cy="196850"/>
                  <wp:effectExtent l="0" t="0" r="0" b="0"/>
                  <wp:wrapNone/>
                  <wp:docPr id="13539" name="图片 7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9" name="图片 73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1059698160</wp:posOffset>
                  </wp:positionH>
                  <wp:positionV relativeFrom="paragraph">
                    <wp:posOffset>1059333035</wp:posOffset>
                  </wp:positionV>
                  <wp:extent cx="8890" cy="306070"/>
                  <wp:effectExtent l="0" t="0" r="0" b="0"/>
                  <wp:wrapNone/>
                  <wp:docPr id="13541" name="图片 7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1" name="图片 73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1059888660</wp:posOffset>
                  </wp:positionH>
                  <wp:positionV relativeFrom="paragraph">
                    <wp:posOffset>1059523535</wp:posOffset>
                  </wp:positionV>
                  <wp:extent cx="8890" cy="196850"/>
                  <wp:effectExtent l="0" t="0" r="0" b="0"/>
                  <wp:wrapNone/>
                  <wp:docPr id="13543" name="图片 7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3" name="图片 73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1060079160</wp:posOffset>
                  </wp:positionH>
                  <wp:positionV relativeFrom="paragraph">
                    <wp:posOffset>1059714035</wp:posOffset>
                  </wp:positionV>
                  <wp:extent cx="8890" cy="180975"/>
                  <wp:effectExtent l="0" t="0" r="0" b="0"/>
                  <wp:wrapNone/>
                  <wp:docPr id="13545" name="图片 7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5" name="图片 73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1060269660</wp:posOffset>
                  </wp:positionH>
                  <wp:positionV relativeFrom="paragraph">
                    <wp:posOffset>1059904535</wp:posOffset>
                  </wp:positionV>
                  <wp:extent cx="8890" cy="180975"/>
                  <wp:effectExtent l="0" t="0" r="0" b="0"/>
                  <wp:wrapNone/>
                  <wp:docPr id="13547" name="图片 7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7" name="图片 73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1060460160</wp:posOffset>
                  </wp:positionH>
                  <wp:positionV relativeFrom="paragraph">
                    <wp:posOffset>1060094400</wp:posOffset>
                  </wp:positionV>
                  <wp:extent cx="8890" cy="180975"/>
                  <wp:effectExtent l="0" t="0" r="0" b="0"/>
                  <wp:wrapNone/>
                  <wp:docPr id="13549" name="图片 7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" name="图片 73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9504" behindDoc="0" locked="0" layoutInCell="1" allowOverlap="1">
                  <wp:simplePos x="0" y="0"/>
                  <wp:positionH relativeFrom="column">
                    <wp:posOffset>1060650660</wp:posOffset>
                  </wp:positionH>
                  <wp:positionV relativeFrom="paragraph">
                    <wp:posOffset>1060285535</wp:posOffset>
                  </wp:positionV>
                  <wp:extent cx="8890" cy="180975"/>
                  <wp:effectExtent l="0" t="0" r="0" b="0"/>
                  <wp:wrapNone/>
                  <wp:docPr id="13551" name="图片 7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" name="图片 73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1060841160</wp:posOffset>
                  </wp:positionH>
                  <wp:positionV relativeFrom="paragraph">
                    <wp:posOffset>1060476035</wp:posOffset>
                  </wp:positionV>
                  <wp:extent cx="10160" cy="347980"/>
                  <wp:effectExtent l="0" t="0" r="0" b="0"/>
                  <wp:wrapNone/>
                  <wp:docPr id="13553" name="图片 7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3" name="图片 73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1061031660</wp:posOffset>
                  </wp:positionH>
                  <wp:positionV relativeFrom="paragraph">
                    <wp:posOffset>1060666535</wp:posOffset>
                  </wp:positionV>
                  <wp:extent cx="10160" cy="347980"/>
                  <wp:effectExtent l="0" t="0" r="0" b="0"/>
                  <wp:wrapNone/>
                  <wp:docPr id="13555" name="图片 7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" name="图片 73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1061221525</wp:posOffset>
                  </wp:positionH>
                  <wp:positionV relativeFrom="paragraph">
                    <wp:posOffset>1060857035</wp:posOffset>
                  </wp:positionV>
                  <wp:extent cx="10160" cy="347980"/>
                  <wp:effectExtent l="0" t="0" r="0" b="0"/>
                  <wp:wrapNone/>
                  <wp:docPr id="13557" name="图片 7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" name="图片 73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1061412660</wp:posOffset>
                  </wp:positionH>
                  <wp:positionV relativeFrom="paragraph">
                    <wp:posOffset>1061047535</wp:posOffset>
                  </wp:positionV>
                  <wp:extent cx="5080" cy="196850"/>
                  <wp:effectExtent l="0" t="0" r="0" b="0"/>
                  <wp:wrapNone/>
                  <wp:docPr id="13559" name="图片 7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9" name="图片 73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1061603160</wp:posOffset>
                  </wp:positionH>
                  <wp:positionV relativeFrom="paragraph">
                    <wp:posOffset>1061237400</wp:posOffset>
                  </wp:positionV>
                  <wp:extent cx="5080" cy="306070"/>
                  <wp:effectExtent l="0" t="0" r="0" b="0"/>
                  <wp:wrapNone/>
                  <wp:docPr id="13561" name="图片 7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1" name="图片 73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1061793660</wp:posOffset>
                  </wp:positionH>
                  <wp:positionV relativeFrom="paragraph">
                    <wp:posOffset>1061427900</wp:posOffset>
                  </wp:positionV>
                  <wp:extent cx="5080" cy="196850"/>
                  <wp:effectExtent l="0" t="0" r="0" b="0"/>
                  <wp:wrapNone/>
                  <wp:docPr id="13563" name="图片 7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" name="图片 73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1061984160</wp:posOffset>
                  </wp:positionH>
                  <wp:positionV relativeFrom="paragraph">
                    <wp:posOffset>1061618400</wp:posOffset>
                  </wp:positionV>
                  <wp:extent cx="5080" cy="196850"/>
                  <wp:effectExtent l="0" t="0" r="0" b="0"/>
                  <wp:wrapNone/>
                  <wp:docPr id="13565" name="图片 7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5" name="图片 73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1062174025</wp:posOffset>
                  </wp:positionH>
                  <wp:positionV relativeFrom="paragraph">
                    <wp:posOffset>1061809535</wp:posOffset>
                  </wp:positionV>
                  <wp:extent cx="5080" cy="306070"/>
                  <wp:effectExtent l="0" t="0" r="0" b="0"/>
                  <wp:wrapNone/>
                  <wp:docPr id="13567" name="图片 7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7" name="图片 73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1062365160</wp:posOffset>
                  </wp:positionH>
                  <wp:positionV relativeFrom="paragraph">
                    <wp:posOffset>1062000035</wp:posOffset>
                  </wp:positionV>
                  <wp:extent cx="5080" cy="196850"/>
                  <wp:effectExtent l="0" t="0" r="0" b="0"/>
                  <wp:wrapNone/>
                  <wp:docPr id="13569" name="图片 7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9" name="图片 73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1062555660</wp:posOffset>
                  </wp:positionH>
                  <wp:positionV relativeFrom="paragraph">
                    <wp:posOffset>1062189900</wp:posOffset>
                  </wp:positionV>
                  <wp:extent cx="5080" cy="196850"/>
                  <wp:effectExtent l="0" t="0" r="0" b="0"/>
                  <wp:wrapNone/>
                  <wp:docPr id="13571" name="图片 7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1" name="图片 73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1062746160</wp:posOffset>
                  </wp:positionH>
                  <wp:positionV relativeFrom="paragraph">
                    <wp:posOffset>1062381035</wp:posOffset>
                  </wp:positionV>
                  <wp:extent cx="5080" cy="196850"/>
                  <wp:effectExtent l="0" t="0" r="0" b="0"/>
                  <wp:wrapNone/>
                  <wp:docPr id="13573" name="图片 7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" name="图片 73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1062936660</wp:posOffset>
                  </wp:positionH>
                  <wp:positionV relativeFrom="paragraph">
                    <wp:posOffset>1062570900</wp:posOffset>
                  </wp:positionV>
                  <wp:extent cx="5080" cy="196850"/>
                  <wp:effectExtent l="0" t="0" r="0" b="0"/>
                  <wp:wrapNone/>
                  <wp:docPr id="13575" name="图片 7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5" name="图片 73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1063126525</wp:posOffset>
                  </wp:positionH>
                  <wp:positionV relativeFrom="paragraph">
                    <wp:posOffset>1062761400</wp:posOffset>
                  </wp:positionV>
                  <wp:extent cx="5080" cy="195580"/>
                  <wp:effectExtent l="0" t="0" r="0" b="0"/>
                  <wp:wrapNone/>
                  <wp:docPr id="13577" name="图片 7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7" name="图片 73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1063317025</wp:posOffset>
                  </wp:positionH>
                  <wp:positionV relativeFrom="paragraph">
                    <wp:posOffset>1062952535</wp:posOffset>
                  </wp:positionV>
                  <wp:extent cx="5080" cy="306070"/>
                  <wp:effectExtent l="0" t="0" r="0" b="0"/>
                  <wp:wrapNone/>
                  <wp:docPr id="13579" name="图片 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9" name="图片 73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1063507525</wp:posOffset>
                  </wp:positionH>
                  <wp:positionV relativeFrom="paragraph">
                    <wp:posOffset>1063143035</wp:posOffset>
                  </wp:positionV>
                  <wp:extent cx="5080" cy="196850"/>
                  <wp:effectExtent l="0" t="0" r="0" b="0"/>
                  <wp:wrapNone/>
                  <wp:docPr id="13581" name="图片 7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1" name="图片 73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1063698025</wp:posOffset>
                  </wp:positionH>
                  <wp:positionV relativeFrom="paragraph">
                    <wp:posOffset>1063333535</wp:posOffset>
                  </wp:positionV>
                  <wp:extent cx="5080" cy="196850"/>
                  <wp:effectExtent l="0" t="0" r="0" b="0"/>
                  <wp:wrapNone/>
                  <wp:docPr id="13583" name="图片 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" name="图片 73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1063889160</wp:posOffset>
                  </wp:positionH>
                  <wp:positionV relativeFrom="paragraph">
                    <wp:posOffset>1063523400</wp:posOffset>
                  </wp:positionV>
                  <wp:extent cx="5080" cy="306070"/>
                  <wp:effectExtent l="0" t="0" r="0" b="0"/>
                  <wp:wrapNone/>
                  <wp:docPr id="13585" name="图片 7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5" name="图片 73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1064079660</wp:posOffset>
                  </wp:positionH>
                  <wp:positionV relativeFrom="paragraph">
                    <wp:posOffset>1063713900</wp:posOffset>
                  </wp:positionV>
                  <wp:extent cx="5080" cy="196850"/>
                  <wp:effectExtent l="0" t="0" r="0" b="0"/>
                  <wp:wrapNone/>
                  <wp:docPr id="13587" name="图片 7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" name="图片 73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1064269525</wp:posOffset>
                  </wp:positionH>
                  <wp:positionV relativeFrom="paragraph">
                    <wp:posOffset>1063904400</wp:posOffset>
                  </wp:positionV>
                  <wp:extent cx="5080" cy="196850"/>
                  <wp:effectExtent l="0" t="0" r="0" b="0"/>
                  <wp:wrapNone/>
                  <wp:docPr id="13589" name="图片 7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" name="图片 73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1064460660</wp:posOffset>
                  </wp:positionH>
                  <wp:positionV relativeFrom="paragraph">
                    <wp:posOffset>1064094900</wp:posOffset>
                  </wp:positionV>
                  <wp:extent cx="5080" cy="306070"/>
                  <wp:effectExtent l="0" t="0" r="0" b="0"/>
                  <wp:wrapNone/>
                  <wp:docPr id="13591" name="图片 7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" name="图片 73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1064650525</wp:posOffset>
                  </wp:positionH>
                  <wp:positionV relativeFrom="paragraph">
                    <wp:posOffset>1064285400</wp:posOffset>
                  </wp:positionV>
                  <wp:extent cx="5080" cy="196850"/>
                  <wp:effectExtent l="0" t="0" r="0" b="0"/>
                  <wp:wrapNone/>
                  <wp:docPr id="13593" name="图片 7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3" name="图片 73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1064841025</wp:posOffset>
                  </wp:positionH>
                  <wp:positionV relativeFrom="paragraph">
                    <wp:posOffset>1064476535</wp:posOffset>
                  </wp:positionV>
                  <wp:extent cx="5080" cy="196850"/>
                  <wp:effectExtent l="0" t="0" r="0" b="0"/>
                  <wp:wrapNone/>
                  <wp:docPr id="13595" name="图片 7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" name="图片 73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1065032160</wp:posOffset>
                  </wp:positionH>
                  <wp:positionV relativeFrom="paragraph">
                    <wp:posOffset>1064666400</wp:posOffset>
                  </wp:positionV>
                  <wp:extent cx="5080" cy="196850"/>
                  <wp:effectExtent l="0" t="0" r="0" b="0"/>
                  <wp:wrapNone/>
                  <wp:docPr id="13597" name="图片 7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7" name="图片 73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1065222025</wp:posOffset>
                  </wp:positionH>
                  <wp:positionV relativeFrom="paragraph">
                    <wp:posOffset>1064857535</wp:posOffset>
                  </wp:positionV>
                  <wp:extent cx="5080" cy="196850"/>
                  <wp:effectExtent l="0" t="0" r="0" b="0"/>
                  <wp:wrapNone/>
                  <wp:docPr id="13599" name="图片 7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9" name="图片 73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1065413160</wp:posOffset>
                  </wp:positionH>
                  <wp:positionV relativeFrom="paragraph">
                    <wp:posOffset>1065047400</wp:posOffset>
                  </wp:positionV>
                  <wp:extent cx="5080" cy="195580"/>
                  <wp:effectExtent l="0" t="0" r="0" b="0"/>
                  <wp:wrapNone/>
                  <wp:docPr id="13601" name="图片 7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1" name="图片 73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1065603025</wp:posOffset>
                  </wp:positionH>
                  <wp:positionV relativeFrom="paragraph">
                    <wp:posOffset>1065237900</wp:posOffset>
                  </wp:positionV>
                  <wp:extent cx="5080" cy="306070"/>
                  <wp:effectExtent l="0" t="0" r="0" b="0"/>
                  <wp:wrapNone/>
                  <wp:docPr id="13603" name="图片 7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" name="图片 73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1065793525</wp:posOffset>
                  </wp:positionH>
                  <wp:positionV relativeFrom="paragraph">
                    <wp:posOffset>1065428400</wp:posOffset>
                  </wp:positionV>
                  <wp:extent cx="5080" cy="196850"/>
                  <wp:effectExtent l="0" t="0" r="0" b="0"/>
                  <wp:wrapNone/>
                  <wp:docPr id="13605" name="图片 7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" name="图片 73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1065984025</wp:posOffset>
                  </wp:positionH>
                  <wp:positionV relativeFrom="paragraph">
                    <wp:posOffset>1065618900</wp:posOffset>
                  </wp:positionV>
                  <wp:extent cx="5080" cy="196850"/>
                  <wp:effectExtent l="0" t="0" r="0" b="0"/>
                  <wp:wrapNone/>
                  <wp:docPr id="13607" name="图片 7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7" name="图片 73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1066174525</wp:posOffset>
                  </wp:positionH>
                  <wp:positionV relativeFrom="paragraph">
                    <wp:posOffset>1065809400</wp:posOffset>
                  </wp:positionV>
                  <wp:extent cx="5080" cy="306070"/>
                  <wp:effectExtent l="0" t="0" r="0" b="0"/>
                  <wp:wrapNone/>
                  <wp:docPr id="13609" name="图片 7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" name="图片 73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1066365025</wp:posOffset>
                  </wp:positionH>
                  <wp:positionV relativeFrom="paragraph">
                    <wp:posOffset>1065999900</wp:posOffset>
                  </wp:positionV>
                  <wp:extent cx="5080" cy="196850"/>
                  <wp:effectExtent l="0" t="0" r="0" b="0"/>
                  <wp:wrapNone/>
                  <wp:docPr id="13611" name="图片 7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" name="图片 73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1066556160</wp:posOffset>
                  </wp:positionH>
                  <wp:positionV relativeFrom="paragraph">
                    <wp:posOffset>1066190400</wp:posOffset>
                  </wp:positionV>
                  <wp:extent cx="5080" cy="196850"/>
                  <wp:effectExtent l="0" t="0" r="0" b="0"/>
                  <wp:wrapNone/>
                  <wp:docPr id="13613" name="图片 7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" name="图片 73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1066746025</wp:posOffset>
                  </wp:positionH>
                  <wp:positionV relativeFrom="paragraph">
                    <wp:posOffset>1066380900</wp:posOffset>
                  </wp:positionV>
                  <wp:extent cx="5080" cy="306070"/>
                  <wp:effectExtent l="0" t="0" r="0" b="0"/>
                  <wp:wrapNone/>
                  <wp:docPr id="13615" name="图片 7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5" name="图片 73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1066936525</wp:posOffset>
                  </wp:positionH>
                  <wp:positionV relativeFrom="paragraph">
                    <wp:posOffset>1066571400</wp:posOffset>
                  </wp:positionV>
                  <wp:extent cx="5080" cy="196850"/>
                  <wp:effectExtent l="0" t="0" r="0" b="0"/>
                  <wp:wrapNone/>
                  <wp:docPr id="13617" name="图片 7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7" name="图片 73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1067127025</wp:posOffset>
                  </wp:positionH>
                  <wp:positionV relativeFrom="paragraph">
                    <wp:posOffset>1066761900</wp:posOffset>
                  </wp:positionV>
                  <wp:extent cx="5080" cy="196850"/>
                  <wp:effectExtent l="0" t="0" r="0" b="0"/>
                  <wp:wrapNone/>
                  <wp:docPr id="13619" name="图片 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9" name="图片 73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1067317525</wp:posOffset>
                  </wp:positionH>
                  <wp:positionV relativeFrom="paragraph">
                    <wp:posOffset>1066952400</wp:posOffset>
                  </wp:positionV>
                  <wp:extent cx="5080" cy="196850"/>
                  <wp:effectExtent l="0" t="0" r="0" b="0"/>
                  <wp:wrapNone/>
                  <wp:docPr id="13621" name="图片 7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1" name="图片 73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1067508025</wp:posOffset>
                  </wp:positionH>
                  <wp:positionV relativeFrom="paragraph">
                    <wp:posOffset>1067142900</wp:posOffset>
                  </wp:positionV>
                  <wp:extent cx="5080" cy="196850"/>
                  <wp:effectExtent l="0" t="0" r="0" b="0"/>
                  <wp:wrapNone/>
                  <wp:docPr id="13623" name="图片 7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3" name="图片 73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1067698525</wp:posOffset>
                  </wp:positionH>
                  <wp:positionV relativeFrom="paragraph">
                    <wp:posOffset>1067333400</wp:posOffset>
                  </wp:positionV>
                  <wp:extent cx="5080" cy="195580"/>
                  <wp:effectExtent l="0" t="0" r="0" b="0"/>
                  <wp:wrapNone/>
                  <wp:docPr id="13625" name="图片 7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" name="图片 73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1067889025</wp:posOffset>
                  </wp:positionH>
                  <wp:positionV relativeFrom="paragraph">
                    <wp:posOffset>1067523900</wp:posOffset>
                  </wp:positionV>
                  <wp:extent cx="5080" cy="306070"/>
                  <wp:effectExtent l="0" t="0" r="0" b="0"/>
                  <wp:wrapNone/>
                  <wp:docPr id="13627" name="图片 7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7" name="图片 74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1068079525</wp:posOffset>
                  </wp:positionH>
                  <wp:positionV relativeFrom="paragraph">
                    <wp:posOffset>1067714400</wp:posOffset>
                  </wp:positionV>
                  <wp:extent cx="5080" cy="196850"/>
                  <wp:effectExtent l="0" t="0" r="0" b="0"/>
                  <wp:wrapNone/>
                  <wp:docPr id="13629" name="图片 7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9" name="图片 74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1068270025</wp:posOffset>
                  </wp:positionH>
                  <wp:positionV relativeFrom="paragraph">
                    <wp:posOffset>1067904900</wp:posOffset>
                  </wp:positionV>
                  <wp:extent cx="5080" cy="196850"/>
                  <wp:effectExtent l="0" t="0" r="0" b="0"/>
                  <wp:wrapNone/>
                  <wp:docPr id="13631" name="图片 7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1" name="图片 74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1068460525</wp:posOffset>
                  </wp:positionH>
                  <wp:positionV relativeFrom="paragraph">
                    <wp:posOffset>1068095400</wp:posOffset>
                  </wp:positionV>
                  <wp:extent cx="5080" cy="306070"/>
                  <wp:effectExtent l="0" t="0" r="0" b="0"/>
                  <wp:wrapNone/>
                  <wp:docPr id="13633" name="图片 7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3" name="图片 74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1068651025</wp:posOffset>
                  </wp:positionH>
                  <wp:positionV relativeFrom="paragraph">
                    <wp:posOffset>1068285900</wp:posOffset>
                  </wp:positionV>
                  <wp:extent cx="5080" cy="196850"/>
                  <wp:effectExtent l="0" t="0" r="0" b="0"/>
                  <wp:wrapNone/>
                  <wp:docPr id="13635" name="图片 7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" name="图片 74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1068841525</wp:posOffset>
                  </wp:positionH>
                  <wp:positionV relativeFrom="paragraph">
                    <wp:posOffset>1068476400</wp:posOffset>
                  </wp:positionV>
                  <wp:extent cx="5080" cy="196850"/>
                  <wp:effectExtent l="0" t="0" r="0" b="0"/>
                  <wp:wrapNone/>
                  <wp:docPr id="13637" name="图片 7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7" name="图片 74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1069032025</wp:posOffset>
                  </wp:positionH>
                  <wp:positionV relativeFrom="paragraph">
                    <wp:posOffset>1068666900</wp:posOffset>
                  </wp:positionV>
                  <wp:extent cx="5080" cy="306070"/>
                  <wp:effectExtent l="0" t="0" r="0" b="0"/>
                  <wp:wrapNone/>
                  <wp:docPr id="13639" name="图片 7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9" name="图片 74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1069222525</wp:posOffset>
                  </wp:positionH>
                  <wp:positionV relativeFrom="paragraph">
                    <wp:posOffset>1068857400</wp:posOffset>
                  </wp:positionV>
                  <wp:extent cx="5080" cy="196850"/>
                  <wp:effectExtent l="0" t="0" r="0" b="0"/>
                  <wp:wrapNone/>
                  <wp:docPr id="13641" name="图片 7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" name="图片 74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1069413025</wp:posOffset>
                  </wp:positionH>
                  <wp:positionV relativeFrom="paragraph">
                    <wp:posOffset>1069048535</wp:posOffset>
                  </wp:positionV>
                  <wp:extent cx="5080" cy="196850"/>
                  <wp:effectExtent l="0" t="0" r="0" b="0"/>
                  <wp:wrapNone/>
                  <wp:docPr id="13643" name="图片 7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" name="图片 74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1069604160</wp:posOffset>
                  </wp:positionH>
                  <wp:positionV relativeFrom="paragraph">
                    <wp:posOffset>1069238400</wp:posOffset>
                  </wp:positionV>
                  <wp:extent cx="5080" cy="196850"/>
                  <wp:effectExtent l="0" t="0" r="0" b="0"/>
                  <wp:wrapNone/>
                  <wp:docPr id="13645" name="图片 7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" name="图片 74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1069794025</wp:posOffset>
                  </wp:positionH>
                  <wp:positionV relativeFrom="paragraph">
                    <wp:posOffset>1069428900</wp:posOffset>
                  </wp:positionV>
                  <wp:extent cx="5080" cy="196850"/>
                  <wp:effectExtent l="0" t="0" r="0" b="0"/>
                  <wp:wrapNone/>
                  <wp:docPr id="13647" name="图片 7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7" name="图片 74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1069984525</wp:posOffset>
                  </wp:positionH>
                  <wp:positionV relativeFrom="paragraph">
                    <wp:posOffset>1069619400</wp:posOffset>
                  </wp:positionV>
                  <wp:extent cx="5080" cy="195580"/>
                  <wp:effectExtent l="0" t="0" r="0" b="0"/>
                  <wp:wrapNone/>
                  <wp:docPr id="13649" name="图片 7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9" name="图片 74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1070175025</wp:posOffset>
                  </wp:positionH>
                  <wp:positionV relativeFrom="paragraph">
                    <wp:posOffset>1069809900</wp:posOffset>
                  </wp:positionV>
                  <wp:extent cx="5080" cy="306070"/>
                  <wp:effectExtent l="0" t="0" r="0" b="0"/>
                  <wp:wrapNone/>
                  <wp:docPr id="13651" name="图片 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1" name="图片 74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1070365525</wp:posOffset>
                  </wp:positionH>
                  <wp:positionV relativeFrom="paragraph">
                    <wp:posOffset>1070000400</wp:posOffset>
                  </wp:positionV>
                  <wp:extent cx="5080" cy="196850"/>
                  <wp:effectExtent l="0" t="0" r="0" b="0"/>
                  <wp:wrapNone/>
                  <wp:docPr id="13653" name="图片 7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3" name="图片 74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1070556025</wp:posOffset>
                  </wp:positionH>
                  <wp:positionV relativeFrom="paragraph">
                    <wp:posOffset>1070190900</wp:posOffset>
                  </wp:positionV>
                  <wp:extent cx="5080" cy="196850"/>
                  <wp:effectExtent l="0" t="0" r="0" b="0"/>
                  <wp:wrapNone/>
                  <wp:docPr id="13655" name="图片 7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" name="图片 74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1070746525</wp:posOffset>
                  </wp:positionH>
                  <wp:positionV relativeFrom="paragraph">
                    <wp:posOffset>1070381400</wp:posOffset>
                  </wp:positionV>
                  <wp:extent cx="5080" cy="306070"/>
                  <wp:effectExtent l="0" t="0" r="0" b="0"/>
                  <wp:wrapNone/>
                  <wp:docPr id="13657" name="图片 7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7" name="图片 74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1070937025</wp:posOffset>
                  </wp:positionH>
                  <wp:positionV relativeFrom="paragraph">
                    <wp:posOffset>1070571900</wp:posOffset>
                  </wp:positionV>
                  <wp:extent cx="5080" cy="196850"/>
                  <wp:effectExtent l="0" t="0" r="0" b="0"/>
                  <wp:wrapNone/>
                  <wp:docPr id="13659" name="图片 7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9" name="图片 74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1071127525</wp:posOffset>
                  </wp:positionH>
                  <wp:positionV relativeFrom="paragraph">
                    <wp:posOffset>1070762400</wp:posOffset>
                  </wp:positionV>
                  <wp:extent cx="5080" cy="196850"/>
                  <wp:effectExtent l="0" t="0" r="0" b="0"/>
                  <wp:wrapNone/>
                  <wp:docPr id="13661" name="图片 7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" name="图片 74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1071318025</wp:posOffset>
                  </wp:positionH>
                  <wp:positionV relativeFrom="paragraph">
                    <wp:posOffset>1070952900</wp:posOffset>
                  </wp:positionV>
                  <wp:extent cx="5080" cy="306070"/>
                  <wp:effectExtent l="0" t="0" r="0" b="0"/>
                  <wp:wrapNone/>
                  <wp:docPr id="13663" name="图片 7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" name="图片 74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1071508525</wp:posOffset>
                  </wp:positionH>
                  <wp:positionV relativeFrom="paragraph">
                    <wp:posOffset>1071143400</wp:posOffset>
                  </wp:positionV>
                  <wp:extent cx="5080" cy="196850"/>
                  <wp:effectExtent l="0" t="0" r="0" b="0"/>
                  <wp:wrapNone/>
                  <wp:docPr id="13665" name="图片 7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5" name="图片 74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1071699025</wp:posOffset>
                  </wp:positionH>
                  <wp:positionV relativeFrom="paragraph">
                    <wp:posOffset>1071333900</wp:posOffset>
                  </wp:positionV>
                  <wp:extent cx="5080" cy="196850"/>
                  <wp:effectExtent l="0" t="0" r="0" b="0"/>
                  <wp:wrapNone/>
                  <wp:docPr id="13667" name="图片 7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7" name="图片 74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1071889525</wp:posOffset>
                  </wp:positionH>
                  <wp:positionV relativeFrom="paragraph">
                    <wp:posOffset>1071524400</wp:posOffset>
                  </wp:positionV>
                  <wp:extent cx="5080" cy="196850"/>
                  <wp:effectExtent l="0" t="0" r="0" b="0"/>
                  <wp:wrapNone/>
                  <wp:docPr id="13669" name="图片 7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9" name="图片 74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1072080025</wp:posOffset>
                  </wp:positionH>
                  <wp:positionV relativeFrom="paragraph">
                    <wp:posOffset>1071714900</wp:posOffset>
                  </wp:positionV>
                  <wp:extent cx="5080" cy="196850"/>
                  <wp:effectExtent l="0" t="0" r="0" b="0"/>
                  <wp:wrapNone/>
                  <wp:docPr id="13671" name="图片 7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1" name="图片 74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1072270525</wp:posOffset>
                  </wp:positionH>
                  <wp:positionV relativeFrom="paragraph">
                    <wp:posOffset>1071905400</wp:posOffset>
                  </wp:positionV>
                  <wp:extent cx="5080" cy="376555"/>
                  <wp:effectExtent l="0" t="0" r="0" b="0"/>
                  <wp:wrapNone/>
                  <wp:docPr id="13673" name="图片 7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" name="图片 74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1072461025</wp:posOffset>
                  </wp:positionH>
                  <wp:positionV relativeFrom="paragraph">
                    <wp:posOffset>1072095900</wp:posOffset>
                  </wp:positionV>
                  <wp:extent cx="5080" cy="195580"/>
                  <wp:effectExtent l="0" t="0" r="0" b="0"/>
                  <wp:wrapNone/>
                  <wp:docPr id="13675" name="图片 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" name="图片 74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1072651525</wp:posOffset>
                  </wp:positionH>
                  <wp:positionV relativeFrom="paragraph">
                    <wp:posOffset>1072286400</wp:posOffset>
                  </wp:positionV>
                  <wp:extent cx="5080" cy="306070"/>
                  <wp:effectExtent l="0" t="0" r="0" b="0"/>
                  <wp:wrapNone/>
                  <wp:docPr id="13677" name="图片 7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7" name="图片 74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1072842025</wp:posOffset>
                  </wp:positionH>
                  <wp:positionV relativeFrom="paragraph">
                    <wp:posOffset>1072476900</wp:posOffset>
                  </wp:positionV>
                  <wp:extent cx="5080" cy="196850"/>
                  <wp:effectExtent l="0" t="0" r="0" b="0"/>
                  <wp:wrapNone/>
                  <wp:docPr id="13679" name="图片 7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9" name="图片 74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1073032525</wp:posOffset>
                  </wp:positionH>
                  <wp:positionV relativeFrom="paragraph">
                    <wp:posOffset>1072667400</wp:posOffset>
                  </wp:positionV>
                  <wp:extent cx="5080" cy="196850"/>
                  <wp:effectExtent l="0" t="0" r="0" b="0"/>
                  <wp:wrapNone/>
                  <wp:docPr id="13681" name="图片 7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1" name="图片 74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1073223025</wp:posOffset>
                  </wp:positionH>
                  <wp:positionV relativeFrom="paragraph">
                    <wp:posOffset>1072857900</wp:posOffset>
                  </wp:positionV>
                  <wp:extent cx="5080" cy="306070"/>
                  <wp:effectExtent l="0" t="0" r="0" b="0"/>
                  <wp:wrapNone/>
                  <wp:docPr id="13683" name="图片 7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" name="图片 74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1073413525</wp:posOffset>
                  </wp:positionH>
                  <wp:positionV relativeFrom="paragraph">
                    <wp:posOffset>1073048400</wp:posOffset>
                  </wp:positionV>
                  <wp:extent cx="5080" cy="196850"/>
                  <wp:effectExtent l="0" t="0" r="0" b="0"/>
                  <wp:wrapNone/>
                  <wp:docPr id="13685" name="图片 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5" name="图片 74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1073604025</wp:posOffset>
                  </wp:positionH>
                  <wp:positionV relativeFrom="paragraph">
                    <wp:posOffset>1073238900</wp:posOffset>
                  </wp:positionV>
                  <wp:extent cx="5080" cy="196850"/>
                  <wp:effectExtent l="0" t="0" r="0" b="0"/>
                  <wp:wrapNone/>
                  <wp:docPr id="13687" name="图片 7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7" name="图片 74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1073794525</wp:posOffset>
                  </wp:positionH>
                  <wp:positionV relativeFrom="paragraph">
                    <wp:posOffset>1073429400</wp:posOffset>
                  </wp:positionV>
                  <wp:extent cx="5080" cy="306070"/>
                  <wp:effectExtent l="0" t="0" r="0" b="0"/>
                  <wp:wrapNone/>
                  <wp:docPr id="13689" name="图片 7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9" name="图片 74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1073985025</wp:posOffset>
                  </wp:positionH>
                  <wp:positionV relativeFrom="paragraph">
                    <wp:posOffset>1073619900</wp:posOffset>
                  </wp:positionV>
                  <wp:extent cx="5080" cy="196850"/>
                  <wp:effectExtent l="0" t="0" r="0" b="0"/>
                  <wp:wrapNone/>
                  <wp:docPr id="13691" name="图片 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" name="图片 74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1074175525</wp:posOffset>
                  </wp:positionH>
                  <wp:positionV relativeFrom="paragraph">
                    <wp:posOffset>1073810400</wp:posOffset>
                  </wp:positionV>
                  <wp:extent cx="5080" cy="196850"/>
                  <wp:effectExtent l="0" t="0" r="0" b="0"/>
                  <wp:wrapNone/>
                  <wp:docPr id="13693" name="图片 7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" name="图片 74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1074366025</wp:posOffset>
                  </wp:positionH>
                  <wp:positionV relativeFrom="paragraph">
                    <wp:posOffset>1074000900</wp:posOffset>
                  </wp:positionV>
                  <wp:extent cx="5080" cy="196850"/>
                  <wp:effectExtent l="0" t="0" r="0" b="0"/>
                  <wp:wrapNone/>
                  <wp:docPr id="13695" name="图片 7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" name="图片 74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1074556525</wp:posOffset>
                  </wp:positionH>
                  <wp:positionV relativeFrom="paragraph">
                    <wp:posOffset>1074191400</wp:posOffset>
                  </wp:positionV>
                  <wp:extent cx="5080" cy="196850"/>
                  <wp:effectExtent l="0" t="0" r="0" b="0"/>
                  <wp:wrapNone/>
                  <wp:docPr id="13697" name="图片 7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" name="图片 74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1074747025</wp:posOffset>
                  </wp:positionH>
                  <wp:positionV relativeFrom="paragraph">
                    <wp:posOffset>1074381900</wp:posOffset>
                  </wp:positionV>
                  <wp:extent cx="5080" cy="376555"/>
                  <wp:effectExtent l="0" t="0" r="0" b="0"/>
                  <wp:wrapNone/>
                  <wp:docPr id="13699" name="图片 7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9" name="图片 74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1074937525</wp:posOffset>
                  </wp:positionH>
                  <wp:positionV relativeFrom="paragraph">
                    <wp:posOffset>1074572400</wp:posOffset>
                  </wp:positionV>
                  <wp:extent cx="5080" cy="195580"/>
                  <wp:effectExtent l="0" t="0" r="0" b="0"/>
                  <wp:wrapNone/>
                  <wp:docPr id="13701" name="图片 7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" name="图片 74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1075128025</wp:posOffset>
                  </wp:positionH>
                  <wp:positionV relativeFrom="paragraph">
                    <wp:posOffset>1074762900</wp:posOffset>
                  </wp:positionV>
                  <wp:extent cx="5080" cy="306070"/>
                  <wp:effectExtent l="0" t="0" r="0" b="0"/>
                  <wp:wrapNone/>
                  <wp:docPr id="13703" name="图片 7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3" name="图片 74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1075318525</wp:posOffset>
                  </wp:positionH>
                  <wp:positionV relativeFrom="paragraph">
                    <wp:posOffset>1074953400</wp:posOffset>
                  </wp:positionV>
                  <wp:extent cx="5080" cy="196850"/>
                  <wp:effectExtent l="0" t="0" r="0" b="0"/>
                  <wp:wrapNone/>
                  <wp:docPr id="13705" name="图片 7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5" name="图片 74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1075509025</wp:posOffset>
                  </wp:positionH>
                  <wp:positionV relativeFrom="paragraph">
                    <wp:posOffset>1075143900</wp:posOffset>
                  </wp:positionV>
                  <wp:extent cx="5080" cy="196850"/>
                  <wp:effectExtent l="0" t="0" r="0" b="0"/>
                  <wp:wrapNone/>
                  <wp:docPr id="13707" name="图片 7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7" name="图片 74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1075699525</wp:posOffset>
                  </wp:positionH>
                  <wp:positionV relativeFrom="paragraph">
                    <wp:posOffset>1075334400</wp:posOffset>
                  </wp:positionV>
                  <wp:extent cx="5080" cy="306070"/>
                  <wp:effectExtent l="0" t="0" r="0" b="0"/>
                  <wp:wrapNone/>
                  <wp:docPr id="13709" name="图片 7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9" name="图片 74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1075890025</wp:posOffset>
                  </wp:positionH>
                  <wp:positionV relativeFrom="paragraph">
                    <wp:posOffset>1075524900</wp:posOffset>
                  </wp:positionV>
                  <wp:extent cx="5080" cy="196850"/>
                  <wp:effectExtent l="0" t="0" r="0" b="0"/>
                  <wp:wrapNone/>
                  <wp:docPr id="13711" name="图片 7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1" name="图片 74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1076080525</wp:posOffset>
                  </wp:positionH>
                  <wp:positionV relativeFrom="paragraph">
                    <wp:posOffset>1075715400</wp:posOffset>
                  </wp:positionV>
                  <wp:extent cx="5080" cy="196850"/>
                  <wp:effectExtent l="0" t="0" r="0" b="0"/>
                  <wp:wrapNone/>
                  <wp:docPr id="13713" name="图片 7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3" name="图片 74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1076271025</wp:posOffset>
                  </wp:positionH>
                  <wp:positionV relativeFrom="paragraph">
                    <wp:posOffset>1075905900</wp:posOffset>
                  </wp:positionV>
                  <wp:extent cx="5080" cy="306070"/>
                  <wp:effectExtent l="0" t="0" r="0" b="0"/>
                  <wp:wrapNone/>
                  <wp:docPr id="13715" name="图片 7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5" name="图片 74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1076461525</wp:posOffset>
                  </wp:positionH>
                  <wp:positionV relativeFrom="paragraph">
                    <wp:posOffset>1076096400</wp:posOffset>
                  </wp:positionV>
                  <wp:extent cx="5080" cy="196850"/>
                  <wp:effectExtent l="0" t="0" r="0" b="0"/>
                  <wp:wrapNone/>
                  <wp:docPr id="13717" name="图片 7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7" name="图片 74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1076652025</wp:posOffset>
                  </wp:positionH>
                  <wp:positionV relativeFrom="paragraph">
                    <wp:posOffset>1076286900</wp:posOffset>
                  </wp:positionV>
                  <wp:extent cx="5080" cy="196850"/>
                  <wp:effectExtent l="0" t="0" r="0" b="0"/>
                  <wp:wrapNone/>
                  <wp:docPr id="13719" name="图片 7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" name="图片 74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1076842525</wp:posOffset>
                  </wp:positionH>
                  <wp:positionV relativeFrom="paragraph">
                    <wp:posOffset>1076477400</wp:posOffset>
                  </wp:positionV>
                  <wp:extent cx="5080" cy="196850"/>
                  <wp:effectExtent l="0" t="0" r="0" b="0"/>
                  <wp:wrapNone/>
                  <wp:docPr id="13721" name="图片 7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" name="图片 74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1077033025</wp:posOffset>
                  </wp:positionH>
                  <wp:positionV relativeFrom="paragraph">
                    <wp:posOffset>1076667900</wp:posOffset>
                  </wp:positionV>
                  <wp:extent cx="5080" cy="196850"/>
                  <wp:effectExtent l="0" t="0" r="0" b="0"/>
                  <wp:wrapNone/>
                  <wp:docPr id="13723" name="图片 7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" name="图片 74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1077223525</wp:posOffset>
                  </wp:positionH>
                  <wp:positionV relativeFrom="paragraph">
                    <wp:posOffset>1076858400</wp:posOffset>
                  </wp:positionV>
                  <wp:extent cx="5080" cy="376555"/>
                  <wp:effectExtent l="0" t="0" r="0" b="0"/>
                  <wp:wrapNone/>
                  <wp:docPr id="13725" name="图片 7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" name="图片 74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1077414025</wp:posOffset>
                  </wp:positionH>
                  <wp:positionV relativeFrom="paragraph">
                    <wp:posOffset>1077048900</wp:posOffset>
                  </wp:positionV>
                  <wp:extent cx="5080" cy="195580"/>
                  <wp:effectExtent l="0" t="0" r="0" b="0"/>
                  <wp:wrapNone/>
                  <wp:docPr id="13727" name="图片 7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" name="图片 74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1077604525</wp:posOffset>
                  </wp:positionH>
                  <wp:positionV relativeFrom="paragraph">
                    <wp:posOffset>1077239400</wp:posOffset>
                  </wp:positionV>
                  <wp:extent cx="5080" cy="306070"/>
                  <wp:effectExtent l="0" t="0" r="0" b="0"/>
                  <wp:wrapNone/>
                  <wp:docPr id="13729" name="图片 7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9" name="图片 74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1077795025</wp:posOffset>
                  </wp:positionH>
                  <wp:positionV relativeFrom="paragraph">
                    <wp:posOffset>1077429900</wp:posOffset>
                  </wp:positionV>
                  <wp:extent cx="5080" cy="196850"/>
                  <wp:effectExtent l="0" t="0" r="0" b="0"/>
                  <wp:wrapNone/>
                  <wp:docPr id="13731" name="图片 7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1" name="图片 74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1077985525</wp:posOffset>
                  </wp:positionH>
                  <wp:positionV relativeFrom="paragraph">
                    <wp:posOffset>1077620400</wp:posOffset>
                  </wp:positionV>
                  <wp:extent cx="5080" cy="196850"/>
                  <wp:effectExtent l="0" t="0" r="0" b="0"/>
                  <wp:wrapNone/>
                  <wp:docPr id="13733" name="图片 7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3" name="图片 74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1078176025</wp:posOffset>
                  </wp:positionH>
                  <wp:positionV relativeFrom="paragraph">
                    <wp:posOffset>1077810900</wp:posOffset>
                  </wp:positionV>
                  <wp:extent cx="5080" cy="306070"/>
                  <wp:effectExtent l="0" t="0" r="0" b="0"/>
                  <wp:wrapNone/>
                  <wp:docPr id="13735" name="图片 7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" name="图片 74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1078366525</wp:posOffset>
                  </wp:positionH>
                  <wp:positionV relativeFrom="paragraph">
                    <wp:posOffset>1078001400</wp:posOffset>
                  </wp:positionV>
                  <wp:extent cx="5080" cy="196850"/>
                  <wp:effectExtent l="0" t="0" r="0" b="0"/>
                  <wp:wrapNone/>
                  <wp:docPr id="13737" name="图片 7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7" name="图片 74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1078557025</wp:posOffset>
                  </wp:positionH>
                  <wp:positionV relativeFrom="paragraph">
                    <wp:posOffset>1078191900</wp:posOffset>
                  </wp:positionV>
                  <wp:extent cx="5080" cy="196850"/>
                  <wp:effectExtent l="0" t="0" r="0" b="0"/>
                  <wp:wrapNone/>
                  <wp:docPr id="13739" name="图片 7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9" name="图片 74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1078747525</wp:posOffset>
                  </wp:positionH>
                  <wp:positionV relativeFrom="paragraph">
                    <wp:posOffset>1078382400</wp:posOffset>
                  </wp:positionV>
                  <wp:extent cx="5080" cy="306070"/>
                  <wp:effectExtent l="0" t="0" r="0" b="0"/>
                  <wp:wrapNone/>
                  <wp:docPr id="13741" name="图片 7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" name="图片 74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1078938025</wp:posOffset>
                  </wp:positionH>
                  <wp:positionV relativeFrom="paragraph">
                    <wp:posOffset>1078572900</wp:posOffset>
                  </wp:positionV>
                  <wp:extent cx="5080" cy="196850"/>
                  <wp:effectExtent l="0" t="0" r="0" b="0"/>
                  <wp:wrapNone/>
                  <wp:docPr id="13743" name="图片 7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3" name="图片 74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1079128525</wp:posOffset>
                  </wp:positionH>
                  <wp:positionV relativeFrom="paragraph">
                    <wp:posOffset>1078763400</wp:posOffset>
                  </wp:positionV>
                  <wp:extent cx="5080" cy="196850"/>
                  <wp:effectExtent l="0" t="0" r="0" b="0"/>
                  <wp:wrapNone/>
                  <wp:docPr id="13745" name="图片 7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" name="图片 74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1079319025</wp:posOffset>
                  </wp:positionH>
                  <wp:positionV relativeFrom="paragraph">
                    <wp:posOffset>1078953900</wp:posOffset>
                  </wp:positionV>
                  <wp:extent cx="5080" cy="196850"/>
                  <wp:effectExtent l="0" t="0" r="0" b="0"/>
                  <wp:wrapNone/>
                  <wp:docPr id="13747" name="图片 7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7" name="图片 74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1079509525</wp:posOffset>
                  </wp:positionH>
                  <wp:positionV relativeFrom="paragraph">
                    <wp:posOffset>1079144400</wp:posOffset>
                  </wp:positionV>
                  <wp:extent cx="5080" cy="196850"/>
                  <wp:effectExtent l="0" t="0" r="0" b="0"/>
                  <wp:wrapNone/>
                  <wp:docPr id="13749" name="图片 7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" name="图片 74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1079700025</wp:posOffset>
                  </wp:positionH>
                  <wp:positionV relativeFrom="paragraph">
                    <wp:posOffset>1079334900</wp:posOffset>
                  </wp:positionV>
                  <wp:extent cx="5080" cy="376555"/>
                  <wp:effectExtent l="0" t="0" r="0" b="0"/>
                  <wp:wrapNone/>
                  <wp:docPr id="13751" name="图片 7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" name="图片 74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1079890525</wp:posOffset>
                  </wp:positionH>
                  <wp:positionV relativeFrom="paragraph">
                    <wp:posOffset>1079525400</wp:posOffset>
                  </wp:positionV>
                  <wp:extent cx="5080" cy="195580"/>
                  <wp:effectExtent l="0" t="0" r="0" b="0"/>
                  <wp:wrapNone/>
                  <wp:docPr id="13753" name="图片 7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" name="图片 74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1080081025</wp:posOffset>
                  </wp:positionH>
                  <wp:positionV relativeFrom="paragraph">
                    <wp:posOffset>1079715900</wp:posOffset>
                  </wp:positionV>
                  <wp:extent cx="5080" cy="306070"/>
                  <wp:effectExtent l="0" t="0" r="0" b="0"/>
                  <wp:wrapNone/>
                  <wp:docPr id="13755" name="图片 7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5" name="图片 74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1080271525</wp:posOffset>
                  </wp:positionH>
                  <wp:positionV relativeFrom="paragraph">
                    <wp:posOffset>1079906400</wp:posOffset>
                  </wp:positionV>
                  <wp:extent cx="5080" cy="196850"/>
                  <wp:effectExtent l="0" t="0" r="0" b="0"/>
                  <wp:wrapNone/>
                  <wp:docPr id="13757" name="图片 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" name="图片 74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1080462025</wp:posOffset>
                  </wp:positionH>
                  <wp:positionV relativeFrom="paragraph">
                    <wp:posOffset>1080096900</wp:posOffset>
                  </wp:positionV>
                  <wp:extent cx="12065" cy="313690"/>
                  <wp:effectExtent l="0" t="0" r="0" b="0"/>
                  <wp:wrapNone/>
                  <wp:docPr id="13759" name="图片 7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9" name="图片 74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1080652525</wp:posOffset>
                  </wp:positionH>
                  <wp:positionV relativeFrom="paragraph">
                    <wp:posOffset>1080287400</wp:posOffset>
                  </wp:positionV>
                  <wp:extent cx="12065" cy="190500"/>
                  <wp:effectExtent l="0" t="0" r="0" b="0"/>
                  <wp:wrapNone/>
                  <wp:docPr id="13761" name="图片 7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1" name="图片 74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1080843025</wp:posOffset>
                  </wp:positionH>
                  <wp:positionV relativeFrom="paragraph">
                    <wp:posOffset>1080477900</wp:posOffset>
                  </wp:positionV>
                  <wp:extent cx="12065" cy="180975"/>
                  <wp:effectExtent l="0" t="0" r="0" b="0"/>
                  <wp:wrapNone/>
                  <wp:docPr id="13763" name="图片 7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3" name="图片 74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1081033525</wp:posOffset>
                  </wp:positionH>
                  <wp:positionV relativeFrom="paragraph">
                    <wp:posOffset>1080668400</wp:posOffset>
                  </wp:positionV>
                  <wp:extent cx="12065" cy="180975"/>
                  <wp:effectExtent l="0" t="0" r="0" b="0"/>
                  <wp:wrapNone/>
                  <wp:docPr id="13765" name="图片 7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5" name="图片 74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1081224025</wp:posOffset>
                  </wp:positionH>
                  <wp:positionV relativeFrom="paragraph">
                    <wp:posOffset>1080858900</wp:posOffset>
                  </wp:positionV>
                  <wp:extent cx="12065" cy="180975"/>
                  <wp:effectExtent l="0" t="0" r="0" b="0"/>
                  <wp:wrapNone/>
                  <wp:docPr id="13767" name="图片 7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" name="图片 74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1081414525</wp:posOffset>
                  </wp:positionH>
                  <wp:positionV relativeFrom="paragraph">
                    <wp:posOffset>1081049400</wp:posOffset>
                  </wp:positionV>
                  <wp:extent cx="12065" cy="180975"/>
                  <wp:effectExtent l="0" t="0" r="0" b="0"/>
                  <wp:wrapNone/>
                  <wp:docPr id="13769" name="图片 7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" name="图片 74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1081605025</wp:posOffset>
                  </wp:positionH>
                  <wp:positionV relativeFrom="paragraph">
                    <wp:posOffset>1081239900</wp:posOffset>
                  </wp:positionV>
                  <wp:extent cx="12065" cy="190500"/>
                  <wp:effectExtent l="0" t="0" r="0" b="0"/>
                  <wp:wrapNone/>
                  <wp:docPr id="13771" name="图片 7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" name="图片 74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90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1081795525</wp:posOffset>
                  </wp:positionH>
                  <wp:positionV relativeFrom="paragraph">
                    <wp:posOffset>1081430400</wp:posOffset>
                  </wp:positionV>
                  <wp:extent cx="12065" cy="180975"/>
                  <wp:effectExtent l="0" t="0" r="0" b="0"/>
                  <wp:wrapNone/>
                  <wp:docPr id="13773" name="图片 7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" name="图片 74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1081986025</wp:posOffset>
                  </wp:positionH>
                  <wp:positionV relativeFrom="paragraph">
                    <wp:posOffset>1081620900</wp:posOffset>
                  </wp:positionV>
                  <wp:extent cx="12065" cy="180975"/>
                  <wp:effectExtent l="0" t="0" r="0" b="0"/>
                  <wp:wrapNone/>
                  <wp:docPr id="13775" name="图片 7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" name="图片 74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1082176525</wp:posOffset>
                  </wp:positionH>
                  <wp:positionV relativeFrom="paragraph">
                    <wp:posOffset>1081811400</wp:posOffset>
                  </wp:positionV>
                  <wp:extent cx="12065" cy="180975"/>
                  <wp:effectExtent l="0" t="0" r="0" b="0"/>
                  <wp:wrapNone/>
                  <wp:docPr id="13777" name="图片 7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" name="图片 74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1082367025</wp:posOffset>
                  </wp:positionH>
                  <wp:positionV relativeFrom="paragraph">
                    <wp:posOffset>1082001900</wp:posOffset>
                  </wp:positionV>
                  <wp:extent cx="12065" cy="180975"/>
                  <wp:effectExtent l="0" t="0" r="0" b="0"/>
                  <wp:wrapNone/>
                  <wp:docPr id="13779" name="图片 7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9" name="图片 74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180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1082557525</wp:posOffset>
                  </wp:positionH>
                  <wp:positionV relativeFrom="paragraph">
                    <wp:posOffset>1082192400</wp:posOffset>
                  </wp:positionV>
                  <wp:extent cx="9525" cy="347980"/>
                  <wp:effectExtent l="0" t="0" r="0" b="0"/>
                  <wp:wrapNone/>
                  <wp:docPr id="13781" name="图片 7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1" name="图片 74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1082748025</wp:posOffset>
                  </wp:positionH>
                  <wp:positionV relativeFrom="paragraph">
                    <wp:posOffset>1082382900</wp:posOffset>
                  </wp:positionV>
                  <wp:extent cx="9525" cy="347980"/>
                  <wp:effectExtent l="0" t="0" r="0" b="0"/>
                  <wp:wrapNone/>
                  <wp:docPr id="13783" name="图片 7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3" name="图片 74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1082938525</wp:posOffset>
                  </wp:positionH>
                  <wp:positionV relativeFrom="paragraph">
                    <wp:posOffset>1082573400</wp:posOffset>
                  </wp:positionV>
                  <wp:extent cx="9525" cy="347980"/>
                  <wp:effectExtent l="0" t="0" r="0" b="0"/>
                  <wp:wrapNone/>
                  <wp:docPr id="13785" name="图片 7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" name="图片 74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1083129025</wp:posOffset>
                  </wp:positionH>
                  <wp:positionV relativeFrom="paragraph">
                    <wp:posOffset>1082763900</wp:posOffset>
                  </wp:positionV>
                  <wp:extent cx="9525" cy="338455"/>
                  <wp:effectExtent l="0" t="0" r="0" b="0"/>
                  <wp:wrapNone/>
                  <wp:docPr id="13787" name="图片 7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7" name="图片 74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1083319525</wp:posOffset>
                  </wp:positionH>
                  <wp:positionV relativeFrom="paragraph">
                    <wp:posOffset>1082954400</wp:posOffset>
                  </wp:positionV>
                  <wp:extent cx="9525" cy="347980"/>
                  <wp:effectExtent l="0" t="0" r="0" b="0"/>
                  <wp:wrapNone/>
                  <wp:docPr id="13789" name="图片 7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9" name="图片 74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1083510025</wp:posOffset>
                  </wp:positionH>
                  <wp:positionV relativeFrom="paragraph">
                    <wp:posOffset>1083144900</wp:posOffset>
                  </wp:positionV>
                  <wp:extent cx="9525" cy="347980"/>
                  <wp:effectExtent l="0" t="0" r="0" b="0"/>
                  <wp:wrapNone/>
                  <wp:docPr id="13791" name="图片 7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1" name="图片 74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1083700525</wp:posOffset>
                  </wp:positionH>
                  <wp:positionV relativeFrom="paragraph">
                    <wp:posOffset>1083335400</wp:posOffset>
                  </wp:positionV>
                  <wp:extent cx="9525" cy="347980"/>
                  <wp:effectExtent l="0" t="0" r="0" b="0"/>
                  <wp:wrapNone/>
                  <wp:docPr id="13793" name="图片 7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3" name="图片 74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1083891025</wp:posOffset>
                  </wp:positionH>
                  <wp:positionV relativeFrom="paragraph">
                    <wp:posOffset>1083525900</wp:posOffset>
                  </wp:positionV>
                  <wp:extent cx="8255" cy="376555"/>
                  <wp:effectExtent l="0" t="0" r="0" b="0"/>
                  <wp:wrapNone/>
                  <wp:docPr id="13795" name="图片 7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" name="图片 74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1084081525</wp:posOffset>
                  </wp:positionH>
                  <wp:positionV relativeFrom="paragraph">
                    <wp:posOffset>1083716400</wp:posOffset>
                  </wp:positionV>
                  <wp:extent cx="8255" cy="376555"/>
                  <wp:effectExtent l="0" t="0" r="0" b="0"/>
                  <wp:wrapNone/>
                  <wp:docPr id="13797" name="图片 7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" name="图片 74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1084272025</wp:posOffset>
                  </wp:positionH>
                  <wp:positionV relativeFrom="paragraph">
                    <wp:posOffset>1083906900</wp:posOffset>
                  </wp:positionV>
                  <wp:extent cx="8255" cy="357505"/>
                  <wp:effectExtent l="0" t="0" r="0" b="0"/>
                  <wp:wrapNone/>
                  <wp:docPr id="13799" name="图片 7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9" name="图片 74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1084462525</wp:posOffset>
                  </wp:positionH>
                  <wp:positionV relativeFrom="paragraph">
                    <wp:posOffset>1084097400</wp:posOffset>
                  </wp:positionV>
                  <wp:extent cx="8255" cy="357505"/>
                  <wp:effectExtent l="0" t="0" r="0" b="0"/>
                  <wp:wrapNone/>
                  <wp:docPr id="13801" name="图片 7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" name="图片 74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1084653025</wp:posOffset>
                  </wp:positionH>
                  <wp:positionV relativeFrom="paragraph">
                    <wp:posOffset>1084287900</wp:posOffset>
                  </wp:positionV>
                  <wp:extent cx="8890" cy="195580"/>
                  <wp:effectExtent l="0" t="0" r="0" b="0"/>
                  <wp:wrapNone/>
                  <wp:docPr id="13803" name="图片 7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3" name="图片 74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1084843525</wp:posOffset>
                  </wp:positionH>
                  <wp:positionV relativeFrom="paragraph">
                    <wp:posOffset>1084478400</wp:posOffset>
                  </wp:positionV>
                  <wp:extent cx="8890" cy="300990"/>
                  <wp:effectExtent l="0" t="0" r="0" b="0"/>
                  <wp:wrapNone/>
                  <wp:docPr id="13805" name="图片 7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5" name="图片 74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1085034025</wp:posOffset>
                  </wp:positionH>
                  <wp:positionV relativeFrom="paragraph">
                    <wp:posOffset>1084668900</wp:posOffset>
                  </wp:positionV>
                  <wp:extent cx="8890" cy="195580"/>
                  <wp:effectExtent l="0" t="0" r="0" b="0"/>
                  <wp:wrapNone/>
                  <wp:docPr id="13807" name="图片 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" name="图片 74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1085224525</wp:posOffset>
                  </wp:positionH>
                  <wp:positionV relativeFrom="paragraph">
                    <wp:posOffset>1084859400</wp:posOffset>
                  </wp:positionV>
                  <wp:extent cx="8890" cy="195580"/>
                  <wp:effectExtent l="0" t="0" r="0" b="0"/>
                  <wp:wrapNone/>
                  <wp:docPr id="13809" name="图片 7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" name="图片 74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1085415025</wp:posOffset>
                  </wp:positionH>
                  <wp:positionV relativeFrom="paragraph">
                    <wp:posOffset>1085049900</wp:posOffset>
                  </wp:positionV>
                  <wp:extent cx="8890" cy="300990"/>
                  <wp:effectExtent l="0" t="0" r="0" b="0"/>
                  <wp:wrapNone/>
                  <wp:docPr id="13811" name="图片 7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" name="图片 74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1085605525</wp:posOffset>
                  </wp:positionH>
                  <wp:positionV relativeFrom="paragraph">
                    <wp:posOffset>1085240400</wp:posOffset>
                  </wp:positionV>
                  <wp:extent cx="8890" cy="195580"/>
                  <wp:effectExtent l="0" t="0" r="0" b="0"/>
                  <wp:wrapNone/>
                  <wp:docPr id="13813" name="图片 7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" name="图片 74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1085796025</wp:posOffset>
                  </wp:positionH>
                  <wp:positionV relativeFrom="paragraph">
                    <wp:posOffset>1085430900</wp:posOffset>
                  </wp:positionV>
                  <wp:extent cx="8890" cy="195580"/>
                  <wp:effectExtent l="0" t="0" r="0" b="0"/>
                  <wp:wrapNone/>
                  <wp:docPr id="13815" name="图片 7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5" name="图片 74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1085986525</wp:posOffset>
                  </wp:positionH>
                  <wp:positionV relativeFrom="paragraph">
                    <wp:posOffset>1085621400</wp:posOffset>
                  </wp:positionV>
                  <wp:extent cx="8890" cy="195580"/>
                  <wp:effectExtent l="0" t="0" r="0" b="0"/>
                  <wp:wrapNone/>
                  <wp:docPr id="13817" name="图片 7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" name="图片 74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1086177025</wp:posOffset>
                  </wp:positionH>
                  <wp:positionV relativeFrom="paragraph">
                    <wp:posOffset>1085811900</wp:posOffset>
                  </wp:positionV>
                  <wp:extent cx="8890" cy="195580"/>
                  <wp:effectExtent l="0" t="0" r="0" b="0"/>
                  <wp:wrapNone/>
                  <wp:docPr id="13819" name="图片 7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9" name="图片 74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1086367525</wp:posOffset>
                  </wp:positionH>
                  <wp:positionV relativeFrom="paragraph">
                    <wp:posOffset>1086002400</wp:posOffset>
                  </wp:positionV>
                  <wp:extent cx="8890" cy="300990"/>
                  <wp:effectExtent l="0" t="0" r="0" b="0"/>
                  <wp:wrapNone/>
                  <wp:docPr id="13821" name="图片 7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1" name="图片 74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1086558025</wp:posOffset>
                  </wp:positionH>
                  <wp:positionV relativeFrom="paragraph">
                    <wp:posOffset>1086192900</wp:posOffset>
                  </wp:positionV>
                  <wp:extent cx="8890" cy="195580"/>
                  <wp:effectExtent l="0" t="0" r="0" b="0"/>
                  <wp:wrapNone/>
                  <wp:docPr id="13823" name="图片 7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3" name="图片 74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1086748525</wp:posOffset>
                  </wp:positionH>
                  <wp:positionV relativeFrom="paragraph">
                    <wp:posOffset>1086383400</wp:posOffset>
                  </wp:positionV>
                  <wp:extent cx="8890" cy="195580"/>
                  <wp:effectExtent l="0" t="0" r="0" b="0"/>
                  <wp:wrapNone/>
                  <wp:docPr id="13825" name="图片 7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" name="图片 74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1086939025</wp:posOffset>
                  </wp:positionH>
                  <wp:positionV relativeFrom="paragraph">
                    <wp:posOffset>1086573900</wp:posOffset>
                  </wp:positionV>
                  <wp:extent cx="8890" cy="300990"/>
                  <wp:effectExtent l="0" t="0" r="0" b="0"/>
                  <wp:wrapNone/>
                  <wp:docPr id="13827" name="图片 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" name="图片 75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1087129525</wp:posOffset>
                  </wp:positionH>
                  <wp:positionV relativeFrom="paragraph">
                    <wp:posOffset>1086764400</wp:posOffset>
                  </wp:positionV>
                  <wp:extent cx="8890" cy="195580"/>
                  <wp:effectExtent l="0" t="0" r="0" b="0"/>
                  <wp:wrapNone/>
                  <wp:docPr id="13829" name="图片 7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" name="图片 75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1087320025</wp:posOffset>
                  </wp:positionH>
                  <wp:positionV relativeFrom="paragraph">
                    <wp:posOffset>1086954900</wp:posOffset>
                  </wp:positionV>
                  <wp:extent cx="8890" cy="195580"/>
                  <wp:effectExtent l="0" t="0" r="0" b="0"/>
                  <wp:wrapNone/>
                  <wp:docPr id="13831" name="图片 7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1" name="图片 75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1087510525</wp:posOffset>
                  </wp:positionH>
                  <wp:positionV relativeFrom="paragraph">
                    <wp:posOffset>1087145400</wp:posOffset>
                  </wp:positionV>
                  <wp:extent cx="8890" cy="300990"/>
                  <wp:effectExtent l="0" t="0" r="0" b="0"/>
                  <wp:wrapNone/>
                  <wp:docPr id="13833" name="图片 7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3" name="图片 75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1087701025</wp:posOffset>
                  </wp:positionH>
                  <wp:positionV relativeFrom="paragraph">
                    <wp:posOffset>1087335900</wp:posOffset>
                  </wp:positionV>
                  <wp:extent cx="8890" cy="195580"/>
                  <wp:effectExtent l="0" t="0" r="0" b="0"/>
                  <wp:wrapNone/>
                  <wp:docPr id="13835" name="图片 7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5" name="图片 75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1087891525</wp:posOffset>
                  </wp:positionH>
                  <wp:positionV relativeFrom="paragraph">
                    <wp:posOffset>1087526400</wp:posOffset>
                  </wp:positionV>
                  <wp:extent cx="8890" cy="195580"/>
                  <wp:effectExtent l="0" t="0" r="0" b="0"/>
                  <wp:wrapNone/>
                  <wp:docPr id="13837" name="图片 7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7" name="图片 75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1088082025</wp:posOffset>
                  </wp:positionH>
                  <wp:positionV relativeFrom="paragraph">
                    <wp:posOffset>1087716900</wp:posOffset>
                  </wp:positionV>
                  <wp:extent cx="8890" cy="195580"/>
                  <wp:effectExtent l="0" t="0" r="0" b="0"/>
                  <wp:wrapNone/>
                  <wp:docPr id="13839" name="图片 7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9" name="图片 75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1088272525</wp:posOffset>
                  </wp:positionH>
                  <wp:positionV relativeFrom="paragraph">
                    <wp:posOffset>1087907400</wp:posOffset>
                  </wp:positionV>
                  <wp:extent cx="8890" cy="195580"/>
                  <wp:effectExtent l="0" t="0" r="0" b="0"/>
                  <wp:wrapNone/>
                  <wp:docPr id="13841" name="图片 7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" name="图片 75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1088463025</wp:posOffset>
                  </wp:positionH>
                  <wp:positionV relativeFrom="paragraph">
                    <wp:posOffset>1088097900</wp:posOffset>
                  </wp:positionV>
                  <wp:extent cx="8890" cy="300990"/>
                  <wp:effectExtent l="0" t="0" r="0" b="0"/>
                  <wp:wrapNone/>
                  <wp:docPr id="13843" name="图片 7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3" name="图片 75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1088653525</wp:posOffset>
                  </wp:positionH>
                  <wp:positionV relativeFrom="paragraph">
                    <wp:posOffset>1088288400</wp:posOffset>
                  </wp:positionV>
                  <wp:extent cx="8890" cy="195580"/>
                  <wp:effectExtent l="0" t="0" r="0" b="0"/>
                  <wp:wrapNone/>
                  <wp:docPr id="13845" name="图片 7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" name="图片 75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1088844025</wp:posOffset>
                  </wp:positionH>
                  <wp:positionV relativeFrom="paragraph">
                    <wp:posOffset>1088478900</wp:posOffset>
                  </wp:positionV>
                  <wp:extent cx="8890" cy="195580"/>
                  <wp:effectExtent l="0" t="0" r="0" b="0"/>
                  <wp:wrapNone/>
                  <wp:docPr id="13847" name="图片 7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7" name="图片 75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1089034525</wp:posOffset>
                  </wp:positionH>
                  <wp:positionV relativeFrom="paragraph">
                    <wp:posOffset>1088669400</wp:posOffset>
                  </wp:positionV>
                  <wp:extent cx="8890" cy="300990"/>
                  <wp:effectExtent l="0" t="0" r="0" b="0"/>
                  <wp:wrapNone/>
                  <wp:docPr id="13849" name="图片 7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9" name="图片 75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1089225025</wp:posOffset>
                  </wp:positionH>
                  <wp:positionV relativeFrom="paragraph">
                    <wp:posOffset>1088859900</wp:posOffset>
                  </wp:positionV>
                  <wp:extent cx="8890" cy="195580"/>
                  <wp:effectExtent l="0" t="0" r="0" b="0"/>
                  <wp:wrapNone/>
                  <wp:docPr id="13851" name="图片 7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" name="图片 75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1089415525</wp:posOffset>
                  </wp:positionH>
                  <wp:positionV relativeFrom="paragraph">
                    <wp:posOffset>1089050400</wp:posOffset>
                  </wp:positionV>
                  <wp:extent cx="8890" cy="195580"/>
                  <wp:effectExtent l="0" t="0" r="0" b="0"/>
                  <wp:wrapNone/>
                  <wp:docPr id="13853" name="图片 7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" name="图片 75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1089606025</wp:posOffset>
                  </wp:positionH>
                  <wp:positionV relativeFrom="paragraph">
                    <wp:posOffset>1089240900</wp:posOffset>
                  </wp:positionV>
                  <wp:extent cx="8890" cy="300990"/>
                  <wp:effectExtent l="0" t="0" r="0" b="0"/>
                  <wp:wrapNone/>
                  <wp:docPr id="13855" name="图片 7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" name="图片 75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1089796525</wp:posOffset>
                  </wp:positionH>
                  <wp:positionV relativeFrom="paragraph">
                    <wp:posOffset>1089431400</wp:posOffset>
                  </wp:positionV>
                  <wp:extent cx="8890" cy="195580"/>
                  <wp:effectExtent l="0" t="0" r="0" b="0"/>
                  <wp:wrapNone/>
                  <wp:docPr id="13857" name="图片 7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" name="图片 75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1089987025</wp:posOffset>
                  </wp:positionH>
                  <wp:positionV relativeFrom="paragraph">
                    <wp:posOffset>1089621900</wp:posOffset>
                  </wp:positionV>
                  <wp:extent cx="8890" cy="195580"/>
                  <wp:effectExtent l="0" t="0" r="0" b="0"/>
                  <wp:wrapNone/>
                  <wp:docPr id="13859" name="图片 7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9" name="图片 75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1090177525</wp:posOffset>
                  </wp:positionH>
                  <wp:positionV relativeFrom="paragraph">
                    <wp:posOffset>1089812400</wp:posOffset>
                  </wp:positionV>
                  <wp:extent cx="8890" cy="195580"/>
                  <wp:effectExtent l="0" t="0" r="0" b="0"/>
                  <wp:wrapNone/>
                  <wp:docPr id="13861" name="图片 7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" name="图片 75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1090368025</wp:posOffset>
                  </wp:positionH>
                  <wp:positionV relativeFrom="paragraph">
                    <wp:posOffset>1090002900</wp:posOffset>
                  </wp:positionV>
                  <wp:extent cx="8890" cy="195580"/>
                  <wp:effectExtent l="0" t="0" r="0" b="0"/>
                  <wp:wrapNone/>
                  <wp:docPr id="13863" name="图片 7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" name="图片 75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1090558525</wp:posOffset>
                  </wp:positionH>
                  <wp:positionV relativeFrom="paragraph">
                    <wp:posOffset>1090193400</wp:posOffset>
                  </wp:positionV>
                  <wp:extent cx="8890" cy="300990"/>
                  <wp:effectExtent l="0" t="0" r="0" b="0"/>
                  <wp:wrapNone/>
                  <wp:docPr id="13865" name="图片 7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" name="图片 75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1090749025</wp:posOffset>
                  </wp:positionH>
                  <wp:positionV relativeFrom="paragraph">
                    <wp:posOffset>1090383900</wp:posOffset>
                  </wp:positionV>
                  <wp:extent cx="8890" cy="195580"/>
                  <wp:effectExtent l="0" t="0" r="0" b="0"/>
                  <wp:wrapNone/>
                  <wp:docPr id="13867" name="图片 7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7" name="图片 75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1090939525</wp:posOffset>
                  </wp:positionH>
                  <wp:positionV relativeFrom="paragraph">
                    <wp:posOffset>1090574400</wp:posOffset>
                  </wp:positionV>
                  <wp:extent cx="8890" cy="195580"/>
                  <wp:effectExtent l="0" t="0" r="0" b="0"/>
                  <wp:wrapNone/>
                  <wp:docPr id="13869" name="图片 7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" name="图片 75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1091130025</wp:posOffset>
                  </wp:positionH>
                  <wp:positionV relativeFrom="paragraph">
                    <wp:posOffset>1090764900</wp:posOffset>
                  </wp:positionV>
                  <wp:extent cx="8890" cy="300990"/>
                  <wp:effectExtent l="0" t="0" r="0" b="0"/>
                  <wp:wrapNone/>
                  <wp:docPr id="13871" name="图片 7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" name="图片 75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1091320525</wp:posOffset>
                  </wp:positionH>
                  <wp:positionV relativeFrom="paragraph">
                    <wp:posOffset>1090955400</wp:posOffset>
                  </wp:positionV>
                  <wp:extent cx="8890" cy="195580"/>
                  <wp:effectExtent l="0" t="0" r="0" b="0"/>
                  <wp:wrapNone/>
                  <wp:docPr id="13873" name="图片 7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" name="图片 75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1091511025</wp:posOffset>
                  </wp:positionH>
                  <wp:positionV relativeFrom="paragraph">
                    <wp:posOffset>1091145900</wp:posOffset>
                  </wp:positionV>
                  <wp:extent cx="8890" cy="195580"/>
                  <wp:effectExtent l="0" t="0" r="0" b="0"/>
                  <wp:wrapNone/>
                  <wp:docPr id="13875" name="图片 7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" name="图片 75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1091701525</wp:posOffset>
                  </wp:positionH>
                  <wp:positionV relativeFrom="paragraph">
                    <wp:posOffset>1091336400</wp:posOffset>
                  </wp:positionV>
                  <wp:extent cx="8890" cy="300990"/>
                  <wp:effectExtent l="0" t="0" r="0" b="0"/>
                  <wp:wrapNone/>
                  <wp:docPr id="13877" name="图片 7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" name="图片 75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1091892025</wp:posOffset>
                  </wp:positionH>
                  <wp:positionV relativeFrom="paragraph">
                    <wp:posOffset>1091526900</wp:posOffset>
                  </wp:positionV>
                  <wp:extent cx="8890" cy="195580"/>
                  <wp:effectExtent l="0" t="0" r="0" b="0"/>
                  <wp:wrapNone/>
                  <wp:docPr id="13879" name="图片 7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9" name="图片 75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1092082525</wp:posOffset>
                  </wp:positionH>
                  <wp:positionV relativeFrom="paragraph">
                    <wp:posOffset>1091717400</wp:posOffset>
                  </wp:positionV>
                  <wp:extent cx="8890" cy="195580"/>
                  <wp:effectExtent l="0" t="0" r="0" b="0"/>
                  <wp:wrapNone/>
                  <wp:docPr id="13881" name="图片 7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" name="图片 75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1092273025</wp:posOffset>
                  </wp:positionH>
                  <wp:positionV relativeFrom="paragraph">
                    <wp:posOffset>1091907900</wp:posOffset>
                  </wp:positionV>
                  <wp:extent cx="8890" cy="195580"/>
                  <wp:effectExtent l="0" t="0" r="0" b="0"/>
                  <wp:wrapNone/>
                  <wp:docPr id="13883" name="图片 7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" name="图片 75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1092463525</wp:posOffset>
                  </wp:positionH>
                  <wp:positionV relativeFrom="paragraph">
                    <wp:posOffset>1092098400</wp:posOffset>
                  </wp:positionV>
                  <wp:extent cx="8890" cy="195580"/>
                  <wp:effectExtent l="0" t="0" r="0" b="0"/>
                  <wp:wrapNone/>
                  <wp:docPr id="13885" name="图片 7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" name="图片 75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1092654025</wp:posOffset>
                  </wp:positionH>
                  <wp:positionV relativeFrom="paragraph">
                    <wp:posOffset>1092288900</wp:posOffset>
                  </wp:positionV>
                  <wp:extent cx="8890" cy="300990"/>
                  <wp:effectExtent l="0" t="0" r="0" b="0"/>
                  <wp:wrapNone/>
                  <wp:docPr id="13887" name="图片 7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7" name="图片 75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1092844525</wp:posOffset>
                  </wp:positionH>
                  <wp:positionV relativeFrom="paragraph">
                    <wp:posOffset>1092479400</wp:posOffset>
                  </wp:positionV>
                  <wp:extent cx="8890" cy="195580"/>
                  <wp:effectExtent l="0" t="0" r="0" b="0"/>
                  <wp:wrapNone/>
                  <wp:docPr id="13889" name="图片 7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" name="图片 75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1093035025</wp:posOffset>
                  </wp:positionH>
                  <wp:positionV relativeFrom="paragraph">
                    <wp:posOffset>1092669900</wp:posOffset>
                  </wp:positionV>
                  <wp:extent cx="8890" cy="195580"/>
                  <wp:effectExtent l="0" t="0" r="0" b="0"/>
                  <wp:wrapNone/>
                  <wp:docPr id="13891" name="图片 7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1" name="图片 75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1093225525</wp:posOffset>
                  </wp:positionH>
                  <wp:positionV relativeFrom="paragraph">
                    <wp:posOffset>1092860400</wp:posOffset>
                  </wp:positionV>
                  <wp:extent cx="8890" cy="300990"/>
                  <wp:effectExtent l="0" t="0" r="0" b="0"/>
                  <wp:wrapNone/>
                  <wp:docPr id="13893" name="图片 7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3" name="图片 75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1093416025</wp:posOffset>
                  </wp:positionH>
                  <wp:positionV relativeFrom="paragraph">
                    <wp:posOffset>1093050900</wp:posOffset>
                  </wp:positionV>
                  <wp:extent cx="8890" cy="195580"/>
                  <wp:effectExtent l="0" t="0" r="0" b="0"/>
                  <wp:wrapNone/>
                  <wp:docPr id="13895" name="图片 7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5" name="图片 75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1093606525</wp:posOffset>
                  </wp:positionH>
                  <wp:positionV relativeFrom="paragraph">
                    <wp:posOffset>1093241400</wp:posOffset>
                  </wp:positionV>
                  <wp:extent cx="8890" cy="195580"/>
                  <wp:effectExtent l="0" t="0" r="0" b="0"/>
                  <wp:wrapNone/>
                  <wp:docPr id="13897" name="图片 7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" name="图片 75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1093797025</wp:posOffset>
                  </wp:positionH>
                  <wp:positionV relativeFrom="paragraph">
                    <wp:posOffset>1093431900</wp:posOffset>
                  </wp:positionV>
                  <wp:extent cx="8890" cy="300990"/>
                  <wp:effectExtent l="0" t="0" r="0" b="0"/>
                  <wp:wrapNone/>
                  <wp:docPr id="13899" name="图片 7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9" name="图片 75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1093987525</wp:posOffset>
                  </wp:positionH>
                  <wp:positionV relativeFrom="paragraph">
                    <wp:posOffset>1093622400</wp:posOffset>
                  </wp:positionV>
                  <wp:extent cx="8890" cy="195580"/>
                  <wp:effectExtent l="0" t="0" r="0" b="0"/>
                  <wp:wrapNone/>
                  <wp:docPr id="13901" name="图片 7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" name="图片 75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1094178025</wp:posOffset>
                  </wp:positionH>
                  <wp:positionV relativeFrom="paragraph">
                    <wp:posOffset>1093812900</wp:posOffset>
                  </wp:positionV>
                  <wp:extent cx="8890" cy="195580"/>
                  <wp:effectExtent l="0" t="0" r="0" b="0"/>
                  <wp:wrapNone/>
                  <wp:docPr id="13903" name="图片 7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" name="图片 75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1094368525</wp:posOffset>
                  </wp:positionH>
                  <wp:positionV relativeFrom="paragraph">
                    <wp:posOffset>1094003400</wp:posOffset>
                  </wp:positionV>
                  <wp:extent cx="8890" cy="195580"/>
                  <wp:effectExtent l="0" t="0" r="0" b="0"/>
                  <wp:wrapNone/>
                  <wp:docPr id="13905" name="图片 7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" name="图片 75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1094559025</wp:posOffset>
                  </wp:positionH>
                  <wp:positionV relativeFrom="paragraph">
                    <wp:posOffset>1094193900</wp:posOffset>
                  </wp:positionV>
                  <wp:extent cx="8890" cy="195580"/>
                  <wp:effectExtent l="0" t="0" r="0" b="0"/>
                  <wp:wrapNone/>
                  <wp:docPr id="13907" name="图片 7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" name="图片 75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1094749525</wp:posOffset>
                  </wp:positionH>
                  <wp:positionV relativeFrom="paragraph">
                    <wp:posOffset>1094384400</wp:posOffset>
                  </wp:positionV>
                  <wp:extent cx="8890" cy="300990"/>
                  <wp:effectExtent l="0" t="0" r="0" b="0"/>
                  <wp:wrapNone/>
                  <wp:docPr id="13909" name="图片 7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" name="图片 75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1094940025</wp:posOffset>
                  </wp:positionH>
                  <wp:positionV relativeFrom="paragraph">
                    <wp:posOffset>1094574900</wp:posOffset>
                  </wp:positionV>
                  <wp:extent cx="8890" cy="195580"/>
                  <wp:effectExtent l="0" t="0" r="0" b="0"/>
                  <wp:wrapNone/>
                  <wp:docPr id="13911" name="图片 7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" name="图片 75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1095130525</wp:posOffset>
                  </wp:positionH>
                  <wp:positionV relativeFrom="paragraph">
                    <wp:posOffset>1094765400</wp:posOffset>
                  </wp:positionV>
                  <wp:extent cx="8890" cy="195580"/>
                  <wp:effectExtent l="0" t="0" r="0" b="0"/>
                  <wp:wrapNone/>
                  <wp:docPr id="13913" name="图片 7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3" name="图片 75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1095321025</wp:posOffset>
                  </wp:positionH>
                  <wp:positionV relativeFrom="paragraph">
                    <wp:posOffset>1094955900</wp:posOffset>
                  </wp:positionV>
                  <wp:extent cx="8890" cy="300990"/>
                  <wp:effectExtent l="0" t="0" r="0" b="0"/>
                  <wp:wrapNone/>
                  <wp:docPr id="13915" name="图片 7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" name="图片 75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1095511525</wp:posOffset>
                  </wp:positionH>
                  <wp:positionV relativeFrom="paragraph">
                    <wp:posOffset>1095145765</wp:posOffset>
                  </wp:positionV>
                  <wp:extent cx="8890" cy="195580"/>
                  <wp:effectExtent l="0" t="0" r="0" b="0"/>
                  <wp:wrapNone/>
                  <wp:docPr id="13917" name="图片 7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" name="图片 75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1095701390</wp:posOffset>
                  </wp:positionH>
                  <wp:positionV relativeFrom="paragraph">
                    <wp:posOffset>1095336900</wp:posOffset>
                  </wp:positionV>
                  <wp:extent cx="8890" cy="195580"/>
                  <wp:effectExtent l="0" t="0" r="0" b="0"/>
                  <wp:wrapNone/>
                  <wp:docPr id="13919" name="图片 7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" name="图片 75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1095892525</wp:posOffset>
                  </wp:positionH>
                  <wp:positionV relativeFrom="paragraph">
                    <wp:posOffset>1095527400</wp:posOffset>
                  </wp:positionV>
                  <wp:extent cx="8890" cy="300990"/>
                  <wp:effectExtent l="0" t="0" r="0" b="0"/>
                  <wp:wrapNone/>
                  <wp:docPr id="13921" name="图片 7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1" name="图片 75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1096083025</wp:posOffset>
                  </wp:positionH>
                  <wp:positionV relativeFrom="paragraph">
                    <wp:posOffset>1095717900</wp:posOffset>
                  </wp:positionV>
                  <wp:extent cx="8890" cy="195580"/>
                  <wp:effectExtent l="0" t="0" r="0" b="0"/>
                  <wp:wrapNone/>
                  <wp:docPr id="13923" name="图片 7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3" name="图片 75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1096273525</wp:posOffset>
                  </wp:positionH>
                  <wp:positionV relativeFrom="paragraph">
                    <wp:posOffset>1095908400</wp:posOffset>
                  </wp:positionV>
                  <wp:extent cx="8890" cy="195580"/>
                  <wp:effectExtent l="0" t="0" r="0" b="0"/>
                  <wp:wrapNone/>
                  <wp:docPr id="13925" name="图片 7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" name="图片 75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1096464025</wp:posOffset>
                  </wp:positionH>
                  <wp:positionV relativeFrom="paragraph">
                    <wp:posOffset>1096098900</wp:posOffset>
                  </wp:positionV>
                  <wp:extent cx="8890" cy="195580"/>
                  <wp:effectExtent l="0" t="0" r="0" b="0"/>
                  <wp:wrapNone/>
                  <wp:docPr id="13927" name="图片 7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" name="图片 75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1096654525</wp:posOffset>
                  </wp:positionH>
                  <wp:positionV relativeFrom="paragraph">
                    <wp:posOffset>1096289400</wp:posOffset>
                  </wp:positionV>
                  <wp:extent cx="8890" cy="195580"/>
                  <wp:effectExtent l="0" t="0" r="0" b="0"/>
                  <wp:wrapNone/>
                  <wp:docPr id="13929" name="图片 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" name="图片 75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1096845025</wp:posOffset>
                  </wp:positionH>
                  <wp:positionV relativeFrom="paragraph">
                    <wp:posOffset>1096479900</wp:posOffset>
                  </wp:positionV>
                  <wp:extent cx="8890" cy="300990"/>
                  <wp:effectExtent l="0" t="0" r="0" b="0"/>
                  <wp:wrapNone/>
                  <wp:docPr id="13931" name="图片 7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1" name="图片 75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1097035525</wp:posOffset>
                  </wp:positionH>
                  <wp:positionV relativeFrom="paragraph">
                    <wp:posOffset>1096670400</wp:posOffset>
                  </wp:positionV>
                  <wp:extent cx="8890" cy="195580"/>
                  <wp:effectExtent l="0" t="0" r="0" b="0"/>
                  <wp:wrapNone/>
                  <wp:docPr id="13933" name="图片 7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3" name="图片 75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1097226025</wp:posOffset>
                  </wp:positionH>
                  <wp:positionV relativeFrom="paragraph">
                    <wp:posOffset>1096860900</wp:posOffset>
                  </wp:positionV>
                  <wp:extent cx="8890" cy="195580"/>
                  <wp:effectExtent l="0" t="0" r="0" b="0"/>
                  <wp:wrapNone/>
                  <wp:docPr id="13935" name="图片 7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5" name="图片 75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1097416525</wp:posOffset>
                  </wp:positionH>
                  <wp:positionV relativeFrom="paragraph">
                    <wp:posOffset>1097051400</wp:posOffset>
                  </wp:positionV>
                  <wp:extent cx="8890" cy="300990"/>
                  <wp:effectExtent l="0" t="0" r="0" b="0"/>
                  <wp:wrapNone/>
                  <wp:docPr id="13937" name="图片 7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7" name="图片 75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1097607025</wp:posOffset>
                  </wp:positionH>
                  <wp:positionV relativeFrom="paragraph">
                    <wp:posOffset>1097241900</wp:posOffset>
                  </wp:positionV>
                  <wp:extent cx="8890" cy="195580"/>
                  <wp:effectExtent l="0" t="0" r="0" b="0"/>
                  <wp:wrapNone/>
                  <wp:docPr id="13939" name="图片 7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9" name="图片 75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1097797525</wp:posOffset>
                  </wp:positionH>
                  <wp:positionV relativeFrom="paragraph">
                    <wp:posOffset>1097432400</wp:posOffset>
                  </wp:positionV>
                  <wp:extent cx="8890" cy="195580"/>
                  <wp:effectExtent l="0" t="0" r="0" b="0"/>
                  <wp:wrapNone/>
                  <wp:docPr id="13941" name="图片 7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1" name="图片 75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1097988025</wp:posOffset>
                  </wp:positionH>
                  <wp:positionV relativeFrom="paragraph">
                    <wp:posOffset>1097622900</wp:posOffset>
                  </wp:positionV>
                  <wp:extent cx="8890" cy="300990"/>
                  <wp:effectExtent l="0" t="0" r="0" b="0"/>
                  <wp:wrapNone/>
                  <wp:docPr id="13943" name="图片 7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3" name="图片 75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1098178525</wp:posOffset>
                  </wp:positionH>
                  <wp:positionV relativeFrom="paragraph">
                    <wp:posOffset>1097813400</wp:posOffset>
                  </wp:positionV>
                  <wp:extent cx="8890" cy="195580"/>
                  <wp:effectExtent l="0" t="0" r="0" b="0"/>
                  <wp:wrapNone/>
                  <wp:docPr id="13945" name="图片 7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" name="图片 75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1098369025</wp:posOffset>
                  </wp:positionH>
                  <wp:positionV relativeFrom="paragraph">
                    <wp:posOffset>1098003900</wp:posOffset>
                  </wp:positionV>
                  <wp:extent cx="8890" cy="195580"/>
                  <wp:effectExtent l="0" t="0" r="0" b="0"/>
                  <wp:wrapNone/>
                  <wp:docPr id="13947" name="图片 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" name="图片 75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1098559525</wp:posOffset>
                  </wp:positionH>
                  <wp:positionV relativeFrom="paragraph">
                    <wp:posOffset>1098194400</wp:posOffset>
                  </wp:positionV>
                  <wp:extent cx="8890" cy="195580"/>
                  <wp:effectExtent l="0" t="0" r="0" b="0"/>
                  <wp:wrapNone/>
                  <wp:docPr id="13949" name="图片 7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9" name="图片 75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1098750025</wp:posOffset>
                  </wp:positionH>
                  <wp:positionV relativeFrom="paragraph">
                    <wp:posOffset>1098384900</wp:posOffset>
                  </wp:positionV>
                  <wp:extent cx="8890" cy="195580"/>
                  <wp:effectExtent l="0" t="0" r="0" b="0"/>
                  <wp:wrapNone/>
                  <wp:docPr id="13951" name="图片 7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1" name="图片 75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1098940525</wp:posOffset>
                  </wp:positionH>
                  <wp:positionV relativeFrom="paragraph">
                    <wp:posOffset>1098575400</wp:posOffset>
                  </wp:positionV>
                  <wp:extent cx="8890" cy="300990"/>
                  <wp:effectExtent l="0" t="0" r="0" b="0"/>
                  <wp:wrapNone/>
                  <wp:docPr id="13953" name="图片 7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" name="图片 75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1099131025</wp:posOffset>
                  </wp:positionH>
                  <wp:positionV relativeFrom="paragraph">
                    <wp:posOffset>1098765900</wp:posOffset>
                  </wp:positionV>
                  <wp:extent cx="8890" cy="195580"/>
                  <wp:effectExtent l="0" t="0" r="0" b="0"/>
                  <wp:wrapNone/>
                  <wp:docPr id="13955" name="图片 7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5" name="图片 75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1099321525</wp:posOffset>
                  </wp:positionH>
                  <wp:positionV relativeFrom="paragraph">
                    <wp:posOffset>1098956400</wp:posOffset>
                  </wp:positionV>
                  <wp:extent cx="8890" cy="195580"/>
                  <wp:effectExtent l="0" t="0" r="0" b="0"/>
                  <wp:wrapNone/>
                  <wp:docPr id="13957" name="图片 7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7" name="图片 75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1099512025</wp:posOffset>
                  </wp:positionH>
                  <wp:positionV relativeFrom="paragraph">
                    <wp:posOffset>1099146900</wp:posOffset>
                  </wp:positionV>
                  <wp:extent cx="8890" cy="300990"/>
                  <wp:effectExtent l="0" t="0" r="0" b="0"/>
                  <wp:wrapNone/>
                  <wp:docPr id="13959" name="图片 7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" name="图片 75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1099702525</wp:posOffset>
                  </wp:positionH>
                  <wp:positionV relativeFrom="paragraph">
                    <wp:posOffset>1099337400</wp:posOffset>
                  </wp:positionV>
                  <wp:extent cx="8890" cy="195580"/>
                  <wp:effectExtent l="0" t="0" r="0" b="0"/>
                  <wp:wrapNone/>
                  <wp:docPr id="13961" name="图片 7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1" name="图片 75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1099893025</wp:posOffset>
                  </wp:positionH>
                  <wp:positionV relativeFrom="paragraph">
                    <wp:posOffset>1099527900</wp:posOffset>
                  </wp:positionV>
                  <wp:extent cx="8890" cy="195580"/>
                  <wp:effectExtent l="0" t="0" r="0" b="0"/>
                  <wp:wrapNone/>
                  <wp:docPr id="13963" name="图片 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3" name="图片 75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1100083525</wp:posOffset>
                  </wp:positionH>
                  <wp:positionV relativeFrom="paragraph">
                    <wp:posOffset>1099718400</wp:posOffset>
                  </wp:positionV>
                  <wp:extent cx="8890" cy="300990"/>
                  <wp:effectExtent l="0" t="0" r="0" b="0"/>
                  <wp:wrapNone/>
                  <wp:docPr id="13965" name="图片 7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5" name="图片 75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1100274025</wp:posOffset>
                  </wp:positionH>
                  <wp:positionV relativeFrom="paragraph">
                    <wp:posOffset>1099908900</wp:posOffset>
                  </wp:positionV>
                  <wp:extent cx="8890" cy="195580"/>
                  <wp:effectExtent l="0" t="0" r="0" b="0"/>
                  <wp:wrapNone/>
                  <wp:docPr id="13967" name="图片 7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" name="图片 75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1100464525</wp:posOffset>
                  </wp:positionH>
                  <wp:positionV relativeFrom="paragraph">
                    <wp:posOffset>1100099400</wp:posOffset>
                  </wp:positionV>
                  <wp:extent cx="8890" cy="195580"/>
                  <wp:effectExtent l="0" t="0" r="0" b="0"/>
                  <wp:wrapNone/>
                  <wp:docPr id="13969" name="图片 7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" name="图片 75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1100655025</wp:posOffset>
                  </wp:positionH>
                  <wp:positionV relativeFrom="paragraph">
                    <wp:posOffset>1100289900</wp:posOffset>
                  </wp:positionV>
                  <wp:extent cx="8890" cy="195580"/>
                  <wp:effectExtent l="0" t="0" r="0" b="0"/>
                  <wp:wrapNone/>
                  <wp:docPr id="13971" name="图片 7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1" name="图片 75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1100845525</wp:posOffset>
                  </wp:positionH>
                  <wp:positionV relativeFrom="paragraph">
                    <wp:posOffset>1100480400</wp:posOffset>
                  </wp:positionV>
                  <wp:extent cx="8890" cy="195580"/>
                  <wp:effectExtent l="0" t="0" r="0" b="0"/>
                  <wp:wrapNone/>
                  <wp:docPr id="13973" name="图片 7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" name="图片 75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1101036025</wp:posOffset>
                  </wp:positionH>
                  <wp:positionV relativeFrom="paragraph">
                    <wp:posOffset>1100670900</wp:posOffset>
                  </wp:positionV>
                  <wp:extent cx="8890" cy="300990"/>
                  <wp:effectExtent l="0" t="0" r="0" b="0"/>
                  <wp:wrapNone/>
                  <wp:docPr id="13975" name="图片 7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5" name="图片 75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1101226525</wp:posOffset>
                  </wp:positionH>
                  <wp:positionV relativeFrom="paragraph">
                    <wp:posOffset>1100861400</wp:posOffset>
                  </wp:positionV>
                  <wp:extent cx="8890" cy="195580"/>
                  <wp:effectExtent l="0" t="0" r="0" b="0"/>
                  <wp:wrapNone/>
                  <wp:docPr id="13977" name="图片 7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" name="图片 75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1101417025</wp:posOffset>
                  </wp:positionH>
                  <wp:positionV relativeFrom="paragraph">
                    <wp:posOffset>1101051900</wp:posOffset>
                  </wp:positionV>
                  <wp:extent cx="8890" cy="195580"/>
                  <wp:effectExtent l="0" t="0" r="0" b="0"/>
                  <wp:wrapNone/>
                  <wp:docPr id="13979" name="图片 7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9" name="图片 75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1101607525</wp:posOffset>
                  </wp:positionH>
                  <wp:positionV relativeFrom="paragraph">
                    <wp:posOffset>1101241765</wp:posOffset>
                  </wp:positionV>
                  <wp:extent cx="8890" cy="300990"/>
                  <wp:effectExtent l="0" t="0" r="0" b="0"/>
                  <wp:wrapNone/>
                  <wp:docPr id="13981" name="图片 7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1" name="图片 75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1101797390</wp:posOffset>
                  </wp:positionH>
                  <wp:positionV relativeFrom="paragraph">
                    <wp:posOffset>1101432900</wp:posOffset>
                  </wp:positionV>
                  <wp:extent cx="8890" cy="195580"/>
                  <wp:effectExtent l="0" t="0" r="0" b="0"/>
                  <wp:wrapNone/>
                  <wp:docPr id="13983" name="图片 7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" name="图片 75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1101988525</wp:posOffset>
                  </wp:positionH>
                  <wp:positionV relativeFrom="paragraph">
                    <wp:posOffset>1101622765</wp:posOffset>
                  </wp:positionV>
                  <wp:extent cx="8890" cy="195580"/>
                  <wp:effectExtent l="0" t="0" r="0" b="0"/>
                  <wp:wrapNone/>
                  <wp:docPr id="13985" name="图片 7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" name="图片 75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1102178390</wp:posOffset>
                  </wp:positionH>
                  <wp:positionV relativeFrom="paragraph">
                    <wp:posOffset>1101813265</wp:posOffset>
                  </wp:positionV>
                  <wp:extent cx="8890" cy="300990"/>
                  <wp:effectExtent l="0" t="0" r="0" b="0"/>
                  <wp:wrapNone/>
                  <wp:docPr id="13987" name="图片 7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" name="图片 75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1102369525</wp:posOffset>
                  </wp:positionH>
                  <wp:positionV relativeFrom="paragraph">
                    <wp:posOffset>1102004400</wp:posOffset>
                  </wp:positionV>
                  <wp:extent cx="8890" cy="195580"/>
                  <wp:effectExtent l="0" t="0" r="0" b="0"/>
                  <wp:wrapNone/>
                  <wp:docPr id="13989" name="图片 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" name="图片 75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1102560025</wp:posOffset>
                  </wp:positionH>
                  <wp:positionV relativeFrom="paragraph">
                    <wp:posOffset>1102194900</wp:posOffset>
                  </wp:positionV>
                  <wp:extent cx="8890" cy="195580"/>
                  <wp:effectExtent l="0" t="0" r="0" b="0"/>
                  <wp:wrapNone/>
                  <wp:docPr id="13991" name="图片 7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1" name="图片 75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1102750525</wp:posOffset>
                  </wp:positionH>
                  <wp:positionV relativeFrom="paragraph">
                    <wp:posOffset>1102385400</wp:posOffset>
                  </wp:positionV>
                  <wp:extent cx="8890" cy="195580"/>
                  <wp:effectExtent l="0" t="0" r="0" b="0"/>
                  <wp:wrapNone/>
                  <wp:docPr id="13993" name="图片 7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" name="图片 75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1102941025</wp:posOffset>
                  </wp:positionH>
                  <wp:positionV relativeFrom="paragraph">
                    <wp:posOffset>1102575900</wp:posOffset>
                  </wp:positionV>
                  <wp:extent cx="8890" cy="195580"/>
                  <wp:effectExtent l="0" t="0" r="0" b="0"/>
                  <wp:wrapNone/>
                  <wp:docPr id="13995" name="图片 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5" name="图片 75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1103131525</wp:posOffset>
                  </wp:positionH>
                  <wp:positionV relativeFrom="paragraph">
                    <wp:posOffset>1102766400</wp:posOffset>
                  </wp:positionV>
                  <wp:extent cx="8890" cy="300990"/>
                  <wp:effectExtent l="0" t="0" r="0" b="0"/>
                  <wp:wrapNone/>
                  <wp:docPr id="13997" name="图片 7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" name="图片 75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1103321390</wp:posOffset>
                  </wp:positionH>
                  <wp:positionV relativeFrom="paragraph">
                    <wp:posOffset>1102956900</wp:posOffset>
                  </wp:positionV>
                  <wp:extent cx="8890" cy="195580"/>
                  <wp:effectExtent l="0" t="0" r="0" b="0"/>
                  <wp:wrapNone/>
                  <wp:docPr id="13999" name="图片 7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" name="图片 75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1103512525</wp:posOffset>
                  </wp:positionH>
                  <wp:positionV relativeFrom="paragraph">
                    <wp:posOffset>1103146765</wp:posOffset>
                  </wp:positionV>
                  <wp:extent cx="8890" cy="195580"/>
                  <wp:effectExtent l="0" t="0" r="0" b="0"/>
                  <wp:wrapNone/>
                  <wp:docPr id="14001" name="图片 7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1" name="图片 75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1103703025</wp:posOffset>
                  </wp:positionH>
                  <wp:positionV relativeFrom="paragraph">
                    <wp:posOffset>1103337265</wp:posOffset>
                  </wp:positionV>
                  <wp:extent cx="8890" cy="300990"/>
                  <wp:effectExtent l="0" t="0" r="0" b="0"/>
                  <wp:wrapNone/>
                  <wp:docPr id="14003" name="图片 7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3" name="图片 75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1103892890</wp:posOffset>
                  </wp:positionH>
                  <wp:positionV relativeFrom="paragraph">
                    <wp:posOffset>1103528400</wp:posOffset>
                  </wp:positionV>
                  <wp:extent cx="8890" cy="195580"/>
                  <wp:effectExtent l="0" t="0" r="0" b="0"/>
                  <wp:wrapNone/>
                  <wp:docPr id="14005" name="图片 7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5" name="图片 75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1104084025</wp:posOffset>
                  </wp:positionH>
                  <wp:positionV relativeFrom="paragraph">
                    <wp:posOffset>1103718900</wp:posOffset>
                  </wp:positionV>
                  <wp:extent cx="8890" cy="195580"/>
                  <wp:effectExtent l="0" t="0" r="0" b="0"/>
                  <wp:wrapNone/>
                  <wp:docPr id="14007" name="图片 7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7" name="图片 75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1104274525</wp:posOffset>
                  </wp:positionH>
                  <wp:positionV relativeFrom="paragraph">
                    <wp:posOffset>1103908765</wp:posOffset>
                  </wp:positionV>
                  <wp:extent cx="8890" cy="300990"/>
                  <wp:effectExtent l="0" t="0" r="0" b="0"/>
                  <wp:wrapNone/>
                  <wp:docPr id="14009" name="图片 7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9" name="图片 75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1104464390</wp:posOffset>
                  </wp:positionH>
                  <wp:positionV relativeFrom="paragraph">
                    <wp:posOffset>1104099900</wp:posOffset>
                  </wp:positionV>
                  <wp:extent cx="8890" cy="195580"/>
                  <wp:effectExtent l="0" t="0" r="0" b="0"/>
                  <wp:wrapNone/>
                  <wp:docPr id="14011" name="图片 7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" name="图片 75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1104655525</wp:posOffset>
                  </wp:positionH>
                  <wp:positionV relativeFrom="paragraph">
                    <wp:posOffset>1104290400</wp:posOffset>
                  </wp:positionV>
                  <wp:extent cx="8890" cy="195580"/>
                  <wp:effectExtent l="0" t="0" r="0" b="0"/>
                  <wp:wrapNone/>
                  <wp:docPr id="14013" name="图片 7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" name="图片 75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1104846025</wp:posOffset>
                  </wp:positionH>
                  <wp:positionV relativeFrom="paragraph">
                    <wp:posOffset>1104480265</wp:posOffset>
                  </wp:positionV>
                  <wp:extent cx="8890" cy="195580"/>
                  <wp:effectExtent l="0" t="0" r="0" b="0"/>
                  <wp:wrapNone/>
                  <wp:docPr id="14015" name="图片 7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" name="图片 75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1105036525</wp:posOffset>
                  </wp:positionH>
                  <wp:positionV relativeFrom="paragraph">
                    <wp:posOffset>1104670765</wp:posOffset>
                  </wp:positionV>
                  <wp:extent cx="8890" cy="195580"/>
                  <wp:effectExtent l="0" t="0" r="0" b="0"/>
                  <wp:wrapNone/>
                  <wp:docPr id="14017" name="图片 7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" name="图片 75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1105226390</wp:posOffset>
                  </wp:positionH>
                  <wp:positionV relativeFrom="paragraph">
                    <wp:posOffset>1104861265</wp:posOffset>
                  </wp:positionV>
                  <wp:extent cx="8890" cy="300990"/>
                  <wp:effectExtent l="0" t="0" r="0" b="0"/>
                  <wp:wrapNone/>
                  <wp:docPr id="14019" name="图片 7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9" name="图片 75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1105416890</wp:posOffset>
                  </wp:positionH>
                  <wp:positionV relativeFrom="paragraph">
                    <wp:posOffset>1105052400</wp:posOffset>
                  </wp:positionV>
                  <wp:extent cx="8890" cy="195580"/>
                  <wp:effectExtent l="0" t="0" r="0" b="0"/>
                  <wp:wrapNone/>
                  <wp:docPr id="14021" name="图片 7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1" name="图片 75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1105608025</wp:posOffset>
                  </wp:positionH>
                  <wp:positionV relativeFrom="paragraph">
                    <wp:posOffset>1105242265</wp:posOffset>
                  </wp:positionV>
                  <wp:extent cx="8890" cy="195580"/>
                  <wp:effectExtent l="0" t="0" r="0" b="0"/>
                  <wp:wrapNone/>
                  <wp:docPr id="14023" name="图片 7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3" name="图片 75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1105798525</wp:posOffset>
                  </wp:positionH>
                  <wp:positionV relativeFrom="paragraph">
                    <wp:posOffset>1105432765</wp:posOffset>
                  </wp:positionV>
                  <wp:extent cx="8890" cy="300990"/>
                  <wp:effectExtent l="0" t="0" r="0" b="0"/>
                  <wp:wrapNone/>
                  <wp:docPr id="14025" name="图片 7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" name="图片 75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1105988390</wp:posOffset>
                  </wp:positionH>
                  <wp:positionV relativeFrom="paragraph">
                    <wp:posOffset>1105623900</wp:posOffset>
                  </wp:positionV>
                  <wp:extent cx="8890" cy="195580"/>
                  <wp:effectExtent l="0" t="0" r="0" b="0"/>
                  <wp:wrapNone/>
                  <wp:docPr id="14027" name="图片 7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7" name="图片 76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1106179525</wp:posOffset>
                  </wp:positionH>
                  <wp:positionV relativeFrom="paragraph">
                    <wp:posOffset>1105814400</wp:posOffset>
                  </wp:positionV>
                  <wp:extent cx="8890" cy="195580"/>
                  <wp:effectExtent l="0" t="0" r="0" b="0"/>
                  <wp:wrapNone/>
                  <wp:docPr id="14029" name="图片 7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9" name="图片 76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1106370025</wp:posOffset>
                  </wp:positionH>
                  <wp:positionV relativeFrom="paragraph">
                    <wp:posOffset>1106004265</wp:posOffset>
                  </wp:positionV>
                  <wp:extent cx="8890" cy="300990"/>
                  <wp:effectExtent l="0" t="0" r="0" b="0"/>
                  <wp:wrapNone/>
                  <wp:docPr id="14031" name="图片 7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1" name="图片 76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1106559890</wp:posOffset>
                  </wp:positionH>
                  <wp:positionV relativeFrom="paragraph">
                    <wp:posOffset>1106194765</wp:posOffset>
                  </wp:positionV>
                  <wp:extent cx="8890" cy="195580"/>
                  <wp:effectExtent l="0" t="0" r="0" b="0"/>
                  <wp:wrapNone/>
                  <wp:docPr id="14033" name="图片 7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3" name="图片 76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1106750390</wp:posOffset>
                  </wp:positionH>
                  <wp:positionV relativeFrom="paragraph">
                    <wp:posOffset>1106385265</wp:posOffset>
                  </wp:positionV>
                  <wp:extent cx="8890" cy="195580"/>
                  <wp:effectExtent l="0" t="0" r="0" b="0"/>
                  <wp:wrapNone/>
                  <wp:docPr id="14035" name="图片 7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" name="图片 76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1106940890</wp:posOffset>
                  </wp:positionH>
                  <wp:positionV relativeFrom="paragraph">
                    <wp:posOffset>1106575765</wp:posOffset>
                  </wp:positionV>
                  <wp:extent cx="8890" cy="195580"/>
                  <wp:effectExtent l="0" t="0" r="0" b="0"/>
                  <wp:wrapNone/>
                  <wp:docPr id="14037" name="图片 7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" name="图片 76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1107132025</wp:posOffset>
                  </wp:positionH>
                  <wp:positionV relativeFrom="paragraph">
                    <wp:posOffset>1106766265</wp:posOffset>
                  </wp:positionV>
                  <wp:extent cx="8890" cy="195580"/>
                  <wp:effectExtent l="0" t="0" r="0" b="0"/>
                  <wp:wrapNone/>
                  <wp:docPr id="14039" name="图片 7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9" name="图片 76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1107321890</wp:posOffset>
                  </wp:positionH>
                  <wp:positionV relativeFrom="paragraph">
                    <wp:posOffset>1106956765</wp:posOffset>
                  </wp:positionV>
                  <wp:extent cx="8890" cy="300990"/>
                  <wp:effectExtent l="0" t="0" r="0" b="0"/>
                  <wp:wrapNone/>
                  <wp:docPr id="14041" name="图片 7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" name="图片 76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1107512390</wp:posOffset>
                  </wp:positionH>
                  <wp:positionV relativeFrom="paragraph">
                    <wp:posOffset>1107147900</wp:posOffset>
                  </wp:positionV>
                  <wp:extent cx="8890" cy="195580"/>
                  <wp:effectExtent l="0" t="0" r="0" b="0"/>
                  <wp:wrapNone/>
                  <wp:docPr id="14043" name="图片 7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3" name="图片 76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1107703525</wp:posOffset>
                  </wp:positionH>
                  <wp:positionV relativeFrom="paragraph">
                    <wp:posOffset>1107338400</wp:posOffset>
                  </wp:positionV>
                  <wp:extent cx="8890" cy="195580"/>
                  <wp:effectExtent l="0" t="0" r="0" b="0"/>
                  <wp:wrapNone/>
                  <wp:docPr id="14045" name="图片 7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" name="图片 76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1107893390</wp:posOffset>
                  </wp:positionH>
                  <wp:positionV relativeFrom="paragraph">
                    <wp:posOffset>1107528265</wp:posOffset>
                  </wp:positionV>
                  <wp:extent cx="8890" cy="300990"/>
                  <wp:effectExtent l="0" t="0" r="0" b="0"/>
                  <wp:wrapNone/>
                  <wp:docPr id="14047" name="图片 7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7" name="图片 76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1108083890</wp:posOffset>
                  </wp:positionH>
                  <wp:positionV relativeFrom="paragraph">
                    <wp:posOffset>1107718765</wp:posOffset>
                  </wp:positionV>
                  <wp:extent cx="8890" cy="195580"/>
                  <wp:effectExtent l="0" t="0" r="0" b="0"/>
                  <wp:wrapNone/>
                  <wp:docPr id="14049" name="图片 7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" name="图片 76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1108274390</wp:posOffset>
                  </wp:positionH>
                  <wp:positionV relativeFrom="paragraph">
                    <wp:posOffset>1107909265</wp:posOffset>
                  </wp:positionV>
                  <wp:extent cx="8890" cy="195580"/>
                  <wp:effectExtent l="0" t="0" r="0" b="0"/>
                  <wp:wrapNone/>
                  <wp:docPr id="14051" name="图片 7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" name="图片 76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1108464890</wp:posOffset>
                  </wp:positionH>
                  <wp:positionV relativeFrom="paragraph">
                    <wp:posOffset>1108099765</wp:posOffset>
                  </wp:positionV>
                  <wp:extent cx="8890" cy="300990"/>
                  <wp:effectExtent l="0" t="0" r="0" b="0"/>
                  <wp:wrapNone/>
                  <wp:docPr id="14053" name="图片 7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3" name="图片 76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1108655390</wp:posOffset>
                  </wp:positionH>
                  <wp:positionV relativeFrom="paragraph">
                    <wp:posOffset>1108290265</wp:posOffset>
                  </wp:positionV>
                  <wp:extent cx="8890" cy="195580"/>
                  <wp:effectExtent l="0" t="0" r="0" b="0"/>
                  <wp:wrapNone/>
                  <wp:docPr id="14055" name="图片 7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" name="图片 76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1108845890</wp:posOffset>
                  </wp:positionH>
                  <wp:positionV relativeFrom="paragraph">
                    <wp:posOffset>1108480765</wp:posOffset>
                  </wp:positionV>
                  <wp:extent cx="8890" cy="195580"/>
                  <wp:effectExtent l="0" t="0" r="0" b="0"/>
                  <wp:wrapNone/>
                  <wp:docPr id="14057" name="图片 7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" name="图片 76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1109036390</wp:posOffset>
                  </wp:positionH>
                  <wp:positionV relativeFrom="paragraph">
                    <wp:posOffset>1108671900</wp:posOffset>
                  </wp:positionV>
                  <wp:extent cx="8890" cy="195580"/>
                  <wp:effectExtent l="0" t="0" r="0" b="0"/>
                  <wp:wrapNone/>
                  <wp:docPr id="14059" name="图片 7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" name="图片 76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1109227525</wp:posOffset>
                  </wp:positionH>
                  <wp:positionV relativeFrom="paragraph">
                    <wp:posOffset>1108861765</wp:posOffset>
                  </wp:positionV>
                  <wp:extent cx="8890" cy="195580"/>
                  <wp:effectExtent l="0" t="0" r="0" b="0"/>
                  <wp:wrapNone/>
                  <wp:docPr id="14061" name="图片 7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" name="图片 76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1109418025</wp:posOffset>
                  </wp:positionH>
                  <wp:positionV relativeFrom="paragraph">
                    <wp:posOffset>1109052900</wp:posOffset>
                  </wp:positionV>
                  <wp:extent cx="8890" cy="300990"/>
                  <wp:effectExtent l="0" t="0" r="0" b="0"/>
                  <wp:wrapNone/>
                  <wp:docPr id="14063" name="图片 7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" name="图片 76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1109607890</wp:posOffset>
                  </wp:positionH>
                  <wp:positionV relativeFrom="paragraph">
                    <wp:posOffset>1109242765</wp:posOffset>
                  </wp:positionV>
                  <wp:extent cx="8890" cy="195580"/>
                  <wp:effectExtent l="0" t="0" r="0" b="0"/>
                  <wp:wrapNone/>
                  <wp:docPr id="14065" name="图片 7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" name="图片 76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1109798390</wp:posOffset>
                  </wp:positionH>
                  <wp:positionV relativeFrom="paragraph">
                    <wp:posOffset>1109433265</wp:posOffset>
                  </wp:positionV>
                  <wp:extent cx="8890" cy="195580"/>
                  <wp:effectExtent l="0" t="0" r="0" b="0"/>
                  <wp:wrapNone/>
                  <wp:docPr id="14067" name="图片 7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" name="图片 76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1109988890</wp:posOffset>
                  </wp:positionH>
                  <wp:positionV relativeFrom="paragraph">
                    <wp:posOffset>1109623765</wp:posOffset>
                  </wp:positionV>
                  <wp:extent cx="8890" cy="300990"/>
                  <wp:effectExtent l="0" t="0" r="0" b="0"/>
                  <wp:wrapNone/>
                  <wp:docPr id="14069" name="图片 7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9" name="图片 76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1110179390</wp:posOffset>
                  </wp:positionH>
                  <wp:positionV relativeFrom="paragraph">
                    <wp:posOffset>1109814265</wp:posOffset>
                  </wp:positionV>
                  <wp:extent cx="8890" cy="195580"/>
                  <wp:effectExtent l="0" t="0" r="0" b="0"/>
                  <wp:wrapNone/>
                  <wp:docPr id="14071" name="图片 7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1" name="图片 76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1110369890</wp:posOffset>
                  </wp:positionH>
                  <wp:positionV relativeFrom="paragraph">
                    <wp:posOffset>1110004765</wp:posOffset>
                  </wp:positionV>
                  <wp:extent cx="8890" cy="195580"/>
                  <wp:effectExtent l="0" t="0" r="0" b="0"/>
                  <wp:wrapNone/>
                  <wp:docPr id="14073" name="图片 7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3" name="图片 76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1110560390</wp:posOffset>
                  </wp:positionH>
                  <wp:positionV relativeFrom="paragraph">
                    <wp:posOffset>1110195265</wp:posOffset>
                  </wp:positionV>
                  <wp:extent cx="8890" cy="300990"/>
                  <wp:effectExtent l="0" t="0" r="0" b="0"/>
                  <wp:wrapNone/>
                  <wp:docPr id="14075" name="图片 7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" name="图片 76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1110751525</wp:posOffset>
                  </wp:positionH>
                  <wp:positionV relativeFrom="paragraph">
                    <wp:posOffset>1110385765</wp:posOffset>
                  </wp:positionV>
                  <wp:extent cx="8890" cy="195580"/>
                  <wp:effectExtent l="0" t="0" r="0" b="0"/>
                  <wp:wrapNone/>
                  <wp:docPr id="14077" name="图片 7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" name="图片 76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1110941390</wp:posOffset>
                  </wp:positionH>
                  <wp:positionV relativeFrom="paragraph">
                    <wp:posOffset>1110576265</wp:posOffset>
                  </wp:positionV>
                  <wp:extent cx="8890" cy="195580"/>
                  <wp:effectExtent l="0" t="0" r="0" b="0"/>
                  <wp:wrapNone/>
                  <wp:docPr id="14079" name="图片 7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9" name="图片 76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1111132525</wp:posOffset>
                  </wp:positionH>
                  <wp:positionV relativeFrom="paragraph">
                    <wp:posOffset>1110766765</wp:posOffset>
                  </wp:positionV>
                  <wp:extent cx="8890" cy="195580"/>
                  <wp:effectExtent l="0" t="0" r="0" b="0"/>
                  <wp:wrapNone/>
                  <wp:docPr id="14081" name="图片 7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" name="图片 76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1111322390</wp:posOffset>
                  </wp:positionH>
                  <wp:positionV relativeFrom="paragraph">
                    <wp:posOffset>1110957265</wp:posOffset>
                  </wp:positionV>
                  <wp:extent cx="8890" cy="195580"/>
                  <wp:effectExtent l="0" t="0" r="0" b="0"/>
                  <wp:wrapNone/>
                  <wp:docPr id="14083" name="图片 7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3" name="图片 76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1111512890</wp:posOffset>
                  </wp:positionH>
                  <wp:positionV relativeFrom="paragraph">
                    <wp:posOffset>1111147765</wp:posOffset>
                  </wp:positionV>
                  <wp:extent cx="8890" cy="300990"/>
                  <wp:effectExtent l="0" t="0" r="0" b="0"/>
                  <wp:wrapNone/>
                  <wp:docPr id="14085" name="图片 7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" name="图片 76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1111703390</wp:posOffset>
                  </wp:positionH>
                  <wp:positionV relativeFrom="paragraph">
                    <wp:posOffset>1111338265</wp:posOffset>
                  </wp:positionV>
                  <wp:extent cx="8890" cy="195580"/>
                  <wp:effectExtent l="0" t="0" r="0" b="0"/>
                  <wp:wrapNone/>
                  <wp:docPr id="14087" name="图片 7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7" name="图片 76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1111893890</wp:posOffset>
                  </wp:positionH>
                  <wp:positionV relativeFrom="paragraph">
                    <wp:posOffset>1111528765</wp:posOffset>
                  </wp:positionV>
                  <wp:extent cx="8890" cy="195580"/>
                  <wp:effectExtent l="0" t="0" r="0" b="0"/>
                  <wp:wrapNone/>
                  <wp:docPr id="14089" name="图片 7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" name="图片 76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1112084390</wp:posOffset>
                  </wp:positionH>
                  <wp:positionV relativeFrom="paragraph">
                    <wp:posOffset>1111719265</wp:posOffset>
                  </wp:positionV>
                  <wp:extent cx="8890" cy="300990"/>
                  <wp:effectExtent l="0" t="0" r="0" b="0"/>
                  <wp:wrapNone/>
                  <wp:docPr id="14091" name="图片 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" name="图片 76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1112274890</wp:posOffset>
                  </wp:positionH>
                  <wp:positionV relativeFrom="paragraph">
                    <wp:posOffset>1111909765</wp:posOffset>
                  </wp:positionV>
                  <wp:extent cx="8890" cy="195580"/>
                  <wp:effectExtent l="0" t="0" r="0" b="0"/>
                  <wp:wrapNone/>
                  <wp:docPr id="14093" name="图片 7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3" name="图片 76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1112465390</wp:posOffset>
                  </wp:positionH>
                  <wp:positionV relativeFrom="paragraph">
                    <wp:posOffset>1112100265</wp:posOffset>
                  </wp:positionV>
                  <wp:extent cx="8890" cy="195580"/>
                  <wp:effectExtent l="0" t="0" r="0" b="0"/>
                  <wp:wrapNone/>
                  <wp:docPr id="14095" name="图片 7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5" name="图片 76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1112655890</wp:posOffset>
                  </wp:positionH>
                  <wp:positionV relativeFrom="paragraph">
                    <wp:posOffset>1112290765</wp:posOffset>
                  </wp:positionV>
                  <wp:extent cx="8890" cy="300990"/>
                  <wp:effectExtent l="0" t="0" r="0" b="0"/>
                  <wp:wrapNone/>
                  <wp:docPr id="14097" name="图片 7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7" name="图片 76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1112846390</wp:posOffset>
                  </wp:positionH>
                  <wp:positionV relativeFrom="paragraph">
                    <wp:posOffset>1112481265</wp:posOffset>
                  </wp:positionV>
                  <wp:extent cx="8890" cy="195580"/>
                  <wp:effectExtent l="0" t="0" r="0" b="0"/>
                  <wp:wrapNone/>
                  <wp:docPr id="14099" name="图片 7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9" name="图片 76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1113036890</wp:posOffset>
                  </wp:positionH>
                  <wp:positionV relativeFrom="paragraph">
                    <wp:posOffset>1112671765</wp:posOffset>
                  </wp:positionV>
                  <wp:extent cx="8890" cy="195580"/>
                  <wp:effectExtent l="0" t="0" r="0" b="0"/>
                  <wp:wrapNone/>
                  <wp:docPr id="14101" name="图片 7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" name="图片 76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1113227390</wp:posOffset>
                  </wp:positionH>
                  <wp:positionV relativeFrom="paragraph">
                    <wp:posOffset>1112862265</wp:posOffset>
                  </wp:positionV>
                  <wp:extent cx="8890" cy="195580"/>
                  <wp:effectExtent l="0" t="0" r="0" b="0"/>
                  <wp:wrapNone/>
                  <wp:docPr id="14103" name="图片 7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3" name="图片 76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1113417890</wp:posOffset>
                  </wp:positionH>
                  <wp:positionV relativeFrom="paragraph">
                    <wp:posOffset>1113052765</wp:posOffset>
                  </wp:positionV>
                  <wp:extent cx="8890" cy="195580"/>
                  <wp:effectExtent l="0" t="0" r="0" b="0"/>
                  <wp:wrapNone/>
                  <wp:docPr id="14105" name="图片 7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5" name="图片 76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1113608390</wp:posOffset>
                  </wp:positionH>
                  <wp:positionV relativeFrom="paragraph">
                    <wp:posOffset>1113243265</wp:posOffset>
                  </wp:positionV>
                  <wp:extent cx="8890" cy="300990"/>
                  <wp:effectExtent l="0" t="0" r="0" b="0"/>
                  <wp:wrapNone/>
                  <wp:docPr id="14107" name="图片 7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7" name="图片 76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1113798890</wp:posOffset>
                  </wp:positionH>
                  <wp:positionV relativeFrom="paragraph">
                    <wp:posOffset>1113433765</wp:posOffset>
                  </wp:positionV>
                  <wp:extent cx="8890" cy="195580"/>
                  <wp:effectExtent l="0" t="0" r="0" b="0"/>
                  <wp:wrapNone/>
                  <wp:docPr id="14109" name="图片 7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" name="图片 76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1113989390</wp:posOffset>
                  </wp:positionH>
                  <wp:positionV relativeFrom="paragraph">
                    <wp:posOffset>1113624265</wp:posOffset>
                  </wp:positionV>
                  <wp:extent cx="8890" cy="195580"/>
                  <wp:effectExtent l="0" t="0" r="0" b="0"/>
                  <wp:wrapNone/>
                  <wp:docPr id="14111" name="图片 7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1" name="图片 76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1114179890</wp:posOffset>
                  </wp:positionH>
                  <wp:positionV relativeFrom="paragraph">
                    <wp:posOffset>1113814765</wp:posOffset>
                  </wp:positionV>
                  <wp:extent cx="8890" cy="300990"/>
                  <wp:effectExtent l="0" t="0" r="0" b="0"/>
                  <wp:wrapNone/>
                  <wp:docPr id="14113" name="图片 7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3" name="图片 76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1114370390</wp:posOffset>
                  </wp:positionH>
                  <wp:positionV relativeFrom="paragraph">
                    <wp:posOffset>1114005265</wp:posOffset>
                  </wp:positionV>
                  <wp:extent cx="8890" cy="195580"/>
                  <wp:effectExtent l="0" t="0" r="0" b="0"/>
                  <wp:wrapNone/>
                  <wp:docPr id="14115" name="图片 7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" name="图片 76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1114560890</wp:posOffset>
                  </wp:positionH>
                  <wp:positionV relativeFrom="paragraph">
                    <wp:posOffset>1114195765</wp:posOffset>
                  </wp:positionV>
                  <wp:extent cx="8890" cy="195580"/>
                  <wp:effectExtent l="0" t="0" r="0" b="0"/>
                  <wp:wrapNone/>
                  <wp:docPr id="14117" name="图片 7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7" name="图片 76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1114751390</wp:posOffset>
                  </wp:positionH>
                  <wp:positionV relativeFrom="paragraph">
                    <wp:posOffset>1114386265</wp:posOffset>
                  </wp:positionV>
                  <wp:extent cx="8890" cy="300990"/>
                  <wp:effectExtent l="0" t="0" r="0" b="0"/>
                  <wp:wrapNone/>
                  <wp:docPr id="14119" name="图片 7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9" name="图片 76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1114941890</wp:posOffset>
                  </wp:positionH>
                  <wp:positionV relativeFrom="paragraph">
                    <wp:posOffset>1114576765</wp:posOffset>
                  </wp:positionV>
                  <wp:extent cx="8890" cy="195580"/>
                  <wp:effectExtent l="0" t="0" r="0" b="0"/>
                  <wp:wrapNone/>
                  <wp:docPr id="14121" name="图片 7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1" name="图片 76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1115132390</wp:posOffset>
                  </wp:positionH>
                  <wp:positionV relativeFrom="paragraph">
                    <wp:posOffset>1114767265</wp:posOffset>
                  </wp:positionV>
                  <wp:extent cx="8890" cy="195580"/>
                  <wp:effectExtent l="0" t="0" r="0" b="0"/>
                  <wp:wrapNone/>
                  <wp:docPr id="14123" name="图片 7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图片 76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1115322890</wp:posOffset>
                  </wp:positionH>
                  <wp:positionV relativeFrom="paragraph">
                    <wp:posOffset>1114957765</wp:posOffset>
                  </wp:positionV>
                  <wp:extent cx="8890" cy="195580"/>
                  <wp:effectExtent l="0" t="0" r="0" b="0"/>
                  <wp:wrapNone/>
                  <wp:docPr id="14125" name="图片 7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5" name="图片 76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1115513390</wp:posOffset>
                  </wp:positionH>
                  <wp:positionV relativeFrom="paragraph">
                    <wp:posOffset>1115148265</wp:posOffset>
                  </wp:positionV>
                  <wp:extent cx="8890" cy="195580"/>
                  <wp:effectExtent l="0" t="0" r="0" b="0"/>
                  <wp:wrapNone/>
                  <wp:docPr id="14127" name="图片 7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7" name="图片 76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1115703890</wp:posOffset>
                  </wp:positionH>
                  <wp:positionV relativeFrom="paragraph">
                    <wp:posOffset>1115338765</wp:posOffset>
                  </wp:positionV>
                  <wp:extent cx="8890" cy="300990"/>
                  <wp:effectExtent l="0" t="0" r="0" b="0"/>
                  <wp:wrapNone/>
                  <wp:docPr id="14129" name="图片 7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9" name="图片 76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1115894390</wp:posOffset>
                  </wp:positionH>
                  <wp:positionV relativeFrom="paragraph">
                    <wp:posOffset>1115529265</wp:posOffset>
                  </wp:positionV>
                  <wp:extent cx="8890" cy="195580"/>
                  <wp:effectExtent l="0" t="0" r="0" b="0"/>
                  <wp:wrapNone/>
                  <wp:docPr id="14131" name="图片 7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" name="图片 76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1116084890</wp:posOffset>
                  </wp:positionH>
                  <wp:positionV relativeFrom="paragraph">
                    <wp:posOffset>1115719765</wp:posOffset>
                  </wp:positionV>
                  <wp:extent cx="8890" cy="195580"/>
                  <wp:effectExtent l="0" t="0" r="0" b="0"/>
                  <wp:wrapNone/>
                  <wp:docPr id="14133" name="图片 7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" name="图片 76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1116275390</wp:posOffset>
                  </wp:positionH>
                  <wp:positionV relativeFrom="paragraph">
                    <wp:posOffset>1115910265</wp:posOffset>
                  </wp:positionV>
                  <wp:extent cx="8890" cy="300990"/>
                  <wp:effectExtent l="0" t="0" r="0" b="0"/>
                  <wp:wrapNone/>
                  <wp:docPr id="14135" name="图片 7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" name="图片 76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1116465890</wp:posOffset>
                  </wp:positionH>
                  <wp:positionV relativeFrom="paragraph">
                    <wp:posOffset>1116100765</wp:posOffset>
                  </wp:positionV>
                  <wp:extent cx="8890" cy="195580"/>
                  <wp:effectExtent l="0" t="0" r="0" b="0"/>
                  <wp:wrapNone/>
                  <wp:docPr id="14137" name="图片 7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7" name="图片 76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1116656390</wp:posOffset>
                  </wp:positionH>
                  <wp:positionV relativeFrom="paragraph">
                    <wp:posOffset>1116291265</wp:posOffset>
                  </wp:positionV>
                  <wp:extent cx="8890" cy="195580"/>
                  <wp:effectExtent l="0" t="0" r="0" b="0"/>
                  <wp:wrapNone/>
                  <wp:docPr id="14139" name="图片 7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" name="图片 76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1116846890</wp:posOffset>
                  </wp:positionH>
                  <wp:positionV relativeFrom="paragraph">
                    <wp:posOffset>1116481765</wp:posOffset>
                  </wp:positionV>
                  <wp:extent cx="8890" cy="300990"/>
                  <wp:effectExtent l="0" t="0" r="0" b="0"/>
                  <wp:wrapNone/>
                  <wp:docPr id="14141" name="图片 7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1" name="图片 76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1117037390</wp:posOffset>
                  </wp:positionH>
                  <wp:positionV relativeFrom="paragraph">
                    <wp:posOffset>1116672265</wp:posOffset>
                  </wp:positionV>
                  <wp:extent cx="8890" cy="195580"/>
                  <wp:effectExtent l="0" t="0" r="0" b="0"/>
                  <wp:wrapNone/>
                  <wp:docPr id="14143" name="图片 7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3" name="图片 76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1117227890</wp:posOffset>
                  </wp:positionH>
                  <wp:positionV relativeFrom="paragraph">
                    <wp:posOffset>1116862765</wp:posOffset>
                  </wp:positionV>
                  <wp:extent cx="8890" cy="195580"/>
                  <wp:effectExtent l="0" t="0" r="0" b="0"/>
                  <wp:wrapNone/>
                  <wp:docPr id="14145" name="图片 7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" name="图片 76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1117418390</wp:posOffset>
                  </wp:positionH>
                  <wp:positionV relativeFrom="paragraph">
                    <wp:posOffset>1117053265</wp:posOffset>
                  </wp:positionV>
                  <wp:extent cx="8890" cy="195580"/>
                  <wp:effectExtent l="0" t="0" r="0" b="0"/>
                  <wp:wrapNone/>
                  <wp:docPr id="14147" name="图片 7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7" name="图片 76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1117608890</wp:posOffset>
                  </wp:positionH>
                  <wp:positionV relativeFrom="paragraph">
                    <wp:posOffset>1117243765</wp:posOffset>
                  </wp:positionV>
                  <wp:extent cx="8890" cy="195580"/>
                  <wp:effectExtent l="0" t="0" r="0" b="0"/>
                  <wp:wrapNone/>
                  <wp:docPr id="14149" name="图片 7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9" name="图片 76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1117799390</wp:posOffset>
                  </wp:positionH>
                  <wp:positionV relativeFrom="paragraph">
                    <wp:posOffset>1117434265</wp:posOffset>
                  </wp:positionV>
                  <wp:extent cx="8890" cy="300990"/>
                  <wp:effectExtent l="0" t="0" r="0" b="0"/>
                  <wp:wrapNone/>
                  <wp:docPr id="14151" name="图片 7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" name="图片 76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1117989890</wp:posOffset>
                  </wp:positionH>
                  <wp:positionV relativeFrom="paragraph">
                    <wp:posOffset>1117624765</wp:posOffset>
                  </wp:positionV>
                  <wp:extent cx="8890" cy="195580"/>
                  <wp:effectExtent l="0" t="0" r="0" b="0"/>
                  <wp:wrapNone/>
                  <wp:docPr id="14153" name="图片 7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3" name="图片 76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1118180390</wp:posOffset>
                  </wp:positionH>
                  <wp:positionV relativeFrom="paragraph">
                    <wp:posOffset>1117815265</wp:posOffset>
                  </wp:positionV>
                  <wp:extent cx="8890" cy="196850"/>
                  <wp:effectExtent l="0" t="0" r="0" b="0"/>
                  <wp:wrapNone/>
                  <wp:docPr id="14155" name="图片 7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5" name="图片 76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1118370890</wp:posOffset>
                  </wp:positionH>
                  <wp:positionV relativeFrom="paragraph">
                    <wp:posOffset>1118005765</wp:posOffset>
                  </wp:positionV>
                  <wp:extent cx="8890" cy="306070"/>
                  <wp:effectExtent l="0" t="0" r="0" b="0"/>
                  <wp:wrapNone/>
                  <wp:docPr id="14157" name="图片 7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7" name="图片 76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1118561390</wp:posOffset>
                  </wp:positionH>
                  <wp:positionV relativeFrom="paragraph">
                    <wp:posOffset>1118196265</wp:posOffset>
                  </wp:positionV>
                  <wp:extent cx="8890" cy="196850"/>
                  <wp:effectExtent l="0" t="0" r="0" b="0"/>
                  <wp:wrapNone/>
                  <wp:docPr id="14159" name="图片 7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9" name="图片 76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1118751890</wp:posOffset>
                  </wp:positionH>
                  <wp:positionV relativeFrom="paragraph">
                    <wp:posOffset>1118386765</wp:posOffset>
                  </wp:positionV>
                  <wp:extent cx="8890" cy="196850"/>
                  <wp:effectExtent l="0" t="0" r="0" b="0"/>
                  <wp:wrapNone/>
                  <wp:docPr id="14161" name="图片 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" name="图片 76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1118942390</wp:posOffset>
                  </wp:positionH>
                  <wp:positionV relativeFrom="paragraph">
                    <wp:posOffset>1118577265</wp:posOffset>
                  </wp:positionV>
                  <wp:extent cx="8890" cy="306070"/>
                  <wp:effectExtent l="0" t="0" r="0" b="0"/>
                  <wp:wrapNone/>
                  <wp:docPr id="14163" name="图片 7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3" name="图片 76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1119132890</wp:posOffset>
                  </wp:positionH>
                  <wp:positionV relativeFrom="paragraph">
                    <wp:posOffset>1118767765</wp:posOffset>
                  </wp:positionV>
                  <wp:extent cx="8890" cy="196850"/>
                  <wp:effectExtent l="0" t="0" r="0" b="0"/>
                  <wp:wrapNone/>
                  <wp:docPr id="14165" name="图片 7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5" name="图片 76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1119323390</wp:posOffset>
                  </wp:positionH>
                  <wp:positionV relativeFrom="paragraph">
                    <wp:posOffset>1118958265</wp:posOffset>
                  </wp:positionV>
                  <wp:extent cx="8890" cy="196850"/>
                  <wp:effectExtent l="0" t="0" r="0" b="0"/>
                  <wp:wrapNone/>
                  <wp:docPr id="14167" name="图片 7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" name="图片 76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1119513890</wp:posOffset>
                  </wp:positionH>
                  <wp:positionV relativeFrom="paragraph">
                    <wp:posOffset>1119148765</wp:posOffset>
                  </wp:positionV>
                  <wp:extent cx="8890" cy="196850"/>
                  <wp:effectExtent l="0" t="0" r="0" b="0"/>
                  <wp:wrapNone/>
                  <wp:docPr id="14169" name="图片 7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9" name="图片 76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1119704390</wp:posOffset>
                  </wp:positionH>
                  <wp:positionV relativeFrom="paragraph">
                    <wp:posOffset>1119339265</wp:posOffset>
                  </wp:positionV>
                  <wp:extent cx="8890" cy="196850"/>
                  <wp:effectExtent l="0" t="0" r="0" b="0"/>
                  <wp:wrapNone/>
                  <wp:docPr id="14171" name="图片 7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1" name="图片 76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1119894890</wp:posOffset>
                  </wp:positionH>
                  <wp:positionV relativeFrom="paragraph">
                    <wp:posOffset>1119529765</wp:posOffset>
                  </wp:positionV>
                  <wp:extent cx="8890" cy="306070"/>
                  <wp:effectExtent l="0" t="0" r="0" b="0"/>
                  <wp:wrapNone/>
                  <wp:docPr id="14173" name="图片 7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" name="图片 76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1120085390</wp:posOffset>
                  </wp:positionH>
                  <wp:positionV relativeFrom="paragraph">
                    <wp:posOffset>1119720265</wp:posOffset>
                  </wp:positionV>
                  <wp:extent cx="8890" cy="196850"/>
                  <wp:effectExtent l="0" t="0" r="0" b="0"/>
                  <wp:wrapNone/>
                  <wp:docPr id="14175" name="图片 7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" name="图片 76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1120275890</wp:posOffset>
                  </wp:positionH>
                  <wp:positionV relativeFrom="paragraph">
                    <wp:posOffset>1119910765</wp:posOffset>
                  </wp:positionV>
                  <wp:extent cx="8890" cy="196850"/>
                  <wp:effectExtent l="0" t="0" r="0" b="0"/>
                  <wp:wrapNone/>
                  <wp:docPr id="14177" name="图片 7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7" name="图片 76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1120466390</wp:posOffset>
                  </wp:positionH>
                  <wp:positionV relativeFrom="paragraph">
                    <wp:posOffset>1120101265</wp:posOffset>
                  </wp:positionV>
                  <wp:extent cx="8890" cy="306070"/>
                  <wp:effectExtent l="0" t="0" r="0" b="0"/>
                  <wp:wrapNone/>
                  <wp:docPr id="14179" name="图片 7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" name="图片 76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1120656890</wp:posOffset>
                  </wp:positionH>
                  <wp:positionV relativeFrom="paragraph">
                    <wp:posOffset>1120291765</wp:posOffset>
                  </wp:positionV>
                  <wp:extent cx="8890" cy="196850"/>
                  <wp:effectExtent l="0" t="0" r="0" b="0"/>
                  <wp:wrapNone/>
                  <wp:docPr id="14181" name="图片 7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1" name="图片 76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1120847390</wp:posOffset>
                  </wp:positionH>
                  <wp:positionV relativeFrom="paragraph">
                    <wp:posOffset>1120482265</wp:posOffset>
                  </wp:positionV>
                  <wp:extent cx="8890" cy="196850"/>
                  <wp:effectExtent l="0" t="0" r="0" b="0"/>
                  <wp:wrapNone/>
                  <wp:docPr id="14183" name="图片 7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3" name="图片 76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1121037890</wp:posOffset>
                  </wp:positionH>
                  <wp:positionV relativeFrom="paragraph">
                    <wp:posOffset>1120672765</wp:posOffset>
                  </wp:positionV>
                  <wp:extent cx="8890" cy="306070"/>
                  <wp:effectExtent l="0" t="0" r="0" b="0"/>
                  <wp:wrapNone/>
                  <wp:docPr id="14185" name="图片 7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5" name="图片 76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1121228390</wp:posOffset>
                  </wp:positionH>
                  <wp:positionV relativeFrom="paragraph">
                    <wp:posOffset>1120863265</wp:posOffset>
                  </wp:positionV>
                  <wp:extent cx="8890" cy="196850"/>
                  <wp:effectExtent l="0" t="0" r="0" b="0"/>
                  <wp:wrapNone/>
                  <wp:docPr id="14187" name="图片 7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" name="图片 76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1121418890</wp:posOffset>
                  </wp:positionH>
                  <wp:positionV relativeFrom="paragraph">
                    <wp:posOffset>1121053765</wp:posOffset>
                  </wp:positionV>
                  <wp:extent cx="8890" cy="196850"/>
                  <wp:effectExtent l="0" t="0" r="0" b="0"/>
                  <wp:wrapNone/>
                  <wp:docPr id="14189" name="图片 7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9" name="图片 76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1121609390</wp:posOffset>
                  </wp:positionH>
                  <wp:positionV relativeFrom="paragraph">
                    <wp:posOffset>1121244265</wp:posOffset>
                  </wp:positionV>
                  <wp:extent cx="8890" cy="196850"/>
                  <wp:effectExtent l="0" t="0" r="0" b="0"/>
                  <wp:wrapNone/>
                  <wp:docPr id="14191" name="图片 7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1" name="图片 76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1121799890</wp:posOffset>
                  </wp:positionH>
                  <wp:positionV relativeFrom="paragraph">
                    <wp:posOffset>1121434765</wp:posOffset>
                  </wp:positionV>
                  <wp:extent cx="8890" cy="196850"/>
                  <wp:effectExtent l="0" t="0" r="0" b="0"/>
                  <wp:wrapNone/>
                  <wp:docPr id="14193" name="图片 7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3" name="图片 76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1121991025</wp:posOffset>
                  </wp:positionH>
                  <wp:positionV relativeFrom="paragraph">
                    <wp:posOffset>1121625265</wp:posOffset>
                  </wp:positionV>
                  <wp:extent cx="8890" cy="306070"/>
                  <wp:effectExtent l="0" t="0" r="0" b="0"/>
                  <wp:wrapNone/>
                  <wp:docPr id="14195" name="图片 7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" name="图片 76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1122180890</wp:posOffset>
                  </wp:positionH>
                  <wp:positionV relativeFrom="paragraph">
                    <wp:posOffset>1121815765</wp:posOffset>
                  </wp:positionV>
                  <wp:extent cx="8890" cy="196850"/>
                  <wp:effectExtent l="0" t="0" r="0" b="0"/>
                  <wp:wrapNone/>
                  <wp:docPr id="14197" name="图片 7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7" name="图片 76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1122371390</wp:posOffset>
                  </wp:positionH>
                  <wp:positionV relativeFrom="paragraph">
                    <wp:posOffset>1122006265</wp:posOffset>
                  </wp:positionV>
                  <wp:extent cx="8890" cy="196850"/>
                  <wp:effectExtent l="0" t="0" r="0" b="0"/>
                  <wp:wrapNone/>
                  <wp:docPr id="14199" name="图片 7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" name="图片 76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1122561890</wp:posOffset>
                  </wp:positionH>
                  <wp:positionV relativeFrom="paragraph">
                    <wp:posOffset>1122196765</wp:posOffset>
                  </wp:positionV>
                  <wp:extent cx="8890" cy="306070"/>
                  <wp:effectExtent l="0" t="0" r="0" b="0"/>
                  <wp:wrapNone/>
                  <wp:docPr id="14201" name="图片 7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" name="图片 76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1122752390</wp:posOffset>
                  </wp:positionH>
                  <wp:positionV relativeFrom="paragraph">
                    <wp:posOffset>1122387265</wp:posOffset>
                  </wp:positionV>
                  <wp:extent cx="8890" cy="196850"/>
                  <wp:effectExtent l="0" t="0" r="0" b="0"/>
                  <wp:wrapNone/>
                  <wp:docPr id="14203" name="图片 7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" name="图片 76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1122942890</wp:posOffset>
                  </wp:positionH>
                  <wp:positionV relativeFrom="paragraph">
                    <wp:posOffset>1122577765</wp:posOffset>
                  </wp:positionV>
                  <wp:extent cx="8890" cy="196850"/>
                  <wp:effectExtent l="0" t="0" r="0" b="0"/>
                  <wp:wrapNone/>
                  <wp:docPr id="14205" name="图片 7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5" name="图片 76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1123133390</wp:posOffset>
                  </wp:positionH>
                  <wp:positionV relativeFrom="paragraph">
                    <wp:posOffset>1122768265</wp:posOffset>
                  </wp:positionV>
                  <wp:extent cx="8890" cy="306070"/>
                  <wp:effectExtent l="0" t="0" r="0" b="0"/>
                  <wp:wrapNone/>
                  <wp:docPr id="14207" name="图片 7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" name="图片 76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1123323890</wp:posOffset>
                  </wp:positionH>
                  <wp:positionV relativeFrom="paragraph">
                    <wp:posOffset>1122958765</wp:posOffset>
                  </wp:positionV>
                  <wp:extent cx="8890" cy="196850"/>
                  <wp:effectExtent l="0" t="0" r="0" b="0"/>
                  <wp:wrapNone/>
                  <wp:docPr id="14209" name="图片 7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" name="图片 76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1123514390</wp:posOffset>
                  </wp:positionH>
                  <wp:positionV relativeFrom="paragraph">
                    <wp:posOffset>1123149265</wp:posOffset>
                  </wp:positionV>
                  <wp:extent cx="8890" cy="196850"/>
                  <wp:effectExtent l="0" t="0" r="0" b="0"/>
                  <wp:wrapNone/>
                  <wp:docPr id="14211" name="图片 7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" name="图片 76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1123704890</wp:posOffset>
                  </wp:positionH>
                  <wp:positionV relativeFrom="paragraph">
                    <wp:posOffset>1123339765</wp:posOffset>
                  </wp:positionV>
                  <wp:extent cx="8890" cy="196850"/>
                  <wp:effectExtent l="0" t="0" r="0" b="0"/>
                  <wp:wrapNone/>
                  <wp:docPr id="14213" name="图片 7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3" name="图片 76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1123895390</wp:posOffset>
                  </wp:positionH>
                  <wp:positionV relativeFrom="paragraph">
                    <wp:posOffset>1123530265</wp:posOffset>
                  </wp:positionV>
                  <wp:extent cx="8890" cy="196850"/>
                  <wp:effectExtent l="0" t="0" r="0" b="0"/>
                  <wp:wrapNone/>
                  <wp:docPr id="14215" name="图片 7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5" name="图片 76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1124085890</wp:posOffset>
                  </wp:positionH>
                  <wp:positionV relativeFrom="paragraph">
                    <wp:posOffset>1123720765</wp:posOffset>
                  </wp:positionV>
                  <wp:extent cx="8890" cy="306070"/>
                  <wp:effectExtent l="0" t="0" r="0" b="0"/>
                  <wp:wrapNone/>
                  <wp:docPr id="14217" name="图片 7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7" name="图片 76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1124276390</wp:posOffset>
                  </wp:positionH>
                  <wp:positionV relativeFrom="paragraph">
                    <wp:posOffset>1123911265</wp:posOffset>
                  </wp:positionV>
                  <wp:extent cx="8890" cy="196850"/>
                  <wp:effectExtent l="0" t="0" r="0" b="0"/>
                  <wp:wrapNone/>
                  <wp:docPr id="14219" name="图片 7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9" name="图片 76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1124466890</wp:posOffset>
                  </wp:positionH>
                  <wp:positionV relativeFrom="paragraph">
                    <wp:posOffset>1124101765</wp:posOffset>
                  </wp:positionV>
                  <wp:extent cx="8890" cy="196850"/>
                  <wp:effectExtent l="0" t="0" r="0" b="0"/>
                  <wp:wrapNone/>
                  <wp:docPr id="14221" name="图片 7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1" name="图片 76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1124657390</wp:posOffset>
                  </wp:positionH>
                  <wp:positionV relativeFrom="paragraph">
                    <wp:posOffset>1124292265</wp:posOffset>
                  </wp:positionV>
                  <wp:extent cx="8890" cy="306070"/>
                  <wp:effectExtent l="0" t="0" r="0" b="0"/>
                  <wp:wrapNone/>
                  <wp:docPr id="14223" name="图片 7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3" name="图片 76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1124847890</wp:posOffset>
                  </wp:positionH>
                  <wp:positionV relativeFrom="paragraph">
                    <wp:posOffset>1124482765</wp:posOffset>
                  </wp:positionV>
                  <wp:extent cx="8890" cy="196850"/>
                  <wp:effectExtent l="0" t="0" r="0" b="0"/>
                  <wp:wrapNone/>
                  <wp:docPr id="14225" name="图片 7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" name="图片 76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1125038390</wp:posOffset>
                  </wp:positionH>
                  <wp:positionV relativeFrom="paragraph">
                    <wp:posOffset>1124673265</wp:posOffset>
                  </wp:positionV>
                  <wp:extent cx="8890" cy="196850"/>
                  <wp:effectExtent l="0" t="0" r="0" b="0"/>
                  <wp:wrapNone/>
                  <wp:docPr id="14227" name="图片 7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7" name="图片 77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1125228890</wp:posOffset>
                  </wp:positionH>
                  <wp:positionV relativeFrom="paragraph">
                    <wp:posOffset>1124863765</wp:posOffset>
                  </wp:positionV>
                  <wp:extent cx="8890" cy="306070"/>
                  <wp:effectExtent l="0" t="0" r="0" b="0"/>
                  <wp:wrapNone/>
                  <wp:docPr id="14229" name="图片 7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" name="图片 77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1125419390</wp:posOffset>
                  </wp:positionH>
                  <wp:positionV relativeFrom="paragraph">
                    <wp:posOffset>1125054265</wp:posOffset>
                  </wp:positionV>
                  <wp:extent cx="8890" cy="196850"/>
                  <wp:effectExtent l="0" t="0" r="0" b="0"/>
                  <wp:wrapNone/>
                  <wp:docPr id="14231" name="图片 7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" name="图片 77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1125609890</wp:posOffset>
                  </wp:positionH>
                  <wp:positionV relativeFrom="paragraph">
                    <wp:posOffset>1125244765</wp:posOffset>
                  </wp:positionV>
                  <wp:extent cx="8890" cy="196850"/>
                  <wp:effectExtent l="0" t="0" r="0" b="0"/>
                  <wp:wrapNone/>
                  <wp:docPr id="14233" name="图片 7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3" name="图片 77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1125800390</wp:posOffset>
                  </wp:positionH>
                  <wp:positionV relativeFrom="paragraph">
                    <wp:posOffset>1125435265</wp:posOffset>
                  </wp:positionV>
                  <wp:extent cx="8890" cy="196850"/>
                  <wp:effectExtent l="0" t="0" r="0" b="0"/>
                  <wp:wrapNone/>
                  <wp:docPr id="14235" name="图片 7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5" name="图片 77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1125990890</wp:posOffset>
                  </wp:positionH>
                  <wp:positionV relativeFrom="paragraph">
                    <wp:posOffset>1125625765</wp:posOffset>
                  </wp:positionV>
                  <wp:extent cx="8890" cy="196850"/>
                  <wp:effectExtent l="0" t="0" r="0" b="0"/>
                  <wp:wrapNone/>
                  <wp:docPr id="14237" name="图片 7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" name="图片 77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1126181390</wp:posOffset>
                  </wp:positionH>
                  <wp:positionV relativeFrom="paragraph">
                    <wp:posOffset>1125816265</wp:posOffset>
                  </wp:positionV>
                  <wp:extent cx="8890" cy="306070"/>
                  <wp:effectExtent l="0" t="0" r="0" b="0"/>
                  <wp:wrapNone/>
                  <wp:docPr id="14239" name="图片 7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9" name="图片 77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1126371890</wp:posOffset>
                  </wp:positionH>
                  <wp:positionV relativeFrom="paragraph">
                    <wp:posOffset>1126006765</wp:posOffset>
                  </wp:positionV>
                  <wp:extent cx="8890" cy="196850"/>
                  <wp:effectExtent l="0" t="0" r="0" b="0"/>
                  <wp:wrapNone/>
                  <wp:docPr id="14241" name="图片 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1" name="图片 77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1126562390</wp:posOffset>
                  </wp:positionH>
                  <wp:positionV relativeFrom="paragraph">
                    <wp:posOffset>1126197265</wp:posOffset>
                  </wp:positionV>
                  <wp:extent cx="10160" cy="347980"/>
                  <wp:effectExtent l="0" t="0" r="0" b="0"/>
                  <wp:wrapNone/>
                  <wp:docPr id="14243" name="图片 7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3" name="图片 77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1126752890</wp:posOffset>
                  </wp:positionH>
                  <wp:positionV relativeFrom="paragraph">
                    <wp:posOffset>1126387765</wp:posOffset>
                  </wp:positionV>
                  <wp:extent cx="10160" cy="347980"/>
                  <wp:effectExtent l="0" t="0" r="0" b="0"/>
                  <wp:wrapNone/>
                  <wp:docPr id="14245" name="图片 7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" name="图片 77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1126943390</wp:posOffset>
                  </wp:positionH>
                  <wp:positionV relativeFrom="paragraph">
                    <wp:posOffset>1126578265</wp:posOffset>
                  </wp:positionV>
                  <wp:extent cx="10160" cy="347980"/>
                  <wp:effectExtent l="0" t="0" r="0" b="0"/>
                  <wp:wrapNone/>
                  <wp:docPr id="14247" name="图片 7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" name="图片 77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1127133890</wp:posOffset>
                  </wp:positionH>
                  <wp:positionV relativeFrom="paragraph">
                    <wp:posOffset>1126768765</wp:posOffset>
                  </wp:positionV>
                  <wp:extent cx="5080" cy="196850"/>
                  <wp:effectExtent l="0" t="0" r="0" b="0"/>
                  <wp:wrapNone/>
                  <wp:docPr id="14249" name="图片 7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9" name="图片 77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1127324390</wp:posOffset>
                  </wp:positionH>
                  <wp:positionV relativeFrom="paragraph">
                    <wp:posOffset>1126959265</wp:posOffset>
                  </wp:positionV>
                  <wp:extent cx="5080" cy="306070"/>
                  <wp:effectExtent l="0" t="0" r="0" b="0"/>
                  <wp:wrapNone/>
                  <wp:docPr id="14251" name="图片 7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1" name="图片 77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1127514890</wp:posOffset>
                  </wp:positionH>
                  <wp:positionV relativeFrom="paragraph">
                    <wp:posOffset>1127149765</wp:posOffset>
                  </wp:positionV>
                  <wp:extent cx="5080" cy="196850"/>
                  <wp:effectExtent l="0" t="0" r="0" b="0"/>
                  <wp:wrapNone/>
                  <wp:docPr id="14253" name="图片 7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3" name="图片 77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1127705390</wp:posOffset>
                  </wp:positionH>
                  <wp:positionV relativeFrom="paragraph">
                    <wp:posOffset>1127340265</wp:posOffset>
                  </wp:positionV>
                  <wp:extent cx="5080" cy="196850"/>
                  <wp:effectExtent l="0" t="0" r="0" b="0"/>
                  <wp:wrapNone/>
                  <wp:docPr id="14255" name="图片 7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5" name="图片 77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1127895890</wp:posOffset>
                  </wp:positionH>
                  <wp:positionV relativeFrom="paragraph">
                    <wp:posOffset>1127530765</wp:posOffset>
                  </wp:positionV>
                  <wp:extent cx="5080" cy="306070"/>
                  <wp:effectExtent l="0" t="0" r="0" b="0"/>
                  <wp:wrapNone/>
                  <wp:docPr id="14257" name="图片 7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7" name="图片 77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1128086390</wp:posOffset>
                  </wp:positionH>
                  <wp:positionV relativeFrom="paragraph">
                    <wp:posOffset>1127721265</wp:posOffset>
                  </wp:positionV>
                  <wp:extent cx="5080" cy="196850"/>
                  <wp:effectExtent l="0" t="0" r="0" b="0"/>
                  <wp:wrapNone/>
                  <wp:docPr id="14259" name="图片 7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" name="图片 77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1128276890</wp:posOffset>
                  </wp:positionH>
                  <wp:positionV relativeFrom="paragraph">
                    <wp:posOffset>1127911765</wp:posOffset>
                  </wp:positionV>
                  <wp:extent cx="5080" cy="196850"/>
                  <wp:effectExtent l="0" t="0" r="0" b="0"/>
                  <wp:wrapNone/>
                  <wp:docPr id="14261" name="图片 7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" name="图片 77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1128467390</wp:posOffset>
                  </wp:positionH>
                  <wp:positionV relativeFrom="paragraph">
                    <wp:posOffset>1128102265</wp:posOffset>
                  </wp:positionV>
                  <wp:extent cx="5080" cy="196850"/>
                  <wp:effectExtent l="0" t="0" r="0" b="0"/>
                  <wp:wrapNone/>
                  <wp:docPr id="14263" name="图片 7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" name="图片 77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1128657890</wp:posOffset>
                  </wp:positionH>
                  <wp:positionV relativeFrom="paragraph">
                    <wp:posOffset>1128292765</wp:posOffset>
                  </wp:positionV>
                  <wp:extent cx="5080" cy="196850"/>
                  <wp:effectExtent l="0" t="0" r="0" b="0"/>
                  <wp:wrapNone/>
                  <wp:docPr id="14265" name="图片 7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" name="图片 77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1128848390</wp:posOffset>
                  </wp:positionH>
                  <wp:positionV relativeFrom="paragraph">
                    <wp:posOffset>1128483265</wp:posOffset>
                  </wp:positionV>
                  <wp:extent cx="5080" cy="195580"/>
                  <wp:effectExtent l="0" t="0" r="0" b="0"/>
                  <wp:wrapNone/>
                  <wp:docPr id="14267" name="图片 7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7" name="图片 77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1129038890</wp:posOffset>
                  </wp:positionH>
                  <wp:positionV relativeFrom="paragraph">
                    <wp:posOffset>1128673765</wp:posOffset>
                  </wp:positionV>
                  <wp:extent cx="5080" cy="306070"/>
                  <wp:effectExtent l="0" t="0" r="0" b="0"/>
                  <wp:wrapNone/>
                  <wp:docPr id="14269" name="图片 7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" name="图片 77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1129229390</wp:posOffset>
                  </wp:positionH>
                  <wp:positionV relativeFrom="paragraph">
                    <wp:posOffset>1128864265</wp:posOffset>
                  </wp:positionV>
                  <wp:extent cx="5080" cy="196850"/>
                  <wp:effectExtent l="0" t="0" r="0" b="0"/>
                  <wp:wrapNone/>
                  <wp:docPr id="14271" name="图片 7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1" name="图片 77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1129419890</wp:posOffset>
                  </wp:positionH>
                  <wp:positionV relativeFrom="paragraph">
                    <wp:posOffset>1129054765</wp:posOffset>
                  </wp:positionV>
                  <wp:extent cx="5080" cy="196850"/>
                  <wp:effectExtent l="0" t="0" r="0" b="0"/>
                  <wp:wrapNone/>
                  <wp:docPr id="14273" name="图片 7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3" name="图片 77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1129610390</wp:posOffset>
                  </wp:positionH>
                  <wp:positionV relativeFrom="paragraph">
                    <wp:posOffset>1129245265</wp:posOffset>
                  </wp:positionV>
                  <wp:extent cx="5080" cy="306070"/>
                  <wp:effectExtent l="0" t="0" r="0" b="0"/>
                  <wp:wrapNone/>
                  <wp:docPr id="14275" name="图片 7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" name="图片 77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1129800890</wp:posOffset>
                  </wp:positionH>
                  <wp:positionV relativeFrom="paragraph">
                    <wp:posOffset>1129435765</wp:posOffset>
                  </wp:positionV>
                  <wp:extent cx="5080" cy="196850"/>
                  <wp:effectExtent l="0" t="0" r="0" b="0"/>
                  <wp:wrapNone/>
                  <wp:docPr id="14277" name="图片 7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7" name="图片 77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1129991390</wp:posOffset>
                  </wp:positionH>
                  <wp:positionV relativeFrom="paragraph">
                    <wp:posOffset>1129626265</wp:posOffset>
                  </wp:positionV>
                  <wp:extent cx="5080" cy="196850"/>
                  <wp:effectExtent l="0" t="0" r="0" b="0"/>
                  <wp:wrapNone/>
                  <wp:docPr id="14279" name="图片 7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9" name="图片 77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1130181890</wp:posOffset>
                  </wp:positionH>
                  <wp:positionV relativeFrom="paragraph">
                    <wp:posOffset>1129816765</wp:posOffset>
                  </wp:positionV>
                  <wp:extent cx="5080" cy="306070"/>
                  <wp:effectExtent l="0" t="0" r="0" b="0"/>
                  <wp:wrapNone/>
                  <wp:docPr id="14281" name="图片 7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1" name="图片 77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1130372390</wp:posOffset>
                  </wp:positionH>
                  <wp:positionV relativeFrom="paragraph">
                    <wp:posOffset>1130007265</wp:posOffset>
                  </wp:positionV>
                  <wp:extent cx="5080" cy="196850"/>
                  <wp:effectExtent l="0" t="0" r="0" b="0"/>
                  <wp:wrapNone/>
                  <wp:docPr id="14283" name="图片 7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" name="图片 77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1130562890</wp:posOffset>
                  </wp:positionH>
                  <wp:positionV relativeFrom="paragraph">
                    <wp:posOffset>1130197765</wp:posOffset>
                  </wp:positionV>
                  <wp:extent cx="5080" cy="196850"/>
                  <wp:effectExtent l="0" t="0" r="0" b="0"/>
                  <wp:wrapNone/>
                  <wp:docPr id="14285" name="图片 7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" name="图片 77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1130753390</wp:posOffset>
                  </wp:positionH>
                  <wp:positionV relativeFrom="paragraph">
                    <wp:posOffset>1130388265</wp:posOffset>
                  </wp:positionV>
                  <wp:extent cx="5080" cy="196850"/>
                  <wp:effectExtent l="0" t="0" r="0" b="0"/>
                  <wp:wrapNone/>
                  <wp:docPr id="14287" name="图片 7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" name="图片 77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1130943890</wp:posOffset>
                  </wp:positionH>
                  <wp:positionV relativeFrom="paragraph">
                    <wp:posOffset>1130578765</wp:posOffset>
                  </wp:positionV>
                  <wp:extent cx="5080" cy="196850"/>
                  <wp:effectExtent l="0" t="0" r="0" b="0"/>
                  <wp:wrapNone/>
                  <wp:docPr id="14289" name="图片 7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" name="图片 77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1131134390</wp:posOffset>
                  </wp:positionH>
                  <wp:positionV relativeFrom="paragraph">
                    <wp:posOffset>1130769265</wp:posOffset>
                  </wp:positionV>
                  <wp:extent cx="5080" cy="195580"/>
                  <wp:effectExtent l="0" t="0" r="0" b="0"/>
                  <wp:wrapNone/>
                  <wp:docPr id="14291" name="图片 7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1" name="图片 77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1131324890</wp:posOffset>
                  </wp:positionH>
                  <wp:positionV relativeFrom="paragraph">
                    <wp:posOffset>1130959765</wp:posOffset>
                  </wp:positionV>
                  <wp:extent cx="5080" cy="306070"/>
                  <wp:effectExtent l="0" t="0" r="0" b="0"/>
                  <wp:wrapNone/>
                  <wp:docPr id="14293" name="图片 7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3" name="图片 77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1131515390</wp:posOffset>
                  </wp:positionH>
                  <wp:positionV relativeFrom="paragraph">
                    <wp:posOffset>1131150265</wp:posOffset>
                  </wp:positionV>
                  <wp:extent cx="5080" cy="196850"/>
                  <wp:effectExtent l="0" t="0" r="0" b="0"/>
                  <wp:wrapNone/>
                  <wp:docPr id="14295" name="图片 7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" name="图片 77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1131705890</wp:posOffset>
                  </wp:positionH>
                  <wp:positionV relativeFrom="paragraph">
                    <wp:posOffset>1131340765</wp:posOffset>
                  </wp:positionV>
                  <wp:extent cx="5080" cy="196850"/>
                  <wp:effectExtent l="0" t="0" r="0" b="0"/>
                  <wp:wrapNone/>
                  <wp:docPr id="14297" name="图片 7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7" name="图片 77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1131896390</wp:posOffset>
                  </wp:positionH>
                  <wp:positionV relativeFrom="paragraph">
                    <wp:posOffset>1131531265</wp:posOffset>
                  </wp:positionV>
                  <wp:extent cx="5080" cy="306070"/>
                  <wp:effectExtent l="0" t="0" r="0" b="0"/>
                  <wp:wrapNone/>
                  <wp:docPr id="14299" name="图片 7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图片 77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1132086890</wp:posOffset>
                  </wp:positionH>
                  <wp:positionV relativeFrom="paragraph">
                    <wp:posOffset>1131721765</wp:posOffset>
                  </wp:positionV>
                  <wp:extent cx="5080" cy="196850"/>
                  <wp:effectExtent l="0" t="0" r="0" b="0"/>
                  <wp:wrapNone/>
                  <wp:docPr id="14301" name="图片 7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" name="图片 77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1132277390</wp:posOffset>
                  </wp:positionH>
                  <wp:positionV relativeFrom="paragraph">
                    <wp:posOffset>1131912265</wp:posOffset>
                  </wp:positionV>
                  <wp:extent cx="5080" cy="196850"/>
                  <wp:effectExtent l="0" t="0" r="0" b="0"/>
                  <wp:wrapNone/>
                  <wp:docPr id="14303" name="图片 7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3" name="图片 77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1132467890</wp:posOffset>
                  </wp:positionH>
                  <wp:positionV relativeFrom="paragraph">
                    <wp:posOffset>1132102765</wp:posOffset>
                  </wp:positionV>
                  <wp:extent cx="5080" cy="306070"/>
                  <wp:effectExtent l="0" t="0" r="0" b="0"/>
                  <wp:wrapNone/>
                  <wp:docPr id="14305" name="图片 7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5" name="图片 77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1132658390</wp:posOffset>
                  </wp:positionH>
                  <wp:positionV relativeFrom="paragraph">
                    <wp:posOffset>1132293265</wp:posOffset>
                  </wp:positionV>
                  <wp:extent cx="5080" cy="196850"/>
                  <wp:effectExtent l="0" t="0" r="0" b="0"/>
                  <wp:wrapNone/>
                  <wp:docPr id="14307" name="图片 7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7" name="图片 77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1132848890</wp:posOffset>
                  </wp:positionH>
                  <wp:positionV relativeFrom="paragraph">
                    <wp:posOffset>1132483765</wp:posOffset>
                  </wp:positionV>
                  <wp:extent cx="5080" cy="196850"/>
                  <wp:effectExtent l="0" t="0" r="0" b="0"/>
                  <wp:wrapNone/>
                  <wp:docPr id="14309" name="图片 7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" name="图片 77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1133039390</wp:posOffset>
                  </wp:positionH>
                  <wp:positionV relativeFrom="paragraph">
                    <wp:posOffset>1132674265</wp:posOffset>
                  </wp:positionV>
                  <wp:extent cx="5080" cy="196850"/>
                  <wp:effectExtent l="0" t="0" r="0" b="0"/>
                  <wp:wrapNone/>
                  <wp:docPr id="14311" name="图片 7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1" name="图片 77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1133229890</wp:posOffset>
                  </wp:positionH>
                  <wp:positionV relativeFrom="paragraph">
                    <wp:posOffset>1132864765</wp:posOffset>
                  </wp:positionV>
                  <wp:extent cx="5080" cy="196850"/>
                  <wp:effectExtent l="0" t="0" r="0" b="0"/>
                  <wp:wrapNone/>
                  <wp:docPr id="14313" name="图片 7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" name="图片 77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1133420390</wp:posOffset>
                  </wp:positionH>
                  <wp:positionV relativeFrom="paragraph">
                    <wp:posOffset>1133055265</wp:posOffset>
                  </wp:positionV>
                  <wp:extent cx="5080" cy="195580"/>
                  <wp:effectExtent l="0" t="0" r="0" b="0"/>
                  <wp:wrapNone/>
                  <wp:docPr id="14315" name="图片 7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" name="图片 77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1133610890</wp:posOffset>
                  </wp:positionH>
                  <wp:positionV relativeFrom="paragraph">
                    <wp:posOffset>1133245765</wp:posOffset>
                  </wp:positionV>
                  <wp:extent cx="5080" cy="306070"/>
                  <wp:effectExtent l="0" t="0" r="0" b="0"/>
                  <wp:wrapNone/>
                  <wp:docPr id="14317" name="图片 7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" name="图片 77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1133801390</wp:posOffset>
                  </wp:positionH>
                  <wp:positionV relativeFrom="paragraph">
                    <wp:posOffset>1133436265</wp:posOffset>
                  </wp:positionV>
                  <wp:extent cx="5080" cy="196850"/>
                  <wp:effectExtent l="0" t="0" r="0" b="0"/>
                  <wp:wrapNone/>
                  <wp:docPr id="14319" name="图片 7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" name="图片 77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1133991890</wp:posOffset>
                  </wp:positionH>
                  <wp:positionV relativeFrom="paragraph">
                    <wp:posOffset>1133626765</wp:posOffset>
                  </wp:positionV>
                  <wp:extent cx="5080" cy="196850"/>
                  <wp:effectExtent l="0" t="0" r="0" b="0"/>
                  <wp:wrapNone/>
                  <wp:docPr id="14321" name="图片 7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1" name="图片 77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1134182390</wp:posOffset>
                  </wp:positionH>
                  <wp:positionV relativeFrom="paragraph">
                    <wp:posOffset>1133817265</wp:posOffset>
                  </wp:positionV>
                  <wp:extent cx="5080" cy="306070"/>
                  <wp:effectExtent l="0" t="0" r="0" b="0"/>
                  <wp:wrapNone/>
                  <wp:docPr id="14323" name="图片 7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" name="图片 77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1134372890</wp:posOffset>
                  </wp:positionH>
                  <wp:positionV relativeFrom="paragraph">
                    <wp:posOffset>1134007765</wp:posOffset>
                  </wp:positionV>
                  <wp:extent cx="5080" cy="196850"/>
                  <wp:effectExtent l="0" t="0" r="0" b="0"/>
                  <wp:wrapNone/>
                  <wp:docPr id="14325" name="图片 7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" name="图片 77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1134563390</wp:posOffset>
                  </wp:positionH>
                  <wp:positionV relativeFrom="paragraph">
                    <wp:posOffset>1134198265</wp:posOffset>
                  </wp:positionV>
                  <wp:extent cx="5080" cy="196850"/>
                  <wp:effectExtent l="0" t="0" r="0" b="0"/>
                  <wp:wrapNone/>
                  <wp:docPr id="14327" name="图片 7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7" name="图片 77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1134753890</wp:posOffset>
                  </wp:positionH>
                  <wp:positionV relativeFrom="paragraph">
                    <wp:posOffset>1134388765</wp:posOffset>
                  </wp:positionV>
                  <wp:extent cx="5080" cy="306070"/>
                  <wp:effectExtent l="0" t="0" r="0" b="0"/>
                  <wp:wrapNone/>
                  <wp:docPr id="14329" name="图片 7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9" name="图片 77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1134944390</wp:posOffset>
                  </wp:positionH>
                  <wp:positionV relativeFrom="paragraph">
                    <wp:posOffset>1134579265</wp:posOffset>
                  </wp:positionV>
                  <wp:extent cx="5080" cy="196850"/>
                  <wp:effectExtent l="0" t="0" r="0" b="0"/>
                  <wp:wrapNone/>
                  <wp:docPr id="14331" name="图片 7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" name="图片 77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1135134890</wp:posOffset>
                  </wp:positionH>
                  <wp:positionV relativeFrom="paragraph">
                    <wp:posOffset>1134769765</wp:posOffset>
                  </wp:positionV>
                  <wp:extent cx="5080" cy="196850"/>
                  <wp:effectExtent l="0" t="0" r="0" b="0"/>
                  <wp:wrapNone/>
                  <wp:docPr id="14333" name="图片 7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3" name="图片 77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1135325390</wp:posOffset>
                  </wp:positionH>
                  <wp:positionV relativeFrom="paragraph">
                    <wp:posOffset>1134960265</wp:posOffset>
                  </wp:positionV>
                  <wp:extent cx="5080" cy="196850"/>
                  <wp:effectExtent l="0" t="0" r="0" b="0"/>
                  <wp:wrapNone/>
                  <wp:docPr id="14335" name="图片 7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5" name="图片 77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1135515890</wp:posOffset>
                  </wp:positionH>
                  <wp:positionV relativeFrom="paragraph">
                    <wp:posOffset>1135150765</wp:posOffset>
                  </wp:positionV>
                  <wp:extent cx="5080" cy="196850"/>
                  <wp:effectExtent l="0" t="0" r="0" b="0"/>
                  <wp:wrapNone/>
                  <wp:docPr id="14337" name="图片 7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7" name="图片 77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1135706390</wp:posOffset>
                  </wp:positionH>
                  <wp:positionV relativeFrom="paragraph">
                    <wp:posOffset>1135341265</wp:posOffset>
                  </wp:positionV>
                  <wp:extent cx="5080" cy="195580"/>
                  <wp:effectExtent l="0" t="0" r="0" b="0"/>
                  <wp:wrapNone/>
                  <wp:docPr id="14339" name="图片 7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图片 77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1135896890</wp:posOffset>
                  </wp:positionH>
                  <wp:positionV relativeFrom="paragraph">
                    <wp:posOffset>1135531765</wp:posOffset>
                  </wp:positionV>
                  <wp:extent cx="5080" cy="306070"/>
                  <wp:effectExtent l="0" t="0" r="0" b="0"/>
                  <wp:wrapNone/>
                  <wp:docPr id="14341" name="图片 7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" name="图片 77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1136087390</wp:posOffset>
                  </wp:positionH>
                  <wp:positionV relativeFrom="paragraph">
                    <wp:posOffset>1135722265</wp:posOffset>
                  </wp:positionV>
                  <wp:extent cx="5080" cy="196850"/>
                  <wp:effectExtent l="0" t="0" r="0" b="0"/>
                  <wp:wrapNone/>
                  <wp:docPr id="14343" name="图片 7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3" name="图片 77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1136277890</wp:posOffset>
                  </wp:positionH>
                  <wp:positionV relativeFrom="paragraph">
                    <wp:posOffset>1135912765</wp:posOffset>
                  </wp:positionV>
                  <wp:extent cx="5080" cy="196850"/>
                  <wp:effectExtent l="0" t="0" r="0" b="0"/>
                  <wp:wrapNone/>
                  <wp:docPr id="14345" name="图片 7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" name="图片 77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1136468390</wp:posOffset>
                  </wp:positionH>
                  <wp:positionV relativeFrom="paragraph">
                    <wp:posOffset>1136103265</wp:posOffset>
                  </wp:positionV>
                  <wp:extent cx="5080" cy="306070"/>
                  <wp:effectExtent l="0" t="0" r="0" b="0"/>
                  <wp:wrapNone/>
                  <wp:docPr id="14347" name="图片 7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7" name="图片 776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1136658890</wp:posOffset>
                  </wp:positionH>
                  <wp:positionV relativeFrom="paragraph">
                    <wp:posOffset>1136293765</wp:posOffset>
                  </wp:positionV>
                  <wp:extent cx="5080" cy="196850"/>
                  <wp:effectExtent l="0" t="0" r="0" b="0"/>
                  <wp:wrapNone/>
                  <wp:docPr id="14349" name="图片 7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9" name="图片 776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1136849390</wp:posOffset>
                  </wp:positionH>
                  <wp:positionV relativeFrom="paragraph">
                    <wp:posOffset>1136484265</wp:posOffset>
                  </wp:positionV>
                  <wp:extent cx="5080" cy="196850"/>
                  <wp:effectExtent l="0" t="0" r="0" b="0"/>
                  <wp:wrapNone/>
                  <wp:docPr id="14351" name="图片 7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1" name="图片 776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1137039890</wp:posOffset>
                  </wp:positionH>
                  <wp:positionV relativeFrom="paragraph">
                    <wp:posOffset>1136674765</wp:posOffset>
                  </wp:positionV>
                  <wp:extent cx="5080" cy="306070"/>
                  <wp:effectExtent l="0" t="0" r="0" b="0"/>
                  <wp:wrapNone/>
                  <wp:docPr id="14353" name="图片 7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" name="图片 776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1137230390</wp:posOffset>
                  </wp:positionH>
                  <wp:positionV relativeFrom="paragraph">
                    <wp:posOffset>1136865265</wp:posOffset>
                  </wp:positionV>
                  <wp:extent cx="5080" cy="196850"/>
                  <wp:effectExtent l="0" t="0" r="0" b="0"/>
                  <wp:wrapNone/>
                  <wp:docPr id="14355" name="图片 7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5" name="图片 776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1137420890</wp:posOffset>
                  </wp:positionH>
                  <wp:positionV relativeFrom="paragraph">
                    <wp:posOffset>1137055765</wp:posOffset>
                  </wp:positionV>
                  <wp:extent cx="5080" cy="196850"/>
                  <wp:effectExtent l="0" t="0" r="0" b="0"/>
                  <wp:wrapNone/>
                  <wp:docPr id="14357" name="图片 7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7" name="图片 776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1137611390</wp:posOffset>
                  </wp:positionH>
                  <wp:positionV relativeFrom="paragraph">
                    <wp:posOffset>1137246265</wp:posOffset>
                  </wp:positionV>
                  <wp:extent cx="5080" cy="196850"/>
                  <wp:effectExtent l="0" t="0" r="0" b="0"/>
                  <wp:wrapNone/>
                  <wp:docPr id="14359" name="图片 7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9" name="图片 776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1137801890</wp:posOffset>
                  </wp:positionH>
                  <wp:positionV relativeFrom="paragraph">
                    <wp:posOffset>1137436765</wp:posOffset>
                  </wp:positionV>
                  <wp:extent cx="5080" cy="196850"/>
                  <wp:effectExtent l="0" t="0" r="0" b="0"/>
                  <wp:wrapNone/>
                  <wp:docPr id="14361" name="图片 7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1" name="图片 776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1137992390</wp:posOffset>
                  </wp:positionH>
                  <wp:positionV relativeFrom="paragraph">
                    <wp:posOffset>1137627265</wp:posOffset>
                  </wp:positionV>
                  <wp:extent cx="5080" cy="376555"/>
                  <wp:effectExtent l="0" t="0" r="0" b="0"/>
                  <wp:wrapNone/>
                  <wp:docPr id="14363" name="图片 7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3" name="图片 776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1138182890</wp:posOffset>
                  </wp:positionH>
                  <wp:positionV relativeFrom="paragraph">
                    <wp:posOffset>1137817765</wp:posOffset>
                  </wp:positionV>
                  <wp:extent cx="5080" cy="195580"/>
                  <wp:effectExtent l="0" t="0" r="0" b="0"/>
                  <wp:wrapNone/>
                  <wp:docPr id="14365" name="图片 7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" name="图片 776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1138373390</wp:posOffset>
                  </wp:positionH>
                  <wp:positionV relativeFrom="paragraph">
                    <wp:posOffset>1138008265</wp:posOffset>
                  </wp:positionV>
                  <wp:extent cx="5080" cy="306070"/>
                  <wp:effectExtent l="0" t="0" r="0" b="0"/>
                  <wp:wrapNone/>
                  <wp:docPr id="14367" name="图片 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" name="图片 777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1138563890</wp:posOffset>
                  </wp:positionH>
                  <wp:positionV relativeFrom="paragraph">
                    <wp:posOffset>1138198765</wp:posOffset>
                  </wp:positionV>
                  <wp:extent cx="5080" cy="196850"/>
                  <wp:effectExtent l="0" t="0" r="0" b="0"/>
                  <wp:wrapNone/>
                  <wp:docPr id="14369" name="图片 7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9" name="图片 777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1138754390</wp:posOffset>
                  </wp:positionH>
                  <wp:positionV relativeFrom="paragraph">
                    <wp:posOffset>1138389265</wp:posOffset>
                  </wp:positionV>
                  <wp:extent cx="5080" cy="196850"/>
                  <wp:effectExtent l="0" t="0" r="0" b="0"/>
                  <wp:wrapNone/>
                  <wp:docPr id="14371" name="图片 7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" name="图片 777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1138944890</wp:posOffset>
                  </wp:positionH>
                  <wp:positionV relativeFrom="paragraph">
                    <wp:posOffset>1138579765</wp:posOffset>
                  </wp:positionV>
                  <wp:extent cx="5080" cy="306070"/>
                  <wp:effectExtent l="0" t="0" r="0" b="0"/>
                  <wp:wrapNone/>
                  <wp:docPr id="14373" name="图片 7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3" name="图片 777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1139135390</wp:posOffset>
                  </wp:positionH>
                  <wp:positionV relativeFrom="paragraph">
                    <wp:posOffset>1138770265</wp:posOffset>
                  </wp:positionV>
                  <wp:extent cx="5080" cy="196850"/>
                  <wp:effectExtent l="0" t="0" r="0" b="0"/>
                  <wp:wrapNone/>
                  <wp:docPr id="14375" name="图片 7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5" name="图片 777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1139325890</wp:posOffset>
                  </wp:positionH>
                  <wp:positionV relativeFrom="paragraph">
                    <wp:posOffset>1138960765</wp:posOffset>
                  </wp:positionV>
                  <wp:extent cx="5080" cy="196850"/>
                  <wp:effectExtent l="0" t="0" r="0" b="0"/>
                  <wp:wrapNone/>
                  <wp:docPr id="14377" name="图片 7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7" name="图片 777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1139516390</wp:posOffset>
                  </wp:positionH>
                  <wp:positionV relativeFrom="paragraph">
                    <wp:posOffset>1139151265</wp:posOffset>
                  </wp:positionV>
                  <wp:extent cx="5080" cy="306070"/>
                  <wp:effectExtent l="0" t="0" r="0" b="0"/>
                  <wp:wrapNone/>
                  <wp:docPr id="14379" name="图片 7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9" name="图片 777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1139706890</wp:posOffset>
                  </wp:positionH>
                  <wp:positionV relativeFrom="paragraph">
                    <wp:posOffset>1139341130</wp:posOffset>
                  </wp:positionV>
                  <wp:extent cx="5080" cy="196850"/>
                  <wp:effectExtent l="0" t="0" r="0" b="0"/>
                  <wp:wrapNone/>
                  <wp:docPr id="14381" name="图片 7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1" name="图片 777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1139896755</wp:posOffset>
                  </wp:positionH>
                  <wp:positionV relativeFrom="paragraph">
                    <wp:posOffset>1139532265</wp:posOffset>
                  </wp:positionV>
                  <wp:extent cx="5080" cy="196850"/>
                  <wp:effectExtent l="0" t="0" r="0" b="0"/>
                  <wp:wrapNone/>
                  <wp:docPr id="14383" name="图片 7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3" name="图片 777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1140087890</wp:posOffset>
                  </wp:positionH>
                  <wp:positionV relativeFrom="paragraph">
                    <wp:posOffset>1139722765</wp:posOffset>
                  </wp:positionV>
                  <wp:extent cx="5080" cy="196850"/>
                  <wp:effectExtent l="0" t="0" r="0" b="0"/>
                  <wp:wrapNone/>
                  <wp:docPr id="14385" name="图片 7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" name="图片 777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1140278390</wp:posOffset>
                  </wp:positionH>
                  <wp:positionV relativeFrom="paragraph">
                    <wp:posOffset>1139913265</wp:posOffset>
                  </wp:positionV>
                  <wp:extent cx="5080" cy="196850"/>
                  <wp:effectExtent l="0" t="0" r="0" b="0"/>
                  <wp:wrapNone/>
                  <wp:docPr id="14387" name="图片 7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7" name="图片 778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1140468890</wp:posOffset>
                  </wp:positionH>
                  <wp:positionV relativeFrom="paragraph">
                    <wp:posOffset>1140103765</wp:posOffset>
                  </wp:positionV>
                  <wp:extent cx="5080" cy="376555"/>
                  <wp:effectExtent l="0" t="0" r="0" b="0"/>
                  <wp:wrapNone/>
                  <wp:docPr id="14389" name="图片 7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" name="图片 778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1140659390</wp:posOffset>
                  </wp:positionH>
                  <wp:positionV relativeFrom="paragraph">
                    <wp:posOffset>1140294265</wp:posOffset>
                  </wp:positionV>
                  <wp:extent cx="5080" cy="195580"/>
                  <wp:effectExtent l="0" t="0" r="0" b="0"/>
                  <wp:wrapNone/>
                  <wp:docPr id="14391" name="图片 7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" name="图片 778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1140849890</wp:posOffset>
                  </wp:positionH>
                  <wp:positionV relativeFrom="paragraph">
                    <wp:posOffset>1140484765</wp:posOffset>
                  </wp:positionV>
                  <wp:extent cx="5080" cy="306070"/>
                  <wp:effectExtent l="0" t="0" r="0" b="0"/>
                  <wp:wrapNone/>
                  <wp:docPr id="14393" name="图片 7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" name="图片 778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1141039755</wp:posOffset>
                  </wp:positionH>
                  <wp:positionV relativeFrom="paragraph">
                    <wp:posOffset>1140675265</wp:posOffset>
                  </wp:positionV>
                  <wp:extent cx="5080" cy="196850"/>
                  <wp:effectExtent l="0" t="0" r="0" b="0"/>
                  <wp:wrapNone/>
                  <wp:docPr id="14395" name="图片 7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" name="图片 778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1141230255</wp:posOffset>
                  </wp:positionH>
                  <wp:positionV relativeFrom="paragraph">
                    <wp:posOffset>1140865765</wp:posOffset>
                  </wp:positionV>
                  <wp:extent cx="5080" cy="196850"/>
                  <wp:effectExtent l="0" t="0" r="0" b="0"/>
                  <wp:wrapNone/>
                  <wp:docPr id="14397" name="图片 7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7" name="图片 778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1141420755</wp:posOffset>
                  </wp:positionH>
                  <wp:positionV relativeFrom="paragraph">
                    <wp:posOffset>1141056265</wp:posOffset>
                  </wp:positionV>
                  <wp:extent cx="5080" cy="306070"/>
                  <wp:effectExtent l="0" t="0" r="0" b="0"/>
                  <wp:wrapNone/>
                  <wp:docPr id="14399" name="图片 7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" name="图片 778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1141611890</wp:posOffset>
                  </wp:positionH>
                  <wp:positionV relativeFrom="paragraph">
                    <wp:posOffset>1141246765</wp:posOffset>
                  </wp:positionV>
                  <wp:extent cx="5080" cy="196850"/>
                  <wp:effectExtent l="0" t="0" r="0" b="0"/>
                  <wp:wrapNone/>
                  <wp:docPr id="14401" name="图片 7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1" name="图片 778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1141802390</wp:posOffset>
                  </wp:positionH>
                  <wp:positionV relativeFrom="paragraph">
                    <wp:posOffset>1141437265</wp:posOffset>
                  </wp:positionV>
                  <wp:extent cx="5080" cy="196850"/>
                  <wp:effectExtent l="0" t="0" r="0" b="0"/>
                  <wp:wrapNone/>
                  <wp:docPr id="14403" name="图片 7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" name="图片 778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1141992890</wp:posOffset>
                  </wp:positionH>
                  <wp:positionV relativeFrom="paragraph">
                    <wp:posOffset>1141627765</wp:posOffset>
                  </wp:positionV>
                  <wp:extent cx="5080" cy="306070"/>
                  <wp:effectExtent l="0" t="0" r="0" b="0"/>
                  <wp:wrapNone/>
                  <wp:docPr id="14405" name="图片 7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5" name="图片 778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1142183390</wp:posOffset>
                  </wp:positionH>
                  <wp:positionV relativeFrom="paragraph">
                    <wp:posOffset>1141818265</wp:posOffset>
                  </wp:positionV>
                  <wp:extent cx="5080" cy="196850"/>
                  <wp:effectExtent l="0" t="0" r="0" b="0"/>
                  <wp:wrapNone/>
                  <wp:docPr id="14407" name="图片 7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7" name="图片 779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1142373890</wp:posOffset>
                  </wp:positionH>
                  <wp:positionV relativeFrom="paragraph">
                    <wp:posOffset>1142008765</wp:posOffset>
                  </wp:positionV>
                  <wp:extent cx="5080" cy="196850"/>
                  <wp:effectExtent l="0" t="0" r="0" b="0"/>
                  <wp:wrapNone/>
                  <wp:docPr id="14409" name="图片 7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9" name="图片 779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1142564390</wp:posOffset>
                  </wp:positionH>
                  <wp:positionV relativeFrom="paragraph">
                    <wp:posOffset>1142199265</wp:posOffset>
                  </wp:positionV>
                  <wp:extent cx="5080" cy="196850"/>
                  <wp:effectExtent l="0" t="0" r="0" b="0"/>
                  <wp:wrapNone/>
                  <wp:docPr id="14411" name="图片 7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" name="图片 779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1142754890</wp:posOffset>
                  </wp:positionH>
                  <wp:positionV relativeFrom="paragraph">
                    <wp:posOffset>1142389130</wp:posOffset>
                  </wp:positionV>
                  <wp:extent cx="5080" cy="196850"/>
                  <wp:effectExtent l="0" t="0" r="0" b="0"/>
                  <wp:wrapNone/>
                  <wp:docPr id="14413" name="图片 7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3" name="图片 779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1142945390</wp:posOffset>
                  </wp:positionH>
                  <wp:positionV relativeFrom="paragraph">
                    <wp:posOffset>1142580265</wp:posOffset>
                  </wp:positionV>
                  <wp:extent cx="5080" cy="376555"/>
                  <wp:effectExtent l="0" t="0" r="0" b="0"/>
                  <wp:wrapNone/>
                  <wp:docPr id="14415" name="图片 7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" name="图片 779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1143135890</wp:posOffset>
                  </wp:positionH>
                  <wp:positionV relativeFrom="paragraph">
                    <wp:posOffset>1142770765</wp:posOffset>
                  </wp:positionV>
                  <wp:extent cx="5080" cy="195580"/>
                  <wp:effectExtent l="0" t="0" r="0" b="0"/>
                  <wp:wrapNone/>
                  <wp:docPr id="14417" name="图片 7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7" name="图片 77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1143326390</wp:posOffset>
                  </wp:positionH>
                  <wp:positionV relativeFrom="paragraph">
                    <wp:posOffset>1142961265</wp:posOffset>
                  </wp:positionV>
                  <wp:extent cx="5080" cy="306070"/>
                  <wp:effectExtent l="0" t="0" r="0" b="0"/>
                  <wp:wrapNone/>
                  <wp:docPr id="14419" name="图片 7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" name="图片 779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1143516890</wp:posOffset>
                  </wp:positionH>
                  <wp:positionV relativeFrom="paragraph">
                    <wp:posOffset>1143151765</wp:posOffset>
                  </wp:positionV>
                  <wp:extent cx="5080" cy="196850"/>
                  <wp:effectExtent l="0" t="0" r="0" b="0"/>
                  <wp:wrapNone/>
                  <wp:docPr id="14421" name="图片 7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1" name="图片 779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1143707390</wp:posOffset>
                  </wp:positionH>
                  <wp:positionV relativeFrom="paragraph">
                    <wp:posOffset>1143342265</wp:posOffset>
                  </wp:positionV>
                  <wp:extent cx="5080" cy="196850"/>
                  <wp:effectExtent l="0" t="0" r="0" b="0"/>
                  <wp:wrapNone/>
                  <wp:docPr id="14423" name="图片 7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3" name="图片 779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1143897890</wp:posOffset>
                  </wp:positionH>
                  <wp:positionV relativeFrom="paragraph">
                    <wp:posOffset>1143532765</wp:posOffset>
                  </wp:positionV>
                  <wp:extent cx="5080" cy="306070"/>
                  <wp:effectExtent l="0" t="0" r="0" b="0"/>
                  <wp:wrapNone/>
                  <wp:docPr id="14425" name="图片 7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5" name="图片 779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1144088390</wp:posOffset>
                  </wp:positionH>
                  <wp:positionV relativeFrom="paragraph">
                    <wp:posOffset>1143722630</wp:posOffset>
                  </wp:positionV>
                  <wp:extent cx="5080" cy="196850"/>
                  <wp:effectExtent l="0" t="0" r="0" b="0"/>
                  <wp:wrapNone/>
                  <wp:docPr id="14427" name="图片 7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7" name="图片 780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1144278890</wp:posOffset>
                  </wp:positionH>
                  <wp:positionV relativeFrom="paragraph">
                    <wp:posOffset>1143913130</wp:posOffset>
                  </wp:positionV>
                  <wp:extent cx="5080" cy="196850"/>
                  <wp:effectExtent l="0" t="0" r="0" b="0"/>
                  <wp:wrapNone/>
                  <wp:docPr id="14429" name="图片 7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" name="图片 78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1144468755</wp:posOffset>
                  </wp:positionH>
                  <wp:positionV relativeFrom="paragraph">
                    <wp:posOffset>1144104265</wp:posOffset>
                  </wp:positionV>
                  <wp:extent cx="5080" cy="306070"/>
                  <wp:effectExtent l="0" t="0" r="0" b="0"/>
                  <wp:wrapNone/>
                  <wp:docPr id="14431" name="图片 7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1" name="图片 780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1144659890</wp:posOffset>
                  </wp:positionH>
                  <wp:positionV relativeFrom="paragraph">
                    <wp:posOffset>1144294765</wp:posOffset>
                  </wp:positionV>
                  <wp:extent cx="5080" cy="196850"/>
                  <wp:effectExtent l="0" t="0" r="0" b="0"/>
                  <wp:wrapNone/>
                  <wp:docPr id="14433" name="图片 7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" name="图片 780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1144850390</wp:posOffset>
                  </wp:positionH>
                  <wp:positionV relativeFrom="paragraph">
                    <wp:posOffset>1144484630</wp:posOffset>
                  </wp:positionV>
                  <wp:extent cx="5080" cy="196850"/>
                  <wp:effectExtent l="0" t="0" r="0" b="0"/>
                  <wp:wrapNone/>
                  <wp:docPr id="14435" name="图片 7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" name="图片 780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1145040890</wp:posOffset>
                  </wp:positionH>
                  <wp:positionV relativeFrom="paragraph">
                    <wp:posOffset>1144675765</wp:posOffset>
                  </wp:positionV>
                  <wp:extent cx="5080" cy="196850"/>
                  <wp:effectExtent l="0" t="0" r="0" b="0"/>
                  <wp:wrapNone/>
                  <wp:docPr id="14437" name="图片 7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" name="图片 780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1145231390</wp:posOffset>
                  </wp:positionH>
                  <wp:positionV relativeFrom="paragraph">
                    <wp:posOffset>1144866265</wp:posOffset>
                  </wp:positionV>
                  <wp:extent cx="5080" cy="196850"/>
                  <wp:effectExtent l="0" t="0" r="0" b="0"/>
                  <wp:wrapNone/>
                  <wp:docPr id="14439" name="图片 7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9" name="图片 780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1145421890</wp:posOffset>
                  </wp:positionH>
                  <wp:positionV relativeFrom="paragraph">
                    <wp:posOffset>1145056765</wp:posOffset>
                  </wp:positionV>
                  <wp:extent cx="5080" cy="376555"/>
                  <wp:effectExtent l="0" t="0" r="0" b="0"/>
                  <wp:wrapNone/>
                  <wp:docPr id="14441" name="图片 7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" name="图片 780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1145612390</wp:posOffset>
                  </wp:positionH>
                  <wp:positionV relativeFrom="paragraph">
                    <wp:posOffset>1145246630</wp:posOffset>
                  </wp:positionV>
                  <wp:extent cx="5080" cy="195580"/>
                  <wp:effectExtent l="0" t="0" r="0" b="0"/>
                  <wp:wrapNone/>
                  <wp:docPr id="14443" name="图片 7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3" name="图片 780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1145802255</wp:posOffset>
                  </wp:positionH>
                  <wp:positionV relativeFrom="paragraph">
                    <wp:posOffset>1145437130</wp:posOffset>
                  </wp:positionV>
                  <wp:extent cx="5080" cy="306070"/>
                  <wp:effectExtent l="0" t="0" r="0" b="0"/>
                  <wp:wrapNone/>
                  <wp:docPr id="14445" name="图片 7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" name="图片 780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3060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1145992755</wp:posOffset>
                  </wp:positionH>
                  <wp:positionV relativeFrom="paragraph">
                    <wp:posOffset>1145628265</wp:posOffset>
                  </wp:positionV>
                  <wp:extent cx="5080" cy="196850"/>
                  <wp:effectExtent l="0" t="0" r="0" b="0"/>
                  <wp:wrapNone/>
                  <wp:docPr id="14447" name="图片 7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7" name="图片 781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" cy="196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1146183890</wp:posOffset>
                  </wp:positionH>
                  <wp:positionV relativeFrom="paragraph">
                    <wp:posOffset>1145818130</wp:posOffset>
                  </wp:positionV>
                  <wp:extent cx="12065" cy="313690"/>
                  <wp:effectExtent l="0" t="0" r="0" b="0"/>
                  <wp:wrapNone/>
                  <wp:docPr id="14449" name="图片 7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" name="图片 781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" cy="313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1146374390</wp:posOffset>
                  </wp:positionH>
                  <wp:positionV relativeFrom="paragraph">
                    <wp:posOffset>1146008630</wp:posOffset>
                  </wp:positionV>
                  <wp:extent cx="9525" cy="347980"/>
                  <wp:effectExtent l="0" t="0" r="0" b="0"/>
                  <wp:wrapNone/>
                  <wp:docPr id="14451" name="图片 7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" name="图片 781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1146564255</wp:posOffset>
                  </wp:positionH>
                  <wp:positionV relativeFrom="paragraph">
                    <wp:posOffset>1146199765</wp:posOffset>
                  </wp:positionV>
                  <wp:extent cx="9525" cy="347980"/>
                  <wp:effectExtent l="0" t="0" r="0" b="0"/>
                  <wp:wrapNone/>
                  <wp:docPr id="14453" name="图片 7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3" name="图片 781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1146755390</wp:posOffset>
                  </wp:positionH>
                  <wp:positionV relativeFrom="paragraph">
                    <wp:posOffset>1146390265</wp:posOffset>
                  </wp:positionV>
                  <wp:extent cx="9525" cy="347980"/>
                  <wp:effectExtent l="0" t="0" r="0" b="0"/>
                  <wp:wrapNone/>
                  <wp:docPr id="14455" name="图片 7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" name="图片 781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1146945890</wp:posOffset>
                  </wp:positionH>
                  <wp:positionV relativeFrom="paragraph">
                    <wp:posOffset>1146580130</wp:posOffset>
                  </wp:positionV>
                  <wp:extent cx="9525" cy="338455"/>
                  <wp:effectExtent l="0" t="0" r="0" b="0"/>
                  <wp:wrapNone/>
                  <wp:docPr id="14457" name="图片 7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" name="图片 781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38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1147135755</wp:posOffset>
                  </wp:positionH>
                  <wp:positionV relativeFrom="paragraph">
                    <wp:posOffset>1146771265</wp:posOffset>
                  </wp:positionV>
                  <wp:extent cx="9525" cy="347980"/>
                  <wp:effectExtent l="0" t="0" r="0" b="0"/>
                  <wp:wrapNone/>
                  <wp:docPr id="14459" name="图片 7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" name="图片 781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1147326255</wp:posOffset>
                  </wp:positionH>
                  <wp:positionV relativeFrom="paragraph">
                    <wp:posOffset>1146961765</wp:posOffset>
                  </wp:positionV>
                  <wp:extent cx="9525" cy="347980"/>
                  <wp:effectExtent l="0" t="0" r="0" b="0"/>
                  <wp:wrapNone/>
                  <wp:docPr id="14461" name="图片 7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" name="图片 781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1147516755</wp:posOffset>
                  </wp:positionH>
                  <wp:positionV relativeFrom="paragraph">
                    <wp:posOffset>1147151630</wp:posOffset>
                  </wp:positionV>
                  <wp:extent cx="9525" cy="347980"/>
                  <wp:effectExtent l="0" t="0" r="0" b="0"/>
                  <wp:wrapNone/>
                  <wp:docPr id="14463" name="图片 7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" name="图片 781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795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1147707890</wp:posOffset>
                  </wp:positionH>
                  <wp:positionV relativeFrom="paragraph">
                    <wp:posOffset>1147342130</wp:posOffset>
                  </wp:positionV>
                  <wp:extent cx="8255" cy="376555"/>
                  <wp:effectExtent l="0" t="0" r="0" b="0"/>
                  <wp:wrapNone/>
                  <wp:docPr id="14465" name="图片 7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5" name="图片 781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1147897755</wp:posOffset>
                  </wp:positionH>
                  <wp:positionV relativeFrom="paragraph">
                    <wp:posOffset>1147532630</wp:posOffset>
                  </wp:positionV>
                  <wp:extent cx="8255" cy="376555"/>
                  <wp:effectExtent l="0" t="0" r="0" b="0"/>
                  <wp:wrapNone/>
                  <wp:docPr id="14467" name="图片 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7" name="图片 782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765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1148088255</wp:posOffset>
                  </wp:positionH>
                  <wp:positionV relativeFrom="paragraph">
                    <wp:posOffset>1147723765</wp:posOffset>
                  </wp:positionV>
                  <wp:extent cx="8255" cy="357505"/>
                  <wp:effectExtent l="0" t="0" r="0" b="0"/>
                  <wp:wrapNone/>
                  <wp:docPr id="14469" name="图片 7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" name="图片 782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1148279390</wp:posOffset>
                  </wp:positionH>
                  <wp:positionV relativeFrom="paragraph">
                    <wp:posOffset>1147913630</wp:posOffset>
                  </wp:positionV>
                  <wp:extent cx="8255" cy="357505"/>
                  <wp:effectExtent l="0" t="0" r="0" b="0"/>
                  <wp:wrapNone/>
                  <wp:docPr id="14471" name="图片 7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1" name="图片 782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9" cy="3574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1148469890</wp:posOffset>
                  </wp:positionH>
                  <wp:positionV relativeFrom="paragraph">
                    <wp:posOffset>1148104130</wp:posOffset>
                  </wp:positionV>
                  <wp:extent cx="8890" cy="195580"/>
                  <wp:effectExtent l="0" t="0" r="0" b="0"/>
                  <wp:wrapNone/>
                  <wp:docPr id="14473" name="图片 7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3" name="图片 782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1148659755</wp:posOffset>
                  </wp:positionH>
                  <wp:positionV relativeFrom="paragraph">
                    <wp:posOffset>1148295265</wp:posOffset>
                  </wp:positionV>
                  <wp:extent cx="8890" cy="300990"/>
                  <wp:effectExtent l="0" t="0" r="0" b="0"/>
                  <wp:wrapNone/>
                  <wp:docPr id="14475" name="图片 7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5" name="图片 782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1148850890</wp:posOffset>
                  </wp:positionH>
                  <wp:positionV relativeFrom="paragraph">
                    <wp:posOffset>1148485130</wp:posOffset>
                  </wp:positionV>
                  <wp:extent cx="8890" cy="195580"/>
                  <wp:effectExtent l="0" t="0" r="0" b="0"/>
                  <wp:wrapNone/>
                  <wp:docPr id="14477" name="图片 7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7" name="图片 782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1149041390</wp:posOffset>
                  </wp:positionH>
                  <wp:positionV relativeFrom="paragraph">
                    <wp:posOffset>1148675630</wp:posOffset>
                  </wp:positionV>
                  <wp:extent cx="8890" cy="195580"/>
                  <wp:effectExtent l="0" t="0" r="0" b="0"/>
                  <wp:wrapNone/>
                  <wp:docPr id="14479" name="图片 7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9" name="图片 782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1149231255</wp:posOffset>
                  </wp:positionH>
                  <wp:positionV relativeFrom="paragraph">
                    <wp:posOffset>1148866130</wp:posOffset>
                  </wp:positionV>
                  <wp:extent cx="8890" cy="300990"/>
                  <wp:effectExtent l="0" t="0" r="0" b="0"/>
                  <wp:wrapNone/>
                  <wp:docPr id="14481" name="图片 7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1" name="图片 782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1149421755</wp:posOffset>
                  </wp:positionH>
                  <wp:positionV relativeFrom="paragraph">
                    <wp:posOffset>1149056630</wp:posOffset>
                  </wp:positionV>
                  <wp:extent cx="8890" cy="195580"/>
                  <wp:effectExtent l="0" t="0" r="0" b="0"/>
                  <wp:wrapNone/>
                  <wp:docPr id="14483" name="图片 7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" name="图片 782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1149612255</wp:posOffset>
                  </wp:positionH>
                  <wp:positionV relativeFrom="paragraph">
                    <wp:posOffset>1149247130</wp:posOffset>
                  </wp:positionV>
                  <wp:extent cx="8890" cy="195580"/>
                  <wp:effectExtent l="0" t="0" r="0" b="0"/>
                  <wp:wrapNone/>
                  <wp:docPr id="14485" name="图片 7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5" name="图片 782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1149803390</wp:posOffset>
                  </wp:positionH>
                  <wp:positionV relativeFrom="paragraph">
                    <wp:posOffset>1149437630</wp:posOffset>
                  </wp:positionV>
                  <wp:extent cx="8890" cy="195580"/>
                  <wp:effectExtent l="0" t="0" r="0" b="0"/>
                  <wp:wrapNone/>
                  <wp:docPr id="14487" name="图片 7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7" name="图片 783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1149993255</wp:posOffset>
                  </wp:positionH>
                  <wp:positionV relativeFrom="paragraph">
                    <wp:posOffset>1149628130</wp:posOffset>
                  </wp:positionV>
                  <wp:extent cx="8890" cy="195580"/>
                  <wp:effectExtent l="0" t="0" r="0" b="0"/>
                  <wp:wrapNone/>
                  <wp:docPr id="14489" name="图片 7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9" name="图片 783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1150183755</wp:posOffset>
                  </wp:positionH>
                  <wp:positionV relativeFrom="paragraph">
                    <wp:posOffset>1149818630</wp:posOffset>
                  </wp:positionV>
                  <wp:extent cx="8890" cy="300990"/>
                  <wp:effectExtent l="0" t="0" r="0" b="0"/>
                  <wp:wrapNone/>
                  <wp:docPr id="14491" name="图片 7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" name="图片 783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1150374890</wp:posOffset>
                  </wp:positionH>
                  <wp:positionV relativeFrom="paragraph">
                    <wp:posOffset>1150009130</wp:posOffset>
                  </wp:positionV>
                  <wp:extent cx="8890" cy="195580"/>
                  <wp:effectExtent l="0" t="0" r="0" b="0"/>
                  <wp:wrapNone/>
                  <wp:docPr id="14493" name="图片 7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" name="图片 783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1150564755</wp:posOffset>
                  </wp:positionH>
                  <wp:positionV relativeFrom="paragraph">
                    <wp:posOffset>1150199630</wp:posOffset>
                  </wp:positionV>
                  <wp:extent cx="8890" cy="195580"/>
                  <wp:effectExtent l="0" t="0" r="0" b="0"/>
                  <wp:wrapNone/>
                  <wp:docPr id="14495" name="图片 7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5" name="图片 783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1150755255</wp:posOffset>
                  </wp:positionH>
                  <wp:positionV relativeFrom="paragraph">
                    <wp:posOffset>1150390130</wp:posOffset>
                  </wp:positionV>
                  <wp:extent cx="8890" cy="300990"/>
                  <wp:effectExtent l="0" t="0" r="0" b="0"/>
                  <wp:wrapNone/>
                  <wp:docPr id="14497" name="图片 7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7" name="图片 783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1150945755</wp:posOffset>
                  </wp:positionH>
                  <wp:positionV relativeFrom="paragraph">
                    <wp:posOffset>1150580630</wp:posOffset>
                  </wp:positionV>
                  <wp:extent cx="8890" cy="195580"/>
                  <wp:effectExtent l="0" t="0" r="0" b="0"/>
                  <wp:wrapNone/>
                  <wp:docPr id="14499" name="图片 7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" name="图片 783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1151136255</wp:posOffset>
                  </wp:positionH>
                  <wp:positionV relativeFrom="paragraph">
                    <wp:posOffset>1150771130</wp:posOffset>
                  </wp:positionV>
                  <wp:extent cx="8890" cy="195580"/>
                  <wp:effectExtent l="0" t="0" r="0" b="0"/>
                  <wp:wrapNone/>
                  <wp:docPr id="14501" name="图片 7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1" name="图片 783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1151326755</wp:posOffset>
                  </wp:positionH>
                  <wp:positionV relativeFrom="paragraph">
                    <wp:posOffset>1150961630</wp:posOffset>
                  </wp:positionV>
                  <wp:extent cx="8890" cy="300990"/>
                  <wp:effectExtent l="0" t="0" r="0" b="0"/>
                  <wp:wrapNone/>
                  <wp:docPr id="14503" name="图片 7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3" name="图片 783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1151517255</wp:posOffset>
                  </wp:positionH>
                  <wp:positionV relativeFrom="paragraph">
                    <wp:posOffset>1151152130</wp:posOffset>
                  </wp:positionV>
                  <wp:extent cx="8890" cy="195580"/>
                  <wp:effectExtent l="0" t="0" r="0" b="0"/>
                  <wp:wrapNone/>
                  <wp:docPr id="14505" name="图片 7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" name="图片 783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1151707755</wp:posOffset>
                  </wp:positionH>
                  <wp:positionV relativeFrom="paragraph">
                    <wp:posOffset>1151342630</wp:posOffset>
                  </wp:positionV>
                  <wp:extent cx="8890" cy="195580"/>
                  <wp:effectExtent l="0" t="0" r="0" b="0"/>
                  <wp:wrapNone/>
                  <wp:docPr id="14507" name="图片 7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7" name="图片 784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1151898255</wp:posOffset>
                  </wp:positionH>
                  <wp:positionV relativeFrom="paragraph">
                    <wp:posOffset>1151533130</wp:posOffset>
                  </wp:positionV>
                  <wp:extent cx="8890" cy="195580"/>
                  <wp:effectExtent l="0" t="0" r="0" b="0"/>
                  <wp:wrapNone/>
                  <wp:docPr id="14509" name="图片 7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" name="图片 784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1152088755</wp:posOffset>
                  </wp:positionH>
                  <wp:positionV relativeFrom="paragraph">
                    <wp:posOffset>1151723630</wp:posOffset>
                  </wp:positionV>
                  <wp:extent cx="8890" cy="195580"/>
                  <wp:effectExtent l="0" t="0" r="0" b="0"/>
                  <wp:wrapNone/>
                  <wp:docPr id="14511" name="图片 7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1" name="图片 784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1152279255</wp:posOffset>
                  </wp:positionH>
                  <wp:positionV relativeFrom="paragraph">
                    <wp:posOffset>1151914130</wp:posOffset>
                  </wp:positionV>
                  <wp:extent cx="8890" cy="300990"/>
                  <wp:effectExtent l="0" t="0" r="0" b="0"/>
                  <wp:wrapNone/>
                  <wp:docPr id="14513" name="图片 7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" name="图片 784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1152469755</wp:posOffset>
                  </wp:positionH>
                  <wp:positionV relativeFrom="paragraph">
                    <wp:posOffset>1152104630</wp:posOffset>
                  </wp:positionV>
                  <wp:extent cx="8890" cy="195580"/>
                  <wp:effectExtent l="0" t="0" r="0" b="0"/>
                  <wp:wrapNone/>
                  <wp:docPr id="14515" name="图片 7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" name="图片 784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1152660255</wp:posOffset>
                  </wp:positionH>
                  <wp:positionV relativeFrom="paragraph">
                    <wp:posOffset>1152295130</wp:posOffset>
                  </wp:positionV>
                  <wp:extent cx="8890" cy="195580"/>
                  <wp:effectExtent l="0" t="0" r="0" b="0"/>
                  <wp:wrapNone/>
                  <wp:docPr id="14517" name="图片 7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7" name="图片 784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1152850755</wp:posOffset>
                  </wp:positionH>
                  <wp:positionV relativeFrom="paragraph">
                    <wp:posOffset>1152485630</wp:posOffset>
                  </wp:positionV>
                  <wp:extent cx="8890" cy="300990"/>
                  <wp:effectExtent l="0" t="0" r="0" b="0"/>
                  <wp:wrapNone/>
                  <wp:docPr id="14519" name="图片 7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" name="图片 784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1153041255</wp:posOffset>
                  </wp:positionH>
                  <wp:positionV relativeFrom="paragraph">
                    <wp:posOffset>1152676130</wp:posOffset>
                  </wp:positionV>
                  <wp:extent cx="8890" cy="195580"/>
                  <wp:effectExtent l="0" t="0" r="0" b="0"/>
                  <wp:wrapNone/>
                  <wp:docPr id="14521" name="图片 7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" name="图片 784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1153231755</wp:posOffset>
                  </wp:positionH>
                  <wp:positionV relativeFrom="paragraph">
                    <wp:posOffset>1152867265</wp:posOffset>
                  </wp:positionV>
                  <wp:extent cx="8890" cy="195580"/>
                  <wp:effectExtent l="0" t="0" r="0" b="0"/>
                  <wp:wrapNone/>
                  <wp:docPr id="14523" name="图片 7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" name="图片 784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1153422255</wp:posOffset>
                  </wp:positionH>
                  <wp:positionV relativeFrom="paragraph">
                    <wp:posOffset>1153057765</wp:posOffset>
                  </wp:positionV>
                  <wp:extent cx="8890" cy="300990"/>
                  <wp:effectExtent l="0" t="0" r="0" b="0"/>
                  <wp:wrapNone/>
                  <wp:docPr id="14525" name="图片 7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" name="图片 784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1153612755</wp:posOffset>
                  </wp:positionH>
                  <wp:positionV relativeFrom="paragraph">
                    <wp:posOffset>1153247630</wp:posOffset>
                  </wp:positionV>
                  <wp:extent cx="8890" cy="195580"/>
                  <wp:effectExtent l="0" t="0" r="0" b="0"/>
                  <wp:wrapNone/>
                  <wp:docPr id="14527" name="图片 7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" name="图片 7850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1153803255</wp:posOffset>
                  </wp:positionH>
                  <wp:positionV relativeFrom="paragraph">
                    <wp:posOffset>1153438130</wp:posOffset>
                  </wp:positionV>
                  <wp:extent cx="8890" cy="195580"/>
                  <wp:effectExtent l="0" t="0" r="0" b="0"/>
                  <wp:wrapNone/>
                  <wp:docPr id="14529" name="图片 7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" name="图片 785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1153993755</wp:posOffset>
                  </wp:positionH>
                  <wp:positionV relativeFrom="paragraph">
                    <wp:posOffset>1153628630</wp:posOffset>
                  </wp:positionV>
                  <wp:extent cx="8890" cy="195580"/>
                  <wp:effectExtent l="0" t="0" r="0" b="0"/>
                  <wp:wrapNone/>
                  <wp:docPr id="14531" name="图片 7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1" name="图片 7852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1154184255</wp:posOffset>
                  </wp:positionH>
                  <wp:positionV relativeFrom="paragraph">
                    <wp:posOffset>1153819130</wp:posOffset>
                  </wp:positionV>
                  <wp:extent cx="8890" cy="195580"/>
                  <wp:effectExtent l="0" t="0" r="0" b="0"/>
                  <wp:wrapNone/>
                  <wp:docPr id="14533" name="图片 7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3" name="图片 7853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1154374755</wp:posOffset>
                  </wp:positionH>
                  <wp:positionV relativeFrom="paragraph">
                    <wp:posOffset>1154009630</wp:posOffset>
                  </wp:positionV>
                  <wp:extent cx="8890" cy="300990"/>
                  <wp:effectExtent l="0" t="0" r="0" b="0"/>
                  <wp:wrapNone/>
                  <wp:docPr id="14535" name="图片 7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5" name="图片 7854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1154565255</wp:posOffset>
                  </wp:positionH>
                  <wp:positionV relativeFrom="paragraph">
                    <wp:posOffset>1154200130</wp:posOffset>
                  </wp:positionV>
                  <wp:extent cx="8890" cy="195580"/>
                  <wp:effectExtent l="0" t="0" r="0" b="0"/>
                  <wp:wrapNone/>
                  <wp:docPr id="14537" name="图片 7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" name="图片 785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1154755755</wp:posOffset>
                  </wp:positionH>
                  <wp:positionV relativeFrom="paragraph">
                    <wp:posOffset>1154391265</wp:posOffset>
                  </wp:positionV>
                  <wp:extent cx="8890" cy="195580"/>
                  <wp:effectExtent l="0" t="0" r="0" b="0"/>
                  <wp:wrapNone/>
                  <wp:docPr id="14539" name="图片 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" name="图片 7856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1154946890</wp:posOffset>
                  </wp:positionH>
                  <wp:positionV relativeFrom="paragraph">
                    <wp:posOffset>1154581130</wp:posOffset>
                  </wp:positionV>
                  <wp:extent cx="8890" cy="300990"/>
                  <wp:effectExtent l="0" t="0" r="0" b="0"/>
                  <wp:wrapNone/>
                  <wp:docPr id="14541" name="图片 7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" name="图片 7857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301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1155136755</wp:posOffset>
                  </wp:positionH>
                  <wp:positionV relativeFrom="paragraph">
                    <wp:posOffset>1154771630</wp:posOffset>
                  </wp:positionV>
                  <wp:extent cx="8890" cy="195580"/>
                  <wp:effectExtent l="0" t="0" r="0" b="0"/>
                  <wp:wrapNone/>
                  <wp:docPr id="14543" name="图片 7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" name="图片 7858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70528" behindDoc="0" locked="0" layoutInCell="1" allowOverlap="1">
                  <wp:simplePos x="0" y="0"/>
                  <wp:positionH relativeFrom="column">
                    <wp:posOffset>1155327255</wp:posOffset>
                  </wp:positionH>
                  <wp:positionV relativeFrom="paragraph">
                    <wp:posOffset>1154962130</wp:posOffset>
                  </wp:positionV>
                  <wp:extent cx="8890" cy="195580"/>
                  <wp:effectExtent l="0" t="0" r="0" b="0"/>
                  <wp:wrapNone/>
                  <wp:docPr id="14545" name="图片 7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5" name="图片 7859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" cy="1955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F26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44BD5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锡山区诚旭车辆配件厂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C9AF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锡山区厚桥街道胶山路1101号五星工业园3号1楼</w:t>
            </w:r>
          </w:p>
        </w:tc>
      </w:tr>
      <w:tr w14:paraId="0298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16C8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45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B7F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无锡市名品木包装有限公司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C01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无锡市锡山经济技术开发区春雷工业园38-3</w:t>
            </w:r>
          </w:p>
        </w:tc>
      </w:tr>
      <w:tr w14:paraId="7C29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5A1F8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8F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C5D5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无锡市品松金属制品有限公司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A0C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无锡市锡山区羊尖镇宛山村下山寺40号</w:t>
            </w:r>
          </w:p>
        </w:tc>
      </w:tr>
      <w:tr w14:paraId="45C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1BA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2D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84F9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无锡市优工精密阀门有限公司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3108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锡山区鹅湖镇(甘露)群联村</w:t>
            </w:r>
          </w:p>
        </w:tc>
      </w:tr>
      <w:tr w14:paraId="2F39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80BC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665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820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无锡市锡山区羊尖镇龙腾电动车配件厂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4CE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锡山区羊尖镇廊下原廊下村委后</w:t>
            </w:r>
          </w:p>
        </w:tc>
      </w:tr>
      <w:tr w14:paraId="7005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E264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787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7D4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积水映甫高新材料（无锡）有限公司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77AB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无锡市锡山经济技术开发区联福路1219号</w:t>
            </w:r>
          </w:p>
        </w:tc>
      </w:tr>
      <w:tr w14:paraId="0B67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12C3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1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D417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无锡市胜钢超硬材料有限公司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01247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锡山区羊尖工业园A区</w:t>
            </w:r>
          </w:p>
        </w:tc>
      </w:tr>
      <w:tr w14:paraId="7491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584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5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B5CF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无锡市福庭大森木业有限公司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AFD1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无锡市锡山经济开发区春笋中路32号</w:t>
            </w:r>
          </w:p>
        </w:tc>
      </w:tr>
      <w:tr w14:paraId="5B77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A3BA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724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ACDD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锡山区锡北镇旭麟五金加工厂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3BCF5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无锡市锡山区锡北镇寨门村张河路83号</w:t>
            </w:r>
          </w:p>
        </w:tc>
      </w:tr>
      <w:tr w14:paraId="25F2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D41D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0E1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4010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无锡市华胜机械有限公司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5EAD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无锡市锡山区锡北镇工业园区</w:t>
            </w:r>
          </w:p>
        </w:tc>
      </w:tr>
      <w:tr w14:paraId="5364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B05B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04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1BC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麦迪凯尔仪器仪表（无锡）有限公司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5379A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无锡市锡山区锡北镇西新路301号</w:t>
            </w:r>
          </w:p>
        </w:tc>
      </w:tr>
      <w:tr w14:paraId="74C5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57B5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58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0D2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无锡于氏家具有限公司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C87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无锡市锡山区锡北镇工业园区</w:t>
            </w:r>
          </w:p>
        </w:tc>
      </w:tr>
      <w:tr w14:paraId="16E7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73A8B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FA0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1447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无锡正杰机械科技有限公司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AF8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无锡市锡山区锡北泾新路20</w:t>
            </w:r>
          </w:p>
        </w:tc>
      </w:tr>
      <w:tr w14:paraId="2813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1AFD6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24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BE5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无锡利博科技有限公司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D5EC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无锡市锡山区安镇镇锡沪东路66号</w:t>
            </w:r>
          </w:p>
        </w:tc>
      </w:tr>
      <w:tr w14:paraId="6987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B0702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F54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436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无锡红旗压力容器制造有限公司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0C6B3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无锡市锡山区安镇街道大成工业园纬二路518号</w:t>
            </w:r>
          </w:p>
        </w:tc>
      </w:tr>
      <w:tr w14:paraId="3C7F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70D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950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5CD0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无锡聚德数码印花科技有限公司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A7D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无锡市锡山区东北塘大马巷村</w:t>
            </w:r>
          </w:p>
        </w:tc>
      </w:tr>
      <w:tr w14:paraId="41A8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97409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AD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E29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无锡锡州机械有限公司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511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无锡市锡山区锡北镇锡港西路69号</w:t>
            </w:r>
          </w:p>
        </w:tc>
      </w:tr>
      <w:tr w14:paraId="749F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CEB55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DA1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839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无锡泾州机械有限公司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B387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无锡市锡山区锡北镇工业园区</w:t>
            </w:r>
          </w:p>
        </w:tc>
      </w:tr>
      <w:tr w14:paraId="696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9607A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325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2F750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无锡富加力包装有限公司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C9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广泰工业园</w:t>
            </w:r>
          </w:p>
        </w:tc>
      </w:tr>
      <w:tr w14:paraId="1AEA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F28E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2A1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9EB1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无锡妙宏纺织品有限公司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C006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华贤针织内</w:t>
            </w:r>
          </w:p>
        </w:tc>
      </w:tr>
      <w:tr w14:paraId="3D4E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E48E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E92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7D1C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无锡益达机械设备有限公司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2CBC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金五星内</w:t>
            </w:r>
          </w:p>
        </w:tc>
      </w:tr>
      <w:tr w14:paraId="0C0E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2B25F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BC8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B7B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无锡余璐印务有限公司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E0DC8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科技工业园A区7#</w:t>
            </w:r>
          </w:p>
        </w:tc>
      </w:tr>
      <w:tr w14:paraId="7BC4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E4919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C2A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416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锡山区东亭诺洁纸塑制品厂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B2F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蓉兴三路32-1</w:t>
            </w:r>
          </w:p>
        </w:tc>
      </w:tr>
      <w:tr w14:paraId="2567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7F16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C82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D820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无锡市宇盛轴承有限公司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34B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蓉兴三路53号</w:t>
            </w:r>
          </w:p>
        </w:tc>
      </w:tr>
      <w:tr w14:paraId="73A3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1CDB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46F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5D72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无锡尚品食品有限公司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B7B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通云路99号</w:t>
            </w:r>
          </w:p>
        </w:tc>
      </w:tr>
      <w:tr w14:paraId="751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1DEA6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74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4705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无锡恒捷磁感技术有限公司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28B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无锡市广泰电器内</w:t>
            </w:r>
          </w:p>
        </w:tc>
      </w:tr>
      <w:tr w14:paraId="4D6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923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FE1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753E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锡山区云林鸿赫机械厂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60C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锡港路888号</w:t>
            </w:r>
          </w:p>
        </w:tc>
      </w:tr>
      <w:tr w14:paraId="2FF1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A6BB4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C8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0ACF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无锡东常鑫科技有限公司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157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新屯</w:t>
            </w:r>
          </w:p>
        </w:tc>
      </w:tr>
      <w:tr w14:paraId="5B68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E49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7E0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7B8A8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锡山区东亭佳胜五金加工厂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4FA7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新屯(云林)</w:t>
            </w:r>
          </w:p>
        </w:tc>
      </w:tr>
      <w:tr w14:paraId="5E6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E79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377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176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无锡宝世林卫浴有限公司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71B37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兴塘路239号</w:t>
            </w:r>
          </w:p>
        </w:tc>
      </w:tr>
      <w:tr w14:paraId="5ABE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BD1F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5EC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7B8A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无锡市汇能电站调节阀门厂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3CFB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海航电液伺服系统股份有限公司园区内</w:t>
            </w:r>
          </w:p>
        </w:tc>
      </w:tr>
      <w:tr w14:paraId="3640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5F8B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D43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2235C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无锡联润包装材料有限公司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B42A7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无锡市锡山区锡北镇春风村西河头</w:t>
            </w:r>
          </w:p>
        </w:tc>
      </w:tr>
      <w:tr w14:paraId="090D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AD7A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2B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EC12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无锡市良泉针纺织品有限公司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50C54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无锡市锡山区锡北镇春风村八文路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（无锡市八士斗山塑料制品厂内）</w:t>
            </w:r>
          </w:p>
        </w:tc>
      </w:tr>
      <w:tr w14:paraId="5BC5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916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AE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E47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无锡派瑞健包装材料有限公司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9CF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无锡市锡山区锡北镇泾西村</w:t>
            </w:r>
          </w:p>
        </w:tc>
      </w:tr>
      <w:tr w14:paraId="1A13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B91CA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67F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F27A2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无锡尚励达车辆配件有限公司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AF68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无锡市锡山区锡北镇泾石路3号</w:t>
            </w:r>
          </w:p>
        </w:tc>
      </w:tr>
      <w:tr w14:paraId="119C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2AA35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8B2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46A4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无锡市轩胜包装材料有限公司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6D5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无锡市锡山区锡北镇张泾泾新路23号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（张泾工业园内）</w:t>
            </w:r>
          </w:p>
        </w:tc>
      </w:tr>
      <w:tr w14:paraId="7C59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FC991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66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14B1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无锡市麦杰自动化包装科技有限公司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7315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无锡市锡山区锡北镇泾新路30号</w:t>
            </w:r>
          </w:p>
        </w:tc>
      </w:tr>
      <w:tr w14:paraId="08E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9F8E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00D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8192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锡山区锡北镇加益佳包装材料厂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1C26D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无锡市锡山区锡北镇张泾新明村（电镀厂内）</w:t>
            </w:r>
          </w:p>
        </w:tc>
      </w:tr>
      <w:tr w14:paraId="1CFA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16C2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A0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24458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无锡雷纳机电制造有限公司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4259C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无锡市锡山区锡北镇泾新路3-1号</w:t>
            </w:r>
          </w:p>
        </w:tc>
      </w:tr>
      <w:tr w14:paraId="7A66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EFAEC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42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376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无锡大捷中空塑料包装有限公司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78C3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无锡市锡山区锡北镇张泾工业园幸福路8号</w:t>
            </w:r>
          </w:p>
        </w:tc>
      </w:tr>
      <w:tr w14:paraId="580C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8463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B2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E8EC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无锡市益丰化工机械制造厂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D45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无锡市锡山区锡北镇寨门村</w:t>
            </w:r>
          </w:p>
        </w:tc>
      </w:tr>
      <w:tr w14:paraId="0FF5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27281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CE8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D3EC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无锡双峰泵业科技发展有限公司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ACC9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无锡市锡山区锡北镇张泾西新路305-306号</w:t>
            </w:r>
          </w:p>
        </w:tc>
      </w:tr>
      <w:tr w14:paraId="36F9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FA6A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AE8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866B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无锡市隆嘉纺织科技有限公司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AEB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无锡市锡山区锡北镇泾达南路8号</w:t>
            </w:r>
          </w:p>
        </w:tc>
      </w:tr>
      <w:tr w14:paraId="6C5F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ED7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6C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1E7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无锡忆嘉包装材料制造有限公司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8124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无锡市锡山区锡北镇张泾穆家28号</w:t>
            </w:r>
          </w:p>
        </w:tc>
      </w:tr>
      <w:tr w14:paraId="38F2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7D3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FE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40C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江苏宝力轧辊有限公司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B3AE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无锡市锡山区羊尖镇机械装备产业园胶阳路139号</w:t>
            </w:r>
          </w:p>
        </w:tc>
      </w:tr>
      <w:tr w14:paraId="4C7F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451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F1D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51C9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无锡市三联粮饲机械厂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1B6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锡山区羊尖镇南村彭家塘</w:t>
            </w:r>
          </w:p>
        </w:tc>
      </w:tr>
      <w:tr w14:paraId="778B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E9CE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862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31101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锡山区开俊五金加工厂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A60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锡山区羊尖镇丽安村原丽北村委内</w:t>
            </w:r>
          </w:p>
        </w:tc>
      </w:tr>
      <w:tr w14:paraId="6FE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3F4E3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A47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8035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无锡金汇亿科技有限公司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85828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无锡市锡山区羊尖镇严家桥村原利农小学</w:t>
            </w:r>
          </w:p>
        </w:tc>
      </w:tr>
      <w:tr w14:paraId="0F4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D9C11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7A5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BD69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无锡金羊皮革制品有限公司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83C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锡山区羊尖镇龙齐坝村杨介塘</w:t>
            </w:r>
          </w:p>
        </w:tc>
      </w:tr>
      <w:tr w14:paraId="221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9315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DE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A9D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无锡新世杰辊压机械有限公司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044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锡山区羊尖镇龙凤巷村建材路</w:t>
            </w:r>
          </w:p>
        </w:tc>
      </w:tr>
      <w:tr w14:paraId="2292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27B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5F7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44DE0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邦盛科耀（无锡）金属科技有限公司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91F89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无锡市锡山区羊尖镇工业园A区通羊路35号</w:t>
            </w:r>
          </w:p>
        </w:tc>
      </w:tr>
      <w:tr w14:paraId="5899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E52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918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95B3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无锡市瑞鸿针织服饰有限公司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155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锡山区羊尖镇丽安村委旁锡沪路东段170号</w:t>
            </w:r>
          </w:p>
        </w:tc>
      </w:tr>
      <w:tr w14:paraId="120A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57446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D1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8214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无锡市安镇安中钣金加工厂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BE5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锡山区安镇街道胶山路2号</w:t>
            </w:r>
          </w:p>
        </w:tc>
      </w:tr>
      <w:tr w14:paraId="01A7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B1DFC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255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0E8E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无锡市安镇鹏程包装印刷厂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DAF34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无锡市锡山区安镇街道大成工业园44号</w:t>
            </w:r>
          </w:p>
        </w:tc>
      </w:tr>
      <w:tr w14:paraId="046B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3DDA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2F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EEC5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无锡市格力普科技有限公司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64EEE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无锡市锡山区安镇街道胶阳路2800号</w:t>
            </w:r>
          </w:p>
        </w:tc>
      </w:tr>
      <w:tr w14:paraId="77A5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015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ED5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44D18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江苏新伟动力科技有限公司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43E8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无锡市锡山区安镇街道大成工业园翔安路6号</w:t>
            </w:r>
          </w:p>
        </w:tc>
      </w:tr>
      <w:tr w14:paraId="08D8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CA1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D1E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A4ED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江苏可迪电动科技有限公司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A66D5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锡山区安镇街道大成工业园A区</w:t>
            </w:r>
          </w:p>
        </w:tc>
      </w:tr>
      <w:tr w14:paraId="61BF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2215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7AB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38A8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锡山区安镇东顺五金机械厂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B69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无锡市锡山区安镇街道大成工业园A区7号</w:t>
            </w:r>
          </w:p>
        </w:tc>
      </w:tr>
      <w:tr w14:paraId="4041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BC5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BD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BC5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无锡宝兰朵家居设计有限公司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36A39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无锡市锡山区鹅湖镇荡西路8号</w:t>
            </w:r>
          </w:p>
        </w:tc>
      </w:tr>
      <w:tr w14:paraId="07D3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6E8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599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4BE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无锡市东颖机械制造有限公司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86AA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无锡市锡山区鹅湖镇新闸路1号</w:t>
            </w:r>
          </w:p>
        </w:tc>
      </w:tr>
      <w:tr w14:paraId="0333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2797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A0A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F301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无锡市力达金属制品有限公司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2BB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无锡市锡山区鹅湖镇甘露南横头37号</w:t>
            </w:r>
          </w:p>
        </w:tc>
      </w:tr>
      <w:tr w14:paraId="1A36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06180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EC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E031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无锡市华润印染机械有限公司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2C4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无锡市锡山区鹅湖镇甘西路44号</w:t>
            </w:r>
          </w:p>
        </w:tc>
      </w:tr>
      <w:tr w14:paraId="77C6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5A6D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A1A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8975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无锡贝林达石油化工有限公司锡山锡北加油站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D220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无锡市锡山区东港镇戴店桥</w:t>
            </w:r>
          </w:p>
        </w:tc>
      </w:tr>
      <w:tr w14:paraId="2FC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6FAE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18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ED75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无锡市东港服务区加油站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C3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锡山区东港镇港下锡沙路</w:t>
            </w:r>
          </w:p>
        </w:tc>
      </w:tr>
      <w:tr w14:paraId="1FCC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4723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65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8AFA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无锡市东湖塘加油有限公司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1EAD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无锡市锡山区东港镇锡港东路271号</w:t>
            </w:r>
          </w:p>
        </w:tc>
      </w:tr>
      <w:tr w14:paraId="0CBE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D6F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5CF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93D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无锡市全生燃料有限公司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1057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无锡市锡山区东港镇港东村</w:t>
            </w:r>
          </w:p>
        </w:tc>
      </w:tr>
      <w:tr w14:paraId="3CD4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9766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E3E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16DAE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无锡智恩铝型材有限公司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7E25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无锡市锡山区东港镇东湖村环镇西路63号二楼</w:t>
            </w:r>
          </w:p>
        </w:tc>
      </w:tr>
      <w:tr w14:paraId="1E90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51E1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877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2C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无锡市欣盛纸制品厂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CDD1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锡山区东港镇锡港路</w:t>
            </w:r>
          </w:p>
        </w:tc>
      </w:tr>
      <w:tr w14:paraId="561D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2931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4D9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C94E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无锡市科杰纸制品厂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0DF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锡山区东港镇里西村</w:t>
            </w:r>
          </w:p>
        </w:tc>
      </w:tr>
      <w:tr w14:paraId="742E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47486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261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0FB4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无锡市精华变压器厂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70C7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无锡市锡山区东港镇华东村</w:t>
            </w:r>
          </w:p>
        </w:tc>
      </w:tr>
      <w:tr w14:paraId="5606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4B32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D39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A0E3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无锡市精艺变压器厂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769D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锡山区东湖塘镇</w:t>
            </w:r>
          </w:p>
        </w:tc>
      </w:tr>
      <w:tr w14:paraId="564E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5913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E16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7F18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无锡佰思特纺织品有限公司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76AD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无锡市锡山区东港镇东湖塘锡港西路</w:t>
            </w:r>
          </w:p>
        </w:tc>
      </w:tr>
      <w:tr w14:paraId="54FB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401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F3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203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无锡市艾菲尔镜盒厂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C21D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无锡市锡山区东港镇里西工业园</w:t>
            </w:r>
          </w:p>
        </w:tc>
      </w:tr>
      <w:tr w14:paraId="3FDB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16A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62B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6DB1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锡山区薇秀服装厂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7C6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无锡市锡山区东港镇勤工路2号东港科技创业园A1栋3楼</w:t>
            </w:r>
          </w:p>
        </w:tc>
      </w:tr>
      <w:tr w14:paraId="0FE4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C34F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6B5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3A41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锡山区轩逸服装厂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8BC9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科技工业园区</w:t>
            </w:r>
          </w:p>
        </w:tc>
      </w:tr>
      <w:tr w14:paraId="19E9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0870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43D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AB57C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无锡绮彩新材料科技有限公司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5B0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锡山区东港镇港东村</w:t>
            </w:r>
          </w:p>
        </w:tc>
      </w:tr>
      <w:tr w14:paraId="1A8E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68DD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5E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23AD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江苏顾家阳台家居科技有限公司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0BD3D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无锡市锡山区东港创业路71号</w:t>
            </w:r>
          </w:p>
        </w:tc>
      </w:tr>
      <w:tr w14:paraId="554C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079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0B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3B3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无锡杰威迩汽车内饰件厂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EE13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无锡市锡山区东港镇东湖塘阳光工业园区1号</w:t>
            </w:r>
          </w:p>
        </w:tc>
      </w:tr>
      <w:tr w14:paraId="14FA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DE3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CF6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B7E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江苏创领智能科技有限公司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82A6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无锡市锡山区东港镇东阳路88号</w:t>
            </w:r>
          </w:p>
        </w:tc>
      </w:tr>
      <w:tr w14:paraId="046F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BF2CC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64A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CB52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无锡华盛力通电驱动系统有限公司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45CD9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无锡市锡山区东港镇里国工业园区</w:t>
            </w:r>
          </w:p>
        </w:tc>
      </w:tr>
      <w:tr w14:paraId="6DDF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3CBA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AF2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19CC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无锡富乐电子有限公司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444C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锡山区东港镇港下五一园区</w:t>
            </w:r>
          </w:p>
        </w:tc>
      </w:tr>
      <w:tr w14:paraId="3C7C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44CB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0E2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97D6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无锡飞天润滑油科技股份有限公司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9E7E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无锡市锡山区东港镇新材料产业园</w:t>
            </w:r>
          </w:p>
        </w:tc>
      </w:tr>
      <w:tr w14:paraId="02BB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235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828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8C3A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无锡市彼威斯塑料制造有限公司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B588F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锡山区安镇镇厚桥东风桥堍</w:t>
            </w:r>
          </w:p>
        </w:tc>
      </w:tr>
      <w:tr w14:paraId="738F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C07F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7B6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23E3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无锡立辰机械有限公司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D1ED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锡山区厚桥街道嵩山村嵩山工业园</w:t>
            </w:r>
          </w:p>
        </w:tc>
      </w:tr>
      <w:tr w14:paraId="5A9B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E5C32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0EE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E9AAF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无锡博亚电力设备有限公司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42B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锡山区安镇镇厚桥新联村曹慕塘</w:t>
            </w:r>
          </w:p>
        </w:tc>
      </w:tr>
      <w:tr w14:paraId="2F66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57450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41C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4B3B3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锡山区梓嘉五金厂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E3B9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锡山区厚桥街道嵩山村嵩山工业园</w:t>
            </w:r>
          </w:p>
        </w:tc>
      </w:tr>
      <w:tr w14:paraId="42C8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3873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B86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C18B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无锡市虎创机械科技有限公司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8647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锡山区东北塘石新路98号</w:t>
            </w:r>
          </w:p>
        </w:tc>
      </w:tr>
      <w:tr w14:paraId="52C7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A7E3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80D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60E70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无锡罡鸿科技有限公司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AE25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锡山区东北塘大马巷村金鹰工业园100-15号</w:t>
            </w:r>
          </w:p>
        </w:tc>
      </w:tr>
      <w:tr w14:paraId="2BFB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81690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720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55E14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无锡市琳路不锈钢制品有限公司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5AFD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锡山区东北塘街道严埭村通江大道1578号（江苏协易机床城有限公司内）</w:t>
            </w:r>
          </w:p>
        </w:tc>
      </w:tr>
      <w:tr w14:paraId="3A57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5C22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74A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F6EA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无锡艾度科技有限公司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F783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锡山区东北塘锡港路东段22号</w:t>
            </w:r>
          </w:p>
        </w:tc>
      </w:tr>
      <w:tr w14:paraId="3B7D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75A0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3FB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4AB0E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无锡马尔特科技有限公司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A33A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锡山区东北塘锡港路6号</w:t>
            </w:r>
          </w:p>
        </w:tc>
      </w:tr>
      <w:tr w14:paraId="41B5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5DB4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D74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0CE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无锡金海洋金属制品有限公司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008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锡山区东北塘正阳村东方钢材城二期15号楼01号</w:t>
            </w:r>
          </w:p>
        </w:tc>
      </w:tr>
      <w:tr w14:paraId="280C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03E20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6BE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4C936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江苏俊超金属制品有限公司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1480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锡山区东北塘正阳村东方钢材城19幢112号</w:t>
            </w:r>
          </w:p>
        </w:tc>
      </w:tr>
      <w:tr w14:paraId="7B90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B19B9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B42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东亭街道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25B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无锡市安之源商贸有限公司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9BE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锡山区东亭街道友谊南路资景苑13号</w:t>
            </w:r>
          </w:p>
        </w:tc>
      </w:tr>
      <w:tr w14:paraId="3FE1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DFB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DE5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东亭街道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6C3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无锡市佳润实业有限公司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C1200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锡山区东亭街道锡沪路东亭段48-1</w:t>
            </w:r>
          </w:p>
        </w:tc>
      </w:tr>
      <w:tr w14:paraId="04A7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93020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4A2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东亭街道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818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无锡市东亭化工试剂经营部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1EF76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锡山区东亭街道友谊中路104号</w:t>
            </w:r>
          </w:p>
        </w:tc>
      </w:tr>
    </w:tbl>
    <w:p w14:paraId="03158A4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5F20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</w:tcPr>
          <w:p w14:paraId="19454C7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惠山区</w:t>
            </w:r>
          </w:p>
        </w:tc>
      </w:tr>
      <w:tr w14:paraId="79F8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</w:tcPr>
          <w:p w14:paraId="131822D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4A343FB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 w14:paraId="1844F70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 w14:paraId="51E22E8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7D8C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0381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7CFD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58F594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无锡雅西针织制衣有限公司</w:t>
            </w:r>
          </w:p>
        </w:tc>
        <w:tc>
          <w:tcPr>
            <w:tcW w:w="3307" w:type="dxa"/>
            <w:vAlign w:val="center"/>
          </w:tcPr>
          <w:p w14:paraId="6C577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无锡市惠山区洛社镇雅西社区</w:t>
            </w:r>
          </w:p>
        </w:tc>
      </w:tr>
      <w:tr w14:paraId="33D8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1DB42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296982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6BDFC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无锡宝隆印染有限公司</w:t>
            </w:r>
          </w:p>
        </w:tc>
        <w:tc>
          <w:tcPr>
            <w:tcW w:w="3307" w:type="dxa"/>
            <w:vAlign w:val="center"/>
          </w:tcPr>
          <w:p w14:paraId="55D93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无锡市惠山区洛社镇石塘湾振石路（工业集中区）</w:t>
            </w:r>
          </w:p>
        </w:tc>
      </w:tr>
      <w:tr w14:paraId="5DB1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D04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E0A19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02DE65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无锡洛社印染有限公司</w:t>
            </w:r>
          </w:p>
        </w:tc>
        <w:tc>
          <w:tcPr>
            <w:tcW w:w="3307" w:type="dxa"/>
            <w:vAlign w:val="center"/>
          </w:tcPr>
          <w:p w14:paraId="2EDF8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洛社雅西村中兴东路９０号</w:t>
            </w:r>
          </w:p>
        </w:tc>
      </w:tr>
      <w:tr w14:paraId="467D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235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5E541F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5EF88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无锡圣大印染有限公司</w:t>
            </w:r>
          </w:p>
        </w:tc>
        <w:tc>
          <w:tcPr>
            <w:tcW w:w="3307" w:type="dxa"/>
            <w:vAlign w:val="center"/>
          </w:tcPr>
          <w:p w14:paraId="46F318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江苏省无锡市惠山区洛社镇天授村</w:t>
            </w:r>
          </w:p>
        </w:tc>
      </w:tr>
      <w:tr w14:paraId="29DA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E6BF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411D1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2750C7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无锡市碧海纺织品有限公司</w:t>
            </w:r>
          </w:p>
        </w:tc>
        <w:tc>
          <w:tcPr>
            <w:tcW w:w="3307" w:type="dxa"/>
            <w:vAlign w:val="center"/>
          </w:tcPr>
          <w:p w14:paraId="511CF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江苏省无锡市惠山区洛社镇石塘湾贝沙桥小学西北</w:t>
            </w:r>
          </w:p>
        </w:tc>
      </w:tr>
      <w:tr w14:paraId="0D3F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0A23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1EE089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5D1EE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无锡市方圆印染有限公司</w:t>
            </w:r>
          </w:p>
        </w:tc>
        <w:tc>
          <w:tcPr>
            <w:tcW w:w="3307" w:type="dxa"/>
            <w:vAlign w:val="center"/>
          </w:tcPr>
          <w:p w14:paraId="73515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洛社镇石塘湾陡门村</w:t>
            </w:r>
          </w:p>
        </w:tc>
      </w:tr>
      <w:tr w14:paraId="3C10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6DA93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54F599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759F5E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无锡市金锋印染有限公司</w:t>
            </w:r>
          </w:p>
        </w:tc>
        <w:tc>
          <w:tcPr>
            <w:tcW w:w="3307" w:type="dxa"/>
            <w:vAlign w:val="center"/>
          </w:tcPr>
          <w:p w14:paraId="6BEBC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洛社镇石塘湾五村大桥堍</w:t>
            </w:r>
          </w:p>
        </w:tc>
      </w:tr>
      <w:tr w14:paraId="4C1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D34E3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 w14:paraId="17ACE6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06C51B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无锡市龙泉印染有限公司</w:t>
            </w:r>
          </w:p>
        </w:tc>
        <w:tc>
          <w:tcPr>
            <w:tcW w:w="3307" w:type="dxa"/>
            <w:vAlign w:val="center"/>
          </w:tcPr>
          <w:p w14:paraId="6037E8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无锡市洛社镇石塘湾秦巷村</w:t>
            </w:r>
          </w:p>
        </w:tc>
      </w:tr>
      <w:tr w14:paraId="5A59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8E360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 w14:paraId="4987F6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29F5DE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无锡市双源印染有限公司</w:t>
            </w:r>
          </w:p>
        </w:tc>
        <w:tc>
          <w:tcPr>
            <w:tcW w:w="3307" w:type="dxa"/>
            <w:vAlign w:val="center"/>
          </w:tcPr>
          <w:p w14:paraId="37DF57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江苏省无锡市惠山区洛社镇天授村</w:t>
            </w:r>
          </w:p>
        </w:tc>
      </w:tr>
      <w:tr w14:paraId="58E2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4FC6C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 w14:paraId="7A3726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1C8246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无锡市万锦机械厂</w:t>
            </w:r>
          </w:p>
        </w:tc>
        <w:tc>
          <w:tcPr>
            <w:tcW w:w="3307" w:type="dxa"/>
            <w:vAlign w:val="center"/>
          </w:tcPr>
          <w:p w14:paraId="1989DA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江苏省无锡市惠山区洛社镇</w:t>
            </w:r>
          </w:p>
        </w:tc>
      </w:tr>
      <w:tr w14:paraId="26D9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9051F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 w14:paraId="5282B9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43A6F2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无锡市赛瑞金属粉末制造有限公司</w:t>
            </w:r>
          </w:p>
        </w:tc>
        <w:tc>
          <w:tcPr>
            <w:tcW w:w="3307" w:type="dxa"/>
            <w:vAlign w:val="center"/>
          </w:tcPr>
          <w:p w14:paraId="08713C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无锡市惠山区前洲街道北幢村</w:t>
            </w:r>
          </w:p>
        </w:tc>
      </w:tr>
      <w:tr w14:paraId="548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E40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 w14:paraId="772BBD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1AB1BA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无锡市天佳纺织品有限公司</w:t>
            </w:r>
          </w:p>
        </w:tc>
        <w:tc>
          <w:tcPr>
            <w:tcW w:w="3307" w:type="dxa"/>
            <w:vAlign w:val="center"/>
          </w:tcPr>
          <w:p w14:paraId="19B898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无锡市惠山区前洲街道北七房村</w:t>
            </w:r>
          </w:p>
        </w:tc>
      </w:tr>
      <w:tr w14:paraId="6DDC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D421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 w14:paraId="062F56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194BF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无锡通顺家用纺织品有限公司</w:t>
            </w:r>
          </w:p>
        </w:tc>
        <w:tc>
          <w:tcPr>
            <w:tcW w:w="3307" w:type="dxa"/>
            <w:vAlign w:val="center"/>
          </w:tcPr>
          <w:p w14:paraId="3918D0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无锡市惠山区前洲街道西塘南路9号</w:t>
            </w:r>
          </w:p>
        </w:tc>
      </w:tr>
      <w:tr w14:paraId="267A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09031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 w14:paraId="3DDD3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1880A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无锡银荣板业有限公司</w:t>
            </w:r>
          </w:p>
        </w:tc>
        <w:tc>
          <w:tcPr>
            <w:tcW w:w="3307" w:type="dxa"/>
            <w:vAlign w:val="center"/>
          </w:tcPr>
          <w:p w14:paraId="2994E5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无锡市惠山区玉祁街道工业集中区(北区)</w:t>
            </w:r>
          </w:p>
        </w:tc>
      </w:tr>
      <w:tr w14:paraId="6D31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1F4F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 w14:paraId="05CF5A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677F7B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无锡市永坚金属制品有限公司</w:t>
            </w:r>
          </w:p>
        </w:tc>
        <w:tc>
          <w:tcPr>
            <w:tcW w:w="3307" w:type="dxa"/>
            <w:vAlign w:val="center"/>
          </w:tcPr>
          <w:p w14:paraId="5C5141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无锡惠山经济开发区玉祁配套区玉东路3号</w:t>
            </w:r>
          </w:p>
        </w:tc>
      </w:tr>
      <w:tr w14:paraId="21C7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FAF2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 w14:paraId="59138F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1B6B09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佰凡电池（江苏）有限公司</w:t>
            </w:r>
          </w:p>
        </w:tc>
        <w:tc>
          <w:tcPr>
            <w:tcW w:w="3307" w:type="dxa"/>
            <w:vAlign w:val="center"/>
          </w:tcPr>
          <w:p w14:paraId="6CD97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无锡市惠山区惠山区风能路51号</w:t>
            </w:r>
          </w:p>
        </w:tc>
      </w:tr>
      <w:tr w14:paraId="347F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908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 w14:paraId="7B10A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 w14:paraId="1031D9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江苏大晃传英食品科技有限公司</w:t>
            </w:r>
          </w:p>
        </w:tc>
        <w:tc>
          <w:tcPr>
            <w:tcW w:w="3307" w:type="dxa"/>
            <w:vAlign w:val="center"/>
          </w:tcPr>
          <w:p w14:paraId="35186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无锡市惠山区惠山区堰畅路17号</w:t>
            </w:r>
          </w:p>
        </w:tc>
      </w:tr>
      <w:tr w14:paraId="05C6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BAB81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 w14:paraId="2E3460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3F08D1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无锡中鼎液压成套设备厂</w:t>
            </w:r>
          </w:p>
        </w:tc>
        <w:tc>
          <w:tcPr>
            <w:tcW w:w="3307" w:type="dxa"/>
            <w:vAlign w:val="center"/>
          </w:tcPr>
          <w:p w14:paraId="6422C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无锡市惠山区长盛路3号</w:t>
            </w:r>
          </w:p>
        </w:tc>
      </w:tr>
      <w:tr w14:paraId="613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02E10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 w14:paraId="5F12B3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479104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东宇东庵（无锡）科技有限公司</w:t>
            </w:r>
          </w:p>
        </w:tc>
        <w:tc>
          <w:tcPr>
            <w:tcW w:w="3307" w:type="dxa"/>
            <w:vAlign w:val="center"/>
          </w:tcPr>
          <w:p w14:paraId="710F17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无锡市惠山区畅惠路6-8.9号</w:t>
            </w:r>
          </w:p>
        </w:tc>
      </w:tr>
      <w:tr w14:paraId="79E9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042BA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 w14:paraId="28AB38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7820C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无锡市新驰服饰有限公司</w:t>
            </w:r>
          </w:p>
        </w:tc>
        <w:tc>
          <w:tcPr>
            <w:tcW w:w="3307" w:type="dxa"/>
            <w:vAlign w:val="center"/>
          </w:tcPr>
          <w:p w14:paraId="6E0A0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无锡市惠山区春惠路568-1</w:t>
            </w:r>
          </w:p>
        </w:tc>
      </w:tr>
      <w:tr w14:paraId="6A8E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BEE7A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 w14:paraId="0CFFC0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1E3A8F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无锡卓韵服饰有限公司</w:t>
            </w:r>
          </w:p>
        </w:tc>
        <w:tc>
          <w:tcPr>
            <w:tcW w:w="3307" w:type="dxa"/>
            <w:vAlign w:val="center"/>
          </w:tcPr>
          <w:p w14:paraId="72F68E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无锡市惠山区春惠路99</w:t>
            </w:r>
          </w:p>
        </w:tc>
      </w:tr>
      <w:tr w14:paraId="33B8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7A60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 w14:paraId="60BB4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2D99C1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无锡市鑫沃德机械配件加工有限公司</w:t>
            </w:r>
          </w:p>
        </w:tc>
        <w:tc>
          <w:tcPr>
            <w:tcW w:w="3307" w:type="dxa"/>
            <w:vAlign w:val="center"/>
          </w:tcPr>
          <w:p w14:paraId="2DE40A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无锡市惠山区堰裕路9号</w:t>
            </w:r>
          </w:p>
        </w:tc>
      </w:tr>
      <w:tr w14:paraId="5C5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04EFC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vAlign w:val="center"/>
          </w:tcPr>
          <w:p w14:paraId="0997A9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77C82F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无锡硕琦环保科技有限公司</w:t>
            </w:r>
          </w:p>
        </w:tc>
        <w:tc>
          <w:tcPr>
            <w:tcW w:w="3307" w:type="dxa"/>
            <w:vAlign w:val="center"/>
          </w:tcPr>
          <w:p w14:paraId="44271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无锡市惠山区春惠路6号</w:t>
            </w:r>
          </w:p>
        </w:tc>
      </w:tr>
      <w:tr w14:paraId="213A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4BBB6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 w14:paraId="5AEC97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6EEB1B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无锡市兰翔胶业有限公司</w:t>
            </w:r>
          </w:p>
        </w:tc>
        <w:tc>
          <w:tcPr>
            <w:tcW w:w="3307" w:type="dxa"/>
            <w:vAlign w:val="center"/>
          </w:tcPr>
          <w:p w14:paraId="50F813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无锡市惠山区堰桥街道西昌路7号</w:t>
            </w:r>
          </w:p>
        </w:tc>
      </w:tr>
      <w:tr w14:paraId="4E58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8165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vAlign w:val="center"/>
          </w:tcPr>
          <w:p w14:paraId="7CD11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26856E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江苏普来得科技发展有限公司</w:t>
            </w:r>
          </w:p>
        </w:tc>
        <w:tc>
          <w:tcPr>
            <w:tcW w:w="3307" w:type="dxa"/>
            <w:vAlign w:val="center"/>
          </w:tcPr>
          <w:p w14:paraId="054B99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无锡市惠山区堰桥街道堰畅路58号</w:t>
            </w:r>
          </w:p>
        </w:tc>
      </w:tr>
      <w:tr w14:paraId="5BC5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B04B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vAlign w:val="center"/>
          </w:tcPr>
          <w:p w14:paraId="21086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1F80B3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无锡诚伟机械制造有限公司</w:t>
            </w:r>
          </w:p>
        </w:tc>
        <w:tc>
          <w:tcPr>
            <w:tcW w:w="3307" w:type="dxa"/>
            <w:vAlign w:val="center"/>
          </w:tcPr>
          <w:p w14:paraId="745DA7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无锡市惠山区堰桥街道锡澄路北段61-2号</w:t>
            </w:r>
          </w:p>
        </w:tc>
      </w:tr>
      <w:tr w14:paraId="0B7B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D91E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vAlign w:val="center"/>
          </w:tcPr>
          <w:p w14:paraId="6ADAF3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34B918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无锡市如森衬胶厂</w:t>
            </w:r>
          </w:p>
        </w:tc>
        <w:tc>
          <w:tcPr>
            <w:tcW w:w="3307" w:type="dxa"/>
            <w:vAlign w:val="center"/>
          </w:tcPr>
          <w:p w14:paraId="62D984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无锡市惠山区堰桥街道堰翔路26号</w:t>
            </w:r>
          </w:p>
        </w:tc>
      </w:tr>
      <w:tr w14:paraId="430E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B712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vAlign w:val="center"/>
          </w:tcPr>
          <w:p w14:paraId="40717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0D313E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无锡盛驰达精密机械制造厂</w:t>
            </w:r>
          </w:p>
        </w:tc>
        <w:tc>
          <w:tcPr>
            <w:tcW w:w="3307" w:type="dxa"/>
            <w:vAlign w:val="center"/>
          </w:tcPr>
          <w:p w14:paraId="3F7F2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无锡市惠山区堰桥街道漳鸿路18-10</w:t>
            </w:r>
          </w:p>
        </w:tc>
      </w:tr>
      <w:tr w14:paraId="741C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5245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vAlign w:val="center"/>
          </w:tcPr>
          <w:p w14:paraId="54AB24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170395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无锡泰源机器制造有限公司</w:t>
            </w:r>
          </w:p>
        </w:tc>
        <w:tc>
          <w:tcPr>
            <w:tcW w:w="3307" w:type="dxa"/>
            <w:vAlign w:val="center"/>
          </w:tcPr>
          <w:p w14:paraId="1B735E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无锡市惠山区堰桥街道漳鸿路19号</w:t>
            </w:r>
          </w:p>
        </w:tc>
      </w:tr>
      <w:tr w14:paraId="382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064F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 w14:paraId="1009C3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39FE44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无锡市华菱精密铸造有限公司</w:t>
            </w:r>
          </w:p>
        </w:tc>
        <w:tc>
          <w:tcPr>
            <w:tcW w:w="3307" w:type="dxa"/>
            <w:vAlign w:val="center"/>
          </w:tcPr>
          <w:p w14:paraId="0C55F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无锡市惠山区堰丰路3号</w:t>
            </w:r>
          </w:p>
        </w:tc>
      </w:tr>
      <w:tr w14:paraId="6303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6FC8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 w14:paraId="258D34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 w14:paraId="7C406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无锡东南特种合金材料有限公司</w:t>
            </w:r>
          </w:p>
        </w:tc>
        <w:tc>
          <w:tcPr>
            <w:tcW w:w="3307" w:type="dxa"/>
            <w:vAlign w:val="center"/>
          </w:tcPr>
          <w:p w14:paraId="10242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无锡市惠山区堰丰路19号</w:t>
            </w:r>
          </w:p>
        </w:tc>
      </w:tr>
      <w:tr w14:paraId="6B23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E902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 w14:paraId="6E0891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380AA6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江苏帝蒙德轴承有限公司</w:t>
            </w:r>
          </w:p>
        </w:tc>
        <w:tc>
          <w:tcPr>
            <w:tcW w:w="3307" w:type="dxa"/>
            <w:vAlign w:val="center"/>
          </w:tcPr>
          <w:p w14:paraId="1BA92E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无锡市惠山区钱桥舜柯社区</w:t>
            </w:r>
          </w:p>
        </w:tc>
      </w:tr>
      <w:tr w14:paraId="6211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CB41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vAlign w:val="center"/>
          </w:tcPr>
          <w:p w14:paraId="4C5980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2F7B16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无锡豪聚液压机械有限公司</w:t>
            </w:r>
          </w:p>
        </w:tc>
        <w:tc>
          <w:tcPr>
            <w:tcW w:w="3307" w:type="dxa"/>
            <w:vAlign w:val="center"/>
          </w:tcPr>
          <w:p w14:paraId="0536F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无锡市惠山区东风工业园南区</w:t>
            </w:r>
          </w:p>
        </w:tc>
      </w:tr>
      <w:tr w14:paraId="64E4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04B6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vAlign w:val="center"/>
          </w:tcPr>
          <w:p w14:paraId="26C6DE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29B57E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江苏帝尚型钢科技有限公司</w:t>
            </w:r>
          </w:p>
        </w:tc>
        <w:tc>
          <w:tcPr>
            <w:tcW w:w="3307" w:type="dxa"/>
            <w:vAlign w:val="center"/>
          </w:tcPr>
          <w:p w14:paraId="467E2B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无锡市惠山区万东路3号</w:t>
            </w:r>
          </w:p>
        </w:tc>
      </w:tr>
      <w:tr w14:paraId="2E6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153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vAlign w:val="center"/>
          </w:tcPr>
          <w:p w14:paraId="309958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77A4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无锡市安迪硕机械科技有限公司</w:t>
            </w:r>
          </w:p>
        </w:tc>
        <w:tc>
          <w:tcPr>
            <w:tcW w:w="3307" w:type="dxa"/>
            <w:vAlign w:val="center"/>
          </w:tcPr>
          <w:p w14:paraId="05A655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无锡市惠山区钱桥街道舜柯社区</w:t>
            </w:r>
          </w:p>
        </w:tc>
      </w:tr>
      <w:tr w14:paraId="63DF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715F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vAlign w:val="center"/>
          </w:tcPr>
          <w:p w14:paraId="67531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0359DA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无锡市锡龙焊管有限公司</w:t>
            </w:r>
          </w:p>
        </w:tc>
        <w:tc>
          <w:tcPr>
            <w:tcW w:w="3307" w:type="dxa"/>
            <w:vAlign w:val="center"/>
          </w:tcPr>
          <w:p w14:paraId="4B71F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无锡市惠山区洛社镇张镇桥村第一工业园区31号</w:t>
            </w:r>
          </w:p>
        </w:tc>
      </w:tr>
      <w:tr w14:paraId="5378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BC16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vAlign w:val="center"/>
          </w:tcPr>
          <w:p w14:paraId="55FDF8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DFDF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无锡市桑达金属制品有限公司</w:t>
            </w:r>
          </w:p>
        </w:tc>
        <w:tc>
          <w:tcPr>
            <w:tcW w:w="3307" w:type="dxa"/>
            <w:vAlign w:val="center"/>
          </w:tcPr>
          <w:p w14:paraId="5CA799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无锡市惠山区钱桥街道钱洛路68号</w:t>
            </w:r>
          </w:p>
        </w:tc>
      </w:tr>
      <w:tr w14:paraId="047E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CFB6D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vAlign w:val="center"/>
          </w:tcPr>
          <w:p w14:paraId="1A9986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5BF63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无锡天阳焊管型材有限公司</w:t>
            </w:r>
          </w:p>
        </w:tc>
        <w:tc>
          <w:tcPr>
            <w:tcW w:w="3307" w:type="dxa"/>
            <w:vAlign w:val="center"/>
          </w:tcPr>
          <w:p w14:paraId="458C77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无锡市惠山区景盛路38号西(威尔北路)</w:t>
            </w:r>
          </w:p>
        </w:tc>
      </w:tr>
      <w:tr w14:paraId="3C4A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60D95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vAlign w:val="center"/>
          </w:tcPr>
          <w:p w14:paraId="15906C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2057D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无锡伟琦金属制品有限公司</w:t>
            </w:r>
          </w:p>
        </w:tc>
        <w:tc>
          <w:tcPr>
            <w:tcW w:w="3307" w:type="dxa"/>
            <w:vAlign w:val="center"/>
          </w:tcPr>
          <w:p w14:paraId="3CC0C0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无锡市惠山区钱洛路78号</w:t>
            </w:r>
          </w:p>
        </w:tc>
      </w:tr>
      <w:tr w14:paraId="286E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C4AE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vAlign w:val="center"/>
          </w:tcPr>
          <w:p w14:paraId="7879F0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348F8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无锡市禾明干燥设备有限公司</w:t>
            </w:r>
          </w:p>
        </w:tc>
        <w:tc>
          <w:tcPr>
            <w:tcW w:w="3307" w:type="dxa"/>
            <w:vAlign w:val="center"/>
          </w:tcPr>
          <w:p w14:paraId="66230E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无锡市惠山经济开发区洛社配套区志公路1号</w:t>
            </w:r>
          </w:p>
        </w:tc>
      </w:tr>
      <w:tr w14:paraId="720D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6114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vAlign w:val="center"/>
          </w:tcPr>
          <w:p w14:paraId="65493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78F31E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无锡市聚裕机械有限公司</w:t>
            </w:r>
          </w:p>
        </w:tc>
        <w:tc>
          <w:tcPr>
            <w:tcW w:w="3307" w:type="dxa"/>
            <w:vAlign w:val="center"/>
          </w:tcPr>
          <w:p w14:paraId="089FB7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无锡市惠山区洛社镇正明村</w:t>
            </w:r>
          </w:p>
        </w:tc>
      </w:tr>
      <w:tr w14:paraId="19F7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AA11D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vAlign w:val="center"/>
          </w:tcPr>
          <w:p w14:paraId="3EC92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3ABBB7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无锡市中瑞空分设备有限公司</w:t>
            </w:r>
          </w:p>
        </w:tc>
        <w:tc>
          <w:tcPr>
            <w:tcW w:w="3307" w:type="dxa"/>
            <w:vAlign w:val="center"/>
          </w:tcPr>
          <w:p w14:paraId="42BB6C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无锡市惠山区洛社镇绿化村</w:t>
            </w:r>
          </w:p>
        </w:tc>
      </w:tr>
      <w:tr w14:paraId="3F18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8A11D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vAlign w:val="center"/>
          </w:tcPr>
          <w:p w14:paraId="3ADFC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0DD36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无锡鑫豪环保科技有限公司</w:t>
            </w:r>
          </w:p>
        </w:tc>
        <w:tc>
          <w:tcPr>
            <w:tcW w:w="3307" w:type="dxa"/>
            <w:vAlign w:val="center"/>
          </w:tcPr>
          <w:p w14:paraId="3F98F9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无锡市惠山区洛社镇新苑路18号</w:t>
            </w:r>
          </w:p>
        </w:tc>
      </w:tr>
      <w:tr w14:paraId="486F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3EDE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vAlign w:val="center"/>
          </w:tcPr>
          <w:p w14:paraId="4A5C16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0305A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无锡赵达机械厂</w:t>
            </w:r>
          </w:p>
        </w:tc>
        <w:tc>
          <w:tcPr>
            <w:tcW w:w="3307" w:type="dxa"/>
            <w:vAlign w:val="center"/>
          </w:tcPr>
          <w:p w14:paraId="6CE40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无锡市惠山区洛社镇万马村</w:t>
            </w:r>
          </w:p>
        </w:tc>
      </w:tr>
      <w:tr w14:paraId="6EE9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9F26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vAlign w:val="center"/>
          </w:tcPr>
          <w:p w14:paraId="73353E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06F19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无锡奥菲尔精密机械制造有限公司</w:t>
            </w:r>
          </w:p>
        </w:tc>
        <w:tc>
          <w:tcPr>
            <w:tcW w:w="3307" w:type="dxa"/>
            <w:vAlign w:val="center"/>
          </w:tcPr>
          <w:p w14:paraId="7B9D62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无锡市惠山区洛社镇正明路43号</w:t>
            </w:r>
          </w:p>
        </w:tc>
      </w:tr>
      <w:tr w14:paraId="6F6F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5798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vAlign w:val="center"/>
          </w:tcPr>
          <w:p w14:paraId="0A8957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42FADA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无锡市立科汽车部件有限公司</w:t>
            </w:r>
          </w:p>
        </w:tc>
        <w:tc>
          <w:tcPr>
            <w:tcW w:w="3307" w:type="dxa"/>
            <w:vAlign w:val="center"/>
          </w:tcPr>
          <w:p w14:paraId="6D417F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无锡市惠山区洛社镇祥和路5号</w:t>
            </w:r>
          </w:p>
        </w:tc>
      </w:tr>
      <w:tr w14:paraId="4448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65FB5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vAlign w:val="center"/>
          </w:tcPr>
          <w:p w14:paraId="7BA3A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5BB44C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无锡市东九保温材料有限公司</w:t>
            </w:r>
          </w:p>
        </w:tc>
        <w:tc>
          <w:tcPr>
            <w:tcW w:w="3307" w:type="dxa"/>
            <w:vAlign w:val="center"/>
          </w:tcPr>
          <w:p w14:paraId="304DB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前洲街道堰玉路前洲城管中队周边</w:t>
            </w:r>
          </w:p>
        </w:tc>
      </w:tr>
      <w:tr w14:paraId="03EE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AD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vAlign w:val="center"/>
          </w:tcPr>
          <w:p w14:paraId="7FB7C9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6B806E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江苏维驰新材料科技有限公司</w:t>
            </w:r>
          </w:p>
        </w:tc>
        <w:tc>
          <w:tcPr>
            <w:tcW w:w="3307" w:type="dxa"/>
            <w:vAlign w:val="center"/>
          </w:tcPr>
          <w:p w14:paraId="4BD1A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无锡市惠山区前洲街道堰玉西路535号</w:t>
            </w:r>
          </w:p>
        </w:tc>
      </w:tr>
      <w:tr w14:paraId="2E43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482D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vAlign w:val="center"/>
          </w:tcPr>
          <w:p w14:paraId="29E59E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27199B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无锡劲马织造有限公司</w:t>
            </w:r>
          </w:p>
        </w:tc>
        <w:tc>
          <w:tcPr>
            <w:tcW w:w="3307" w:type="dxa"/>
            <w:vAlign w:val="center"/>
          </w:tcPr>
          <w:p w14:paraId="2BCCF1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无锡市惠山区前洲街道西塘工业园2区</w:t>
            </w:r>
          </w:p>
        </w:tc>
      </w:tr>
      <w:tr w14:paraId="11FA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14A4A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vAlign w:val="center"/>
          </w:tcPr>
          <w:p w14:paraId="74FE88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24E2BF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无锡顺天镀锌厂</w:t>
            </w:r>
          </w:p>
        </w:tc>
        <w:tc>
          <w:tcPr>
            <w:tcW w:w="3307" w:type="dxa"/>
            <w:vAlign w:val="center"/>
          </w:tcPr>
          <w:p w14:paraId="185A51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无锡市惠山区前洲街道北幢村</w:t>
            </w:r>
          </w:p>
        </w:tc>
      </w:tr>
      <w:tr w14:paraId="1EEE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ECF9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vAlign w:val="center"/>
          </w:tcPr>
          <w:p w14:paraId="738A20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13560D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无锡前丰镀锌厂</w:t>
            </w:r>
          </w:p>
        </w:tc>
        <w:tc>
          <w:tcPr>
            <w:tcW w:w="3307" w:type="dxa"/>
            <w:vAlign w:val="center"/>
          </w:tcPr>
          <w:p w14:paraId="40497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无锡市惠山区前洲街道北幢村</w:t>
            </w:r>
          </w:p>
        </w:tc>
      </w:tr>
      <w:tr w14:paraId="3312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4FC50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vAlign w:val="center"/>
          </w:tcPr>
          <w:p w14:paraId="2E853D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4D8BFC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无锡三和热镀锌厂</w:t>
            </w:r>
          </w:p>
        </w:tc>
        <w:tc>
          <w:tcPr>
            <w:tcW w:w="3307" w:type="dxa"/>
            <w:vAlign w:val="center"/>
          </w:tcPr>
          <w:p w14:paraId="65E417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无锡市惠山区前洲街道北幢村</w:t>
            </w:r>
          </w:p>
        </w:tc>
      </w:tr>
      <w:tr w14:paraId="6823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3D2E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vAlign w:val="center"/>
          </w:tcPr>
          <w:p w14:paraId="01BA90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796297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无锡中新镀锌厂</w:t>
            </w:r>
          </w:p>
        </w:tc>
        <w:tc>
          <w:tcPr>
            <w:tcW w:w="3307" w:type="dxa"/>
            <w:vAlign w:val="center"/>
          </w:tcPr>
          <w:p w14:paraId="7EE9CB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无锡市惠山区前洲街道北幢村</w:t>
            </w:r>
          </w:p>
        </w:tc>
      </w:tr>
      <w:tr w14:paraId="6C18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E1352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vAlign w:val="center"/>
          </w:tcPr>
          <w:p w14:paraId="5B7D47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48646D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江苏华邦家居科技有限公司</w:t>
            </w:r>
          </w:p>
        </w:tc>
        <w:tc>
          <w:tcPr>
            <w:tcW w:w="3307" w:type="dxa"/>
            <w:vAlign w:val="center"/>
          </w:tcPr>
          <w:p w14:paraId="299081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无锡惠山经济开发区玉祁配套区玉恒路1号</w:t>
            </w:r>
          </w:p>
        </w:tc>
      </w:tr>
      <w:tr w14:paraId="66A7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F438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vAlign w:val="center"/>
          </w:tcPr>
          <w:p w14:paraId="46B622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1CF80E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无锡博德动力科技有限公司</w:t>
            </w:r>
          </w:p>
        </w:tc>
        <w:tc>
          <w:tcPr>
            <w:tcW w:w="3307" w:type="dxa"/>
            <w:vAlign w:val="center"/>
          </w:tcPr>
          <w:p w14:paraId="462C1B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无锡惠山经济开发区玉祁配套区祁北路30号</w:t>
            </w:r>
          </w:p>
        </w:tc>
      </w:tr>
      <w:tr w14:paraId="7608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A3A6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vAlign w:val="center"/>
          </w:tcPr>
          <w:p w14:paraId="0360D0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21410A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无锡金光气体制造有限公司</w:t>
            </w:r>
          </w:p>
        </w:tc>
        <w:tc>
          <w:tcPr>
            <w:tcW w:w="3307" w:type="dxa"/>
            <w:vAlign w:val="center"/>
          </w:tcPr>
          <w:p w14:paraId="0D8B83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无锡市惠山区玉祁街道芙蓉村</w:t>
            </w:r>
          </w:p>
        </w:tc>
      </w:tr>
      <w:tr w14:paraId="023C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686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vAlign w:val="center"/>
          </w:tcPr>
          <w:p w14:paraId="1B41F1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0B195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无锡金峰园弹簧制造有限公司</w:t>
            </w:r>
          </w:p>
        </w:tc>
        <w:tc>
          <w:tcPr>
            <w:tcW w:w="3307" w:type="dxa"/>
            <w:vAlign w:val="center"/>
          </w:tcPr>
          <w:p w14:paraId="22776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无锡市惠山区玉祁街道祁桐路18号</w:t>
            </w:r>
          </w:p>
        </w:tc>
      </w:tr>
      <w:tr w14:paraId="0B3F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5DBC8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vAlign w:val="center"/>
          </w:tcPr>
          <w:p w14:paraId="2F7B5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1E0178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无锡科尔德冷却设备有限公司</w:t>
            </w:r>
          </w:p>
        </w:tc>
        <w:tc>
          <w:tcPr>
            <w:tcW w:w="3307" w:type="dxa"/>
            <w:vAlign w:val="center"/>
          </w:tcPr>
          <w:p w14:paraId="7DE6D1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无锡市惠山区玉祁街道南联村</w:t>
            </w:r>
          </w:p>
        </w:tc>
      </w:tr>
      <w:tr w14:paraId="6480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B3A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vAlign w:val="center"/>
          </w:tcPr>
          <w:p w14:paraId="717F69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2E52B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无锡市天益轴承塑料厂</w:t>
            </w:r>
          </w:p>
        </w:tc>
        <w:tc>
          <w:tcPr>
            <w:tcW w:w="3307" w:type="dxa"/>
            <w:vAlign w:val="center"/>
          </w:tcPr>
          <w:p w14:paraId="547C78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无锡惠山经济开发区玉祁配套区</w:t>
            </w:r>
          </w:p>
        </w:tc>
      </w:tr>
      <w:tr w14:paraId="631C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21669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vAlign w:val="center"/>
          </w:tcPr>
          <w:p w14:paraId="2B687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07C1DE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无锡市卓雅精密机械科技有限公司</w:t>
            </w:r>
          </w:p>
        </w:tc>
        <w:tc>
          <w:tcPr>
            <w:tcW w:w="3307" w:type="dxa"/>
            <w:vAlign w:val="center"/>
          </w:tcPr>
          <w:p w14:paraId="7AED5E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无锡市惠山区玉祁街道黄泥坝村</w:t>
            </w:r>
          </w:p>
        </w:tc>
      </w:tr>
      <w:tr w14:paraId="46C6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9F7F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vAlign w:val="center"/>
          </w:tcPr>
          <w:p w14:paraId="1C281C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 w14:paraId="71D753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永鑫精密材料（无锡）有限公司</w:t>
            </w:r>
          </w:p>
        </w:tc>
        <w:tc>
          <w:tcPr>
            <w:tcW w:w="3307" w:type="dxa"/>
            <w:vAlign w:val="center"/>
          </w:tcPr>
          <w:p w14:paraId="587DC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无锡市惠山区玉祁镇黄泥坝村</w:t>
            </w:r>
          </w:p>
        </w:tc>
      </w:tr>
      <w:tr w14:paraId="3742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A4463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vAlign w:val="center"/>
          </w:tcPr>
          <w:p w14:paraId="79A534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63B0D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无锡市大唐焊割机械设备有限公司</w:t>
            </w:r>
          </w:p>
        </w:tc>
        <w:tc>
          <w:tcPr>
            <w:tcW w:w="3307" w:type="dxa"/>
            <w:vAlign w:val="center"/>
          </w:tcPr>
          <w:p w14:paraId="79D756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无锡惠山经济开发区阳山配套区协达路</w:t>
            </w:r>
          </w:p>
        </w:tc>
      </w:tr>
      <w:tr w14:paraId="67D0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DE888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vAlign w:val="center"/>
          </w:tcPr>
          <w:p w14:paraId="00DA0E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C2554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无锡市冬青五金钣焊厂</w:t>
            </w:r>
          </w:p>
        </w:tc>
        <w:tc>
          <w:tcPr>
            <w:tcW w:w="3307" w:type="dxa"/>
            <w:vAlign w:val="center"/>
          </w:tcPr>
          <w:p w14:paraId="19B5DC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无锡市惠山区阳山镇冬青村</w:t>
            </w:r>
          </w:p>
        </w:tc>
      </w:tr>
      <w:tr w14:paraId="5458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4FCC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vAlign w:val="center"/>
          </w:tcPr>
          <w:p w14:paraId="26954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177697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无锡市丰禄机械设备有限公司</w:t>
            </w:r>
          </w:p>
        </w:tc>
        <w:tc>
          <w:tcPr>
            <w:tcW w:w="3307" w:type="dxa"/>
            <w:vAlign w:val="center"/>
          </w:tcPr>
          <w:p w14:paraId="3C08A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无锡市惠山区阳山镇桃园村</w:t>
            </w:r>
          </w:p>
        </w:tc>
      </w:tr>
      <w:tr w14:paraId="6F65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8329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vAlign w:val="center"/>
          </w:tcPr>
          <w:p w14:paraId="04B972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595BD1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无锡欧瑞京机电有限公司</w:t>
            </w:r>
          </w:p>
        </w:tc>
        <w:tc>
          <w:tcPr>
            <w:tcW w:w="3307" w:type="dxa"/>
            <w:vAlign w:val="center"/>
          </w:tcPr>
          <w:p w14:paraId="740518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无锡惠山经济开发区阳山配套区陆戴路8号</w:t>
            </w:r>
          </w:p>
        </w:tc>
      </w:tr>
      <w:tr w14:paraId="48C9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F40BF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vAlign w:val="center"/>
          </w:tcPr>
          <w:p w14:paraId="1A1792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2D2E3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无锡翼友机车科技有限公司</w:t>
            </w:r>
          </w:p>
        </w:tc>
        <w:tc>
          <w:tcPr>
            <w:tcW w:w="3307" w:type="dxa"/>
            <w:vAlign w:val="center"/>
          </w:tcPr>
          <w:p w14:paraId="234B0A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无锡市惠山区阳山镇天力路13号</w:t>
            </w:r>
          </w:p>
        </w:tc>
      </w:tr>
      <w:tr w14:paraId="5CB7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11832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vAlign w:val="center"/>
          </w:tcPr>
          <w:p w14:paraId="6D4BBF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7FCDF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无锡市峰霞机械设备厂</w:t>
            </w:r>
          </w:p>
        </w:tc>
        <w:tc>
          <w:tcPr>
            <w:tcW w:w="3307" w:type="dxa"/>
            <w:vAlign w:val="center"/>
          </w:tcPr>
          <w:p w14:paraId="0B2A0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无锡市惠山区阳山镇普照村</w:t>
            </w:r>
          </w:p>
        </w:tc>
      </w:tr>
      <w:tr w14:paraId="105F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4F50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vAlign w:val="center"/>
          </w:tcPr>
          <w:p w14:paraId="750A6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5FEBE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无锡市广友科技有限公司</w:t>
            </w:r>
          </w:p>
        </w:tc>
        <w:tc>
          <w:tcPr>
            <w:tcW w:w="3307" w:type="dxa"/>
            <w:vAlign w:val="center"/>
          </w:tcPr>
          <w:p w14:paraId="10941D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无锡惠山经济开发区阳山配套区陆戴路</w:t>
            </w:r>
          </w:p>
        </w:tc>
      </w:tr>
      <w:tr w14:paraId="1C1C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B560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vAlign w:val="center"/>
          </w:tcPr>
          <w:p w14:paraId="34F700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37BB4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无锡市华东灯饰有限公司</w:t>
            </w:r>
          </w:p>
        </w:tc>
        <w:tc>
          <w:tcPr>
            <w:tcW w:w="3307" w:type="dxa"/>
            <w:vAlign w:val="center"/>
          </w:tcPr>
          <w:p w14:paraId="53357D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无锡惠山经济开发区阳山配套区天顺路21号</w:t>
            </w:r>
          </w:p>
        </w:tc>
      </w:tr>
      <w:tr w14:paraId="665B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A451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vAlign w:val="center"/>
          </w:tcPr>
          <w:p w14:paraId="50106C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2463E5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无锡市金嘉威激光金属制品有限公司</w:t>
            </w:r>
          </w:p>
        </w:tc>
        <w:tc>
          <w:tcPr>
            <w:tcW w:w="3307" w:type="dxa"/>
            <w:vAlign w:val="center"/>
          </w:tcPr>
          <w:p w14:paraId="365121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无锡市惠山区阳山镇火炬村阳杨路</w:t>
            </w:r>
          </w:p>
        </w:tc>
      </w:tr>
      <w:tr w14:paraId="3456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EC22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vAlign w:val="center"/>
          </w:tcPr>
          <w:p w14:paraId="635A98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686B8A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无锡市锦拓机械厂</w:t>
            </w:r>
          </w:p>
        </w:tc>
        <w:tc>
          <w:tcPr>
            <w:tcW w:w="3307" w:type="dxa"/>
            <w:vAlign w:val="center"/>
          </w:tcPr>
          <w:p w14:paraId="07AEEB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无锡市惠山区阳山镇桃园村</w:t>
            </w:r>
          </w:p>
        </w:tc>
      </w:tr>
      <w:tr w14:paraId="63FE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6722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vAlign w:val="center"/>
          </w:tcPr>
          <w:p w14:paraId="0613C0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2FC31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无锡市陆区维新金属制品厂</w:t>
            </w:r>
          </w:p>
        </w:tc>
        <w:tc>
          <w:tcPr>
            <w:tcW w:w="3307" w:type="dxa"/>
            <w:vAlign w:val="center"/>
          </w:tcPr>
          <w:p w14:paraId="00ED15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无锡市阳山镇杨木桥村西张11号</w:t>
            </w:r>
          </w:p>
        </w:tc>
      </w:tr>
      <w:tr w14:paraId="3A50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138B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vAlign w:val="center"/>
          </w:tcPr>
          <w:p w14:paraId="2CBF7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24E73A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无锡市茂亿机械有限公司</w:t>
            </w:r>
          </w:p>
        </w:tc>
        <w:tc>
          <w:tcPr>
            <w:tcW w:w="3307" w:type="dxa"/>
            <w:vAlign w:val="center"/>
          </w:tcPr>
          <w:p w14:paraId="3472C1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无锡市惠山区阳山镇陆中北路66号</w:t>
            </w:r>
          </w:p>
        </w:tc>
      </w:tr>
    </w:tbl>
    <w:p w14:paraId="36C655C8"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3657"/>
        <w:gridCol w:w="3294"/>
      </w:tblGrid>
      <w:tr w14:paraId="360B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05DA5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32"/>
              </w:rPr>
              <w:t>滨湖区</w:t>
            </w:r>
          </w:p>
        </w:tc>
      </w:tr>
      <w:tr w14:paraId="0D2B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D8E14B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5AEA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87B6AB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BD3227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地址</w:t>
            </w:r>
          </w:p>
        </w:tc>
      </w:tr>
      <w:tr w14:paraId="5351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E134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AF6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D1DF6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无锡凯夫制药有限公司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70F07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滨湖区马山霞光路12号</w:t>
            </w:r>
          </w:p>
        </w:tc>
      </w:tr>
      <w:tr w14:paraId="4DED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1ABCC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C28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92100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无锡药明生物技术股份有限公司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2A6B2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滨湖区马山梅梁路108号</w:t>
            </w:r>
          </w:p>
        </w:tc>
      </w:tr>
      <w:tr w14:paraId="15A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2453D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4B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0E06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无锡正东药业有限公司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BD2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滨湖区马山工业园峰影二路8号</w:t>
            </w:r>
          </w:p>
        </w:tc>
      </w:tr>
      <w:tr w14:paraId="5522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14397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124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44BE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无锡正达药业有限公司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BEC02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滨湖区马山生物医药工业园霞光路9号</w:t>
            </w:r>
          </w:p>
        </w:tc>
      </w:tr>
      <w:tr w14:paraId="5E4C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9C23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D4B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8F3D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中国船舶重工集团公司第七〇二研究所加油站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9B21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滨湖区山水东路222号</w:t>
            </w:r>
          </w:p>
        </w:tc>
      </w:tr>
      <w:tr w14:paraId="4D1F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B4537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3C1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60246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无锡市青龙球墨管配件铸造有限公司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BFE7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勤新经济私营园钱姚路88-429</w:t>
            </w:r>
          </w:p>
        </w:tc>
      </w:tr>
      <w:tr w14:paraId="1862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85A6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C2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0F097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无锡锡南科技股份有限公司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DE24C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滨湖区旭天智慧园10-501</w:t>
            </w:r>
          </w:p>
        </w:tc>
      </w:tr>
      <w:tr w14:paraId="2E72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4BA9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625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F253D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无锡贝斯特精机股份有限公司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A26E7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滨湖区胡埭镇合欢西路18号</w:t>
            </w:r>
          </w:p>
        </w:tc>
      </w:tr>
      <w:tr w14:paraId="1FF9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0933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33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38BA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无锡锅容封盖制造有限公司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E1B8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胡埭镇文竹路21号</w:t>
            </w:r>
          </w:p>
        </w:tc>
      </w:tr>
      <w:tr w14:paraId="743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61A9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33F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C15B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无锡真木震洋输送机械有限公司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F65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胡埭工业园北区联合路27号</w:t>
            </w:r>
          </w:p>
        </w:tc>
      </w:tr>
      <w:tr w14:paraId="3D22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8560E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04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C3126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无锡中微晶园电子有限公司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2EA2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河埒街道惠河路5号</w:t>
            </w:r>
          </w:p>
        </w:tc>
      </w:tr>
      <w:tr w14:paraId="74DA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56F09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332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01B5B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无锡市华达换热设备有限公司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C87A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胡埭工业园西拓区陆藕路36号</w:t>
            </w:r>
          </w:p>
        </w:tc>
      </w:tr>
      <w:tr w14:paraId="25E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C4867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1B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B69F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无锡市宇超电子有限公司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F242F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滨湖区滴翠路100号11号楼2楼</w:t>
            </w:r>
          </w:p>
        </w:tc>
      </w:tr>
      <w:tr w14:paraId="10C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B1E8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0F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5DF68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无锡市南泉湖秀塑料厂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FBAA5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胡埭镇丁香东路18号27</w:t>
            </w:r>
          </w:p>
        </w:tc>
      </w:tr>
      <w:tr w14:paraId="605E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8AA9B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C8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6E345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无锡博隆机械有限公司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8F2C1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滨湖区胡埭镇合欢路1号</w:t>
            </w:r>
          </w:p>
        </w:tc>
      </w:tr>
      <w:tr w14:paraId="2DE9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72086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86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EF3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无锡市豪力宇华彩印有限公司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42FA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滨湖区勤新社区钱姚路88-K1</w:t>
            </w:r>
          </w:p>
        </w:tc>
      </w:tr>
      <w:tr w14:paraId="3D3B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CBE9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F6E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35A6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无锡市中岳石化设备有限公司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099DD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胡埭镇陆藕路21-1号</w:t>
            </w:r>
          </w:p>
        </w:tc>
      </w:tr>
      <w:tr w14:paraId="10DE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AFAB8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6C4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7BB1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无锡创彩光学材料有限公司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F6BF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胡埭工业园北区金桂路2号</w:t>
            </w:r>
          </w:p>
        </w:tc>
      </w:tr>
      <w:tr w14:paraId="18D5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DC202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37D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300C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无锡市巨龙塑化有限公司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5E2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滨湖区胡埭镇联合路12号</w:t>
            </w:r>
          </w:p>
        </w:tc>
      </w:tr>
      <w:tr w14:paraId="6DAA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1BA69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C3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A9CD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无锡市大桥轴承机械有限公司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13C3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胡埭工业安置区西拓区陆藕路30号</w:t>
            </w:r>
          </w:p>
        </w:tc>
      </w:tr>
      <w:tr w14:paraId="1DD8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F6100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DD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C6565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亘越机械科技（无锡）有限公司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2D422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胡埭镇杜鹃西路25号</w:t>
            </w:r>
          </w:p>
        </w:tc>
      </w:tr>
      <w:tr w14:paraId="1D14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41B4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1B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68DB1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无锡泛博智能饰件股份有限公司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311A0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胡埭镇芸香路2号</w:t>
            </w:r>
          </w:p>
        </w:tc>
      </w:tr>
      <w:tr w14:paraId="4D60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209E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5AD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053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无锡麦道电子科技有限公司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6CE3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滨湖区青龙山108号</w:t>
            </w:r>
          </w:p>
        </w:tc>
      </w:tr>
      <w:tr w14:paraId="0E1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2145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0F5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33E5E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3208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Picture_6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29565"/>
                  <wp:effectExtent l="0" t="0" r="0" b="0"/>
                  <wp:wrapNone/>
                  <wp:docPr id="3210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Picture_63_SpCnt_1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42900"/>
                  <wp:effectExtent l="0" t="0" r="0" b="0"/>
                  <wp:wrapNone/>
                  <wp:docPr id="3212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Picture_63_SpCnt_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39090"/>
                  <wp:effectExtent l="0" t="0" r="0" b="0"/>
                  <wp:wrapNone/>
                  <wp:docPr id="3214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Picture_63_SpCnt_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06705"/>
                  <wp:effectExtent l="0" t="0" r="0" b="0"/>
                  <wp:wrapNone/>
                  <wp:docPr id="3216" name="图片_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图片_301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3218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Picture_63_SpCnt_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6215"/>
                  <wp:effectExtent l="0" t="0" r="0" b="0"/>
                  <wp:wrapNone/>
                  <wp:docPr id="3220" name="图片_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图片_3015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7485"/>
                  <wp:effectExtent l="0" t="0" r="0" b="0"/>
                  <wp:wrapNone/>
                  <wp:docPr id="3222" name="图片_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图片_3013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29565"/>
                  <wp:effectExtent l="0" t="0" r="0" b="0"/>
                  <wp:wrapNone/>
                  <wp:docPr id="3224" name="Picture_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Picture_63_SpCnt_5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39090"/>
                  <wp:effectExtent l="0" t="0" r="0" b="0"/>
                  <wp:wrapNone/>
                  <wp:docPr id="3226" name="Picture_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Picture_63_SpCnt_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0" cy="280670"/>
                  <wp:effectExtent l="0" t="0" r="0" b="0"/>
                  <wp:wrapNone/>
                  <wp:docPr id="3228" name="Picture_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Picture_63_SpCnt_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20040"/>
                  <wp:effectExtent l="0" t="0" r="0" b="0"/>
                  <wp:wrapNone/>
                  <wp:docPr id="3230" name="Picture_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Picture_63_SpCnt_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0</wp:posOffset>
                  </wp:positionV>
                  <wp:extent cx="9525" cy="281305"/>
                  <wp:effectExtent l="0" t="0" r="0" b="0"/>
                  <wp:wrapNone/>
                  <wp:docPr id="3232" name="Picture_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Picture_63_SpCnt_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无锡市久诺焊割科技有限公司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C01B4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胡埭镇芙蓉北路张舍工业园80-1</w:t>
            </w:r>
          </w:p>
        </w:tc>
      </w:tr>
      <w:tr w14:paraId="0879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CE6F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295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D73C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无锡和佳仪器仪表有限公司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CD627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胡埭工业园陆藕路12号</w:t>
            </w:r>
          </w:p>
        </w:tc>
      </w:tr>
      <w:tr w14:paraId="7D6A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362E5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86B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981A3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无锡风力风机制造有限公司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3DBDF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胡埭镇文竹东路5号</w:t>
            </w:r>
          </w:p>
        </w:tc>
      </w:tr>
      <w:tr w14:paraId="336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9A969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ABA6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B0306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无锡市旭升服饰制造有限公司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B739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山水城南湖中路28-17</w:t>
            </w:r>
          </w:p>
        </w:tc>
      </w:tr>
      <w:tr w14:paraId="7066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982CB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87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9F08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无锡忠秉机械科技有限公司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256AE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胡埭镇振胡路39号</w:t>
            </w:r>
          </w:p>
        </w:tc>
      </w:tr>
      <w:tr w14:paraId="1BA1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A464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84E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9182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无锡市南凯管件有限公司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A5FF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胡埭工业园B区19号</w:t>
            </w:r>
          </w:p>
        </w:tc>
      </w:tr>
      <w:tr w14:paraId="7D80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E72FF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98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8250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无锡市席氏物资有限公司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D1BF1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胡埭镇西溪中心路66-3号</w:t>
            </w:r>
          </w:p>
        </w:tc>
      </w:tr>
      <w:tr w14:paraId="480D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6CFC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4F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7CF3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无锡玄同科技有限公司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B1BF9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胡埭镇金桂西路18号</w:t>
            </w:r>
          </w:p>
        </w:tc>
      </w:tr>
      <w:tr w14:paraId="3C1F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E9669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DFB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AA6E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无锡市泰普包装有限公司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7AB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胡埭工业园西拓区人民西路235号2楼</w:t>
            </w:r>
          </w:p>
        </w:tc>
      </w:tr>
      <w:tr w14:paraId="274F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070EF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ABE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C09B5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无锡市盛光印刷有限公司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16DA3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胡埭镇工业园北区</w:t>
            </w:r>
          </w:p>
        </w:tc>
      </w:tr>
      <w:tr w14:paraId="3D6A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7453E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4A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0D967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无锡托特威园林机械配件有限公司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3711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胡埭镇私营经济城20号</w:t>
            </w:r>
          </w:p>
        </w:tc>
      </w:tr>
      <w:tr w14:paraId="294E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2CD2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E0B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4F5FC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无锡市友佳流体控制设备有限公司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C701D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胡埭镇福源路16号</w:t>
            </w:r>
          </w:p>
        </w:tc>
      </w:tr>
      <w:tr w14:paraId="7820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BE13B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B71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B85CF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无锡市裕顺换热器有限公司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CA1C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无锡市滨湖区马山常康路32号</w:t>
            </w:r>
          </w:p>
        </w:tc>
      </w:tr>
      <w:tr w14:paraId="2874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5B772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A0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B05C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无锡市灵荣植保机械有限公司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E378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无锡市滨湖区马山迎晖路08号</w:t>
            </w:r>
          </w:p>
        </w:tc>
      </w:tr>
      <w:tr w14:paraId="650F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9A0D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CBC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2A225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无锡市永耀鑫金属制品有限公司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243EF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无锡市滨湖区马山常康路69号</w:t>
            </w:r>
          </w:p>
        </w:tc>
      </w:tr>
      <w:tr w14:paraId="19F2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B750E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065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6372C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无锡华翔聚氨酯制品有限公司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5134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无锡市滨湖区马山梁乐路05号</w:t>
            </w:r>
          </w:p>
        </w:tc>
      </w:tr>
      <w:tr w14:paraId="72F2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634FE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12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6365F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无锡真工电气自动化设备有限公司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3520C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壬港村</w:t>
            </w:r>
          </w:p>
        </w:tc>
      </w:tr>
      <w:tr w14:paraId="655B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08328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CCD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BC77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无锡市宏东机械有限公司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E47A3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贡湖社区</w:t>
            </w:r>
          </w:p>
        </w:tc>
      </w:tr>
      <w:tr w14:paraId="3C77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B186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A4B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6C8C3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无锡协能加热炉制造有限公司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F740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贡湖社区</w:t>
            </w:r>
          </w:p>
        </w:tc>
      </w:tr>
      <w:tr w14:paraId="5C04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0416F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255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FA6F3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无锡吉多办公环境科技有限公司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9A2B1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贡湖社区</w:t>
            </w:r>
          </w:p>
        </w:tc>
      </w:tr>
      <w:tr w14:paraId="5823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77F3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97E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470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无锡市华宸有机硅设备有限公司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7BA6A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南湖中路21号-2</w:t>
            </w:r>
          </w:p>
        </w:tc>
      </w:tr>
      <w:tr w14:paraId="19B1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CE03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570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1C15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滨湖区三槐五金加工厂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B23D1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尚库桥19-9号</w:t>
            </w:r>
          </w:p>
        </w:tc>
      </w:tr>
      <w:tr w14:paraId="7255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DBC3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C82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636A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无锡东宝针织服装有限公司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950C5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蠡园经济开发区标准厂房7号</w:t>
            </w:r>
          </w:p>
        </w:tc>
      </w:tr>
      <w:tr w14:paraId="54E6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598C7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B25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E99A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无锡广电印务有限公司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F33F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蠡园经济开发区标准厂房标6号1楼</w:t>
            </w:r>
          </w:p>
        </w:tc>
      </w:tr>
      <w:tr w14:paraId="130E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9F2C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5BE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07DC7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无锡海宝电气控制设备有限公司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558D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无锡市滨湖区钱姚路88号</w:t>
            </w:r>
          </w:p>
        </w:tc>
      </w:tr>
      <w:tr w14:paraId="017B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3AC87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97A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64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无锡市信昌电子科技有限公司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9BD4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</w:tr>
      <w:tr w14:paraId="19B3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ADF9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79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69203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无锡新立信精密机械有限公司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2FCEB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胡埭镇鸿翔路33号</w:t>
            </w:r>
          </w:p>
        </w:tc>
      </w:tr>
      <w:tr w14:paraId="4AAE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C500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DB2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177C3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无锡旭博特精密机械制造有限公司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00DB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胡埭镇联合路25号</w:t>
            </w:r>
          </w:p>
        </w:tc>
      </w:tr>
      <w:tr w14:paraId="3C59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D874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177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8263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无锡旭博源金属制品有限公司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DD6E2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胡埭镇夏荷路10号</w:t>
            </w:r>
          </w:p>
        </w:tc>
      </w:tr>
      <w:tr w14:paraId="002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4C07E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83B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FC49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无锡旋航液压技术有限公司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83B3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胡埭镇陆藕路18号</w:t>
            </w:r>
          </w:p>
        </w:tc>
      </w:tr>
      <w:tr w14:paraId="53F5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50C7A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91B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A59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无锡迅达轴承加热器有限公司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1DA6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胡埭镇东街迅达海洋院内进门右手边楼上办公室</w:t>
            </w:r>
          </w:p>
        </w:tc>
      </w:tr>
      <w:tr w14:paraId="5D8C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9A3D3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F0A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75A09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无锡沃姆热控科技有限公司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4D3B2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胡埭镇胡埭路88号</w:t>
            </w:r>
          </w:p>
        </w:tc>
      </w:tr>
      <w:tr w14:paraId="563B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EDF52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710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D0E6E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无锡翔云雷商贸有限公司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9A205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胡埭镇孟村路33号</w:t>
            </w:r>
          </w:p>
        </w:tc>
      </w:tr>
      <w:tr w14:paraId="30C4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E4A50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A13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CA738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无锡新海交通机械工程有限公司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161B3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胡埭镇杨树路30号</w:t>
            </w:r>
          </w:p>
        </w:tc>
      </w:tr>
      <w:tr w14:paraId="053E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CC28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585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59860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无锡新鸿莱机械制造有限公司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C5B3E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胡埭镇苏铁路95号</w:t>
            </w:r>
          </w:p>
        </w:tc>
      </w:tr>
      <w:tr w14:paraId="6140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B3D86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A5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河埒街道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30CA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无锡新汇印务有限公司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9EA4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胡埭镇人民西路278-1号</w:t>
            </w:r>
          </w:p>
        </w:tc>
      </w:tr>
      <w:tr w14:paraId="779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5E431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2A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91B84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无锡众思创自动化科技有限公司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85F6C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青山路13号内5号厂房</w:t>
            </w:r>
          </w:p>
        </w:tc>
      </w:tr>
      <w:tr w14:paraId="3ED0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A828B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2EF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30919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无锡市匹士液压气动设备有限公司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0D6E5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滨湖区文博工业园3号1楼东</w:t>
            </w:r>
          </w:p>
        </w:tc>
      </w:tr>
      <w:tr w14:paraId="1A99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34A4A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3EB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F61EA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无锡市普兴电气附件制造有限公司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A20C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滨湖区钱姚路88号B</w:t>
            </w:r>
          </w:p>
        </w:tc>
      </w:tr>
      <w:tr w14:paraId="513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8A3D2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40F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1ACE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无锡泽信液压件制造有限公司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33BC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滨湖区钱姚路88号-J</w:t>
            </w:r>
          </w:p>
        </w:tc>
      </w:tr>
      <w:tr w14:paraId="1410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D3848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DAE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0828D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无锡志成皮件有限公司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13968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滨湖区钱姚路88</w:t>
            </w:r>
          </w:p>
        </w:tc>
      </w:tr>
    </w:tbl>
    <w:p w14:paraId="433BD796">
      <w:pPr>
        <w:widowControl/>
        <w:adjustRightInd w:val="0"/>
        <w:snapToGrid w:val="0"/>
        <w:spacing w:line="240" w:lineRule="exact"/>
        <w:ind w:left="-566" w:leftChars="-177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</w:p>
    <w:p w14:paraId="081D4FFD"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1DC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05BCF6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新吴区</w:t>
            </w:r>
          </w:p>
        </w:tc>
      </w:tr>
      <w:tr w14:paraId="2836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FD04E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3CA5081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vAlign w:val="center"/>
          </w:tcPr>
          <w:p w14:paraId="3CEEECF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vAlign w:val="center"/>
          </w:tcPr>
          <w:p w14:paraId="52BDEEA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14F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8975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E79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94F9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华虹半导体（无锡）有限公司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3207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无锡市新吴区新洲路30号</w:t>
            </w:r>
          </w:p>
        </w:tc>
      </w:tr>
      <w:tr w14:paraId="3C61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2064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F8F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AF60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无锡吴越半导体有限公司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F24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无锡市新吴区漓江路11号</w:t>
            </w:r>
          </w:p>
        </w:tc>
      </w:tr>
      <w:tr w14:paraId="1358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B3A3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3DA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7467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鑫谷和金属（无锡）有限公司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0247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无锡市新吴区城南路233-3号</w:t>
            </w:r>
          </w:p>
        </w:tc>
      </w:tr>
      <w:tr w14:paraId="2FFB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E56B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AC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0D9A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伊格尔机械密封（无锡）有限公司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B6D4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无锡市新吴区漓江路9号</w:t>
            </w:r>
          </w:p>
        </w:tc>
      </w:tr>
      <w:tr w14:paraId="75CB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153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2EB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452D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无锡松下冷机有限公司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F4C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无锡市新吴区锡新一路1号</w:t>
            </w:r>
          </w:p>
        </w:tc>
      </w:tr>
      <w:tr w14:paraId="0DBF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E0D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4C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ABF3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无锡阿尔梅新材料有限公司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782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无锡市新吴区漓江路15号</w:t>
            </w:r>
          </w:p>
        </w:tc>
      </w:tr>
      <w:tr w14:paraId="059F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4BE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95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EF59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无锡浩燃新材料科技有限公司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72F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无锡市新吴区鸿山街道金马路45号</w:t>
            </w:r>
          </w:p>
        </w:tc>
      </w:tr>
      <w:tr w14:paraId="507F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79F0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77E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AA2A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无锡市亮杰织带有限公司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B1E26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无锡市新吴区梅村张公路27号</w:t>
            </w:r>
          </w:p>
        </w:tc>
      </w:tr>
      <w:tr w14:paraId="2BC5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DFE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147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2037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无锡铭方科技有限公司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BB0E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无锡市新吴区梅村张公路27号</w:t>
            </w:r>
          </w:p>
        </w:tc>
      </w:tr>
      <w:tr w14:paraId="2198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C0663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D08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93FC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日富香精研究中心（无锡）有限公司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1EE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无锡市新吴区珠江路27号</w:t>
            </w:r>
          </w:p>
        </w:tc>
      </w:tr>
      <w:tr w14:paraId="3359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412F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1B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AE67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觉芯电子（无锡）有限公司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0FE6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无锡市新吴区汉江路15号环普产业园28号厂房一楼</w:t>
            </w:r>
          </w:p>
        </w:tc>
      </w:tr>
      <w:tr w14:paraId="581B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1A91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E97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8A8B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华虹半导体制造（无锡）有限公司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87A6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无锡市新吴区新洲路30-1号</w:t>
            </w:r>
          </w:p>
        </w:tc>
      </w:tr>
      <w:tr w14:paraId="675F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AC4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D04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1406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贝卡特纺织品（无锡）有限公司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1815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无锡国家高新技术产业开发区96-B地块</w:t>
            </w:r>
          </w:p>
        </w:tc>
      </w:tr>
      <w:tr w14:paraId="440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1B4F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A3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450E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无锡品之卓金属制品有限公司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B5F6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无锡市新吴区鸿山街道金马路83号1幢8103室</w:t>
            </w:r>
          </w:p>
        </w:tc>
      </w:tr>
      <w:tr w14:paraId="1F8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EDBD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AD4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020C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永得利科技（无锡）有限公司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AF69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无锡市新吴区锡兴北路9号</w:t>
            </w:r>
          </w:p>
        </w:tc>
      </w:tr>
      <w:tr w14:paraId="6A57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FEAD8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E89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E531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尼吉康电子（无锡）有限公司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518A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无锡国家高新技术产业开发区51-B地块</w:t>
            </w:r>
          </w:p>
        </w:tc>
      </w:tr>
      <w:tr w14:paraId="4009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BCE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FA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15C3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无锡迈图石英科技有限公司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877E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无锡国家高新技术产业开发区103-B地块（锡兴路36号）</w:t>
            </w:r>
          </w:p>
        </w:tc>
      </w:tr>
      <w:tr w14:paraId="148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85E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91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1140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无锡硅动力微电子股份有限公司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A4F5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无锡市新吴区珠江路51号（新区71-F号地块）</w:t>
            </w:r>
          </w:p>
        </w:tc>
      </w:tr>
      <w:tr w14:paraId="4027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78E7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02E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FDCA1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布勒食品制造（无锡）有限公司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35966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无锡市新吴区裕安路168号</w:t>
            </w:r>
          </w:p>
        </w:tc>
      </w:tr>
      <w:tr w14:paraId="41B2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665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814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0F1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无锡普工机电有限公司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1D1A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无锡市新吴区硕放工业园五期B13-1地块</w:t>
            </w:r>
          </w:p>
        </w:tc>
      </w:tr>
      <w:tr w14:paraId="60D3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3D6D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BE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9E2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无锡卡保汇维修有限公司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9E14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无锡市新吴区硕放工业园五期B13-2地块</w:t>
            </w:r>
          </w:p>
        </w:tc>
      </w:tr>
      <w:tr w14:paraId="2E4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72F9B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E99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7524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无锡隆晟鑫昌机械科技有限公司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EC0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无锡市新吴区鸿山街道展鸿路38号</w:t>
            </w:r>
          </w:p>
        </w:tc>
      </w:tr>
      <w:tr w14:paraId="6D32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0E059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09B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91C53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昆山鑫昌泰模具科技有限公司无锡分公司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75E7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无锡市新吴区硕放振发二路8号</w:t>
            </w:r>
          </w:p>
        </w:tc>
      </w:tr>
      <w:tr w14:paraId="2A3C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A84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4AD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3C29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无锡市纽威型钢有限公司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FB83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无锡市新吴区鸿山街道金马路8号（南门）</w:t>
            </w:r>
          </w:p>
        </w:tc>
      </w:tr>
      <w:tr w14:paraId="2EF9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9835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03A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6CE9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无锡真木物流设备有限公司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5AE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无锡市新吴区梅村南新路以东</w:t>
            </w:r>
          </w:p>
        </w:tc>
      </w:tr>
      <w:tr w14:paraId="2C92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BE3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5B5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E47D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无锡市友达五金制品有限公司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CF0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无锡市新吴区鸿山镇后宅工业园B-6号</w:t>
            </w:r>
          </w:p>
        </w:tc>
      </w:tr>
      <w:tr w14:paraId="459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425D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A65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986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江苏亚泽半导体材料有限公司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81B7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无锡市新吴区鸿运街道鸿运南路27号2号厂房</w:t>
            </w:r>
          </w:p>
        </w:tc>
      </w:tr>
      <w:tr w14:paraId="35BC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D19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21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65A5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联合汽车电子有限公司无锡厂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7A41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无锡市新吴区长江路15号/无锡市锡梅路38号</w:t>
            </w:r>
          </w:p>
        </w:tc>
      </w:tr>
      <w:tr w14:paraId="19C5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E72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AE2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B3656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鲍迪克（无锡）技术有限公司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EF69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无锡国家高新技术产业开发区B2-A地块</w:t>
            </w:r>
          </w:p>
        </w:tc>
      </w:tr>
      <w:tr w14:paraId="5263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4796D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554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74C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三菱化学光学薄膜（无锡）有限公司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D4FC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无锡市新吴区新畅南路20号</w:t>
            </w:r>
          </w:p>
        </w:tc>
      </w:tr>
      <w:tr w14:paraId="3CE4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EA44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CAF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D95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无锡阿尔法精密机械制造有限公司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4DF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无锡市新吴区梅村张公路38号</w:t>
            </w:r>
          </w:p>
        </w:tc>
      </w:tr>
      <w:tr w14:paraId="7732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567C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29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4B4F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欧司朗光电半导体（中国）有限公司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1AC3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无锡市新吴区锡勤路57号</w:t>
            </w:r>
          </w:p>
        </w:tc>
      </w:tr>
      <w:tr w14:paraId="381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A1BC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6F7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41E9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无锡宝迪塑料科技有限公司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E6B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无锡市新吴区锡达路580春勤工业园3号厂房3-8</w:t>
            </w:r>
          </w:p>
        </w:tc>
      </w:tr>
      <w:tr w14:paraId="1BF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D4A6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7A7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DC6EF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无锡市锡山天虹轴承有限公司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F6A7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无锡市新吴区鸿山镇后宅河北街</w:t>
            </w:r>
          </w:p>
        </w:tc>
      </w:tr>
      <w:tr w14:paraId="4922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DB5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D18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25F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无锡市俊材机械制造有限公司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A38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无锡市新吴区鸿山镇后宅河北街</w:t>
            </w:r>
          </w:p>
        </w:tc>
      </w:tr>
      <w:tr w14:paraId="1D0E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1A2B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CEB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CC91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江苏莱提电气股份有限公司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33A8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无锡市新吴区新燕路1号</w:t>
            </w:r>
          </w:p>
        </w:tc>
      </w:tr>
      <w:tr w14:paraId="3A49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282B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EBF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CE8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海隆石油钻具（无锡）有限公司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4D19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无锡市新吴区锡泰路217号</w:t>
            </w:r>
          </w:p>
        </w:tc>
      </w:tr>
      <w:tr w14:paraId="5A67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975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A97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3B86D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无锡石播增压器有限公司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E85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无锡国家高新技术产业开发区B-32号-E地块厂房</w:t>
            </w:r>
          </w:p>
        </w:tc>
      </w:tr>
      <w:tr w14:paraId="6922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B4A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C6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2A12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无锡市润鸿机械设备有限公司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4AD6E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无锡市新吴区梅村街道群兴路22号C栋</w:t>
            </w:r>
          </w:p>
        </w:tc>
      </w:tr>
      <w:tr w14:paraId="2650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DAFB9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0D4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04DF4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洋马农机（中国）有限公司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744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无锡市新吴区黄山路8号</w:t>
            </w:r>
          </w:p>
        </w:tc>
      </w:tr>
      <w:tr w14:paraId="77A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C617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713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7A1C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无锡力芯微电子股份有限公司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A0CC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无锡市新吴区新辉环路8号</w:t>
            </w:r>
          </w:p>
        </w:tc>
      </w:tr>
      <w:tr w14:paraId="5F48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5636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C10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32CBD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无锡特灵达科技有限公司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9B4C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无锡市新吴区鸿山街道建鸿路6号</w:t>
            </w:r>
          </w:p>
        </w:tc>
      </w:tr>
      <w:tr w14:paraId="6100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E18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93C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63C2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无锡市乾灵合成材料厂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A6D0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无锡市新吴区鸿山街道鸿昌路77号</w:t>
            </w:r>
          </w:p>
        </w:tc>
      </w:tr>
      <w:tr w14:paraId="7B08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333F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7E4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F0EE4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无锡惠特金属护栏有限公司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E2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无锡市新吴区鸿山街道锡梅路184号</w:t>
            </w:r>
          </w:p>
        </w:tc>
      </w:tr>
      <w:tr w14:paraId="160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D77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5A2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38EF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无锡市鸿鑫轧辊科技有限公司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DA7F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无锡市新吴区鸿昌路17号</w:t>
            </w:r>
          </w:p>
        </w:tc>
      </w:tr>
      <w:tr w14:paraId="2BEE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96C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ACD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01CB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无锡耀卡塔模具有限公司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56D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无锡市新吴区鸿昌路18号</w:t>
            </w:r>
          </w:p>
        </w:tc>
      </w:tr>
      <w:tr w14:paraId="300B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9F5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0A4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321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无锡霓达美峰橡胶制品制造有限公司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7690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无锡市新吴区梅村街道群兴路9号</w:t>
            </w:r>
          </w:p>
        </w:tc>
      </w:tr>
      <w:tr w14:paraId="5EAB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326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563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CD0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无锡市耀杰机械有限公司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F318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无锡市新吴区梅村街道张公路19号</w:t>
            </w:r>
          </w:p>
        </w:tc>
      </w:tr>
      <w:tr w14:paraId="7C44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E551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261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5B158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无锡辰良科技有限公司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EA3E1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无锡市新吴区鸿山街道鸿昌路89号物联智造园1号标房</w:t>
            </w:r>
          </w:p>
        </w:tc>
      </w:tr>
      <w:tr w14:paraId="26E2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B7B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2E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671B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无锡市驰源钢管有限公司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6940E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无锡市新吴区鸿山太科园安置区（金马路）</w:t>
            </w:r>
          </w:p>
        </w:tc>
      </w:tr>
      <w:tr w14:paraId="307C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1189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EA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E4BF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无锡腾达海川新材料有限公司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1A14F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无锡市新吴区鸿山街道锡梅路177号</w:t>
            </w:r>
          </w:p>
        </w:tc>
      </w:tr>
      <w:tr w14:paraId="767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BAFC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9C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64FE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无锡金帝机械科技有限公司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DC48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无锡市新吴区鸿山街道旺鸿路13-7</w:t>
            </w:r>
          </w:p>
        </w:tc>
      </w:tr>
      <w:tr w14:paraId="3A7F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9889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A9D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2207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无锡智者科技有限公司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C826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无锡市新吴区新华路5号创新创意产业园C栋102-118、205-207-209-211-213-215-217-219室</w:t>
            </w:r>
          </w:p>
        </w:tc>
      </w:tr>
      <w:tr w14:paraId="6A1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8122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67A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523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无锡科技职业学院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6586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无锡市新吴区新锡路8号</w:t>
            </w:r>
          </w:p>
        </w:tc>
      </w:tr>
      <w:tr w14:paraId="1594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E50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49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DDC9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无锡耐特机电技术有限公司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AF08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无锡市新吴区新华路10-8号</w:t>
            </w:r>
          </w:p>
        </w:tc>
      </w:tr>
      <w:tr w14:paraId="30B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B858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487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C6F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无锡诚德瑞机械设备有限公司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4D0E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无锡市新吴区南开路50-1号</w:t>
            </w:r>
          </w:p>
        </w:tc>
      </w:tr>
      <w:tr w14:paraId="0E4C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6B2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43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36AE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无锡奥杰机械包装有限公司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097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无锡市新吴区溇金路31号</w:t>
            </w:r>
          </w:p>
        </w:tc>
      </w:tr>
      <w:tr w14:paraId="7BC1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A408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F2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21F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无锡长恒精密机械有限公司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7CF6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无锡市新吴区硕放街道红光村</w:t>
            </w:r>
          </w:p>
        </w:tc>
      </w:tr>
      <w:tr w14:paraId="6654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1D1A3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06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3BA8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无锡喜佳特自动化科技有限公司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96A5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无锡市新吴区硕放里何路17号</w:t>
            </w:r>
          </w:p>
        </w:tc>
      </w:tr>
      <w:tr w14:paraId="160A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D23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03F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5E27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无锡市隆昌电子塑胶有限公司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F820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无锡市新吴区硕放镇杨家湾村（工业区）</w:t>
            </w:r>
          </w:p>
        </w:tc>
      </w:tr>
      <w:tr w14:paraId="296E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6562F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8A2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9747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佳特利（无锡）塑料科技有限公司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8C19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无锡市新吴区硕放镇杨家湾村（工业区）</w:t>
            </w:r>
          </w:p>
        </w:tc>
      </w:tr>
      <w:tr w14:paraId="4DC6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E889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44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B1172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无锡海瑞织带有限公司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3CC93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无锡市新吴区硕放振发六路5号</w:t>
            </w:r>
          </w:p>
        </w:tc>
      </w:tr>
      <w:tr w14:paraId="043F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944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B9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393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无锡东元电机有限公司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D357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无锡市新吴区长江南路9号</w:t>
            </w:r>
          </w:p>
        </w:tc>
      </w:tr>
      <w:tr w14:paraId="1674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5F57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63C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A76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无锡煜锡科技有限公司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1FC4E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无锡市新吴区城南路219号</w:t>
            </w:r>
          </w:p>
        </w:tc>
      </w:tr>
      <w:tr w14:paraId="394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8B2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C93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20B1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无锡市尚沃医疗电子股份有限公司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87D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无锡市新吴区景贤路8号</w:t>
            </w:r>
          </w:p>
        </w:tc>
      </w:tr>
      <w:tr w14:paraId="65D6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C3B66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C9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5398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创凯智能装备（无锡）有限公司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2EA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无锡市新吴区长江南路35-107</w:t>
            </w:r>
          </w:p>
        </w:tc>
      </w:tr>
      <w:tr w14:paraId="171F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B2C5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3C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E9C1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无锡陆风科技有限公司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C6B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无锡市新吴区中关村创新软件园72号</w:t>
            </w:r>
          </w:p>
        </w:tc>
      </w:tr>
      <w:tr w14:paraId="09F5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B10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548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A876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无锡三海科技有限公司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7E0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无锡市新吴区中关村科技创新园84号</w:t>
            </w:r>
          </w:p>
        </w:tc>
      </w:tr>
      <w:tr w14:paraId="30DC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1FF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45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CDC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无锡海卓克精密机械有限公司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7F8A2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无锡市新吴区中关村科技创新园86号（K10-3栋）</w:t>
            </w:r>
          </w:p>
        </w:tc>
      </w:tr>
      <w:tr w14:paraId="26CB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1B72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F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535E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无锡五邦安全设备有限公司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7631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无锡市新吴区中关村科技创新园102号</w:t>
            </w:r>
          </w:p>
        </w:tc>
      </w:tr>
      <w:tr w14:paraId="0E66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F405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BB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2230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无锡鑫峰源智能装备有限公司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F9AA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无锡市新吴区新安街道华谊路29号10号车间</w:t>
            </w:r>
          </w:p>
        </w:tc>
      </w:tr>
      <w:tr w14:paraId="639C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F1D2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D2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7A4E1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无锡市隆邦模具钢材有限公司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81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无锡市新吴区振发二路28号</w:t>
            </w:r>
          </w:p>
        </w:tc>
      </w:tr>
      <w:tr w14:paraId="7CBA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8CFE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72C0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E656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无锡锡麦粮油装备工程有限公司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4644D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无锡市新吴区硕放镇新东安路68号</w:t>
            </w:r>
          </w:p>
        </w:tc>
      </w:tr>
      <w:tr w14:paraId="1BB3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B51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70B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AAC6E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无锡市富龙士电器有限公司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1915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无锡市新吴区振发六路5号</w:t>
            </w:r>
          </w:p>
        </w:tc>
      </w:tr>
      <w:tr w14:paraId="76D9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8E1A0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761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95C8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无锡市金星汽车装饰材料厂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5605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无锡市新吴区硕放南开路70号7号厂房</w:t>
            </w:r>
          </w:p>
        </w:tc>
      </w:tr>
      <w:tr w14:paraId="4B02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931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40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459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无锡市润光机械有限公司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F72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无锡市新吴区硕放南开路70-1</w:t>
            </w:r>
          </w:p>
        </w:tc>
      </w:tr>
      <w:tr w14:paraId="37B9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4490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D5A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5BCB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新吴区凯明车辆配件厂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AB74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无锡市新吴区锡协路187号</w:t>
            </w:r>
          </w:p>
        </w:tc>
      </w:tr>
      <w:tr w14:paraId="2064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13DF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D2E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A566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无锡市天山铸造材料有限公司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9834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无锡市新吴区硕放新宅路3号</w:t>
            </w:r>
          </w:p>
        </w:tc>
      </w:tr>
      <w:tr w14:paraId="3E2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1A4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3F6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B3FC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无锡市鸿利汽车零部件有限公司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7ED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无锡市新吴区新硕路8号</w:t>
            </w:r>
          </w:p>
        </w:tc>
      </w:tr>
      <w:tr w14:paraId="30F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EC5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27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CFF3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无锡市金宏金属制品有限公司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83850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无锡市新吴区鸿山镇后宅南塘村</w:t>
            </w:r>
          </w:p>
        </w:tc>
      </w:tr>
      <w:tr w14:paraId="0E79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3428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67A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F5DD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无锡安锐利科技有限公司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6801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无锡市新吴区硕放中通东路86号</w:t>
            </w:r>
          </w:p>
        </w:tc>
      </w:tr>
      <w:tr w14:paraId="7F7C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9D2E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52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4B0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无锡市仁顺机械冷作有限公司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D01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无锡市新吴区硕放街道墙门西路80号</w:t>
            </w:r>
          </w:p>
        </w:tc>
      </w:tr>
      <w:tr w14:paraId="0AD0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ADC7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45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DC575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无锡市南山泵业有限公司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A57A2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无锡市新吴区江溪街道坊前新都路29号</w:t>
            </w:r>
          </w:p>
        </w:tc>
      </w:tr>
      <w:tr w14:paraId="092E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7508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37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B87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无锡富岛科技股份有限公司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CC3B7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无锡市新吴区新锦路101-8</w:t>
            </w:r>
          </w:p>
        </w:tc>
      </w:tr>
      <w:tr w14:paraId="711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BF03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FF9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1172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无锡汇斯通精机有限公司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8C75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无锡市新吴区经发七路11号</w:t>
            </w:r>
          </w:p>
        </w:tc>
      </w:tr>
      <w:tr w14:paraId="1DD9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0282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FA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E42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无锡市川烨精工科技有限公司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6EC4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无锡市新吴区梅村街道锡泰路229号</w:t>
            </w:r>
          </w:p>
        </w:tc>
      </w:tr>
      <w:tr w14:paraId="404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F52C6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AB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966B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无锡市春风机械有限公司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C4E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无锡市新吴区梅村街道群兴路5-3</w:t>
            </w:r>
          </w:p>
        </w:tc>
      </w:tr>
      <w:tr w14:paraId="4B4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69BC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CF9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1793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新吴区祖浩机械厂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FEE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无锡市新吴区梅村街道锡达路516号B栋4层406</w:t>
            </w:r>
          </w:p>
        </w:tc>
      </w:tr>
      <w:tr w14:paraId="25DC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8EE2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1A3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B4C5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东贵精密机械（无锡）有限公司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812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无锡市新吴区群兴路11号2号厂房</w:t>
            </w:r>
          </w:p>
        </w:tc>
      </w:tr>
      <w:tr w14:paraId="71F8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7A56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85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1B04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无锡市东慧钢板加工有限公司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225A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无锡市新吴区坊前锡义路76号</w:t>
            </w:r>
          </w:p>
        </w:tc>
      </w:tr>
      <w:tr w14:paraId="4FED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86D0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65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6EAD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无锡市博龙电子配件厂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064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无锡市新吴区春阳东路28号</w:t>
            </w:r>
          </w:p>
        </w:tc>
      </w:tr>
      <w:tr w14:paraId="0E45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A036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0F5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987FD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无锡浅井纤维精密加工有限公司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E00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无锡市新吴区旺鸿路19-2号4楼</w:t>
            </w:r>
          </w:p>
        </w:tc>
      </w:tr>
      <w:tr w14:paraId="7B19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D81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B8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AB3B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无锡钦皓科技有限公司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C388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无锡市新吴区锡贤路86号</w:t>
            </w:r>
          </w:p>
        </w:tc>
      </w:tr>
      <w:tr w14:paraId="5C53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12A7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CCD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4642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江苏南方大华互感器有限公司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2E5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无锡市新吴区梅村街道张公路45号</w:t>
            </w:r>
          </w:p>
        </w:tc>
      </w:tr>
      <w:tr w14:paraId="0DC1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B7E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FC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08C6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无锡明协科技实业有限公司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71D7C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无锡市新吴区梅村张公路27号</w:t>
            </w:r>
          </w:p>
        </w:tc>
      </w:tr>
      <w:tr w14:paraId="69FF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75D0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21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2CD5A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无锡大成机械有限公司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6626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无锡市新吴区群兴路27</w:t>
            </w:r>
          </w:p>
        </w:tc>
      </w:tr>
      <w:tr w14:paraId="1CFE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E1E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672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7EEF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无锡九月九精密机械有限公司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232C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无锡市新吴区群兴路27</w:t>
            </w:r>
          </w:p>
        </w:tc>
      </w:tr>
      <w:tr w14:paraId="5B1B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EC7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51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EC44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无锡锐铸五金制造有限公司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CCDF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无锡市新吴区江溪街道新风路36号永丰工业园A2-1</w:t>
            </w:r>
          </w:p>
        </w:tc>
      </w:tr>
      <w:tr w14:paraId="0324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7F3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52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734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无锡市奥华斯机械制造有限公司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6120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无锡市新吴区鸿山街道大坊桥</w:t>
            </w:r>
          </w:p>
        </w:tc>
      </w:tr>
      <w:tr w14:paraId="303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5281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B3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7AF1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无锡市硕放织针有限公司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EF8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无锡市新吴区硕放墙宅路726号</w:t>
            </w:r>
          </w:p>
        </w:tc>
      </w:tr>
      <w:tr w14:paraId="66C8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3D83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9A4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6844C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无锡圣特灵升降机械有限公司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7345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无锡市新吴区硕放墙宅路1号</w:t>
            </w:r>
          </w:p>
        </w:tc>
      </w:tr>
      <w:tr w14:paraId="6A0B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7856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F3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0F3F8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无锡市新安机电配套设备厂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6586A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无锡市新吴区杨家湾一路6号</w:t>
            </w:r>
          </w:p>
        </w:tc>
      </w:tr>
      <w:tr w14:paraId="1A04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017A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D48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9A8F5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无锡市文君机械制造有限公司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81F24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无锡市新吴区鸿山旺鸿路19-1号</w:t>
            </w:r>
          </w:p>
        </w:tc>
      </w:tr>
      <w:tr w14:paraId="525D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736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CA5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48D7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无锡鸿声铝业有限公司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CABF8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无锡市新吴区鸿山街道旺鸿路17号</w:t>
            </w:r>
          </w:p>
        </w:tc>
      </w:tr>
      <w:tr w14:paraId="4432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001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8EC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5CDE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无锡德塑新材料科技有限公司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BB94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无锡市新吴区鸿山街道旺鸿路18号</w:t>
            </w:r>
          </w:p>
        </w:tc>
      </w:tr>
      <w:tr w14:paraId="7F6F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4105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F73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1E11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无锡市东林家具厂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F574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无锡市新吴区鸿山镇东塘街村</w:t>
            </w:r>
          </w:p>
        </w:tc>
      </w:tr>
      <w:tr w14:paraId="5F45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D9CB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1DB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9358B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无锡众致鑫机械科技有限公司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4111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无锡市新吴区硕放街道南开路88-5</w:t>
            </w:r>
          </w:p>
        </w:tc>
      </w:tr>
    </w:tbl>
    <w:p w14:paraId="1FA4F033">
      <w:pPr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24BD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764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Cs w:val="32"/>
              </w:rPr>
              <w:t>经开</w:t>
            </w:r>
            <w:r>
              <w:rPr>
                <w:rFonts w:hint="eastAsia" w:ascii="Times New Roman" w:hAnsi="Times New Roman" w:eastAsia="方正仿宋_GBK" w:cs="Times New Roman"/>
                <w:szCs w:val="32"/>
              </w:rPr>
              <w:t>区</w:t>
            </w:r>
          </w:p>
        </w:tc>
      </w:tr>
      <w:tr w14:paraId="45CB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7C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3C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1ED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9E7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370A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2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24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无锡市华源电站除灰设备有限公司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2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太湖街道雪丰路20号</w:t>
            </w:r>
          </w:p>
        </w:tc>
      </w:tr>
      <w:tr w14:paraId="2EE3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0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4F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无锡市海太克机械有限公司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84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华庄街道高凯路7-3号</w:t>
            </w:r>
          </w:p>
        </w:tc>
      </w:tr>
      <w:tr w14:paraId="5C3F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51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B3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10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无锡市豪韵橡塑制品有限公司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华庄街道嘉业路3号</w:t>
            </w:r>
          </w:p>
        </w:tc>
      </w:tr>
      <w:tr w14:paraId="6FD4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D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8D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BB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无锡市恒达纺织印染机械有限公司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华庄街道明芳路83号</w:t>
            </w:r>
          </w:p>
        </w:tc>
      </w:tr>
      <w:tr w14:paraId="4B1C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9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2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0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无锡市弘华金属制品有限公司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4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华庄街道原周潭小学</w:t>
            </w:r>
          </w:p>
        </w:tc>
      </w:tr>
      <w:tr w14:paraId="70E3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9E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5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无锡市华南实验仪器有限公司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华庄街道嘉业路3号</w:t>
            </w:r>
          </w:p>
        </w:tc>
      </w:tr>
      <w:tr w14:paraId="2AB2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C2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7B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无锡市华新彩板钢构有限公司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C7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华庄街道振兴路</w:t>
            </w:r>
          </w:p>
        </w:tc>
      </w:tr>
      <w:tr w14:paraId="6E74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A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53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71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无锡市华越机械有限公司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8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华庄街道锡拖路16号</w:t>
            </w:r>
          </w:p>
        </w:tc>
      </w:tr>
      <w:tr w14:paraId="0B3D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4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0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无锡市华中散热器制造有限公司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1C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华庄街道原周潭小学东</w:t>
            </w:r>
          </w:p>
        </w:tc>
      </w:tr>
      <w:tr w14:paraId="032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9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F2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无锡市华庄电光源机械有限公司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华庄街道嘉业路8号</w:t>
            </w:r>
          </w:p>
        </w:tc>
      </w:tr>
      <w:tr w14:paraId="4EC2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B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C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2A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无锡市华庄桦耀电光源设备有限公司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E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华庄街道明芳路75号</w:t>
            </w:r>
          </w:p>
        </w:tc>
      </w:tr>
      <w:tr w14:paraId="06C9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FF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6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C3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无锡市华庄染料化工机械设备厂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5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华庄街道锡拖路16号</w:t>
            </w:r>
          </w:p>
        </w:tc>
      </w:tr>
    </w:tbl>
    <w:p w14:paraId="297040D2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-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TIzODQ2Njk1MWFjNWQxODQwNGEzOWM5MzdjYjBhODQifQ=="/>
  </w:docVars>
  <w:rsids>
    <w:rsidRoot w:val="00000000"/>
    <w:rsid w:val="01247816"/>
    <w:rsid w:val="15141552"/>
    <w:rsid w:val="18C42C75"/>
    <w:rsid w:val="52800CBB"/>
    <w:rsid w:val="5CEF7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0">
    <w:name w:val="Normal (Web)"/>
    <w:basedOn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  <w:style w:type="character" w:customStyle="1" w:styleId="17">
    <w:name w:val="NormalCharacter"/>
    <w:qFormat/>
    <w:uiPriority w:val="0"/>
  </w:style>
  <w:style w:type="character" w:customStyle="1" w:styleId="18">
    <w:name w:val="font51"/>
    <w:basedOn w:val="1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13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01"/>
    <w:basedOn w:val="13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3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ascii="宋体" w:eastAsia="宋体" w:cs="宋体"/>
      <w:color w:val="333333"/>
      <w:sz w:val="21"/>
      <w:szCs w:val="21"/>
      <w:u w:val="none"/>
    </w:rPr>
  </w:style>
  <w:style w:type="character" w:customStyle="1" w:styleId="24">
    <w:name w:val="font1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paragraph" w:customStyle="1" w:styleId="25">
    <w:name w:val="Table Text"/>
    <w:basedOn w:val="1"/>
    <w:qFormat/>
    <w:uiPriority w:val="0"/>
    <w:rPr>
      <w:rFonts w:ascii="仿宋" w:eastAsia="仿宋" w:cs="仿宋"/>
      <w:sz w:val="15"/>
      <w:szCs w:val="15"/>
      <w:lang w:val="en-US" w:bidi="ar-SA"/>
    </w:rPr>
  </w:style>
  <w:style w:type="character" w:customStyle="1" w:styleId="26">
    <w:name w:val="font121"/>
    <w:basedOn w:val="13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27">
    <w:name w:val="font131"/>
    <w:basedOn w:val="13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28">
    <w:name w:val="font112"/>
    <w:basedOn w:val="13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29">
    <w:name w:val="font71"/>
    <w:basedOn w:val="13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0">
    <w:name w:val="font81"/>
    <w:basedOn w:val="13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1">
    <w:name w:val="font9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32">
    <w:name w:val="font101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3">
    <w:name w:val="font14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8" Type="http://schemas.openxmlformats.org/officeDocument/2006/relationships/fontTable" Target="fontTable.xml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3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40</Pages>
  <Words>668</Words>
  <Characters>707</Characters>
  <Lines>4023</Lines>
  <Paragraphs>3787</Paragraphs>
  <TotalTime>8</TotalTime>
  <ScaleCrop>false</ScaleCrop>
  <LinksUpToDate>false</LinksUpToDate>
  <CharactersWithSpaces>707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2024-03-10T15:14:00Z</dcterms:created>
  <dc:creator>user</dc:creator>
  <cp:lastModifiedBy>吴军</cp:lastModifiedBy>
  <dcterms:modified xsi:type="dcterms:W3CDTF">2025-09-30T06:23:00Z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23594A1A138F1CCFBAAFF36679E74CA6</vt:lpwstr>
  </property>
  <property fmtid="{D5CDD505-2E9C-101B-9397-08002B2CF9AE}" pid="4" name="KSOTemplateDocerSaveRecord">
    <vt:lpwstr>eyJoZGlkIjoiNTM5YjFhNmU2ODVmMDdmOTQzNDU3MDJlYTM1ZDhiYzUiLCJ1c2VySWQiOiIyNzQ0ODMwNDgifQ==</vt:lpwstr>
  </property>
</Properties>
</file>