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rPr>
          <w:rFonts w:ascii="Times New Roman" w:eastAsia="方正黑体_GBK" w:cs="Times New Roman" w:hAnsi="Times New Roman"/>
          <w:spacing w:val="9"/>
          <w:szCs w:val="32"/>
          <w:shd w:val="clear" w:color="auto" w:fill="auto"/>
        </w:rPr>
      </w:pPr>
      <w:r>
        <w:rPr>
          <w:rFonts w:ascii="Times New Roman" w:eastAsia="方正黑体_GBK" w:cs="Times New Roman" w:hAnsi="Times New Roman"/>
          <w:spacing w:val="9"/>
          <w:szCs w:val="32"/>
          <w:shd w:val="clear" w:color="auto" w:fill="auto"/>
        </w:rPr>
        <w:t>附件：</w:t>
      </w:r>
    </w:p>
    <w:p>
      <w:pPr>
        <w:spacing w:line="560" w:lineRule="exact"/>
        <w:jc w:val="center"/>
        <w:rPr>
          <w:rFonts w:ascii="方正小标宋_GBK" w:eastAsia="方正小标宋_GBK" w:cs="Times New Roman" w:hint="eastAsia"/>
          <w:szCs w:val="32"/>
        </w:rPr>
      </w:pPr>
      <w:r>
        <w:rPr>
          <w:rFonts w:ascii="Times New Roman" w:eastAsia="方正仿宋_GBK" w:cs="Times New Roman" w:hAnsi="Times New Roman" w:hint="eastAsia"/>
          <w:sz w:val="32"/>
          <w:szCs w:val="32"/>
          <w:shd w:val="clear" w:color="auto" w:fill="auto"/>
          <w:lang w:val="en-US" w:eastAsia="zh-CN"/>
        </w:rPr>
        <w:t>202</w:t>
      </w:r>
      <w:r>
        <w:rPr>
          <w:rFonts w:ascii="Times New Roman" w:eastAsia="方正仿宋_GBK" w:cs="Times New Roman" w:hAnsi="Times New Roman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ascii="方正小标宋_GBK" w:eastAsia="方正小标宋_GBK" w:cs="Times New Roman" w:hint="eastAsia"/>
          <w:sz w:val="32"/>
          <w:szCs w:val="32"/>
        </w:rPr>
        <w:t>年</w:t>
      </w:r>
      <w:r>
        <w:rPr>
          <w:rFonts w:ascii="Times New Roman" w:eastAsia="方正仿宋_GBK" w:cs="Times New Roman" w:hAnsi="Times New Roman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ascii="方正小标宋_GBK" w:eastAsia="方正小标宋_GBK" w:cs="Times New Roman" w:hint="eastAsia"/>
          <w:sz w:val="32"/>
          <w:szCs w:val="32"/>
        </w:rPr>
        <w:t>月</w:t>
      </w:r>
      <w:r>
        <w:rPr>
          <w:rFonts w:ascii="方正小标宋_GBK" w:eastAsia="方正小标宋_GBK" w:cs="Times New Roman" w:hint="eastAsia"/>
          <w:szCs w:val="32"/>
        </w:rPr>
        <w:t>无锡市安全生产三级执法计划安排情况表</w:t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Cs w:val="32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Cs w:val="32"/>
              </w:rPr>
              <w:t>无锡市</w:t>
            </w:r>
          </w:p>
        </w:tc>
      </w:tr>
      <w:tr>
        <w:trPr>
          <w:trHeight w:val="90"/>
        </w:trPr>
        <w:tc>
          <w:tcPr>
            <w:tcW w:w="827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地址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无锡康科新能源有限公司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新吴区观山路1号超骏大厦3楼321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精明（无锡）金属科技有限公司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锡山区羊尖镇安泰二路8号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永豪（无锡）压铸有限公司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惠山经济开发区惠成路88-4号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江阴市泰信安全技术服务有限公司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江阴市澄江中路5-1号305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无锡市杰美特科技有限公司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锡山区鹅湖镇张马桥路77号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展鹏科技股份有限公司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梁溪区飞宏路8号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宜兴市阳洋塑料助剂有限公司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宜兴市官林镇三木化工园区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宜兴市星光宝亿化工有限公司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宜兴市经济开发区凯旋路20号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无锡易北河塑胶科技有限公司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新吴区锡梅路98号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菲诺染料化工（无锡）有限公司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锡山区锡北镇张泾泾石路2号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无锡联尚机械设备有限公司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锡山经济开发区长大厦工业园1号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无锡市华宇泰电力科技有限公司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梁溪区扬名高新技术产业园C区008号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江苏吉鑫风能科技股份有限公司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江阴市云亭街道工业园区那巷路8号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伟成（无锡）金属有限公司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锡山经济技术开发区联福路1245号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江阴兴澄特种钢铁有限公司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江阴经济开发区滨江东路297号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希姆斯电梯（中国）有限公司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锡山团结中路48号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无锡市正罡自动化设备有限公司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锡山经济开发区厚桥街道安泰二路 2882 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无锡海达光能股份有限公司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惠山区钱桥街道钱洛路65号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宜兴市林都包装材料有限公司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宜兴市官林镇都山村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江阴市星海铸造有限公司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江阴市华士镇勤丰路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江阴奔达服饰有限公司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江阴市文林华昌路2号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江阴市月顺针织服装有限公司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江阴市祝塘镇云顾路78号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瓦兰热能设备（无锡）有限公司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锡山经济技术开发区春江西路169号六期工业园10号</w:t>
            </w:r>
          </w:p>
        </w:tc>
      </w:tr>
    </w:tbl>
    <w:p>
      <w:pPr>
        <w:widowControl/>
        <w:adjustRightInd w:val="0"/>
        <w:snapToGrid w:val="0"/>
        <w:spacing w:line="240" w:lineRule="exact"/>
        <w:jc w:val="center"/>
        <w:textAlignment w:val="center"/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</w:pPr>
      <w:r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380"/>
        <w:gridCol w:w="3585"/>
      </w:tblGrid>
      <w:tr>
        <w:trPr>
          <w:trHeight w:val="567"/>
        </w:trPr>
        <w:tc>
          <w:tcPr>
            <w:tcW w:w="9493" w:type="dxa"/>
            <w:gridSpan w:val="4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Cs w:val="32"/>
              </w:rPr>
              <w:t>江阴市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380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585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江阴市胜特环保科技有限公司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江阴市新桥镇马嘶村新华路11号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江苏尼美达科技有限公司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江阴市新桥镇西戴路28号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江阴华恒助剂有限公司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江阴市长泾镇河塘村门楼下159号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无锡市玉邦树脂涂料有限公司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江阴市徐霞客镇马镇北渚村南绛237号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江阴阳光加油站有限公司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江阴市新桥镇新华路68号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江苏省中油泰富石油集团有限公司第十五加油站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江阴市新桥镇苏圩村小水渠5号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中国石化销售股份有限公司江苏江阴雷下加油站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江阴市新桥镇东环路12号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江苏高速公路能源发展有限公司新桥加油站母站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江苏沿江高速公路新桥服务区南区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江苏高速公路能源发展有限公司新桥加油站子站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江苏沿江高速公路新桥服务区北区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中国石油天然气股份有限公司江苏江阴金鑫加油站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江阴市华士镇华陆路106号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中海油江阴红旗路加油站有限公司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江阴市华士镇芙蓉大道北侧、红旗路东侧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江苏南农高科技股份有限公司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江阴市南闸镇锡澄路890号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江苏宝利国际投资股份有限公司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江阴市云亭街道澄杨路502号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江阴市星宇化工有限公司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江阴市云亭街道云东路11号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江阴市三良橡塑新材料有限公司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江阴市璜土镇石庄友谊路1号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中国石油天然气股份有限公司江苏江阴龙云路加油站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江阴市周庄镇龙云路45号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中油锡山石油有限公司江阴周庄龙山加油站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江阴市澄杨路1527号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江阴市药化机械有限公司加油站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江阴市祝塘镇云顾路159号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江阴市祝塘建南加油站有限公司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江阴市祝塘镇云顾路106号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江苏三仁能源有限公司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江阴市周庄镇世纪大道南段882号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中石化壳牌（江苏）石油销售有限公司江阴周南加油站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江阴市周庄镇长寿云顾路495号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江阴市沿江加油站有限公司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江阴市石庄滨江路（生态园西）（江阴市滨江西路1239号）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江阴市石油天然气有限公司扬子江路加油站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江阴市扬子大道165号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中石化壳牌(江苏)石油销售有限公司江阴北国加油站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江阴市顾山镇北国老锡张路93号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江阴市钢模铸造有限公司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江阴市澄江街道工业集中区斜泾路11号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江阴市三联机械制造有限公司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江阴市临港街道西城路2号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旭拓新材料（江阴）有限公司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江阴市苏港路1-3号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江阴康彩装饰材料有限公司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江阴市华士镇勤丰路389号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力同铝业（无锡）有限公司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江阴市华士镇工业园环西路南端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江苏富朗特工程机械有限公司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江阴市徐霞客镇峭璜路128号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江阴市金合欢染织有限公司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江阴市徐霞客镇峭岐迎宾大道2号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江阴市永达复合包装有限公司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江阴市徐霞客镇璜塘工业园区凤凰路7号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江苏德通管业科技有限公司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江阴市青阳镇闵普路9号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江阴市新斯特五金有限公司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江阴市锡澄路1321号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江阴市百顺传动机械制造有限公司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江阴市云亭街道吴巷路18-5号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江阴木华包装材料有限公司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江阴市云亭街道工业园沈家浜路28号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江阴市云龙纺织有限公司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江阴市周庄镇陶城村曙光路31号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江阴市正元龙木业有限公司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江阴市周庄镇严下场路77号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江苏德迈克金属科技有限公司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江阴市周庄镇长寿学园路96号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江阴市振南印刷厂有限公司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江阴市澄江街道西桥路28号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江阴牛牛织整有限公司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江阴市澄江街道花东路87号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江阴市宏源印刷包装材料有限公司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江阴市澄江街道斜泾路7号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江阴市鸿运彩印有限公司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江阴市澄江街道西桥路11号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江阴国恒新能源科技有限公司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江阴市云亭街道那巷路2号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江苏茂宁装备制造有限公司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江阴市云亭街道花山工业园333号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江苏浩业纤维科技有限公司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江阴市云亭街道黄台路2号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江阴特洁橡塑有限公司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江阴市澄江街道金石路89号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江阴市龙腾管件有限公司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江阴市城东街道东盛路17号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江阴市华厦船舶设备制造   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江阴市城东街道金石路258号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江阴市诚宏丰科技有限公司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江阴市周庄镇砂山大道153号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江阴市明达染整有限公司   第三分公司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江阴市周庄镇龙腾路7号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江阴市特雷斯模具有限公司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江阴市南闸街道开泰路5号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江阴市超时机械制造有限公司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江阴市南闸街道泾西路19号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江阴市永盛冷暖设备有限公司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江阴市南闸街道开南路18号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江阴宏力工程机械有限公司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江阴市石庄华特西路2号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江阴纳力新材料科技有限公司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江阴市璜土镇华滨路26号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江阴市瑞华机械制造有限公司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江阴市利港街道贵宾路28号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江阴市崎美机械有限公司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江阴市利港街道利康东路15号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弘元光能(无锡)有限公司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江阴市港城大道1159号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江阴市常宇机械有限公司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江阴市利港街道双友路9号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江苏柏丰塑业科技有限公司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江阴市新长江路1号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江苏华弘金属复合材料科技有限公司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江阴市夏港街道西城路78号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江阴市云泰不锈钢制品有限公司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江阴市镇澄路955号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江阴磨森精密工具有限公司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江阴市申港街道申西村新村29号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德维嘉汽车电子系统(无锡)有限公司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江阴市港城大道988号6号楼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江苏硕驰金属科技有限公司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江阴市申港街道亚包大道125号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江阴市梦隆服饰有限公司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江阴市祝塘镇文林锡文路13号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江阴市跃磊针织有限公司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江阴市祝塘镇富民路6号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江阴江虹针纺有限公司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江阴市祝塘镇富堰路199号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江阴市精益橡塑制品有限公司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江阴市青阳镇旌阳南路345号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江阴市仁丰包装材料科技有限公司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江阴市青阳镇西庄工业园9号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江阴市华晨奇电热电器有限公司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江阴市青阳镇工业大道4号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江阴市广银无纺制品有限公司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江阴市青阳镇西庄路26号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江阴倍思达重工机械有限公司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江阴市月城镇工业园区锡澄路1015号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江阴宏江锻造有限公司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江阴市月城镇月山路99号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江阴市圣加钢线有限公司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江阴市月城镇月山路98号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江苏中淮纺织新材料有限公司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江阴市徐霞客镇峭岐工业园区迎宾大道1号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江阴市东方管件制造有限公司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江阴市徐霞客镇峭岐黎明路9号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意柯申机械制造无锡有限公司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江阴市徐霞客镇马镇河西路18号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江阴市江南热处理有限公司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江阴市徐霞客镇峭岐新街村前旺村114号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江阴宏博石油机械有限公司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江阴市新桥镇新杨路东面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江阴市邦泰金属制品有限公司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阴市新桥镇西园路18号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无锡亿美家环保材料科技有限公司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江阴市顾山镇锡张路193号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江阴市伟国金属材料有限公司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江阴市顾山镇红豆村永安桥堍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江苏丰硕酒店家具有限公司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江阴市顾山镇南曹庄村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江阴市强盛车辆附件有限公司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江阴市长泾镇蒲市村范庄工业区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江阴市荣泰车业部件有限公司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江阴市长泾镇西园路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江阴市浩晟网业有限公司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江阴市长泾镇长东村吴家坝48号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江阴隆希色纺有限公司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江阴市华士镇华士工业园区苗泾路1号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江阴宏尚生物科技有限公司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江阴市华士镇龙砂工业园32号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江阴市华通塑胶有限公司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江阴市华士镇陆南村云顾路90号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江阴永利新型包装材料有限公司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江阴市华士镇环南路800号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江阴市三友互感器有限公司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江阴市徐霞客镇璜塘环东路144-4号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江阴市双锋电缆材料有限公司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江阴市徐霞客镇璜塘金凤南路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江阴市恒鑫换热科技有限公司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江阴市徐霞客镇璜塘中盛路2号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江阴市百尔莱电缆材料有限公司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江阴市徐霞客镇上东村上东路7号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江阴斯威特环保材料有限公司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江阴市徐霞客镇峭岐峭璜路9号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江阴市普特立液压机械设备有限公司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江阴市徐霞客镇峭岐人民路219-1号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江阴市新佳丰机械有限公司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江阴市徐霞客镇马镇西街57号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江阴市锡澄压铸电镀有限公司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江阴市徐霞客镇马镇西街57号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无锡泰诚包装材料有限公司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江阴市徐霞客镇阳庄村前马桥70号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新桥镇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江阴市邦泰金属制品有限公司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江阴市新桥镇西园路18号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新桥镇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江阴市金舜江服饰有限公司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江阴市新桥镇新华路9号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新桥镇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江阴宏博石油机械有限公司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江阴市新桥镇新杨路12号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江阴市通顺铸造有限公司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江阴市周庄镇倪宏路23号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江阴市汇久超微粉有限公司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江阴市周庄镇陶城村袁蒋路(陶城混凝土公司南面200米)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江阴市嘉淳纺织有限公司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江阴市周庄镇东风大道北1号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江阴市周庄均恒五金加工厂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江阴市周庄镇天虹路36号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江阴伟圣新材料科技有限公司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江阴市周庄镇玉门西路8号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江阴昌达电机有限公司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江阴市周庄镇龙西路117号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江阴市丰硕针织有限公司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 xml:space="preserve">江阴市周庄镇华宏村华宏路59号                                                    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江阴市通欧科技有限公司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江阴市周庄镇砂山大道189号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江阴市宣怀自动化技术有限公司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江阴市周庄镇卢巷里21号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江阴市周庄曹氏纺织品加工厂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江阴市周庄镇倪家巷村周山路118号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江阴市周庄金悦倒筒厂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江阴市周庄镇伞墩东路55号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江阴市周庄凯明倒筒厂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江阴市周庄镇金湾工业区金涛路30-1号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江阴市卓美门窗有限公司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江阴市周庄镇宗言村田里四房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江苏洪琦科技发展有限公司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江阴市华士镇民企一路7号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江阴市浩伟塑料科技有限公司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江阴市华士镇华西工业园区环村西路135号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江阴市华士宏昌塑料制品厂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江阴市华士镇华西十二村民企一路13号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江阴市华士欧尔泰塑料制品厂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江阴市华士镇华西工业园民企二路10号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江阴市环亚塑业有限公司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江阴市华士镇华西民营工业园小陆家基陆18号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江阴市波尔发塑料五金有限公司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江阴市华士镇华盛路187号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江阴市宝鑫塑料制品有限公司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江阴市华士镇华陆路771号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江阴市江哲塑胶制品有限公司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江阴市华士镇华东路391号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江阴市华士佳友服饰厂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江阴市华士镇澄鹿路132号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江阴市远鹏包装有限公司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江阴市璜土镇利城村邹家头59号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江阴新一社汽车部件有限公司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江阴市璜土镇中村路1号（二楼）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江阴旭辉液压技术有限公司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江阴市璜土镇迎宾路92-3号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常州市武进联创染织有限公司江阴分公司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江阴市璜土镇澄常工业园南湫路9号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江苏朗锐茂达铸造有限公司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江阴市璜土镇桃园路2号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江阴市瑞鑫锻造有限公司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江阴市璜土镇澄常工业集中区桃园路16号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江苏德纳精工轴承有限公司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江阴市璜土镇澄常工业集中区贤庄路5号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江阴长翼织造有限公司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江阴市璜土镇石庄扬子大道68号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江阴市旭上再生资源有限公司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江阴市月城镇火车站路3号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江阴市月城亚龙玻璃珠服装辅料包装厂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江阴市月城镇新南洋31号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江阴市锐盛环保科技有限公司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江阴市月城镇华锦路28号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江阴市大江纸制品有限公司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江阴市月城镇双泾村湾河头36号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江阴市精盈模塑科技有限公司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江阴市月城镇月发路12号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江阴市胶辊制造有限公司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江阴市青阳镇树家村(桐岐)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江阴市普拉迪塑业有限公司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江阴市青阳镇青桐路1号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江阴市青阳宏达橡塑厂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江阴市青阳镇西环路13号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江阴市青鹰汽车内饰件有限公司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江阴市青阳镇旌阳北路79号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江阴宏生电器有限公司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江阴市青阳镇锡澄路1538号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江阴鼎益橡塑有限公司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江阴市青阳镇洪腾路3号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江阴市红利化妆品包装有限公司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江阴市青阳镇洪腾路3号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江阴比图特种纸板有限公司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江阴市长泾镇兴隆路2号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江阴市长泾小宋服装加工厂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江阴市长泾镇南国村红旗新村9号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江阴市长泾亿江呢绒厂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江阴市长泾镇工业路70号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江阴市东方针织制衣有限公司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江阴市长泾镇兴园路108号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江阴市红枫包装有限公司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江阴市长泾镇南国村赵家宕47号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无锡恒阳纺织有限公司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江阴市长泾镇花园村开发区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江阴市广和纱业有限公司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江阴市长泾镇开元路20号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江阴市海宸复合布有限公司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江阴市长泾镇南国村砻坊里3号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江阴市长泾益强塑料容器有限公司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江阴市长泾镇和平夏家巷8号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江阴佳瑞塑业有限公司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江阴市长泾镇刘桥村刘家桥3号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江阴市新昕达纺织品有限公司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江阴市长泾镇泾南村邵巷上97号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江阴市金福包装制品有限公司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江阴市顾山镇新龚村顾西路12号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江阴市春柔纺织品有限公司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江阴市顾山镇云顾路390号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江阴市吉尔机械有限公司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江阴市顾山镇国东村老桥圩121号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江阴市普亿毛纺有限公司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江阴市顾山镇赤岸村原第一砖瓦厂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江阴市银湖包装材料有限公司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江阴市顾山镇赤岸村小窑上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江阴市华晓纺织有限公司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江阴市顾山镇解放村锡张路路893号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江阴市富昌冷弯机械设备有限公司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江阴市顾山镇国新路55号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江阴市鑫恒休闲体育用品有限公司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江阴市祝塘镇文林富堰路199号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江阴市富悦纺织有限公司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江阴市祝塘镇云顾路138号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江阴市盈源针纺织品有限公司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江阴市祝塘镇建南路1号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江阴市云云服装辅料有限公司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江阴市祝塘镇新达路11号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江阴市祝塘镇红宸天纺织厂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江阴市祝塘镇文林华昌路10号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江阴市圣虹烨针织有限公司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江阴市祝塘镇云顾路20号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江阴市朋昌纺织品有限公司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江阴市祝塘镇北湾村向阳路88号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江阴市佩昕机械科技有限公司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江阴市祝塘镇云顾路9号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江阴市宏禄机械科技有限公司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江阴市祝塘镇云顾路8-1号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江阴智野纺织品有限公司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江阴市祝塘镇文林华昌路26-1号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无锡市腾盛玻璃有限公司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江阴市祝塘镇文林华昌路128号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江阴市会德商品混凝土有限公司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江阴市澄江街道新园路12-4号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江阴雅芝韵纺织有限公司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江阴市澄江街道绮山村绮下村143号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江阴牛牛织整有限公司（派）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江阴市澄江街道花东路87号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江阴市滨江化轻机械设备厂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江阴市澄江街道锡澄路3号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江阴昊源印务有限公司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江阴市澄江街道南外环路660号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江阴市万达印务有限公司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江阴市澄江街道锡澄路3号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江阴新盛工印刷有限公司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江阴市澄江街道锡澄路3号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江阴市振南印刷厂有限公司（派）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江阴市澄江街道西桥路28号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无锡思瀛文化传播有限公司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江阴市澄江街道人民西路138号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江阴市宏源印刷包装材料有限公司（派）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江阴市澄江街道斜泾路7号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江阴市鸿运彩印有限公司（派）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江阴市澄江街道西桥路11号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江阴市祥宏纺织科技有限公司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江阴市城东街道长山路60号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江阴市恒丰钢绳制品有限公司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江阴市城东街道澄山路630号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江阴市广隆服饰有限公司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江阴市城东街道金山路318号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江阴市康盛纺织有限公司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江阴市城东街道东定路67号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江阴市久盛净化设备制造有限公司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江阴市城东街道滨江东路299号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江阴亚赛冶金设备修造有限公司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江阴市城东街道山观南街18号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江阴万德建筑装饰有限公司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江阴市城东街道东定路65号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江阴华耀锻造有限公司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江阴市南闸街道工农路9号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江阴市云乾电器有限公司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江阴市南闸街道老锡澄路106号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江阴佳兴电器有限公司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江阴市南闸街道开泰路7号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江阴市鸿杰包装有限公司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江阴市南闸街道蔡泾村陈家村48号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江阴市东廷精密机械有限公司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江阴市南闸街道南闸村工业园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江阴市南永包装材料有限公司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江阴市南闸街道南闸村许家村1号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江阴鸿盛铸材有限公司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江阴市南闸街道开南路9号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江苏虹桥电气科技有限公司</w:t>
            </w:r>
          </w:p>
        </w:tc>
        <w:tc>
          <w:tcPr>
            <w:tcW w:w="3585" w:type="dxa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江阴市南闸街道开南路28号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江阴市海森纺织机械有限公司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江阴市云亭街道那巷路45号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江阴市苏银牛仔布业有限公司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江阴市云亭街道建设路62号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江苏天容昌新材料科技有限公司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江阴市云亭街道那巷路4号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江阴市枭龙装饰材料有限公司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江阴市云亭街道澄杨路528号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江阴远闻纺织有限公司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江阴市云亭街道黄思巷路18号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江阴市双天纺织有限公司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江阴市云亭街道开源路11号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江苏百恒称重设备有限公司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江阴市云亭街道沈家浜路35号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无锡龙牌铝业有限公司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江阴市云亭街道吴巷路1号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江阴市仕喜门窗有限公司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江阴市夏港街道西城路228号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江阴迪科真空科技有限公司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江阴市夏港街道西城路128号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江阴国琪包装材料有限公司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江阴市夏港街道夏南村前李庄1号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江阴市锦创通用机械有限公司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江阴市夏港街道镇澄路721号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江阴市医疗器械有限公司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江阴市夏港街道镇澄路698号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江阴市旺达激光刀模有限公司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江阴市夏港街道镇澄路721号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江苏拓福服装有限公司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江阴市申港街道镇澄路1419号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江阴市锦涛铸造机械有限公司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江阴市申港街道申西村俞王95号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江阴市亚华环保设备有限公司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江阴市申港街道镇东路423号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江阴市益发金属科技有限公司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江阴市申港街道申港路151号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江阴盛崴机械制造有限公司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江阴市申港街道河豚路288号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江苏逅厨供应链管理有限公司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江阴市申港街道亚包大道177号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江阴苏凯机械制造有限公司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  <w:highlight w:val="auto"/>
              </w:rPr>
              <w:t>江阴市</w:t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利港街道贵宾路38号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江阴市贝尔诺机械有限公司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  <w:highlight w:val="auto"/>
              </w:rPr>
              <w:t>江阴市</w:t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利港街道滨江西路802号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江阴市卓益德机械制造有限公司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  <w:highlight w:val="auto"/>
              </w:rPr>
              <w:t>江阴市</w:t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利港街道西利路181号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无锡丹洋风能设备有限公司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  <w:highlight w:val="auto"/>
              </w:rPr>
              <w:t>江阴市</w:t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利港街道华兴路7号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中际特种装备（江阴）有限公司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  <w:highlight w:val="auto"/>
              </w:rPr>
              <w:t>江阴市</w:t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利港街道滨江西路882号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江阴市彭利天线有限公司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  <w:highlight w:val="auto"/>
              </w:rPr>
              <w:t>江阴市</w:t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利港街道西奚墅村谢家头71号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江阴市百特精密机械有限公司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  <w:highlight w:val="auto"/>
              </w:rPr>
              <w:t>江阴市</w:t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利港街道北郭庄村坝头38号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  <w:highlight w:val="auto"/>
              </w:rPr>
              <w:t>江阴市烨凯机械有限公司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  <w:highlight w:val="auto"/>
              </w:rPr>
              <w:t>江阴市利港街道镇澄路2294号</w:t>
            </w:r>
          </w:p>
        </w:tc>
      </w:tr>
    </w:tbl>
    <w:p>
      <w:pPr>
        <w:widowControl/>
        <w:adjustRightInd w:val="0"/>
        <w:snapToGrid w:val="0"/>
        <w:spacing w:line="240" w:lineRule="exact"/>
        <w:jc w:val="center"/>
        <w:textAlignment w:val="center"/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</w:pPr>
      <w:r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  <w:br w:type="page"/>
      </w:r>
    </w:p>
    <w:tbl>
      <w:tblPr>
        <w:jc w:val="left"/>
        <w:tblInd w:w="-570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380"/>
        <w:gridCol w:w="3585"/>
      </w:tblGrid>
      <w:tr>
        <w:trPr>
          <w:trHeight w:val="567"/>
        </w:trPr>
        <w:tc>
          <w:tcPr>
            <w:tcW w:w="9493" w:type="dxa"/>
            <w:gridSpan w:val="4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Cs w:val="32"/>
              </w:rPr>
              <w:t>宜兴市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380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585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宜兴市晨光泵阀厂（普通合伙）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宜兴市新街街道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无锡辰锋物联网科技有限公司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宜兴市新街街道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宜兴市博畅机械有限公司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宜兴市新街街道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宜兴市同盛金属带材有限公司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远东光电股份有限公司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宜兴市骐乐环保科技有限公司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江苏正洋纯水设备有限公司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江苏鼎峰环保科技有限公司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宜兴市华迪机械设备有限公司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江苏恒昌环水设备有限公司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宜兴市震威金属铸造有限公司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芳桥街道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宜兴市豪达铸钢有限公司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芳桥街道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江苏金根冷却设备有限公司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屺亭街道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无锡联达化工有限公司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屺亭街道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宜兴华谊一品着色科技有限公司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屺亭街道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江苏希波电气科技有限公司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芳桥街道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无锡宝纳悦装备科技有限公司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芳桥街道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无锡市网讯通讯设备科技有限公司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芳桥街道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宜兴市艺蝶针织有限公司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新建镇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" name="Picture_63_SpCnt_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Picture_63_SpCnt_38 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82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4" name="Picture_63_SpCnt_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Picture_63_SpCnt_39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0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7" name="Picture_63_SpCnt_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Picture_63_SpCnt_40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7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0" name="Picture_63_SpCnt_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Picture_63_SpCnt_41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01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2" name="Picture_63_SpCnt_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Picture_63_SpCnt_42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13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69"/>
                  <wp:effectExtent l="0" t="0" r="0" b="0"/>
                  <wp:wrapNone/>
                  <wp:docPr id="15" name="Picture_63_SpCnt_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Picture_63_SpCnt_43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03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1320"/>
                  <wp:effectExtent l="0" t="0" r="0" b="0"/>
                  <wp:wrapNone/>
                  <wp:docPr id="18" name="Picture_63_SpCnt_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Picture_63_SpCnt_44 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13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75590"/>
                  <wp:effectExtent l="0" t="0" r="0" b="0"/>
                  <wp:wrapNone/>
                  <wp:docPr id="21" name="Picture_63_SpCnt_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Picture_63_SpCnt_45 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755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67970"/>
                  <wp:effectExtent l="0" t="0" r="0" b="0"/>
                  <wp:wrapNone/>
                  <wp:docPr id="23" name="Picture_63_SpCnt_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Picture_63_SpCnt_46 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679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2740"/>
                  <wp:effectExtent l="0" t="0" r="0" b="0"/>
                  <wp:wrapNone/>
                  <wp:docPr id="26" name="Picture_63_SpCnt_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Picture_63_SpCnt_47 2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327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29" name="Picture_63_SpCnt_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Picture_63_SpCnt_48 3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82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31" name="Picture_63_SpCnt_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Picture_63_SpCnt_49 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0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33" name="Picture_63_SpCnt_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Picture_63_SpCnt_50 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7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35" name="Picture_63_SpCnt_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Picture_63_SpCnt_51 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01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37" name="Picture_63_SpCnt_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Picture_63_SpCnt_52 3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13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69"/>
                  <wp:effectExtent l="0" t="0" r="0" b="0"/>
                  <wp:wrapNone/>
                  <wp:docPr id="39" name="Picture_63_SpCnt_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Picture_63_SpCnt_53 4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03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1320"/>
                  <wp:effectExtent l="0" t="0" r="0" b="0"/>
                  <wp:wrapNone/>
                  <wp:docPr id="41" name="Picture_63_SpCnt_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Picture_63_SpCnt_54 4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13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75590"/>
                  <wp:effectExtent l="0" t="0" r="0" b="0"/>
                  <wp:wrapNone/>
                  <wp:docPr id="43" name="Picture_63_SpCnt_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Picture_63_SpCnt_55 4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755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67970"/>
                  <wp:effectExtent l="0" t="0" r="0" b="0"/>
                  <wp:wrapNone/>
                  <wp:docPr id="45" name="Picture_63_SpCnt_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Picture_63_SpCnt_56 4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679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3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2740"/>
                  <wp:effectExtent l="0" t="0" r="0" b="0"/>
                  <wp:wrapNone/>
                  <wp:docPr id="47" name="Picture_63_SpCnt_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Picture_63_SpCnt_57 4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327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0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8300"/>
                  <wp:effectExtent l="0" t="0" r="0" b="0"/>
                  <wp:wrapNone/>
                  <wp:docPr id="49" name="Picture_63_SpCnt_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Picture_63_SpCnt_58 5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83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0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285"/>
                  <wp:effectExtent l="0" t="0" r="0" b="0"/>
                  <wp:wrapNone/>
                  <wp:docPr id="51" name="Picture_63_SpCnt_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Picture_63_SpCnt_59 5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52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0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54" name="Picture_63_SpCnt_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Picture_63_SpCnt_60 5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82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0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56" name="Picture_63_SpCnt_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Picture_63_SpCnt_61 5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0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0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58" name="Picture_63_SpCnt_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Picture_63_SpCnt_62 6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1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1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7505"/>
                  <wp:effectExtent l="0" t="0" r="0" b="0"/>
                  <wp:wrapNone/>
                  <wp:docPr id="61" name="Picture_63_SpCnt_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Picture_63_SpCnt_63 6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75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1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2105"/>
                  <wp:effectExtent l="0" t="0" r="0" b="0"/>
                  <wp:wrapNone/>
                  <wp:docPr id="63" name="Picture_63_SpCnt_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Picture_63_SpCnt_64 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32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1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920"/>
                  <wp:effectExtent l="0" t="0" r="0" b="0"/>
                  <wp:wrapNone/>
                  <wp:docPr id="65" name="Picture_63_SpCnt_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Picture_63_SpCnt_65 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59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1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0535"/>
                  <wp:effectExtent l="0" t="0" r="0" b="0"/>
                  <wp:wrapNone/>
                  <wp:docPr id="67" name="Picture_88_SpCnt_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Picture_88_SpCnt_14 6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705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1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3710"/>
                  <wp:effectExtent l="0" t="0" r="0" b="0"/>
                  <wp:wrapNone/>
                  <wp:docPr id="70" name="Picture_88_SpCnt_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Picture_88_SpCnt_15 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737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2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7030"/>
                  <wp:effectExtent l="0" t="0" r="0" b="0"/>
                  <wp:wrapNone/>
                  <wp:docPr id="73" name="Picture_63_SpCnt_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Picture_63_SpCnt_66 7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70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2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1630"/>
                  <wp:effectExtent l="0" t="0" r="0" b="0"/>
                  <wp:wrapNone/>
                  <wp:docPr id="75" name="Picture_63_SpCnt_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Picture_63_SpCnt_67 7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41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2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78" name="Picture_63_SpCnt_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Picture_63_SpCnt_68 7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7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2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80" name="Picture_63_SpCnt_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Picture_63_SpCnt_69 8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13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2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82" name="Picture_63_SpCnt_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Picture_63_SpCnt_70 8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01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3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7825"/>
                  <wp:effectExtent l="0" t="0" r="0" b="0"/>
                  <wp:wrapNone/>
                  <wp:docPr id="84" name="Picture_63_SpCnt_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Picture_63_SpCnt_71 8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78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3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5124"/>
                  <wp:effectExtent l="0" t="0" r="0" b="0"/>
                  <wp:wrapNone/>
                  <wp:docPr id="86" name="Picture_63_SpCnt_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Picture_63_SpCnt_72 8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51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3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49250"/>
                  <wp:effectExtent l="0" t="0" r="0" b="0"/>
                  <wp:wrapNone/>
                  <wp:docPr id="89" name="Picture_63_SpCnt_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Picture_63_SpCnt_73 9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3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6395"/>
                  <wp:effectExtent l="0" t="0" r="0" b="0"/>
                  <wp:wrapNone/>
                  <wp:docPr id="92" name="Picture_63_SpCnt_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Picture_63_SpCnt_74 9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63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3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67970"/>
                  <wp:effectExtent l="0" t="0" r="0" b="0"/>
                  <wp:wrapNone/>
                  <wp:docPr id="94" name="Picture_63_SpCnt_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Picture_63_SpCnt_75 9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679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4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2740"/>
                  <wp:effectExtent l="0" t="0" r="0" b="0"/>
                  <wp:wrapNone/>
                  <wp:docPr id="97" name="Picture_63_SpCnt_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Picture_63_SpCnt_76 99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27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4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75590"/>
                  <wp:effectExtent l="0" t="0" r="0" b="0"/>
                  <wp:wrapNone/>
                  <wp:docPr id="100" name="Picture_63_SpCnt_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Picture_63_SpCnt_77 10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755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4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103" name="Picture_63_SpCnt_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Picture_63_SpCnt_78 10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8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4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69" cy="389254"/>
                  <wp:effectExtent l="0" t="0" r="0" b="0"/>
                  <wp:wrapNone/>
                  <wp:docPr id="105" name="Picture_63_SpCnt_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Picture_63_SpCnt_79 107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69" cy="3892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4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9405"/>
                  <wp:effectExtent l="0" t="0" r="0" b="0"/>
                  <wp:wrapNone/>
                  <wp:docPr id="108" name="Picture_63_SpCnt_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Picture_63_SpCnt_80 11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194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5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285"/>
                  <wp:effectExtent l="0" t="0" r="0" b="0"/>
                  <wp:wrapNone/>
                  <wp:docPr id="111" name="Picture_63_SpCnt_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Picture_63_SpCnt_81 11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52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5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13" name="Picture_63_SpCnt_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Picture_63_SpCnt_82 11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82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5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15" name="Picture_63_SpCnt_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Picture_63_SpCnt_83 11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0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5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117" name="Picture_63_SpCnt_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Picture_63_SpCnt_84 11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1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5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8300"/>
                  <wp:effectExtent l="0" t="0" r="0" b="0"/>
                  <wp:wrapNone/>
                  <wp:docPr id="119" name="Picture_63_SpCnt_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Picture_63_SpCnt_85 12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83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6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2105"/>
                  <wp:effectExtent l="0" t="0" r="0" b="0"/>
                  <wp:wrapNone/>
                  <wp:docPr id="121" name="Picture_63_SpCnt_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Picture_63_SpCnt_86 12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32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6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920"/>
                  <wp:effectExtent l="0" t="0" r="0" b="0"/>
                  <wp:wrapNone/>
                  <wp:docPr id="123" name="Picture_63_SpCnt_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Picture_63_SpCnt_87 12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59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6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7505"/>
                  <wp:effectExtent l="0" t="0" r="0" b="0"/>
                  <wp:wrapNone/>
                  <wp:docPr id="125" name="Picture_63_SpCnt_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Picture_63_SpCnt_88 12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75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6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0535"/>
                  <wp:effectExtent l="0" t="0" r="0" b="0"/>
                  <wp:wrapNone/>
                  <wp:docPr id="127" name="Picture_88_SpCnt_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Picture_88_SpCnt_16 12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705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6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3710"/>
                  <wp:effectExtent l="0" t="0" r="0" b="0"/>
                  <wp:wrapNone/>
                  <wp:docPr id="129" name="Picture_88_SpCnt_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Picture_88_SpCnt_17 130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737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7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7030"/>
                  <wp:effectExtent l="0" t="0" r="0" b="0"/>
                  <wp:wrapNone/>
                  <wp:docPr id="131" name="Picture_63_SpCnt_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Picture_63_SpCnt_89 132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70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7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1630"/>
                  <wp:effectExtent l="0" t="0" r="0" b="0"/>
                  <wp:wrapNone/>
                  <wp:docPr id="133" name="Picture_63_SpCnt_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Picture_63_SpCnt_90 13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41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7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35" name="Picture_63_SpCnt_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Picture_63_SpCnt_91 13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13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7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37" name="Picture_63_SpCnt_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Picture_63_SpCnt_92 138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7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7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39" name="Picture_63_SpCnt_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Picture_63_SpCnt_93 140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01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8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7825"/>
                  <wp:effectExtent l="0" t="0" r="0" b="0"/>
                  <wp:wrapNone/>
                  <wp:docPr id="141" name="Picture_63_SpCnt_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Picture_63_SpCnt_94 14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78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8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5124"/>
                  <wp:effectExtent l="0" t="0" r="0" b="0"/>
                  <wp:wrapNone/>
                  <wp:docPr id="143" name="Picture_63_SpCnt_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Picture_63_SpCnt_95 14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51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8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49250"/>
                  <wp:effectExtent l="0" t="0" r="0" b="0"/>
                  <wp:wrapNone/>
                  <wp:docPr id="145" name="Picture_63_SpCnt_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Picture_63_SpCnt_96 146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8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6395"/>
                  <wp:effectExtent l="0" t="0" r="0" b="0"/>
                  <wp:wrapNone/>
                  <wp:docPr id="147" name="Picture_63_SpCnt_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Picture_63_SpCnt_97 148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63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8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67970"/>
                  <wp:effectExtent l="0" t="0" r="0" b="0"/>
                  <wp:wrapNone/>
                  <wp:docPr id="149" name="Picture_63_SpCnt_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Picture_63_SpCnt_98 15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679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9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2740"/>
                  <wp:effectExtent l="0" t="0" r="0" b="0"/>
                  <wp:wrapNone/>
                  <wp:docPr id="151" name="Picture_63_SpCnt_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Picture_63_SpCnt_99 15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27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9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75590"/>
                  <wp:effectExtent l="0" t="0" r="0" b="0"/>
                  <wp:wrapNone/>
                  <wp:docPr id="153" name="Picture_63_SpCnt_1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Picture_63_SpCnt_100 154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755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9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155" name="Picture_63_SpCnt_1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Picture_63_SpCnt_101 156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8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9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69" cy="389254"/>
                  <wp:effectExtent l="0" t="0" r="0" b="0"/>
                  <wp:wrapNone/>
                  <wp:docPr id="157" name="Picture_63_SpCnt_1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Picture_63_SpCnt_102 158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69" cy="3892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49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9405"/>
                  <wp:effectExtent l="0" t="0" r="0" b="0"/>
                  <wp:wrapNone/>
                  <wp:docPr id="159" name="Picture_63_SpCnt_1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Picture_63_SpCnt_103 160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194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0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7690"/>
                  <wp:effectExtent l="0" t="0" r="0" b="0"/>
                  <wp:wrapNone/>
                  <wp:docPr id="161" name="Picture_88_SpCnt_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Picture_88_SpCnt_18 163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676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0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6575"/>
                  <wp:effectExtent l="0" t="0" r="0" b="0"/>
                  <wp:wrapNone/>
                  <wp:docPr id="164" name="Picture_88_SpCnt_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Picture_88_SpCnt_19 166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36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0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93725"/>
                  <wp:effectExtent l="0" t="0" r="0" b="0"/>
                  <wp:wrapNone/>
                  <wp:docPr id="167" name="Picture_88_SpCnt_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Picture_88_SpCnt_20 169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93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0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170" name="Picture_88_SpCnt_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Picture_88_SpCnt_21 172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746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0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4200"/>
                  <wp:effectExtent l="0" t="0" r="0" b="0"/>
                  <wp:wrapNone/>
                  <wp:docPr id="173" name="Picture_88_SpCnt_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Picture_88_SpCnt_22 175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842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1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23875"/>
                  <wp:effectExtent l="0" t="0" r="0" b="0"/>
                  <wp:wrapNone/>
                  <wp:docPr id="176" name="Picture_88_SpCnt_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Picture_88_SpCnt_23 178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23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1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5325"/>
                  <wp:effectExtent l="0" t="0" r="0" b="0"/>
                  <wp:wrapNone/>
                  <wp:docPr id="179" name="Picture_88_SpCnt_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Picture_88_SpCnt_24 181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6953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1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3400"/>
                  <wp:effectExtent l="0" t="0" r="0" b="0"/>
                  <wp:wrapNone/>
                  <wp:docPr id="182" name="Picture_88_SpCnt_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Picture_88_SpCnt_25 184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33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1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185" name="Picture_88_SpCnt_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Picture_88_SpCnt_26 186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429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1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0369"/>
                  <wp:effectExtent l="0" t="0" r="0" b="0"/>
                  <wp:wrapNone/>
                  <wp:docPr id="187" name="Picture_63_SpCnt_1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Picture_63_SpCnt_104 188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03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2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189" name="Picture_63_SpCnt_1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Picture_63_SpCnt_105 191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2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6595"/>
                  <wp:effectExtent l="0" t="0" r="0" b="0"/>
                  <wp:wrapNone/>
                  <wp:docPr id="192" name="Picture_63_SpCnt_1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Picture_63_SpCnt_106 194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6965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2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195" name="Picture_63_SpCnt_1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Picture_63_SpCnt_107 197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68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2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4020"/>
                  <wp:effectExtent l="0" t="0" r="0" b="0"/>
                  <wp:wrapNone/>
                  <wp:docPr id="198" name="Picture_63_SpCnt_1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Picture_63_SpCnt_108 200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140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2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7690"/>
                  <wp:effectExtent l="0" t="0" r="0" b="0"/>
                  <wp:wrapNone/>
                  <wp:docPr id="201" name="Picture_88_SpCnt_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Picture_88_SpCnt_27 202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676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3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6575"/>
                  <wp:effectExtent l="0" t="0" r="0" b="0"/>
                  <wp:wrapNone/>
                  <wp:docPr id="203" name="Picture_88_SpCnt_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Picture_88_SpCnt_28 204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36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3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93725"/>
                  <wp:effectExtent l="0" t="0" r="0" b="0"/>
                  <wp:wrapNone/>
                  <wp:docPr id="205" name="Picture_88_SpCnt_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Picture_88_SpCnt_29 206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93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3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207" name="Picture_88_SpCnt_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Picture_88_SpCnt_30 208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746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3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4200"/>
                  <wp:effectExtent l="0" t="0" r="0" b="0"/>
                  <wp:wrapNone/>
                  <wp:docPr id="209" name="Picture_88_SpCnt_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Picture_88_SpCnt_31 210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842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3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23875"/>
                  <wp:effectExtent l="0" t="0" r="0" b="0"/>
                  <wp:wrapNone/>
                  <wp:docPr id="211" name="Picture_88_SpCnt_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Picture_88_SpCnt_32 212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23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4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3400"/>
                  <wp:effectExtent l="0" t="0" r="0" b="0"/>
                  <wp:wrapNone/>
                  <wp:docPr id="213" name="Picture_88_SpCnt_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Picture_88_SpCnt_33 214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33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4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5325"/>
                  <wp:effectExtent l="0" t="0" r="0" b="0"/>
                  <wp:wrapNone/>
                  <wp:docPr id="215" name="Picture_88_SpCnt_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Picture_88_SpCnt_34 216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6953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4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217" name="Picture_88_SpCnt_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Picture_88_SpCnt_35 218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429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4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0369"/>
                  <wp:effectExtent l="0" t="0" r="0" b="0"/>
                  <wp:wrapNone/>
                  <wp:docPr id="219" name="Picture_63_SpCnt_1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Picture_63_SpCnt_109 220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03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4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221" name="Picture_63_SpCnt_1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Picture_63_SpCnt_110 222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5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6595"/>
                  <wp:effectExtent l="0" t="0" r="0" b="0"/>
                  <wp:wrapNone/>
                  <wp:docPr id="223" name="Picture_63_SpCnt_1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Picture_63_SpCnt_111 224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6965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5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225" name="Picture_63_SpCnt_1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Picture_63_SpCnt_112 226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68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5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4020"/>
                  <wp:effectExtent l="0" t="0" r="0" b="0"/>
                  <wp:wrapNone/>
                  <wp:docPr id="227" name="Picture_63_SpCnt_1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Picture_63_SpCnt_113 228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140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56" behindDoc="0" locked="0" layoutInCell="1" hidden="0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58165"/>
                  <wp:effectExtent l="0" t="0" r="0" b="0"/>
                  <wp:wrapNone/>
                  <wp:docPr id="229" name="Picture_88_SpCnt_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Picture_88_SpCnt_36 231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58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58" behindDoc="0" locked="0" layoutInCell="1" hidden="0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58165"/>
                  <wp:effectExtent l="0" t="0" r="0" b="0"/>
                  <wp:wrapNone/>
                  <wp:docPr id="232" name="Picture_88_SpCnt_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Picture_88_SpCnt_37 233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58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6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234" name="Picture_88_SpCnt_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Picture_88_SpCnt_38 235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55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62" behindDoc="0" locked="0" layoutInCell="1" hidden="0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236" name="Picture_63_SpCnt_1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Picture_63_SpCnt_114 238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86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6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239" name="Picture_63_SpCnt_1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Picture_63_SpCnt_115 240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86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6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241" name="Picture_88_SpCnt_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Picture_88_SpCnt_39 242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55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68" behindDoc="0" locked="0" layoutInCell="1" hidden="0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243" name="Picture_63_SpCnt_1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Picture_63_SpCnt_116 244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86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7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245" name="Picture_63_SpCnt_1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Picture_63_SpCnt_117 246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86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72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36575"/>
                  <wp:effectExtent l="0" t="0" r="0" b="0"/>
                  <wp:wrapNone/>
                  <wp:docPr id="247" name="Picture_88_SpCnt_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Picture_88_SpCnt_40 249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36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74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36575"/>
                  <wp:effectExtent l="0" t="0" r="0" b="0"/>
                  <wp:wrapNone/>
                  <wp:docPr id="250" name="Picture_88_SpCnt_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Picture_88_SpCnt_41 251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36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江苏德骏电工材料有限公司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江苏四方威凯科技有限公司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宜兴市巨人涂料有限公司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无锡新泽利新材料有限公司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杨巷镇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宜兴市华申自动化设备有限公司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新建镇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宜兴市官林镇陈敏电缆盘厂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</w:tr>
      <w:tr>
        <w:trPr>
          <w:trHeight w:val="566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江苏万耀电缆有限公司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无锡市辉煌电子材料有限公司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江苏金圣电缆有限公司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江苏宜城南方水泥有限公司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杨巷镇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江苏华宜针织有限公司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新建镇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江苏昌吉利新能源科技有限公司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新建镇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宜兴维多利亚家具有限公司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宜兴凯加机械设备有限公司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宜兴市国兴耐火材料有限公司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宜兴欧可陶瓷科技有限公司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宜兴昊鹏焊接设备有限公司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7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4"/>
                  <wp:effectExtent l="0" t="0" r="0" b="0"/>
                  <wp:wrapNone/>
                  <wp:docPr id="252" name="Picture_63_SpCnt_1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Picture_63_SpCnt_118 254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7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55" name="Picture_63_SpCnt_1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Picture_63_SpCnt_119 257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8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58" name="Picture_63_SpCnt_1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Picture_63_SpCnt_120 259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8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60" name="Picture_63_SpCnt_1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Picture_63_SpCnt_121 261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8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62" name="Picture_63_SpCnt_1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Picture_63_SpCnt_122 263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8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64" name="Picture_63_SpCnt_1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Picture_63_SpCnt_123 265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8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66" name="Picture_63_SpCnt_1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Picture_63_SpCnt_124 267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9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68" name="Picture_63_SpCnt_1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Picture_63_SpCnt_125 269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9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70" name="Picture_63_SpCnt_1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Picture_63_SpCnt_126 271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9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72" name="Picture_63_SpCnt_1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Picture_63_SpCnt_127 273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9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274" name="Picture_63_SpCnt_1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Picture_63_SpCnt_128 275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59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76" name="Picture_63_SpCnt_1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Picture_63_SpCnt_129 277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0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78" name="Picture_63_SpCnt_1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Picture_63_SpCnt_130 279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0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80" name="Picture_63_SpCnt_1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Picture_63_SpCnt_131 281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0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82" name="Picture_63_SpCnt_1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Picture_63_SpCnt_132 283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0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84" name="Picture_63_SpCnt_1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Picture_63_SpCnt_133 285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0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86" name="Picture_63_SpCnt_1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Picture_63_SpCnt_134 287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1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88" name="Picture_63_SpCnt_1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Picture_63_SpCnt_135 289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1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90" name="Picture_63_SpCnt_1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Picture_63_SpCnt_136 291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1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92" name="Picture_63_SpCnt_1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Picture_63_SpCnt_137 293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1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94" name="Picture_63_SpCnt_1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Picture_63_SpCnt_138 295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1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96" name="Picture_63_SpCnt_1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Picture_63_SpCnt_139 297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2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298" name="Picture_63_SpCnt_1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Picture_63_SpCnt_140 299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2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4"/>
                  <wp:effectExtent l="0" t="0" r="0" b="0"/>
                  <wp:wrapNone/>
                  <wp:docPr id="300" name="Picture_63_SpCnt_1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Picture_63_SpCnt_141 301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2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302" name="Picture_63_SpCnt_1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Picture_63_SpCnt_142 303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2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304" name="Picture_63_SpCnt_1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Picture_63_SpCnt_143 305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2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306" name="Picture_63_SpCnt_1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Picture_63_SpCnt_144 307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3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308" name="Picture_63_SpCnt_1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Picture_63_SpCnt_145 309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3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310" name="Picture_63_SpCnt_1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Picture_63_SpCnt_146 311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3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312" name="Picture_63_SpCnt_1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Picture_63_SpCnt_147 313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3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314" name="Picture_63_SpCnt_1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Picture_63_SpCnt_148 315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3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316" name="Picture_63_SpCnt_1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Picture_63_SpCnt_149 317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4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318" name="Picture_63_SpCnt_1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Picture_63_SpCnt_150 319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4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4"/>
                  <wp:effectExtent l="0" t="0" r="0" b="0"/>
                  <wp:wrapNone/>
                  <wp:docPr id="320" name="Picture_63_SpCnt_1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Picture_63_SpCnt_151 321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4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4"/>
                  <wp:effectExtent l="0" t="0" r="0" b="0"/>
                  <wp:wrapNone/>
                  <wp:docPr id="322" name="Picture_63_SpCnt_1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Picture_63_SpCnt_152 323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4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4"/>
                  <wp:effectExtent l="0" t="0" r="0" b="0"/>
                  <wp:wrapNone/>
                  <wp:docPr id="324" name="Picture_63_SpCnt_1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Picture_63_SpCnt_153 325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4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4"/>
                  <wp:effectExtent l="0" t="0" r="0" b="0"/>
                  <wp:wrapNone/>
                  <wp:docPr id="326" name="Picture_63_SpCnt_1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Picture_63_SpCnt_154 327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5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4"/>
                  <wp:effectExtent l="0" t="0" r="0" b="0"/>
                  <wp:wrapNone/>
                  <wp:docPr id="328" name="Picture_63_SpCnt_1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Picture_63_SpCnt_155 329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5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4"/>
                  <wp:effectExtent l="0" t="0" r="0" b="0"/>
                  <wp:wrapNone/>
                  <wp:docPr id="330" name="Picture_63_SpCnt_1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Picture_63_SpCnt_156 331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5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4"/>
                  <wp:effectExtent l="0" t="0" r="0" b="0"/>
                  <wp:wrapNone/>
                  <wp:docPr id="332" name="Picture_63_SpCnt_1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Picture_63_SpCnt_157 333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5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4"/>
                  <wp:effectExtent l="0" t="0" r="0" b="0"/>
                  <wp:wrapNone/>
                  <wp:docPr id="334" name="Picture_63_SpCnt_1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Picture_63_SpCnt_158 335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5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336" name="Picture_63_SpCnt_1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Picture_63_SpCnt_159 337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6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338" name="Picture_63_SpCnt_1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Picture_63_SpCnt_160 339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6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340" name="Picture_63_SpCnt_1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Picture_63_SpCnt_161 341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6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23214"/>
                  <wp:effectExtent l="0" t="0" r="0" b="0"/>
                  <wp:wrapNone/>
                  <wp:docPr id="342" name="Picture_63_SpCnt_1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Picture_63_SpCnt_162 343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232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6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14985"/>
                  <wp:effectExtent l="0" t="0" r="0" b="0"/>
                  <wp:wrapNone/>
                  <wp:docPr id="344" name="Picture_88_SpCnt_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Picture_88_SpCnt_42 345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149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6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14985"/>
                  <wp:effectExtent l="0" t="0" r="0" b="0"/>
                  <wp:wrapNone/>
                  <wp:docPr id="346" name="Picture_88_SpCnt_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Picture_88_SpCnt_43 347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149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7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23214"/>
                  <wp:effectExtent l="0" t="0" r="0" b="0"/>
                  <wp:wrapNone/>
                  <wp:docPr id="348" name="Picture_63_SpCnt_1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Picture_63_SpCnt_163 349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232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7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925"/>
                  <wp:effectExtent l="0" t="0" r="0" b="0"/>
                  <wp:wrapNone/>
                  <wp:docPr id="350" name="Picture_88_SpCnt_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Picture_88_SpCnt_44 352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889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7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353" name="Picture_63_SpCnt_1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Picture_63_SpCnt_164 355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7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64160"/>
                  <wp:effectExtent l="0" t="0" r="0" b="0"/>
                  <wp:wrapNone/>
                  <wp:docPr id="356" name="Picture_63_SpCnt_1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Picture_63_SpCnt_165 357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641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7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58" name="Picture_63_SpCnt_1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Picture_63_SpCnt_166 359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8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360" name="Picture_63_SpCnt_1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Picture_63_SpCnt_167 362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8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363" name="Picture_63_SpCnt_1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Picture_63_SpCnt_168 364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8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365" name="Picture_63_SpCnt_1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Picture_63_SpCnt_169 366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8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67" name="Picture_63_SpCnt_1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Picture_63_SpCnt_170 368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8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69" name="Picture_63_SpCnt_1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Picture_63_SpCnt_171 370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9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71" name="Picture_63_SpCnt_1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Picture_63_SpCnt_172 372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9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73" name="Picture_63_SpCnt_1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Picture_63_SpCnt_173 374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9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375" name="Picture_63_SpCnt_1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Picture_63_SpCnt_174 376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9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77" name="Picture_63_SpCnt_1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Picture_63_SpCnt_175 378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69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379" name="Picture_63_SpCnt_1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Picture_63_SpCnt_176 380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0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381" name="Picture_63_SpCnt_1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Picture_63_SpCnt_177 382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0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83" name="Picture_63_SpCnt_1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Picture_63_SpCnt_178 384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0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85" name="Picture_63_SpCnt_1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Picture_63_SpCnt_179 386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0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87" name="Picture_63_SpCnt_1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Picture_63_SpCnt_180 388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0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89" name="Picture_63_SpCnt_1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Picture_63_SpCnt_181 390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1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91" name="Picture_63_SpCnt_1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Picture_63_SpCnt_182 392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1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96875"/>
                  <wp:effectExtent l="0" t="0" r="0" b="0"/>
                  <wp:wrapNone/>
                  <wp:docPr id="393" name="Picture_88_SpCnt_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Picture_88_SpCnt_45 394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96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1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395" name="Picture_63_SpCnt_1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Picture_63_SpCnt_183 396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1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397" name="Picture_63_SpCnt_1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Picture_63_SpCnt_184 398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1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399" name="Picture_63_SpCnt_1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Picture_63_SpCnt_185 400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2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925"/>
                  <wp:effectExtent l="0" t="0" r="0" b="0"/>
                  <wp:wrapNone/>
                  <wp:docPr id="401" name="Picture_88_SpCnt_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Picture_88_SpCnt_46 402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889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2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925"/>
                  <wp:effectExtent l="0" t="0" r="0" b="0"/>
                  <wp:wrapNone/>
                  <wp:docPr id="403" name="Picture_88_SpCnt_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Picture_88_SpCnt_47 404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889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2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405" name="Picture_63_SpCnt_1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Picture_63_SpCnt_186 406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2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407" name="Picture_63_SpCnt_1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Picture_63_SpCnt_187 408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2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09" name="Picture_63_SpCnt_1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Picture_63_SpCnt_188 410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3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411" name="Picture_63_SpCnt_1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Picture_63_SpCnt_189 412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3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413" name="Picture_63_SpCnt_1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Picture_63_SpCnt_190 414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3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15" name="Picture_63_SpCnt_1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Picture_63_SpCnt_191 416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3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17" name="Picture_63_SpCnt_1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Picture_63_SpCnt_192 418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3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19" name="Picture_63_SpCnt_1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Picture_63_SpCnt_193 420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4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21" name="Picture_63_SpCnt_1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Picture_63_SpCnt_194 422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4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423" name="Picture_63_SpCnt_1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Picture_63_SpCnt_195 424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4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25" name="Picture_63_SpCnt_1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Picture_63_SpCnt_196 426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4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427" name="Picture_63_SpCnt_1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Picture_63_SpCnt_197 428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4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429" name="Picture_63_SpCnt_1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Picture_63_SpCnt_198 430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5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96875"/>
                  <wp:effectExtent l="0" t="0" r="0" b="0"/>
                  <wp:wrapNone/>
                  <wp:docPr id="431" name="Picture_88_SpCnt_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Picture_88_SpCnt_48 432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96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5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33" name="Picture_63_SpCnt_1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Picture_63_SpCnt_199 434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5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35" name="Picture_63_SpCnt_2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Picture_63_SpCnt_200 436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5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37" name="Picture_63_SpCnt_2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Picture_63_SpCnt_201 438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5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39" name="Picture_63_SpCnt_2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Picture_63_SpCnt_202 440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6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41" name="Picture_63_SpCnt_2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Picture_63_SpCnt_203 442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6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96875"/>
                  <wp:effectExtent l="0" t="0" r="0" b="0"/>
                  <wp:wrapNone/>
                  <wp:docPr id="443" name="Picture_88_SpCnt_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Picture_88_SpCnt_49 444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96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6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64160"/>
                  <wp:effectExtent l="0" t="0" r="0" b="0"/>
                  <wp:wrapNone/>
                  <wp:docPr id="445" name="Picture_63_SpCnt_2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Picture_63_SpCnt_204 446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641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6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1784"/>
                  <wp:effectExtent l="0" t="0" r="0" b="0"/>
                  <wp:wrapNone/>
                  <wp:docPr id="447" name="Picture_63_SpCnt_2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Picture_63_SpCnt_205 448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6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0045"/>
                  <wp:effectExtent l="0" t="0" r="0" b="0"/>
                  <wp:wrapNone/>
                  <wp:docPr id="449" name="Picture_63_SpCnt_2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Picture_63_SpCnt_206 450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00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7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3695"/>
                  <wp:effectExtent l="0" t="0" r="0" b="0"/>
                  <wp:wrapNone/>
                  <wp:docPr id="451" name="Picture_63_SpCnt_2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Picture_63_SpCnt_207 452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3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7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3705"/>
                  <wp:effectExtent l="0" t="0" r="0" b="0"/>
                  <wp:wrapNone/>
                  <wp:docPr id="453" name="Picture_88_SpCnt_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Picture_88_SpCnt_50 454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37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7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455" name="Picture_63_SpCnt_2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Picture_63_SpCnt_208 456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7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57" name="Picture_63_SpCnt_2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Picture_63_SpCnt_209 458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7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59" name="Picture_63_SpCnt_2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Picture_63_SpCnt_210 460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8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461" name="Picture_63_SpCnt_2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Picture_63_SpCnt_211 462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8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63" name="Picture_63_SpCnt_2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Picture_63_SpCnt_212 464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8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465" name="Picture_63_SpCnt_2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Picture_63_SpCnt_213 466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8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467" name="Picture_63_SpCnt_2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Picture_63_SpCnt_214 468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8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69" name="Picture_63_SpCnt_2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Picture_63_SpCnt_215 470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9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71" name="Picture_63_SpCnt_2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Picture_63_SpCnt_216 472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9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73" name="Picture_63_SpCnt_2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Picture_63_SpCnt_217 474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9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75" name="Picture_63_SpCnt_2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Picture_63_SpCnt_218 476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9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77" name="Picture_63_SpCnt_2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Picture_63_SpCnt_219 478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79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79" name="Picture_63_SpCnt_2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Picture_63_SpCnt_220 480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0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81" name="Picture_63_SpCnt_2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Picture_63_SpCnt_221 482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0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483" name="Picture_63_SpCnt_2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Picture_63_SpCnt_222 484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0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925"/>
                  <wp:effectExtent l="0" t="0" r="0" b="0"/>
                  <wp:wrapNone/>
                  <wp:docPr id="485" name="Picture_88_SpCnt_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Picture_88_SpCnt_51 486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889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0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925"/>
                  <wp:effectExtent l="0" t="0" r="0" b="0"/>
                  <wp:wrapNone/>
                  <wp:docPr id="487" name="Picture_88_SpCnt_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Picture_88_SpCnt_52 488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889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0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489" name="Picture_63_SpCnt_2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Picture_63_SpCnt_223 490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1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491" name="Picture_63_SpCnt_2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Picture_63_SpCnt_224 492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1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93" name="Picture_63_SpCnt_2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Picture_63_SpCnt_225 494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1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495" name="Picture_63_SpCnt_2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Picture_63_SpCnt_226 496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1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497" name="Picture_63_SpCnt_2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Picture_63_SpCnt_227 498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1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499" name="Picture_63_SpCnt_2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Picture_63_SpCnt_228 500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2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501" name="Picture_63_SpCnt_2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Picture_63_SpCnt_229 502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2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503" name="Picture_63_SpCnt_2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Picture_63_SpCnt_230 504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2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505" name="Picture_63_SpCnt_2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Picture_63_SpCnt_231 506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2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507" name="Picture_63_SpCnt_2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Picture_63_SpCnt_232 508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2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509" name="Picture_63_SpCnt_2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Picture_63_SpCnt_233 510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3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511" name="Picture_63_SpCnt_2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Picture_63_SpCnt_234 512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3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513" name="Picture_63_SpCnt_2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Picture_63_SpCnt_235 514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3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64160"/>
                  <wp:effectExtent l="0" t="0" r="0" b="0"/>
                  <wp:wrapNone/>
                  <wp:docPr id="515" name="Picture_63_SpCnt_2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Picture_63_SpCnt_236 516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641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3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517" name="Picture_63_SpCnt_2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Picture_63_SpCnt_237 518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3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519" name="Picture_63_SpCnt_2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Picture_63_SpCnt_238 520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4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521" name="Picture_63_SpCnt_2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Picture_63_SpCnt_239 522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4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523" name="Picture_63_SpCnt_2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Picture_63_SpCnt_240 524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4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525" name="Picture_63_SpCnt_2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Picture_63_SpCnt_241 526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4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527" name="Picture_63_SpCnt_2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Picture_63_SpCnt_242 528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4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96875"/>
                  <wp:effectExtent l="0" t="0" r="0" b="0"/>
                  <wp:wrapNone/>
                  <wp:docPr id="529" name="Picture_88_SpCnt_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Picture_88_SpCnt_53 530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96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5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96875"/>
                  <wp:effectExtent l="0" t="0" r="0" b="0"/>
                  <wp:wrapNone/>
                  <wp:docPr id="531" name="Picture_88_SpCnt_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Picture_88_SpCnt_54 532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96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5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533" name="Picture_63_SpCnt_2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Picture_63_SpCnt_243 534"/>
                          <pic:cNvPicPr/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5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1784"/>
                  <wp:effectExtent l="0" t="0" r="0" b="0"/>
                  <wp:wrapNone/>
                  <wp:docPr id="535" name="Picture_63_SpCnt_2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Picture_63_SpCnt_244 536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5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3705"/>
                  <wp:effectExtent l="0" t="0" r="0" b="0"/>
                  <wp:wrapNone/>
                  <wp:docPr id="537" name="Picture_88_SpCnt_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Picture_88_SpCnt_55 538"/>
                          <pic:cNvPicPr/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37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5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0045"/>
                  <wp:effectExtent l="0" t="0" r="0" b="0"/>
                  <wp:wrapNone/>
                  <wp:docPr id="539" name="Picture_63_SpCnt_2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Picture_63_SpCnt_245 540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00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6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0045"/>
                  <wp:effectExtent l="0" t="0" r="0" b="0"/>
                  <wp:wrapNone/>
                  <wp:docPr id="541" name="Picture_63_SpCnt_2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Picture_63_SpCnt_246 542"/>
                          <pic:cNvPicPr/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00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6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3695"/>
                  <wp:effectExtent l="0" t="0" r="0" b="0"/>
                  <wp:wrapNone/>
                  <wp:docPr id="543" name="Picture_63_SpCnt_2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Picture_63_SpCnt_247 544"/>
                          <pic:cNvPicPr/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3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6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45" name="Picture_63_SpCnt_2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Picture_63_SpCnt_248 546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6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547" name="Picture_63_SpCnt_2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Picture_63_SpCnt_249 548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6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549" name="Picture_63_SpCnt_2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Picture_63_SpCnt_250 550"/>
                          <pic:cNvPicPr/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7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551" name="Picture_63_SpCnt_2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Picture_63_SpCnt_251 552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7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553" name="Picture_63_SpCnt_2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Picture_63_SpCnt_252 554"/>
                          <pic:cNvPicPr/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7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555" name="Picture_63_SpCnt_2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Picture_63_SpCnt_253 556"/>
                          <pic:cNvPicPr/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7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57" name="Picture_63_SpCnt_2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Picture_63_SpCnt_254 558"/>
                          <pic:cNvPicPr/>
                        </pic:nvPicPr>
                        <pic:blipFill>
                          <a:blip r:embed="rId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7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559" name="Picture_63_SpCnt_2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Picture_63_SpCnt_255 560"/>
                          <pic:cNvPicPr/>
                        </pic:nvPicPr>
                        <pic:blipFill>
                          <a:blip r:embed="rId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8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61" name="Picture_63_SpCnt_2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Picture_63_SpCnt_256 562"/>
                          <pic:cNvPicPr/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8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63" name="Picture_63_SpCnt_2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Picture_63_SpCnt_257 564"/>
                          <pic:cNvPicPr/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8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65" name="Picture_63_SpCnt_2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Picture_63_SpCnt_258 566"/>
                          <pic:cNvPicPr/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8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67" name="Picture_63_SpCnt_2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Picture_63_SpCnt_259 568"/>
                          <pic:cNvPicPr/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8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69" name="Picture_63_SpCnt_2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Picture_63_SpCnt_260 570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9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71" name="Picture_63_SpCnt_2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Picture_63_SpCnt_261 572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9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73" name="Picture_63_SpCnt_2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Picture_63_SpCnt_262 574"/>
                          <pic:cNvPicPr/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9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75" name="Picture_63_SpCnt_2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Picture_63_SpCnt_263 576"/>
                          <pic:cNvPicPr/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9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77" name="Picture_63_SpCnt_2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Picture_63_SpCnt_264 578"/>
                          <pic:cNvPicPr/>
                        </pic:nvPicPr>
                        <pic:blipFill>
                          <a:blip r:embed="rId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89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79" name="Picture_63_SpCnt_2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Picture_63_SpCnt_265 580"/>
                          <pic:cNvPicPr/>
                        </pic:nvPicPr>
                        <pic:blipFill>
                          <a:blip r:embed="rId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0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81" name="Picture_63_SpCnt_2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Picture_63_SpCnt_266 582"/>
                          <pic:cNvPicPr/>
                        </pic:nvPicPr>
                        <pic:blipFill>
                          <a:blip r:embed="rId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0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83" name="Picture_63_SpCnt_2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Picture_63_SpCnt_267 584"/>
                          <pic:cNvPicPr/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0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85" name="Picture_63_SpCnt_2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Picture_63_SpCnt_268 586"/>
                          <pic:cNvPicPr/>
                        </pic:nvPicPr>
                        <pic:blipFill>
                          <a:blip r:embed="rId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0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87" name="Picture_63_SpCnt_2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Picture_63_SpCnt_269 588"/>
                          <pic:cNvPicPr/>
                        </pic:nvPicPr>
                        <pic:blipFill>
                          <a:blip r:embed="rId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0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89" name="Picture_63_SpCnt_2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Picture_63_SpCnt_270 590"/>
                          <pic:cNvPicPr/>
                        </pic:nvPicPr>
                        <pic:blipFill>
                          <a:blip r:embed="rId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1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91" name="Picture_63_SpCnt_2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Picture_63_SpCnt_271 592"/>
                          <pic:cNvPicPr/>
                        </pic:nvPicPr>
                        <pic:blipFill>
                          <a:blip r:embed="rId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1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93" name="Picture_63_SpCnt_2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Picture_63_SpCnt_272 594"/>
                          <pic:cNvPicPr/>
                        </pic:nvPicPr>
                        <pic:blipFill>
                          <a:blip r:embed="rId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1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95" name="Picture_63_SpCnt_2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Picture_63_SpCnt_273 596"/>
                          <pic:cNvPicPr/>
                        </pic:nvPicPr>
                        <pic:blipFill>
                          <a:blip r:embed="rId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1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97" name="Picture_63_SpCnt_2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Picture_63_SpCnt_274 598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1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599" name="Picture_63_SpCnt_2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Picture_63_SpCnt_275 600"/>
                          <pic:cNvPicPr/>
                        </pic:nvPicPr>
                        <pic:blipFill>
                          <a:blip r:embed="rId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2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01" name="Picture_63_SpCnt_2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Picture_63_SpCnt_276 602"/>
                          <pic:cNvPicPr/>
                        </pic:nvPicPr>
                        <pic:blipFill>
                          <a:blip r:embed="rId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2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03" name="Picture_63_SpCnt_2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Picture_63_SpCnt_277 604"/>
                          <pic:cNvPicPr/>
                        </pic:nvPicPr>
                        <pic:blipFill>
                          <a:blip r:embed="rId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2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05" name="Picture_63_SpCnt_2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Picture_63_SpCnt_278 606"/>
                          <pic:cNvPicPr/>
                        </pic:nvPicPr>
                        <pic:blipFill>
                          <a:blip r:embed="rId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2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07" name="Picture_63_SpCnt_2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Picture_63_SpCnt_279 608"/>
                          <pic:cNvPicPr/>
                        </pic:nvPicPr>
                        <pic:blipFill>
                          <a:blip r:embed="rId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2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09" name="Picture_63_SpCnt_2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Picture_63_SpCnt_280 610"/>
                          <pic:cNvPicPr/>
                        </pic:nvPicPr>
                        <pic:blipFill>
                          <a:blip r:embed="rId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3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11" name="Picture_63_SpCnt_2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Picture_63_SpCnt_281 612"/>
                          <pic:cNvPicPr/>
                        </pic:nvPicPr>
                        <pic:blipFill>
                          <a:blip r:embed="rId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3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13" name="Picture_63_SpCnt_2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Picture_63_SpCnt_282 614"/>
                          <pic:cNvPicPr/>
                        </pic:nvPicPr>
                        <pic:blipFill>
                          <a:blip r:embed="rId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3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15" name="Picture_63_SpCnt_2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Picture_63_SpCnt_283 616"/>
                          <pic:cNvPicPr/>
                        </pic:nvPicPr>
                        <pic:blipFill>
                          <a:blip r:embed="rId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3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17" name="Picture_63_SpCnt_2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Picture_63_SpCnt_284 618"/>
                          <pic:cNvPicPr/>
                        </pic:nvPicPr>
                        <pic:blipFill>
                          <a:blip r:embed="rId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3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19" name="Picture_63_SpCnt_2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Picture_63_SpCnt_285 620"/>
                          <pic:cNvPicPr/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4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21" name="Picture_63_SpCnt_2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Picture_63_SpCnt_286 622"/>
                          <pic:cNvPicPr/>
                        </pic:nvPicPr>
                        <pic:blipFill>
                          <a:blip r:embed="rId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4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23" name="Picture_63_SpCnt_2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Picture_63_SpCnt_287 624"/>
                          <pic:cNvPicPr/>
                        </pic:nvPicPr>
                        <pic:blipFill>
                          <a:blip r:embed="rId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4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25" name="Picture_63_SpCnt_2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Picture_63_SpCnt_288 626"/>
                          <pic:cNvPicPr/>
                        </pic:nvPicPr>
                        <pic:blipFill>
                          <a:blip r:embed="rId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4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27" name="Picture_63_SpCnt_2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Picture_63_SpCnt_289 628"/>
                          <pic:cNvPicPr/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4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29" name="Picture_63_SpCnt_2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Picture_63_SpCnt_290 630"/>
                          <pic:cNvPicPr/>
                        </pic:nvPicPr>
                        <pic:blipFill>
                          <a:blip r:embed="rId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5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631" name="Picture_63_SpCnt_2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Picture_63_SpCnt_291 632"/>
                          <pic:cNvPicPr/>
                        </pic:nvPicPr>
                        <pic:blipFill>
                          <a:blip r:embed="rId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5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633" name="Picture_63_SpCnt_2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Picture_63_SpCnt_292 634"/>
                          <pic:cNvPicPr/>
                        </pic:nvPicPr>
                        <pic:blipFill>
                          <a:blip r:embed="rId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5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635" name="Picture_63_SpCnt_2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Picture_63_SpCnt_293 636"/>
                          <pic:cNvPicPr/>
                        </pic:nvPicPr>
                        <pic:blipFill>
                          <a:blip r:embed="rId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5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637" name="Picture_63_SpCnt_2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Picture_63_SpCnt_294 638"/>
                          <pic:cNvPicPr/>
                        </pic:nvPicPr>
                        <pic:blipFill>
                          <a:blip r:embed="rId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5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639" name="Picture_63_SpCnt_2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Picture_63_SpCnt_295 640"/>
                          <pic:cNvPicPr/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6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641" name="Picture_63_SpCnt_2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Picture_63_SpCnt_296 642"/>
                          <pic:cNvPicPr/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6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643" name="Picture_63_SpCnt_2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Picture_63_SpCnt_297 644"/>
                          <pic:cNvPicPr/>
                        </pic:nvPicPr>
                        <pic:blipFill>
                          <a:blip r:embed="rId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6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645" name="Picture_63_SpCnt_2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Picture_63_SpCnt_298 646"/>
                          <pic:cNvPicPr/>
                        </pic:nvPicPr>
                        <pic:blipFill>
                          <a:blip r:embed="rId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6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647" name="Picture_63_SpCnt_2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Picture_63_SpCnt_299 648"/>
                          <pic:cNvPicPr/>
                        </pic:nvPicPr>
                        <pic:blipFill>
                          <a:blip r:embed="rId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6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649" name="Picture_63_SpCnt_3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Picture_63_SpCnt_300 650"/>
                          <pic:cNvPicPr/>
                        </pic:nvPicPr>
                        <pic:blipFill>
                          <a:blip r:embed="rId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7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51" name="Picture_63_SpCnt_3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Picture_63_SpCnt_301 652"/>
                          <pic:cNvPicPr/>
                        </pic:nvPicPr>
                        <pic:blipFill>
                          <a:blip r:embed="rId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7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653" name="Picture_63_SpCnt_3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Picture_63_SpCnt_302 654"/>
                          <pic:cNvPicPr/>
                        </pic:nvPicPr>
                        <pic:blipFill>
                          <a:blip r:embed="rId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7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55" name="Picture_63_SpCnt_3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Picture_63_SpCnt_303 656"/>
                          <pic:cNvPicPr/>
                        </pic:nvPicPr>
                        <pic:blipFill>
                          <a:blip r:embed="rId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7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57" name="Picture_63_SpCnt_3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Picture_63_SpCnt_304 658"/>
                          <pic:cNvPicPr/>
                        </pic:nvPicPr>
                        <pic:blipFill>
                          <a:blip r:embed="rId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7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59" name="Picture_63_SpCnt_3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Picture_63_SpCnt_305 660"/>
                          <pic:cNvPicPr/>
                        </pic:nvPicPr>
                        <pic:blipFill>
                          <a:blip r:embed="rId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8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61" name="Picture_63_SpCnt_3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Picture_63_SpCnt_306 662"/>
                          <pic:cNvPicPr/>
                        </pic:nvPicPr>
                        <pic:blipFill>
                          <a:blip r:embed="rId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8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63" name="Picture_63_SpCnt_3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Picture_63_SpCnt_307 664"/>
                          <pic:cNvPicPr/>
                        </pic:nvPicPr>
                        <pic:blipFill>
                          <a:blip r:embed="rId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8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65" name="Picture_63_SpCnt_3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Picture_63_SpCnt_308 666"/>
                          <pic:cNvPicPr/>
                        </pic:nvPicPr>
                        <pic:blipFill>
                          <a:blip r:embed="rId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8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67" name="Picture_63_SpCnt_3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Picture_63_SpCnt_309 668"/>
                          <pic:cNvPicPr/>
                        </pic:nvPicPr>
                        <pic:blipFill>
                          <a:blip r:embed="rId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8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69" name="Picture_63_SpCnt_3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Picture_63_SpCnt_310 670"/>
                          <pic:cNvPicPr/>
                        </pic:nvPicPr>
                        <pic:blipFill>
                          <a:blip r:embed="rId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9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71" name="Picture_63_SpCnt_3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Picture_63_SpCnt_311 672"/>
                          <pic:cNvPicPr/>
                        </pic:nvPicPr>
                        <pic:blipFill>
                          <a:blip r:embed="rId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9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73" name="Picture_63_SpCnt_3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Picture_63_SpCnt_312 674"/>
                          <pic:cNvPicPr/>
                        </pic:nvPicPr>
                        <pic:blipFill>
                          <a:blip r:embed="rId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9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75" name="Picture_63_SpCnt_3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Picture_63_SpCnt_313 676"/>
                          <pic:cNvPicPr/>
                        </pic:nvPicPr>
                        <pic:blipFill>
                          <a:blip r:embed="rId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9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77" name="Picture_63_SpCnt_3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Picture_63_SpCnt_314 678"/>
                          <pic:cNvPicPr/>
                        </pic:nvPicPr>
                        <pic:blipFill>
                          <a:blip r:embed="rId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199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79" name="Picture_63_SpCnt_3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Picture_63_SpCnt_315 680"/>
                          <pic:cNvPicPr/>
                        </pic:nvPicPr>
                        <pic:blipFill>
                          <a:blip r:embed="rId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0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81" name="Picture_63_SpCnt_3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Picture_63_SpCnt_316 682"/>
                          <pic:cNvPicPr/>
                        </pic:nvPicPr>
                        <pic:blipFill>
                          <a:blip r:embed="rId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0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83" name="Picture_63_SpCnt_3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Picture_63_SpCnt_317 684"/>
                          <pic:cNvPicPr/>
                        </pic:nvPicPr>
                        <pic:blipFill>
                          <a:blip r:embed="rId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0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85" name="Picture_63_SpCnt_3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Picture_63_SpCnt_318 686"/>
                          <pic:cNvPicPr/>
                        </pic:nvPicPr>
                        <pic:blipFill>
                          <a:blip r:embed="rId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0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87" name="Picture_63_SpCnt_3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Picture_63_SpCnt_319 688"/>
                          <pic:cNvPicPr/>
                        </pic:nvPicPr>
                        <pic:blipFill>
                          <a:blip r:embed="rId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0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89" name="Picture_63_SpCnt_3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Picture_63_SpCnt_320 690"/>
                          <pic:cNvPicPr/>
                        </pic:nvPicPr>
                        <pic:blipFill>
                          <a:blip r:embed="rId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1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91" name="Picture_63_SpCnt_3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Picture_63_SpCnt_321 692"/>
                          <pic:cNvPicPr/>
                        </pic:nvPicPr>
                        <pic:blipFill>
                          <a:blip r:embed="rId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1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93" name="Picture_63_SpCnt_3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Picture_63_SpCnt_322 694"/>
                          <pic:cNvPicPr/>
                        </pic:nvPicPr>
                        <pic:blipFill>
                          <a:blip r:embed="rId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1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95" name="Picture_63_SpCnt_3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Picture_63_SpCnt_323 696"/>
                          <pic:cNvPicPr/>
                        </pic:nvPicPr>
                        <pic:blipFill>
                          <a:blip r:embed="rId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1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97" name="Picture_63_SpCnt_3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Picture_63_SpCnt_324 698"/>
                          <pic:cNvPicPr/>
                        </pic:nvPicPr>
                        <pic:blipFill>
                          <a:blip r:embed="rId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1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699" name="Picture_63_SpCnt_3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Picture_63_SpCnt_325 700"/>
                          <pic:cNvPicPr/>
                        </pic:nvPicPr>
                        <pic:blipFill>
                          <a:blip r:embed="rId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2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701" name="Picture_63_SpCnt_3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Picture_63_SpCnt_326 702"/>
                          <pic:cNvPicPr/>
                        </pic:nvPicPr>
                        <pic:blipFill>
                          <a:blip r:embed="rId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2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703" name="Picture_63_SpCnt_3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Picture_63_SpCnt_327 704"/>
                          <pic:cNvPicPr/>
                        </pic:nvPicPr>
                        <pic:blipFill>
                          <a:blip r:embed="rId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2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705" name="Picture_63_SpCnt_3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Picture_63_SpCnt_328 706"/>
                          <pic:cNvPicPr/>
                        </pic:nvPicPr>
                        <pic:blipFill>
                          <a:blip r:embed="rId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2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707" name="Picture_63_SpCnt_3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Picture_63_SpCnt_329 708"/>
                          <pic:cNvPicPr/>
                        </pic:nvPicPr>
                        <pic:blipFill>
                          <a:blip r:embed="rId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2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709" name="Picture_63_SpCnt_3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Picture_63_SpCnt_330 710"/>
                          <pic:cNvPicPr/>
                        </pic:nvPicPr>
                        <pic:blipFill>
                          <a:blip r:embed="rId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3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711" name="Picture_63_SpCnt_3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Picture_63_SpCnt_331 712"/>
                          <pic:cNvPicPr/>
                        </pic:nvPicPr>
                        <pic:blipFill>
                          <a:blip r:embed="rId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3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713" name="Picture_63_SpCnt_3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Picture_63_SpCnt_332 714"/>
                          <pic:cNvPicPr/>
                        </pic:nvPicPr>
                        <pic:blipFill>
                          <a:blip r:embed="rId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3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715" name="Picture_63_SpCnt_3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Picture_63_SpCnt_333 716"/>
                          <pic:cNvPicPr/>
                        </pic:nvPicPr>
                        <pic:blipFill>
                          <a:blip r:embed="rId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3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717" name="Picture_63_SpCnt_3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Picture_63_SpCnt_334 718"/>
                          <pic:cNvPicPr/>
                        </pic:nvPicPr>
                        <pic:blipFill>
                          <a:blip r:embed="rId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3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719" name="Picture_63_SpCnt_3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Picture_63_SpCnt_335 720"/>
                          <pic:cNvPicPr/>
                        </pic:nvPicPr>
                        <pic:blipFill>
                          <a:blip r:embed="rId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4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721" name="Picture_63_SpCnt_3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Picture_63_SpCnt_336 722"/>
                          <pic:cNvPicPr/>
                        </pic:nvPicPr>
                        <pic:blipFill>
                          <a:blip r:embed="rId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4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723" name="Picture_63_SpCnt_3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Picture_63_SpCnt_337 724"/>
                          <pic:cNvPicPr/>
                        </pic:nvPicPr>
                        <pic:blipFill>
                          <a:blip r:embed="rId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4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725" name="Picture_63_SpCnt_3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Picture_63_SpCnt_338 726"/>
                          <pic:cNvPicPr/>
                        </pic:nvPicPr>
                        <pic:blipFill>
                          <a:blip r:embed="rId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4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727" name="Picture_63_SpCnt_3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Picture_63_SpCnt_339 728"/>
                          <pic:cNvPicPr/>
                        </pic:nvPicPr>
                        <pic:blipFill>
                          <a:blip r:embed="rId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4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729" name="Picture_63_SpCnt_3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Picture_63_SpCnt_340 730"/>
                          <pic:cNvPicPr/>
                        </pic:nvPicPr>
                        <pic:blipFill>
                          <a:blip r:embed="rId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5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731" name="Picture_63_SpCnt_3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Picture_63_SpCnt_341 732"/>
                          <pic:cNvPicPr/>
                        </pic:nvPicPr>
                        <pic:blipFill>
                          <a:blip r:embed="rId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5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733" name="Picture_63_SpCnt_3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Picture_63_SpCnt_342 734"/>
                          <pic:cNvPicPr/>
                        </pic:nvPicPr>
                        <pic:blipFill>
                          <a:blip r:embed="rId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5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735" name="Picture_63_SpCnt_3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Picture_63_SpCnt_343 736"/>
                          <pic:cNvPicPr/>
                        </pic:nvPicPr>
                        <pic:blipFill>
                          <a:blip r:embed="rId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56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737" name="Picture_88_SpCnt_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Picture_88_SpCnt_56 738"/>
                          <pic:cNvPicPr/>
                        </pic:nvPicPr>
                        <pic:blipFill>
                          <a:blip r:embed="rId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81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58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0375"/>
                  <wp:effectExtent l="0" t="0" r="0" b="0"/>
                  <wp:wrapNone/>
                  <wp:docPr id="739" name="Picture_88_SpCnt_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Picture_88_SpCnt_57 740"/>
                          <pic:cNvPicPr/>
                        </pic:nvPicPr>
                        <pic:blipFill>
                          <a:blip r:embed="rId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03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60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0375"/>
                  <wp:effectExtent l="0" t="0" r="0" b="0"/>
                  <wp:wrapNone/>
                  <wp:docPr id="741" name="Picture_88_SpCnt_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Picture_88_SpCnt_58 742"/>
                          <pic:cNvPicPr/>
                        </pic:nvPicPr>
                        <pic:blipFill>
                          <a:blip r:embed="rId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03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62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0375"/>
                  <wp:effectExtent l="0" t="0" r="0" b="0"/>
                  <wp:wrapNone/>
                  <wp:docPr id="743" name="Picture_88_SpCnt_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Picture_88_SpCnt_59 744"/>
                          <pic:cNvPicPr/>
                        </pic:nvPicPr>
                        <pic:blipFill>
                          <a:blip r:embed="rId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03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64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0375"/>
                  <wp:effectExtent l="0" t="0" r="0" b="0"/>
                  <wp:wrapNone/>
                  <wp:docPr id="745" name="Picture_88_SpCnt_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Picture_88_SpCnt_60 746"/>
                          <pic:cNvPicPr/>
                        </pic:nvPicPr>
                        <pic:blipFill>
                          <a:blip r:embed="rId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03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66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747" name="Picture_88_SpCnt_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Picture_88_SpCnt_61 748"/>
                          <pic:cNvPicPr/>
                        </pic:nvPicPr>
                        <pic:blipFill>
                          <a:blip r:embed="rId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81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68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0375"/>
                  <wp:effectExtent l="0" t="0" r="0" b="0"/>
                  <wp:wrapNone/>
                  <wp:docPr id="749" name="Picture_88_SpCnt_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Picture_88_SpCnt_62 750"/>
                          <pic:cNvPicPr/>
                        </pic:nvPicPr>
                        <pic:blipFill>
                          <a:blip r:embed="rId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03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70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0375"/>
                  <wp:effectExtent l="0" t="0" r="0" b="0"/>
                  <wp:wrapNone/>
                  <wp:docPr id="751" name="Picture_88_SpCnt_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Picture_88_SpCnt_63 752"/>
                          <pic:cNvPicPr/>
                        </pic:nvPicPr>
                        <pic:blipFill>
                          <a:blip r:embed="rId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03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72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0375"/>
                  <wp:effectExtent l="0" t="0" r="0" b="0"/>
                  <wp:wrapNone/>
                  <wp:docPr id="753" name="Picture_88_SpCnt_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Picture_88_SpCnt_64 754"/>
                          <pic:cNvPicPr/>
                        </pic:nvPicPr>
                        <pic:blipFill>
                          <a:blip r:embed="rId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03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74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7994"/>
                  <wp:effectExtent l="0" t="0" r="0" b="0"/>
                  <wp:wrapNone/>
                  <wp:docPr id="755" name="Picture_88_SpCnt_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Picture_88_SpCnt_65 756"/>
                          <pic:cNvPicPr/>
                        </pic:nvPicPr>
                        <pic:blipFill>
                          <a:blip r:embed="rId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79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76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757" name="Picture_88_SpCnt_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Picture_88_SpCnt_66 758"/>
                          <pic:cNvPicPr/>
                        </pic:nvPicPr>
                        <pic:blipFill>
                          <a:blip r:embed="rId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81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78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7994"/>
                  <wp:effectExtent l="0" t="0" r="0" b="0"/>
                  <wp:wrapNone/>
                  <wp:docPr id="759" name="Picture_88_SpCnt_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Picture_88_SpCnt_67 760"/>
                          <pic:cNvPicPr/>
                        </pic:nvPicPr>
                        <pic:blipFill>
                          <a:blip r:embed="rId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79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80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7994"/>
                  <wp:effectExtent l="0" t="0" r="0" b="0"/>
                  <wp:wrapNone/>
                  <wp:docPr id="761" name="Picture_88_SpCnt_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Picture_88_SpCnt_68 762"/>
                          <pic:cNvPicPr/>
                        </pic:nvPicPr>
                        <pic:blipFill>
                          <a:blip r:embed="rId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79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82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74344"/>
                  <wp:effectExtent l="0" t="0" r="0" b="0"/>
                  <wp:wrapNone/>
                  <wp:docPr id="763" name="Picture_88_SpCnt_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Picture_88_SpCnt_69 764"/>
                          <pic:cNvPicPr/>
                        </pic:nvPicPr>
                        <pic:blipFill>
                          <a:blip r:embed="rId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743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84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74344"/>
                  <wp:effectExtent l="0" t="0" r="0" b="0"/>
                  <wp:wrapNone/>
                  <wp:docPr id="765" name="Picture_88_SpCnt_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Picture_88_SpCnt_70 766"/>
                          <pic:cNvPicPr/>
                        </pic:nvPicPr>
                        <pic:blipFill>
                          <a:blip r:embed="rId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743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86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767" name="Picture_88_SpCnt_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" name="Picture_88_SpCnt_71 768"/>
                          <pic:cNvPicPr/>
                        </pic:nvPicPr>
                        <pic:blipFill>
                          <a:blip r:embed="rId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81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88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769" name="Picture_88_SpCnt_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" name="Picture_88_SpCnt_72 770"/>
                          <pic:cNvPicPr/>
                        </pic:nvPicPr>
                        <pic:blipFill>
                          <a:blip r:embed="rId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81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90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74344"/>
                  <wp:effectExtent l="0" t="0" r="0" b="0"/>
                  <wp:wrapNone/>
                  <wp:docPr id="771" name="Picture_88_SpCnt_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Picture_88_SpCnt_73 772"/>
                          <pic:cNvPicPr/>
                        </pic:nvPicPr>
                        <pic:blipFill>
                          <a:blip r:embed="rId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743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92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68935"/>
                  <wp:effectExtent l="0" t="0" r="0" b="0"/>
                  <wp:wrapNone/>
                  <wp:docPr id="773" name="Picture_63_SpCnt_3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Picture_63_SpCnt_344 774"/>
                          <pic:cNvPicPr/>
                        </pic:nvPicPr>
                        <pic:blipFill>
                          <a:blip r:embed="rId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689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94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2420"/>
                  <wp:effectExtent l="0" t="0" r="0" b="0"/>
                  <wp:wrapNone/>
                  <wp:docPr id="775" name="Picture_63_SpCnt_3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Picture_63_SpCnt_345 776"/>
                          <pic:cNvPicPr/>
                        </pic:nvPicPr>
                        <pic:blipFill>
                          <a:blip r:embed="rId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24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96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68935"/>
                  <wp:effectExtent l="0" t="0" r="0" b="0"/>
                  <wp:wrapNone/>
                  <wp:docPr id="777" name="Picture_63_SpCnt_3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" name="Picture_63_SpCnt_346 778"/>
                          <pic:cNvPicPr/>
                        </pic:nvPicPr>
                        <pic:blipFill>
                          <a:blip r:embed="rId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689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098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06070"/>
                  <wp:effectExtent l="0" t="0" r="0" b="0"/>
                  <wp:wrapNone/>
                  <wp:docPr id="779" name="Picture_63_SpCnt_3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" name="Picture_63_SpCnt_347 780"/>
                          <pic:cNvPicPr/>
                        </pic:nvPicPr>
                        <pic:blipFill>
                          <a:blip r:embed="rId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60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00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8610"/>
                  <wp:effectExtent l="0" t="0" r="0" b="0"/>
                  <wp:wrapNone/>
                  <wp:docPr id="781" name="Picture_63_SpCnt_3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" name="Picture_63_SpCnt_348 782"/>
                          <pic:cNvPicPr/>
                        </pic:nvPicPr>
                        <pic:blipFill>
                          <a:blip r:embed="rId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02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8770"/>
                  <wp:effectExtent l="0" t="0" r="0" b="0"/>
                  <wp:wrapNone/>
                  <wp:docPr id="783" name="Picture_63_SpCnt_3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" name="Picture_63_SpCnt_349 784"/>
                          <pic:cNvPicPr/>
                        </pic:nvPicPr>
                        <pic:blipFill>
                          <a:blip r:embed="rId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87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04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299720"/>
                  <wp:effectExtent l="0" t="0" r="0" b="0"/>
                  <wp:wrapNone/>
                  <wp:docPr id="785" name="Picture_63_SpCnt_3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Picture_63_SpCnt_350 786"/>
                          <pic:cNvPicPr/>
                        </pic:nvPicPr>
                        <pic:blipFill>
                          <a:blip r:embed="rId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997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06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2420"/>
                  <wp:effectExtent l="0" t="0" r="0" b="0"/>
                  <wp:wrapNone/>
                  <wp:docPr id="787" name="Picture_63_SpCnt_3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Picture_63_SpCnt_351 788"/>
                          <pic:cNvPicPr/>
                        </pic:nvPicPr>
                        <pic:blipFill>
                          <a:blip r:embed="rId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24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08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2420"/>
                  <wp:effectExtent l="0" t="0" r="0" b="0"/>
                  <wp:wrapNone/>
                  <wp:docPr id="789" name="Picture_63_SpCnt_3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Picture_63_SpCnt_352 790"/>
                          <pic:cNvPicPr/>
                        </pic:nvPicPr>
                        <pic:blipFill>
                          <a:blip r:embed="rId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24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10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68935"/>
                  <wp:effectExtent l="0" t="0" r="0" b="0"/>
                  <wp:wrapNone/>
                  <wp:docPr id="791" name="Picture_63_SpCnt_3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Picture_63_SpCnt_353 792"/>
                          <pic:cNvPicPr/>
                        </pic:nvPicPr>
                        <pic:blipFill>
                          <a:blip r:embed="rId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689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12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06070"/>
                  <wp:effectExtent l="0" t="0" r="0" b="0"/>
                  <wp:wrapNone/>
                  <wp:docPr id="793" name="Picture_63_SpCnt_3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Picture_63_SpCnt_354 794"/>
                          <pic:cNvPicPr/>
                        </pic:nvPicPr>
                        <pic:blipFill>
                          <a:blip r:embed="rId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60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14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06070"/>
                  <wp:effectExtent l="0" t="0" r="0" b="0"/>
                  <wp:wrapNone/>
                  <wp:docPr id="795" name="Picture_63_SpCnt_3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Picture_63_SpCnt_355 796"/>
                          <pic:cNvPicPr/>
                        </pic:nvPicPr>
                        <pic:blipFill>
                          <a:blip r:embed="rId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60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16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8610"/>
                  <wp:effectExtent l="0" t="0" r="0" b="0"/>
                  <wp:wrapNone/>
                  <wp:docPr id="797" name="Picture_63_SpCnt_3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" name="Picture_63_SpCnt_356 798"/>
                          <pic:cNvPicPr/>
                        </pic:nvPicPr>
                        <pic:blipFill>
                          <a:blip r:embed="rId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18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8610"/>
                  <wp:effectExtent l="0" t="0" r="0" b="0"/>
                  <wp:wrapNone/>
                  <wp:docPr id="799" name="Picture_63_SpCnt_3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" name="Picture_63_SpCnt_357 800"/>
                          <pic:cNvPicPr/>
                        </pic:nvPicPr>
                        <pic:blipFill>
                          <a:blip r:embed="rId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20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8610"/>
                  <wp:effectExtent l="0" t="0" r="0" b="0"/>
                  <wp:wrapNone/>
                  <wp:docPr id="801" name="Picture_63_SpCnt_3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Picture_63_SpCnt_358 802"/>
                          <pic:cNvPicPr/>
                        </pic:nvPicPr>
                        <pic:blipFill>
                          <a:blip r:embed="rId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22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8610"/>
                  <wp:effectExtent l="0" t="0" r="0" b="0"/>
                  <wp:wrapNone/>
                  <wp:docPr id="803" name="Picture_63_SpCnt_3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" name="Picture_63_SpCnt_359 804"/>
                          <pic:cNvPicPr/>
                        </pic:nvPicPr>
                        <pic:blipFill>
                          <a:blip r:embed="rId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24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8610"/>
                  <wp:effectExtent l="0" t="0" r="0" b="0"/>
                  <wp:wrapNone/>
                  <wp:docPr id="805" name="Picture_63_SpCnt_3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" name="Picture_63_SpCnt_360 806"/>
                          <pic:cNvPicPr/>
                        </pic:nvPicPr>
                        <pic:blipFill>
                          <a:blip r:embed="rId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26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8610"/>
                  <wp:effectExtent l="0" t="0" r="0" b="0"/>
                  <wp:wrapNone/>
                  <wp:docPr id="807" name="Picture_63_SpCnt_3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" name="Picture_63_SpCnt_361 808"/>
                          <pic:cNvPicPr/>
                        </pic:nvPicPr>
                        <pic:blipFill>
                          <a:blip r:embed="rId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28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299720"/>
                  <wp:effectExtent l="0" t="0" r="0" b="0"/>
                  <wp:wrapNone/>
                  <wp:docPr id="809" name="Picture_63_SpCnt_3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" name="Picture_63_SpCnt_362 810"/>
                          <pic:cNvPicPr/>
                        </pic:nvPicPr>
                        <pic:blipFill>
                          <a:blip r:embed="rId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997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30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8770"/>
                  <wp:effectExtent l="0" t="0" r="0" b="0"/>
                  <wp:wrapNone/>
                  <wp:docPr id="811" name="Picture_63_SpCnt_3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" name="Picture_63_SpCnt_363 812"/>
                          <pic:cNvPicPr/>
                        </pic:nvPicPr>
                        <pic:blipFill>
                          <a:blip r:embed="rId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87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32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8770"/>
                  <wp:effectExtent l="0" t="0" r="0" b="0"/>
                  <wp:wrapNone/>
                  <wp:docPr id="813" name="Picture_63_SpCnt_3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Picture_63_SpCnt_364 814"/>
                          <pic:cNvPicPr/>
                        </pic:nvPicPr>
                        <pic:blipFill>
                          <a:blip r:embed="rId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87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宜兴市聚成防腐科技有限公司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宜兴市广源电子陶瓷有限公司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宜兴市盛晨耐火有限公司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34" behindDoc="0" locked="0" layoutInCell="1" hidden="0" allowOverlap="1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0</wp:posOffset>
                  </wp:positionV>
                  <wp:extent cx="9525" cy="353695"/>
                  <wp:effectExtent l="0" t="0" r="0" b="0"/>
                  <wp:wrapNone/>
                  <wp:docPr id="815" name="Picture_63_SpCnt_3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" name="Picture_63_SpCnt_365 816"/>
                          <pic:cNvPicPr/>
                        </pic:nvPicPr>
                        <pic:blipFill>
                          <a:blip r:embed="rId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3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宜兴市张渚镇中安石材厂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张渚镇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宜兴市弘元轴承有限公司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张渚镇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宜兴市万里铸造有限公司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张渚镇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宜兴市富春锅炉仪表制造有限公司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张渚镇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宜兴市锡达重质碳酸钙厂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张渚镇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宜兴市栩伽钢构有限公司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张渚镇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江苏联大食品有限公司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徐舍镇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817" name="Picture_63_SpCnt_4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" name="Picture_63_SpCnt_404 818"/>
                          <pic:cNvPicPr/>
                        </pic:nvPicPr>
                        <pic:blipFill>
                          <a:blip r:embed="rId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1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819" name="Picture_63_SpCnt_4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" name="Picture_63_SpCnt_405 820"/>
                          <pic:cNvPicPr/>
                        </pic:nvPicPr>
                        <pic:blipFill>
                          <a:blip r:embed="rId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0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821" name="Picture_63_SpCnt_4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" name="Picture_63_SpCnt_406 822"/>
                          <pic:cNvPicPr/>
                        </pic:nvPicPr>
                        <pic:blipFill>
                          <a:blip r:embed="rId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82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823" name="Picture_63_SpCnt_4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" name="Picture_63_SpCnt_407 824"/>
                          <pic:cNvPicPr/>
                        </pic:nvPicPr>
                        <pic:blipFill>
                          <a:blip r:embed="rId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01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825" name="Picture_63_SpCnt_4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" name="Picture_63_SpCnt_408 826"/>
                          <pic:cNvPicPr/>
                        </pic:nvPicPr>
                        <pic:blipFill>
                          <a:blip r:embed="rId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13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827" name="Picture_63_SpCnt_4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" name="Picture_63_SpCnt_409 828"/>
                          <pic:cNvPicPr/>
                        </pic:nvPicPr>
                        <pic:blipFill>
                          <a:blip r:embed="rId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7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69"/>
                  <wp:effectExtent l="0" t="0" r="0" b="0"/>
                  <wp:wrapNone/>
                  <wp:docPr id="829" name="Picture_63_SpCnt_4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Picture_63_SpCnt_410 830"/>
                          <pic:cNvPicPr/>
                        </pic:nvPicPr>
                        <pic:blipFill>
                          <a:blip r:embed="rId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03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1320"/>
                  <wp:effectExtent l="0" t="0" r="0" b="0"/>
                  <wp:wrapNone/>
                  <wp:docPr id="831" name="Picture_63_SpCnt_4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" name="Picture_63_SpCnt_411 832"/>
                          <pic:cNvPicPr/>
                        </pic:nvPicPr>
                        <pic:blipFill>
                          <a:blip r:embed="rId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13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2740"/>
                  <wp:effectExtent l="0" t="0" r="0" b="0"/>
                  <wp:wrapNone/>
                  <wp:docPr id="833" name="Picture_63_SpCnt_4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" name="Picture_63_SpCnt_412 834"/>
                          <pic:cNvPicPr/>
                        </pic:nvPicPr>
                        <pic:blipFill>
                          <a:blip r:embed="rId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327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75590"/>
                  <wp:effectExtent l="0" t="0" r="0" b="0"/>
                  <wp:wrapNone/>
                  <wp:docPr id="835" name="Picture_63_SpCnt_4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" name="Picture_63_SpCnt_413 836"/>
                          <pic:cNvPicPr/>
                        </pic:nvPicPr>
                        <pic:blipFill>
                          <a:blip r:embed="rId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755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67970"/>
                  <wp:effectExtent l="0" t="0" r="0" b="0"/>
                  <wp:wrapNone/>
                  <wp:docPr id="837" name="Picture_63_SpCnt_4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" name="Picture_63_SpCnt_414 838"/>
                          <pic:cNvPicPr/>
                        </pic:nvPicPr>
                        <pic:blipFill>
                          <a:blip r:embed="rId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679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839" name="Picture_63_SpCnt_4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" name="Picture_63_SpCnt_415 840"/>
                          <pic:cNvPicPr/>
                        </pic:nvPicPr>
                        <pic:blipFill>
                          <a:blip r:embed="rId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82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841" name="Picture_63_SpCnt_4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" name="Picture_63_SpCnt_416 842"/>
                          <pic:cNvPicPr/>
                        </pic:nvPicPr>
                        <pic:blipFill>
                          <a:blip r:embed="rId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0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843" name="Picture_63_SpCnt_4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" name="Picture_63_SpCnt_417 844"/>
                          <pic:cNvPicPr/>
                        </pic:nvPicPr>
                        <pic:blipFill>
                          <a:blip r:embed="rId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7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845" name="Picture_63_SpCnt_4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Picture_63_SpCnt_418 846"/>
                          <pic:cNvPicPr/>
                        </pic:nvPicPr>
                        <pic:blipFill>
                          <a:blip r:embed="rId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01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847" name="Picture_63_SpCnt_4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Picture_63_SpCnt_419 848"/>
                          <pic:cNvPicPr/>
                        </pic:nvPicPr>
                        <pic:blipFill>
                          <a:blip r:embed="rId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13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69"/>
                  <wp:effectExtent l="0" t="0" r="0" b="0"/>
                  <wp:wrapNone/>
                  <wp:docPr id="849" name="Picture_63_SpCnt_4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" name="Picture_63_SpCnt_420 850"/>
                          <pic:cNvPicPr/>
                        </pic:nvPicPr>
                        <pic:blipFill>
                          <a:blip r:embed="rId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03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1320"/>
                  <wp:effectExtent l="0" t="0" r="0" b="0"/>
                  <wp:wrapNone/>
                  <wp:docPr id="851" name="Picture_63_SpCnt_4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" name="Picture_63_SpCnt_421 852"/>
                          <pic:cNvPicPr/>
                        </pic:nvPicPr>
                        <pic:blipFill>
                          <a:blip r:embed="rId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13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75590"/>
                  <wp:effectExtent l="0" t="0" r="0" b="0"/>
                  <wp:wrapNone/>
                  <wp:docPr id="853" name="Picture_63_SpCnt_4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" name="Picture_63_SpCnt_422 854"/>
                          <pic:cNvPicPr/>
                        </pic:nvPicPr>
                        <pic:blipFill>
                          <a:blip r:embed="rId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755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67970"/>
                  <wp:effectExtent l="0" t="0" r="0" b="0"/>
                  <wp:wrapNone/>
                  <wp:docPr id="855" name="Picture_63_SpCnt_4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" name="Picture_63_SpCnt_423 856"/>
                          <pic:cNvPicPr/>
                        </pic:nvPicPr>
                        <pic:blipFill>
                          <a:blip r:embed="rId4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679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2740"/>
                  <wp:effectExtent l="0" t="0" r="0" b="0"/>
                  <wp:wrapNone/>
                  <wp:docPr id="857" name="Picture_63_SpCnt_4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" name="Picture_63_SpCnt_424 858"/>
                          <pic:cNvPicPr/>
                        </pic:nvPicPr>
                        <pic:blipFill>
                          <a:blip r:embed="rId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327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7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49250"/>
                  <wp:effectExtent l="0" t="0" r="0" b="0"/>
                  <wp:wrapNone/>
                  <wp:docPr id="859" name="Picture_63_SpCnt_4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" name="Picture_63_SpCnt_425 860"/>
                          <pic:cNvPicPr/>
                        </pic:nvPicPr>
                        <pic:blipFill>
                          <a:blip r:embed="rId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8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6395"/>
                  <wp:effectExtent l="0" t="0" r="0" b="0"/>
                  <wp:wrapNone/>
                  <wp:docPr id="861" name="Picture_63_SpCnt_4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" name="Picture_63_SpCnt_426 862"/>
                          <pic:cNvPicPr/>
                        </pic:nvPicPr>
                        <pic:blipFill>
                          <a:blip r:embed="rId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63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8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67970"/>
                  <wp:effectExtent l="0" t="0" r="0" b="0"/>
                  <wp:wrapNone/>
                  <wp:docPr id="863" name="Picture_63_SpCnt_4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Picture_63_SpCnt_427 864"/>
                          <pic:cNvPicPr/>
                        </pic:nvPicPr>
                        <pic:blipFill>
                          <a:blip r:embed="rId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679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8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2740"/>
                  <wp:effectExtent l="0" t="0" r="0" b="0"/>
                  <wp:wrapNone/>
                  <wp:docPr id="865" name="Picture_63_SpCnt_4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" name="Picture_63_SpCnt_428 866"/>
                          <pic:cNvPicPr/>
                        </pic:nvPicPr>
                        <pic:blipFill>
                          <a:blip r:embed="rId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27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8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75590"/>
                  <wp:effectExtent l="0" t="0" r="0" b="0"/>
                  <wp:wrapNone/>
                  <wp:docPr id="867" name="Picture_63_SpCnt_4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" name="Picture_63_SpCnt_429 868"/>
                          <pic:cNvPicPr/>
                        </pic:nvPicPr>
                        <pic:blipFill>
                          <a:blip r:embed="rId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755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8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869" name="Picture_63_SpCnt_4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" name="Picture_63_SpCnt_430 870"/>
                          <pic:cNvPicPr/>
                        </pic:nvPicPr>
                        <pic:blipFill>
                          <a:blip r:embed="rId4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8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9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69" cy="389254"/>
                  <wp:effectExtent l="0" t="0" r="0" b="0"/>
                  <wp:wrapNone/>
                  <wp:docPr id="871" name="Picture_63_SpCnt_4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" name="Picture_63_SpCnt_431 872"/>
                          <pic:cNvPicPr/>
                        </pic:nvPicPr>
                        <pic:blipFill>
                          <a:blip r:embed="rId4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69" cy="3892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9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9405"/>
                  <wp:effectExtent l="0" t="0" r="0" b="0"/>
                  <wp:wrapNone/>
                  <wp:docPr id="873" name="Picture_63_SpCnt_4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" name="Picture_63_SpCnt_432 874"/>
                          <pic:cNvPicPr/>
                        </pic:nvPicPr>
                        <pic:blipFill>
                          <a:blip r:embed="rId4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194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9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285"/>
                  <wp:effectExtent l="0" t="0" r="0" b="0"/>
                  <wp:wrapNone/>
                  <wp:docPr id="875" name="Picture_63_SpCnt_4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Picture_63_SpCnt_433 876"/>
                          <pic:cNvPicPr/>
                        </pic:nvPicPr>
                        <pic:blipFill>
                          <a:blip r:embed="rId4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52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9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2105"/>
                  <wp:effectExtent l="0" t="0" r="0" b="0"/>
                  <wp:wrapNone/>
                  <wp:docPr id="877" name="Picture_63_SpCnt_4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" name="Picture_63_SpCnt_434 878"/>
                          <pic:cNvPicPr/>
                        </pic:nvPicPr>
                        <pic:blipFill>
                          <a:blip r:embed="rId4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32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19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879" name="Picture_63_SpCnt_4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Picture_63_SpCnt_435 880"/>
                          <pic:cNvPicPr/>
                        </pic:nvPicPr>
                        <pic:blipFill>
                          <a:blip r:embed="rId4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1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0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881" name="Picture_63_SpCnt_4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Picture_63_SpCnt_436 882"/>
                          <pic:cNvPicPr/>
                        </pic:nvPicPr>
                        <pic:blipFill>
                          <a:blip r:embed="rId4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0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0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883" name="Picture_63_SpCnt_4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" name="Picture_63_SpCnt_437 884"/>
                          <pic:cNvPicPr/>
                        </pic:nvPicPr>
                        <pic:blipFill>
                          <a:blip r:embed="rId4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82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0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920"/>
                  <wp:effectExtent l="0" t="0" r="0" b="0"/>
                  <wp:wrapNone/>
                  <wp:docPr id="885" name="Picture_63_SpCnt_4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" name="Picture_63_SpCnt_438 886"/>
                          <pic:cNvPicPr/>
                        </pic:nvPicPr>
                        <pic:blipFill>
                          <a:blip r:embed="rId4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59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0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7505"/>
                  <wp:effectExtent l="0" t="0" r="0" b="0"/>
                  <wp:wrapNone/>
                  <wp:docPr id="887" name="Picture_63_SpCnt_4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" name="Picture_63_SpCnt_439 888"/>
                          <pic:cNvPicPr/>
                        </pic:nvPicPr>
                        <pic:blipFill>
                          <a:blip r:embed="rId4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75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0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8300"/>
                  <wp:effectExtent l="0" t="0" r="0" b="0"/>
                  <wp:wrapNone/>
                  <wp:docPr id="889" name="Picture_63_SpCnt_4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" name="Picture_63_SpCnt_440 890"/>
                          <pic:cNvPicPr/>
                        </pic:nvPicPr>
                        <pic:blipFill>
                          <a:blip r:embed="rId4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83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1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3710"/>
                  <wp:effectExtent l="0" t="0" r="0" b="0"/>
                  <wp:wrapNone/>
                  <wp:docPr id="891" name="Picture_88_SpCnt_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" name="Picture_88_SpCnt_85 892"/>
                          <pic:cNvPicPr/>
                        </pic:nvPicPr>
                        <pic:blipFill>
                          <a:blip r:embed="rId4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737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1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0535"/>
                  <wp:effectExtent l="0" t="0" r="0" b="0"/>
                  <wp:wrapNone/>
                  <wp:docPr id="893" name="Picture_88_SpCnt_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" name="Picture_88_SpCnt_86 894"/>
                          <pic:cNvPicPr/>
                        </pic:nvPicPr>
                        <pic:blipFill>
                          <a:blip r:embed="rId4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705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1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895" name="Picture_63_SpCnt_4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" name="Picture_63_SpCnt_441 896"/>
                          <pic:cNvPicPr/>
                        </pic:nvPicPr>
                        <pic:blipFill>
                          <a:blip r:embed="rId4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13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1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897" name="Picture_63_SpCnt_4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" name="Picture_63_SpCnt_442 898"/>
                          <pic:cNvPicPr/>
                        </pic:nvPicPr>
                        <pic:blipFill>
                          <a:blip r:embed="rId4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7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1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899" name="Picture_63_SpCnt_4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Picture_63_SpCnt_443 900"/>
                          <pic:cNvPicPr/>
                        </pic:nvPicPr>
                        <pic:blipFill>
                          <a:blip r:embed="rId4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01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2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1630"/>
                  <wp:effectExtent l="0" t="0" r="0" b="0"/>
                  <wp:wrapNone/>
                  <wp:docPr id="901" name="Picture_63_SpCnt_4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" name="Picture_63_SpCnt_444 902"/>
                          <pic:cNvPicPr/>
                        </pic:nvPicPr>
                        <pic:blipFill>
                          <a:blip r:embed="rId4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41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2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7030"/>
                  <wp:effectExtent l="0" t="0" r="0" b="0"/>
                  <wp:wrapNone/>
                  <wp:docPr id="903" name="Picture_63_SpCnt_4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Picture_63_SpCnt_445 904"/>
                          <pic:cNvPicPr/>
                        </pic:nvPicPr>
                        <pic:blipFill>
                          <a:blip r:embed="rId4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70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2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7825"/>
                  <wp:effectExtent l="0" t="0" r="0" b="0"/>
                  <wp:wrapNone/>
                  <wp:docPr id="905" name="Picture_63_SpCnt_4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Picture_63_SpCnt_446 906"/>
                          <pic:cNvPicPr/>
                        </pic:nvPicPr>
                        <pic:blipFill>
                          <a:blip r:embed="rId4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78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2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5124"/>
                  <wp:effectExtent l="0" t="0" r="0" b="0"/>
                  <wp:wrapNone/>
                  <wp:docPr id="907" name="Picture_63_SpCnt_4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" name="Picture_63_SpCnt_447 908"/>
                          <pic:cNvPicPr/>
                        </pic:nvPicPr>
                        <pic:blipFill>
                          <a:blip r:embed="rId4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51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2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2740"/>
                  <wp:effectExtent l="0" t="0" r="0" b="0"/>
                  <wp:wrapNone/>
                  <wp:docPr id="909" name="Picture_63_SpCnt_4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" name="Picture_63_SpCnt_448 910"/>
                          <pic:cNvPicPr/>
                        </pic:nvPicPr>
                        <pic:blipFill>
                          <a:blip r:embed="rId4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27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67970"/>
                  <wp:effectExtent l="0" t="0" r="0" b="0"/>
                  <wp:wrapNone/>
                  <wp:docPr id="911" name="Picture_63_SpCnt_4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" name="Picture_63_SpCnt_449 912"/>
                          <pic:cNvPicPr/>
                        </pic:nvPicPr>
                        <pic:blipFill>
                          <a:blip r:embed="rId4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679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75590"/>
                  <wp:effectExtent l="0" t="0" r="0" b="0"/>
                  <wp:wrapNone/>
                  <wp:docPr id="913" name="Picture_63_SpCnt_4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" name="Picture_63_SpCnt_450 914"/>
                          <pic:cNvPicPr/>
                        </pic:nvPicPr>
                        <pic:blipFill>
                          <a:blip r:embed="rId4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755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6395"/>
                  <wp:effectExtent l="0" t="0" r="0" b="0"/>
                  <wp:wrapNone/>
                  <wp:docPr id="915" name="Picture_63_SpCnt_4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" name="Picture_63_SpCnt_451 916"/>
                          <pic:cNvPicPr/>
                        </pic:nvPicPr>
                        <pic:blipFill>
                          <a:blip r:embed="rId4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63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69" cy="389254"/>
                  <wp:effectExtent l="0" t="0" r="0" b="0"/>
                  <wp:wrapNone/>
                  <wp:docPr id="917" name="Picture_63_SpCnt_4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" name="Picture_63_SpCnt_452 918"/>
                          <pic:cNvPicPr/>
                        </pic:nvPicPr>
                        <pic:blipFill>
                          <a:blip r:embed="rId4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69" cy="3892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9405"/>
                  <wp:effectExtent l="0" t="0" r="0" b="0"/>
                  <wp:wrapNone/>
                  <wp:docPr id="919" name="Picture_63_SpCnt_4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" name="Picture_63_SpCnt_453 920"/>
                          <pic:cNvPicPr/>
                        </pic:nvPicPr>
                        <pic:blipFill>
                          <a:blip r:embed="rId4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194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49250"/>
                  <wp:effectExtent l="0" t="0" r="0" b="0"/>
                  <wp:wrapNone/>
                  <wp:docPr id="921" name="Picture_63_SpCnt_4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" name="Picture_63_SpCnt_454 922"/>
                          <pic:cNvPicPr/>
                        </pic:nvPicPr>
                        <pic:blipFill>
                          <a:blip r:embed="rId4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923" name="Picture_63_SpCnt_4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" name="Picture_63_SpCnt_455 924"/>
                          <pic:cNvPicPr/>
                        </pic:nvPicPr>
                        <pic:blipFill>
                          <a:blip r:embed="rId4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8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285"/>
                  <wp:effectExtent l="0" t="0" r="0" b="0"/>
                  <wp:wrapNone/>
                  <wp:docPr id="925" name="Picture_63_SpCnt_4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Picture_63_SpCnt_456 926"/>
                          <pic:cNvPicPr/>
                        </pic:nvPicPr>
                        <pic:blipFill>
                          <a:blip r:embed="rId4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52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927" name="Picture_63_SpCnt_4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Picture_63_SpCnt_457 928"/>
                          <pic:cNvPicPr/>
                        </pic:nvPicPr>
                        <pic:blipFill>
                          <a:blip r:embed="rId4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82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929" name="Picture_63_SpCnt_4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Picture_63_SpCnt_458 930"/>
                          <pic:cNvPicPr/>
                        </pic:nvPicPr>
                        <pic:blipFill>
                          <a:blip r:embed="rId4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0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931" name="Picture_63_SpCnt_4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" name="Picture_63_SpCnt_459 932"/>
                          <pic:cNvPicPr/>
                        </pic:nvPicPr>
                        <pic:blipFill>
                          <a:blip r:embed="rId4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1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0535"/>
                  <wp:effectExtent l="0" t="0" r="0" b="0"/>
                  <wp:wrapNone/>
                  <wp:docPr id="933" name="Picture_88_SpCnt_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" name="Picture_88_SpCnt_87 934"/>
                          <pic:cNvPicPr/>
                        </pic:nvPicPr>
                        <pic:blipFill>
                          <a:blip r:embed="rId4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705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8300"/>
                  <wp:effectExtent l="0" t="0" r="0" b="0"/>
                  <wp:wrapNone/>
                  <wp:docPr id="935" name="Picture_63_SpCnt_4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" name="Picture_63_SpCnt_460 936"/>
                          <pic:cNvPicPr/>
                        </pic:nvPicPr>
                        <pic:blipFill>
                          <a:blip r:embed="rId4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83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2105"/>
                  <wp:effectExtent l="0" t="0" r="0" b="0"/>
                  <wp:wrapNone/>
                  <wp:docPr id="937" name="Picture_63_SpCnt_4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" name="Picture_63_SpCnt_461 938"/>
                          <pic:cNvPicPr/>
                        </pic:nvPicPr>
                        <pic:blipFill>
                          <a:blip r:embed="rId4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32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920"/>
                  <wp:effectExtent l="0" t="0" r="0" b="0"/>
                  <wp:wrapNone/>
                  <wp:docPr id="939" name="Picture_63_SpCnt_4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" name="Picture_63_SpCnt_462 940"/>
                          <pic:cNvPicPr/>
                        </pic:nvPicPr>
                        <pic:blipFill>
                          <a:blip r:embed="rId4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59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7505"/>
                  <wp:effectExtent l="0" t="0" r="0" b="0"/>
                  <wp:wrapNone/>
                  <wp:docPr id="941" name="Picture_63_SpCnt_4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" name="Picture_63_SpCnt_463 942"/>
                          <pic:cNvPicPr/>
                        </pic:nvPicPr>
                        <pic:blipFill>
                          <a:blip r:embed="rId4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75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3710"/>
                  <wp:effectExtent l="0" t="0" r="0" b="0"/>
                  <wp:wrapNone/>
                  <wp:docPr id="943" name="Picture_88_SpCnt_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" name="Picture_88_SpCnt_88 944"/>
                          <pic:cNvPicPr/>
                        </pic:nvPicPr>
                        <pic:blipFill>
                          <a:blip r:embed="rId4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737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7030"/>
                  <wp:effectExtent l="0" t="0" r="0" b="0"/>
                  <wp:wrapNone/>
                  <wp:docPr id="945" name="Picture_63_SpCnt_4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" name="Picture_63_SpCnt_464 946"/>
                          <pic:cNvPicPr/>
                        </pic:nvPicPr>
                        <pic:blipFill>
                          <a:blip r:embed="rId4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70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1630"/>
                  <wp:effectExtent l="0" t="0" r="0" b="0"/>
                  <wp:wrapNone/>
                  <wp:docPr id="947" name="Picture_63_SpCnt_4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" name="Picture_63_SpCnt_465 948"/>
                          <pic:cNvPicPr/>
                        </pic:nvPicPr>
                        <pic:blipFill>
                          <a:blip r:embed="rId4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41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949" name="Picture_63_SpCnt_4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" name="Picture_63_SpCnt_466 950"/>
                          <pic:cNvPicPr/>
                        </pic:nvPicPr>
                        <pic:blipFill>
                          <a:blip r:embed="rId4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13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951" name="Picture_63_SpCnt_4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" name="Picture_63_SpCnt_467 952"/>
                          <pic:cNvPicPr/>
                        </pic:nvPicPr>
                        <pic:blipFill>
                          <a:blip r:embed="rId4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7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953" name="Picture_63_SpCnt_4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" name="Picture_63_SpCnt_468 954"/>
                          <pic:cNvPicPr/>
                        </pic:nvPicPr>
                        <pic:blipFill>
                          <a:blip r:embed="rId4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01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7825"/>
                  <wp:effectExtent l="0" t="0" r="0" b="0"/>
                  <wp:wrapNone/>
                  <wp:docPr id="955" name="Picture_63_SpCnt_4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" name="Picture_63_SpCnt_469 956"/>
                          <pic:cNvPicPr/>
                        </pic:nvPicPr>
                        <pic:blipFill>
                          <a:blip r:embed="rId4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78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5124"/>
                  <wp:effectExtent l="0" t="0" r="0" b="0"/>
                  <wp:wrapNone/>
                  <wp:docPr id="957" name="Picture_63_SpCnt_4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" name="Picture_63_SpCnt_470 958"/>
                          <pic:cNvPicPr/>
                        </pic:nvPicPr>
                        <pic:blipFill>
                          <a:blip r:embed="rId4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51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7690"/>
                  <wp:effectExtent l="0" t="0" r="0" b="0"/>
                  <wp:wrapNone/>
                  <wp:docPr id="959" name="Picture_88_SpCnt_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" name="Picture_88_SpCnt_89 960"/>
                          <pic:cNvPicPr/>
                        </pic:nvPicPr>
                        <pic:blipFill>
                          <a:blip r:embed="rId4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676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93725"/>
                  <wp:effectExtent l="0" t="0" r="0" b="0"/>
                  <wp:wrapNone/>
                  <wp:docPr id="961" name="Picture_88_SpCnt_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" name="Picture_88_SpCnt_90 962"/>
                          <pic:cNvPicPr/>
                        </pic:nvPicPr>
                        <pic:blipFill>
                          <a:blip r:embed="rId4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93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963" name="Picture_88_SpCnt_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" name="Picture_88_SpCnt_91 964"/>
                          <pic:cNvPicPr/>
                        </pic:nvPicPr>
                        <pic:blipFill>
                          <a:blip r:embed="rId4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746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4200"/>
                  <wp:effectExtent l="0" t="0" r="0" b="0"/>
                  <wp:wrapNone/>
                  <wp:docPr id="965" name="Picture_88_SpCnt_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" name="Picture_88_SpCnt_92 966"/>
                          <pic:cNvPicPr/>
                        </pic:nvPicPr>
                        <pic:blipFill>
                          <a:blip r:embed="rId4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842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6575"/>
                  <wp:effectExtent l="0" t="0" r="0" b="0"/>
                  <wp:wrapNone/>
                  <wp:docPr id="967" name="Picture_88_SpCnt_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" name="Picture_88_SpCnt_93 968"/>
                          <pic:cNvPicPr/>
                        </pic:nvPicPr>
                        <pic:blipFill>
                          <a:blip r:embed="rId4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36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5325"/>
                  <wp:effectExtent l="0" t="0" r="0" b="0"/>
                  <wp:wrapNone/>
                  <wp:docPr id="969" name="Picture_88_SpCnt_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" name="Picture_88_SpCnt_94 970"/>
                          <pic:cNvPicPr/>
                        </pic:nvPicPr>
                        <pic:blipFill>
                          <a:blip r:embed="rId4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6953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3400"/>
                  <wp:effectExtent l="0" t="0" r="0" b="0"/>
                  <wp:wrapNone/>
                  <wp:docPr id="971" name="Picture_88_SpCnt_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" name="Picture_88_SpCnt_95 972"/>
                          <pic:cNvPicPr/>
                        </pic:nvPicPr>
                        <pic:blipFill>
                          <a:blip r:embed="rId4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33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973" name="Picture_88_SpCnt_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" name="Picture_88_SpCnt_96 974"/>
                          <pic:cNvPicPr/>
                        </pic:nvPicPr>
                        <pic:blipFill>
                          <a:blip r:embed="rId4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429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23875"/>
                  <wp:effectExtent l="0" t="0" r="0" b="0"/>
                  <wp:wrapNone/>
                  <wp:docPr id="975" name="Picture_88_SpCnt_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" name="Picture_88_SpCnt_97 976"/>
                          <pic:cNvPicPr/>
                        </pic:nvPicPr>
                        <pic:blipFill>
                          <a:blip r:embed="rId4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23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6595"/>
                  <wp:effectExtent l="0" t="0" r="0" b="0"/>
                  <wp:wrapNone/>
                  <wp:docPr id="977" name="Picture_63_SpCnt_4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" name="Picture_63_SpCnt_471 978"/>
                          <pic:cNvPicPr/>
                        </pic:nvPicPr>
                        <pic:blipFill>
                          <a:blip r:embed="rId4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6965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979" name="Picture_63_SpCnt_4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" name="Picture_63_SpCnt_472 980"/>
                          <pic:cNvPicPr/>
                        </pic:nvPicPr>
                        <pic:blipFill>
                          <a:blip r:embed="rId4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0369"/>
                  <wp:effectExtent l="0" t="0" r="0" b="0"/>
                  <wp:wrapNone/>
                  <wp:docPr id="981" name="Picture_63_SpCnt_4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" name="Picture_63_SpCnt_473 982"/>
                          <pic:cNvPicPr/>
                        </pic:nvPicPr>
                        <pic:blipFill>
                          <a:blip r:embed="rId4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03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983" name="Picture_63_SpCnt_4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" name="Picture_63_SpCnt_474 984"/>
                          <pic:cNvPicPr/>
                        </pic:nvPicPr>
                        <pic:blipFill>
                          <a:blip r:embed="rId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68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4020"/>
                  <wp:effectExtent l="0" t="0" r="0" b="0"/>
                  <wp:wrapNone/>
                  <wp:docPr id="985" name="Picture_63_SpCnt_4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" name="Picture_63_SpCnt_475 986"/>
                          <pic:cNvPicPr/>
                        </pic:nvPicPr>
                        <pic:blipFill>
                          <a:blip r:embed="rId4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140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987" name="Picture_63_SpCnt_4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" name="Picture_63_SpCnt_476 988"/>
                          <pic:cNvPicPr/>
                        </pic:nvPicPr>
                        <pic:blipFill>
                          <a:blip r:embed="rId4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4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989" name="Picture_63_SpCnt_4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" name="Picture_63_SpCnt_477 990"/>
                          <pic:cNvPicPr/>
                        </pic:nvPicPr>
                        <pic:blipFill>
                          <a:blip r:embed="rId4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0369"/>
                  <wp:effectExtent l="0" t="0" r="0" b="0"/>
                  <wp:wrapNone/>
                  <wp:docPr id="991" name="Picture_63_SpCnt_4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" name="Picture_63_SpCnt_478 992"/>
                          <pic:cNvPicPr/>
                        </pic:nvPicPr>
                        <pic:blipFill>
                          <a:blip r:embed="rId4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03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993" name="Picture_63_SpCnt_4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" name="Picture_63_SpCnt_479 994"/>
                          <pic:cNvPicPr/>
                        </pic:nvPicPr>
                        <pic:blipFill>
                          <a:blip r:embed="rId4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995" name="Picture_63_SpCnt_4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" name="Picture_63_SpCnt_480 996"/>
                          <pic:cNvPicPr/>
                        </pic:nvPicPr>
                        <pic:blipFill>
                          <a:blip r:embed="rId4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68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4020"/>
                  <wp:effectExtent l="0" t="0" r="0" b="0"/>
                  <wp:wrapNone/>
                  <wp:docPr id="997" name="Picture_63_SpCnt_4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" name="Picture_63_SpCnt_481 998"/>
                          <pic:cNvPicPr/>
                        </pic:nvPicPr>
                        <pic:blipFill>
                          <a:blip r:embed="rId4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140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8" behindDoc="0" locked="0" layoutInCell="1" hidden="0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58165"/>
                  <wp:effectExtent l="0" t="0" r="0" b="0"/>
                  <wp:wrapNone/>
                  <wp:docPr id="999" name="Picture_88_SpCnt_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" name="Picture_88_SpCnt_98 1000"/>
                          <pic:cNvPicPr/>
                        </pic:nvPicPr>
                        <pic:blipFill>
                          <a:blip r:embed="rId4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58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1001" name="Picture_88_SpCnt_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Picture_88_SpCnt_99 1002"/>
                          <pic:cNvPicPr/>
                        </pic:nvPicPr>
                        <pic:blipFill>
                          <a:blip r:embed="rId4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55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2" behindDoc="0" locked="0" layoutInCell="1" hidden="0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003" name="Picture_63_SpCnt_4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" name="Picture_63_SpCnt_482 1004"/>
                          <pic:cNvPicPr/>
                        </pic:nvPicPr>
                        <pic:blipFill>
                          <a:blip r:embed="rId4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86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005" name="Picture_63_SpCnt_4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" name="Picture_63_SpCnt_483 1006"/>
                          <pic:cNvPicPr/>
                        </pic:nvPicPr>
                        <pic:blipFill>
                          <a:blip r:embed="rId4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86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007" name="Picture_63_SpCnt_4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" name="Picture_63_SpCnt_484 1008"/>
                          <pic:cNvPicPr/>
                        </pic:nvPicPr>
                        <pic:blipFill>
                          <a:blip r:embed="rId4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4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009" name="Picture_63_SpCnt_4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" name="Picture_63_SpCnt_485 1010"/>
                          <pic:cNvPicPr/>
                        </pic:nvPicPr>
                        <pic:blipFill>
                          <a:blip r:embed="rId4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0" behindDoc="0" locked="0" layoutInCell="1" hidden="0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011" name="Picture_63_SpCnt_4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" name="Picture_63_SpCnt_486 1012"/>
                          <pic:cNvPicPr/>
                        </pic:nvPicPr>
                        <pic:blipFill>
                          <a:blip r:embed="rId4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86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013" name="Picture_63_SpCnt_4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" name="Picture_63_SpCnt_487 1014"/>
                          <pic:cNvPicPr/>
                        </pic:nvPicPr>
                        <pic:blipFill>
                          <a:blip r:embed="rId4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86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4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36575"/>
                  <wp:effectExtent l="0" t="0" r="0" b="0"/>
                  <wp:wrapNone/>
                  <wp:docPr id="1015" name="Picture_88_SpCnt_1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" name="Picture_88_SpCnt_100 1016"/>
                          <pic:cNvPicPr/>
                        </pic:nvPicPr>
                        <pic:blipFill>
                          <a:blip r:embed="rId4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36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江苏锐斯迈环保科技有限公司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徐舍镇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1320"/>
                  <wp:effectExtent l="0" t="0" r="0" b="0"/>
                  <wp:wrapNone/>
                  <wp:docPr id="1017" name="Picture_63_SpCnt_5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" name="Picture_63_SpCnt_511 1018"/>
                          <pic:cNvPicPr/>
                        </pic:nvPicPr>
                        <pic:blipFill>
                          <a:blip r:embed="rId4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13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019" name="Picture_63_SpCnt_5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" name="Picture_63_SpCnt_512 1020"/>
                          <pic:cNvPicPr/>
                        </pic:nvPicPr>
                        <pic:blipFill>
                          <a:blip r:embed="rId4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13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2740"/>
                  <wp:effectExtent l="0" t="0" r="0" b="0"/>
                  <wp:wrapNone/>
                  <wp:docPr id="1021" name="Picture_63_SpCnt_5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" name="Picture_63_SpCnt_513 1022"/>
                          <pic:cNvPicPr/>
                        </pic:nvPicPr>
                        <pic:blipFill>
                          <a:blip r:embed="rId4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327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023" name="Picture_63_SpCnt_5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" name="Picture_63_SpCnt_514 1024"/>
                          <pic:cNvPicPr/>
                        </pic:nvPicPr>
                        <pic:blipFill>
                          <a:blip r:embed="rId4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01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67970"/>
                  <wp:effectExtent l="0" t="0" r="0" b="0"/>
                  <wp:wrapNone/>
                  <wp:docPr id="1025" name="Picture_63_SpCnt_5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" name="Picture_63_SpCnt_515 1027"/>
                          <pic:cNvPicPr/>
                        </pic:nvPicPr>
                        <pic:blipFill>
                          <a:blip r:embed="rId4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679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028" name="Picture_63_SpCnt_5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" name="Picture_63_SpCnt_516 1029"/>
                          <pic:cNvPicPr/>
                        </pic:nvPicPr>
                        <pic:blipFill>
                          <a:blip r:embed="rId4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7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1030" name="Picture_63_SpCnt_5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" name="Picture_63_SpCnt_517 1031"/>
                          <pic:cNvPicPr/>
                        </pic:nvPicPr>
                        <pic:blipFill>
                          <a:blip r:embed="rId4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1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032" name="Picture_63_SpCnt_5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" name="Picture_63_SpCnt_518 1033"/>
                          <pic:cNvPicPr/>
                        </pic:nvPicPr>
                        <pic:blipFill>
                          <a:blip r:embed="rId4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0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034" name="Picture_63_SpCnt_5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" name="Picture_63_SpCnt_519 1035"/>
                          <pic:cNvPicPr/>
                        </pic:nvPicPr>
                        <pic:blipFill>
                          <a:blip r:embed="rId4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82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75590"/>
                  <wp:effectExtent l="0" t="0" r="0" b="0"/>
                  <wp:wrapNone/>
                  <wp:docPr id="1036" name="Picture_63_SpCnt_5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" name="Picture_63_SpCnt_520 1038"/>
                          <pic:cNvPicPr/>
                        </pic:nvPicPr>
                        <pic:blipFill>
                          <a:blip r:embed="rId4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755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69"/>
                  <wp:effectExtent l="0" t="0" r="0" b="0"/>
                  <wp:wrapNone/>
                  <wp:docPr id="1039" name="Picture_63_SpCnt_5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" name="Picture_63_SpCnt_521 1040"/>
                          <pic:cNvPicPr/>
                        </pic:nvPicPr>
                        <pic:blipFill>
                          <a:blip r:embed="rId5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03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6395"/>
                  <wp:effectExtent l="0" t="0" r="0" b="0"/>
                  <wp:wrapNone/>
                  <wp:docPr id="1041" name="Picture_63_SpCnt_5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" name="Picture_63_SpCnt_522 1042"/>
                          <pic:cNvPicPr/>
                        </pic:nvPicPr>
                        <pic:blipFill>
                          <a:blip r:embed="rId5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63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9405"/>
                  <wp:effectExtent l="0" t="0" r="0" b="0"/>
                  <wp:wrapNone/>
                  <wp:docPr id="1043" name="Picture_63_SpCnt_5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" name="Picture_63_SpCnt_523 1044"/>
                          <pic:cNvPicPr/>
                        </pic:nvPicPr>
                        <pic:blipFill>
                          <a:blip r:embed="rId5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194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69" cy="389254"/>
                  <wp:effectExtent l="0" t="0" r="0" b="0"/>
                  <wp:wrapNone/>
                  <wp:docPr id="1045" name="Picture_63_SpCnt_5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" name="Picture_63_SpCnt_524 1047"/>
                          <pic:cNvPicPr/>
                        </pic:nvPicPr>
                        <pic:blipFill>
                          <a:blip r:embed="rId5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69" cy="3892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1048" name="Picture_63_SpCnt_5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" name="Picture_63_SpCnt_525 1049"/>
                          <pic:cNvPicPr/>
                        </pic:nvPicPr>
                        <pic:blipFill>
                          <a:blip r:embed="rId5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8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49250"/>
                  <wp:effectExtent l="0" t="0" r="0" b="0"/>
                  <wp:wrapNone/>
                  <wp:docPr id="1050" name="Picture_63_SpCnt_5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" name="Picture_63_SpCnt_526 1051"/>
                          <pic:cNvPicPr/>
                        </pic:nvPicPr>
                        <pic:blipFill>
                          <a:blip r:embed="rId5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5124"/>
                  <wp:effectExtent l="0" t="0" r="0" b="0"/>
                  <wp:wrapNone/>
                  <wp:docPr id="1052" name="Picture_63_SpCnt_5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" name="Picture_63_SpCnt_527 1054"/>
                          <pic:cNvPicPr/>
                        </pic:nvPicPr>
                        <pic:blipFill>
                          <a:blip r:embed="rId5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51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285"/>
                  <wp:effectExtent l="0" t="0" r="0" b="0"/>
                  <wp:wrapNone/>
                  <wp:docPr id="1055" name="Picture_63_SpCnt_5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" name="Picture_63_SpCnt_528 1056"/>
                          <pic:cNvPicPr/>
                        </pic:nvPicPr>
                        <pic:blipFill>
                          <a:blip r:embed="rId5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52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057" name="Picture_63_SpCnt_5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Picture_63_SpCnt_529 1058"/>
                          <pic:cNvPicPr/>
                        </pic:nvPicPr>
                        <pic:blipFill>
                          <a:blip r:embed="rId5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13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1059" name="Picture_63_SpCnt_5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Picture_63_SpCnt_530 1060"/>
                          <pic:cNvPicPr/>
                        </pic:nvPicPr>
                        <pic:blipFill>
                          <a:blip r:embed="rId5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1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061" name="Picture_63_SpCnt_5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" name="Picture_63_SpCnt_531 1062"/>
                          <pic:cNvPicPr/>
                        </pic:nvPicPr>
                        <pic:blipFill>
                          <a:blip r:embed="rId5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01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063" name="Picture_63_SpCnt_5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" name="Picture_63_SpCnt_532 1064"/>
                          <pic:cNvPicPr/>
                        </pic:nvPicPr>
                        <pic:blipFill>
                          <a:blip r:embed="rId5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0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065" name="Picture_63_SpCnt_5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" name="Picture_63_SpCnt_533 1066"/>
                          <pic:cNvPicPr/>
                        </pic:nvPicPr>
                        <pic:blipFill>
                          <a:blip r:embed="rId5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82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067" name="Picture_63_SpCnt_5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" name="Picture_63_SpCnt_534 1068"/>
                          <pic:cNvPicPr/>
                        </pic:nvPicPr>
                        <pic:blipFill>
                          <a:blip r:embed="rId5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7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920"/>
                  <wp:effectExtent l="0" t="0" r="0" b="0"/>
                  <wp:wrapNone/>
                  <wp:docPr id="1069" name="Picture_63_SpCnt_5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" name="Picture_63_SpCnt_535 1070"/>
                          <pic:cNvPicPr/>
                        </pic:nvPicPr>
                        <pic:blipFill>
                          <a:blip r:embed="rId5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59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2105"/>
                  <wp:effectExtent l="0" t="0" r="0" b="0"/>
                  <wp:wrapNone/>
                  <wp:docPr id="1071" name="Picture_63_SpCnt_5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" name="Picture_63_SpCnt_536 1072"/>
                          <pic:cNvPicPr/>
                        </pic:nvPicPr>
                        <pic:blipFill>
                          <a:blip r:embed="rId5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32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7505"/>
                  <wp:effectExtent l="0" t="0" r="0" b="0"/>
                  <wp:wrapNone/>
                  <wp:docPr id="1073" name="Picture_63_SpCnt_5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" name="Picture_63_SpCnt_537 1074"/>
                          <pic:cNvPicPr/>
                        </pic:nvPicPr>
                        <pic:blipFill>
                          <a:blip r:embed="rId5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75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2740"/>
                  <wp:effectExtent l="0" t="0" r="0" b="0"/>
                  <wp:wrapNone/>
                  <wp:docPr id="1075" name="Picture_63_SpCnt_5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" name="Picture_63_SpCnt_538 1077"/>
                          <pic:cNvPicPr/>
                        </pic:nvPicPr>
                        <pic:blipFill>
                          <a:blip r:embed="rId5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27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1630"/>
                  <wp:effectExtent l="0" t="0" r="0" b="0"/>
                  <wp:wrapNone/>
                  <wp:docPr id="1078" name="Picture_63_SpCnt_5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" name="Picture_63_SpCnt_539 1079"/>
                          <pic:cNvPicPr/>
                        </pic:nvPicPr>
                        <pic:blipFill>
                          <a:blip r:embed="rId5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41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8300"/>
                  <wp:effectExtent l="0" t="0" r="0" b="0"/>
                  <wp:wrapNone/>
                  <wp:docPr id="1080" name="Picture_63_SpCnt_5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" name="Picture_63_SpCnt_540 1081"/>
                          <pic:cNvPicPr/>
                        </pic:nvPicPr>
                        <pic:blipFill>
                          <a:blip r:embed="rId5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83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7030"/>
                  <wp:effectExtent l="0" t="0" r="0" b="0"/>
                  <wp:wrapNone/>
                  <wp:docPr id="1082" name="Picture_63_SpCnt_5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" name="Picture_63_SpCnt_541 1083"/>
                          <pic:cNvPicPr/>
                        </pic:nvPicPr>
                        <pic:blipFill>
                          <a:blip r:embed="rId5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70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67970"/>
                  <wp:effectExtent l="0" t="0" r="0" b="0"/>
                  <wp:wrapNone/>
                  <wp:docPr id="1084" name="Picture_63_SpCnt_5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" name="Picture_63_SpCnt_542 1086"/>
                          <pic:cNvPicPr/>
                        </pic:nvPicPr>
                        <pic:blipFill>
                          <a:blip r:embed="rId5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679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7825"/>
                  <wp:effectExtent l="0" t="0" r="0" b="0"/>
                  <wp:wrapNone/>
                  <wp:docPr id="1087" name="Picture_63_SpCnt_5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" name="Picture_63_SpCnt_543 1088"/>
                          <pic:cNvPicPr/>
                        </pic:nvPicPr>
                        <pic:blipFill>
                          <a:blip r:embed="rId5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78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3710"/>
                  <wp:effectExtent l="0" t="0" r="0" b="0"/>
                  <wp:wrapNone/>
                  <wp:docPr id="1089" name="Picture_88_SpCnt_1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" name="Picture_88_SpCnt_112 1090"/>
                          <pic:cNvPicPr/>
                        </pic:nvPicPr>
                        <pic:blipFill>
                          <a:blip r:embed="rId5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737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75590"/>
                  <wp:effectExtent l="0" t="0" r="0" b="0"/>
                  <wp:wrapNone/>
                  <wp:docPr id="1091" name="Picture_63_SpCnt_5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" name="Picture_63_SpCnt_544 1093"/>
                          <pic:cNvPicPr/>
                        </pic:nvPicPr>
                        <pic:blipFill>
                          <a:blip r:embed="rId5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755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0535"/>
                  <wp:effectExtent l="0" t="0" r="0" b="0"/>
                  <wp:wrapNone/>
                  <wp:docPr id="1094" name="Picture_88_SpCnt_1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" name="Picture_88_SpCnt_113 1095"/>
                          <pic:cNvPicPr/>
                        </pic:nvPicPr>
                        <pic:blipFill>
                          <a:blip r:embed="rId5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705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93725"/>
                  <wp:effectExtent l="0" t="0" r="0" b="0"/>
                  <wp:wrapNone/>
                  <wp:docPr id="1096" name="Picture_88_SpCnt_1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" name="Picture_88_SpCnt_114 1097"/>
                          <pic:cNvPicPr/>
                        </pic:nvPicPr>
                        <pic:blipFill>
                          <a:blip r:embed="rId5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93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1098" name="Picture_63_SpCnt_5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" name="Picture_63_SpCnt_545 1099"/>
                          <pic:cNvPicPr/>
                        </pic:nvPicPr>
                        <pic:blipFill>
                          <a:blip r:embed="rId5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68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4200"/>
                  <wp:effectExtent l="0" t="0" r="0" b="0"/>
                  <wp:wrapNone/>
                  <wp:docPr id="1100" name="Picture_88_SpCnt_1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" name="Picture_88_SpCnt_115 1101"/>
                          <pic:cNvPicPr/>
                        </pic:nvPicPr>
                        <pic:blipFill>
                          <a:blip r:embed="rId5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842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1102" name="Picture_88_SpCnt_1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" name="Picture_88_SpCnt_116 1103"/>
                          <pic:cNvPicPr/>
                        </pic:nvPicPr>
                        <pic:blipFill>
                          <a:blip r:embed="rId5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746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4020"/>
                  <wp:effectExtent l="0" t="0" r="0" b="0"/>
                  <wp:wrapNone/>
                  <wp:docPr id="1104" name="Picture_63_SpCnt_5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" name="Picture_63_SpCnt_546 1105"/>
                          <pic:cNvPicPr/>
                        </pic:nvPicPr>
                        <pic:blipFill>
                          <a:blip r:embed="rId5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140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6575"/>
                  <wp:effectExtent l="0" t="0" r="0" b="0"/>
                  <wp:wrapNone/>
                  <wp:docPr id="1106" name="Picture_88_SpCnt_1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" name="Picture_88_SpCnt_117 1107"/>
                          <pic:cNvPicPr/>
                        </pic:nvPicPr>
                        <pic:blipFill>
                          <a:blip r:embed="rId5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36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5325"/>
                  <wp:effectExtent l="0" t="0" r="0" b="0"/>
                  <wp:wrapNone/>
                  <wp:docPr id="1108" name="Picture_88_SpCnt_1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" name="Picture_88_SpCnt_118 1109"/>
                          <pic:cNvPicPr/>
                        </pic:nvPicPr>
                        <pic:blipFill>
                          <a:blip r:embed="rId5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6953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1110" name="Picture_88_SpCnt_1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" name="Picture_88_SpCnt_119 1111"/>
                          <pic:cNvPicPr/>
                        </pic:nvPicPr>
                        <pic:blipFill>
                          <a:blip r:embed="rId5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429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3400"/>
                  <wp:effectExtent l="0" t="0" r="0" b="0"/>
                  <wp:wrapNone/>
                  <wp:docPr id="1112" name="Picture_88_SpCnt_1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" name="Picture_88_SpCnt_120 1113"/>
                          <pic:cNvPicPr/>
                        </pic:nvPicPr>
                        <pic:blipFill>
                          <a:blip r:embed="rId5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33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23875"/>
                  <wp:effectExtent l="0" t="0" r="0" b="0"/>
                  <wp:wrapNone/>
                  <wp:docPr id="1114" name="Picture_88_SpCnt_1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" name="Picture_88_SpCnt_121 1115"/>
                          <pic:cNvPicPr/>
                        </pic:nvPicPr>
                        <pic:blipFill>
                          <a:blip r:embed="rId5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23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6595"/>
                  <wp:effectExtent l="0" t="0" r="0" b="0"/>
                  <wp:wrapNone/>
                  <wp:docPr id="1116" name="Picture_63_SpCnt_5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" name="Picture_63_SpCnt_547 1117"/>
                          <pic:cNvPicPr/>
                        </pic:nvPicPr>
                        <pic:blipFill>
                          <a:blip r:embed="rId5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6965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1118" name="Picture_63_SpCnt_5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" name="Picture_63_SpCnt_548 1119"/>
                          <pic:cNvPicPr/>
                        </pic:nvPicPr>
                        <pic:blipFill>
                          <a:blip r:embed="rId5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0369"/>
                  <wp:effectExtent l="0" t="0" r="0" b="0"/>
                  <wp:wrapNone/>
                  <wp:docPr id="1120" name="Picture_63_SpCnt_5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" name="Picture_63_SpCnt_549 1121"/>
                          <pic:cNvPicPr/>
                        </pic:nvPicPr>
                        <pic:blipFill>
                          <a:blip r:embed="rId5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03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7690"/>
                  <wp:effectExtent l="0" t="0" r="0" b="0"/>
                  <wp:wrapNone/>
                  <wp:docPr id="1122" name="Picture_88_SpCnt_1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" name="Picture_88_SpCnt_122 1123"/>
                          <pic:cNvPicPr/>
                        </pic:nvPicPr>
                        <pic:blipFill>
                          <a:blip r:embed="rId5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676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124" name="Picture_63_SpCnt_5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" name="Picture_63_SpCnt_550 1125"/>
                          <pic:cNvPicPr/>
                        </pic:nvPicPr>
                        <pic:blipFill>
                          <a:blip r:embed="rId5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4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126" name="Picture_63_SpCnt_5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" name="Picture_63_SpCnt_551 1127"/>
                          <pic:cNvPicPr/>
                        </pic:nvPicPr>
                        <pic:blipFill>
                          <a:blip r:embed="rId5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0" behindDoc="0" locked="0" layoutInCell="1" hidden="0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58165"/>
                  <wp:effectExtent l="0" t="0" r="0" b="0"/>
                  <wp:wrapNone/>
                  <wp:docPr id="1128" name="Picture_88_SpCnt_1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" name="Picture_88_SpCnt_123 1129"/>
                          <pic:cNvPicPr/>
                        </pic:nvPicPr>
                        <pic:blipFill>
                          <a:blip r:embed="rId5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58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1130" name="Picture_88_SpCnt_1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" name="Picture_88_SpCnt_124 1131"/>
                          <pic:cNvPicPr/>
                        </pic:nvPicPr>
                        <pic:blipFill>
                          <a:blip r:embed="rId5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55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4" behindDoc="0" locked="0" layoutInCell="1" hidden="0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132" name="Picture_63_SpCnt_5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" name="Picture_63_SpCnt_552 1133"/>
                          <pic:cNvPicPr/>
                        </pic:nvPicPr>
                        <pic:blipFill>
                          <a:blip r:embed="rId5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86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134" name="Picture_63_SpCnt_5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" name="Picture_63_SpCnt_553 1135"/>
                          <pic:cNvPicPr/>
                        </pic:nvPicPr>
                        <pic:blipFill>
                          <a:blip r:embed="rId5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86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136" name="Picture_63_SpCnt_5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" name="Picture_63_SpCnt_554 1137"/>
                          <pic:cNvPicPr/>
                        </pic:nvPicPr>
                        <pic:blipFill>
                          <a:blip r:embed="rId5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4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138" name="Picture_63_SpCnt_5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" name="Picture_63_SpCnt_555 1139"/>
                          <pic:cNvPicPr/>
                        </pic:nvPicPr>
                        <pic:blipFill>
                          <a:blip r:embed="rId5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2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36575"/>
                  <wp:effectExtent l="0" t="0" r="0" b="0"/>
                  <wp:wrapNone/>
                  <wp:docPr id="1140" name="Picture_88_SpCnt_1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" name="Picture_88_SpCnt_125 1141"/>
                          <pic:cNvPicPr/>
                        </pic:nvPicPr>
                        <pic:blipFill>
                          <a:blip r:embed="rId5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36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4" behindDoc="0" locked="0" layoutInCell="1" hidden="0" allowOverlap="1">
                  <wp:simplePos x="0" y="0"/>
                  <wp:positionH relativeFrom="column">
                    <wp:posOffset>2662554</wp:posOffset>
                  </wp:positionH>
                  <wp:positionV relativeFrom="paragraph">
                    <wp:posOffset>0</wp:posOffset>
                  </wp:positionV>
                  <wp:extent cx="522604" cy="610869"/>
                  <wp:effectExtent l="0" t="0" r="0" b="0"/>
                  <wp:wrapNone/>
                  <wp:docPr id="1142" name="Picture_88_SpCnt_1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" name="Picture_88_SpCnt_126 1144"/>
                          <pic:cNvPicPr/>
                        </pic:nvPicPr>
                        <pic:blipFill>
                          <a:blip r:embed="rId5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22604" cy="6108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6" behindDoc="0" locked="0" layoutInCell="1" hidden="0" allowOverlap="1">
                  <wp:simplePos x="0" y="0"/>
                  <wp:positionH relativeFrom="column">
                    <wp:posOffset>2662554</wp:posOffset>
                  </wp:positionH>
                  <wp:positionV relativeFrom="paragraph">
                    <wp:posOffset>0</wp:posOffset>
                  </wp:positionV>
                  <wp:extent cx="510540" cy="610869"/>
                  <wp:effectExtent l="0" t="0" r="0" b="0"/>
                  <wp:wrapNone/>
                  <wp:docPr id="1145" name="Picture_88_SpCnt_1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" name="Picture_88_SpCnt_127 1147"/>
                          <pic:cNvPicPr/>
                        </pic:nvPicPr>
                        <pic:blipFill>
                          <a:blip r:embed="rId5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0540" cy="6108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8" behindDoc="0" locked="0" layoutInCell="1" hidden="0" allowOverlap="1">
                  <wp:simplePos x="0" y="0"/>
                  <wp:positionH relativeFrom="column">
                    <wp:posOffset>2824479</wp:posOffset>
                  </wp:positionH>
                  <wp:positionV relativeFrom="paragraph">
                    <wp:posOffset>200025</wp:posOffset>
                  </wp:positionV>
                  <wp:extent cx="522604" cy="610869"/>
                  <wp:effectExtent l="0" t="0" r="0" b="0"/>
                  <wp:wrapNone/>
                  <wp:docPr id="1148" name="Picture_88_SpCnt_1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" name="Picture_88_SpCnt_128 1149"/>
                          <pic:cNvPicPr/>
                        </pic:nvPicPr>
                        <pic:blipFill>
                          <a:blip r:embed="rId5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22604" cy="6108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0" behindDoc="0" locked="0" layoutInCell="1" hidden="0" allowOverlap="1">
                  <wp:simplePos x="0" y="0"/>
                  <wp:positionH relativeFrom="column">
                    <wp:posOffset>2824479</wp:posOffset>
                  </wp:positionH>
                  <wp:positionV relativeFrom="paragraph">
                    <wp:posOffset>200025</wp:posOffset>
                  </wp:positionV>
                  <wp:extent cx="522604" cy="610869"/>
                  <wp:effectExtent l="0" t="0" r="0" b="0"/>
                  <wp:wrapNone/>
                  <wp:docPr id="1150" name="Picture_88_SpCnt_1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" name="Picture_88_SpCnt_129 1151"/>
                          <pic:cNvPicPr/>
                        </pic:nvPicPr>
                        <pic:blipFill>
                          <a:blip r:embed="rId5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22604" cy="6108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宜兴钜沣科技有限公司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37845"/>
                  <wp:effectExtent l="0" t="0" r="0" b="0"/>
                  <wp:wrapNone/>
                  <wp:docPr id="1152" name="Picture_63_SpCnt_5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" name="Picture_63_SpCnt_556 1153"/>
                          <pic:cNvPicPr/>
                        </pic:nvPicPr>
                        <pic:blipFill>
                          <a:blip r:embed="rId5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537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00050"/>
                  <wp:effectExtent l="0" t="0" r="0" b="0"/>
                  <wp:wrapNone/>
                  <wp:docPr id="1154" name="Picture_88_SpCnt_1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" name="Picture_88_SpCnt_130 1156"/>
                          <pic:cNvPicPr/>
                        </pic:nvPicPr>
                        <pic:blipFill>
                          <a:blip r:embed="rId5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400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26110"/>
                  <wp:effectExtent l="0" t="0" r="0" b="0"/>
                  <wp:wrapNone/>
                  <wp:docPr id="1157" name="Picture_63_SpCnt_5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" name="Picture_63_SpCnt_557 1159"/>
                          <pic:cNvPicPr/>
                        </pic:nvPicPr>
                        <pic:blipFill>
                          <a:blip r:embed="rId5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6261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29590"/>
                  <wp:effectExtent l="0" t="0" r="0" b="0"/>
                  <wp:wrapNone/>
                  <wp:docPr id="1160" name="Picture_88_SpCnt_1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" name="Picture_88_SpCnt_131 1162"/>
                          <pic:cNvPicPr/>
                        </pic:nvPicPr>
                        <pic:blipFill>
                          <a:blip r:embed="rId5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5295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23875"/>
                  <wp:effectExtent l="0" t="0" r="0" b="0"/>
                  <wp:wrapNone/>
                  <wp:docPr id="1163" name="Picture_88_SpCnt_1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" name="Picture_88_SpCnt_132 1165"/>
                          <pic:cNvPicPr/>
                        </pic:nvPicPr>
                        <pic:blipFill>
                          <a:blip r:embed="rId5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523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4645" cy="537845"/>
                  <wp:effectExtent l="0" t="0" r="0" b="0"/>
                  <wp:wrapNone/>
                  <wp:docPr id="1166" name="Picture_63_SpCnt_5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" name="Picture_63_SpCnt_558 1168"/>
                          <pic:cNvPicPr/>
                        </pic:nvPicPr>
                        <pic:blipFill>
                          <a:blip r:embed="rId5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4645" cy="537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70865"/>
                  <wp:effectExtent l="0" t="0" r="0" b="0"/>
                  <wp:wrapNone/>
                  <wp:docPr id="1169" name="Picture_88_SpCnt_1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" name="Picture_88_SpCnt_133 1171"/>
                          <pic:cNvPicPr/>
                        </pic:nvPicPr>
                        <pic:blipFill>
                          <a:blip r:embed="rId5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570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805815"/>
                  <wp:effectExtent l="0" t="0" r="0" b="0"/>
                  <wp:wrapNone/>
                  <wp:docPr id="1172" name="Picture_88_SpCnt_1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" name="Picture_88_SpCnt_134 1174"/>
                          <pic:cNvPicPr/>
                        </pic:nvPicPr>
                        <pic:blipFill>
                          <a:blip r:embed="rId5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805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6419"/>
                  <wp:effectExtent l="0" t="0" r="0" b="0"/>
                  <wp:wrapNone/>
                  <wp:docPr id="1175" name="Picture_88_SpCnt_1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" name="Picture_88_SpCnt_135 1177"/>
                          <pic:cNvPicPr/>
                        </pic:nvPicPr>
                        <pic:blipFill>
                          <a:blip r:embed="rId5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664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69900"/>
                  <wp:effectExtent l="0" t="0" r="0" b="0"/>
                  <wp:wrapNone/>
                  <wp:docPr id="1178" name="Picture_88_SpCnt_1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" name="Picture_88_SpCnt_136 1180"/>
                          <pic:cNvPicPr/>
                        </pic:nvPicPr>
                        <pic:blipFill>
                          <a:blip r:embed="rId5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469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542290"/>
                  <wp:effectExtent l="0" t="0" r="0" b="0"/>
                  <wp:wrapNone/>
                  <wp:docPr id="1181" name="Picture_88_SpCnt_1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" name="Picture_88_SpCnt_137 1183"/>
                          <pic:cNvPicPr/>
                        </pic:nvPicPr>
                        <pic:blipFill>
                          <a:blip r:embed="rId5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5422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7055"/>
                  <wp:effectExtent l="0" t="0" r="0" b="0"/>
                  <wp:wrapNone/>
                  <wp:docPr id="1184" name="Picture_88_SpCnt_1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" name="Picture_88_SpCnt_138 1185"/>
                          <pic:cNvPicPr/>
                        </pic:nvPicPr>
                        <pic:blipFill>
                          <a:blip r:embed="rId5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670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14680"/>
                  <wp:effectExtent l="0" t="0" r="0" b="0"/>
                  <wp:wrapNone/>
                  <wp:docPr id="1186" name="Picture_88_SpCnt_1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" name="Picture_88_SpCnt_139 1188"/>
                          <pic:cNvPicPr/>
                        </pic:nvPicPr>
                        <pic:blipFill>
                          <a:blip r:embed="rId5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6146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2749"/>
                  <wp:effectExtent l="0" t="0" r="0" b="0"/>
                  <wp:wrapNone/>
                  <wp:docPr id="1189" name="Picture_63_SpCnt_5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" name="Picture_63_SpCnt_559 1191"/>
                          <pic:cNvPicPr/>
                        </pic:nvPicPr>
                        <pic:blipFill>
                          <a:blip r:embed="rId5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4127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5155"/>
                  <wp:effectExtent l="0" t="0" r="0" b="0"/>
                  <wp:wrapNone/>
                  <wp:docPr id="1192" name="Picture_88_SpCnt_1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" name="Picture_88_SpCnt_140 1194"/>
                          <pic:cNvPicPr/>
                        </pic:nvPicPr>
                        <pic:blipFill>
                          <a:blip r:embed="rId5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6051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774065"/>
                  <wp:effectExtent l="0" t="0" r="0" b="0"/>
                  <wp:wrapNone/>
                  <wp:docPr id="1195" name="Picture_88_SpCnt_1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" name="Picture_88_SpCnt_141 1197"/>
                          <pic:cNvPicPr/>
                        </pic:nvPicPr>
                        <pic:blipFill>
                          <a:blip r:embed="rId5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5" cy="774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765175"/>
                  <wp:effectExtent l="0" t="0" r="0" b="0"/>
                  <wp:wrapNone/>
                  <wp:docPr id="1198" name="Picture_88_SpCnt_1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" name="Picture_88_SpCnt_142 1200"/>
                          <pic:cNvPicPr/>
                        </pic:nvPicPr>
                        <pic:blipFill>
                          <a:blip r:embed="rId5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7651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30225"/>
                  <wp:effectExtent l="0" t="0" r="0" b="0"/>
                  <wp:wrapNone/>
                  <wp:docPr id="1201" name="Picture_88_SpCnt_1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" name="Picture_88_SpCnt_143 1203"/>
                          <pic:cNvPicPr/>
                        </pic:nvPicPr>
                        <pic:blipFill>
                          <a:blip r:embed="rId5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30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551180"/>
                  <wp:effectExtent l="0" t="0" r="0" b="0"/>
                  <wp:wrapNone/>
                  <wp:docPr id="1204" name="Picture_88_SpCnt_1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" name="Picture_88_SpCnt_144 1206"/>
                          <pic:cNvPicPr/>
                        </pic:nvPicPr>
                        <pic:blipFill>
                          <a:blip r:embed="rId5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5" cy="5511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93395"/>
                  <wp:effectExtent l="0" t="0" r="0" b="0"/>
                  <wp:wrapNone/>
                  <wp:docPr id="1207" name="Picture_63_SpCnt_5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" name="Picture_63_SpCnt_560 1209"/>
                          <pic:cNvPicPr/>
                        </pic:nvPicPr>
                        <pic:blipFill>
                          <a:blip r:embed="rId5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4933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805180"/>
                  <wp:effectExtent l="0" t="0" r="0" b="0"/>
                  <wp:wrapNone/>
                  <wp:docPr id="1210" name="Picture_88_SpCnt_1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" name="Picture_88_SpCnt_145 1211"/>
                          <pic:cNvPicPr/>
                        </pic:nvPicPr>
                        <pic:blipFill>
                          <a:blip r:embed="rId5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8051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79425"/>
                  <wp:effectExtent l="0" t="0" r="0" b="0"/>
                  <wp:wrapNone/>
                  <wp:docPr id="1212" name="Picture_88_SpCnt_1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" name="Picture_88_SpCnt_146 1214"/>
                          <pic:cNvPicPr/>
                        </pic:nvPicPr>
                        <pic:blipFill>
                          <a:blip r:embed="rId5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79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55954"/>
                  <wp:effectExtent l="0" t="0" r="0" b="0"/>
                  <wp:wrapNone/>
                  <wp:docPr id="1215" name="Picture_88_SpCnt_1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" name="Picture_88_SpCnt_147 1217"/>
                          <pic:cNvPicPr/>
                        </pic:nvPicPr>
                        <pic:blipFill>
                          <a:blip r:embed="rId5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655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814705"/>
                  <wp:effectExtent l="0" t="0" r="0" b="0"/>
                  <wp:wrapNone/>
                  <wp:docPr id="1218" name="Picture_88_SpCnt_1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" name="Picture_88_SpCnt_148 1220"/>
                          <pic:cNvPicPr/>
                        </pic:nvPicPr>
                        <pic:blipFill>
                          <a:blip r:embed="rId5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5" cy="8147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78205"/>
                  <wp:effectExtent l="0" t="0" r="0" b="0"/>
                  <wp:wrapNone/>
                  <wp:docPr id="1221" name="Picture_88_SpCnt_1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" name="Picture_88_SpCnt_149 1223"/>
                          <pic:cNvPicPr/>
                        </pic:nvPicPr>
                        <pic:blipFill>
                          <a:blip r:embed="rId5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8782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0844"/>
                  <wp:effectExtent l="0" t="0" r="0" b="0"/>
                  <wp:wrapNone/>
                  <wp:docPr id="1224" name="Picture_63_SpCnt_5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" name="Picture_63_SpCnt_561 1226"/>
                          <pic:cNvPicPr/>
                        </pic:nvPicPr>
                        <pic:blipFill>
                          <a:blip r:embed="rId5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4108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704215"/>
                  <wp:effectExtent l="0" t="0" r="0" b="0"/>
                  <wp:wrapNone/>
                  <wp:docPr id="1227" name="Picture_88_SpCnt_1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" name="Picture_88_SpCnt_150 1228"/>
                          <pic:cNvPicPr/>
                        </pic:nvPicPr>
                        <pic:blipFill>
                          <a:blip r:embed="rId5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7042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3695" cy="842010"/>
                  <wp:effectExtent l="0" t="0" r="0" b="0"/>
                  <wp:wrapNone/>
                  <wp:docPr id="1229" name="Picture_88_SpCnt_1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" name="Picture_88_SpCnt_151 1231"/>
                          <pic:cNvPicPr/>
                        </pic:nvPicPr>
                        <pic:blipFill>
                          <a:blip r:embed="rId5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3695" cy="8420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51815"/>
                  <wp:effectExtent l="0" t="0" r="0" b="0"/>
                  <wp:wrapNone/>
                  <wp:docPr id="1232" name="Picture_88_SpCnt_1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" name="Picture_88_SpCnt_152 1234"/>
                          <pic:cNvPicPr/>
                        </pic:nvPicPr>
                        <pic:blipFill>
                          <a:blip r:embed="rId5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51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8135" cy="493395"/>
                  <wp:effectExtent l="0" t="0" r="0" b="0"/>
                  <wp:wrapNone/>
                  <wp:docPr id="1235" name="Picture_63_SpCnt_5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7" name="Picture_63_SpCnt_562 1237"/>
                          <pic:cNvPicPr/>
                        </pic:nvPicPr>
                        <pic:blipFill>
                          <a:blip r:embed="rId5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8135" cy="4933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764540"/>
                  <wp:effectExtent l="0" t="0" r="0" b="0"/>
                  <wp:wrapNone/>
                  <wp:docPr id="1238" name="Picture_88_SpCnt_1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9" name="Picture_88_SpCnt_153 1239"/>
                          <pic:cNvPicPr/>
                        </pic:nvPicPr>
                        <pic:blipFill>
                          <a:blip r:embed="rId5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7645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37540"/>
                  <wp:effectExtent l="0" t="0" r="0" b="0"/>
                  <wp:wrapNone/>
                  <wp:docPr id="1240" name="Picture_88_SpCnt_1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" name="Picture_88_SpCnt_154 1242"/>
                          <pic:cNvPicPr/>
                        </pic:nvPicPr>
                        <pic:blipFill>
                          <a:blip r:embed="rId5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6375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00050"/>
                  <wp:effectExtent l="0" t="0" r="0" b="0"/>
                  <wp:wrapNone/>
                  <wp:docPr id="1243" name="Picture_88_SpCnt_1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" name="Picture_88_SpCnt_155 1244"/>
                          <pic:cNvPicPr/>
                        </pic:nvPicPr>
                        <pic:blipFill>
                          <a:blip r:embed="rId5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400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704215"/>
                  <wp:effectExtent l="0" t="0" r="0" b="0"/>
                  <wp:wrapNone/>
                  <wp:docPr id="1245" name="Picture_88_SpCnt_1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" name="Picture_88_SpCnt_156 1246"/>
                          <pic:cNvPicPr/>
                        </pic:nvPicPr>
                        <pic:blipFill>
                          <a:blip r:embed="rId5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7042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78205"/>
                  <wp:effectExtent l="0" t="0" r="0" b="0"/>
                  <wp:wrapNone/>
                  <wp:docPr id="1247" name="Picture_88_SpCnt_1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" name="Picture_88_SpCnt_157 1248"/>
                          <pic:cNvPicPr/>
                        </pic:nvPicPr>
                        <pic:blipFill>
                          <a:blip r:embed="rId5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8782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78840"/>
                  <wp:effectExtent l="0" t="0" r="0" b="0"/>
                  <wp:wrapNone/>
                  <wp:docPr id="1249" name="Picture_88_SpCnt_1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" name="Picture_88_SpCnt_158 1250"/>
                          <pic:cNvPicPr/>
                        </pic:nvPicPr>
                        <pic:blipFill>
                          <a:blip r:embed="rId5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878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78840"/>
                  <wp:effectExtent l="0" t="0" r="0" b="0"/>
                  <wp:wrapNone/>
                  <wp:docPr id="1251" name="Picture_88_SpCnt_1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" name="Picture_88_SpCnt_159 1252"/>
                          <pic:cNvPicPr/>
                        </pic:nvPicPr>
                        <pic:blipFill>
                          <a:blip r:embed="rId5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878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26110"/>
                  <wp:effectExtent l="0" t="0" r="0" b="0"/>
                  <wp:wrapNone/>
                  <wp:docPr id="1253" name="Picture_63_SpCnt_5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" name="Picture_63_SpCnt_563 1254"/>
                          <pic:cNvPicPr/>
                        </pic:nvPicPr>
                        <pic:blipFill>
                          <a:blip r:embed="rId5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6261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5949"/>
                  <wp:effectExtent l="0" t="0" r="0" b="0"/>
                  <wp:wrapNone/>
                  <wp:docPr id="1255" name="Picture_88_SpCnt_1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" name="Picture_88_SpCnt_160 1257"/>
                          <pic:cNvPicPr/>
                        </pic:nvPicPr>
                        <pic:blipFill>
                          <a:blip r:embed="rId5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6159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1505"/>
                  <wp:effectExtent l="0" t="0" r="0" b="0"/>
                  <wp:wrapNone/>
                  <wp:docPr id="1258" name="Picture_88_SpCnt_1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9" name="Picture_88_SpCnt_161 1259"/>
                          <pic:cNvPicPr/>
                        </pic:nvPicPr>
                        <pic:blipFill>
                          <a:blip r:embed="rId5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6115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6585"/>
                  <wp:effectExtent l="0" t="0" r="0" b="0"/>
                  <wp:wrapNone/>
                  <wp:docPr id="1260" name="Picture_88_SpCnt_1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" name="Picture_88_SpCnt_162 1261"/>
                          <pic:cNvPicPr/>
                        </pic:nvPicPr>
                        <pic:blipFill>
                          <a:blip r:embed="rId5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6165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541655"/>
                  <wp:effectExtent l="0" t="0" r="0" b="0"/>
                  <wp:wrapNone/>
                  <wp:docPr id="1262" name="Picture_88_SpCnt_1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" name="Picture_88_SpCnt_163 1263"/>
                          <pic:cNvPicPr/>
                        </pic:nvPicPr>
                        <pic:blipFill>
                          <a:blip r:embed="rId5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5416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2749"/>
                  <wp:effectExtent l="0" t="0" r="0" b="0"/>
                  <wp:wrapNone/>
                  <wp:docPr id="1264" name="Picture_63_SpCnt_5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" name="Picture_63_SpCnt_564 1265"/>
                          <pic:cNvPicPr/>
                        </pic:nvPicPr>
                        <pic:blipFill>
                          <a:blip r:embed="rId5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4127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2140"/>
                  <wp:effectExtent l="0" t="0" r="0" b="0"/>
                  <wp:wrapNone/>
                  <wp:docPr id="1266" name="Picture_88_SpCnt_1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" name="Picture_88_SpCnt_164 1267"/>
                          <pic:cNvPicPr/>
                        </pic:nvPicPr>
                        <pic:blipFill>
                          <a:blip r:embed="rId5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6121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65480"/>
                  <wp:effectExtent l="0" t="0" r="0" b="0"/>
                  <wp:wrapNone/>
                  <wp:docPr id="1268" name="Picture_88_SpCnt_1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" name="Picture_88_SpCnt_165 1270"/>
                          <pic:cNvPicPr/>
                        </pic:nvPicPr>
                        <pic:blipFill>
                          <a:blip r:embed="rId5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6654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514350"/>
                  <wp:effectExtent l="0" t="0" r="0" b="0"/>
                  <wp:wrapNone/>
                  <wp:docPr id="1271" name="Picture_88_SpCnt_1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" name="Picture_88_SpCnt_166 1273"/>
                          <pic:cNvPicPr/>
                        </pic:nvPicPr>
                        <pic:blipFill>
                          <a:blip r:embed="rId5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5143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529590"/>
                  <wp:effectExtent l="0" t="0" r="0" b="0"/>
                  <wp:wrapNone/>
                  <wp:docPr id="1274" name="Picture_88_SpCnt_1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" name="Picture_88_SpCnt_167 1275"/>
                          <pic:cNvPicPr/>
                        </pic:nvPicPr>
                        <pic:blipFill>
                          <a:blip r:embed="rId5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5295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2749"/>
                  <wp:effectExtent l="0" t="0" r="0" b="0"/>
                  <wp:wrapNone/>
                  <wp:docPr id="1276" name="Picture_63_SpCnt_5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" name="Picture_63_SpCnt_565 1277"/>
                          <pic:cNvPicPr/>
                        </pic:nvPicPr>
                        <pic:blipFill>
                          <a:blip r:embed="rId6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4127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14350"/>
                  <wp:effectExtent l="0" t="0" r="0" b="0"/>
                  <wp:wrapNone/>
                  <wp:docPr id="1278" name="Picture_88_SpCnt_1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" name="Picture_88_SpCnt_168 1279"/>
                          <pic:cNvPicPr/>
                        </pic:nvPicPr>
                        <pic:blipFill>
                          <a:blip r:embed="rId6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5143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29590"/>
                  <wp:effectExtent l="0" t="0" r="0" b="0"/>
                  <wp:wrapNone/>
                  <wp:docPr id="1280" name="Picture_88_SpCnt_1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" name="Picture_88_SpCnt_169 1281"/>
                          <pic:cNvPicPr/>
                        </pic:nvPicPr>
                        <pic:blipFill>
                          <a:blip r:embed="rId6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5295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3385"/>
                  <wp:effectExtent l="0" t="0" r="0" b="0"/>
                  <wp:wrapNone/>
                  <wp:docPr id="1282" name="Picture_63_SpCnt_5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" name="Picture_63_SpCnt_566 1283"/>
                          <pic:cNvPicPr/>
                        </pic:nvPicPr>
                        <pic:blipFill>
                          <a:blip r:embed="rId6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413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2775"/>
                  <wp:effectExtent l="0" t="0" r="0" b="0"/>
                  <wp:wrapNone/>
                  <wp:docPr id="1284" name="Picture_88_SpCnt_1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" name="Picture_88_SpCnt_170 1285"/>
                          <pic:cNvPicPr/>
                        </pic:nvPicPr>
                        <pic:blipFill>
                          <a:blip r:embed="rId6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6127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1505"/>
                  <wp:effectExtent l="0" t="0" r="0" b="0"/>
                  <wp:wrapNone/>
                  <wp:docPr id="1286" name="Picture_88_SpCnt_1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" name="Picture_88_SpCnt_171 1287"/>
                          <pic:cNvPicPr/>
                        </pic:nvPicPr>
                        <pic:blipFill>
                          <a:blip r:embed="rId6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6115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6585"/>
                  <wp:effectExtent l="0" t="0" r="0" b="0"/>
                  <wp:wrapNone/>
                  <wp:docPr id="1288" name="Picture_88_SpCnt_1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9" name="Picture_88_SpCnt_172 1289"/>
                          <pic:cNvPicPr/>
                        </pic:nvPicPr>
                        <pic:blipFill>
                          <a:blip r:embed="rId6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6165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23875"/>
                  <wp:effectExtent l="0" t="0" r="0" b="0"/>
                  <wp:wrapNone/>
                  <wp:docPr id="1290" name="Picture_88_SpCnt_1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1" name="Picture_88_SpCnt_173 1291"/>
                          <pic:cNvPicPr/>
                        </pic:nvPicPr>
                        <pic:blipFill>
                          <a:blip r:embed="rId6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523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65480"/>
                  <wp:effectExtent l="0" t="0" r="0" b="0"/>
                  <wp:wrapNone/>
                  <wp:docPr id="1292" name="Picture_88_SpCnt_1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" name="Picture_88_SpCnt_174 1293"/>
                          <pic:cNvPicPr/>
                        </pic:nvPicPr>
                        <pic:blipFill>
                          <a:blip r:embed="rId6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6654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417194"/>
                  <wp:effectExtent l="0" t="0" r="0" b="0"/>
                  <wp:wrapNone/>
                  <wp:docPr id="1294" name="Picture_63_SpCnt_5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" name="Picture_63_SpCnt_567 1295"/>
                          <pic:cNvPicPr/>
                        </pic:nvPicPr>
                        <pic:blipFill>
                          <a:blip r:embed="rId6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171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5949"/>
                  <wp:effectExtent l="0" t="0" r="0" b="0"/>
                  <wp:wrapNone/>
                  <wp:docPr id="1296" name="Picture_88_SpCnt_1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" name="Picture_88_SpCnt_175 1297"/>
                          <pic:cNvPicPr/>
                        </pic:nvPicPr>
                        <pic:blipFill>
                          <a:blip r:embed="rId6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6159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55954"/>
                  <wp:effectExtent l="0" t="0" r="0" b="0"/>
                  <wp:wrapNone/>
                  <wp:docPr id="1298" name="Picture_88_SpCnt_1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" name="Picture_88_SpCnt_176 1299"/>
                          <pic:cNvPicPr/>
                        </pic:nvPicPr>
                        <pic:blipFill>
                          <a:blip r:embed="rId6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655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4645" cy="537845"/>
                  <wp:effectExtent l="0" t="0" r="0" b="0"/>
                  <wp:wrapNone/>
                  <wp:docPr id="1300" name="Picture_63_SpCnt_5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" name="Picture_63_SpCnt_568 1301"/>
                          <pic:cNvPicPr/>
                        </pic:nvPicPr>
                        <pic:blipFill>
                          <a:blip r:embed="rId6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4645" cy="537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3695" cy="842010"/>
                  <wp:effectExtent l="0" t="0" r="0" b="0"/>
                  <wp:wrapNone/>
                  <wp:docPr id="1302" name="Picture_88_SpCnt_1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" name="Picture_88_SpCnt_177 1303"/>
                          <pic:cNvPicPr/>
                        </pic:nvPicPr>
                        <pic:blipFill>
                          <a:blip r:embed="rId6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3695" cy="8420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32485"/>
                  <wp:effectExtent l="0" t="0" r="0" b="0"/>
                  <wp:wrapNone/>
                  <wp:docPr id="1304" name="Picture_88_SpCnt_1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" name="Picture_88_SpCnt_178 1306"/>
                          <pic:cNvPicPr/>
                        </pic:nvPicPr>
                        <pic:blipFill>
                          <a:blip r:embed="rId6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8324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2140"/>
                  <wp:effectExtent l="0" t="0" r="0" b="0"/>
                  <wp:wrapNone/>
                  <wp:docPr id="1307" name="Picture_88_SpCnt_1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" name="Picture_88_SpCnt_179 1308"/>
                          <pic:cNvPicPr/>
                        </pic:nvPicPr>
                        <pic:blipFill>
                          <a:blip r:embed="rId6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6121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514350"/>
                  <wp:effectExtent l="0" t="0" r="0" b="0"/>
                  <wp:wrapNone/>
                  <wp:docPr id="1309" name="Picture_88_SpCnt_1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" name="Picture_88_SpCnt_180 1310"/>
                          <pic:cNvPicPr/>
                        </pic:nvPicPr>
                        <pic:blipFill>
                          <a:blip r:embed="rId6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5143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37845"/>
                  <wp:effectExtent l="0" t="0" r="0" b="0"/>
                  <wp:wrapNone/>
                  <wp:docPr id="1311" name="Picture_63_SpCnt_5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" name="Picture_63_SpCnt_569 1312"/>
                          <pic:cNvPicPr/>
                        </pic:nvPicPr>
                        <pic:blipFill>
                          <a:blip r:embed="rId6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537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33119"/>
                  <wp:effectExtent l="0" t="0" r="0" b="0"/>
                  <wp:wrapNone/>
                  <wp:docPr id="1313" name="Picture_88_SpCnt_1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" name="Picture_88_SpCnt_181 1314"/>
                          <pic:cNvPicPr/>
                        </pic:nvPicPr>
                        <pic:blipFill>
                          <a:blip r:embed="rId6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8331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529590"/>
                  <wp:effectExtent l="0" t="0" r="0" b="0"/>
                  <wp:wrapNone/>
                  <wp:docPr id="1315" name="Picture_88_SpCnt_1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" name="Picture_88_SpCnt_182 1316"/>
                          <pic:cNvPicPr/>
                        </pic:nvPicPr>
                        <pic:blipFill>
                          <a:blip r:embed="rId6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5295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14350"/>
                  <wp:effectExtent l="0" t="0" r="0" b="0"/>
                  <wp:wrapNone/>
                  <wp:docPr id="1317" name="Picture_88_SpCnt_1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" name="Picture_88_SpCnt_183 1318"/>
                          <pic:cNvPicPr/>
                        </pic:nvPicPr>
                        <pic:blipFill>
                          <a:blip r:embed="rId6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5143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00075"/>
                  <wp:effectExtent l="0" t="0" r="0" b="0"/>
                  <wp:wrapNone/>
                  <wp:docPr id="1319" name="Picture_88_SpCnt_1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" name="Picture_88_SpCnt_184 1321"/>
                          <pic:cNvPicPr/>
                        </pic:nvPicPr>
                        <pic:blipFill>
                          <a:blip r:embed="rId6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6000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0844"/>
                  <wp:effectExtent l="0" t="0" r="0" b="0"/>
                  <wp:wrapNone/>
                  <wp:docPr id="1322" name="Picture_63_SpCnt_5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" name="Picture_63_SpCnt_570 1323"/>
                          <pic:cNvPicPr/>
                        </pic:nvPicPr>
                        <pic:blipFill>
                          <a:blip r:embed="rId6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4108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5784"/>
                  <wp:effectExtent l="0" t="0" r="0" b="0"/>
                  <wp:wrapNone/>
                  <wp:docPr id="1324" name="Picture_88_SpCnt_1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" name="Picture_88_SpCnt_185 1325"/>
                          <pic:cNvPicPr/>
                        </pic:nvPicPr>
                        <pic:blipFill>
                          <a:blip r:embed="rId6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65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7830"/>
                  <wp:effectExtent l="0" t="0" r="0" b="0"/>
                  <wp:wrapNone/>
                  <wp:docPr id="1326" name="Picture_63_SpCnt_5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" name="Picture_63_SpCnt_571 1328"/>
                          <pic:cNvPicPr/>
                        </pic:nvPicPr>
                        <pic:blipFill>
                          <a:blip r:embed="rId6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4178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70865"/>
                  <wp:effectExtent l="0" t="0" r="0" b="0"/>
                  <wp:wrapNone/>
                  <wp:docPr id="1329" name="Picture_88_SpCnt_1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" name="Picture_88_SpCnt_186 1330"/>
                          <pic:cNvPicPr/>
                        </pic:nvPicPr>
                        <pic:blipFill>
                          <a:blip r:embed="rId6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570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20065"/>
                  <wp:effectExtent l="0" t="0" r="0" b="0"/>
                  <wp:wrapNone/>
                  <wp:docPr id="1331" name="Picture_88_SpCnt_1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" name="Picture_88_SpCnt_187 1333"/>
                          <pic:cNvPicPr/>
                        </pic:nvPicPr>
                        <pic:blipFill>
                          <a:blip r:embed="rId6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20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37540"/>
                  <wp:effectExtent l="0" t="0" r="0" b="0"/>
                  <wp:wrapNone/>
                  <wp:docPr id="1334" name="Picture_88_SpCnt_1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" name="Picture_88_SpCnt_188 1335"/>
                          <pic:cNvPicPr/>
                        </pic:nvPicPr>
                        <pic:blipFill>
                          <a:blip r:embed="rId6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6375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814705"/>
                  <wp:effectExtent l="0" t="0" r="0" b="0"/>
                  <wp:wrapNone/>
                  <wp:docPr id="1336" name="Picture_88_SpCnt_1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" name="Picture_88_SpCnt_189 1337"/>
                          <pic:cNvPicPr/>
                        </pic:nvPicPr>
                        <pic:blipFill>
                          <a:blip r:embed="rId6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5" cy="8147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805180"/>
                  <wp:effectExtent l="0" t="0" r="0" b="0"/>
                  <wp:wrapNone/>
                  <wp:docPr id="1338" name="Picture_88_SpCnt_1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" name="Picture_88_SpCnt_190 1339"/>
                          <pic:cNvPicPr/>
                        </pic:nvPicPr>
                        <pic:blipFill>
                          <a:blip r:embed="rId6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8051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00075"/>
                  <wp:effectExtent l="0" t="0" r="0" b="0"/>
                  <wp:wrapNone/>
                  <wp:docPr id="1340" name="Picture_88_SpCnt_1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" name="Picture_88_SpCnt_191 1341"/>
                          <pic:cNvPicPr/>
                        </pic:nvPicPr>
                        <pic:blipFill>
                          <a:blip r:embed="rId6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6000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0844"/>
                  <wp:effectExtent l="0" t="0" r="0" b="0"/>
                  <wp:wrapNone/>
                  <wp:docPr id="1342" name="Picture_88_SpCnt_1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" name="Picture_88_SpCnt_192 1343"/>
                          <pic:cNvPicPr/>
                        </pic:nvPicPr>
                        <pic:blipFill>
                          <a:blip r:embed="rId6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4108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805815"/>
                  <wp:effectExtent l="0" t="0" r="0" b="0"/>
                  <wp:wrapNone/>
                  <wp:docPr id="1344" name="Picture_88_SpCnt_1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" name="Picture_88_SpCnt_193 1345"/>
                          <pic:cNvPicPr/>
                        </pic:nvPicPr>
                        <pic:blipFill>
                          <a:blip r:embed="rId6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805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4655"/>
                  <wp:effectExtent l="0" t="0" r="0" b="0"/>
                  <wp:wrapNone/>
                  <wp:docPr id="1346" name="Picture_88_SpCnt_1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" name="Picture_88_SpCnt_194 1347"/>
                          <pic:cNvPicPr/>
                        </pic:nvPicPr>
                        <pic:blipFill>
                          <a:blip r:embed="rId6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4146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32485"/>
                  <wp:effectExtent l="0" t="0" r="0" b="0"/>
                  <wp:wrapNone/>
                  <wp:docPr id="1348" name="Picture_88_SpCnt_1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" name="Picture_88_SpCnt_195 1349"/>
                          <pic:cNvPicPr/>
                        </pic:nvPicPr>
                        <pic:blipFill>
                          <a:blip r:embed="rId6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8324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51180"/>
                  <wp:effectExtent l="0" t="0" r="0" b="0"/>
                  <wp:wrapNone/>
                  <wp:docPr id="1350" name="Picture_88_SpCnt_1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" name="Picture_88_SpCnt_196 1351"/>
                          <pic:cNvPicPr/>
                        </pic:nvPicPr>
                        <pic:blipFill>
                          <a:blip r:embed="rId6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511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80390"/>
                  <wp:effectExtent l="0" t="0" r="0" b="0"/>
                  <wp:wrapNone/>
                  <wp:docPr id="1352" name="Picture_63_SpCnt_5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" name="Picture_63_SpCnt_572 1354"/>
                          <pic:cNvPicPr/>
                        </pic:nvPicPr>
                        <pic:blipFill>
                          <a:blip r:embed="rId6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803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51180"/>
                  <wp:effectExtent l="0" t="0" r="0" b="0"/>
                  <wp:wrapNone/>
                  <wp:docPr id="1355" name="Picture_88_SpCnt_1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" name="Picture_88_SpCnt_197 1356"/>
                          <pic:cNvPicPr/>
                        </pic:nvPicPr>
                        <pic:blipFill>
                          <a:blip r:embed="rId6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511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80390"/>
                  <wp:effectExtent l="0" t="0" r="0" b="0"/>
                  <wp:wrapNone/>
                  <wp:docPr id="1357" name="Picture_63_SpCnt_5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" name="Picture_63_SpCnt_573 1358"/>
                          <pic:cNvPicPr/>
                        </pic:nvPicPr>
                        <pic:blipFill>
                          <a:blip r:embed="rId6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803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610869"/>
                  <wp:effectExtent l="0" t="0" r="0" b="0"/>
                  <wp:wrapNone/>
                  <wp:docPr id="1359" name="Picture_88_SpCnt_1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" name="Picture_88_SpCnt_198 1361"/>
                          <pic:cNvPicPr/>
                        </pic:nvPicPr>
                        <pic:blipFill>
                          <a:blip r:embed="rId6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5" cy="6108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5784"/>
                  <wp:effectExtent l="0" t="0" r="0" b="0"/>
                  <wp:wrapNone/>
                  <wp:docPr id="1362" name="Picture_88_SpCnt_1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" name="Picture_88_SpCnt_199 1363"/>
                          <pic:cNvPicPr/>
                        </pic:nvPicPr>
                        <pic:blipFill>
                          <a:blip r:embed="rId6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65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1344"/>
                  <wp:effectExtent l="0" t="0" r="0" b="0"/>
                  <wp:wrapNone/>
                  <wp:docPr id="1364" name="Picture_88_SpCnt_2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" name="Picture_88_SpCnt_200 1365"/>
                          <pic:cNvPicPr/>
                        </pic:nvPicPr>
                        <pic:blipFill>
                          <a:blip r:embed="rId6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6013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1980"/>
                  <wp:effectExtent l="0" t="0" r="0" b="0"/>
                  <wp:wrapNone/>
                  <wp:docPr id="1366" name="Picture_88_SpCnt_2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" name="Picture_88_SpCnt_201 1367"/>
                          <pic:cNvPicPr/>
                        </pic:nvPicPr>
                        <pic:blipFill>
                          <a:blip r:embed="rId6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601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6419"/>
                  <wp:effectExtent l="0" t="0" r="0" b="0"/>
                  <wp:wrapNone/>
                  <wp:docPr id="1368" name="Picture_88_SpCnt_2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" name="Picture_88_SpCnt_202 1369"/>
                          <pic:cNvPicPr/>
                        </pic:nvPicPr>
                        <pic:blipFill>
                          <a:blip r:embed="rId6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664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69900"/>
                  <wp:effectExtent l="0" t="0" r="0" b="0"/>
                  <wp:wrapNone/>
                  <wp:docPr id="1370" name="Picture_88_SpCnt_2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" name="Picture_88_SpCnt_203 1371"/>
                          <pic:cNvPicPr/>
                        </pic:nvPicPr>
                        <pic:blipFill>
                          <a:blip r:embed="rId6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469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85140"/>
                  <wp:effectExtent l="0" t="0" r="0" b="0"/>
                  <wp:wrapNone/>
                  <wp:docPr id="1372" name="Picture_88_SpCnt_2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" name="Picture_88_SpCnt_204 1374"/>
                          <pic:cNvPicPr/>
                        </pic:nvPicPr>
                        <pic:blipFill>
                          <a:blip r:embed="rId6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4851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85140"/>
                  <wp:effectExtent l="0" t="0" r="0" b="0"/>
                  <wp:wrapNone/>
                  <wp:docPr id="1375" name="Picture_88_SpCnt_2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" name="Picture_88_SpCnt_205 1376"/>
                          <pic:cNvPicPr/>
                        </pic:nvPicPr>
                        <pic:blipFill>
                          <a:blip r:embed="rId6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4851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69900"/>
                  <wp:effectExtent l="0" t="0" r="0" b="0"/>
                  <wp:wrapNone/>
                  <wp:docPr id="1377" name="Picture_88_SpCnt_2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" name="Picture_88_SpCnt_206 1379"/>
                          <pic:cNvPicPr/>
                        </pic:nvPicPr>
                        <pic:blipFill>
                          <a:blip r:embed="rId6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69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69900"/>
                  <wp:effectExtent l="0" t="0" r="0" b="0"/>
                  <wp:wrapNone/>
                  <wp:docPr id="1380" name="Picture_88_SpCnt_2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" name="Picture_88_SpCnt_207 1381"/>
                          <pic:cNvPicPr/>
                        </pic:nvPicPr>
                        <pic:blipFill>
                          <a:blip r:embed="rId6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69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85140"/>
                  <wp:effectExtent l="0" t="0" r="0" b="0"/>
                  <wp:wrapNone/>
                  <wp:docPr id="1382" name="Picture_88_SpCnt_2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" name="Picture_88_SpCnt_208 1384"/>
                          <pic:cNvPicPr/>
                        </pic:nvPicPr>
                        <pic:blipFill>
                          <a:blip r:embed="rId6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851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85140"/>
                  <wp:effectExtent l="0" t="0" r="0" b="0"/>
                  <wp:wrapNone/>
                  <wp:docPr id="1385" name="Picture_88_SpCnt_2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" name="Picture_88_SpCnt_209 1386"/>
                          <pic:cNvPicPr/>
                        </pic:nvPicPr>
                        <pic:blipFill>
                          <a:blip r:embed="rId6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851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7055"/>
                  <wp:effectExtent l="0" t="0" r="0" b="0"/>
                  <wp:wrapNone/>
                  <wp:docPr id="1387" name="Picture_88_SpCnt_2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" name="Picture_88_SpCnt_210 1388"/>
                          <pic:cNvPicPr/>
                        </pic:nvPicPr>
                        <pic:blipFill>
                          <a:blip r:embed="rId6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670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51815"/>
                  <wp:effectExtent l="0" t="0" r="0" b="0"/>
                  <wp:wrapNone/>
                  <wp:docPr id="1389" name="Picture_88_SpCnt_2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" name="Picture_88_SpCnt_211 1390"/>
                          <pic:cNvPicPr/>
                        </pic:nvPicPr>
                        <pic:blipFill>
                          <a:blip r:embed="rId6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51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3385"/>
                  <wp:effectExtent l="0" t="0" r="0" b="0"/>
                  <wp:wrapNone/>
                  <wp:docPr id="1391" name="Picture_63_SpCnt_5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" name="Picture_63_SpCnt_574 1392"/>
                          <pic:cNvPicPr/>
                        </pic:nvPicPr>
                        <pic:blipFill>
                          <a:blip r:embed="rId6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413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2775"/>
                  <wp:effectExtent l="0" t="0" r="0" b="0"/>
                  <wp:wrapNone/>
                  <wp:docPr id="1393" name="Picture_88_SpCnt_2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" name="Picture_88_SpCnt_212 1394"/>
                          <pic:cNvPicPr/>
                        </pic:nvPicPr>
                        <pic:blipFill>
                          <a:blip r:embed="rId6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6127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417194"/>
                  <wp:effectExtent l="0" t="0" r="0" b="0"/>
                  <wp:wrapNone/>
                  <wp:docPr id="1395" name="Picture_63_SpCnt_5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" name="Picture_63_SpCnt_575 1396"/>
                          <pic:cNvPicPr/>
                        </pic:nvPicPr>
                        <pic:blipFill>
                          <a:blip r:embed="rId6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171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79425"/>
                  <wp:effectExtent l="0" t="0" r="0" b="0"/>
                  <wp:wrapNone/>
                  <wp:docPr id="1397" name="Picture_88_SpCnt_2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" name="Picture_88_SpCnt_213 1398"/>
                          <pic:cNvPicPr/>
                        </pic:nvPicPr>
                        <pic:blipFill>
                          <a:blip r:embed="rId6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79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14680"/>
                  <wp:effectExtent l="0" t="0" r="0" b="0"/>
                  <wp:wrapNone/>
                  <wp:docPr id="1399" name="Picture_88_SpCnt_2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" name="Picture_88_SpCnt_214 1400"/>
                          <pic:cNvPicPr/>
                        </pic:nvPicPr>
                        <pic:blipFill>
                          <a:blip r:embed="rId6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6146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33119"/>
                  <wp:effectExtent l="0" t="0" r="0" b="0"/>
                  <wp:wrapNone/>
                  <wp:docPr id="1401" name="Picture_88_SpCnt_2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" name="Picture_88_SpCnt_215 1402"/>
                          <pic:cNvPicPr/>
                        </pic:nvPicPr>
                        <pic:blipFill>
                          <a:blip r:embed="rId6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8331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2749"/>
                  <wp:effectExtent l="0" t="0" r="0" b="0"/>
                  <wp:wrapNone/>
                  <wp:docPr id="1403" name="Picture_63_SpCnt_5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" name="Picture_63_SpCnt_576 1404"/>
                          <pic:cNvPicPr/>
                        </pic:nvPicPr>
                        <pic:blipFill>
                          <a:blip r:embed="rId6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4127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5155"/>
                  <wp:effectExtent l="0" t="0" r="0" b="0"/>
                  <wp:wrapNone/>
                  <wp:docPr id="1405" name="Picture_88_SpCnt_2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" name="Picture_88_SpCnt_216 1406"/>
                          <pic:cNvPicPr/>
                        </pic:nvPicPr>
                        <pic:blipFill>
                          <a:blip r:embed="rId6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6051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8135" cy="493395"/>
                  <wp:effectExtent l="0" t="0" r="0" b="0"/>
                  <wp:wrapNone/>
                  <wp:docPr id="1407" name="Picture_63_SpCnt_5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8" name="Picture_63_SpCnt_577 1408"/>
                          <pic:cNvPicPr/>
                        </pic:nvPicPr>
                        <pic:blipFill>
                          <a:blip r:embed="rId6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8135" cy="4933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774065"/>
                  <wp:effectExtent l="0" t="0" r="0" b="0"/>
                  <wp:wrapNone/>
                  <wp:docPr id="1409" name="Picture_88_SpCnt_2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0" name="Picture_88_SpCnt_217 1410"/>
                          <pic:cNvPicPr/>
                        </pic:nvPicPr>
                        <pic:blipFill>
                          <a:blip r:embed="rId6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5" cy="774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764540"/>
                  <wp:effectExtent l="0" t="0" r="0" b="0"/>
                  <wp:wrapNone/>
                  <wp:docPr id="1411" name="Picture_88_SpCnt_2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2" name="Picture_88_SpCnt_218 1412"/>
                          <pic:cNvPicPr/>
                        </pic:nvPicPr>
                        <pic:blipFill>
                          <a:blip r:embed="rId6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7645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93395"/>
                  <wp:effectExtent l="0" t="0" r="0" b="0"/>
                  <wp:wrapNone/>
                  <wp:docPr id="1413" name="Picture_63_SpCnt_5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4" name="Picture_63_SpCnt_578 1414"/>
                          <pic:cNvPicPr/>
                        </pic:nvPicPr>
                        <pic:blipFill>
                          <a:blip r:embed="rId6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4933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765175"/>
                  <wp:effectExtent l="0" t="0" r="0" b="0"/>
                  <wp:wrapNone/>
                  <wp:docPr id="1415" name="Picture_88_SpCnt_2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" name="Picture_88_SpCnt_219 1416"/>
                          <pic:cNvPicPr/>
                        </pic:nvPicPr>
                        <pic:blipFill>
                          <a:blip r:embed="rId6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7651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30225"/>
                  <wp:effectExtent l="0" t="0" r="0" b="0"/>
                  <wp:wrapNone/>
                  <wp:docPr id="1417" name="Picture_88_SpCnt_2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" name="Picture_88_SpCnt_220 1418"/>
                          <pic:cNvPicPr/>
                        </pic:nvPicPr>
                        <pic:blipFill>
                          <a:blip r:embed="rId6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30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20065"/>
                  <wp:effectExtent l="0" t="0" r="0" b="0"/>
                  <wp:wrapNone/>
                  <wp:docPr id="1419" name="Picture_88_SpCnt_2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0" name="Picture_88_SpCnt_221 1420"/>
                          <pic:cNvPicPr/>
                        </pic:nvPicPr>
                        <pic:blipFill>
                          <a:blip r:embed="rId6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20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4655"/>
                  <wp:effectExtent l="0" t="0" r="0" b="0"/>
                  <wp:wrapNone/>
                  <wp:docPr id="1421" name="Picture_88_SpCnt_2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2" name="Picture_88_SpCnt_222 1422"/>
                          <pic:cNvPicPr/>
                        </pic:nvPicPr>
                        <pic:blipFill>
                          <a:blip r:embed="rId6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4146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610869"/>
                  <wp:effectExtent l="0" t="0" r="0" b="0"/>
                  <wp:wrapNone/>
                  <wp:docPr id="1423" name="Picture_88_SpCnt_2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4" name="Picture_88_SpCnt_223 1424"/>
                          <pic:cNvPicPr/>
                        </pic:nvPicPr>
                        <pic:blipFill>
                          <a:blip r:embed="rId6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5" cy="6108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1344"/>
                  <wp:effectExtent l="0" t="0" r="0" b="0"/>
                  <wp:wrapNone/>
                  <wp:docPr id="1425" name="Picture_88_SpCnt_2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6" name="Picture_88_SpCnt_224 1426"/>
                          <pic:cNvPicPr/>
                        </pic:nvPicPr>
                        <pic:blipFill>
                          <a:blip r:embed="rId6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6013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6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1980"/>
                  <wp:effectExtent l="0" t="0" r="0" b="0"/>
                  <wp:wrapNone/>
                  <wp:docPr id="1427" name="Picture_88_SpCnt_2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8" name="Picture_88_SpCnt_225 1428"/>
                          <pic:cNvPicPr/>
                        </pic:nvPicPr>
                        <pic:blipFill>
                          <a:blip r:embed="rId6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601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0844"/>
                  <wp:effectExtent l="0" t="0" r="0" b="0"/>
                  <wp:wrapNone/>
                  <wp:docPr id="1429" name="Picture_88_SpCnt_2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" name="Picture_88_SpCnt_226 1430"/>
                          <pic:cNvPicPr/>
                        </pic:nvPicPr>
                        <pic:blipFill>
                          <a:blip r:embed="rId6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4108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7830"/>
                  <wp:effectExtent l="0" t="0" r="0" b="0"/>
                  <wp:wrapNone/>
                  <wp:docPr id="1431" name="Picture_63_SpCnt_5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" name="Picture_63_SpCnt_579 1432"/>
                          <pic:cNvPicPr/>
                        </pic:nvPicPr>
                        <pic:blipFill>
                          <a:blip r:embed="rId6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4178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551180"/>
                  <wp:effectExtent l="0" t="0" r="0" b="0"/>
                  <wp:wrapNone/>
                  <wp:docPr id="1433" name="Picture_88_SpCnt_2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4" name="Picture_88_SpCnt_227 1434"/>
                          <pic:cNvPicPr/>
                        </pic:nvPicPr>
                        <pic:blipFill>
                          <a:blip r:embed="rId6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5" cy="5511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541655"/>
                  <wp:effectExtent l="0" t="0" r="0" b="0"/>
                  <wp:wrapNone/>
                  <wp:docPr id="1435" name="Picture_88_SpCnt_2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6" name="Picture_88_SpCnt_228 1436"/>
                          <pic:cNvPicPr/>
                        </pic:nvPicPr>
                        <pic:blipFill>
                          <a:blip r:embed="rId6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5416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542290"/>
                  <wp:effectExtent l="0" t="0" r="0" b="0"/>
                  <wp:wrapNone/>
                  <wp:docPr id="1437" name="Picture_88_SpCnt_2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8" name="Picture_88_SpCnt_229 1438"/>
                          <pic:cNvPicPr/>
                        </pic:nvPicPr>
                        <pic:blipFill>
                          <a:blip r:embed="rId6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5422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江苏华东久鼎钢业有限公司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1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40359"/>
                  <wp:effectExtent l="0" t="0" r="0" b="0"/>
                  <wp:wrapNone/>
                  <wp:docPr id="1439" name="Picture_63_SpCnt_5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0" name="Picture_63_SpCnt_580 1440"/>
                          <pic:cNvPicPr/>
                        </pic:nvPicPr>
                        <pic:blipFill>
                          <a:blip r:embed="rId6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03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1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27660"/>
                  <wp:effectExtent l="0" t="0" r="0" b="0"/>
                  <wp:wrapNone/>
                  <wp:docPr id="1441" name="Picture_63_SpCnt_5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3" name="Picture_63_SpCnt_581 1443"/>
                          <pic:cNvPicPr/>
                        </pic:nvPicPr>
                        <pic:blipFill>
                          <a:blip r:embed="rId6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276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1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27660"/>
                  <wp:effectExtent l="0" t="0" r="0" b="0"/>
                  <wp:wrapNone/>
                  <wp:docPr id="1444" name="Picture_63_SpCnt_5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5" name="Picture_63_SpCnt_582 1445"/>
                          <pic:cNvPicPr/>
                        </pic:nvPicPr>
                        <pic:blipFill>
                          <a:blip r:embed="rId6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276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1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40359"/>
                  <wp:effectExtent l="0" t="0" r="0" b="0"/>
                  <wp:wrapNone/>
                  <wp:docPr id="1446" name="Picture_63_SpCnt_5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7" name="Picture_63_SpCnt_583 1447"/>
                          <pic:cNvPicPr/>
                        </pic:nvPicPr>
                        <pic:blipFill>
                          <a:blip r:embed="rId6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03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1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9245"/>
                  <wp:effectExtent l="0" t="0" r="0" b="0"/>
                  <wp:wrapNone/>
                  <wp:docPr id="1448" name="Picture_63_SpCnt_5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9" name="Picture_63_SpCnt_584 1449"/>
                          <pic:cNvPicPr/>
                        </pic:nvPicPr>
                        <pic:blipFill>
                          <a:blip r:embed="rId6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92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2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9245"/>
                  <wp:effectExtent l="0" t="0" r="0" b="0"/>
                  <wp:wrapNone/>
                  <wp:docPr id="1450" name="Picture_63_SpCnt_5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1" name="Picture_63_SpCnt_585 1451"/>
                          <pic:cNvPicPr/>
                        </pic:nvPicPr>
                        <pic:blipFill>
                          <a:blip r:embed="rId6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92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2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1452" name="Picture_63_SpCnt_5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3" name="Picture_63_SpCnt_586 1453"/>
                          <pic:cNvPicPr/>
                        </pic:nvPicPr>
                        <pic:blipFill>
                          <a:blip r:embed="rId6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2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7499"/>
                  <wp:effectExtent l="0" t="0" r="0" b="0"/>
                  <wp:wrapNone/>
                  <wp:docPr id="1454" name="Picture_63_SpCnt_5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5" name="Picture_63_SpCnt_587 1455"/>
                          <pic:cNvPicPr/>
                        </pic:nvPicPr>
                        <pic:blipFill>
                          <a:blip r:embed="rId6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7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2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4"/>
                  <wp:effectExtent l="0" t="0" r="0" b="0"/>
                  <wp:wrapNone/>
                  <wp:docPr id="1456" name="Picture_63_SpCnt_5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7" name="Picture_63_SpCnt_588 1457"/>
                          <pic:cNvPicPr/>
                        </pic:nvPicPr>
                        <pic:blipFill>
                          <a:blip r:embed="rId6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2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49884"/>
                  <wp:effectExtent l="0" t="0" r="0" b="0"/>
                  <wp:wrapNone/>
                  <wp:docPr id="1458" name="Picture_63_SpCnt_5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9" name="Picture_63_SpCnt_589 1459"/>
                          <pic:cNvPicPr/>
                        </pic:nvPicPr>
                        <pic:blipFill>
                          <a:blip r:embed="rId6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8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3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4"/>
                  <wp:effectExtent l="0" t="0" r="0" b="0"/>
                  <wp:wrapNone/>
                  <wp:docPr id="1460" name="Picture_63_SpCnt_5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1" name="Picture_63_SpCnt_590 1461"/>
                          <pic:cNvPicPr/>
                        </pic:nvPicPr>
                        <pic:blipFill>
                          <a:blip r:embed="rId6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54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3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7499"/>
                  <wp:effectExtent l="0" t="0" r="0" b="0"/>
                  <wp:wrapNone/>
                  <wp:docPr id="1462" name="Picture_63_SpCnt_5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3" name="Picture_63_SpCnt_591 1463"/>
                          <pic:cNvPicPr/>
                        </pic:nvPicPr>
                        <pic:blipFill>
                          <a:blip r:embed="rId6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7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3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4"/>
                  <wp:effectExtent l="0" t="0" r="0" b="0"/>
                  <wp:wrapNone/>
                  <wp:docPr id="1464" name="Picture_63_SpCnt_5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5" name="Picture_63_SpCnt_592 1465"/>
                          <pic:cNvPicPr/>
                        </pic:nvPicPr>
                        <pic:blipFill>
                          <a:blip r:embed="rId6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3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49884"/>
                  <wp:effectExtent l="0" t="0" r="0" b="0"/>
                  <wp:wrapNone/>
                  <wp:docPr id="1466" name="Picture_63_SpCnt_5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7" name="Picture_63_SpCnt_593 1467"/>
                          <pic:cNvPicPr/>
                        </pic:nvPicPr>
                        <pic:blipFill>
                          <a:blip r:embed="rId6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8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3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50850"/>
                  <wp:effectExtent l="0" t="0" r="0" b="0"/>
                  <wp:wrapNone/>
                  <wp:docPr id="1468" name="Picture_88_SpCnt_2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9" name="Picture_88_SpCnt_230 1469"/>
                          <pic:cNvPicPr/>
                        </pic:nvPicPr>
                        <pic:blipFill>
                          <a:blip r:embed="rId6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50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4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14325"/>
                  <wp:effectExtent l="0" t="0" r="0" b="0"/>
                  <wp:wrapNone/>
                  <wp:docPr id="1470" name="Picture_63_SpCnt_5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1" name="Picture_63_SpCnt_594 1471"/>
                          <pic:cNvPicPr/>
                        </pic:nvPicPr>
                        <pic:blipFill>
                          <a:blip r:embed="rId6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43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4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07974"/>
                  <wp:effectExtent l="0" t="0" r="0" b="0"/>
                  <wp:wrapNone/>
                  <wp:docPr id="1472" name="Picture_63_SpCnt_5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3" name="Picture_63_SpCnt_595 1473"/>
                          <pic:cNvPicPr/>
                        </pic:nvPicPr>
                        <pic:blipFill>
                          <a:blip r:embed="rId6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7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4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265"/>
                  <wp:effectExtent l="0" t="0" r="0" b="0"/>
                  <wp:wrapNone/>
                  <wp:docPr id="1474" name="Picture_63_SpCnt_5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5" name="Picture_63_SpCnt_596 1475"/>
                          <pic:cNvPicPr/>
                        </pic:nvPicPr>
                        <pic:blipFill>
                          <a:blip r:embed="rId6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2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4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6880"/>
                  <wp:effectExtent l="0" t="0" r="0" b="0"/>
                  <wp:wrapNone/>
                  <wp:docPr id="1476" name="Picture_88_SpCnt_2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7" name="Picture_88_SpCnt_231 1477"/>
                          <pic:cNvPicPr/>
                        </pic:nvPicPr>
                        <pic:blipFill>
                          <a:blip r:embed="rId6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6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4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1155"/>
                  <wp:effectExtent l="0" t="0" r="0" b="0"/>
                  <wp:wrapNone/>
                  <wp:docPr id="1478" name="Picture_63_SpCnt_5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9" name="Picture_63_SpCnt_597 1479"/>
                          <pic:cNvPicPr/>
                        </pic:nvPicPr>
                        <pic:blipFill>
                          <a:blip r:embed="rId6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11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5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09245"/>
                  <wp:effectExtent l="0" t="0" r="0" b="0"/>
                  <wp:wrapNone/>
                  <wp:docPr id="1480" name="Picture_63_SpCnt_5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1" name="Picture_63_SpCnt_598 1481"/>
                          <pic:cNvPicPr/>
                        </pic:nvPicPr>
                        <pic:blipFill>
                          <a:blip r:embed="rId6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92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5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1482" name="Picture_63_SpCnt_5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3" name="Picture_63_SpCnt_599 1483"/>
                          <pic:cNvPicPr/>
                        </pic:nvPicPr>
                        <pic:blipFill>
                          <a:blip r:embed="rId6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5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66725"/>
                  <wp:effectExtent l="0" t="0" r="0" b="0"/>
                  <wp:wrapNone/>
                  <wp:docPr id="1484" name="Picture_88_SpCnt_2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5" name="Picture_88_SpCnt_232 1485"/>
                          <pic:cNvPicPr/>
                        </pic:nvPicPr>
                        <pic:blipFill>
                          <a:blip r:embed="rId6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5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1486" name="Picture_63_SpCnt_6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7" name="Picture_63_SpCnt_600 1487"/>
                          <pic:cNvPicPr/>
                        </pic:nvPicPr>
                        <pic:blipFill>
                          <a:blip r:embed="rId7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5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20065"/>
                  <wp:effectExtent l="0" t="0" r="0" b="0"/>
                  <wp:wrapNone/>
                  <wp:docPr id="1488" name="Picture_88_SpCnt_2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9" name="Picture_88_SpCnt_233 1489"/>
                          <pic:cNvPicPr/>
                        </pic:nvPicPr>
                        <pic:blipFill>
                          <a:blip r:embed="rId7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20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6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1490" name="Picture_63_SpCnt_6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1" name="Picture_63_SpCnt_601 1491"/>
                          <pic:cNvPicPr/>
                        </pic:nvPicPr>
                        <pic:blipFill>
                          <a:blip r:embed="rId7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6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87044"/>
                  <wp:effectExtent l="0" t="0" r="0" b="0"/>
                  <wp:wrapNone/>
                  <wp:docPr id="1492" name="Picture_88_SpCnt_2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3" name="Picture_88_SpCnt_234 1493"/>
                          <pic:cNvPicPr/>
                        </pic:nvPicPr>
                        <pic:blipFill>
                          <a:blip r:embed="rId7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870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6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1494" name="Picture_63_SpCnt_6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5" name="Picture_63_SpCnt_602 1495"/>
                          <pic:cNvPicPr/>
                        </pic:nvPicPr>
                        <pic:blipFill>
                          <a:blip r:embed="rId7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6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8300"/>
                  <wp:effectExtent l="0" t="0" r="0" b="0"/>
                  <wp:wrapNone/>
                  <wp:docPr id="1496" name="Picture_63_SpCnt_6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7" name="Picture_63_SpCnt_603 1497"/>
                          <pic:cNvPicPr/>
                        </pic:nvPicPr>
                        <pic:blipFill>
                          <a:blip r:embed="rId7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83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6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1498" name="Picture_88_SpCnt_2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0" name="Picture_88_SpCnt_235 1500"/>
                          <pic:cNvPicPr/>
                        </pic:nvPicPr>
                        <pic:blipFill>
                          <a:blip r:embed="rId7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73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7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5450"/>
                  <wp:effectExtent l="0" t="0" r="0" b="0"/>
                  <wp:wrapNone/>
                  <wp:docPr id="1501" name="Picture_63_SpCnt_6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2" name="Picture_63_SpCnt_604 1502"/>
                          <pic:cNvPicPr/>
                        </pic:nvPicPr>
                        <pic:blipFill>
                          <a:blip r:embed="rId7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54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7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01650"/>
                  <wp:effectExtent l="0" t="0" r="0" b="0"/>
                  <wp:wrapNone/>
                  <wp:docPr id="1503" name="Picture_88_SpCnt_2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5" name="Picture_88_SpCnt_236 1505"/>
                          <pic:cNvPicPr/>
                        </pic:nvPicPr>
                        <pic:blipFill>
                          <a:blip r:embed="rId7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01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7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506" name="Picture_63_SpCnt_6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8" name="Picture_63_SpCnt_605 1508"/>
                          <pic:cNvPicPr/>
                        </pic:nvPicPr>
                        <pic:blipFill>
                          <a:blip r:embed="rId7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508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7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12725"/>
                  <wp:effectExtent l="0" t="0" r="0" b="0"/>
                  <wp:wrapNone/>
                  <wp:docPr id="1509" name="Picture_63_SpCnt_6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1" name="Picture_63_SpCnt_606 1511"/>
                          <pic:cNvPicPr/>
                        </pic:nvPicPr>
                        <pic:blipFill>
                          <a:blip r:embed="rId7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12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7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1512" name="Picture_88_SpCnt_2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4" name="Picture_88_SpCnt_237 1514"/>
                          <pic:cNvPicPr/>
                        </pic:nvPicPr>
                        <pic:blipFill>
                          <a:blip r:embed="rId7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778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8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515" name="Picture_63_SpCnt_6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6" name="Picture_63_SpCnt_607 1516"/>
                          <pic:cNvPicPr/>
                        </pic:nvPicPr>
                        <pic:blipFill>
                          <a:blip r:embed="rId7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4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8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1517" name="Picture_63_SpCnt_6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8" name="Picture_63_SpCnt_608 1518"/>
                          <pic:cNvPicPr/>
                        </pic:nvPicPr>
                        <pic:blipFill>
                          <a:blip r:embed="rId7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68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8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43230"/>
                  <wp:effectExtent l="0" t="0" r="0" b="0"/>
                  <wp:wrapNone/>
                  <wp:docPr id="1519" name="Picture_88_SpCnt_2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0" name="Picture_88_SpCnt_238 1520"/>
                          <pic:cNvPicPr/>
                        </pic:nvPicPr>
                        <pic:blipFill>
                          <a:blip r:embed="rId7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432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8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0045"/>
                  <wp:effectExtent l="0" t="0" r="0" b="0"/>
                  <wp:wrapNone/>
                  <wp:docPr id="1521" name="Picture_63_SpCnt_6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2" name="Picture_63_SpCnt_609 1522"/>
                          <pic:cNvPicPr/>
                        </pic:nvPicPr>
                        <pic:blipFill>
                          <a:blip r:embed="rId7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00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8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884"/>
                  <wp:effectExtent l="0" t="0" r="0" b="0"/>
                  <wp:wrapNone/>
                  <wp:docPr id="1523" name="Picture_63_SpCnt_6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4" name="Picture_63_SpCnt_610 1524"/>
                          <pic:cNvPicPr/>
                        </pic:nvPicPr>
                        <pic:blipFill>
                          <a:blip r:embed="rId7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8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9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18490"/>
                  <wp:effectExtent l="0" t="0" r="0" b="0"/>
                  <wp:wrapNone/>
                  <wp:docPr id="1525" name="Picture_88_SpCnt_2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7" name="Picture_88_SpCnt_239 1527"/>
                          <pic:cNvPicPr/>
                        </pic:nvPicPr>
                        <pic:blipFill>
                          <a:blip r:embed="rId7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618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9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5745"/>
                  <wp:effectExtent l="0" t="0" r="0" b="0"/>
                  <wp:wrapNone/>
                  <wp:docPr id="1528" name="Picture_63_SpCnt_6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9" name="Picture_63_SpCnt_611 1529"/>
                          <pic:cNvPicPr/>
                        </pic:nvPicPr>
                        <pic:blipFill>
                          <a:blip r:embed="rId7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9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0844"/>
                  <wp:effectExtent l="0" t="0" r="0" b="0"/>
                  <wp:wrapNone/>
                  <wp:docPr id="1530" name="Picture_63_SpCnt_6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1" name="Picture_63_SpCnt_612 1531"/>
                          <pic:cNvPicPr/>
                        </pic:nvPicPr>
                        <pic:blipFill>
                          <a:blip r:embed="rId7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108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9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1784"/>
                  <wp:effectExtent l="0" t="0" r="0" b="0"/>
                  <wp:wrapNone/>
                  <wp:docPr id="1532" name="Picture_63_SpCnt_6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3" name="Picture_63_SpCnt_613 1533"/>
                          <pic:cNvPicPr/>
                        </pic:nvPicPr>
                        <pic:blipFill>
                          <a:blip r:embed="rId7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79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3695"/>
                  <wp:effectExtent l="0" t="0" r="0" b="0"/>
                  <wp:wrapNone/>
                  <wp:docPr id="1534" name="Picture_63_SpCnt_6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5" name="Picture_63_SpCnt_614 1535"/>
                          <pic:cNvPicPr/>
                        </pic:nvPicPr>
                        <pic:blipFill>
                          <a:blip r:embed="rId7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3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0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35305"/>
                  <wp:effectExtent l="0" t="0" r="0" b="0"/>
                  <wp:wrapNone/>
                  <wp:docPr id="1536" name="Picture_88_SpCnt_2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7" name="Picture_88_SpCnt_240 1537"/>
                          <pic:cNvPicPr/>
                        </pic:nvPicPr>
                        <pic:blipFill>
                          <a:blip r:embed="rId7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353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0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1538" name="Picture_63_SpCnt_6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9" name="Picture_63_SpCnt_615 1539"/>
                          <pic:cNvPicPr/>
                        </pic:nvPicPr>
                        <pic:blipFill>
                          <a:blip r:embed="rId7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2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0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23214"/>
                  <wp:effectExtent l="0" t="0" r="0" b="0"/>
                  <wp:wrapNone/>
                  <wp:docPr id="1540" name="Picture_63_SpCnt_6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1" name="Picture_63_SpCnt_616 1541"/>
                          <pic:cNvPicPr/>
                        </pic:nvPicPr>
                        <pic:blipFill>
                          <a:blip r:embed="rId7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232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0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14325"/>
                  <wp:effectExtent l="0" t="0" r="0" b="0"/>
                  <wp:wrapNone/>
                  <wp:docPr id="1542" name="Picture_63_SpCnt_6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3" name="Picture_63_SpCnt_617 1543"/>
                          <pic:cNvPicPr/>
                        </pic:nvPicPr>
                        <pic:blipFill>
                          <a:blip r:embed="rId7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43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0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20065"/>
                  <wp:effectExtent l="0" t="0" r="0" b="0"/>
                  <wp:wrapNone/>
                  <wp:docPr id="1544" name="Picture_88_SpCnt_2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5" name="Picture_88_SpCnt_241 1545"/>
                          <pic:cNvPicPr/>
                        </pic:nvPicPr>
                        <pic:blipFill>
                          <a:blip r:embed="rId7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20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1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50850"/>
                  <wp:effectExtent l="0" t="0" r="0" b="0"/>
                  <wp:wrapNone/>
                  <wp:docPr id="1546" name="Picture_88_SpCnt_2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7" name="Picture_88_SpCnt_242 1547"/>
                          <pic:cNvPicPr/>
                        </pic:nvPicPr>
                        <pic:blipFill>
                          <a:blip r:embed="rId7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50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1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548" name="Picture_63_SpCnt_6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9" name="Picture_63_SpCnt_618 1549"/>
                          <pic:cNvPicPr/>
                        </pic:nvPicPr>
                        <pic:blipFill>
                          <a:blip r:embed="rId7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4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1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66725"/>
                  <wp:effectExtent l="0" t="0" r="0" b="0"/>
                  <wp:wrapNone/>
                  <wp:docPr id="1550" name="Picture_88_SpCnt_2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1" name="Picture_88_SpCnt_243 1551"/>
                          <pic:cNvPicPr/>
                        </pic:nvPicPr>
                        <pic:blipFill>
                          <a:blip r:embed="rId7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1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07974"/>
                  <wp:effectExtent l="0" t="0" r="0" b="0"/>
                  <wp:wrapNone/>
                  <wp:docPr id="1552" name="Picture_63_SpCnt_6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3" name="Picture_63_SpCnt_619 1553"/>
                          <pic:cNvPicPr/>
                        </pic:nvPicPr>
                        <pic:blipFill>
                          <a:blip r:embed="rId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7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1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47675"/>
                  <wp:effectExtent l="0" t="0" r="0" b="0"/>
                  <wp:wrapNone/>
                  <wp:docPr id="1554" name="Picture_88_SpCnt_2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5" name="Picture_88_SpCnt_244 1555"/>
                          <pic:cNvPicPr/>
                        </pic:nvPicPr>
                        <pic:blipFill>
                          <a:blip r:embed="rId7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476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2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6880"/>
                  <wp:effectExtent l="0" t="0" r="0" b="0"/>
                  <wp:wrapNone/>
                  <wp:docPr id="1556" name="Picture_88_SpCnt_2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7" name="Picture_88_SpCnt_245 1557"/>
                          <pic:cNvPicPr/>
                        </pic:nvPicPr>
                        <pic:blipFill>
                          <a:blip r:embed="rId7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6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2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1558" name="Picture_63_SpCnt_6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9" name="Picture_63_SpCnt_620 1559"/>
                          <pic:cNvPicPr/>
                        </pic:nvPicPr>
                        <pic:blipFill>
                          <a:blip r:embed="rId7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2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265"/>
                  <wp:effectExtent l="0" t="0" r="0" b="0"/>
                  <wp:wrapNone/>
                  <wp:docPr id="1560" name="Picture_63_SpCnt_6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1" name="Picture_63_SpCnt_621 1561"/>
                          <pic:cNvPicPr/>
                        </pic:nvPicPr>
                        <pic:blipFill>
                          <a:blip r:embed="rId7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2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2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87044"/>
                  <wp:effectExtent l="0" t="0" r="0" b="0"/>
                  <wp:wrapNone/>
                  <wp:docPr id="1562" name="Picture_88_SpCnt_2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3" name="Picture_88_SpCnt_246 1563"/>
                          <pic:cNvPicPr/>
                        </pic:nvPicPr>
                        <pic:blipFill>
                          <a:blip r:embed="rId7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870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2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1564" name="Picture_63_SpCnt_6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5" name="Picture_63_SpCnt_622 1565"/>
                          <pic:cNvPicPr/>
                        </pic:nvPicPr>
                        <pic:blipFill>
                          <a:blip r:embed="rId7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3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8300"/>
                  <wp:effectExtent l="0" t="0" r="0" b="0"/>
                  <wp:wrapNone/>
                  <wp:docPr id="1566" name="Picture_63_SpCnt_6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7" name="Picture_63_SpCnt_623 1567"/>
                          <pic:cNvPicPr/>
                        </pic:nvPicPr>
                        <pic:blipFill>
                          <a:blip r:embed="rId7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83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3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5450"/>
                  <wp:effectExtent l="0" t="0" r="0" b="0"/>
                  <wp:wrapNone/>
                  <wp:docPr id="1568" name="Picture_63_SpCnt_6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9" name="Picture_63_SpCnt_624 1569"/>
                          <pic:cNvPicPr/>
                        </pic:nvPicPr>
                        <pic:blipFill>
                          <a:blip r:embed="rId7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54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3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12725"/>
                  <wp:effectExtent l="0" t="0" r="0" b="0"/>
                  <wp:wrapNone/>
                  <wp:docPr id="1570" name="Picture_63_SpCnt_6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1" name="Picture_63_SpCnt_625 1571"/>
                          <pic:cNvPicPr/>
                        </pic:nvPicPr>
                        <pic:blipFill>
                          <a:blip r:embed="rId7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12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3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01650"/>
                  <wp:effectExtent l="0" t="0" r="0" b="0"/>
                  <wp:wrapNone/>
                  <wp:docPr id="1572" name="Picture_88_SpCnt_2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3" name="Picture_88_SpCnt_247 1573"/>
                          <pic:cNvPicPr/>
                        </pic:nvPicPr>
                        <pic:blipFill>
                          <a:blip r:embed="rId7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01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3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1574" name="Picture_88_SpCnt_2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5" name="Picture_88_SpCnt_248 1575"/>
                          <pic:cNvPicPr/>
                        </pic:nvPicPr>
                        <pic:blipFill>
                          <a:blip r:embed="rId7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81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4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6395"/>
                  <wp:effectExtent l="0" t="0" r="0" b="0"/>
                  <wp:wrapNone/>
                  <wp:docPr id="1576" name="Picture_63_SpCnt_6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7" name="Picture_63_SpCnt_626 1577"/>
                          <pic:cNvPicPr/>
                        </pic:nvPicPr>
                        <pic:blipFill>
                          <a:blip r:embed="rId7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63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4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12725"/>
                  <wp:effectExtent l="0" t="0" r="0" b="0"/>
                  <wp:wrapNone/>
                  <wp:docPr id="1578" name="Picture_63_SpCnt_6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9" name="Picture_63_SpCnt_627 1579"/>
                          <pic:cNvPicPr/>
                        </pic:nvPicPr>
                        <pic:blipFill>
                          <a:blip r:embed="rId7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12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4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1580" name="Picture_88_SpCnt_2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1" name="Picture_88_SpCnt_249 1581"/>
                          <pic:cNvPicPr/>
                        </pic:nvPicPr>
                        <pic:blipFill>
                          <a:blip r:embed="rId7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778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4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09245"/>
                  <wp:effectExtent l="0" t="0" r="0" b="0"/>
                  <wp:wrapNone/>
                  <wp:docPr id="1582" name="Picture_63_SpCnt_6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3" name="Picture_63_SpCnt_628 1583"/>
                          <pic:cNvPicPr/>
                        </pic:nvPicPr>
                        <pic:blipFill>
                          <a:blip r:embed="rId7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92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4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0844"/>
                  <wp:effectExtent l="0" t="0" r="0" b="0"/>
                  <wp:wrapNone/>
                  <wp:docPr id="1584" name="Picture_63_SpCnt_6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5" name="Picture_63_SpCnt_629 1585"/>
                          <pic:cNvPicPr/>
                        </pic:nvPicPr>
                        <pic:blipFill>
                          <a:blip r:embed="rId7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108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5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6395"/>
                  <wp:effectExtent l="0" t="0" r="0" b="0"/>
                  <wp:wrapNone/>
                  <wp:docPr id="1586" name="Picture_63_SpCnt_6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7" name="Picture_63_SpCnt_630 1587"/>
                          <pic:cNvPicPr/>
                        </pic:nvPicPr>
                        <pic:blipFill>
                          <a:blip r:embed="rId7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63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5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3545"/>
                  <wp:effectExtent l="0" t="0" r="0" b="0"/>
                  <wp:wrapNone/>
                  <wp:docPr id="1588" name="Picture_63_SpCnt_6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9" name="Picture_63_SpCnt_631 1589"/>
                          <pic:cNvPicPr/>
                        </pic:nvPicPr>
                        <pic:blipFill>
                          <a:blip r:embed="rId7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35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5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23214"/>
                  <wp:effectExtent l="0" t="0" r="0" b="0"/>
                  <wp:wrapNone/>
                  <wp:docPr id="1590" name="Picture_63_SpCnt_6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1" name="Picture_63_SpCnt_632 1591"/>
                          <pic:cNvPicPr/>
                        </pic:nvPicPr>
                        <pic:blipFill>
                          <a:blip r:embed="rId7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232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5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1155"/>
                  <wp:effectExtent l="0" t="0" r="0" b="0"/>
                  <wp:wrapNone/>
                  <wp:docPr id="1592" name="Picture_63_SpCnt_6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3" name="Picture_63_SpCnt_633 1593"/>
                          <pic:cNvPicPr/>
                        </pic:nvPicPr>
                        <pic:blipFill>
                          <a:blip r:embed="rId7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11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5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47675"/>
                  <wp:effectExtent l="0" t="0" r="0" b="0"/>
                  <wp:wrapNone/>
                  <wp:docPr id="1594" name="Picture_88_SpCnt_2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5" name="Picture_88_SpCnt_250 1595"/>
                          <pic:cNvPicPr/>
                        </pic:nvPicPr>
                        <pic:blipFill>
                          <a:blip r:embed="rId7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476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6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1596" name="Picture_88_SpCnt_2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7" name="Picture_88_SpCnt_251 1597"/>
                          <pic:cNvPicPr/>
                        </pic:nvPicPr>
                        <pic:blipFill>
                          <a:blip r:embed="rId7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81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6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1598" name="Picture_63_SpCnt_6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9" name="Picture_63_SpCnt_634 1599"/>
                          <pic:cNvPicPr/>
                        </pic:nvPicPr>
                        <pic:blipFill>
                          <a:blip r:embed="rId7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6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925"/>
                  <wp:effectExtent l="0" t="0" r="0" b="0"/>
                  <wp:wrapNone/>
                  <wp:docPr id="1600" name="Picture_88_SpCnt_2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1" name="Picture_88_SpCnt_252 1601"/>
                          <pic:cNvPicPr/>
                        </pic:nvPicPr>
                        <pic:blipFill>
                          <a:blip r:embed="rId7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889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6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1602" name="Picture_63_SpCnt_6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3" name="Picture_63_SpCnt_635 1603"/>
                          <pic:cNvPicPr/>
                        </pic:nvPicPr>
                        <pic:blipFill>
                          <a:blip r:embed="rId7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6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604" name="Picture_63_SpCnt_6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5" name="Picture_63_SpCnt_636 1605"/>
                          <pic:cNvPicPr/>
                        </pic:nvPicPr>
                        <pic:blipFill>
                          <a:blip r:embed="rId7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7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606" name="Picture_63_SpCnt_6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7" name="Picture_63_SpCnt_637 1607"/>
                          <pic:cNvPicPr/>
                        </pic:nvPicPr>
                        <pic:blipFill>
                          <a:blip r:embed="rId7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7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64160"/>
                  <wp:effectExtent l="0" t="0" r="0" b="0"/>
                  <wp:wrapNone/>
                  <wp:docPr id="1608" name="Picture_63_SpCnt_6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9" name="Picture_63_SpCnt_638 1609"/>
                          <pic:cNvPicPr/>
                        </pic:nvPicPr>
                        <pic:blipFill>
                          <a:blip r:embed="rId7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641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7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7499"/>
                  <wp:effectExtent l="0" t="0" r="0" b="0"/>
                  <wp:wrapNone/>
                  <wp:docPr id="1610" name="Picture_63_SpCnt_6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1" name="Picture_63_SpCnt_639 1611"/>
                          <pic:cNvPicPr/>
                        </pic:nvPicPr>
                        <pic:blipFill>
                          <a:blip r:embed="rId7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7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7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925"/>
                  <wp:effectExtent l="0" t="0" r="0" b="0"/>
                  <wp:wrapNone/>
                  <wp:docPr id="1612" name="Picture_88_SpCnt_2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3" name="Picture_88_SpCnt_253 1613"/>
                          <pic:cNvPicPr/>
                        </pic:nvPicPr>
                        <pic:blipFill>
                          <a:blip r:embed="rId7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889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7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99720"/>
                  <wp:effectExtent l="0" t="0" r="0" b="0"/>
                  <wp:wrapNone/>
                  <wp:docPr id="1614" name="Picture_88_SpCnt_2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6" name="Picture_88_SpCnt_254 1616"/>
                          <pic:cNvPicPr/>
                        </pic:nvPicPr>
                        <pic:blipFill>
                          <a:blip r:embed="rId7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997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8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1617" name="Picture_63_SpCnt_6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8" name="Picture_63_SpCnt_640 1618"/>
                          <pic:cNvPicPr/>
                        </pic:nvPicPr>
                        <pic:blipFill>
                          <a:blip r:embed="rId7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8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1619" name="Picture_63_SpCnt_6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0" name="Picture_63_SpCnt_641 1620"/>
                          <pic:cNvPicPr/>
                        </pic:nvPicPr>
                        <pic:blipFill>
                          <a:blip r:embed="rId7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8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621" name="Picture_63_SpCnt_6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2" name="Picture_63_SpCnt_642 1622"/>
                          <pic:cNvPicPr/>
                        </pic:nvPicPr>
                        <pic:blipFill>
                          <a:blip r:embed="rId7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508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8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3545"/>
                  <wp:effectExtent l="0" t="0" r="0" b="0"/>
                  <wp:wrapNone/>
                  <wp:docPr id="1623" name="Picture_63_SpCnt_6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4" name="Picture_63_SpCnt_643 1624"/>
                          <pic:cNvPicPr/>
                        </pic:nvPicPr>
                        <pic:blipFill>
                          <a:blip r:embed="rId7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35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8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625" name="Picture_63_SpCnt_6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6" name="Picture_63_SpCnt_644 1626"/>
                          <pic:cNvPicPr/>
                        </pic:nvPicPr>
                        <pic:blipFill>
                          <a:blip r:embed="rId7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9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1627" name="Picture_88_SpCnt_2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8" name="Picture_88_SpCnt_255 1628"/>
                          <pic:cNvPicPr/>
                        </pic:nvPicPr>
                        <pic:blipFill>
                          <a:blip r:embed="rId7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73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9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64160"/>
                  <wp:effectExtent l="0" t="0" r="0" b="0"/>
                  <wp:wrapNone/>
                  <wp:docPr id="1629" name="Picture_63_SpCnt_6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0" name="Picture_63_SpCnt_645 1630"/>
                          <pic:cNvPicPr/>
                        </pic:nvPicPr>
                        <pic:blipFill>
                          <a:blip r:embed="rId7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641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9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1631" name="Picture_63_SpCnt_6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2" name="Picture_63_SpCnt_646 1632"/>
                          <pic:cNvPicPr/>
                        </pic:nvPicPr>
                        <pic:blipFill>
                          <a:blip r:embed="rId7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68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9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7499"/>
                  <wp:effectExtent l="0" t="0" r="0" b="0"/>
                  <wp:wrapNone/>
                  <wp:docPr id="1633" name="Picture_63_SpCnt_6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4" name="Picture_63_SpCnt_647 1634"/>
                          <pic:cNvPicPr/>
                        </pic:nvPicPr>
                        <pic:blipFill>
                          <a:blip r:embed="rId7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7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89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0045"/>
                  <wp:effectExtent l="0" t="0" r="0" b="0"/>
                  <wp:wrapNone/>
                  <wp:docPr id="1635" name="Picture_63_SpCnt_6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6" name="Picture_63_SpCnt_648 1636"/>
                          <pic:cNvPicPr/>
                        </pic:nvPicPr>
                        <pic:blipFill>
                          <a:blip r:embed="rId7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00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0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43230"/>
                  <wp:effectExtent l="0" t="0" r="0" b="0"/>
                  <wp:wrapNone/>
                  <wp:docPr id="1637" name="Picture_88_SpCnt_2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8" name="Picture_88_SpCnt_256 1638"/>
                          <pic:cNvPicPr/>
                        </pic:nvPicPr>
                        <pic:blipFill>
                          <a:blip r:embed="rId7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432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0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1784"/>
                  <wp:effectExtent l="0" t="0" r="0" b="0"/>
                  <wp:wrapNone/>
                  <wp:docPr id="1639" name="Picture_63_SpCnt_6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0" name="Picture_63_SpCnt_649 1640"/>
                          <pic:cNvPicPr/>
                        </pic:nvPicPr>
                        <pic:blipFill>
                          <a:blip r:embed="rId7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0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3695"/>
                  <wp:effectExtent l="0" t="0" r="0" b="0"/>
                  <wp:wrapNone/>
                  <wp:docPr id="1641" name="Picture_63_SpCnt_6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2" name="Picture_63_SpCnt_650 1642"/>
                          <pic:cNvPicPr/>
                        </pic:nvPicPr>
                        <pic:blipFill>
                          <a:blip r:embed="rId7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3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0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99720"/>
                  <wp:effectExtent l="0" t="0" r="0" b="0"/>
                  <wp:wrapNone/>
                  <wp:docPr id="1643" name="Picture_88_SpCnt_2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4" name="Picture_88_SpCnt_257 1644"/>
                          <pic:cNvPicPr/>
                        </pic:nvPicPr>
                        <pic:blipFill>
                          <a:blip r:embed="rId7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997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0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35305"/>
                  <wp:effectExtent l="0" t="0" r="0" b="0"/>
                  <wp:wrapNone/>
                  <wp:docPr id="1645" name="Picture_88_SpCnt_2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6" name="Picture_88_SpCnt_258 1646"/>
                          <pic:cNvPicPr/>
                        </pic:nvPicPr>
                        <pic:blipFill>
                          <a:blip r:embed="rId7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353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1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884"/>
                  <wp:effectExtent l="0" t="0" r="0" b="0"/>
                  <wp:wrapNone/>
                  <wp:docPr id="1647" name="Picture_63_SpCnt_6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8" name="Picture_63_SpCnt_651 1648"/>
                          <pic:cNvPicPr/>
                        </pic:nvPicPr>
                        <pic:blipFill>
                          <a:blip r:embed="rId7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98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1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95275"/>
                  <wp:effectExtent l="0" t="0" r="0" b="0"/>
                  <wp:wrapNone/>
                  <wp:docPr id="1649" name="Picture_63_SpCnt_6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0" name="Picture_63_SpCnt_652 1650"/>
                          <pic:cNvPicPr/>
                        </pic:nvPicPr>
                        <pic:blipFill>
                          <a:blip r:embed="rId7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952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1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1651" name="Picture_63_SpCnt_6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2" name="Picture_63_SpCnt_653 1652"/>
                          <pic:cNvPicPr/>
                        </pic:nvPicPr>
                        <pic:blipFill>
                          <a:blip r:embed="rId7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2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1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18490"/>
                  <wp:effectExtent l="0" t="0" r="0" b="0"/>
                  <wp:wrapNone/>
                  <wp:docPr id="1653" name="Picture_88_SpCnt_2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4" name="Picture_88_SpCnt_259 1654"/>
                          <pic:cNvPicPr/>
                        </pic:nvPicPr>
                        <pic:blipFill>
                          <a:blip r:embed="rId7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618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1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95910"/>
                  <wp:effectExtent l="0" t="0" r="0" b="0"/>
                  <wp:wrapNone/>
                  <wp:docPr id="1655" name="Picture_63_SpCnt_6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6" name="Picture_63_SpCnt_654 1656"/>
                          <pic:cNvPicPr/>
                        </pic:nvPicPr>
                        <pic:blipFill>
                          <a:blip r:embed="rId7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95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2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5745"/>
                  <wp:effectExtent l="0" t="0" r="0" b="0"/>
                  <wp:wrapNone/>
                  <wp:docPr id="1657" name="Picture_63_SpCnt_6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8" name="Picture_63_SpCnt_655 1658"/>
                          <pic:cNvPicPr/>
                        </pic:nvPicPr>
                        <pic:blipFill>
                          <a:blip r:embed="rId7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2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659" name="Picture_63_SpCnt_6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0" name="Picture_63_SpCnt_656 1660"/>
                          <pic:cNvPicPr/>
                        </pic:nvPicPr>
                        <pic:blipFill>
                          <a:blip r:embed="rId7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2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1661" name="Picture_63_SpCnt_6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2" name="Picture_63_SpCnt_657 1662"/>
                          <pic:cNvPicPr/>
                        </pic:nvPicPr>
                        <pic:blipFill>
                          <a:blip r:embed="rId7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2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25450"/>
                  <wp:effectExtent l="0" t="0" r="0" b="0"/>
                  <wp:wrapNone/>
                  <wp:docPr id="1663" name="Picture_63_SpCnt_6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4" name="Picture_63_SpCnt_658 1664"/>
                          <pic:cNvPicPr/>
                        </pic:nvPicPr>
                        <pic:blipFill>
                          <a:blip r:embed="rId7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54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2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14350"/>
                  <wp:effectExtent l="0" t="0" r="0" b="0"/>
                  <wp:wrapNone/>
                  <wp:docPr id="1665" name="Picture_88_SpCnt_2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7" name="Picture_88_SpCnt_260 1667"/>
                          <pic:cNvPicPr/>
                        </pic:nvPicPr>
                        <pic:blipFill>
                          <a:blip r:embed="rId7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143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3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668" name="Picture_63_SpCnt_6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9" name="Picture_63_SpCnt_659 1669"/>
                          <pic:cNvPicPr/>
                        </pic:nvPicPr>
                        <pic:blipFill>
                          <a:blip r:embed="rId7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508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3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670" name="Picture_63_SpCnt_6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1" name="Picture_63_SpCnt_660 1671"/>
                          <pic:cNvPicPr/>
                        </pic:nvPicPr>
                        <pic:blipFill>
                          <a:blip r:embed="rId7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4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3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23545"/>
                  <wp:effectExtent l="0" t="0" r="0" b="0"/>
                  <wp:wrapNone/>
                  <wp:docPr id="1672" name="Picture_63_SpCnt_6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3" name="Picture_63_SpCnt_661 1673"/>
                          <pic:cNvPicPr/>
                        </pic:nvPicPr>
                        <pic:blipFill>
                          <a:blip r:embed="rId7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35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3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25450"/>
                  <wp:effectExtent l="0" t="0" r="0" b="0"/>
                  <wp:wrapNone/>
                  <wp:docPr id="1674" name="Picture_63_SpCnt_6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5" name="Picture_63_SpCnt_662 1675"/>
                          <pic:cNvPicPr/>
                        </pic:nvPicPr>
                        <pic:blipFill>
                          <a:blip r:embed="rId7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54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3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23545"/>
                  <wp:effectExtent l="0" t="0" r="0" b="0"/>
                  <wp:wrapNone/>
                  <wp:docPr id="1676" name="Picture_63_SpCnt_6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7" name="Picture_63_SpCnt_663 1677"/>
                          <pic:cNvPicPr/>
                        </pic:nvPicPr>
                        <pic:blipFill>
                          <a:blip r:embed="rId7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35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4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1678" name="Picture_63_SpCnt_6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9" name="Picture_63_SpCnt_664 1679"/>
                          <pic:cNvPicPr/>
                        </pic:nvPicPr>
                        <pic:blipFill>
                          <a:blip r:embed="rId7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9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4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680" name="Picture_63_SpCnt_6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1" name="Picture_63_SpCnt_665 1681"/>
                          <pic:cNvPicPr/>
                        </pic:nvPicPr>
                        <pic:blipFill>
                          <a:blip r:embed="rId7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4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10844"/>
                  <wp:effectExtent l="0" t="0" r="0" b="0"/>
                  <wp:wrapNone/>
                  <wp:docPr id="1682" name="Picture_63_SpCnt_6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3" name="Picture_63_SpCnt_666 1683"/>
                          <pic:cNvPicPr/>
                        </pic:nvPicPr>
                        <pic:blipFill>
                          <a:blip r:embed="rId7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108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46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684" name="Picture_63_SpCnt_6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5" name="Picture_63_SpCnt_667 1685"/>
                          <pic:cNvPicPr/>
                        </pic:nvPicPr>
                        <pic:blipFill>
                          <a:blip r:embed="rId7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508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48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10844"/>
                  <wp:effectExtent l="0" t="0" r="0" b="0"/>
                  <wp:wrapNone/>
                  <wp:docPr id="1686" name="Picture_63_SpCnt_6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7" name="Picture_63_SpCnt_668 1687"/>
                          <pic:cNvPicPr/>
                        </pic:nvPicPr>
                        <pic:blipFill>
                          <a:blip r:embed="rId7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108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50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14350"/>
                  <wp:effectExtent l="0" t="0" r="0" b="0"/>
                  <wp:wrapNone/>
                  <wp:docPr id="1688" name="Picture_88_SpCnt_2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9" name="Picture_88_SpCnt_261 1689"/>
                          <pic:cNvPicPr/>
                        </pic:nvPicPr>
                        <pic:blipFill>
                          <a:blip r:embed="rId7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143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52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690" name="Picture_63_SpCnt_6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1" name="Picture_63_SpCnt_669 1691"/>
                          <pic:cNvPicPr/>
                        </pic:nvPicPr>
                        <pic:blipFill>
                          <a:blip r:embed="rId7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54" behindDoc="0" locked="0" layoutInCell="1" hidden="0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692" name="Picture_63_SpCnt_6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3" name="Picture_63_SpCnt_670 1693"/>
                          <pic:cNvPicPr/>
                        </pic:nvPicPr>
                        <pic:blipFill>
                          <a:blip r:embed="rId7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4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56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483869" cy="450215"/>
                  <wp:effectExtent l="0" t="0" r="0" b="0"/>
                  <wp:wrapNone/>
                  <wp:docPr id="1694" name="Picture_88_SpCnt_2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6" name="Picture_88_SpCnt_262 1696"/>
                          <pic:cNvPicPr/>
                        </pic:nvPicPr>
                        <pic:blipFill>
                          <a:blip r:embed="rId8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3869" cy="4502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58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483869" cy="450215"/>
                  <wp:effectExtent l="0" t="0" r="0" b="0"/>
                  <wp:wrapNone/>
                  <wp:docPr id="1697" name="Picture_88_SpCnt_2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8" name="Picture_88_SpCnt_263 1698"/>
                          <pic:cNvPicPr/>
                        </pic:nvPicPr>
                        <pic:blipFill>
                          <a:blip r:embed="rId8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3869" cy="4502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60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450850"/>
                  <wp:effectExtent l="0" t="0" r="0" b="0"/>
                  <wp:wrapNone/>
                  <wp:docPr id="1699" name="Picture_88_SpCnt_2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0" name="Picture_88_SpCnt_264 1700"/>
                          <pic:cNvPicPr/>
                        </pic:nvPicPr>
                        <pic:blipFill>
                          <a:blip r:embed="rId8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5" cy="450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62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466725"/>
                  <wp:effectExtent l="0" t="0" r="0" b="0"/>
                  <wp:wrapNone/>
                  <wp:docPr id="1701" name="Picture_88_SpCnt_2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3" name="Picture_88_SpCnt_265 1703"/>
                          <pic:cNvPicPr/>
                        </pic:nvPicPr>
                        <pic:blipFill>
                          <a:blip r:embed="rId8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5" cy="466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64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20700"/>
                  <wp:effectExtent l="0" t="0" r="0" b="0"/>
                  <wp:wrapNone/>
                  <wp:docPr id="1704" name="Picture_88_SpCnt_2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6" name="Picture_88_SpCnt_266 1706"/>
                          <pic:cNvPicPr/>
                        </pic:nvPicPr>
                        <pic:blipFill>
                          <a:blip r:embed="rId8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5" cy="5207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66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27050"/>
                  <wp:effectExtent l="0" t="0" r="0" b="0"/>
                  <wp:wrapNone/>
                  <wp:docPr id="1707" name="Picture_88_SpCnt_2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9" name="Picture_88_SpCnt_267 1709"/>
                          <pic:cNvPicPr/>
                        </pic:nvPicPr>
                        <pic:blipFill>
                          <a:blip r:embed="rId8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5" cy="527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68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466725"/>
                  <wp:effectExtent l="0" t="0" r="0" b="0"/>
                  <wp:wrapNone/>
                  <wp:docPr id="1710" name="Picture_88_SpCnt_2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1" name="Picture_88_SpCnt_268 1711"/>
                          <pic:cNvPicPr/>
                        </pic:nvPicPr>
                        <pic:blipFill>
                          <a:blip r:embed="rId8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5" cy="466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70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27050"/>
                  <wp:effectExtent l="0" t="0" r="0" b="0"/>
                  <wp:wrapNone/>
                  <wp:docPr id="1712" name="Picture_88_SpCnt_2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3" name="Picture_88_SpCnt_269 1713"/>
                          <pic:cNvPicPr/>
                        </pic:nvPicPr>
                        <pic:blipFill>
                          <a:blip r:embed="rId8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5" cy="527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72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1714" name="Picture_88_SpCnt_2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6" name="Picture_88_SpCnt_270 1716"/>
                          <pic:cNvPicPr/>
                        </pic:nvPicPr>
                        <pic:blipFill>
                          <a:blip r:embed="rId8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5" cy="501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74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1717" name="Picture_88_SpCnt_2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8" name="Picture_88_SpCnt_271 1718"/>
                          <pic:cNvPicPr/>
                        </pic:nvPicPr>
                        <pic:blipFill>
                          <a:blip r:embed="rId8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5" cy="501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76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450850"/>
                  <wp:effectExtent l="0" t="0" r="0" b="0"/>
                  <wp:wrapNone/>
                  <wp:docPr id="1719" name="Picture_88_SpCnt_2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0" name="Picture_88_SpCnt_272 1720"/>
                          <pic:cNvPicPr/>
                        </pic:nvPicPr>
                        <pic:blipFill>
                          <a:blip r:embed="rId8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5" cy="450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78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17499"/>
                  <wp:effectExtent l="0" t="0" r="0" b="0"/>
                  <wp:wrapNone/>
                  <wp:docPr id="1721" name="Picture_63_SpCnt_6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3" name="Picture_63_SpCnt_671 1723"/>
                          <pic:cNvPicPr/>
                        </pic:nvPicPr>
                        <pic:blipFill>
                          <a:blip r:embed="rId8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17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80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4" cy="300990"/>
                  <wp:effectExtent l="0" t="0" r="0" b="0"/>
                  <wp:wrapNone/>
                  <wp:docPr id="1724" name="Picture_63_SpCnt_6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6" name="Picture_63_SpCnt_672 1726"/>
                          <pic:cNvPicPr/>
                        </pic:nvPicPr>
                        <pic:blipFill>
                          <a:blip r:embed="rId8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4" cy="300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82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68935"/>
                  <wp:effectExtent l="0" t="0" r="0" b="0"/>
                  <wp:wrapNone/>
                  <wp:docPr id="1727" name="Picture_63_SpCnt_6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9" name="Picture_63_SpCnt_673 1729"/>
                          <pic:cNvPicPr/>
                        </pic:nvPicPr>
                        <pic:blipFill>
                          <a:blip r:embed="rId8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689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84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4" cy="304165"/>
                  <wp:effectExtent l="0" t="0" r="0" b="0"/>
                  <wp:wrapNone/>
                  <wp:docPr id="1730" name="Picture_63_SpCnt_6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2" name="Picture_63_SpCnt_674 1732"/>
                          <pic:cNvPicPr/>
                        </pic:nvPicPr>
                        <pic:blipFill>
                          <a:blip r:embed="rId8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4" cy="304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86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36550"/>
                  <wp:effectExtent l="0" t="0" r="0" b="0"/>
                  <wp:wrapNone/>
                  <wp:docPr id="1733" name="Picture_63_SpCnt_6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5" name="Picture_63_SpCnt_675 1735"/>
                          <pic:cNvPicPr/>
                        </pic:nvPicPr>
                        <pic:blipFill>
                          <a:blip r:embed="rId8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36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88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4" cy="326390"/>
                  <wp:effectExtent l="0" t="0" r="0" b="0"/>
                  <wp:wrapNone/>
                  <wp:docPr id="1736" name="Picture_63_SpCnt_6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8" name="Picture_63_SpCnt_676 1738"/>
                          <pic:cNvPicPr/>
                        </pic:nvPicPr>
                        <pic:blipFill>
                          <a:blip r:embed="rId8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4" cy="3263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90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09880"/>
                  <wp:effectExtent l="0" t="0" r="0" b="0"/>
                  <wp:wrapNone/>
                  <wp:docPr id="1739" name="Picture_63_SpCnt_6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1" name="Picture_63_SpCnt_677 1741"/>
                          <pic:cNvPicPr/>
                        </pic:nvPicPr>
                        <pic:blipFill>
                          <a:blip r:embed="rId8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09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92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30200"/>
                  <wp:effectExtent l="0" t="0" r="0" b="0"/>
                  <wp:wrapNone/>
                  <wp:docPr id="1742" name="Picture_63_SpCnt_6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4" name="Picture_63_SpCnt_678 1744"/>
                          <pic:cNvPicPr/>
                        </pic:nvPicPr>
                        <pic:blipFill>
                          <a:blip r:embed="rId8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302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94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42900"/>
                  <wp:effectExtent l="0" t="0" r="0" b="0"/>
                  <wp:wrapNone/>
                  <wp:docPr id="1745" name="Picture_63_SpCnt_6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7" name="Picture_63_SpCnt_679 1747"/>
                          <pic:cNvPicPr/>
                        </pic:nvPicPr>
                        <pic:blipFill>
                          <a:blip r:embed="rId8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96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17499"/>
                  <wp:effectExtent l="0" t="0" r="0" b="0"/>
                  <wp:wrapNone/>
                  <wp:docPr id="1748" name="Picture_63_SpCnt_6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9" name="Picture_63_SpCnt_680 1749"/>
                          <pic:cNvPicPr/>
                        </pic:nvPicPr>
                        <pic:blipFill>
                          <a:blip r:embed="rId8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17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998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09880"/>
                  <wp:effectExtent l="0" t="0" r="0" b="0"/>
                  <wp:wrapNone/>
                  <wp:docPr id="1750" name="Picture_63_SpCnt_6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1" name="Picture_63_SpCnt_681 1751"/>
                          <pic:cNvPicPr/>
                        </pic:nvPicPr>
                        <pic:blipFill>
                          <a:blip r:embed="rId8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09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00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42900"/>
                  <wp:effectExtent l="0" t="0" r="0" b="0"/>
                  <wp:wrapNone/>
                  <wp:docPr id="1752" name="Picture_63_SpCnt_6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3" name="Picture_63_SpCnt_682 1753"/>
                          <pic:cNvPicPr/>
                        </pic:nvPicPr>
                        <pic:blipFill>
                          <a:blip r:embed="rId8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02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68935"/>
                  <wp:effectExtent l="0" t="0" r="0" b="0"/>
                  <wp:wrapNone/>
                  <wp:docPr id="1754" name="Picture_63_SpCnt_6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5" name="Picture_63_SpCnt_683 1755"/>
                          <pic:cNvPicPr/>
                        </pic:nvPicPr>
                        <pic:blipFill>
                          <a:blip r:embed="rId8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689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04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36550"/>
                  <wp:effectExtent l="0" t="0" r="0" b="0"/>
                  <wp:wrapNone/>
                  <wp:docPr id="1756" name="Picture_63_SpCnt_6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7" name="Picture_63_SpCnt_684 1757"/>
                          <pic:cNvPicPr/>
                        </pic:nvPicPr>
                        <pic:blipFill>
                          <a:blip r:embed="rId8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36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06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4" cy="304165"/>
                  <wp:effectExtent l="0" t="0" r="0" b="0"/>
                  <wp:wrapNone/>
                  <wp:docPr id="1758" name="Picture_63_SpCnt_6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9" name="Picture_63_SpCnt_685 1759"/>
                          <pic:cNvPicPr/>
                        </pic:nvPicPr>
                        <pic:blipFill>
                          <a:blip r:embed="rId8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4" cy="304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08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1760" name="Picture_63_SpCnt_6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1" name="Picture_63_SpCnt_686 1761"/>
                          <pic:cNvPicPr/>
                        </pic:nvPicPr>
                        <pic:blipFill>
                          <a:blip r:embed="rId8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41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10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1762" name="Picture_63_SpCnt_6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3" name="Picture_63_SpCnt_687 1763"/>
                          <pic:cNvPicPr/>
                        </pic:nvPicPr>
                        <pic:blipFill>
                          <a:blip r:embed="rId8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41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12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30200"/>
                  <wp:effectExtent l="0" t="0" r="0" b="0"/>
                  <wp:wrapNone/>
                  <wp:docPr id="1764" name="Picture_63_SpCnt_6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5" name="Picture_63_SpCnt_688 1765"/>
                          <pic:cNvPicPr/>
                        </pic:nvPicPr>
                        <pic:blipFill>
                          <a:blip r:embed="rId8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302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14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4" cy="326390"/>
                  <wp:effectExtent l="0" t="0" r="0" b="0"/>
                  <wp:wrapNone/>
                  <wp:docPr id="1766" name="Picture_63_SpCnt_6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7" name="Picture_63_SpCnt_689 1767"/>
                          <pic:cNvPicPr/>
                        </pic:nvPicPr>
                        <pic:blipFill>
                          <a:blip r:embed="rId8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4" cy="3263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16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4" cy="300990"/>
                  <wp:effectExtent l="0" t="0" r="0" b="0"/>
                  <wp:wrapNone/>
                  <wp:docPr id="1768" name="Picture_63_SpCnt_6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9" name="Picture_63_SpCnt_690 1769"/>
                          <pic:cNvPicPr/>
                        </pic:nvPicPr>
                        <pic:blipFill>
                          <a:blip r:embed="rId8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4" cy="300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江苏乾宇塑木科技有限公司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1770" name="Picture_63_SpCnt_6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1" name="Picture_63_SpCnt_691 1771"/>
                          <pic:cNvPicPr/>
                        </pic:nvPicPr>
                        <pic:blipFill>
                          <a:blip r:embed="rId8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41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772" name="Picture_63_SpCnt_6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3" name="Picture_63_SpCnt_692 1773"/>
                          <pic:cNvPicPr/>
                        </pic:nvPicPr>
                        <pic:blipFill>
                          <a:blip r:embed="rId8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508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1774" name="Picture_63_SpCnt_6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6" name="Picture_63_SpCnt_693 1776"/>
                          <pic:cNvPicPr/>
                        </pic:nvPicPr>
                        <pic:blipFill>
                          <a:blip r:embed="rId8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092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1777" name="Picture_63_SpCnt_6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9" name="Picture_63_SpCnt_694 1779"/>
                          <pic:cNvPicPr/>
                        </pic:nvPicPr>
                        <pic:blipFill>
                          <a:blip r:embed="rId8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16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39420"/>
                  <wp:effectExtent l="0" t="0" r="0" b="0"/>
                  <wp:wrapNone/>
                  <wp:docPr id="1780" name="Picture_63_SpCnt_6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2" name="Picture_63_SpCnt_695 1782"/>
                          <pic:cNvPicPr/>
                        </pic:nvPicPr>
                        <pic:blipFill>
                          <a:blip r:embed="rId8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394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69"/>
                  <wp:effectExtent l="0" t="0" r="0" b="0"/>
                  <wp:wrapNone/>
                  <wp:docPr id="1783" name="Picture_63_SpCnt_6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4" name="Picture_63_SpCnt_696 1784"/>
                          <pic:cNvPicPr/>
                        </pic:nvPicPr>
                        <pic:blipFill>
                          <a:blip r:embed="rId8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03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1785" name="Picture_63_SpCnt_6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6" name="Picture_63_SpCnt_697 1786"/>
                          <pic:cNvPicPr/>
                        </pic:nvPicPr>
                        <pic:blipFill>
                          <a:blip r:embed="rId8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1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1787" name="Picture_63_SpCnt_6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8" name="Picture_63_SpCnt_698 1788"/>
                          <pic:cNvPicPr/>
                        </pic:nvPicPr>
                        <pic:blipFill>
                          <a:blip r:embed="rId8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70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1789" name="Picture_63_SpCnt_6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0" name="Picture_63_SpCnt_699 1790"/>
                          <pic:cNvPicPr/>
                        </pic:nvPicPr>
                        <pic:blipFill>
                          <a:blip r:embed="rId8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46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1791" name="Picture_63_SpCnt_7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2" name="Picture_63_SpCnt_700 1792"/>
                          <pic:cNvPicPr/>
                        </pic:nvPicPr>
                        <pic:blipFill>
                          <a:blip r:embed="rId8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41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793" name="Picture_63_SpCnt_7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4" name="Picture_63_SpCnt_701 1794"/>
                          <pic:cNvPicPr/>
                        </pic:nvPicPr>
                        <pic:blipFill>
                          <a:blip r:embed="rId8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508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1795" name="Picture_63_SpCnt_7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7" name="Picture_63_SpCnt_702 1797"/>
                          <pic:cNvPicPr/>
                        </pic:nvPicPr>
                        <pic:blipFill>
                          <a:blip r:embed="rId8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803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1798" name="Picture_63_SpCnt_7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9" name="Picture_63_SpCnt_703 1799"/>
                          <pic:cNvPicPr/>
                        </pic:nvPicPr>
                        <pic:blipFill>
                          <a:blip r:embed="rId8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0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1800" name="Picture_63_SpCnt_7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1" name="Picture_63_SpCnt_704 1801"/>
                          <pic:cNvPicPr/>
                        </pic:nvPicPr>
                        <pic:blipFill>
                          <a:blip r:embed="rId8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97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1802" name="Picture_63_SpCnt_7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3" name="Picture_63_SpCnt_705 1803"/>
                          <pic:cNvPicPr/>
                        </pic:nvPicPr>
                        <pic:blipFill>
                          <a:blip r:embed="rId8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803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1804" name="Picture_63_SpCnt_7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5" name="Picture_63_SpCnt_706 1805"/>
                          <pic:cNvPicPr/>
                        </pic:nvPicPr>
                        <pic:blipFill>
                          <a:blip r:embed="rId8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1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1806" name="Picture_63_SpCnt_7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7" name="Picture_63_SpCnt_707 1807"/>
                          <pic:cNvPicPr/>
                        </pic:nvPicPr>
                        <pic:blipFill>
                          <a:blip r:embed="rId8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16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1808" name="Picture_63_SpCnt_7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9" name="Picture_63_SpCnt_708 1809"/>
                          <pic:cNvPicPr/>
                        </pic:nvPicPr>
                        <pic:blipFill>
                          <a:blip r:embed="rId8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092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1810" name="Picture_63_SpCnt_7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1" name="Picture_63_SpCnt_709 1811"/>
                          <pic:cNvPicPr/>
                        </pic:nvPicPr>
                        <pic:blipFill>
                          <a:blip r:embed="rId8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70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39420"/>
                  <wp:effectExtent l="0" t="0" r="0" b="0"/>
                  <wp:wrapNone/>
                  <wp:docPr id="1812" name="Picture_63_SpCnt_7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3" name="Picture_63_SpCnt_710 1813"/>
                          <pic:cNvPicPr/>
                        </pic:nvPicPr>
                        <pic:blipFill>
                          <a:blip r:embed="rId8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394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1814" name="Picture_63_SpCnt_7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5" name="Picture_63_SpCnt_711 1815"/>
                          <pic:cNvPicPr/>
                        </pic:nvPicPr>
                        <pic:blipFill>
                          <a:blip r:embed="rId8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073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69"/>
                  <wp:effectExtent l="0" t="0" r="0" b="0"/>
                  <wp:wrapNone/>
                  <wp:docPr id="1816" name="Picture_63_SpCnt_7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7" name="Picture_63_SpCnt_712 1817"/>
                          <pic:cNvPicPr/>
                        </pic:nvPicPr>
                        <pic:blipFill>
                          <a:blip r:embed="rId8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203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1818" name="Picture_63_SpCnt_7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9" name="Picture_63_SpCnt_713 1819"/>
                          <pic:cNvPicPr/>
                        </pic:nvPicPr>
                        <pic:blipFill>
                          <a:blip r:embed="rId8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46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1820" name="Picture_63_SpCnt_7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1" name="Picture_63_SpCnt_714 1821"/>
                          <pic:cNvPicPr/>
                        </pic:nvPicPr>
                        <pic:blipFill>
                          <a:blip r:embed="rId8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0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1822" name="Picture_63_SpCnt_7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3" name="Picture_63_SpCnt_715 1823"/>
                          <pic:cNvPicPr/>
                        </pic:nvPicPr>
                        <pic:blipFill>
                          <a:blip r:embed="rId8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97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1824" name="Picture_63_SpCnt_7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5" name="Picture_63_SpCnt_716 1825"/>
                          <pic:cNvPicPr/>
                        </pic:nvPicPr>
                        <pic:blipFill>
                          <a:blip r:embed="rId8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073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7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1826" name="Picture_63_SpCnt_7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7" name="Picture_63_SpCnt_717 1827"/>
                          <pic:cNvPicPr/>
                        </pic:nvPicPr>
                        <pic:blipFill>
                          <a:blip r:embed="rId8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11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7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1828" name="Picture_63_SpCnt_7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9" name="Picture_63_SpCnt_718 1829"/>
                          <pic:cNvPicPr/>
                        </pic:nvPicPr>
                        <pic:blipFill>
                          <a:blip r:embed="rId8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65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7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1830" name="Picture_63_SpCnt_7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1" name="Picture_63_SpCnt_719 1831"/>
                          <pic:cNvPicPr/>
                        </pic:nvPicPr>
                        <pic:blipFill>
                          <a:blip r:embed="rId8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873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7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92759"/>
                  <wp:effectExtent l="0" t="0" r="0" b="0"/>
                  <wp:wrapNone/>
                  <wp:docPr id="1832" name="Picture_88_SpCnt_2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4" name="Picture_88_SpCnt_273 1834"/>
                          <pic:cNvPicPr/>
                        </pic:nvPicPr>
                        <pic:blipFill>
                          <a:blip r:embed="rId8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927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7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88950"/>
                  <wp:effectExtent l="0" t="0" r="0" b="0"/>
                  <wp:wrapNone/>
                  <wp:docPr id="1835" name="Picture_88_SpCnt_2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6" name="Picture_88_SpCnt_274 1836"/>
                          <pic:cNvPicPr/>
                        </pic:nvPicPr>
                        <pic:blipFill>
                          <a:blip r:embed="rId8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88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8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1837" name="Picture_63_SpCnt_7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8" name="Picture_63_SpCnt_720 1838"/>
                          <pic:cNvPicPr/>
                        </pic:nvPicPr>
                        <pic:blipFill>
                          <a:blip r:embed="rId8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83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8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1839" name="Picture_63_SpCnt_7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0" name="Picture_63_SpCnt_721 1840"/>
                          <pic:cNvPicPr/>
                        </pic:nvPicPr>
                        <pic:blipFill>
                          <a:blip r:embed="rId8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803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8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1841" name="Picture_63_SpCnt_7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2" name="Picture_63_SpCnt_722 1842"/>
                          <pic:cNvPicPr/>
                        </pic:nvPicPr>
                        <pic:blipFill>
                          <a:blip r:embed="rId8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092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8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1843" name="Picture_63_SpCnt_7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4" name="Picture_63_SpCnt_723 1844"/>
                          <pic:cNvPicPr/>
                        </pic:nvPicPr>
                        <pic:blipFill>
                          <a:blip r:embed="rId8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16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8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1845" name="Picture_63_SpCnt_7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6" name="Picture_63_SpCnt_724 1846"/>
                          <pic:cNvPicPr/>
                        </pic:nvPicPr>
                        <pic:blipFill>
                          <a:blip r:embed="rId8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06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9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1847" name="Picture_63_SpCnt_7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8" name="Picture_63_SpCnt_725 1848"/>
                          <pic:cNvPicPr/>
                        </pic:nvPicPr>
                        <pic:blipFill>
                          <a:blip r:embed="rId8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860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9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6400"/>
                  <wp:effectExtent l="0" t="0" r="0" b="0"/>
                  <wp:wrapNone/>
                  <wp:docPr id="1849" name="Picture_63_SpCnt_7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1" name="Picture_63_SpCnt_726 1851"/>
                          <pic:cNvPicPr/>
                        </pic:nvPicPr>
                        <pic:blipFill>
                          <a:blip r:embed="rId8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9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1852" name="Picture_63_SpCnt_7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4" name="Picture_63_SpCnt_727 1854"/>
                          <pic:cNvPicPr/>
                        </pic:nvPicPr>
                        <pic:blipFill>
                          <a:blip r:embed="rId8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841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9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1855" name="Picture_63_SpCnt_7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7" name="Picture_63_SpCnt_728 1857"/>
                          <pic:cNvPicPr/>
                        </pic:nvPicPr>
                        <pic:blipFill>
                          <a:blip r:embed="rId8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51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09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1858" name="Picture_63_SpCnt_7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0" name="Picture_63_SpCnt_729 1860"/>
                          <pic:cNvPicPr/>
                        </pic:nvPicPr>
                        <pic:blipFill>
                          <a:blip r:embed="rId8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870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0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1861" name="Picture_63_SpCnt_7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3" name="Picture_63_SpCnt_730 1863"/>
                          <pic:cNvPicPr/>
                        </pic:nvPicPr>
                        <pic:blipFill>
                          <a:blip r:embed="rId8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946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0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1864" name="Picture_63_SpCnt_7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5" name="Picture_63_SpCnt_731 1865"/>
                          <pic:cNvPicPr/>
                        </pic:nvPicPr>
                        <pic:blipFill>
                          <a:blip r:embed="rId8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854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0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1866" name="Picture_63_SpCnt_7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7" name="Picture_63_SpCnt_732 1867"/>
                          <pic:cNvPicPr/>
                        </pic:nvPicPr>
                        <pic:blipFill>
                          <a:blip r:embed="rId8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8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0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69" cy="408305"/>
                  <wp:effectExtent l="0" t="0" r="0" b="0"/>
                  <wp:wrapNone/>
                  <wp:docPr id="1868" name="Picture_63_SpCnt_7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9" name="Picture_63_SpCnt_733 1869"/>
                          <pic:cNvPicPr/>
                        </pic:nvPicPr>
                        <pic:blipFill>
                          <a:blip r:embed="rId8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69" cy="4083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0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1870" name="Picture_63_SpCnt_7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1" name="Picture_63_SpCnt_734 1871"/>
                          <pic:cNvPicPr/>
                        </pic:nvPicPr>
                        <pic:blipFill>
                          <a:blip r:embed="rId8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575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1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1872" name="Picture_63_SpCnt_7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3" name="Picture_63_SpCnt_735 1873"/>
                          <pic:cNvPicPr/>
                        </pic:nvPicPr>
                        <pic:blipFill>
                          <a:blip r:embed="rId8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65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1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3860"/>
                  <wp:effectExtent l="0" t="0" r="0" b="0"/>
                  <wp:wrapNone/>
                  <wp:docPr id="1874" name="Picture_63_SpCnt_7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5" name="Picture_63_SpCnt_736 1875"/>
                          <pic:cNvPicPr/>
                        </pic:nvPicPr>
                        <pic:blipFill>
                          <a:blip r:embed="rId8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4038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1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1876" name="Picture_63_SpCnt_7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7" name="Picture_63_SpCnt_737 1877"/>
                          <pic:cNvPicPr/>
                        </pic:nvPicPr>
                        <pic:blipFill>
                          <a:blip r:embed="rId8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0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1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1878" name="Picture_63_SpCnt_7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9" name="Picture_63_SpCnt_738 1879"/>
                          <pic:cNvPicPr/>
                        </pic:nvPicPr>
                        <pic:blipFill>
                          <a:blip r:embed="rId8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97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1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1880" name="Picture_63_SpCnt_7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1" name="Picture_63_SpCnt_739 1881"/>
                          <pic:cNvPicPr/>
                        </pic:nvPicPr>
                        <pic:blipFill>
                          <a:blip r:embed="rId8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073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2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92759"/>
                  <wp:effectExtent l="0" t="0" r="0" b="0"/>
                  <wp:wrapNone/>
                  <wp:docPr id="1882" name="Picture_88_SpCnt_2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3" name="Picture_88_SpCnt_275 1883"/>
                          <pic:cNvPicPr/>
                        </pic:nvPicPr>
                        <pic:blipFill>
                          <a:blip r:embed="rId8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927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2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1884" name="Picture_63_SpCnt_7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5" name="Picture_63_SpCnt_740 1885"/>
                          <pic:cNvPicPr/>
                        </pic:nvPicPr>
                        <pic:blipFill>
                          <a:blip r:embed="rId8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870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2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69" cy="408305"/>
                  <wp:effectExtent l="0" t="0" r="0" b="0"/>
                  <wp:wrapNone/>
                  <wp:docPr id="1886" name="Picture_63_SpCnt_7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7" name="Picture_63_SpCnt_741 1887"/>
                          <pic:cNvPicPr/>
                        </pic:nvPicPr>
                        <pic:blipFill>
                          <a:blip r:embed="rId8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69" cy="4083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2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1888" name="Picture_63_SpCnt_7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9" name="Picture_63_SpCnt_742 1889"/>
                          <pic:cNvPicPr/>
                        </pic:nvPicPr>
                        <pic:blipFill>
                          <a:blip r:embed="rId8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11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2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88950"/>
                  <wp:effectExtent l="0" t="0" r="0" b="0"/>
                  <wp:wrapNone/>
                  <wp:docPr id="1890" name="Picture_88_SpCnt_2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1" name="Picture_88_SpCnt_276 1891"/>
                          <pic:cNvPicPr/>
                        </pic:nvPicPr>
                        <pic:blipFill>
                          <a:blip r:embed="rId8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88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3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1892" name="Picture_63_SpCnt_7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3" name="Picture_63_SpCnt_743 1893"/>
                          <pic:cNvPicPr/>
                        </pic:nvPicPr>
                        <pic:blipFill>
                          <a:blip r:embed="rId8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803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3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1894" name="Picture_63_SpCnt_7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5" name="Picture_63_SpCnt_744 1895"/>
                          <pic:cNvPicPr/>
                        </pic:nvPicPr>
                        <pic:blipFill>
                          <a:blip r:embed="rId8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092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3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1896" name="Picture_63_SpCnt_7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7" name="Picture_63_SpCnt_745 1897"/>
                          <pic:cNvPicPr/>
                        </pic:nvPicPr>
                        <pic:blipFill>
                          <a:blip r:embed="rId8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860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3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1898" name="Picture_63_SpCnt_7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9" name="Picture_63_SpCnt_746 1899"/>
                          <pic:cNvPicPr/>
                        </pic:nvPicPr>
                        <pic:blipFill>
                          <a:blip r:embed="rId8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06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3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1900" name="Picture_63_SpCnt_7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1" name="Picture_63_SpCnt_747 1901"/>
                          <pic:cNvPicPr/>
                        </pic:nvPicPr>
                        <pic:blipFill>
                          <a:blip r:embed="rId8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16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4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4495"/>
                  <wp:effectExtent l="0" t="0" r="0" b="0"/>
                  <wp:wrapNone/>
                  <wp:docPr id="1902" name="Picture_63_SpCnt_7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3" name="Picture_63_SpCnt_748 1903"/>
                          <pic:cNvPicPr/>
                        </pic:nvPicPr>
                        <pic:blipFill>
                          <a:blip r:embed="rId8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404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4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6400"/>
                  <wp:effectExtent l="0" t="0" r="0" b="0"/>
                  <wp:wrapNone/>
                  <wp:docPr id="1904" name="Picture_63_SpCnt_7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5" name="Picture_63_SpCnt_749 1905"/>
                          <pic:cNvPicPr/>
                        </pic:nvPicPr>
                        <pic:blipFill>
                          <a:blip r:embed="rId8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40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4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1906" name="Picture_63_SpCnt_7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7" name="Picture_63_SpCnt_750 1907"/>
                          <pic:cNvPicPr/>
                        </pic:nvPicPr>
                        <pic:blipFill>
                          <a:blip r:embed="rId8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841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4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1908" name="Picture_63_SpCnt_7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9" name="Picture_63_SpCnt_751 1909"/>
                          <pic:cNvPicPr/>
                        </pic:nvPicPr>
                        <pic:blipFill>
                          <a:blip r:embed="rId8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51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4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1910" name="Picture_63_SpCnt_7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1" name="Picture_63_SpCnt_752 1911"/>
                          <pic:cNvPicPr/>
                        </pic:nvPicPr>
                        <pic:blipFill>
                          <a:blip r:embed="rId8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854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5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1912" name="Picture_63_SpCnt_7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3" name="Picture_63_SpCnt_753 1913"/>
                          <pic:cNvPicPr/>
                        </pic:nvPicPr>
                        <pic:blipFill>
                          <a:blip r:embed="rId8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946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5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1914" name="Picture_63_SpCnt_7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5" name="Picture_63_SpCnt_754 1915"/>
                          <pic:cNvPicPr/>
                        </pic:nvPicPr>
                        <pic:blipFill>
                          <a:blip r:embed="rId8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873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5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1916" name="Picture_63_SpCnt_7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7" name="Picture_63_SpCnt_755 1917"/>
                          <pic:cNvPicPr/>
                        </pic:nvPicPr>
                        <pic:blipFill>
                          <a:blip r:embed="rId8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8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5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1918" name="Picture_63_SpCnt_7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9" name="Picture_63_SpCnt_756 1919"/>
                          <pic:cNvPicPr/>
                        </pic:nvPicPr>
                        <pic:blipFill>
                          <a:blip r:embed="rId9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575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5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1920" name="Picture_63_SpCnt_7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1" name="Picture_63_SpCnt_757 1921"/>
                          <pic:cNvPicPr/>
                        </pic:nvPicPr>
                        <pic:blipFill>
                          <a:blip r:embed="rId9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83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60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3860"/>
                  <wp:effectExtent l="0" t="0" r="0" b="0"/>
                  <wp:wrapNone/>
                  <wp:docPr id="1922" name="Picture_63_SpCnt_7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3" name="Picture_63_SpCnt_758 1923"/>
                          <pic:cNvPicPr/>
                        </pic:nvPicPr>
                        <pic:blipFill>
                          <a:blip r:embed="rId9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4038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62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1924" name="Picture_63_SpCnt_7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5" name="Picture_63_SpCnt_759 1925"/>
                          <pic:cNvPicPr/>
                        </pic:nvPicPr>
                        <pic:blipFill>
                          <a:blip r:embed="rId9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0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64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1926" name="Picture_63_SpCnt_7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7" name="Picture_63_SpCnt_760 1927"/>
                          <pic:cNvPicPr/>
                        </pic:nvPicPr>
                        <pic:blipFill>
                          <a:blip r:embed="rId9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97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66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1928" name="Picture_63_SpCnt_7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9" name="Picture_63_SpCnt_761 1929"/>
                          <pic:cNvPicPr/>
                        </pic:nvPicPr>
                        <pic:blipFill>
                          <a:blip r:embed="rId9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073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68" behindDoc="0" locked="0" layoutInCell="1" hidden="0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4495"/>
                  <wp:effectExtent l="0" t="0" r="0" b="0"/>
                  <wp:wrapNone/>
                  <wp:docPr id="1930" name="Picture_63_SpCnt_7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1" name="Picture_63_SpCnt_762 1931"/>
                          <pic:cNvPicPr/>
                        </pic:nvPicPr>
                        <pic:blipFill>
                          <a:blip r:embed="rId9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404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7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05790"/>
                  <wp:effectExtent l="0" t="0" r="0" b="0"/>
                  <wp:wrapNone/>
                  <wp:docPr id="1932" name="Picture_88_SpCnt_2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4" name="Picture_88_SpCnt_277 1934"/>
                          <pic:cNvPicPr/>
                        </pic:nvPicPr>
                        <pic:blipFill>
                          <a:blip r:embed="rId9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605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7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12775"/>
                  <wp:effectExtent l="0" t="0" r="0" b="0"/>
                  <wp:wrapNone/>
                  <wp:docPr id="1935" name="Picture_88_SpCnt_2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6" name="Picture_88_SpCnt_278 1936"/>
                          <pic:cNvPicPr/>
                        </pic:nvPicPr>
                        <pic:blipFill>
                          <a:blip r:embed="rId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6127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7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1937" name="Picture_88_SpCnt_2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8" name="Picture_88_SpCnt_279 1938"/>
                          <pic:cNvPicPr/>
                        </pic:nvPicPr>
                        <pic:blipFill>
                          <a:blip r:embed="rId9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55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7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1975"/>
                  <wp:effectExtent l="0" t="0" r="0" b="0"/>
                  <wp:wrapNone/>
                  <wp:docPr id="1939" name="Picture_88_SpCnt_2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0" name="Picture_88_SpCnt_280 1940"/>
                          <pic:cNvPicPr/>
                        </pic:nvPicPr>
                        <pic:blipFill>
                          <a:blip r:embed="rId9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61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7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52450"/>
                  <wp:effectExtent l="0" t="0" r="0" b="0"/>
                  <wp:wrapNone/>
                  <wp:docPr id="1941" name="Picture_88_SpCnt_2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3" name="Picture_88_SpCnt_281 1943"/>
                          <pic:cNvPicPr/>
                        </pic:nvPicPr>
                        <pic:blipFill>
                          <a:blip r:embed="rId9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524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8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1944" name="Picture_88_SpCnt_2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5" name="Picture_88_SpCnt_282 1945"/>
                          <pic:cNvPicPr/>
                        </pic:nvPicPr>
                        <pic:blipFill>
                          <a:blip r:embed="rId9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429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8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1946" name="Picture_63_SpCnt_7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7" name="Picture_63_SpCnt_763 1947"/>
                          <pic:cNvPicPr/>
                        </pic:nvPicPr>
                        <pic:blipFill>
                          <a:blip r:embed="rId9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2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8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12775"/>
                  <wp:effectExtent l="0" t="0" r="0" b="0"/>
                  <wp:wrapNone/>
                  <wp:docPr id="1948" name="Picture_88_SpCnt_2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9" name="Picture_88_SpCnt_283 1949"/>
                          <pic:cNvPicPr/>
                        </pic:nvPicPr>
                        <pic:blipFill>
                          <a:blip r:embed="rId9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6127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8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1950" name="Picture_63_SpCnt_7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1" name="Picture_63_SpCnt_764 1951"/>
                          <pic:cNvPicPr/>
                        </pic:nvPicPr>
                        <pic:blipFill>
                          <a:blip r:embed="rId9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759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8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33069"/>
                  <wp:effectExtent l="0" t="0" r="0" b="0"/>
                  <wp:wrapNone/>
                  <wp:docPr id="1952" name="Picture_63_SpCnt_7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4" name="Picture_63_SpCnt_765 1954"/>
                          <pic:cNvPicPr/>
                        </pic:nvPicPr>
                        <pic:blipFill>
                          <a:blip r:embed="rId9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33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9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1955" name="Picture_63_SpCnt_7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7" name="Picture_63_SpCnt_766 1957"/>
                          <pic:cNvPicPr/>
                        </pic:nvPicPr>
                        <pic:blipFill>
                          <a:blip r:embed="rId9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9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52450"/>
                  <wp:effectExtent l="0" t="0" r="0" b="0"/>
                  <wp:wrapNone/>
                  <wp:docPr id="1958" name="Picture_88_SpCnt_2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9" name="Picture_88_SpCnt_284 1959"/>
                          <pic:cNvPicPr/>
                        </pic:nvPicPr>
                        <pic:blipFill>
                          <a:blip r:embed="rId9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524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9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39420"/>
                  <wp:effectExtent l="0" t="0" r="0" b="0"/>
                  <wp:wrapNone/>
                  <wp:docPr id="1960" name="Picture_63_SpCnt_7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1" name="Picture_63_SpCnt_767 1961"/>
                          <pic:cNvPicPr/>
                        </pic:nvPicPr>
                        <pic:blipFill>
                          <a:blip r:embed="rId9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394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9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1962" name="Picture_88_SpCnt_2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3" name="Picture_88_SpCnt_285 1963"/>
                          <pic:cNvPicPr/>
                        </pic:nvPicPr>
                        <pic:blipFill>
                          <a:blip r:embed="rId9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55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19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39420"/>
                  <wp:effectExtent l="0" t="0" r="0" b="0"/>
                  <wp:wrapNone/>
                  <wp:docPr id="1964" name="Picture_63_SpCnt_7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5" name="Picture_63_SpCnt_768 1965"/>
                          <pic:cNvPicPr/>
                        </pic:nvPicPr>
                        <pic:blipFill>
                          <a:blip r:embed="rId9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394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0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1966" name="Picture_88_SpCnt_2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7" name="Picture_88_SpCnt_286 1967"/>
                          <pic:cNvPicPr/>
                        </pic:nvPicPr>
                        <pic:blipFill>
                          <a:blip r:embed="rId9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429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0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1968" name="Picture_63_SpCnt_7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9" name="Picture_63_SpCnt_769 1969"/>
                          <pic:cNvPicPr/>
                        </pic:nvPicPr>
                        <pic:blipFill>
                          <a:blip r:embed="rId9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0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1975"/>
                  <wp:effectExtent l="0" t="0" r="0" b="0"/>
                  <wp:wrapNone/>
                  <wp:docPr id="1970" name="Picture_88_SpCnt_2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1" name="Picture_88_SpCnt_287 1971"/>
                          <pic:cNvPicPr/>
                        </pic:nvPicPr>
                        <pic:blipFill>
                          <a:blip r:embed="rId9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61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0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05790"/>
                  <wp:effectExtent l="0" t="0" r="0" b="0"/>
                  <wp:wrapNone/>
                  <wp:docPr id="1972" name="Picture_88_SpCnt_2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3" name="Picture_88_SpCnt_288 1973"/>
                          <pic:cNvPicPr/>
                        </pic:nvPicPr>
                        <pic:blipFill>
                          <a:blip r:embed="rId9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605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0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33069"/>
                  <wp:effectExtent l="0" t="0" r="0" b="0"/>
                  <wp:wrapNone/>
                  <wp:docPr id="1974" name="Picture_63_SpCnt_7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5" name="Picture_63_SpCnt_770 1975"/>
                          <pic:cNvPicPr/>
                        </pic:nvPicPr>
                        <pic:blipFill>
                          <a:blip r:embed="rId9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33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1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1976" name="Picture_63_SpCnt_7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7" name="Picture_63_SpCnt_771 1977"/>
                          <pic:cNvPicPr/>
                        </pic:nvPicPr>
                        <pic:blipFill>
                          <a:blip r:embed="rId9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759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1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1978" name="Picture_63_SpCnt_7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9" name="Picture_63_SpCnt_772 1979"/>
                          <pic:cNvPicPr/>
                        </pic:nvPicPr>
                        <pic:blipFill>
                          <a:blip r:embed="rId9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2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14" behindDoc="0" locked="0" layoutInCell="1" hidden="0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77215"/>
                  <wp:effectExtent l="0" t="0" r="0" b="0"/>
                  <wp:wrapNone/>
                  <wp:docPr id="1980" name="Picture_88_SpCnt_2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1" name="Picture_88_SpCnt_289 1981"/>
                          <pic:cNvPicPr/>
                        </pic:nvPicPr>
                        <pic:blipFill>
                          <a:blip r:embed="rId9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772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16" behindDoc="0" locked="0" layoutInCell="1" hidden="0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77215"/>
                  <wp:effectExtent l="0" t="0" r="0" b="0"/>
                  <wp:wrapNone/>
                  <wp:docPr id="1982" name="Picture_88_SpCnt_2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3" name="Picture_88_SpCnt_290 1983"/>
                          <pic:cNvPicPr/>
                        </pic:nvPicPr>
                        <pic:blipFill>
                          <a:blip r:embed="rId9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772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无锡市博诺机械有限公司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1984" name="Picture_63_SpCnt_7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5" name="Picture_63_SpCnt_773 1985"/>
                          <pic:cNvPicPr/>
                        </pic:nvPicPr>
                        <pic:blipFill>
                          <a:blip r:embed="rId9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79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1986" name="Picture_63_SpCnt_7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7" name="Picture_63_SpCnt_774 1987"/>
                          <pic:cNvPicPr/>
                        </pic:nvPicPr>
                        <pic:blipFill>
                          <a:blip r:embed="rId9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79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1988" name="Picture_63_SpCnt_7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9" name="Picture_63_SpCnt_775 1989"/>
                          <pic:cNvPicPr/>
                        </pic:nvPicPr>
                        <pic:blipFill>
                          <a:blip r:embed="rId9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4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1990" name="Picture_63_SpCnt_7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1" name="Picture_63_SpCnt_776 1991"/>
                          <pic:cNvPicPr/>
                        </pic:nvPicPr>
                        <pic:blipFill>
                          <a:blip r:embed="rId9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4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万石镇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江苏万宁科技有限公司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1992" name="Picture_63_SpCnt_7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3" name="Picture_63_SpCnt_777 1993"/>
                          <pic:cNvPicPr/>
                        </pic:nvPicPr>
                        <pic:blipFill>
                          <a:blip r:embed="rId9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79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1994" name="Picture_63_SpCnt_7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5" name="Picture_63_SpCnt_778 1995"/>
                          <pic:cNvPicPr/>
                        </pic:nvPicPr>
                        <pic:blipFill>
                          <a:blip r:embed="rId9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4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1996" name="Picture_63_SpCnt_7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7" name="Picture_63_SpCnt_779 1997"/>
                          <pic:cNvPicPr/>
                        </pic:nvPicPr>
                        <pic:blipFill>
                          <a:blip r:embed="rId9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679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1998" name="Picture_63_SpCnt_7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9" name="Picture_63_SpCnt_780 1999"/>
                          <pic:cNvPicPr/>
                        </pic:nvPicPr>
                        <pic:blipFill>
                          <a:blip r:embed="rId9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4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万石镇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3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00380"/>
                  <wp:effectExtent l="0" t="0" r="0" b="0"/>
                  <wp:wrapNone/>
                  <wp:docPr id="2000" name="Picture_88_SpCnt_2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1" name="Picture_88_SpCnt_291 2001"/>
                          <pic:cNvPicPr/>
                        </pic:nvPicPr>
                        <pic:blipFill>
                          <a:blip r:embed="rId9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003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3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00380"/>
                  <wp:effectExtent l="0" t="0" r="0" b="0"/>
                  <wp:wrapNone/>
                  <wp:docPr id="2002" name="Picture_88_SpCnt_2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3" name="Picture_88_SpCnt_292 2003"/>
                          <pic:cNvPicPr/>
                        </pic:nvPicPr>
                        <pic:blipFill>
                          <a:blip r:embed="rId9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003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38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88950"/>
                  <wp:effectExtent l="0" t="0" r="0" b="0"/>
                  <wp:wrapNone/>
                  <wp:docPr id="2004" name="Picture_88_SpCnt_2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5" name="Picture_88_SpCnt_293 2005"/>
                          <pic:cNvPicPr/>
                        </pic:nvPicPr>
                        <pic:blipFill>
                          <a:blip r:embed="rId9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88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40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88950"/>
                  <wp:effectExtent l="0" t="0" r="0" b="0"/>
                  <wp:wrapNone/>
                  <wp:docPr id="2006" name="Picture_88_SpCnt_2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7" name="Picture_88_SpCnt_294 2007"/>
                          <pic:cNvPicPr/>
                        </pic:nvPicPr>
                        <pic:blipFill>
                          <a:blip r:embed="rId9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88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42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96569"/>
                  <wp:effectExtent l="0" t="0" r="0" b="0"/>
                  <wp:wrapNone/>
                  <wp:docPr id="2008" name="Picture_88_SpCnt_2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9" name="Picture_88_SpCnt_295 2009"/>
                          <pic:cNvPicPr/>
                        </pic:nvPicPr>
                        <pic:blipFill>
                          <a:blip r:embed="rId9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965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44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02919"/>
                  <wp:effectExtent l="0" t="0" r="0" b="0"/>
                  <wp:wrapNone/>
                  <wp:docPr id="2010" name="Picture_88_SpCnt_2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1" name="Picture_88_SpCnt_296 2011"/>
                          <pic:cNvPicPr/>
                        </pic:nvPicPr>
                        <pic:blipFill>
                          <a:blip r:embed="rId9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029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46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02919"/>
                  <wp:effectExtent l="0" t="0" r="0" b="0"/>
                  <wp:wrapNone/>
                  <wp:docPr id="2012" name="Picture_88_SpCnt_2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3" name="Picture_88_SpCnt_297 2013"/>
                          <pic:cNvPicPr/>
                        </pic:nvPicPr>
                        <pic:blipFill>
                          <a:blip r:embed="rId9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029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48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96569"/>
                  <wp:effectExtent l="0" t="0" r="0" b="0"/>
                  <wp:wrapNone/>
                  <wp:docPr id="2014" name="Picture_88_SpCnt_2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5" name="Picture_88_SpCnt_298 2015"/>
                          <pic:cNvPicPr/>
                        </pic:nvPicPr>
                        <pic:blipFill>
                          <a:blip r:embed="rId9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965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无锡蕾菲赛尔机械科技有限公司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万石镇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宜兴市新宜铸造有限公司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万石镇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宜兴市宜州化学制品有限公司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无锡鲸鱼喷泉设备有限公司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无锡市生命之果生物科技有限公司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宜兴市顺达杆塔制造有限公司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万石镇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宜兴市良佳涂装有限公司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万石镇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宜兴市余境喷塑有限公司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万石镇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江苏旭日重工装备有限公司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周铁镇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中节能兆盛环保有限公司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周铁镇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江苏天康能源环境工程有限公司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宜城街道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无锡锦盛合机械有限公司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周铁镇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宜兴市杰涛铝材有限公司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屺亭街道边庄村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宜兴市金达莱环保科技有限公司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宜兴经济技术开发区凯旋路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宜兴市零度机械科技有限公司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宜兴市屺亭街道赛特大道115号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宜兴市绿盛化工设备有限公司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宜兴经济技术开发区宜北路981号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宜兴市明江环保有限公司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宜兴经济技术开发区袁桥路42号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宜兴市明亿包装有限公司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宜兴市屺亭街道后亭村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宜兴市庆泰服饰有限公司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宜兴市屺亭街道骏马路10号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江苏爱德森科技有限公司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宜兴市屺亭街道庆源大道1-1号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宜兴稻壳环保科技有限公司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宜兴经济技术开发区杏里路3号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士林科技有限公司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宜兴经济技术开发区文庄路5号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无锡市荟元木业科技有限公司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新庄街道工业集中区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宜兴市同伴炉料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新庄街道工业集中区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宜兴市华俊模具有限公司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新庄街道曹家村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宜兴市华飞模具厂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新庄街道曹家村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宜兴市多优模具厂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新庄街道曹家村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宜兴市申峰塑料防腐设备有限公司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新庄街道茭渎村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宜兴万仁耐火材料有限公司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新庄街道曹家村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宜兴市豪旭新型建材有限公司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新庄街道曹家村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华东瑞泰科技有限公司宜兴机械分公司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芳桥街道夏芳村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宜兴市于氏特种玻璃有限公司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芳桥街道华阳村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正钊智能装备（常州）有限公司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芳桥街道夏芳村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无锡正耀自动化设备有限公司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芳桥街道工业集中区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宜兴市中邦机械有限公司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芳桥街道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无锡市鸿庆无纺布有限公司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芳桥街道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50" behindDoc="0" locked="0" layoutInCell="1" hidden="0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2016" name="Picture_88_SpCnt_2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7" name="Picture_88_SpCnt_299 2017"/>
                          <pic:cNvPicPr/>
                        </pic:nvPicPr>
                        <pic:blipFill>
                          <a:blip r:embed="rId9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24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52" behindDoc="0" locked="0" layoutInCell="1" hidden="0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2018" name="Picture_88_SpCnt_3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9" name="Picture_88_SpCnt_300 2019"/>
                          <pic:cNvPicPr/>
                        </pic:nvPicPr>
                        <pic:blipFill>
                          <a:blip r:embed="rId9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24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54" behindDoc="0" locked="0" layoutInCell="1" hidden="0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2020" name="Picture_88_SpCnt_3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1" name="Picture_88_SpCnt_301 2021"/>
                          <pic:cNvPicPr/>
                        </pic:nvPicPr>
                        <pic:blipFill>
                          <a:blip r:embed="rId9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24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56" behindDoc="0" locked="0" layoutInCell="1" hidden="0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31165"/>
                  <wp:effectExtent l="0" t="0" r="0" b="0"/>
                  <wp:wrapNone/>
                  <wp:docPr id="2022" name="Picture_88_SpCnt_3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3" name="Picture_88_SpCnt_302 2023"/>
                          <pic:cNvPicPr/>
                        </pic:nvPicPr>
                        <pic:blipFill>
                          <a:blip r:embed="rId9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1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58" behindDoc="0" locked="0" layoutInCell="1" hidden="0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2024" name="Picture_88_SpCnt_3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5" name="Picture_88_SpCnt_303 2025"/>
                          <pic:cNvPicPr/>
                        </pic:nvPicPr>
                        <pic:blipFill>
                          <a:blip r:embed="rId9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24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60" behindDoc="0" locked="0" layoutInCell="1" hidden="0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2026" name="Picture_88_SpCnt_3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7" name="Picture_88_SpCnt_304 2027"/>
                          <pic:cNvPicPr/>
                        </pic:nvPicPr>
                        <pic:blipFill>
                          <a:blip r:embed="rId9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24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62" behindDoc="0" locked="0" layoutInCell="1" hidden="0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31165"/>
                  <wp:effectExtent l="0" t="0" r="0" b="0"/>
                  <wp:wrapNone/>
                  <wp:docPr id="2028" name="Picture_88_SpCnt_3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9" name="Picture_88_SpCnt_305 2029"/>
                          <pic:cNvPicPr/>
                        </pic:nvPicPr>
                        <pic:blipFill>
                          <a:blip r:embed="rId9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1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64" behindDoc="0" locked="0" layoutInCell="1" hidden="0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31165"/>
                  <wp:effectExtent l="0" t="0" r="0" b="0"/>
                  <wp:wrapNone/>
                  <wp:docPr id="2030" name="Picture_88_SpCnt_3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1" name="Picture_88_SpCnt_306 2031"/>
                          <pic:cNvPicPr/>
                        </pic:nvPicPr>
                        <pic:blipFill>
                          <a:blip r:embed="rId9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1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无锡市艾尚丰环保科技有限公司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高塍村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江苏依绿高新环保科技有限公司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胥井村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宜兴市中建保温材料集团有限公司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赋村村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江苏思圣环保设备有限公司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高塍村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无锡市明涛电缆科技有限公司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高遥村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无锡鹏瑞环保科技有限公司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胥井村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江苏碧瑶环境工程有限公司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胥井村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66" behindDoc="0" locked="0" layoutInCell="1" hidden="0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2032" name="Picture_88_SpCnt_3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3" name="Picture_88_SpCnt_307 2033"/>
                          <pic:cNvPicPr/>
                        </pic:nvPicPr>
                        <pic:blipFill>
                          <a:blip r:embed="rId9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24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68" behindDoc="0" locked="0" layoutInCell="1" hidden="0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2034" name="Picture_88_SpCnt_3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5" name="Picture_88_SpCnt_308 2035"/>
                          <pic:cNvPicPr/>
                        </pic:nvPicPr>
                        <pic:blipFill>
                          <a:blip r:embed="rId9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248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70" behindDoc="0" locked="0" layoutInCell="1" hidden="0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31165"/>
                  <wp:effectExtent l="0" t="0" r="0" b="0"/>
                  <wp:wrapNone/>
                  <wp:docPr id="2036" name="Picture_88_SpCnt_3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7" name="Picture_88_SpCnt_309 2037"/>
                          <pic:cNvPicPr/>
                        </pic:nvPicPr>
                        <pic:blipFill>
                          <a:blip r:embed="rId9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1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宜兴恒升新能源设备科技有限公司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宜兴市新街街道绿洲路293号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江苏捷仕盾热能科技有限公司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无锡市宜兴市新街街道百合工业区创业路191号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宜兴市万豪刷业有限公司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宜兴市新街街道陆平村夏姜自然村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宜兴市晶盛建材厂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宜兴市新街街道陆平村夏姜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鹏轩机械设备（无锡）有限公司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宜兴市新街街道堂前村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宜兴市红星纸制品有限公司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宜兴市新街街道新乐村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宜兴市雷森电子科技有限公司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南门村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宜兴市张渚镇永恒石材厂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茶亭村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宜兴市量能陶瓷厂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省庄村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宜兴市南山建材化工有限公司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芙蓉村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宜兴市群峰橡塑材料有限公司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善卷村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宜兴市金来纺织有限公司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西渚镇篁里村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宜兴安睿家具有限公司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西渚镇白塔村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宜兴市太华镇达胜纺织厂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太华镇胥锦村</w:t>
            </w:r>
          </w:p>
        </w:tc>
      </w:tr>
      <w:tr>
        <w:trPr>
          <w:trHeight w:val="783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宜兴华尔久纺织有限公司第一分公司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太华镇胥锦村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无锡金鲤陶瓷有限公司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大东村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宜兴市杨帆电测器件有限公司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银湖村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宜兴市新天地包装制品有限公司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银湖村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宜兴市禾荣陶瓷有限公司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东兴村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无锡昊诚机械科技有限公司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官林镇凌霞村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江苏拓普电缆有限公司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官林镇大儒村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宜兴市官林镇奥诚机械配件加工厂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官林镇笠渎村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无锡市达威机电设备制造有限公司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官林镇滆湖村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无锡尼菲爵装饰工程有限公司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官林镇凌霞村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无锡市永春科技有限公司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官林镇韶巷村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无锡市鑫盛优精密机械有限公司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官林镇凌霞村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江苏渠成电缆科技有限公司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官林镇官林村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无锡市奕佳电缆新材料有限公司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官林镇戈庄村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无锡市和顺电工器材有限公司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官林镇都山村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宜兴市官林镇天强精密机械设备加工部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官林镇笠渎村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宜兴市官林镇夕松机械设备修理店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官林镇笠渎村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宜兴市潜洛耐火电瓷厂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丁蜀镇潜洛村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宜兴市群宏陶瓷厂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丁蜀镇定溪村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宜兴市荣发陶瓷科技有限公司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丁蜀镇查林村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宜兴市佘小姐花盆厂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丁蜀镇陶渊村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宜兴市盛行工艺陶瓷厂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丁蜀镇潘南社区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宜兴市苏哈环保工程有限公司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丁蜀镇张泽村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宜兴市陶都建筑陶瓷有限公司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丁蜀镇定溪村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宜兴市俊超碳纤维制品有限公司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中巷村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宜兴市映辉电器有限公司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西锄村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宜兴市中长色织有限公司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北庄村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常州康帕斯德新材料有限公司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楝聚村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宜兴市泓卓塑业有限公司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福巷桥村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宜兴市东浩塑业有限公司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福巷桥村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宜兴市博发自动化设备有限公司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永兴村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7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38" name="Picture_63_SpCnt_7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9" name="Picture_63_SpCnt_781 2039"/>
                          <pic:cNvPicPr/>
                        </pic:nvPicPr>
                        <pic:blipFill>
                          <a:blip r:embed="rId9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7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40" name="Picture_63_SpCnt_7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1" name="Picture_63_SpCnt_782 2041"/>
                          <pic:cNvPicPr/>
                        </pic:nvPicPr>
                        <pic:blipFill>
                          <a:blip r:embed="rId9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7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42" name="Picture_63_SpCnt_7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3" name="Picture_63_SpCnt_783 2043"/>
                          <pic:cNvPicPr/>
                        </pic:nvPicPr>
                        <pic:blipFill>
                          <a:blip r:embed="rId9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7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44" name="Picture_63_SpCnt_7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5" name="Picture_63_SpCnt_784 2045"/>
                          <pic:cNvPicPr/>
                        </pic:nvPicPr>
                        <pic:blipFill>
                          <a:blip r:embed="rId9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8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46" name="Picture_63_SpCnt_7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7" name="Picture_63_SpCnt_785 2047"/>
                          <pic:cNvPicPr/>
                        </pic:nvPicPr>
                        <pic:blipFill>
                          <a:blip r:embed="rId9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8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48" name="Picture_63_SpCnt_7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9" name="Picture_63_SpCnt_786 2049"/>
                          <pic:cNvPicPr/>
                        </pic:nvPicPr>
                        <pic:blipFill>
                          <a:blip r:embed="rId9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8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50" name="Picture_63_SpCnt_7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1" name="Picture_63_SpCnt_787 2051"/>
                          <pic:cNvPicPr/>
                        </pic:nvPicPr>
                        <pic:blipFill>
                          <a:blip r:embed="rId9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8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52" name="Picture_63_SpCnt_7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3" name="Picture_63_SpCnt_788 2053"/>
                          <pic:cNvPicPr/>
                        </pic:nvPicPr>
                        <pic:blipFill>
                          <a:blip r:embed="rId9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8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54" name="Picture_63_SpCnt_7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5" name="Picture_63_SpCnt_789 2055"/>
                          <pic:cNvPicPr/>
                        </pic:nvPicPr>
                        <pic:blipFill>
                          <a:blip r:embed="rId9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9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56" name="Picture_63_SpCnt_7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7" name="Picture_63_SpCnt_790 2057"/>
                          <pic:cNvPicPr/>
                        </pic:nvPicPr>
                        <pic:blipFill>
                          <a:blip r:embed="rId9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9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58" name="Picture_63_SpCnt_7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9" name="Picture_63_SpCnt_791 2059"/>
                          <pic:cNvPicPr/>
                        </pic:nvPicPr>
                        <pic:blipFill>
                          <a:blip r:embed="rId9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9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60" name="Picture_63_SpCnt_7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1" name="Picture_63_SpCnt_792 2061"/>
                          <pic:cNvPicPr/>
                        </pic:nvPicPr>
                        <pic:blipFill>
                          <a:blip r:embed="rId9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9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62" name="Picture_63_SpCnt_7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3" name="Picture_63_SpCnt_793 2063"/>
                          <pic:cNvPicPr/>
                        </pic:nvPicPr>
                        <pic:blipFill>
                          <a:blip r:embed="rId9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29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64" name="Picture_63_SpCnt_7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5" name="Picture_63_SpCnt_794 2065"/>
                          <pic:cNvPicPr/>
                        </pic:nvPicPr>
                        <pic:blipFill>
                          <a:blip r:embed="rId9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0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66" name="Picture_63_SpCnt_7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7" name="Picture_63_SpCnt_795 2067"/>
                          <pic:cNvPicPr/>
                        </pic:nvPicPr>
                        <pic:blipFill>
                          <a:blip r:embed="rId9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0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68" name="Picture_63_SpCnt_7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9" name="Picture_63_SpCnt_796 2069"/>
                          <pic:cNvPicPr/>
                        </pic:nvPicPr>
                        <pic:blipFill>
                          <a:blip r:embed="rId9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0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70" name="Picture_63_SpCnt_7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1" name="Picture_63_SpCnt_797 2071"/>
                          <pic:cNvPicPr/>
                        </pic:nvPicPr>
                        <pic:blipFill>
                          <a:blip r:embed="rId9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0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72" name="Picture_63_SpCnt_7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3" name="Picture_63_SpCnt_798 2073"/>
                          <pic:cNvPicPr/>
                        </pic:nvPicPr>
                        <pic:blipFill>
                          <a:blip r:embed="rId9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0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74" name="Picture_63_SpCnt_7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5" name="Picture_63_SpCnt_799 2075"/>
                          <pic:cNvPicPr/>
                        </pic:nvPicPr>
                        <pic:blipFill>
                          <a:blip r:embed="rId9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1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76" name="Picture_63_SpCnt_8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7" name="Picture_63_SpCnt_800 2077"/>
                          <pic:cNvPicPr/>
                        </pic:nvPicPr>
                        <pic:blipFill>
                          <a:blip r:embed="rId9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1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78" name="Picture_63_SpCnt_8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9" name="Picture_63_SpCnt_801 2079"/>
                          <pic:cNvPicPr/>
                        </pic:nvPicPr>
                        <pic:blipFill>
                          <a:blip r:embed="rId9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1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80" name="Picture_63_SpCnt_8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1" name="Picture_63_SpCnt_802 2081"/>
                          <pic:cNvPicPr/>
                        </pic:nvPicPr>
                        <pic:blipFill>
                          <a:blip r:embed="rId9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1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82" name="Picture_63_SpCnt_8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3" name="Picture_63_SpCnt_803 2083"/>
                          <pic:cNvPicPr/>
                        </pic:nvPicPr>
                        <pic:blipFill>
                          <a:blip r:embed="rId9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1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84" name="Picture_63_SpCnt_8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5" name="Picture_63_SpCnt_804 2085"/>
                          <pic:cNvPicPr/>
                        </pic:nvPicPr>
                        <pic:blipFill>
                          <a:blip r:embed="rId9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2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86" name="Picture_63_SpCnt_8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7" name="Picture_63_SpCnt_805 2087"/>
                          <pic:cNvPicPr/>
                        </pic:nvPicPr>
                        <pic:blipFill>
                          <a:blip r:embed="rId9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2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88" name="Picture_63_SpCnt_8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9" name="Picture_63_SpCnt_806 2089"/>
                          <pic:cNvPicPr/>
                        </pic:nvPicPr>
                        <pic:blipFill>
                          <a:blip r:embed="rId9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2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90" name="Picture_63_SpCnt_8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1" name="Picture_63_SpCnt_807 2091"/>
                          <pic:cNvPicPr/>
                        </pic:nvPicPr>
                        <pic:blipFill>
                          <a:blip r:embed="rId9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2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92" name="Picture_63_SpCnt_8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3" name="Picture_63_SpCnt_808 2093"/>
                          <pic:cNvPicPr/>
                        </pic:nvPicPr>
                        <pic:blipFill>
                          <a:blip r:embed="rId9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2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94" name="Picture_63_SpCnt_8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5" name="Picture_63_SpCnt_809 2095"/>
                          <pic:cNvPicPr/>
                        </pic:nvPicPr>
                        <pic:blipFill>
                          <a:blip r:embed="rId9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3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96" name="Picture_63_SpCnt_8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7" name="Picture_63_SpCnt_810 2097"/>
                          <pic:cNvPicPr/>
                        </pic:nvPicPr>
                        <pic:blipFill>
                          <a:blip r:embed="rId9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3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098" name="Picture_63_SpCnt_8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9" name="Picture_63_SpCnt_811 2099"/>
                          <pic:cNvPicPr/>
                        </pic:nvPicPr>
                        <pic:blipFill>
                          <a:blip r:embed="rId9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3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00" name="Picture_63_SpCnt_8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1" name="Picture_63_SpCnt_812 2101"/>
                          <pic:cNvPicPr/>
                        </pic:nvPicPr>
                        <pic:blipFill>
                          <a:blip r:embed="rId9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3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02" name="Picture_63_SpCnt_8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3" name="Picture_63_SpCnt_813 2103"/>
                          <pic:cNvPicPr/>
                        </pic:nvPicPr>
                        <pic:blipFill>
                          <a:blip r:embed="rId9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3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04" name="Picture_63_SpCnt_8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5" name="Picture_63_SpCnt_814 2105"/>
                          <pic:cNvPicPr/>
                        </pic:nvPicPr>
                        <pic:blipFill>
                          <a:blip r:embed="rId9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4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06" name="Picture_63_SpCnt_8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7" name="Picture_63_SpCnt_815 2107"/>
                          <pic:cNvPicPr/>
                        </pic:nvPicPr>
                        <pic:blipFill>
                          <a:blip r:embed="rId9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4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08" name="Picture_63_SpCnt_8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9" name="Picture_63_SpCnt_816 2109"/>
                          <pic:cNvPicPr/>
                        </pic:nvPicPr>
                        <pic:blipFill>
                          <a:blip r:embed="rId9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4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10" name="Picture_63_SpCnt_8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1" name="Picture_63_SpCnt_817 2111"/>
                          <pic:cNvPicPr/>
                        </pic:nvPicPr>
                        <pic:blipFill>
                          <a:blip r:embed="rId9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4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12" name="Picture_63_SpCnt_8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3" name="Picture_63_SpCnt_818 2113"/>
                          <pic:cNvPicPr/>
                        </pic:nvPicPr>
                        <pic:blipFill>
                          <a:blip r:embed="rId9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4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14" name="Picture_63_SpCnt_8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5" name="Picture_63_SpCnt_819 2115"/>
                          <pic:cNvPicPr/>
                        </pic:nvPicPr>
                        <pic:blipFill>
                          <a:blip r:embed="rId9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5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16" name="Picture_63_SpCnt_8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7" name="Picture_63_SpCnt_820 2117"/>
                          <pic:cNvPicPr/>
                        </pic:nvPicPr>
                        <pic:blipFill>
                          <a:blip r:embed="rId9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5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18" name="Picture_63_SpCnt_8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9" name="Picture_63_SpCnt_821 2119"/>
                          <pic:cNvPicPr/>
                        </pic:nvPicPr>
                        <pic:blipFill>
                          <a:blip r:embed="rId9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5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20" name="Picture_63_SpCnt_8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1" name="Picture_63_SpCnt_822 2121"/>
                          <pic:cNvPicPr/>
                        </pic:nvPicPr>
                        <pic:blipFill>
                          <a:blip r:embed="rId9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5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22" name="Picture_63_SpCnt_8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3" name="Picture_63_SpCnt_823 2123"/>
                          <pic:cNvPicPr/>
                        </pic:nvPicPr>
                        <pic:blipFill>
                          <a:blip r:embed="rId10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5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24" name="Picture_63_SpCnt_8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5" name="Picture_63_SpCnt_824 2125"/>
                          <pic:cNvPicPr/>
                        </pic:nvPicPr>
                        <pic:blipFill>
                          <a:blip r:embed="rId10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6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26" name="Picture_63_SpCnt_8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7" name="Picture_63_SpCnt_825 2127"/>
                          <pic:cNvPicPr/>
                        </pic:nvPicPr>
                        <pic:blipFill>
                          <a:blip r:embed="rId10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6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28" name="Picture_63_SpCnt_8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9" name="Picture_63_SpCnt_826 2129"/>
                          <pic:cNvPicPr/>
                        </pic:nvPicPr>
                        <pic:blipFill>
                          <a:blip r:embed="rId10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6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30" name="Picture_63_SpCnt_8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1" name="Picture_63_SpCnt_827 2131"/>
                          <pic:cNvPicPr/>
                        </pic:nvPicPr>
                        <pic:blipFill>
                          <a:blip r:embed="rId10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6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32" name="Picture_63_SpCnt_8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3" name="Picture_63_SpCnt_828 2133"/>
                          <pic:cNvPicPr/>
                        </pic:nvPicPr>
                        <pic:blipFill>
                          <a:blip r:embed="rId10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6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34" name="Picture_63_SpCnt_8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5" name="Picture_63_SpCnt_829 2135"/>
                          <pic:cNvPicPr/>
                        </pic:nvPicPr>
                        <pic:blipFill>
                          <a:blip r:embed="rId10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7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36" name="Picture_63_SpCnt_8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7" name="Picture_63_SpCnt_830 2137"/>
                          <pic:cNvPicPr/>
                        </pic:nvPicPr>
                        <pic:blipFill>
                          <a:blip r:embed="rId10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7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38" name="Picture_63_SpCnt_8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9" name="Picture_63_SpCnt_831 2139"/>
                          <pic:cNvPicPr/>
                        </pic:nvPicPr>
                        <pic:blipFill>
                          <a:blip r:embed="rId10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7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40" name="Picture_63_SpCnt_8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1" name="Picture_63_SpCnt_832 2141"/>
                          <pic:cNvPicPr/>
                        </pic:nvPicPr>
                        <pic:blipFill>
                          <a:blip r:embed="rId10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7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42" name="Picture_63_SpCnt_8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3" name="Picture_63_SpCnt_833 2143"/>
                          <pic:cNvPicPr/>
                        </pic:nvPicPr>
                        <pic:blipFill>
                          <a:blip r:embed="rId10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7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44" name="Picture_63_SpCnt_8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5" name="Picture_63_SpCnt_834 2145"/>
                          <pic:cNvPicPr/>
                        </pic:nvPicPr>
                        <pic:blipFill>
                          <a:blip r:embed="rId10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8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46" name="Picture_63_SpCnt_8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7" name="Picture_63_SpCnt_835 2147"/>
                          <pic:cNvPicPr/>
                        </pic:nvPicPr>
                        <pic:blipFill>
                          <a:blip r:embed="rId10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8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48" name="Picture_63_SpCnt_8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9" name="Picture_63_SpCnt_836 2149"/>
                          <pic:cNvPicPr/>
                        </pic:nvPicPr>
                        <pic:blipFill>
                          <a:blip r:embed="rId10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8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50" name="Picture_63_SpCnt_8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1" name="Picture_63_SpCnt_837 2151"/>
                          <pic:cNvPicPr/>
                        </pic:nvPicPr>
                        <pic:blipFill>
                          <a:blip r:embed="rId10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8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52" name="Picture_63_SpCnt_8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3" name="Picture_63_SpCnt_838 2153"/>
                          <pic:cNvPicPr/>
                        </pic:nvPicPr>
                        <pic:blipFill>
                          <a:blip r:embed="rId10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8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54" name="Picture_63_SpCnt_8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5" name="Picture_63_SpCnt_839 2155"/>
                          <pic:cNvPicPr/>
                        </pic:nvPicPr>
                        <pic:blipFill>
                          <a:blip r:embed="rId10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9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56" name="Picture_63_SpCnt_8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7" name="Picture_63_SpCnt_840 2157"/>
                          <pic:cNvPicPr/>
                        </pic:nvPicPr>
                        <pic:blipFill>
                          <a:blip r:embed="rId10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9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58" name="Picture_63_SpCnt_8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9" name="Picture_63_SpCnt_841 2159"/>
                          <pic:cNvPicPr/>
                        </pic:nvPicPr>
                        <pic:blipFill>
                          <a:blip r:embed="rId10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9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60" name="Picture_63_SpCnt_8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1" name="Picture_63_SpCnt_842 2161"/>
                          <pic:cNvPicPr/>
                        </pic:nvPicPr>
                        <pic:blipFill>
                          <a:blip r:embed="rId10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9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62" name="Picture_63_SpCnt_8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3" name="Picture_63_SpCnt_843 2163"/>
                          <pic:cNvPicPr/>
                        </pic:nvPicPr>
                        <pic:blipFill>
                          <a:blip r:embed="rId10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39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64" name="Picture_63_SpCnt_8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5" name="Picture_63_SpCnt_844 2165"/>
                          <pic:cNvPicPr/>
                        </pic:nvPicPr>
                        <pic:blipFill>
                          <a:blip r:embed="rId10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0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66" name="Picture_63_SpCnt_8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7" name="Picture_63_SpCnt_845 2167"/>
                          <pic:cNvPicPr/>
                        </pic:nvPicPr>
                        <pic:blipFill>
                          <a:blip r:embed="rId10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0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68" name="Picture_63_SpCnt_8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9" name="Picture_63_SpCnt_846 2169"/>
                          <pic:cNvPicPr/>
                        </pic:nvPicPr>
                        <pic:blipFill>
                          <a:blip r:embed="rId10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0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70" name="Picture_63_SpCnt_8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1" name="Picture_63_SpCnt_847 2171"/>
                          <pic:cNvPicPr/>
                        </pic:nvPicPr>
                        <pic:blipFill>
                          <a:blip r:embed="rId10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0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72" name="Picture_63_SpCnt_8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3" name="Picture_63_SpCnt_848 2173"/>
                          <pic:cNvPicPr/>
                        </pic:nvPicPr>
                        <pic:blipFill>
                          <a:blip r:embed="rId10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0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74" name="Picture_63_SpCnt_8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5" name="Picture_63_SpCnt_849 2175"/>
                          <pic:cNvPicPr/>
                        </pic:nvPicPr>
                        <pic:blipFill>
                          <a:blip r:embed="rId10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1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76" name="Picture_63_SpCnt_8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7" name="Picture_63_SpCnt_850 2177"/>
                          <pic:cNvPicPr/>
                        </pic:nvPicPr>
                        <pic:blipFill>
                          <a:blip r:embed="rId10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1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78" name="Picture_63_SpCnt_8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9" name="Picture_63_SpCnt_851 2179"/>
                          <pic:cNvPicPr/>
                        </pic:nvPicPr>
                        <pic:blipFill>
                          <a:blip r:embed="rId10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1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80" name="Picture_63_SpCnt_8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1" name="Picture_63_SpCnt_852 2181"/>
                          <pic:cNvPicPr/>
                        </pic:nvPicPr>
                        <pic:blipFill>
                          <a:blip r:embed="rId10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1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82" name="Picture_63_SpCnt_8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3" name="Picture_63_SpCnt_853 2183"/>
                          <pic:cNvPicPr/>
                        </pic:nvPicPr>
                        <pic:blipFill>
                          <a:blip r:embed="rId10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1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84" name="Picture_63_SpCnt_8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5" name="Picture_63_SpCnt_854 2185"/>
                          <pic:cNvPicPr/>
                        </pic:nvPicPr>
                        <pic:blipFill>
                          <a:blip r:embed="rId10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2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86" name="Picture_63_SpCnt_8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7" name="Picture_63_SpCnt_855 2187"/>
                          <pic:cNvPicPr/>
                        </pic:nvPicPr>
                        <pic:blipFill>
                          <a:blip r:embed="rId10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2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88" name="Picture_63_SpCnt_8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9" name="Picture_63_SpCnt_856 2189"/>
                          <pic:cNvPicPr/>
                        </pic:nvPicPr>
                        <pic:blipFill>
                          <a:blip r:embed="rId10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2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90" name="Picture_63_SpCnt_8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1" name="Picture_63_SpCnt_857 2191"/>
                          <pic:cNvPicPr/>
                        </pic:nvPicPr>
                        <pic:blipFill>
                          <a:blip r:embed="rId10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2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92" name="Picture_63_SpCnt_8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3" name="Picture_63_SpCnt_858 2193"/>
                          <pic:cNvPicPr/>
                        </pic:nvPicPr>
                        <pic:blipFill>
                          <a:blip r:embed="rId10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2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94" name="Picture_63_SpCnt_8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5" name="Picture_63_SpCnt_859 2195"/>
                          <pic:cNvPicPr/>
                        </pic:nvPicPr>
                        <pic:blipFill>
                          <a:blip r:embed="rId10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3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96" name="Picture_63_SpCnt_8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7" name="Picture_63_SpCnt_860 2197"/>
                          <pic:cNvPicPr/>
                        </pic:nvPicPr>
                        <pic:blipFill>
                          <a:blip r:embed="rId10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3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198" name="Picture_63_SpCnt_8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9" name="Picture_63_SpCnt_861 2199"/>
                          <pic:cNvPicPr/>
                        </pic:nvPicPr>
                        <pic:blipFill>
                          <a:blip r:embed="rId10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3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00" name="Picture_63_SpCnt_8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1" name="Picture_63_SpCnt_862 2201"/>
                          <pic:cNvPicPr/>
                        </pic:nvPicPr>
                        <pic:blipFill>
                          <a:blip r:embed="rId10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3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02" name="Picture_63_SpCnt_8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3" name="Picture_63_SpCnt_863 2203"/>
                          <pic:cNvPicPr/>
                        </pic:nvPicPr>
                        <pic:blipFill>
                          <a:blip r:embed="rId10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3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04" name="Picture_63_SpCnt_8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5" name="Picture_63_SpCnt_864 2205"/>
                          <pic:cNvPicPr/>
                        </pic:nvPicPr>
                        <pic:blipFill>
                          <a:blip r:embed="rId10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4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06" name="Picture_63_SpCnt_8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7" name="Picture_63_SpCnt_865 2207"/>
                          <pic:cNvPicPr/>
                        </pic:nvPicPr>
                        <pic:blipFill>
                          <a:blip r:embed="rId10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4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08" name="Picture_63_SpCnt_8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9" name="Picture_63_SpCnt_866 2209"/>
                          <pic:cNvPicPr/>
                        </pic:nvPicPr>
                        <pic:blipFill>
                          <a:blip r:embed="rId10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4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10" name="Picture_63_SpCnt_8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1" name="Picture_63_SpCnt_867 2211"/>
                          <pic:cNvPicPr/>
                        </pic:nvPicPr>
                        <pic:blipFill>
                          <a:blip r:embed="rId10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4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12" name="Picture_63_SpCnt_8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3" name="Picture_63_SpCnt_868 2213"/>
                          <pic:cNvPicPr/>
                        </pic:nvPicPr>
                        <pic:blipFill>
                          <a:blip r:embed="rId10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4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14" name="Picture_63_SpCnt_8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5" name="Picture_63_SpCnt_869 2215"/>
                          <pic:cNvPicPr/>
                        </pic:nvPicPr>
                        <pic:blipFill>
                          <a:blip r:embed="rId10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5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16" name="Picture_63_SpCnt_8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7" name="Picture_63_SpCnt_870 2217"/>
                          <pic:cNvPicPr/>
                        </pic:nvPicPr>
                        <pic:blipFill>
                          <a:blip r:embed="rId10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5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18" name="Picture_63_SpCnt_8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9" name="Picture_63_SpCnt_871 2219"/>
                          <pic:cNvPicPr/>
                        </pic:nvPicPr>
                        <pic:blipFill>
                          <a:blip r:embed="rId10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5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20" name="Picture_63_SpCnt_8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1" name="Picture_63_SpCnt_872 2221"/>
                          <pic:cNvPicPr/>
                        </pic:nvPicPr>
                        <pic:blipFill>
                          <a:blip r:embed="rId10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5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22" name="Picture_63_SpCnt_8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3" name="Picture_63_SpCnt_873 2223"/>
                          <pic:cNvPicPr/>
                        </pic:nvPicPr>
                        <pic:blipFill>
                          <a:blip r:embed="rId10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58" behindDoc="0" locked="0" layoutInCell="1" hidden="0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59" cy="466090"/>
                  <wp:effectExtent l="0" t="0" r="0" b="0"/>
                  <wp:wrapNone/>
                  <wp:docPr id="2224" name="Picture_88_SpCnt_3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5" name="Picture_88_SpCnt_310 2225"/>
                          <pic:cNvPicPr/>
                        </pic:nvPicPr>
                        <pic:blipFill>
                          <a:blip r:embed="rId10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9" cy="4660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60" behindDoc="0" locked="0" layoutInCell="1" hidden="0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59" cy="466090"/>
                  <wp:effectExtent l="0" t="0" r="0" b="0"/>
                  <wp:wrapNone/>
                  <wp:docPr id="2226" name="Picture_88_SpCnt_3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7" name="Picture_88_SpCnt_311 2227"/>
                          <pic:cNvPicPr/>
                        </pic:nvPicPr>
                        <pic:blipFill>
                          <a:blip r:embed="rId10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9" cy="4660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62" behindDoc="0" locked="0" layoutInCell="1" hidden="0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59" cy="466090"/>
                  <wp:effectExtent l="0" t="0" r="0" b="0"/>
                  <wp:wrapNone/>
                  <wp:docPr id="2228" name="Picture_88_SpCnt_3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9" name="Picture_88_SpCnt_312 2229"/>
                          <pic:cNvPicPr/>
                        </pic:nvPicPr>
                        <pic:blipFill>
                          <a:blip r:embed="rId10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9" cy="4660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64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2230" name="Picture_88_SpCnt_3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2" name="Picture_88_SpCnt_313 2232"/>
                          <pic:cNvPicPr/>
                        </pic:nvPicPr>
                        <pic:blipFill>
                          <a:blip r:embed="rId10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4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66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2233" name="Picture_88_SpCnt_3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4" name="Picture_88_SpCnt_314 2234"/>
                          <pic:cNvPicPr/>
                        </pic:nvPicPr>
                        <pic:blipFill>
                          <a:blip r:embed="rId10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4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68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2235" name="Picture_88_SpCnt_3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6" name="Picture_88_SpCnt_315 2236"/>
                          <pic:cNvPicPr/>
                        </pic:nvPicPr>
                        <pic:blipFill>
                          <a:blip r:embed="rId10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4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70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4"/>
                  <wp:effectExtent l="0" t="0" r="0" b="0"/>
                  <wp:wrapNone/>
                  <wp:docPr id="2237" name="Picture_88_SpCnt_3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8" name="Picture_88_SpCnt_316 2238"/>
                          <pic:cNvPicPr/>
                        </pic:nvPicPr>
                        <pic:blipFill>
                          <a:blip r:embed="rId10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30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72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2239" name="Picture_88_SpCnt_3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0" name="Picture_88_SpCnt_317 2240"/>
                          <pic:cNvPicPr/>
                        </pic:nvPicPr>
                        <pic:blipFill>
                          <a:blip r:embed="rId10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4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74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4"/>
                  <wp:effectExtent l="0" t="0" r="0" b="0"/>
                  <wp:wrapNone/>
                  <wp:docPr id="2241" name="Picture_88_SpCnt_3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2" name="Picture_88_SpCnt_318 2242"/>
                          <pic:cNvPicPr/>
                        </pic:nvPicPr>
                        <pic:blipFill>
                          <a:blip r:embed="rId10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30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76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2243" name="Picture_88_SpCnt_3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4" name="Picture_88_SpCnt_319 2244"/>
                          <pic:cNvPicPr/>
                        </pic:nvPicPr>
                        <pic:blipFill>
                          <a:blip r:embed="rId10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4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78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4"/>
                  <wp:effectExtent l="0" t="0" r="0" b="0"/>
                  <wp:wrapNone/>
                  <wp:docPr id="2245" name="Picture_88_SpCnt_3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6" name="Picture_88_SpCnt_320 2246"/>
                          <pic:cNvPicPr/>
                        </pic:nvPicPr>
                        <pic:blipFill>
                          <a:blip r:embed="rId10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30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80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4"/>
                  <wp:effectExtent l="0" t="0" r="0" b="0"/>
                  <wp:wrapNone/>
                  <wp:docPr id="2247" name="Picture_88_SpCnt_3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8" name="Picture_88_SpCnt_321 2248"/>
                          <pic:cNvPicPr/>
                        </pic:nvPicPr>
                        <pic:blipFill>
                          <a:blip r:embed="rId10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30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82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4"/>
                  <wp:effectExtent l="0" t="0" r="0" b="0"/>
                  <wp:wrapNone/>
                  <wp:docPr id="2249" name="Picture_88_SpCnt_3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0" name="Picture_88_SpCnt_322 2250"/>
                          <pic:cNvPicPr/>
                        </pic:nvPicPr>
                        <pic:blipFill>
                          <a:blip r:embed="rId10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30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84" behindDoc="0" locked="0" layoutInCell="1" hidden="0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2251" name="Picture_63_SpCnt_8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2" name="Picture_63_SpCnt_874 2252"/>
                          <pic:cNvPicPr/>
                        </pic:nvPicPr>
                        <pic:blipFill>
                          <a:blip r:embed="rId10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36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86" behindDoc="0" locked="0" layoutInCell="1" hidden="0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2253" name="Picture_63_SpCnt_8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4" name="Picture_63_SpCnt_875 2254"/>
                          <pic:cNvPicPr/>
                        </pic:nvPicPr>
                        <pic:blipFill>
                          <a:blip r:embed="rId10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36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88" behindDoc="0" locked="0" layoutInCell="1" hidden="0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2255" name="Picture_63_SpCnt_8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6" name="Picture_63_SpCnt_876 2256"/>
                          <pic:cNvPicPr/>
                        </pic:nvPicPr>
                        <pic:blipFill>
                          <a:blip r:embed="rId10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36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90" behindDoc="0" locked="0" layoutInCell="1" hidden="0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2257" name="Picture_63_SpCnt_8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8" name="Picture_63_SpCnt_877 2258"/>
                          <pic:cNvPicPr/>
                        </pic:nvPicPr>
                        <pic:blipFill>
                          <a:blip r:embed="rId10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92" behindDoc="0" locked="0" layoutInCell="1" hidden="0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2259" name="Picture_63_SpCnt_8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0" name="Picture_63_SpCnt_878 2260"/>
                          <pic:cNvPicPr/>
                        </pic:nvPicPr>
                        <pic:blipFill>
                          <a:blip r:embed="rId10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94" behindDoc="0" locked="0" layoutInCell="1" hidden="0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2261" name="Picture_63_SpCnt_8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2" name="Picture_63_SpCnt_879 2262"/>
                          <pic:cNvPicPr/>
                        </pic:nvPicPr>
                        <pic:blipFill>
                          <a:blip r:embed="rId10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星凯智能装备（无锡）有限公司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中巷村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无锡市晟锂机械科技有限公司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工业区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无锡市天丽制衣有限公司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96" behindDoc="0" locked="0" layoutInCell="1" hidden="0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79374</wp:posOffset>
                  </wp:positionV>
                  <wp:extent cx="13335" cy="473075"/>
                  <wp:effectExtent l="0" t="0" r="0" b="0"/>
                  <wp:wrapNone/>
                  <wp:docPr id="2263" name="Picture_88_SpCnt_3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4" name="Picture_88_SpCnt_323 2264"/>
                          <pic:cNvPicPr/>
                        </pic:nvPicPr>
                        <pic:blipFill>
                          <a:blip r:embed="rId10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30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鲸塘社区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无锡苏可森模具有限公司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模架园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49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65" name="Picture_63_SpCnt_8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6" name="Picture_63_SpCnt_880 2266"/>
                          <pic:cNvPicPr/>
                        </pic:nvPicPr>
                        <pic:blipFill>
                          <a:blip r:embed="rId10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0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67" name="Picture_63_SpCnt_8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8" name="Picture_63_SpCnt_881 2268"/>
                          <pic:cNvPicPr/>
                        </pic:nvPicPr>
                        <pic:blipFill>
                          <a:blip r:embed="rId10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0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69" name="Picture_63_SpCnt_8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0" name="Picture_63_SpCnt_882 2270"/>
                          <pic:cNvPicPr/>
                        </pic:nvPicPr>
                        <pic:blipFill>
                          <a:blip r:embed="rId10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0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71" name="Picture_63_SpCnt_8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2" name="Picture_63_SpCnt_883 2272"/>
                          <pic:cNvPicPr/>
                        </pic:nvPicPr>
                        <pic:blipFill>
                          <a:blip r:embed="rId10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0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73" name="Picture_63_SpCnt_8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4" name="Picture_63_SpCnt_884 2274"/>
                          <pic:cNvPicPr/>
                        </pic:nvPicPr>
                        <pic:blipFill>
                          <a:blip r:embed="rId10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0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75" name="Picture_63_SpCnt_8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6" name="Picture_63_SpCnt_885 2276"/>
                          <pic:cNvPicPr/>
                        </pic:nvPicPr>
                        <pic:blipFill>
                          <a:blip r:embed="rId10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1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77" name="Picture_63_SpCnt_8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8" name="Picture_63_SpCnt_886 2278"/>
                          <pic:cNvPicPr/>
                        </pic:nvPicPr>
                        <pic:blipFill>
                          <a:blip r:embed="rId10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1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79" name="Picture_63_SpCnt_8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0" name="Picture_63_SpCnt_887 2280"/>
                          <pic:cNvPicPr/>
                        </pic:nvPicPr>
                        <pic:blipFill>
                          <a:blip r:embed="rId10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1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81" name="Picture_63_SpCnt_8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2" name="Picture_63_SpCnt_888 2282"/>
                          <pic:cNvPicPr/>
                        </pic:nvPicPr>
                        <pic:blipFill>
                          <a:blip r:embed="rId10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1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83" name="Picture_63_SpCnt_8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4" name="Picture_63_SpCnt_889 2284"/>
                          <pic:cNvPicPr/>
                        </pic:nvPicPr>
                        <pic:blipFill>
                          <a:blip r:embed="rId10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1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85" name="Picture_63_SpCnt_8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6" name="Picture_63_SpCnt_890 2286"/>
                          <pic:cNvPicPr/>
                        </pic:nvPicPr>
                        <pic:blipFill>
                          <a:blip r:embed="rId10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2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87" name="Picture_63_SpCnt_8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8" name="Picture_63_SpCnt_891 2288"/>
                          <pic:cNvPicPr/>
                        </pic:nvPicPr>
                        <pic:blipFill>
                          <a:blip r:embed="rId10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2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89" name="Picture_63_SpCnt_8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0" name="Picture_63_SpCnt_892 2290"/>
                          <pic:cNvPicPr/>
                        </pic:nvPicPr>
                        <pic:blipFill>
                          <a:blip r:embed="rId10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2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91" name="Picture_63_SpCnt_8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2" name="Picture_63_SpCnt_893 2292"/>
                          <pic:cNvPicPr/>
                        </pic:nvPicPr>
                        <pic:blipFill>
                          <a:blip r:embed="rId10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2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93" name="Picture_63_SpCnt_8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4" name="Picture_63_SpCnt_894 2294"/>
                          <pic:cNvPicPr/>
                        </pic:nvPicPr>
                        <pic:blipFill>
                          <a:blip r:embed="rId10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2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95" name="Picture_63_SpCnt_8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6" name="Picture_63_SpCnt_895 2296"/>
                          <pic:cNvPicPr/>
                        </pic:nvPicPr>
                        <pic:blipFill>
                          <a:blip r:embed="rId10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3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97" name="Picture_63_SpCnt_8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8" name="Picture_63_SpCnt_896 2298"/>
                          <pic:cNvPicPr/>
                        </pic:nvPicPr>
                        <pic:blipFill>
                          <a:blip r:embed="rId10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3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299" name="Picture_63_SpCnt_8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0" name="Picture_63_SpCnt_897 2300"/>
                          <pic:cNvPicPr/>
                        </pic:nvPicPr>
                        <pic:blipFill>
                          <a:blip r:embed="rId10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3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01" name="Picture_63_SpCnt_8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2" name="Picture_63_SpCnt_898 2302"/>
                          <pic:cNvPicPr/>
                        </pic:nvPicPr>
                        <pic:blipFill>
                          <a:blip r:embed="rId10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3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03" name="Picture_63_SpCnt_8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4" name="Picture_63_SpCnt_899 2304"/>
                          <pic:cNvPicPr/>
                        </pic:nvPicPr>
                        <pic:blipFill>
                          <a:blip r:embed="rId10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3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05" name="Picture_63_SpCnt_9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6" name="Picture_63_SpCnt_900 2306"/>
                          <pic:cNvPicPr/>
                        </pic:nvPicPr>
                        <pic:blipFill>
                          <a:blip r:embed="rId10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4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07" name="Picture_63_SpCnt_9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8" name="Picture_63_SpCnt_901 2308"/>
                          <pic:cNvPicPr/>
                        </pic:nvPicPr>
                        <pic:blipFill>
                          <a:blip r:embed="rId10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4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09" name="Picture_63_SpCnt_9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0" name="Picture_63_SpCnt_902 2310"/>
                          <pic:cNvPicPr/>
                        </pic:nvPicPr>
                        <pic:blipFill>
                          <a:blip r:embed="rId10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4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11" name="Picture_63_SpCnt_9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2" name="Picture_63_SpCnt_903 2312"/>
                          <pic:cNvPicPr/>
                        </pic:nvPicPr>
                        <pic:blipFill>
                          <a:blip r:embed="rId10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4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13" name="Picture_63_SpCnt_9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4" name="Picture_63_SpCnt_904 2314"/>
                          <pic:cNvPicPr/>
                        </pic:nvPicPr>
                        <pic:blipFill>
                          <a:blip r:embed="rId10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4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15" name="Picture_63_SpCnt_9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6" name="Picture_63_SpCnt_905 2316"/>
                          <pic:cNvPicPr/>
                        </pic:nvPicPr>
                        <pic:blipFill>
                          <a:blip r:embed="rId10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5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17" name="Picture_63_SpCnt_9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8" name="Picture_63_SpCnt_906 2318"/>
                          <pic:cNvPicPr/>
                        </pic:nvPicPr>
                        <pic:blipFill>
                          <a:blip r:embed="rId10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5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19" name="Picture_63_SpCnt_9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0" name="Picture_63_SpCnt_907 2320"/>
                          <pic:cNvPicPr/>
                        </pic:nvPicPr>
                        <pic:blipFill>
                          <a:blip r:embed="rId10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5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21" name="Picture_63_SpCnt_9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2" name="Picture_63_SpCnt_908 2322"/>
                          <pic:cNvPicPr/>
                        </pic:nvPicPr>
                        <pic:blipFill>
                          <a:blip r:embed="rId10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5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23" name="Picture_63_SpCnt_9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4" name="Picture_63_SpCnt_909 2324"/>
                          <pic:cNvPicPr/>
                        </pic:nvPicPr>
                        <pic:blipFill>
                          <a:blip r:embed="rId1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5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25" name="Picture_63_SpCnt_9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6" name="Picture_63_SpCnt_910 2326"/>
                          <pic:cNvPicPr/>
                        </pic:nvPicPr>
                        <pic:blipFill>
                          <a:blip r:embed="rId1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6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27" name="Picture_63_SpCnt_9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8" name="Picture_63_SpCnt_911 2328"/>
                          <pic:cNvPicPr/>
                        </pic:nvPicPr>
                        <pic:blipFill>
                          <a:blip r:embed="rId1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6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29" name="Picture_63_SpCnt_9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0" name="Picture_63_SpCnt_912 2330"/>
                          <pic:cNvPicPr/>
                        </pic:nvPicPr>
                        <pic:blipFill>
                          <a:blip r:embed="rId1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6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31" name="Picture_63_SpCnt_9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2" name="Picture_63_SpCnt_913 2332"/>
                          <pic:cNvPicPr/>
                        </pic:nvPicPr>
                        <pic:blipFill>
                          <a:blip r:embed="rId1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6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33" name="Picture_63_SpCnt_9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4" name="Picture_63_SpCnt_914 2334"/>
                          <pic:cNvPicPr/>
                        </pic:nvPicPr>
                        <pic:blipFill>
                          <a:blip r:embed="rId1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6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35" name="Picture_63_SpCnt_9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6" name="Picture_63_SpCnt_915 2336"/>
                          <pic:cNvPicPr/>
                        </pic:nvPicPr>
                        <pic:blipFill>
                          <a:blip r:embed="rId1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7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37" name="Picture_63_SpCnt_9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8" name="Picture_63_SpCnt_916 2338"/>
                          <pic:cNvPicPr/>
                        </pic:nvPicPr>
                        <pic:blipFill>
                          <a:blip r:embed="rId1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7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39" name="Picture_63_SpCnt_9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0" name="Picture_63_SpCnt_917 2340"/>
                          <pic:cNvPicPr/>
                        </pic:nvPicPr>
                        <pic:blipFill>
                          <a:blip r:embed="rId1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7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41" name="Picture_63_SpCnt_9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2" name="Picture_63_SpCnt_918 2342"/>
                          <pic:cNvPicPr/>
                        </pic:nvPicPr>
                        <pic:blipFill>
                          <a:blip r:embed="rId1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7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43" name="Picture_63_SpCnt_9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4" name="Picture_63_SpCnt_919 2344"/>
                          <pic:cNvPicPr/>
                        </pic:nvPicPr>
                        <pic:blipFill>
                          <a:blip r:embed="rId1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7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45" name="Picture_63_SpCnt_9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6" name="Picture_63_SpCnt_920 2346"/>
                          <pic:cNvPicPr/>
                        </pic:nvPicPr>
                        <pic:blipFill>
                          <a:blip r:embed="rId1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8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47" name="Picture_63_SpCnt_9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8" name="Picture_63_SpCnt_921 2348"/>
                          <pic:cNvPicPr/>
                        </pic:nvPicPr>
                        <pic:blipFill>
                          <a:blip r:embed="rId1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8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49" name="Picture_63_SpCnt_9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0" name="Picture_63_SpCnt_922 2350"/>
                          <pic:cNvPicPr/>
                        </pic:nvPicPr>
                        <pic:blipFill>
                          <a:blip r:embed="rId1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8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51" name="Picture_63_SpCnt_9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2" name="Picture_63_SpCnt_923 2352"/>
                          <pic:cNvPicPr/>
                        </pic:nvPicPr>
                        <pic:blipFill>
                          <a:blip r:embed="rId1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8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53" name="Picture_63_SpCnt_9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4" name="Picture_63_SpCnt_924 2354"/>
                          <pic:cNvPicPr/>
                        </pic:nvPicPr>
                        <pic:blipFill>
                          <a:blip r:embed="rId1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8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55" name="Picture_63_SpCnt_9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6" name="Picture_63_SpCnt_925 2356"/>
                          <pic:cNvPicPr/>
                        </pic:nvPicPr>
                        <pic:blipFill>
                          <a:blip r:embed="rId1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9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57" name="Picture_63_SpCnt_9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8" name="Picture_63_SpCnt_926 2358"/>
                          <pic:cNvPicPr/>
                        </pic:nvPicPr>
                        <pic:blipFill>
                          <a:blip r:embed="rId1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9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59" name="Picture_63_SpCnt_9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0" name="Picture_63_SpCnt_927 2360"/>
                          <pic:cNvPicPr/>
                        </pic:nvPicPr>
                        <pic:blipFill>
                          <a:blip r:embed="rId1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9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61" name="Picture_63_SpCnt_9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2" name="Picture_63_SpCnt_928 2362"/>
                          <pic:cNvPicPr/>
                        </pic:nvPicPr>
                        <pic:blipFill>
                          <a:blip r:embed="rId1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9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63" name="Picture_63_SpCnt_9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4" name="Picture_63_SpCnt_929 2364"/>
                          <pic:cNvPicPr/>
                        </pic:nvPicPr>
                        <pic:blipFill>
                          <a:blip r:embed="rId1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59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65" name="Picture_63_SpCnt_9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6" name="Picture_63_SpCnt_930 2366"/>
                          <pic:cNvPicPr/>
                        </pic:nvPicPr>
                        <pic:blipFill>
                          <a:blip r:embed="rId1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0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67" name="Picture_63_SpCnt_9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8" name="Picture_63_SpCnt_931 2368"/>
                          <pic:cNvPicPr/>
                        </pic:nvPicPr>
                        <pic:blipFill>
                          <a:blip r:embed="rId1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0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69" name="Picture_63_SpCnt_9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0" name="Picture_63_SpCnt_932 2370"/>
                          <pic:cNvPicPr/>
                        </pic:nvPicPr>
                        <pic:blipFill>
                          <a:blip r:embed="rId1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0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71" name="Picture_63_SpCnt_9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2" name="Picture_63_SpCnt_933 2372"/>
                          <pic:cNvPicPr/>
                        </pic:nvPicPr>
                        <pic:blipFill>
                          <a:blip r:embed="rId1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0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73" name="Picture_63_SpCnt_9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4" name="Picture_63_SpCnt_934 2374"/>
                          <pic:cNvPicPr/>
                        </pic:nvPicPr>
                        <pic:blipFill>
                          <a:blip r:embed="rId1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0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75" name="Picture_63_SpCnt_9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6" name="Picture_63_SpCnt_935 2376"/>
                          <pic:cNvPicPr/>
                        </pic:nvPicPr>
                        <pic:blipFill>
                          <a:blip r:embed="rId1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1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77" name="Picture_63_SpCnt_9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8" name="Picture_63_SpCnt_936 2378"/>
                          <pic:cNvPicPr/>
                        </pic:nvPicPr>
                        <pic:blipFill>
                          <a:blip r:embed="rId1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1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79" name="Picture_63_SpCnt_9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0" name="Picture_63_SpCnt_937 2380"/>
                          <pic:cNvPicPr/>
                        </pic:nvPicPr>
                        <pic:blipFill>
                          <a:blip r:embed="rId1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1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81" name="Picture_63_SpCnt_9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2" name="Picture_63_SpCnt_938 2382"/>
                          <pic:cNvPicPr/>
                        </pic:nvPicPr>
                        <pic:blipFill>
                          <a:blip r:embed="rId1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1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83" name="Picture_63_SpCnt_9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4" name="Picture_63_SpCnt_939 2384"/>
                          <pic:cNvPicPr/>
                        </pic:nvPicPr>
                        <pic:blipFill>
                          <a:blip r:embed="rId1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1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85" name="Picture_63_SpCnt_9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6" name="Picture_63_SpCnt_940 2386"/>
                          <pic:cNvPicPr/>
                        </pic:nvPicPr>
                        <pic:blipFill>
                          <a:blip r:embed="rId1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2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87" name="Picture_63_SpCnt_9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8" name="Picture_63_SpCnt_941 2388"/>
                          <pic:cNvPicPr/>
                        </pic:nvPicPr>
                        <pic:blipFill>
                          <a:blip r:embed="rId1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2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89" name="Picture_63_SpCnt_9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0" name="Picture_63_SpCnt_942 2390"/>
                          <pic:cNvPicPr/>
                        </pic:nvPicPr>
                        <pic:blipFill>
                          <a:blip r:embed="rId1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2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91" name="Picture_63_SpCnt_9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2" name="Picture_63_SpCnt_943 2392"/>
                          <pic:cNvPicPr/>
                        </pic:nvPicPr>
                        <pic:blipFill>
                          <a:blip r:embed="rId1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2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93" name="Picture_63_SpCnt_9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4" name="Picture_63_SpCnt_944 2394"/>
                          <pic:cNvPicPr/>
                        </pic:nvPicPr>
                        <pic:blipFill>
                          <a:blip r:embed="rId1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2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95" name="Picture_63_SpCnt_9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6" name="Picture_63_SpCnt_945 2396"/>
                          <pic:cNvPicPr/>
                        </pic:nvPicPr>
                        <pic:blipFill>
                          <a:blip r:embed="rId1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3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97" name="Picture_63_SpCnt_9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8" name="Picture_63_SpCnt_946 2398"/>
                          <pic:cNvPicPr/>
                        </pic:nvPicPr>
                        <pic:blipFill>
                          <a:blip r:embed="rId1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3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399" name="Picture_63_SpCnt_9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0" name="Picture_63_SpCnt_947 2400"/>
                          <pic:cNvPicPr/>
                        </pic:nvPicPr>
                        <pic:blipFill>
                          <a:blip r:embed="rId1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3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01" name="Picture_63_SpCnt_9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2" name="Picture_63_SpCnt_948 2402"/>
                          <pic:cNvPicPr/>
                        </pic:nvPicPr>
                        <pic:blipFill>
                          <a:blip r:embed="rId1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3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03" name="Picture_63_SpCnt_9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4" name="Picture_63_SpCnt_949 2404"/>
                          <pic:cNvPicPr/>
                        </pic:nvPicPr>
                        <pic:blipFill>
                          <a:blip r:embed="rId1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3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05" name="Picture_63_SpCnt_9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6" name="Picture_63_SpCnt_950 2406"/>
                          <pic:cNvPicPr/>
                        </pic:nvPicPr>
                        <pic:blipFill>
                          <a:blip r:embed="rId1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4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07" name="Picture_63_SpCnt_9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8" name="Picture_63_SpCnt_951 2408"/>
                          <pic:cNvPicPr/>
                        </pic:nvPicPr>
                        <pic:blipFill>
                          <a:blip r:embed="rId1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4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09" name="Picture_63_SpCnt_9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0" name="Picture_63_SpCnt_952 2410"/>
                          <pic:cNvPicPr/>
                        </pic:nvPicPr>
                        <pic:blipFill>
                          <a:blip r:embed="rId1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4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11" name="Picture_63_SpCnt_9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2" name="Picture_63_SpCnt_953 2412"/>
                          <pic:cNvPicPr/>
                        </pic:nvPicPr>
                        <pic:blipFill>
                          <a:blip r:embed="rId1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4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13" name="Picture_63_SpCnt_9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4" name="Picture_63_SpCnt_954 2414"/>
                          <pic:cNvPicPr/>
                        </pic:nvPicPr>
                        <pic:blipFill>
                          <a:blip r:embed="rId1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4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15" name="Picture_63_SpCnt_9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6" name="Picture_63_SpCnt_955 2416"/>
                          <pic:cNvPicPr/>
                        </pic:nvPicPr>
                        <pic:blipFill>
                          <a:blip r:embed="rId1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5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17" name="Picture_63_SpCnt_9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8" name="Picture_63_SpCnt_956 2418"/>
                          <pic:cNvPicPr/>
                        </pic:nvPicPr>
                        <pic:blipFill>
                          <a:blip r:embed="rId1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5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19" name="Picture_63_SpCnt_9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0" name="Picture_63_SpCnt_957 2420"/>
                          <pic:cNvPicPr/>
                        </pic:nvPicPr>
                        <pic:blipFill>
                          <a:blip r:embed="rId1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5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21" name="Picture_63_SpCnt_9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2" name="Picture_63_SpCnt_958 2422"/>
                          <pic:cNvPicPr/>
                        </pic:nvPicPr>
                        <pic:blipFill>
                          <a:blip r:embed="rId1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5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23" name="Picture_63_SpCnt_9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4" name="Picture_63_SpCnt_959 2424"/>
                          <pic:cNvPicPr/>
                        </pic:nvPicPr>
                        <pic:blipFill>
                          <a:blip r:embed="rId1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5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25" name="Picture_63_SpCnt_9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6" name="Picture_63_SpCnt_960 2426"/>
                          <pic:cNvPicPr/>
                        </pic:nvPicPr>
                        <pic:blipFill>
                          <a:blip r:embed="rId1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6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27" name="Picture_63_SpCnt_9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8" name="Picture_63_SpCnt_961 2428"/>
                          <pic:cNvPicPr/>
                        </pic:nvPicPr>
                        <pic:blipFill>
                          <a:blip r:embed="rId1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6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29" name="Picture_63_SpCnt_9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0" name="Picture_63_SpCnt_962 2430"/>
                          <pic:cNvPicPr/>
                        </pic:nvPicPr>
                        <pic:blipFill>
                          <a:blip r:embed="rId1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6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31" name="Picture_63_SpCnt_9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2" name="Picture_63_SpCnt_963 2432"/>
                          <pic:cNvPicPr/>
                        </pic:nvPicPr>
                        <pic:blipFill>
                          <a:blip r:embed="rId1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6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33" name="Picture_63_SpCnt_9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4" name="Picture_63_SpCnt_964 2434"/>
                          <pic:cNvPicPr/>
                        </pic:nvPicPr>
                        <pic:blipFill>
                          <a:blip r:embed="rId1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6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35" name="Picture_63_SpCnt_9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6" name="Picture_63_SpCnt_965 2436"/>
                          <pic:cNvPicPr/>
                        </pic:nvPicPr>
                        <pic:blipFill>
                          <a:blip r:embed="rId1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7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37" name="Picture_63_SpCnt_9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8" name="Picture_63_SpCnt_966 2438"/>
                          <pic:cNvPicPr/>
                        </pic:nvPicPr>
                        <pic:blipFill>
                          <a:blip r:embed="rId1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7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39" name="Picture_63_SpCnt_9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0" name="Picture_63_SpCnt_967 2440"/>
                          <pic:cNvPicPr/>
                        </pic:nvPicPr>
                        <pic:blipFill>
                          <a:blip r:embed="rId1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7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41" name="Picture_63_SpCnt_9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2" name="Picture_63_SpCnt_968 2442"/>
                          <pic:cNvPicPr/>
                        </pic:nvPicPr>
                        <pic:blipFill>
                          <a:blip r:embed="rId1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7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43" name="Picture_63_SpCnt_9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4" name="Picture_63_SpCnt_969 2444"/>
                          <pic:cNvPicPr/>
                        </pic:nvPicPr>
                        <pic:blipFill>
                          <a:blip r:embed="rId1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7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45" name="Picture_63_SpCnt_9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6" name="Picture_63_SpCnt_970 2446"/>
                          <pic:cNvPicPr/>
                        </pic:nvPicPr>
                        <pic:blipFill>
                          <a:blip r:embed="rId1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8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47" name="Picture_63_SpCnt_9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8" name="Picture_63_SpCnt_971 2448"/>
                          <pic:cNvPicPr/>
                        </pic:nvPicPr>
                        <pic:blipFill>
                          <a:blip r:embed="rId1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8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49" name="Picture_63_SpCnt_9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0" name="Picture_63_SpCnt_972 2450"/>
                          <pic:cNvPicPr/>
                        </pic:nvPicPr>
                        <pic:blipFill>
                          <a:blip r:embed="rId1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84" behindDoc="0" locked="0" layoutInCell="1" hidden="0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0</wp:posOffset>
                  </wp:positionV>
                  <wp:extent cx="15875" cy="455294"/>
                  <wp:effectExtent l="0" t="0" r="0" b="0"/>
                  <wp:wrapNone/>
                  <wp:docPr id="2451" name="Picture_88_SpCnt_3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3" name="Picture_88_SpCnt_324 2453"/>
                          <pic:cNvPicPr/>
                        </pic:nvPicPr>
                        <pic:blipFill>
                          <a:blip r:embed="rId1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875" cy="4552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86" behindDoc="0" locked="0" layoutInCell="1" hidden="0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0</wp:posOffset>
                  </wp:positionV>
                  <wp:extent cx="15875" cy="455294"/>
                  <wp:effectExtent l="0" t="0" r="0" b="0"/>
                  <wp:wrapNone/>
                  <wp:docPr id="2454" name="Picture_88_SpCnt_3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5" name="Picture_88_SpCnt_325 2455"/>
                          <pic:cNvPicPr/>
                        </pic:nvPicPr>
                        <pic:blipFill>
                          <a:blip r:embed="rId1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875" cy="4552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88" behindDoc="0" locked="0" layoutInCell="1" hidden="0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699" cy="454660"/>
                  <wp:effectExtent l="0" t="0" r="0" b="0"/>
                  <wp:wrapNone/>
                  <wp:docPr id="2456" name="Picture_88_SpCnt_3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7" name="Picture_88_SpCnt_326 2457"/>
                          <pic:cNvPicPr/>
                        </pic:nvPicPr>
                        <pic:blipFill>
                          <a:blip r:embed="rId1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9" cy="4546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90" behindDoc="0" locked="0" layoutInCell="1" hidden="0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699" cy="454660"/>
                  <wp:effectExtent l="0" t="0" r="0" b="0"/>
                  <wp:wrapNone/>
                  <wp:docPr id="2458" name="Picture_88_SpCnt_3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9" name="Picture_88_SpCnt_327 2459"/>
                          <pic:cNvPicPr/>
                        </pic:nvPicPr>
                        <pic:blipFill>
                          <a:blip r:embed="rId1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9" cy="4546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无锡好润虹饲料科技有限公司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南星村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江苏全益环保科技有限公司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洴浰村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92" behindDoc="0" locked="0" layoutInCell="1" hidden="0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699" cy="246379"/>
                  <wp:effectExtent l="0" t="0" r="0" b="0"/>
                  <wp:wrapNone/>
                  <wp:docPr id="2460" name="Picture_63_SpCnt_9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2" name="Picture_63_SpCnt_973 2462"/>
                          <pic:cNvPicPr/>
                        </pic:nvPicPr>
                        <pic:blipFill>
                          <a:blip r:embed="rId1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9" cy="2463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宜兴市睿度节能科技有限公司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佘圩村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9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63" name="Picture_63_SpCnt_9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4" name="Picture_63_SpCnt_974 2464"/>
                          <pic:cNvPicPr/>
                        </pic:nvPicPr>
                        <pic:blipFill>
                          <a:blip r:embed="rId1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96" behindDoc="0" locked="0" layoutInCell="1" hidden="0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699" cy="246379"/>
                  <wp:effectExtent l="0" t="0" r="0" b="0"/>
                  <wp:wrapNone/>
                  <wp:docPr id="2465" name="Picture_63_SpCnt_9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6" name="Picture_63_SpCnt_975 2466"/>
                          <pic:cNvPicPr/>
                        </pic:nvPicPr>
                        <pic:blipFill>
                          <a:blip r:embed="rId1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9" cy="2463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698" behindDoc="0" locked="0" layoutInCell="1" hidden="0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59" cy="466090"/>
                  <wp:effectExtent l="0" t="0" r="0" b="0"/>
                  <wp:wrapNone/>
                  <wp:docPr id="2467" name="Picture_88_SpCnt_3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8" name="Picture_88_SpCnt_328 2468"/>
                          <pic:cNvPicPr/>
                        </pic:nvPicPr>
                        <pic:blipFill>
                          <a:blip r:embed="rId1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9" cy="4660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00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2469" name="Picture_88_SpCnt_3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0" name="Picture_88_SpCnt_329 2470"/>
                          <pic:cNvPicPr/>
                        </pic:nvPicPr>
                        <pic:blipFill>
                          <a:blip r:embed="rId1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4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02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4"/>
                  <wp:effectExtent l="0" t="0" r="0" b="0"/>
                  <wp:wrapNone/>
                  <wp:docPr id="2471" name="Picture_88_SpCnt_3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2" name="Picture_88_SpCnt_330 2472"/>
                          <pic:cNvPicPr/>
                        </pic:nvPicPr>
                        <pic:blipFill>
                          <a:blip r:embed="rId1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30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04" behindDoc="0" locked="0" layoutInCell="1" hidden="0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2473" name="Picture_63_SpCnt_9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4" name="Picture_63_SpCnt_976 2474"/>
                          <pic:cNvPicPr/>
                        </pic:nvPicPr>
                        <pic:blipFill>
                          <a:blip r:embed="rId1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36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06" behindDoc="0" locked="0" layoutInCell="1" hidden="0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2475" name="Picture_63_SpCnt_9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6" name="Picture_63_SpCnt_977 2476"/>
                          <pic:cNvPicPr/>
                        </pic:nvPicPr>
                        <pic:blipFill>
                          <a:blip r:embed="rId1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无锡市顽渔食品有限公司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工业区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0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77" name="Picture_63_SpCnt_9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8" name="Picture_63_SpCnt_978 2478"/>
                          <pic:cNvPicPr/>
                        </pic:nvPicPr>
                        <pic:blipFill>
                          <a:blip r:embed="rId1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1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79" name="Picture_63_SpCnt_9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0" name="Picture_63_SpCnt_979 2480"/>
                          <pic:cNvPicPr/>
                        </pic:nvPicPr>
                        <pic:blipFill>
                          <a:blip r:embed="rId1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1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81" name="Picture_63_SpCnt_9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2" name="Picture_63_SpCnt_980 2482"/>
                          <pic:cNvPicPr/>
                        </pic:nvPicPr>
                        <pic:blipFill>
                          <a:blip r:embed="rId1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1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83" name="Picture_63_SpCnt_9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4" name="Picture_63_SpCnt_981 2484"/>
                          <pic:cNvPicPr/>
                        </pic:nvPicPr>
                        <pic:blipFill>
                          <a:blip r:embed="rId1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1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85" name="Picture_63_SpCnt_9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6" name="Picture_63_SpCnt_982 2486"/>
                          <pic:cNvPicPr/>
                        </pic:nvPicPr>
                        <pic:blipFill>
                          <a:blip r:embed="rId1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1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87" name="Picture_63_SpCnt_9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8" name="Picture_63_SpCnt_983 2488"/>
                          <pic:cNvPicPr/>
                        </pic:nvPicPr>
                        <pic:blipFill>
                          <a:blip r:embed="rId1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2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89" name="Picture_63_SpCnt_9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0" name="Picture_63_SpCnt_984 2490"/>
                          <pic:cNvPicPr/>
                        </pic:nvPicPr>
                        <pic:blipFill>
                          <a:blip r:embed="rId1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2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91" name="Picture_63_SpCnt_9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2" name="Picture_63_SpCnt_985 2492"/>
                          <pic:cNvPicPr/>
                        </pic:nvPicPr>
                        <pic:blipFill>
                          <a:blip r:embed="rId1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2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93" name="Picture_63_SpCnt_9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4" name="Picture_63_SpCnt_986 2494"/>
                          <pic:cNvPicPr/>
                        </pic:nvPicPr>
                        <pic:blipFill>
                          <a:blip r:embed="rId1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2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95" name="Picture_63_SpCnt_9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6" name="Picture_63_SpCnt_987 2496"/>
                          <pic:cNvPicPr/>
                        </pic:nvPicPr>
                        <pic:blipFill>
                          <a:blip r:embed="rId1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2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97" name="Picture_63_SpCnt_9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8" name="Picture_63_SpCnt_988 2498"/>
                          <pic:cNvPicPr/>
                        </pic:nvPicPr>
                        <pic:blipFill>
                          <a:blip r:embed="rId1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3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499" name="Picture_63_SpCnt_9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0" name="Picture_63_SpCnt_989 2500"/>
                          <pic:cNvPicPr/>
                        </pic:nvPicPr>
                        <pic:blipFill>
                          <a:blip r:embed="rId1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3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01" name="Picture_63_SpCnt_9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2" name="Picture_63_SpCnt_990 2502"/>
                          <pic:cNvPicPr/>
                        </pic:nvPicPr>
                        <pic:blipFill>
                          <a:blip r:embed="rId1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3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03" name="Picture_63_SpCnt_9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4" name="Picture_63_SpCnt_991 2504"/>
                          <pic:cNvPicPr/>
                        </pic:nvPicPr>
                        <pic:blipFill>
                          <a:blip r:embed="rId1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3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05" name="Picture_63_SpCnt_9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6" name="Picture_63_SpCnt_992 2506"/>
                          <pic:cNvPicPr/>
                        </pic:nvPicPr>
                        <pic:blipFill>
                          <a:blip r:embed="rId1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3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07" name="Picture_63_SpCnt_9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8" name="Picture_63_SpCnt_993 2508"/>
                          <pic:cNvPicPr/>
                        </pic:nvPicPr>
                        <pic:blipFill>
                          <a:blip r:embed="rId1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4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09" name="Picture_63_SpCnt_9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0" name="Picture_63_SpCnt_994 2510"/>
                          <pic:cNvPicPr/>
                        </pic:nvPicPr>
                        <pic:blipFill>
                          <a:blip r:embed="rId1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4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11" name="Picture_63_SpCnt_9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2" name="Picture_63_SpCnt_995 2512"/>
                          <pic:cNvPicPr/>
                        </pic:nvPicPr>
                        <pic:blipFill>
                          <a:blip r:embed="rId1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4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13" name="Picture_63_SpCnt_9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4" name="Picture_63_SpCnt_996 2514"/>
                          <pic:cNvPicPr/>
                        </pic:nvPicPr>
                        <pic:blipFill>
                          <a:blip r:embed="rId1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4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15" name="Picture_63_SpCnt_9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6" name="Picture_63_SpCnt_997 2516"/>
                          <pic:cNvPicPr/>
                        </pic:nvPicPr>
                        <pic:blipFill>
                          <a:blip r:embed="rId1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4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17" name="Picture_63_SpCnt_9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8" name="Picture_63_SpCnt_998 2518"/>
                          <pic:cNvPicPr/>
                        </pic:nvPicPr>
                        <pic:blipFill>
                          <a:blip r:embed="rId1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5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19" name="Picture_63_SpCnt_9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0" name="Picture_63_SpCnt_999 2520"/>
                          <pic:cNvPicPr/>
                        </pic:nvPicPr>
                        <pic:blipFill>
                          <a:blip r:embed="rId1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5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21" name="Picture_63_SpCnt_10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2" name="Picture_63_SpCnt_1000 2522"/>
                          <pic:cNvPicPr/>
                        </pic:nvPicPr>
                        <pic:blipFill>
                          <a:blip r:embed="rId1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5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23" name="Picture_63_SpCnt_10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4" name="Picture_63_SpCnt_1001 2524"/>
                          <pic:cNvPicPr/>
                        </pic:nvPicPr>
                        <pic:blipFill>
                          <a:blip r:embed="rId1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5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25" name="Picture_63_SpCnt_10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6" name="Picture_63_SpCnt_1002 2526"/>
                          <pic:cNvPicPr/>
                        </pic:nvPicPr>
                        <pic:blipFill>
                          <a:blip r:embed="rId1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5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27" name="Picture_63_SpCnt_10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8" name="Picture_63_SpCnt_1003 2528"/>
                          <pic:cNvPicPr/>
                        </pic:nvPicPr>
                        <pic:blipFill>
                          <a:blip r:embed="rId1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6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29" name="Picture_63_SpCnt_10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0" name="Picture_63_SpCnt_1004 2530"/>
                          <pic:cNvPicPr/>
                        </pic:nvPicPr>
                        <pic:blipFill>
                          <a:blip r:embed="rId1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6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31" name="Picture_63_SpCnt_10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2" name="Picture_63_SpCnt_1005 2532"/>
                          <pic:cNvPicPr/>
                        </pic:nvPicPr>
                        <pic:blipFill>
                          <a:blip r:embed="rId1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6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33" name="Picture_63_SpCnt_10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4" name="Picture_63_SpCnt_1006 2534"/>
                          <pic:cNvPicPr/>
                        </pic:nvPicPr>
                        <pic:blipFill>
                          <a:blip r:embed="rId1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6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35" name="Picture_63_SpCnt_10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6" name="Picture_63_SpCnt_1007 2536"/>
                          <pic:cNvPicPr/>
                        </pic:nvPicPr>
                        <pic:blipFill>
                          <a:blip r:embed="rId1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6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37" name="Picture_63_SpCnt_10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8" name="Picture_63_SpCnt_1008 2538"/>
                          <pic:cNvPicPr/>
                        </pic:nvPicPr>
                        <pic:blipFill>
                          <a:blip r:embed="rId1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7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39" name="Picture_63_SpCnt_10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0" name="Picture_63_SpCnt_1009 2540"/>
                          <pic:cNvPicPr/>
                        </pic:nvPicPr>
                        <pic:blipFill>
                          <a:blip r:embed="rId1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7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41" name="Picture_63_SpCnt_10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2" name="Picture_63_SpCnt_1010 2542"/>
                          <pic:cNvPicPr/>
                        </pic:nvPicPr>
                        <pic:blipFill>
                          <a:blip r:embed="rId1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7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43" name="Picture_63_SpCnt_10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4" name="Picture_63_SpCnt_1011 2544"/>
                          <pic:cNvPicPr/>
                        </pic:nvPicPr>
                        <pic:blipFill>
                          <a:blip r:embed="rId1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7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45" name="Picture_63_SpCnt_10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6" name="Picture_63_SpCnt_1012 2546"/>
                          <pic:cNvPicPr/>
                        </pic:nvPicPr>
                        <pic:blipFill>
                          <a:blip r:embed="rId1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7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47" name="Picture_63_SpCnt_10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8" name="Picture_63_SpCnt_1013 2548"/>
                          <pic:cNvPicPr/>
                        </pic:nvPicPr>
                        <pic:blipFill>
                          <a:blip r:embed="rId1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8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49" name="Picture_63_SpCnt_10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0" name="Picture_63_SpCnt_1014 2550"/>
                          <pic:cNvPicPr/>
                        </pic:nvPicPr>
                        <pic:blipFill>
                          <a:blip r:embed="rId1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8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51" name="Picture_63_SpCnt_10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2" name="Picture_63_SpCnt_1015 2552"/>
                          <pic:cNvPicPr/>
                        </pic:nvPicPr>
                        <pic:blipFill>
                          <a:blip r:embed="rId1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8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53" name="Picture_63_SpCnt_10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4" name="Picture_63_SpCnt_1016 2554"/>
                          <pic:cNvPicPr/>
                        </pic:nvPicPr>
                        <pic:blipFill>
                          <a:blip r:embed="rId1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8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55" name="Picture_63_SpCnt_10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6" name="Picture_63_SpCnt_1017 2556"/>
                          <pic:cNvPicPr/>
                        </pic:nvPicPr>
                        <pic:blipFill>
                          <a:blip r:embed="rId1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8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57" name="Picture_63_SpCnt_10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8" name="Picture_63_SpCnt_1018 2558"/>
                          <pic:cNvPicPr/>
                        </pic:nvPicPr>
                        <pic:blipFill>
                          <a:blip r:embed="rId1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9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59" name="Picture_63_SpCnt_10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0" name="Picture_63_SpCnt_1019 2560"/>
                          <pic:cNvPicPr/>
                        </pic:nvPicPr>
                        <pic:blipFill>
                          <a:blip r:embed="rId1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9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61" name="Picture_63_SpCnt_10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2" name="Picture_63_SpCnt_1020 2562"/>
                          <pic:cNvPicPr/>
                        </pic:nvPicPr>
                        <pic:blipFill>
                          <a:blip r:embed="rId1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9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63" name="Picture_63_SpCnt_10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4" name="Picture_63_SpCnt_1021 2564"/>
                          <pic:cNvPicPr/>
                        </pic:nvPicPr>
                        <pic:blipFill>
                          <a:blip r:embed="rId1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9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65" name="Picture_63_SpCnt_10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6" name="Picture_63_SpCnt_1022 2566"/>
                          <pic:cNvPicPr/>
                        </pic:nvPicPr>
                        <pic:blipFill>
                          <a:blip r:embed="rId1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79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67" name="Picture_63_SpCnt_10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8" name="Picture_63_SpCnt_1023 2568"/>
                          <pic:cNvPicPr/>
                        </pic:nvPicPr>
                        <pic:blipFill>
                          <a:blip r:embed="rId1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0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69" name="Picture_63_SpCnt_10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0" name="Picture_63_SpCnt_1024 2570"/>
                          <pic:cNvPicPr/>
                        </pic:nvPicPr>
                        <pic:blipFill>
                          <a:blip r:embed="rId1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0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71" name="Picture_63_SpCnt_10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2" name="Picture_63_SpCnt_1025 2572"/>
                          <pic:cNvPicPr/>
                        </pic:nvPicPr>
                        <pic:blipFill>
                          <a:blip r:embed="rId1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0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73" name="Picture_63_SpCnt_10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4" name="Picture_63_SpCnt_1026 2574"/>
                          <pic:cNvPicPr/>
                        </pic:nvPicPr>
                        <pic:blipFill>
                          <a:blip r:embed="rId1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0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75" name="Picture_63_SpCnt_10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6" name="Picture_63_SpCnt_1027 2576"/>
                          <pic:cNvPicPr/>
                        </pic:nvPicPr>
                        <pic:blipFill>
                          <a:blip r:embed="rId1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0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77" name="Picture_63_SpCnt_10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8" name="Picture_63_SpCnt_1028 2578"/>
                          <pic:cNvPicPr/>
                        </pic:nvPicPr>
                        <pic:blipFill>
                          <a:blip r:embed="rId1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1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79" name="Picture_63_SpCnt_10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0" name="Picture_63_SpCnt_1029 2580"/>
                          <pic:cNvPicPr/>
                        </pic:nvPicPr>
                        <pic:blipFill>
                          <a:blip r:embed="rId1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1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81" name="Picture_63_SpCnt_10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2" name="Picture_63_SpCnt_1030 2582"/>
                          <pic:cNvPicPr/>
                        </pic:nvPicPr>
                        <pic:blipFill>
                          <a:blip r:embed="rId1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1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83" name="Picture_63_SpCnt_10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4" name="Picture_63_SpCnt_1031 2584"/>
                          <pic:cNvPicPr/>
                        </pic:nvPicPr>
                        <pic:blipFill>
                          <a:blip r:embed="rId1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1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85" name="Picture_63_SpCnt_10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6" name="Picture_63_SpCnt_1032 2586"/>
                          <pic:cNvPicPr/>
                        </pic:nvPicPr>
                        <pic:blipFill>
                          <a:blip r:embed="rId1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1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87" name="Picture_63_SpCnt_10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8" name="Picture_63_SpCnt_1033 2588"/>
                          <pic:cNvPicPr/>
                        </pic:nvPicPr>
                        <pic:blipFill>
                          <a:blip r:embed="rId1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2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89" name="Picture_63_SpCnt_10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0" name="Picture_63_SpCnt_1034 2590"/>
                          <pic:cNvPicPr/>
                        </pic:nvPicPr>
                        <pic:blipFill>
                          <a:blip r:embed="rId1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2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91" name="Picture_63_SpCnt_10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2" name="Picture_63_SpCnt_1035 2592"/>
                          <pic:cNvPicPr/>
                        </pic:nvPicPr>
                        <pic:blipFill>
                          <a:blip r:embed="rId1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2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93" name="Picture_63_SpCnt_10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4" name="Picture_63_SpCnt_1036 2594"/>
                          <pic:cNvPicPr/>
                        </pic:nvPicPr>
                        <pic:blipFill>
                          <a:blip r:embed="rId1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2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95" name="Picture_63_SpCnt_10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6" name="Picture_63_SpCnt_1037 2596"/>
                          <pic:cNvPicPr/>
                        </pic:nvPicPr>
                        <pic:blipFill>
                          <a:blip r:embed="rId1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2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97" name="Picture_63_SpCnt_10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8" name="Picture_63_SpCnt_1038 2598"/>
                          <pic:cNvPicPr/>
                        </pic:nvPicPr>
                        <pic:blipFill>
                          <a:blip r:embed="rId1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3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599" name="Picture_63_SpCnt_10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0" name="Picture_63_SpCnt_1039 2600"/>
                          <pic:cNvPicPr/>
                        </pic:nvPicPr>
                        <pic:blipFill>
                          <a:blip r:embed="rId1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3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01" name="Picture_63_SpCnt_10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2" name="Picture_63_SpCnt_1040 2602"/>
                          <pic:cNvPicPr/>
                        </pic:nvPicPr>
                        <pic:blipFill>
                          <a:blip r:embed="rId1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3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03" name="Picture_63_SpCnt_10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4" name="Picture_63_SpCnt_1041 2604"/>
                          <pic:cNvPicPr/>
                        </pic:nvPicPr>
                        <pic:blipFill>
                          <a:blip r:embed="rId1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3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05" name="Picture_63_SpCnt_10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6" name="Picture_63_SpCnt_1042 2606"/>
                          <pic:cNvPicPr/>
                        </pic:nvPicPr>
                        <pic:blipFill>
                          <a:blip r:embed="rId1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3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07" name="Picture_63_SpCnt_10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8" name="Picture_63_SpCnt_1043 2608"/>
                          <pic:cNvPicPr/>
                        </pic:nvPicPr>
                        <pic:blipFill>
                          <a:blip r:embed="rId1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4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09" name="Picture_63_SpCnt_10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0" name="Picture_63_SpCnt_1044 2610"/>
                          <pic:cNvPicPr/>
                        </pic:nvPicPr>
                        <pic:blipFill>
                          <a:blip r:embed="rId1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4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11" name="Picture_63_SpCnt_10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2" name="Picture_63_SpCnt_1045 2612"/>
                          <pic:cNvPicPr/>
                        </pic:nvPicPr>
                        <pic:blipFill>
                          <a:blip r:embed="rId1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4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13" name="Picture_63_SpCnt_10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4" name="Picture_63_SpCnt_1046 2614"/>
                          <pic:cNvPicPr/>
                        </pic:nvPicPr>
                        <pic:blipFill>
                          <a:blip r:embed="rId1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4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15" name="Picture_63_SpCnt_10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6" name="Picture_63_SpCnt_1047 2616"/>
                          <pic:cNvPicPr/>
                        </pic:nvPicPr>
                        <pic:blipFill>
                          <a:blip r:embed="rId1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4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17" name="Picture_63_SpCnt_10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8" name="Picture_63_SpCnt_1048 2618"/>
                          <pic:cNvPicPr/>
                        </pic:nvPicPr>
                        <pic:blipFill>
                          <a:blip r:embed="rId1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5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19" name="Picture_63_SpCnt_10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0" name="Picture_63_SpCnt_1049 2620"/>
                          <pic:cNvPicPr/>
                        </pic:nvPicPr>
                        <pic:blipFill>
                          <a:blip r:embed="rId1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5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21" name="Picture_63_SpCnt_10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2" name="Picture_63_SpCnt_1050 2622"/>
                          <pic:cNvPicPr/>
                        </pic:nvPicPr>
                        <pic:blipFill>
                          <a:blip r:embed="rId1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5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23" name="Picture_63_SpCnt_10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4" name="Picture_63_SpCnt_1051 2624"/>
                          <pic:cNvPicPr/>
                        </pic:nvPicPr>
                        <pic:blipFill>
                          <a:blip r:embed="rId1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5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25" name="Picture_63_SpCnt_10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6" name="Picture_63_SpCnt_1052 2626"/>
                          <pic:cNvPicPr/>
                        </pic:nvPicPr>
                        <pic:blipFill>
                          <a:blip r:embed="rId1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5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27" name="Picture_63_SpCnt_10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8" name="Picture_63_SpCnt_1053 2628"/>
                          <pic:cNvPicPr/>
                        </pic:nvPicPr>
                        <pic:blipFill>
                          <a:blip r:embed="rId1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6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29" name="Picture_63_SpCnt_10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0" name="Picture_63_SpCnt_1054 2630"/>
                          <pic:cNvPicPr/>
                        </pic:nvPicPr>
                        <pic:blipFill>
                          <a:blip r:embed="rId1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6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31" name="Picture_63_SpCnt_10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2" name="Picture_63_SpCnt_1055 2632"/>
                          <pic:cNvPicPr/>
                        </pic:nvPicPr>
                        <pic:blipFill>
                          <a:blip r:embed="rId1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6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33" name="Picture_63_SpCnt_10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4" name="Picture_63_SpCnt_1056 2634"/>
                          <pic:cNvPicPr/>
                        </pic:nvPicPr>
                        <pic:blipFill>
                          <a:blip r:embed="rId1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6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35" name="Picture_63_SpCnt_10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6" name="Picture_63_SpCnt_1057 2636"/>
                          <pic:cNvPicPr/>
                        </pic:nvPicPr>
                        <pic:blipFill>
                          <a:blip r:embed="rId1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6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37" name="Picture_63_SpCnt_10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8" name="Picture_63_SpCnt_1058 2638"/>
                          <pic:cNvPicPr/>
                        </pic:nvPicPr>
                        <pic:blipFill>
                          <a:blip r:embed="rId1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7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39" name="Picture_63_SpCnt_10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0" name="Picture_63_SpCnt_1059 2640"/>
                          <pic:cNvPicPr/>
                        </pic:nvPicPr>
                        <pic:blipFill>
                          <a:blip r:embed="rId1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7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41" name="Picture_63_SpCnt_10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2" name="Picture_63_SpCnt_1060 2642"/>
                          <pic:cNvPicPr/>
                        </pic:nvPicPr>
                        <pic:blipFill>
                          <a:blip r:embed="rId1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7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43" name="Picture_63_SpCnt_10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4" name="Picture_63_SpCnt_1061 2644"/>
                          <pic:cNvPicPr/>
                        </pic:nvPicPr>
                        <pic:blipFill>
                          <a:blip r:embed="rId1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7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45" name="Picture_63_SpCnt_10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6" name="Picture_63_SpCnt_1062 2646"/>
                          <pic:cNvPicPr/>
                        </pic:nvPicPr>
                        <pic:blipFill>
                          <a:blip r:embed="rId1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7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47" name="Picture_63_SpCnt_10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8" name="Picture_63_SpCnt_1063 2648"/>
                          <pic:cNvPicPr/>
                        </pic:nvPicPr>
                        <pic:blipFill>
                          <a:blip r:embed="rId1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8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49" name="Picture_63_SpCnt_10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0" name="Picture_63_SpCnt_1064 2650"/>
                          <pic:cNvPicPr/>
                        </pic:nvPicPr>
                        <pic:blipFill>
                          <a:blip r:embed="rId1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82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51" name="Picture_63_SpCnt_10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2" name="Picture_63_SpCnt_1065 2652"/>
                          <pic:cNvPicPr/>
                        </pic:nvPicPr>
                        <pic:blipFill>
                          <a:blip r:embed="rId1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84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53" name="Picture_63_SpCnt_10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4" name="Picture_63_SpCnt_1066 2654"/>
                          <pic:cNvPicPr/>
                        </pic:nvPicPr>
                        <pic:blipFill>
                          <a:blip r:embed="rId1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86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55" name="Picture_63_SpCnt_10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6" name="Picture_63_SpCnt_1067 2656"/>
                          <pic:cNvPicPr/>
                        </pic:nvPicPr>
                        <pic:blipFill>
                          <a:blip r:embed="rId1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88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57" name="Picture_63_SpCnt_10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8" name="Picture_63_SpCnt_1068 2658"/>
                          <pic:cNvPicPr/>
                        </pic:nvPicPr>
                        <pic:blipFill>
                          <a:blip r:embed="rId1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90" behindDoc="0" locked="0" layoutInCell="1" hidden="0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4"/>
                  <wp:effectExtent l="0" t="0" r="0" b="0"/>
                  <wp:wrapNone/>
                  <wp:docPr id="2659" name="Picture_63_SpCnt_10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0" name="Picture_63_SpCnt_1069 2660"/>
                          <pic:cNvPicPr/>
                        </pic:nvPicPr>
                        <pic:blipFill>
                          <a:blip r:embed="rId1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0" cy="3117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92" behindDoc="0" locked="0" layoutInCell="1" hidden="0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59" cy="466090"/>
                  <wp:effectExtent l="0" t="0" r="0" b="0"/>
                  <wp:wrapNone/>
                  <wp:docPr id="2661" name="Picture_88_SpCnt_3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2" name="Picture_88_SpCnt_331 2662"/>
                          <pic:cNvPicPr/>
                        </pic:nvPicPr>
                        <pic:blipFill>
                          <a:blip r:embed="rId1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9" cy="4660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94" behindDoc="0" locked="0" layoutInCell="1" hidden="0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59" cy="466090"/>
                  <wp:effectExtent l="0" t="0" r="0" b="0"/>
                  <wp:wrapNone/>
                  <wp:docPr id="2663" name="Picture_88_SpCnt_3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4" name="Picture_88_SpCnt_332 2664"/>
                          <pic:cNvPicPr/>
                        </pic:nvPicPr>
                        <pic:blipFill>
                          <a:blip r:embed="rId1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9" cy="4660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96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4"/>
                  <wp:effectExtent l="0" t="0" r="0" b="0"/>
                  <wp:wrapNone/>
                  <wp:docPr id="2665" name="Picture_88_SpCnt_3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6" name="Picture_88_SpCnt_333 2666"/>
                          <pic:cNvPicPr/>
                        </pic:nvPicPr>
                        <pic:blipFill>
                          <a:blip r:embed="rId1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30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898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4"/>
                  <wp:effectExtent l="0" t="0" r="0" b="0"/>
                  <wp:wrapNone/>
                  <wp:docPr id="2667" name="Picture_88_SpCnt_3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8" name="Picture_88_SpCnt_334 2668"/>
                          <pic:cNvPicPr/>
                        </pic:nvPicPr>
                        <pic:blipFill>
                          <a:blip r:embed="rId1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30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00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2669" name="Picture_88_SpCnt_3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0" name="Picture_88_SpCnt_335 2670"/>
                          <pic:cNvPicPr/>
                        </pic:nvPicPr>
                        <pic:blipFill>
                          <a:blip r:embed="rId1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4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02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4"/>
                  <wp:effectExtent l="0" t="0" r="0" b="0"/>
                  <wp:wrapNone/>
                  <wp:docPr id="2671" name="Picture_88_SpCnt_3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2" name="Picture_88_SpCnt_336 2672"/>
                          <pic:cNvPicPr/>
                        </pic:nvPicPr>
                        <pic:blipFill>
                          <a:blip r:embed="rId1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30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04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4"/>
                  <wp:effectExtent l="0" t="0" r="0" b="0"/>
                  <wp:wrapNone/>
                  <wp:docPr id="2673" name="Picture_88_SpCnt_3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4" name="Picture_88_SpCnt_337 2674"/>
                          <pic:cNvPicPr/>
                        </pic:nvPicPr>
                        <pic:blipFill>
                          <a:blip r:embed="rId1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30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06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2675" name="Picture_88_SpCnt_3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6" name="Picture_88_SpCnt_338 2676"/>
                          <pic:cNvPicPr/>
                        </pic:nvPicPr>
                        <pic:blipFill>
                          <a:blip r:embed="rId1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4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08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2677" name="Picture_88_SpCnt_3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8" name="Picture_88_SpCnt_339 2678"/>
                          <pic:cNvPicPr/>
                        </pic:nvPicPr>
                        <pic:blipFill>
                          <a:blip r:embed="rId1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4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10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2679" name="Picture_88_SpCnt_3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0" name="Picture_88_SpCnt_340 2680"/>
                          <pic:cNvPicPr/>
                        </pic:nvPicPr>
                        <pic:blipFill>
                          <a:blip r:embed="rId1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474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12" behindDoc="0" locked="0" layoutInCell="1" hidden="0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2681" name="Picture_63_SpCnt_10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2" name="Picture_63_SpCnt_1070 2682"/>
                          <pic:cNvPicPr/>
                        </pic:nvPicPr>
                        <pic:blipFill>
                          <a:blip r:embed="rId1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14" behindDoc="0" locked="0" layoutInCell="1" hidden="0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2683" name="Picture_63_SpCnt_10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4" name="Picture_63_SpCnt_1071 2684"/>
                          <pic:cNvPicPr/>
                        </pic:nvPicPr>
                        <pic:blipFill>
                          <a:blip r:embed="rId1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16" behindDoc="0" locked="0" layoutInCell="1" hidden="0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2685" name="Picture_63_SpCnt_10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6" name="Picture_63_SpCnt_1072 2686"/>
                          <pic:cNvPicPr/>
                        </pic:nvPicPr>
                        <pic:blipFill>
                          <a:blip r:embed="rId1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36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18" behindDoc="0" locked="0" layoutInCell="1" hidden="0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2687" name="Picture_63_SpCnt_10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8" name="Picture_63_SpCnt_1073 2688"/>
                          <pic:cNvPicPr/>
                        </pic:nvPicPr>
                        <pic:blipFill>
                          <a:blip r:embed="rId1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36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宜兴市旭日包装有限公司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宜丰村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宜兴市徐舍镇润发木材店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丰台村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宜兴市超众渔业机械有限公司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新建镇新建村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无锡星脉织带有限公司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新建镇留住村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宜兴市中瑞电子科技有限公司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新建镇新建村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宜兴市宝富纸业有限公司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新建镇南塘村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杨巷镇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无锡市苏楠东周门窗有限公司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杨巷镇坝塘村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杨巷镇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宜兴市顺邦五金有限公司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杨巷镇坝塘村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远岳智能装备 (无锡) 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周铁村，一般工贸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无锡市奕程精密制造有限公司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周铁村，一般工贸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江苏锦毅机电科技有限公司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周铁村，一般工贸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无锡精永特科技有限公司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周铁村，一般工贸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无锡市速霸焊割器材有限公司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周铁村，一般工贸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宜兴市宝瑞照明电器有限公司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南漕村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宜兴市万石镇鑫菲机械厂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南漕村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宜兴市万石镇恒益机械厂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南漕村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宜兴市文诺通讯设备零部件有限公司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南漕村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宜兴市汇金制桶有限公司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大尖村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20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1010"/>
                  <wp:effectExtent l="0" t="0" r="0" b="0"/>
                  <wp:wrapNone/>
                  <wp:docPr id="2689" name="Picture_88_SpCnt_3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0" name="Picture_88_SpCnt_341 2690"/>
                          <pic:cNvPicPr/>
                        </pic:nvPicPr>
                        <pic:blipFill>
                          <a:blip r:embed="rId1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10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22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8630"/>
                  <wp:effectExtent l="0" t="0" r="0" b="0"/>
                  <wp:wrapNone/>
                  <wp:docPr id="2691" name="Picture_88_SpCnt_3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2" name="Picture_88_SpCnt_342 2692"/>
                          <pic:cNvPicPr/>
                        </pic:nvPicPr>
                        <pic:blipFill>
                          <a:blip r:embed="rId1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8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24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9265"/>
                  <wp:effectExtent l="0" t="0" r="0" b="0"/>
                  <wp:wrapNone/>
                  <wp:docPr id="2693" name="Picture_88_SpCnt_3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4" name="Picture_88_SpCnt_343 2694"/>
                          <pic:cNvPicPr/>
                        </pic:nvPicPr>
                        <pic:blipFill>
                          <a:blip r:embed="rId1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92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26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6725"/>
                  <wp:effectExtent l="0" t="0" r="0" b="0"/>
                  <wp:wrapNone/>
                  <wp:docPr id="2695" name="Picture_88_SpCnt_3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6" name="Picture_88_SpCnt_344 2696"/>
                          <pic:cNvPicPr/>
                        </pic:nvPicPr>
                        <pic:blipFill>
                          <a:blip r:embed="rId1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28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0990"/>
                  <wp:effectExtent l="0" t="0" r="0" b="0"/>
                  <wp:wrapNone/>
                  <wp:docPr id="2697" name="Picture_63_SpCnt_10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8" name="Picture_63_SpCnt_1074 2698"/>
                          <pic:cNvPicPr/>
                        </pic:nvPicPr>
                        <pic:blipFill>
                          <a:blip r:embed="rId1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0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30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09880"/>
                  <wp:effectExtent l="0" t="0" r="0" b="0"/>
                  <wp:wrapNone/>
                  <wp:docPr id="2699" name="Picture_63_SpCnt_10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0" name="Picture_63_SpCnt_1075 2700"/>
                          <pic:cNvPicPr/>
                        </pic:nvPicPr>
                        <pic:blipFill>
                          <a:blip r:embed="rId1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9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宜兴市江南合金机械有限公司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大尖村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无锡荣煜智能装备科技有限公司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大尖村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无锡安盛振发门业有限公司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南漕村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32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1010"/>
                  <wp:effectExtent l="0" t="0" r="0" b="0"/>
                  <wp:wrapNone/>
                  <wp:docPr id="2701" name="Picture_88_SpCnt_3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2" name="Picture_88_SpCnt_345 2702"/>
                          <pic:cNvPicPr/>
                        </pic:nvPicPr>
                        <pic:blipFill>
                          <a:blip r:embed="rId1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10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34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1010"/>
                  <wp:effectExtent l="0" t="0" r="0" b="0"/>
                  <wp:wrapNone/>
                  <wp:docPr id="2703" name="Picture_88_SpCnt_3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4" name="Picture_88_SpCnt_346 2704"/>
                          <pic:cNvPicPr/>
                        </pic:nvPicPr>
                        <pic:blipFill>
                          <a:blip r:embed="rId1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10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36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8630"/>
                  <wp:effectExtent l="0" t="0" r="0" b="0"/>
                  <wp:wrapNone/>
                  <wp:docPr id="2705" name="Picture_88_SpCnt_3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6" name="Picture_88_SpCnt_347 2706"/>
                          <pic:cNvPicPr/>
                        </pic:nvPicPr>
                        <pic:blipFill>
                          <a:blip r:embed="rId1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8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38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9265"/>
                  <wp:effectExtent l="0" t="0" r="0" b="0"/>
                  <wp:wrapNone/>
                  <wp:docPr id="2707" name="Picture_88_SpCnt_3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8" name="Picture_88_SpCnt_348 2708"/>
                          <pic:cNvPicPr/>
                        </pic:nvPicPr>
                        <pic:blipFill>
                          <a:blip r:embed="rId1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92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40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8630"/>
                  <wp:effectExtent l="0" t="0" r="0" b="0"/>
                  <wp:wrapNone/>
                  <wp:docPr id="2709" name="Picture_88_SpCnt_3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0" name="Picture_88_SpCnt_349 2710"/>
                          <pic:cNvPicPr/>
                        </pic:nvPicPr>
                        <pic:blipFill>
                          <a:blip r:embed="rId1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8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42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6725"/>
                  <wp:effectExtent l="0" t="0" r="0" b="0"/>
                  <wp:wrapNone/>
                  <wp:docPr id="2711" name="Picture_88_SpCnt_3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2" name="Picture_88_SpCnt_350 2712"/>
                          <pic:cNvPicPr/>
                        </pic:nvPicPr>
                        <pic:blipFill>
                          <a:blip r:embed="rId1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44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6725"/>
                  <wp:effectExtent l="0" t="0" r="0" b="0"/>
                  <wp:wrapNone/>
                  <wp:docPr id="2713" name="Picture_88_SpCnt_3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4" name="Picture_88_SpCnt_351 2714"/>
                          <pic:cNvPicPr/>
                        </pic:nvPicPr>
                        <pic:blipFill>
                          <a:blip r:embed="rId1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46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6725"/>
                  <wp:effectExtent l="0" t="0" r="0" b="0"/>
                  <wp:wrapNone/>
                  <wp:docPr id="2715" name="Picture_88_SpCnt_3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6" name="Picture_88_SpCnt_352 2716"/>
                          <pic:cNvPicPr/>
                        </pic:nvPicPr>
                        <pic:blipFill>
                          <a:blip r:embed="rId1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48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9265"/>
                  <wp:effectExtent l="0" t="0" r="0" b="0"/>
                  <wp:wrapNone/>
                  <wp:docPr id="2717" name="Picture_88_SpCnt_3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8" name="Picture_88_SpCnt_353 2718"/>
                          <pic:cNvPicPr/>
                        </pic:nvPicPr>
                        <pic:blipFill>
                          <a:blip r:embed="rId1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92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50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09880"/>
                  <wp:effectExtent l="0" t="0" r="0" b="0"/>
                  <wp:wrapNone/>
                  <wp:docPr id="2719" name="Picture_63_SpCnt_10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0" name="Picture_63_SpCnt_1076 2720"/>
                          <pic:cNvPicPr/>
                        </pic:nvPicPr>
                        <pic:blipFill>
                          <a:blip r:embed="rId1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9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52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09880"/>
                  <wp:effectExtent l="0" t="0" r="0" b="0"/>
                  <wp:wrapNone/>
                  <wp:docPr id="2721" name="Picture_63_SpCnt_10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2" name="Picture_63_SpCnt_1077 2722"/>
                          <pic:cNvPicPr/>
                        </pic:nvPicPr>
                        <pic:blipFill>
                          <a:blip r:embed="rId1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9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54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0990"/>
                  <wp:effectExtent l="0" t="0" r="0" b="0"/>
                  <wp:wrapNone/>
                  <wp:docPr id="2723" name="Picture_63_SpCnt_10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4" name="Picture_63_SpCnt_1078 2724"/>
                          <pic:cNvPicPr/>
                        </pic:nvPicPr>
                        <pic:blipFill>
                          <a:blip r:embed="rId1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0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56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0990"/>
                  <wp:effectExtent l="0" t="0" r="0" b="0"/>
                  <wp:wrapNone/>
                  <wp:docPr id="2725" name="Picture_63_SpCnt_10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6" name="Picture_63_SpCnt_1079 2726"/>
                          <pic:cNvPicPr/>
                        </pic:nvPicPr>
                        <pic:blipFill>
                          <a:blip r:embed="rId1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0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无锡先道机械有限公司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大尖村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宜城街道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5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2570"/>
                  <wp:effectExtent l="0" t="0" r="0" b="0"/>
                  <wp:wrapNone/>
                  <wp:docPr id="2727" name="Picture_63_SpCnt_10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8" name="Picture_63_SpCnt_1080 2728"/>
                          <pic:cNvPicPr/>
                        </pic:nvPicPr>
                        <pic:blipFill>
                          <a:blip r:embed="rId1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25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6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5745"/>
                  <wp:effectExtent l="0" t="0" r="0" b="0"/>
                  <wp:wrapNone/>
                  <wp:docPr id="2729" name="Picture_63_SpCnt_10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0" name="Picture_63_SpCnt_1081 2730"/>
                          <pic:cNvPicPr/>
                        </pic:nvPicPr>
                        <pic:blipFill>
                          <a:blip r:embed="rId1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6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2570"/>
                  <wp:effectExtent l="0" t="0" r="0" b="0"/>
                  <wp:wrapNone/>
                  <wp:docPr id="2731" name="Picture_63_SpCnt_10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2" name="Picture_63_SpCnt_1082 2732"/>
                          <pic:cNvPicPr/>
                        </pic:nvPicPr>
                        <pic:blipFill>
                          <a:blip r:embed="rId1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25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6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5745"/>
                  <wp:effectExtent l="0" t="0" r="0" b="0"/>
                  <wp:wrapNone/>
                  <wp:docPr id="2733" name="Picture_63_SpCnt_10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4" name="Picture_63_SpCnt_1083 2734"/>
                          <pic:cNvPicPr/>
                        </pic:nvPicPr>
                        <pic:blipFill>
                          <a:blip r:embed="rId1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6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5745"/>
                  <wp:effectExtent l="0" t="0" r="0" b="0"/>
                  <wp:wrapNone/>
                  <wp:docPr id="2735" name="Picture_63_SpCnt_10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6" name="Picture_63_SpCnt_1084 2736"/>
                          <pic:cNvPicPr/>
                        </pic:nvPicPr>
                        <pic:blipFill>
                          <a:blip r:embed="rId1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6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2570"/>
                  <wp:effectExtent l="0" t="0" r="0" b="0"/>
                  <wp:wrapNone/>
                  <wp:docPr id="2737" name="Picture_63_SpCnt_10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8" name="Picture_63_SpCnt_1085 2738"/>
                          <pic:cNvPicPr/>
                        </pic:nvPicPr>
                        <pic:blipFill>
                          <a:blip r:embed="rId1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25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7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5745"/>
                  <wp:effectExtent l="0" t="0" r="0" b="0"/>
                  <wp:wrapNone/>
                  <wp:docPr id="2739" name="Picture_63_SpCnt_10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0" name="Picture_63_SpCnt_1086 2740"/>
                          <pic:cNvPicPr/>
                        </pic:nvPicPr>
                        <pic:blipFill>
                          <a:blip r:embed="rId1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72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7359"/>
                  <wp:effectExtent l="0" t="0" r="0" b="0"/>
                  <wp:wrapNone/>
                  <wp:docPr id="2741" name="Picture_88_SpCnt_3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2" name="Picture_88_SpCnt_354 2742"/>
                          <pic:cNvPicPr/>
                        </pic:nvPicPr>
                        <pic:blipFill>
                          <a:blip r:embed="rId1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73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74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1010"/>
                  <wp:effectExtent l="0" t="0" r="0" b="0"/>
                  <wp:wrapNone/>
                  <wp:docPr id="2743" name="Picture_88_SpCnt_3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4" name="Picture_88_SpCnt_355 2744"/>
                          <pic:cNvPicPr/>
                        </pic:nvPicPr>
                        <pic:blipFill>
                          <a:blip r:embed="rId1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10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76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1010"/>
                  <wp:effectExtent l="0" t="0" r="0" b="0"/>
                  <wp:wrapNone/>
                  <wp:docPr id="2745" name="Picture_88_SpCnt_3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6" name="Picture_88_SpCnt_356 2746"/>
                          <pic:cNvPicPr/>
                        </pic:nvPicPr>
                        <pic:blipFill>
                          <a:blip r:embed="rId1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10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78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7359"/>
                  <wp:effectExtent l="0" t="0" r="0" b="0"/>
                  <wp:wrapNone/>
                  <wp:docPr id="2747" name="Picture_88_SpCnt_3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8" name="Picture_88_SpCnt_357 2748"/>
                          <pic:cNvPicPr/>
                        </pic:nvPicPr>
                        <pic:blipFill>
                          <a:blip r:embed="rId1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73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80" behindDoc="0" locked="0" layoutInCell="1" hidden="0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54660"/>
                  <wp:effectExtent l="0" t="0" r="0" b="0"/>
                  <wp:wrapNone/>
                  <wp:docPr id="2749" name="Picture_88_SpCnt_3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0" name="Picture_88_SpCnt_358 2750"/>
                          <pic:cNvPicPr/>
                        </pic:nvPicPr>
                        <pic:blipFill>
                          <a:blip r:embed="rId1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546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82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73074"/>
                  <wp:effectExtent l="0" t="0" r="0" b="0"/>
                  <wp:wrapNone/>
                  <wp:docPr id="2751" name="Picture_88_SpCnt_3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2" name="Picture_88_SpCnt_359 2752"/>
                          <pic:cNvPicPr/>
                        </pic:nvPicPr>
                        <pic:blipFill>
                          <a:blip r:embed="rId1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730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84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74980"/>
                  <wp:effectExtent l="0" t="0" r="0" b="0"/>
                  <wp:wrapNone/>
                  <wp:docPr id="2753" name="Picture_88_SpCnt_3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4" name="Picture_88_SpCnt_360 2754"/>
                          <pic:cNvPicPr/>
                        </pic:nvPicPr>
                        <pic:blipFill>
                          <a:blip r:embed="rId1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74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86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73074"/>
                  <wp:effectExtent l="0" t="0" r="0" b="0"/>
                  <wp:wrapNone/>
                  <wp:docPr id="2755" name="Picture_88_SpCnt_3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6" name="Picture_88_SpCnt_361 2756"/>
                          <pic:cNvPicPr/>
                        </pic:nvPicPr>
                        <pic:blipFill>
                          <a:blip r:embed="rId1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730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88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9265"/>
                  <wp:effectExtent l="0" t="0" r="0" b="0"/>
                  <wp:wrapNone/>
                  <wp:docPr id="2757" name="Picture_88_SpCnt_3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8" name="Picture_88_SpCnt_362 2758"/>
                          <pic:cNvPicPr/>
                        </pic:nvPicPr>
                        <pic:blipFill>
                          <a:blip r:embed="rId1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92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90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74980"/>
                  <wp:effectExtent l="0" t="0" r="0" b="0"/>
                  <wp:wrapNone/>
                  <wp:docPr id="2759" name="Picture_88_SpCnt_3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0" name="Picture_88_SpCnt_363 2760"/>
                          <pic:cNvPicPr/>
                        </pic:nvPicPr>
                        <pic:blipFill>
                          <a:blip r:embed="rId1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74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92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75615"/>
                  <wp:effectExtent l="0" t="0" r="0" b="0"/>
                  <wp:wrapNone/>
                  <wp:docPr id="2761" name="Picture_88_SpCnt_3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2" name="Picture_88_SpCnt_364 2762"/>
                          <pic:cNvPicPr/>
                        </pic:nvPicPr>
                        <pic:blipFill>
                          <a:blip r:embed="rId1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756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94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73074"/>
                  <wp:effectExtent l="0" t="0" r="0" b="0"/>
                  <wp:wrapNone/>
                  <wp:docPr id="2763" name="Picture_88_SpCnt_3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4" name="Picture_88_SpCnt_365 2764"/>
                          <pic:cNvPicPr/>
                        </pic:nvPicPr>
                        <pic:blipFill>
                          <a:blip r:embed="rId1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730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96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9265"/>
                  <wp:effectExtent l="0" t="0" r="0" b="0"/>
                  <wp:wrapNone/>
                  <wp:docPr id="2765" name="Picture_88_SpCnt_3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6" name="Picture_88_SpCnt_366 2766"/>
                          <pic:cNvPicPr/>
                        </pic:nvPicPr>
                        <pic:blipFill>
                          <a:blip r:embed="rId1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92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3998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2280"/>
                  <wp:effectExtent l="0" t="0" r="0" b="0"/>
                  <wp:wrapNone/>
                  <wp:docPr id="2767" name="Picture_88_SpCnt_3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8" name="Picture_88_SpCnt_367 2768"/>
                          <pic:cNvPicPr/>
                        </pic:nvPicPr>
                        <pic:blipFill>
                          <a:blip r:embed="rId1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22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00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75615"/>
                  <wp:effectExtent l="0" t="0" r="0" b="0"/>
                  <wp:wrapNone/>
                  <wp:docPr id="2769" name="Picture_88_SpCnt_3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0" name="Picture_88_SpCnt_368 2770"/>
                          <pic:cNvPicPr/>
                        </pic:nvPicPr>
                        <pic:blipFill>
                          <a:blip r:embed="rId1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756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02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6725"/>
                  <wp:effectExtent l="0" t="0" r="0" b="0"/>
                  <wp:wrapNone/>
                  <wp:docPr id="2771" name="Picture_88_SpCnt_3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2" name="Picture_88_SpCnt_369 2772"/>
                          <pic:cNvPicPr/>
                        </pic:nvPicPr>
                        <pic:blipFill>
                          <a:blip r:embed="rId1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04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6725"/>
                  <wp:effectExtent l="0" t="0" r="0" b="0"/>
                  <wp:wrapNone/>
                  <wp:docPr id="2773" name="Picture_88_SpCnt_3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4" name="Picture_88_SpCnt_370 2774"/>
                          <pic:cNvPicPr/>
                        </pic:nvPicPr>
                        <pic:blipFill>
                          <a:blip r:embed="rId1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06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8630"/>
                  <wp:effectExtent l="0" t="0" r="0" b="0"/>
                  <wp:wrapNone/>
                  <wp:docPr id="2775" name="Picture_88_SpCnt_3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6" name="Picture_88_SpCnt_371 2776"/>
                          <pic:cNvPicPr/>
                        </pic:nvPicPr>
                        <pic:blipFill>
                          <a:blip r:embed="rId1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8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08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0375"/>
                  <wp:effectExtent l="0" t="0" r="0" b="0"/>
                  <wp:wrapNone/>
                  <wp:docPr id="2777" name="Picture_88_SpCnt_3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8" name="Picture_88_SpCnt_372 2778"/>
                          <pic:cNvPicPr/>
                        </pic:nvPicPr>
                        <pic:blipFill>
                          <a:blip r:embed="rId1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03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10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2915"/>
                  <wp:effectExtent l="0" t="0" r="0" b="0"/>
                  <wp:wrapNone/>
                  <wp:docPr id="2779" name="Picture_88_SpCnt_3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0" name="Picture_88_SpCnt_373 2780"/>
                          <pic:cNvPicPr/>
                        </pic:nvPicPr>
                        <pic:blipFill>
                          <a:blip r:embed="rId1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2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12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8630"/>
                  <wp:effectExtent l="0" t="0" r="0" b="0"/>
                  <wp:wrapNone/>
                  <wp:docPr id="2781" name="Picture_88_SpCnt_3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2" name="Picture_88_SpCnt_374 2782"/>
                          <pic:cNvPicPr/>
                        </pic:nvPicPr>
                        <pic:blipFill>
                          <a:blip r:embed="rId1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8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14" behindDoc="0" locked="0" layoutInCell="1" hidden="0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6725"/>
                  <wp:effectExtent l="0" t="0" r="0" b="0"/>
                  <wp:wrapNone/>
                  <wp:docPr id="2783" name="Picture_88_SpCnt_3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4" name="Picture_88_SpCnt_375 2784"/>
                          <pic:cNvPicPr/>
                        </pic:nvPicPr>
                        <pic:blipFill>
                          <a:blip r:embed="rId1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16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3055"/>
                  <wp:effectExtent l="0" t="0" r="0" b="0"/>
                  <wp:wrapNone/>
                  <wp:docPr id="2785" name="Picture_63_SpCnt_10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6" name="Picture_63_SpCnt_1087 2786"/>
                          <pic:cNvPicPr/>
                        </pic:nvPicPr>
                        <pic:blipFill>
                          <a:blip r:embed="rId1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30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18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3055"/>
                  <wp:effectExtent l="0" t="0" r="0" b="0"/>
                  <wp:wrapNone/>
                  <wp:docPr id="2787" name="Picture_63_SpCnt_10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8" name="Picture_63_SpCnt_1088 2788"/>
                          <pic:cNvPicPr/>
                        </pic:nvPicPr>
                        <pic:blipFill>
                          <a:blip r:embed="rId1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30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20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4165"/>
                  <wp:effectExtent l="0" t="0" r="0" b="0"/>
                  <wp:wrapNone/>
                  <wp:docPr id="2789" name="Picture_63_SpCnt_10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0" name="Picture_63_SpCnt_1089 2790"/>
                          <pic:cNvPicPr/>
                        </pic:nvPicPr>
                        <pic:blipFill>
                          <a:blip r:embed="rId1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4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22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09880"/>
                  <wp:effectExtent l="0" t="0" r="0" b="0"/>
                  <wp:wrapNone/>
                  <wp:docPr id="2791" name="Picture_63_SpCnt_10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2" name="Picture_63_SpCnt_1090 2792"/>
                          <pic:cNvPicPr/>
                        </pic:nvPicPr>
                        <pic:blipFill>
                          <a:blip r:embed="rId1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9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24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0990"/>
                  <wp:effectExtent l="0" t="0" r="0" b="0"/>
                  <wp:wrapNone/>
                  <wp:docPr id="2793" name="Picture_63_SpCnt_10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4" name="Picture_63_SpCnt_1091 2794"/>
                          <pic:cNvPicPr/>
                        </pic:nvPicPr>
                        <pic:blipFill>
                          <a:blip r:embed="rId1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0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26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4165"/>
                  <wp:effectExtent l="0" t="0" r="0" b="0"/>
                  <wp:wrapNone/>
                  <wp:docPr id="2795" name="Picture_63_SpCnt_10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6" name="Picture_63_SpCnt_1092 2796"/>
                          <pic:cNvPicPr/>
                        </pic:nvPicPr>
                        <pic:blipFill>
                          <a:blip r:embed="rId1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4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28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0990"/>
                  <wp:effectExtent l="0" t="0" r="0" b="0"/>
                  <wp:wrapNone/>
                  <wp:docPr id="2797" name="Picture_63_SpCnt_10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8" name="Picture_63_SpCnt_1093 2798"/>
                          <pic:cNvPicPr/>
                        </pic:nvPicPr>
                        <pic:blipFill>
                          <a:blip r:embed="rId1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0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30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09880"/>
                  <wp:effectExtent l="0" t="0" r="0" b="0"/>
                  <wp:wrapNone/>
                  <wp:docPr id="2799" name="Picture_63_SpCnt_10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0" name="Picture_63_SpCnt_1094 2800"/>
                          <pic:cNvPicPr/>
                        </pic:nvPicPr>
                        <pic:blipFill>
                          <a:blip r:embed="rId1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9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宜兴市四方陶瓷有限公司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宜城街道南园村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宜城街道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3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36220"/>
                  <wp:effectExtent l="0" t="0" r="0" b="0"/>
                  <wp:wrapNone/>
                  <wp:docPr id="2801" name="Picture_63_SpCnt_10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2" name="Picture_63_SpCnt_1095 2802"/>
                          <pic:cNvPicPr/>
                        </pic:nvPicPr>
                        <pic:blipFill>
                          <a:blip r:embed="rId1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36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3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2570"/>
                  <wp:effectExtent l="0" t="0" r="0" b="0"/>
                  <wp:wrapNone/>
                  <wp:docPr id="2803" name="Picture_63_SpCnt_10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4" name="Picture_63_SpCnt_1096 2804"/>
                          <pic:cNvPicPr/>
                        </pic:nvPicPr>
                        <pic:blipFill>
                          <a:blip r:embed="rId1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25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3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2570"/>
                  <wp:effectExtent l="0" t="0" r="0" b="0"/>
                  <wp:wrapNone/>
                  <wp:docPr id="2805" name="Picture_63_SpCnt_10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6" name="Picture_63_SpCnt_1097 2806"/>
                          <pic:cNvPicPr/>
                        </pic:nvPicPr>
                        <pic:blipFill>
                          <a:blip r:embed="rId1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25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38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2570"/>
                  <wp:effectExtent l="0" t="0" r="0" b="0"/>
                  <wp:wrapNone/>
                  <wp:docPr id="2807" name="Picture_63_SpCnt_10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8" name="Picture_63_SpCnt_1098 2808"/>
                          <pic:cNvPicPr/>
                        </pic:nvPicPr>
                        <pic:blipFill>
                          <a:blip r:embed="rId1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25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4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2570"/>
                  <wp:effectExtent l="0" t="0" r="0" b="0"/>
                  <wp:wrapNone/>
                  <wp:docPr id="2809" name="Picture_63_SpCnt_10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0" name="Picture_63_SpCnt_1099 2810"/>
                          <pic:cNvPicPr/>
                        </pic:nvPicPr>
                        <pic:blipFill>
                          <a:blip r:embed="rId1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25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4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2570"/>
                  <wp:effectExtent l="0" t="0" r="0" b="0"/>
                  <wp:wrapNone/>
                  <wp:docPr id="2811" name="Picture_63_SpCnt_11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2" name="Picture_63_SpCnt_1100 2812"/>
                          <pic:cNvPicPr/>
                        </pic:nvPicPr>
                        <pic:blipFill>
                          <a:blip r:embed="rId1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25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4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2570"/>
                  <wp:effectExtent l="0" t="0" r="0" b="0"/>
                  <wp:wrapNone/>
                  <wp:docPr id="2813" name="Picture_63_SpCnt_11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4" name="Picture_63_SpCnt_1101 2814"/>
                          <pic:cNvPicPr/>
                        </pic:nvPicPr>
                        <pic:blipFill>
                          <a:blip r:embed="rId1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25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46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09880"/>
                  <wp:effectExtent l="0" t="0" r="0" b="0"/>
                  <wp:wrapNone/>
                  <wp:docPr id="2815" name="Picture_63_SpCnt_11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6" name="Picture_63_SpCnt_1102 2816"/>
                          <pic:cNvPicPr/>
                        </pic:nvPicPr>
                        <pic:blipFill>
                          <a:blip r:embed="rId1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9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48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09880"/>
                  <wp:effectExtent l="0" t="0" r="0" b="0"/>
                  <wp:wrapNone/>
                  <wp:docPr id="2817" name="Picture_63_SpCnt_11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8" name="Picture_63_SpCnt_1103 2818"/>
                          <pic:cNvPicPr/>
                        </pic:nvPicPr>
                        <pic:blipFill>
                          <a:blip r:embed="rId1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9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50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0990"/>
                  <wp:effectExtent l="0" t="0" r="0" b="0"/>
                  <wp:wrapNone/>
                  <wp:docPr id="2819" name="Picture_63_SpCnt_11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0" name="Picture_63_SpCnt_1104 2820"/>
                          <pic:cNvPicPr/>
                        </pic:nvPicPr>
                        <pic:blipFill>
                          <a:blip r:embed="rId1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0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52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294640"/>
                  <wp:effectExtent l="0" t="0" r="0" b="0"/>
                  <wp:wrapNone/>
                  <wp:docPr id="2821" name="Picture_63_SpCnt_11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2" name="Picture_63_SpCnt_1105 2822"/>
                          <pic:cNvPicPr/>
                        </pic:nvPicPr>
                        <pic:blipFill>
                          <a:blip r:embed="rId1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946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54" behindDoc="0" locked="0" layoutInCell="1" hidden="0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03530"/>
                  <wp:effectExtent l="0" t="0" r="0" b="0"/>
                  <wp:wrapNone/>
                  <wp:docPr id="2823" name="Picture_63_SpCnt_11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4" name="Picture_63_SpCnt_1106 2824"/>
                          <pic:cNvPicPr/>
                        </pic:nvPicPr>
                        <pic:blipFill>
                          <a:blip r:embed="rId1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35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4056" behindDoc="0" locked="0" layoutInCell="1" hidden="0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0990"/>
                  <wp:effectExtent l="0" t="0" r="0" b="0"/>
                  <wp:wrapNone/>
                  <wp:docPr id="2825" name="Picture_63_SpCnt_11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6" name="Picture_63_SpCnt_1107 2826"/>
                          <pic:cNvPicPr/>
                        </pic:nvPicPr>
                        <pic:blipFill>
                          <a:blip r:embed="rId1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0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无锡市羿可成新材料有限公司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宜城街道南园村</w:t>
            </w:r>
          </w:p>
        </w:tc>
      </w:tr>
    </w:tbl>
    <w:p>
      <w:pPr>
        <w:widowControl/>
        <w:adjustRightInd w:val="0"/>
        <w:snapToGrid w:val="0"/>
        <w:spacing w:line="240" w:lineRule="exact"/>
        <w:textAlignment w:val="center"/>
        <w:rPr>
          <w:rFonts w:ascii="方正仿宋_GBK" w:eastAsia="方正仿宋_GBK" w:cs="Times New Roman" w:hint="eastAsia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 w:hint="eastAsia"/>
          <w:color w:val="000000"/>
          <w:kern w:val="0"/>
          <w:sz w:val="21"/>
          <w:szCs w:val="21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/>
                <w:szCs w:val="32"/>
              </w:rPr>
              <w:t>梁溪</w:t>
            </w:r>
            <w:r>
              <w:rPr>
                <w:rFonts w:ascii="Times New Roman" w:eastAsia="方正仿宋_GBK" w:cs="Times New Roman" w:hAnsi="Times New Roman" w:hint="eastAsia"/>
                <w:szCs w:val="32"/>
              </w:rPr>
              <w:t>区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无锡湃泰电子材料科技有限公司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南湖大道503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无锡市扬名电热电器厂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汇太路D区58号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无锡市新珠工贸有限公司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扬高路10号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无锡伊斯曼科技有限公司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扬高路2号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江苏艾匹克半导体设备有限公司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无锡市梁溪区会北路29号4栋101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无锡市蓝卡净化设备技术有限公司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金山四支路38号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无锡市蓝虹电子有限公司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金山四支路22号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无锡瀚明电器科技有限公司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会北路28-2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无锡市红光标牌有限公司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金山四支路5号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江苏日御光伏新材料股份有限公司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无锡市梁溪区芦中路8号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无锡华阳科技有限公司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梁东路74号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无锡聿丰国际贸易有限公司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无锡市梁溪区中山路288-3501内14室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中国石化销售股份有限公司江苏无锡红星加油站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红星路472号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无锡葆寿堂药业有限公司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无锡市兴源路168号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崇安寺街道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无锡市诺尔德物资有限公司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  <w:highlight w:val="auto"/>
              </w:rPr>
              <w:t>无锡市梁溪区中山路159-1203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崇安寺街道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无锡凯途生物技术有限公司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  <w:highlight w:val="auto"/>
              </w:rPr>
              <w:t>无锡市梁溪区中山路159-1104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清名桥街道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无锡市云达化工有限公司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无锡市梁溪区塘南新村71-1号二楼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清名桥街道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无锡市南长化学试剂有限公司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无锡市南长华府2-11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惠山街道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无锡市万成制冷机电设备有限公司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水车湾5号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惠山街道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无锡金丽洁国际贸易有限公司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西新街18号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北大街街道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无锡诚引开和商贸有限公司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无锡市兴源北路638号2101室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广益街道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无锡东顺化工有限公司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无锡市梁溪区锡沪东路99-2-603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广益街道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无锡市亚凯乐涂料有限公司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无锡市广勤路397号1号楼1515室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扬名街道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无锡威科特自动化科技有限公司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扬高路2号5号楼4楼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扬名街道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无锡西佩意电子有限公司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南湖大道503-5-101、201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扬名街道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无锡国盛生物工程股份有限公司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汇太路35号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扬名街道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无锡市美源金属制品有限公司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扬工路58号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山北街道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无锡金棵伟业真空镀膜有限公司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无锡市金山四支路8号北创科技园2号楼1楼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山北街道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无锡红牛机电科技有限公司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朱巷60号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黄巷街道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无锡都信测量技术有限公司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庵头桥20号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黄巷街道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无锡市万言针织品服装有限公司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凤翔路983号五楼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黄巷街道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无锡加利体育用品有限公司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凤翔北路18号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瞻江街道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江苏合吉烟用材料有限公司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锡澄路310号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瞻江街道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无锡市凯驰电气有限公司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前村工业园A区23号</w:t>
            </w:r>
          </w:p>
        </w:tc>
      </w:tr>
    </w:tbl>
    <w:p>
      <w:pPr>
        <w:widowControl/>
        <w:adjustRightInd w:val="0"/>
        <w:snapToGrid w:val="0"/>
        <w:spacing w:line="240" w:lineRule="exact"/>
        <w:textAlignment w:val="center"/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  <w:lang w:val="en-US" w:eastAsia="zh-CN" w:bidi="ar-SA"/>
        </w:rPr>
      </w:pPr>
    </w:p>
    <w:p>
      <w:pPr>
        <w:widowControl/>
        <w:jc w:val="left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Cs w:val="32"/>
              </w:rPr>
              <w:t>锡山区</w:t>
            </w:r>
          </w:p>
        </w:tc>
      </w:tr>
      <w:tr>
        <w:trPr>
          <w:trHeight w:val="567"/>
        </w:trPr>
        <w:tc>
          <w:tcPr>
            <w:tcW w:w="827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658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307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无锡华盛活塞有限公司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无锡锡山区厚桥街道中东村俞家湾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无锡市中联电工机械配件厂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锡山区安镇镇厚桥中东村朱巷桥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无锡市中联金属制品厂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无锡市锡山区厚桥街道中东村工业园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无锡市祥鹏车辆配件有限公司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无锡市锡山区羊尖镇东廊路162号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无锡佳泰纺织原料有限公司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锡山经济开发区通云路7号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无锡市益精金属制品有限公司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锡山区甘露镇工业园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巴可（无锡）科技有限公司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无锡市锡山区春晖中路38号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无锡市八士万达机械设备厂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锡山区锡北镇八士新坝村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无锡市明达环保设备厂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锡山区锡北镇新明村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无锡锋速钢丸有限公司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江苏省无锡市锡山区锡北镇锡港东路207号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无锡市张泾铁路配件厂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无锡市锡山区锡北镇锡港路张泾东段251号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无锡立兴车辆配件有限公司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无锡市锡山区安镇街道大成工业园B区翔云路9号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无锡市宇寿医疗器械有限公司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无锡市锡山区农新河路115号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无锡华佳涂装厂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锡山区锡北镇八士劲丰村（无锡市苏泰金属制品有限公司内）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无锡锡山阀门厂有限公司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无锡市锡山区鹅湖镇柏桥路100号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金宝（中国）动物营养科技有限公司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无锡市锡山经济技术开发区东盛路2129号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江苏林朔纺织印染有限公司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无锡市锡山区锡山经济技术开发区团结中路10号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无锡建恒纺织科技有限公司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无锡市锡山经济开发区春雷路115号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无锡瑞锡冷拉型钢有限公司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江苏省无锡市锡山区鹅湖镇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无锡源盛暖通设备有限公司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江苏省无锡市锡山区东港镇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无锡市金翔电子有限公司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锡山区东港镇亚光村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江苏昌协轨道交通科技有限公司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锡山区东北塘农石路88号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无锡震扬减震器有限公司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无锡市锡山区安镇街道大成工业园A区61号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无锡精巧金属制品有限公司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江苏省无锡市锡山区鹅湖镇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无锡信德隆工业炉有限公司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江苏省无锡市锡山区锡北镇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无锡市嘉科机械有限公司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江苏省无锡市锡山区锡北镇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无锡市宝振机械有限公司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芙蓉工业园A区25号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无锡市容纳电气有限公司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春雷路12号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无锡市恒诚印刷有限公司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芙蓉工业园A区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无锡市振铭机械有限公司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蓉阳工业园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无锡市晓盛冰块有限公司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蓉兴三路48号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无锡市正和纸塑有限公司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蓉强路5号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无锡市泉美食品有限公司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锡虞路1081号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无锡市泰诺科技有限公司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团结中路50号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无锡市瑞兴铝业有限公司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朱巷路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无锡市白云机械有限公司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蓉兴三路36号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无锡博尔日化工有限公司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芙蓉桥堍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空气化工产品（无锡）气体有限公司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高邓路70号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无锡飞能塑料厂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杨亭路28号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无锡市二泉针织厂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锡虞路1052号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格铒（无锡）工业科技有限公司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杨亭路76号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无锡凯创模具有限公司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芙蓉工业园B区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无锡启文科技有限公司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杨亭路28号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无锡唯勒科技有限公司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科创园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无锡大制工贸有限公司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蓉兴一路8号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无锡宇辉包装有限公司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芙蓉一路177号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无锡古泰金属制品有限公司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无锡市锡山区锡北镇泾瑞路36号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无锡恒信奇科技有限公司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无锡市锡山区锡北镇新明村上山村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无锡良泓环保科技有限公司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无锡市锡山区锡北镇新坝村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无锡荣凯电子科技有限公司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锡北镇锡港东路75号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无锡睿鹰自动化科技有限公司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无锡市锡山区锡北镇张泾西新路139号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无锡盛大矿冶设备制造有限公司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无锡市锡山区锡北镇泾新村泾新路23号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无锡市八士世友金属制品厂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无锡市东辉模具制品有限公司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无锡市海奎特机电设备有限公司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无锡市锡山区锡北镇八士芙蓉桥堍（无锡八方橡胶机械有限公司内）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无锡市宏彩金属制品有限公司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泾达南路48号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无锡震鑫五金科技有限公司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无锡市锡山区锡北镇泾新村姚塘湾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锡山区立兴弹簧五金厂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锡山区锡北镇八士新坝村团结路与老锡沙线交界处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锡山区锡北镇蓉麓金属制品厂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无锡好比得包装材料有限公司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无锡市锡山区锡北镇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无锡永润达包装材料有限公司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无锡市锡山区张泾锡港西路138号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无锡市士民机械设备厂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锡山区锡北镇锡北工业园区泾新路30号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无锡市金昶管阀附件有限公司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锡山区羊尖顺喜五金厂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锡山区羊尖镇龙凤巷村凤桥桥堍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无锡润羊印刷包装有限公司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无锡市锡山区羊尖镇南村羊勤路7号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锡山区小高切割机械维修部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锡山区羊尖镇锡宛路2号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锡山区羊尖荣顺锁厂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锡山区羊尖镇廊下村里桥北农场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锡山区羊尖镇顺达纸箱加工场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锡山区羊尖镇严家桥村严北北大河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无锡市圣恒易五金加工有限公司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无锡市锡山区安镇街道团结村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台铃科技（江苏）股份有限公司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安镇街道大成工业园东盛路3号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无锡市和田服饰有限公司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安镇街道大成工业园纬三路3号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无锡大未来减震器有限公司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安镇街道大成工业园厚安路58号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无锡松燕电子科技有限公司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安镇街道査桥人民中路5号-1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锡山区建博机械厂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锡山区安镇街道锡沪路43号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无锡市安镇气动元件厂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锡山区安镇街道锡东大道10号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无锡鋆云手帕厂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锡山区安镇街道迂回路9号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无锡晨彩纸品包装有限公司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无锡市锡山区鹅湖镇工业园区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无锡新事达塑料包装厂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无锡市锡山区鹅湖镇摇塘圩158号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无锡市惠明包装有限公司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无锡市锡山区鹅湖镇新桥路南张马桥路东荡口工业集中区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无锡市甘露太湖特种链条厂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无锡市锡山区鹅湖镇（甘露）松芝村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无锡市长海新材料有限公司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无锡市锡山区鹅湖镇蔡湾工业二区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无锡拓冠制冷科技有限公司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无锡市锡山区鹅湖镇三新路（无锡市荡口管桩厂有限公司内）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无锡新泰彩印包装有限公司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无锡市锡山区鹅湖镇新桥村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无锡智慧桃园模具有限公司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无锡市锡山区鹅湖镇张马桥路60号D厂房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无锡瑞菱电梯装潢有限公司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无锡市锡山区鹅湖镇华夏园A栋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昆山市巨力包装材料科技有限公司无锡荡口分公司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无锡市锡山区鹅湖镇张马桥路5号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无锡市金翔电子有限公司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锡山区东港镇亚光村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锡山区万旺针织厂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锡山区东港镇蠡漍西社区原三灵针织厂内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锡山区博强制衣厂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锡山区东港镇健康南路五一工业园区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锡山区垚祥服装厂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锡山区东港镇东湖塘锡港西路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锡山区妙依服装厂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无锡市锡山区东港镇五一工业园区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锡山区迪卡服装厂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锡山区东港镇新巷村新港路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锡山区雅韵针织厂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锡山区东港镇港王路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锡山区顺强五金厂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锡山区东港镇东湖塘锡港东路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无锡市东升变压器厂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东港镇东升村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无锡市东升工艺品厂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锡山区东港镇东升村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无锡市东成电容器厂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锡山区东港镇五星工业园区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无锡市余新眼镜盒厂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锡山区东港镇东湖塘黄土塘村张巷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无锡市兴顺蒸呢布厂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锡山区港下镇陈市村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无锡市华明减震器厂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无锡市锡山区东港镇里国开发区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无锡市名顺饮用水厂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无锡市锡山区东港镇港下经济技术开发区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无锡市圣思阳机械厂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锡山区东港镇东升村下庄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无锡德仕电子有限公司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锡山区东港镇港下朱青庄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无锡德润电子有限公司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锡山区东港镇港下锡港路（工业园区）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无锡大伟金属制品有限公司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无锡市锡山区东港镇亚光村工业园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无锡明利诚机械制造有限公司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无锡市锡山区厚桥街道厚鸿路59号一车间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无锡昊同展电子科技有限公司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无锡市锡山区厚桥镇厚鸿路188号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无锡铄竣精密科技有限公司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无锡市锡山区厚桥街道厚鸿路128号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无锡市夏洛五金厂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无锡市锡山区厚桥街道中东村东风桥堍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无锡市方正装订厂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无锡市锡山区厚桥镇嵩山安基里39号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无锡市恒阳拉链有限公司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锡山区安镇镇厚桥村大圩上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无锡市昊吉机械科技有限公司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无锡市锡山区厚桥街道安泰三路1060号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无锡市荣欣电子线缆有限公司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无锡市锡山区厚桥街道锡沪东路88号5E212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无锡鑫杨诚金属制品有限公司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东北塘东方钢材城642-1-1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无锡市晟睿不锈钢有限公司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东北塘街道东方钢材城616号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无锡威驰燃油喷射科技有限公司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东北塘镇农坝村农石路28号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无锡市东方红金属制品有限公司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东北塘正阳村东方钢材城一期191-1号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无锡市九之红金属制品有限公司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东北塘东方钢材城2期9号B128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无锡金多多不锈钢制品有限公司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东北塘锡港路6号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锡山区东北塘龚金林建材经营部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东北塘锡港路6号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无锡市振普橡胶制品模具有限公司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东北塘锡通社区下旺工业园</w:t>
            </w:r>
          </w:p>
        </w:tc>
      </w:tr>
    </w:tbl>
    <w:p>
      <w:pPr>
        <w:widowControl/>
        <w:adjustRightInd w:val="0"/>
        <w:snapToGrid w:val="0"/>
        <w:spacing w:line="240" w:lineRule="exact"/>
        <w:jc w:val="center"/>
        <w:textAlignment w:val="center"/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</w:pPr>
      <w:r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Cs w:val="32"/>
              </w:rPr>
              <w:t>惠山区</w:t>
            </w:r>
          </w:p>
        </w:tc>
      </w:tr>
      <w:tr>
        <w:trPr>
          <w:trHeight w:val="567"/>
        </w:trPr>
        <w:tc>
          <w:tcPr>
            <w:tcW w:w="827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658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307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无锡嘉龙铜业有限公司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江苏省无锡市惠山经开区惠际路199号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无锡市天乙电器制造有限公司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江苏省无锡市惠山区长安街道长盛路19号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无锡市塘头热处理厂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江苏省无锡市惠山区塘新路10号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无锡市新开源精工机械厂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江苏省无锡市惠山区西业路12-7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无锡英纳威机械科技有限公司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江苏省无锡市惠山区漳兴路28-3号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无锡银达机械厂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江苏省无锡市惠山区锡澄路北段61-2号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无锡市搏创精密铸造有限公司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江苏省无锡市惠山区漳鸿路12-8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梵迩佳智能科技有限公司无锡分公司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江苏省无锡市惠山区堰宁路78号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无锡溪龙重防腐涂覆有限公司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江苏省无锡市惠山区钱桥街道钱湖公路510号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无锡耀杰拉链有限公司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江苏省无锡市惠山区杨市人民东路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无锡摩天标识广告有限公司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江苏省无锡市惠山区钱桥街道前威路255号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无锡市金义博仪器科技有限公司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江苏省无锡市惠山区钱桥街道景盛路35号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无锡和成电子有限公司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江苏省无锡市惠山区钱桥街道恒溢路15-1号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无锡雅西针织制衣有限公司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江苏省无锡市惠山区洛社镇雅西路9号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无锡巨丰化肥有限公司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无锡市惠山区前洲街道工业园区(西塘村)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无锡市铭航太阳能电池有限公司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无锡市前洲街道堰玉东路7号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无锡市洪敏达电机科技有限公司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无锡市惠山区前洲街道蒋巷村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无锡新业保护膜有限公司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无锡市惠山区玉祁街道南联村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无锡惠禾轴承有限公司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无锡惠山区玉祁街道玉蓉村武玉路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无锡市赛华铝箱制造有限公司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无锡市惠山区玉祁街道南联村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无锡市新东湖木业有限公司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无锡惠山经济开发区玉祁配套区北工二路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无锡市龙安机械制造有限公司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无锡市惠山区惠际路199号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无锡市莱士格精密机械厂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无锡市惠山区惠际路98号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无锡固翌智能科技有限公司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无锡市惠山区惠畅路101号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无锡金戈数控设备有限公司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无锡市惠山区春惠路568-2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无锡友天精密机械设备有限公司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无锡市惠山区春惠路568-3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无锡新鸿德液压设备有限公司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无锡市惠山区春惠路590号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无锡市耀光电容配件有限公司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无锡市惠山区友谊街58号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无锡尼克斯机械制造有限公司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无锡市惠山区惠际路199号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无锡市润润服饰有限公司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无锡市惠山区春惠路88号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无锡千胜动力科技有限公司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无锡市惠山区惠畅路101号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无锡市瑞通精密模具有限公司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无锡市惠山区春惠路568-2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无锡市捷航汽车配件有限公司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无锡市惠山区春惠路590号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无锡市木子包装制品有限公司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无锡市惠山区友谊街58号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无锡市宏泰机械有限公司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无锡市惠山区友谊街78号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无锡欣胜辉机械科技有限公司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无锡市惠山区堰桥街道堰裕路19号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无锡博勒铭科技有限公司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无锡市惠山区堰桥街道堰裕路19号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筱淼金属制品（无锡）有限公司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无锡市惠山区堰桥街道堰裕路19-1号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江苏集萃复合材料装备研究所有限公司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无锡市惠山区堰桥街道智能产业园10号楼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无锡雷风动力科技有限公司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无锡市惠山区堰桥街道智能产业园11号12号楼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荟巢（无锡）医疗器械有限公司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无锡市惠山区堰桥街道后街里1号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无锡易通精密机械股份有限公司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无锡市惠山区堰桥街道堰桥路35号-6栋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无锡市高杰制衣厂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无锡市惠山区堰桥街道堰新路100号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无锡市华锐包装材料有限公司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无锡市惠山区堰桥街道六堡里215-1号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无锡市昊达亿通用机械厂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无锡市惠山区堰桥街道西漳路21号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无锡昕治智能装备有限公司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无锡市惠山区堰桥街道西昌路17号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迈赫顿铝业无锡有限公司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无锡市惠山区堰桥街道西昌路17号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无锡市普佳机械有限公司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惠山区钱桥街道东风工业园南区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无锡市中银机械制造有限公司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惠山区钱桥街道钱桥大道458号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无锡博骏华商贸有限公司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惠山区钱桥街道苏庙社区钱桥大道458号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无锡市精瑞金属制品有限公司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无锡市惠山区钱桥街道景盛路33号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无锡市业凯液压缸体有限公司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惠山区钱桥街道金山路8号库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无锡市金赛德电子有限公司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惠山区钱桥街道钱胡公路561号（钱洛路68号）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无锡硕腾精密机械有限公司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惠山区钱桥街道恒藕路10号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无锡创欣电气有限公司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无锡市惠山区钱桥惠钱路127号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无锡市大龙型钢有限公司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惠山区钱桥街道景盛路88号南跨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无锡华林钢带制造有限公司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惠山区钱桥街道金山路19号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无锡市昊昊钢管有限公司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惠山区钱桥街道西漳漳盛路15号C1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无锡艾尔特线性运动机械有限公司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惠山区钱桥街道恒新路18号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无锡市星莱特模具有限公司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无锡市惠山区洛社镇正明村正明路28号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无锡市伊氏化工设备制造有限公司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无锡市惠山区洛社镇雅西社区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无锡市远征机械有限公司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无锡市洛社镇杨市人民东路61号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无锡市云虎科技有限公司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无锡市惠山区洛社镇杨市人民东路92号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无锡市云龙电器配件厂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无锡市惠山区洛社镇杨市星火东大街19号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无锡市泽汇汽配有限公司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无锡市惠山区洛社镇化工路1号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无锡势雄物流轴承有限公司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无锡市惠山区洛社镇花苑村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无锡双二金属制品有限公司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无锡市惠山区洛社镇石塘湾秦巷村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无锡双麟腾机械有限公司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无锡市惠山区洛社镇杨市勤余村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无锡太湖电气设备有限公司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无锡市惠山区洛社镇华圻村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无锡中石化加油站管理有限公司</w:t>
            </w: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br/>
              <w:t>友联加油站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无锡市惠山区惠澄大道1201号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中国石化销售股份有限公司</w:t>
              <w:br/>
              <w:t>江苏无锡惠澄加油站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无锡市惠山区惠澄大道999-1号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中国石油天然气股份有限公司</w:t>
              <w:br/>
              <w:t>江苏无锡前洲园区加油站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无锡市惠山区蒋巷村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中国石化销售股份有限公司</w:t>
              <w:br/>
              <w:t>江苏无锡前洲蒋巷加油站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无锡市惠山区堰玉西路604号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无锡红宝印刷材料有限公司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无锡市惠山区鑫园路6号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无锡市凯丰工业气体有限公司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无锡市惠山区邓巷村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无锡市顺天镀锌厂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无锡市惠山区北幢村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无锡市前丰镀锌厂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无锡市惠山区北幢村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无锡三和热镀锌厂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无锡市惠山区北幢村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无锡市中新镀锌有限公司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无锡市惠山区北幢村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无锡日野换热设备有限公司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无锡市惠山区鑫园路8号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无锡市宏泰祥钢管有限公司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无锡市惠山区鑫园路8号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无锡伊力电机有限公司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无锡市惠山区余浩路1号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无锡市前洲名家机械有限公司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无锡市惠山区龙潭路10号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无锡市虔信机械科技有限公司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无锡市惠山区万寿路10号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无锡骏豪自动化有限公司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无锡市惠山区玉祁街道曙光村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无锡金阳电机有限公司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无锡市惠山区玉祁工业园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无锡市大明保护膜有限公司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无锡市惠山区玉祁街道曙光村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无锡市鼎融复合材料科技有限公司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无锡惠山经济开发区玉祁配套区东环路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无锡市东豪家居科技有限公司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无锡惠山经济开发区玉祁配套区祁达路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无锡市东铁机械配件制造有限公司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玉祁街道南联村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无锡市高新机械有限公司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无锡市惠山区玉祁街道永安路35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无锡市勤晟染整机械有限公司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无锡市惠山区玉祁街道曙光村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无锡市蓉丰工具有限公司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无锡市惠山区玉祁街道芙蓉村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无锡市双文塑料制品有限公司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无锡市惠山区玉祁街道蓉丰路孙家村408号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无锡市双翔涂装工程技术有限公司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无锡惠山经济开发区玉祁配套区蓉湖村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无锡市腾丰液压机械有限公司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无锡市惠山区玉祁街道堰玉路89号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无锡利中机械科技有限公司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无锡市惠山区阳山镇光明村刁庄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无锡鸿氟防腐设备有限公司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无锡市惠山区阳山镇火炬村阳杨路1号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无锡市南方结晶科技有限公司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无锡惠山经济开发区阳山配套区天力路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无锡市艳霞机械制造厂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无锡惠山经济开发区阳山配套区天顺路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无锡市福肯焊割设备有限公司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无锡惠山经济开发区阳山配套区天顺路25号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无锡市合力机电成套设备厂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无锡市惠山区阳山镇陆中北路82号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无锡市银盛机械工程有限公司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无锡惠山经济开发区阳山配套区胜利路15号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无锡岳新机械制造有限公司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无锡市惠山区阳山镇安阳山村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无锡朝腾机械制造有限公司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无锡市惠山区阳山镇桃园村戈桃路18号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无锡鸿坚金属制品有限公司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无锡惠山经济开发区阳山配套区恒通东路1-1号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无锡欧洛普科技有限公司阳山分公司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无锡市惠山区阳山镇阳山村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无锡振华机械有限公司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 w:bidi="ar-SA"/>
              </w:rPr>
              <w:t>无锡惠山经济开发区阳山配套区天顺路</w:t>
            </w:r>
          </w:p>
        </w:tc>
      </w:tr>
    </w:tbl>
    <w:p>
      <w:pPr>
        <w:widowControl/>
        <w:jc w:val="left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Cs w:val="32"/>
              </w:rPr>
              <w:t>滨湖区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中国船舶重工集团公司第七〇二研究所加油站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滨湖区山水东路202号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中国石化销售股份有限公司江苏无锡梅梁加油站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马山古竹路53号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中石化壳牌(江苏)石油销售有限公司无锡荣华加油站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滨湖区胡埭工业园西拓区振胡路123号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中国石化销售股份有限公司江苏无锡金沙滩加油站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滨湖区胡埭镇龙延村私营城88号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中国石油天然气股份有限公司江苏无锡环湖加油站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滨湖区锡宜路姚湾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无锡蠡湖新质节能科技有限公司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滨湖区胡埭镇天竹路2号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无锡市铸诚铸造有限公司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滨湖区胡埭工业园南区胡埭路12-7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无锡市亚凡精密机械有限公司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胡埭镇鸿翔村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无锡舜天电梯装潢有限公司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胡埭工业园北区莲杆路11号6栋-3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无锡威卡特科技有限公司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胡埭镇杜鹃西路10号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无锡市永创电控器材有限公司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滨湖区马山生物医药工业园A区1-2栋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无锡金吉斯科技有限公司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丁香东路20号F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无锡星都服装有限公司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钱姚路88—J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无锡市新新食品有限公司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金桂路18号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无锡博慧斯生物医药科技有限公司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马山梅梁路136号二楼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无锡市元丰减震器有限公司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雪云路南端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无锡富士时装有限公司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滨湖区南湖中路28-8号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无锡市湖阳塑胶制品厂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胡埭镇宣沟村周官塘150号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无锡北纺时装有限公司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张舍路7-2号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无锡市宏杰电器配件厂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雪浪街道工业园南湖中路北侧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无锡市飞马纺织器材有限公司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马山五号桥工业园常康路32号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无锡新橙宝饮品有限公司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滨湖区胡埭工业园联合路8号G栋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无锡迎滨袜业有限公司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滨湖区胡埭镇金桂路6-6号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无锡南达电子科技有限公司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滨湖区雪浪街道山水城工业园区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无锡博泛特工程设备有限公司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张舍路9号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无锡市永胜制笔零件有限公司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南区祥云路18号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无锡新联印染机电有限公司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胡埭镇振胡北路77号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安格尔智能科技（无锡）有限公司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滨湖区军民路575号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无锡市英泽精密机械制造有限公司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滨湖区胡埭镇西溪中心路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江苏名豪印业有限公司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联合路10-12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无锡埃维森食品有限公司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胡埭工业园联合路10号（蠡园开发区胡埭园区内）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无锡市亿能机械有限公司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胡埭镇景天路工业园4号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无锡市优利康电气有限公司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滨湖区胡埭镇联合路9号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无锡市利平冲压件有限公司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滨湖区胡埭镇鸿翔村中心路5号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无锡市嘟嗳吃食品有限公司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滨湖区胡埭镇鸿翔路22号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无锡市太湖软包装有限公司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滨湖区胡埭镇合欢西路3号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无锡市维沃富科技有限公司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胡埭镇联合路10号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无锡市胡埭电线厂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人民西路59号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无锡市胡埭气动机件厂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人民西路与沪宜路交叉口东220米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无锡市佳益电器有限公司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河西路2号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无锡达拓新材料科技有限公司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陆藕路38号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无锡科盛邦石化设备有限公司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人民西路227号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太湖国家旅游度假区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无锡市华佩机械制造有限公司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滨湖区马山紫云路68号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太湖国家旅游度假区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无锡市胥扬机械有限公司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滨湖区马山梁辉路02号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太湖国家旅游度假区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无锡迈越机械有限公司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滨湖区马山常康路10号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太湖国家旅游度假区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无锡市世达精密焊管制造有限公司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滨湖区马山常康路06-1号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无锡市湖山电力设备有限公司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滨湖区阖闾社区短沟118号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无锡市兆益机械制造有限公司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滨湖区南湖社区壬滨路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无锡市南泉光明电控设备厂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滨湖区南湖社区壬滨路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滨湖区勤浩机械厂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滨湖区南湖社区壬滨路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无锡吉升机电有限公司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滨湖区南湖社区壬滨路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无锡五洋纺织有限公司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滨湖区南湖社区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无锡市华兴通用机械厂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滨湖区南湖社区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滨湖区雪浪钓桥五金加工厂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滨湖区南湖社区南湖村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蠡园经济开发区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无锡环源金属制造有限公司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滨湖区南湖社区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蠡园经济开发区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无锡莱顿电子有限公司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滨湖区滴翠路86号30101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蠡园经济开发区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无锡气动技术研究所有限公司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滨湖区滴翠路100号6号楼1、2层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蠡园经济开发区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无锡清耳话声科技有限公司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滨湖区十八湾路288号湖景科技园10号楼301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无锡瑞达半导体专用设备有限公司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滨湖区十八湾路288号湖景科技园9号楼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无锡市三维液压气动有限公司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西溪中心路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无锡市森琛隆机械有限公司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莲杆路29-1号 5号厂房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无锡市上达模具有限公司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金桂路6-3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无锡市尚冠机械有限公司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人民西路268号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无锡市绍华机械有限公司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胡埭路29号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无锡市神威特钢辊轴制造有限公司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负来桥路8号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无锡市胜辉达机械设备有限公司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人民西路48-12号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无锡市顺泰模具制造有限公司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联合路19号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无锡市顺裕弹簧厂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苏铁路97号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无锡市斯科尔机电配套有限公司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棕竹路6号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无锡市泰昌制塑有限公司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张舍路8号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无锡市铁民机械有限公司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苏铁路26号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无锡市万事达液压气动成套厂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钱胡路1387号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无锡市万寿自动化机械设备厂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钱胡路1486号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无锡市伟嘉环保设备有限公司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纬三路18号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无锡市西溪液压气动元件厂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环镇西路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无锡市希杰炉业有限公司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龙腾路17号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无锡市祥辉丝杆制造有限公司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张舍路6号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无锡市协新气动有限公司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西溪中心路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无锡市新源印刷有限公司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富润路7号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无锡市鑫盛净化设备有限公司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河埒街道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无锡市兴洲仪器仪表有限公司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富润路9号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荣巷街道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华润微集成电路（无锡）有限公司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滨湖区梁溪路14号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荣巷街道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无锡市兴旺炉具配件厂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滨湖区钱姚路88号-K-2厂房北幢2楼东侧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荣巷街道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无锡市川哲科技设备有限公司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滨湖区钱姚路88-Y6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荣巷街道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无锡空研机械有限公司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滨湖区青龙山路88号</w:t>
            </w:r>
          </w:p>
        </w:tc>
      </w:tr>
    </w:tbl>
    <w:p>
      <w:r>
        <w:rPr>
          <w:rFonts w:ascii="Times New Roman" w:eastAsia="方正仿宋_GBK" w:cs="Times New Roman" w:hAnsi="Times New Roman"/>
          <w:sz w:val="21"/>
          <w:szCs w:val="21"/>
          <w:shd w:val="clear" w:color="auto" w:fill="auto"/>
          <w:lang w:bidi="ar-SA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Cs w:val="32"/>
              </w:rPr>
              <w:t>新吴区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贵弥功（无锡）有限公司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无锡市新吴区长江南路15号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杰斯比高新材料（无锡）有限公司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无锡国家高新技术产业开发区79-B地块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乐创机械科技无锡有限公司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无锡市新吴区城南路237号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无锡晟加材料科技有限公司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无锡市新吴区新锦路116-1号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无锡博之远金属材料有限公司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无锡市新吴区锡泰路219号的厂区6号楼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无锡广鸿德金属制品有限公司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无锡市新吴区梅村梅里路96号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江苏佰鹿微电子科技有限公司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无锡市新吴区城南路233-1号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无锡市明强钢铁物资有限公司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无锡市新吴区南开路50-3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无锡市广寅金属机械有限公司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无锡市新吴区硕放长江东路229号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无锡市高创精密机械有限公司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无锡市新吴区锡达路505号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无锡优尼生科技有限公司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无锡市新吴区锡达路505号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无锡市城诚塑业有限公司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无锡市新吴区梅村工业集中区锡兴路51-14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无锡市西海科技有限公司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无锡市新吴区梅村工业集中区锡兴路51-14号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无锡市艾美利科技有限公司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无锡市新吴区锡泰路215号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无锡市久华机械制造有限公司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无锡市新吴区锡贤路79号-11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无锡新丰兴模具科技有限公司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无锡市新吴区锡贤路79号-11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无锡市欣爱春机械配件有限公司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无锡市新吴区硕放工业集中区五期E15号地块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江苏明越精密高温合金有限公司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无锡新吴区硕放工业集中区五期D4-1号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无锡爱博金属制品有限公司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无锡市新吴区硕放东新村、东安路西侧地块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无锡市科意包装有限公司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无锡新吴区硕放工业园三期3B-7号地块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无锡祥淼机械有限公司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无锡市新吴区溇金路21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无锡恒鑫锐机械科技有限公司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无锡市新吴区梅育路117号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无锡博帝塑料制品有限公司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无锡市新吴区经发六路2-2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无锡市华德电器有限公司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无锡市新吴区裕安路8号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无锡国豪电器有限公司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无锡市新吴区裕安路8号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无锡丰德机械制造有限公司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无锡市新吴区振发二路10号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无锡品乐科技有限公司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无锡市新吴区振发二路10号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无锡丽阳膜科技有限公司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无锡市新吴区新锦路26号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威斯康工程塑料（无锡）有限公司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无锡市新区新梅路79号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无锡文良通用机械有限公司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无锡市新吴区梅村锡达路231号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无锡华润安盛科技有限公司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无锡市新吴区锡梅路55号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无锡市双超风机有限公司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无锡市新吴区新风路55号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无锡市远方机械有限公司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无锡市新吴区锡贤路129号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无锡皖中精密机械有限公司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无锡市新吴区经发七路7-7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无锡新颜包装有限公司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无锡市新吴区鸿祥路28号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无锡市好吃来卤制品有限公司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无锡市新吴区锡鸿路13号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无锡市华鹏印刷有限公司第一分公司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无锡市新吴区锡泰路238号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焦一金属科技无锡有限公司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无锡市新吴区锡泰路238号第1幢第3号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住友电工运泰克（无锡）有限公司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无锡新加坡工业园行创四路3号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无锡市咪浓食品有限公司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无锡市新吴区张公路29号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无锡超产五金加工有限公司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无锡市新吴区张公路29号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无锡索亚特试验设备有限公司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无锡市新吴区新锦路101号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无锡市圣誉机械制造有限公司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无锡市新吴区新锦路101号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立合斯顿科技（无锡）有限公司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无锡空港产业园科技商务中心35号311房屋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无锡恒翔摩擦材料有限公司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无锡市新吴区建鸿路12号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SK海力士系统集成电路（无锡）有限公司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无锡市新吴区至德大道702号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日立泵制造（无锡）有限公司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无锡市新吴区鸿达路116号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无锡和芬机械制造有限公司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无锡市新吴区锡贤路31号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无锡鸿亿金属制品有限公司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无锡市新吴区硕放工业园五期C16号地块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无锡天得盛金属制品有限公司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无锡市新吴区旺鸿路13-7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无锡美成电子科技有限公司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无锡市新吴区锡达路630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江苏荣盛嘉美生物试剂有限公司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无锡市新吴区锡泰路126号坤鼎无锡未来智造园15号楼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无锡创景制衣有限公司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无锡市新吴区硕放工业园A-29号地块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无锡耀荣铝业有限公司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无锡市新吴区锡梅路185号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无锡市华峰金属塑胶制品厂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无锡市新吴区金马路18号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无锡川马机械科技有限公司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无锡市新吴区金马路18号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无锡南宝冷轧机械制造有限公司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无锡市新吴区建鸿路30号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无锡北部数控科技有限公司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无锡市新吴区建鸿路30号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无锡奇帆钣控设备有限公司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无锡市新吴区鸿运路172号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江苏睿安安全技能培训有限公司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无锡市新吴区湘江路2-3-509-3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新吴区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无锡安创安全培训有限公司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无锡市新吴区彩虹商业中心3-1204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无锡隆盛科技股份有限公司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无锡市新吴区城南路231-3号（经营场所：无锡市新吴区珠江路99号）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西门子能源避雷器（无锡）有限公司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无锡国家高新技术产业开发区B22-A（锡梅路43号B-2厂房）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维美德造纸机械技术（中国）有限公司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无锡市新吴区旺庄街道汉江路2号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新吴区任朱机械加工厂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无锡市新吴区硕放街道墙门西路80号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无锡法尔斯金属材枓有限公司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无锡市新吴区杨家湾路3号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江苏新禧南爵机车有限公司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无锡市新吴区锡勤路1号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无锡安鲁科技有限公司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无锡市新吴区新华路10-8号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无锡宙弘机械有限公司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无锡市新吴区展鸿路40-1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无锡浩之天包装有限公司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无锡市新吴区城南路220-1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无锡市博瑞轴承有限公司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无锡市新吴区城南路201-9号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无锡市凯旋钢管有限公司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无锡市新吴区城南路223号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无锡沪建钢结构件有限公司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无锡市新吴区南开路88-3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无锡巽震机械设备有限公司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无锡市新吴区南开路88-3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无锡艺路枫科技有限公司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无锡市新吴区旺庄街道城南路199-7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无锡环亚包装新材料有限公司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无锡市新吴区黄山路1号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无锡市争青服饰有限公司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无锡市新吴区旺庄工业区C区城南路236-2号B幢3楼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无锡拓驰塑业有限公司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无锡市新吴区展鸿路28号-1B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无锡林越厨具有限公司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无锡市新吴区鸿祥路73号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无锡千百川机械有限公司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无锡市新吴区梅村群兴工业园群兴路5-16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荣顺电子（无锡）有限公司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无锡市新吴区锡梅路111-6-1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无锡芯智感科技有限公司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无锡市新吴区景贤路6号中国物联网国际创新园H6-101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无锡市云瑞温控配件有限公司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无锡市新吴区中关村软件园42号楼-103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无锡至鑫微科技有限公司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无锡市新吴区净慧东道66号5号楼5402室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无锡市贝尔机械股份有限公司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无锡市新吴区长江东路227号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希彼埃姆机械（无锡）有限公司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无锡市新吴区裕安路10号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无锡亿顺通环保管道科技有限公司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无锡市新吴区东环路169-4号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无锡市城市水岸建材有限公司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无锡市新区硕放运河路南侧.蚂蟥滨西侧地块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无锡智腾精密机械制造有限公司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无锡市新吴区硕放振发六路9号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无锡市南新机械有限公司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无锡市新吴区硕放工业园五期C7-2地块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无锡富新电器制造有限公司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无锡国家高新技术产业开发区锡东配套园三期3A-8号地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善能特种刃具（无锡）有限公司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无锡国家高新技术产业开发区104-F地块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无锡贝鹰精密机械有限公司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无锡市新吴区鸿山街道鸿运路178号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无锡全氟新材料科技有限公司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无锡市新吴区新阳路68号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无锡泰乐精密科技有限公司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无锡市新吴区梅西路101号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无锡昊舟科技有限公司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无锡市新吴区鸿山街道旺鸿路18号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凯美凯科技（无锡）有限公司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无锡市新吴区新梅路82号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无锡捷鑫科技有限公司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无锡市新吴区新梅路82号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友创机械制造（无锡）有限公司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无锡市新吴区香楠一路5号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无锡鹏宇威精密机械有限公司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无锡市新吴区香楠一路5号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无锡华昊电器股份有限公司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无锡市新吴区锡泰路586号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无锡恒义达汽车零部件有限公司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无锡市新吴区墙门西路80号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无锡富兴通铸锻新材料科技有限公司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无锡市新吴区硕放街道南开路70号-7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无锡启泰机械有限公司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无锡市新吴区锡群路52号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无锡睿特超声设备有限公司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无锡市新吴区鸿达路113号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无锡嘉来科技有限公司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无锡市新吴区锡义路76号厂房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无锡市梅新纺织配件厂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无锡市新吴区锡泰路567-3号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无锡耀宇精密模具有限公司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无锡市新吴区锡泰路580号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无锡荣力海精密机械有限公司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无锡市南站工业集中区B区F-02地块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无锡市恒丰锁业有限公司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无锡市新吴区坊前峰泉路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无锡市普发精密机械有限公司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无锡市新吴区坊前镇永丰村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无锡市轩宏动力机械有限公司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无锡市新吴区锡达路571号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无锡市麦希恩机械制造有限公司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无锡市新吴区锡达路571号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无锡天通建筑机械有限公司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无锡市新区梅村锡泰路570号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无锡齐恩科技有限公司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无锡市新吴区梅育路117号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无锡领贤机械科技有限公司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无锡市新吴区锡泰路217号一期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无锡鹤本精工机械有限公司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无锡市新吴区江溪街道锡义路38-3号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无锡凌斯特精密机械有限公司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无锡市新吴区锡勤路1号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无锡市西普尔科技有限公司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无锡市新吴区锡群路群力居委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无锡市捷锋金刚石工具有限公司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无锡市新吴区群兴路5号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无锡市龙天金属材料有限公司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无锡市新吴区锡贤路101号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无锡特晶科技有限公司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无锡市新吴区金城东路493号浩展大厦304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无锡诺莱德智能科技有限公司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无锡市新吴区长江东路251号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无锡市科华弯管有限公司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无锡市新吴区硕放街道南开路50-2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无锡市锡惠化工节能设备有限公司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无锡市新吴区锡鸿路50号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无锡鸿奕模具有限公司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无锡市新吴区锡鸿路50号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江苏祥健新材料科技有限公司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无锡市新吴区锡泰路243号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佳福高分子材料（无锡）有限公司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无锡市新吴区锡泰路243号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江苏泽康医疗科技有限公司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无锡市新吴区中关村软件园22号楼1楼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无锡大燕科技有限公司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无锡市新吴区锡梅路168号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无锡凯绎科技有限公司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无锡市新吴区鸿山街道锡协路201号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无锡卓盈精密机械制造有限公司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无锡市新吴区振发三路9号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无锡嘉特瑞精密机械有限公司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无锡市新吴区鸿祥路42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无锡昀诚科技有限公司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无锡市新吴区鸿山街道金马路12号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无锡金矫机械制造有限公司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无锡市新吴区鸿月路10号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无锡市凯华电子厂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无锡市新吴区鸿昌路77号6幢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无锡盛林泰克机械设备有限公司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无锡市新吴区鸿运路201号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江苏圣瑞工业包装有限公司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无锡市新吴区长江东路199号（B车间整栋）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无锡市前程纸包装有限公司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无锡市新吴区锡鸿路18号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无锡市物与数字科技有限公司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无锡市新吴区鸿昌路91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无锡市中方包装有限公司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无锡市新吴区鸿达路111号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无锡市创富机械制造有限公司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无锡市新吴区鸿达路111号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无锡独一步机械有限公司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无锡市新吴区展鸿路28号-4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无锡市云邦建材有限公司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无锡市新吴区展鸿路28号-3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百达晶心精密机械（无锡）有限公司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无锡市新吴区硕放工业园五期C21-1号地块</w:t>
            </w:r>
          </w:p>
        </w:tc>
      </w:tr>
    </w:tbl>
    <w:p>
      <w:pPr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方正仿宋_GBK" w:cs="Times New Roman" w:hAnsi="Times New Roman"/>
                <w:szCs w:val="32"/>
              </w:rPr>
              <w:t>经开</w:t>
            </w:r>
            <w:r>
              <w:rPr>
                <w:rFonts w:ascii="Times New Roman" w:eastAsia="方正仿宋_GBK" w:cs="Times New Roman" w:hAnsi="Times New Roman" w:hint="eastAsia"/>
                <w:szCs w:val="32"/>
              </w:rPr>
              <w:t>区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滨湖区阳辉峰五金加工厂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太湖街道高远路30号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无锡峰瑞机械成套设备有限公司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华庄街道嘉业路28号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无锡广昌热能机械设备厂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华庄街道苏锡西路96号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无锡恒益久机械有限公司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华庄街道苏锡西路95号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无锡华东印染机械有限公司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华庄街道红周路126号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无锡华亨机械有限公司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华庄街道明芳西路6号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无锡华亨精工机械有限公司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华庄街道高凯路1号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无锡汇丰锅炉压力容器有限公司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华庄街道红周路133号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无锡汇龙机械有限公司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华庄街道明芳路81号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无锡金谐机械有限公司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华庄街道震泽路226号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无锡坤益精密模具有限公司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华庄街道高运路109号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无锡曼恩精密机械有限公司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华庄街道振兴路28号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无锡市柏胜彩印包装有限公司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华庄街道大通路506号</w:t>
            </w:r>
          </w:p>
        </w:tc>
      </w:tr>
    </w:tbl>
    <w:p>
      <w:pPr>
        <w:rPr>
          <w:rFonts w:ascii="方正仿宋_GBK" w:eastAsia="方正仿宋_GBK" w:cs="Times New Roman" w:hint="eastAsia"/>
          <w:color w:val="000000"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Nimbus Roman No9 L"/>
    <w:panose1 w:val="02020603050405020304"/>
    <w:charset w:val="CC"/>
    <w:family w:val="roman"/>
    <w:pitch w:val="variable"/>
    <w:sig w:usb0="00000000" w:usb1="00000000" w:usb2="00000009" w:usb3="00000000" w:csb0="400001FF" w:csb1="FFFF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方正书宋_GBK"/>
    <w:panose1 w:val="02010600030101010101"/>
    <w:charset w:val="50"/>
    <w:family w:val="auto"/>
    <w:pitch w:val="variable"/>
    <w:sig w:usb0="00000000" w:usb1="0000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ursive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auto"/>
    <w:pitch w:val="variable"/>
    <w:sig w:usb0="00000000" w:usb1="00000000" w:usb2="00000016" w:usb3="00000000" w:csb0="00040001" w:csb1="00000000"/>
  </w:font>
  <w:font w:name="Courier New">
    <w:panose1 w:val="020704090202050904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5"/>
  </w:compat>
  <w:docVars>
    <w:docVar w:name="commondata" w:val="eyJoZGlkIjoiNTIzODQ2Njk1MWFjNWQxODQwNGEzOWM5MzdjYjBhOD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jc w:val="both"/>
    </w:pPr>
    <w:rPr>
      <w:rFonts w:ascii="Calibri" w:eastAsia="宋体" w:cs="宋体" w:hAnsi="Calibri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</w:rPr>
  </w:style>
  <w:style w:type="character" w:default="1" w:styleId="10">
    <w:name w:val="Default Paragraph Font"/>
  </w:style>
  <w:style w:type="paragraph" w:styleId="15">
    <w:name w:val="Body Text Indent"/>
    <w:basedOn w:val="0"/>
    <w:next w:val="17"/>
    <w:pPr>
      <w:spacing w:after="120"/>
      <w:ind w:leftChars="200" w:left="200"/>
    </w:pPr>
  </w:style>
  <w:style w:type="paragraph" w:styleId="16">
    <w:name w:val="Body Text First Indent 2"/>
    <w:basedOn w:val="15"/>
    <w:pPr>
      <w:widowControl w:val="0"/>
      <w:spacing w:after="120"/>
      <w:ind w:leftChars="200" w:left="200" w:firstLineChars="200" w:firstLine="200"/>
      <w:jc w:val="both"/>
    </w:pPr>
    <w:rPr>
      <w:rFonts w:ascii="Calibri" w:eastAsia="宋体" w:cs="宋体" w:hAnsi="Calibri"/>
      <w:kern w:val="2"/>
      <w:sz w:val="32"/>
      <w:szCs w:val="24"/>
      <w:lang w:val="en-US" w:eastAsia="zh-CN" w:bidi="ar-SA"/>
    </w:rPr>
  </w:style>
  <w:style w:type="paragraph" w:styleId="17">
    <w:name w:val="Normal Indent"/>
    <w:basedOn w:val="0"/>
    <w:pPr>
      <w:ind w:firstLineChars="200" w:firstLine="200"/>
    </w:p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Normal (Web)"/>
    <w:next w:val="18"/>
    <w:pPr>
      <w:widowControl w:val="0"/>
      <w:jc w:val="both"/>
    </w:pPr>
    <w:rPr>
      <w:rFonts w:ascii="Calibri" w:eastAsia="宋体" w:cs="宋体" w:hAnsi="Calibri"/>
      <w:kern w:val="2"/>
      <w:sz w:val="24"/>
      <w:szCs w:val="24"/>
      <w:lang w:val="en-US" w:eastAsia="zh-CN" w:bidi="ar-SA"/>
    </w:rPr>
  </w:style>
  <w:style w:type="character" w:styleId="21">
    <w:name w:val="Strong"/>
    <w:basedOn w:val="10"/>
    <w:rPr>
      <w:b/>
      <w:bCs/>
    </w:rPr>
  </w:style>
  <w:style w:type="character" w:styleId="22">
    <w:name w:val="Hyperlink"/>
    <w:basedOn w:val="10"/>
    <w:rPr>
      <w:color w:val="0000FF"/>
      <w:u w:val="single"/>
    </w:rPr>
  </w:style>
  <w:style w:type="paragraph" w:customStyle="1" w:styleId="23">
    <w:name w:val="样式1"/>
    <w:basedOn w:val="0"/>
    <w:rPr>
      <w:b/>
      <w:color w:val="538135"/>
      <w:sz w:val="28"/>
    </w:rPr>
  </w:style>
  <w:style w:type="character" w:customStyle="1" w:styleId="24">
    <w:name w:val="NormalCharacter"/>
  </w:style>
  <w:style w:type="character" w:customStyle="1" w:styleId="25">
    <w:name w:val="font51"/>
    <w:rPr>
      <w:rFonts w:asci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61"/>
    <w:rPr>
      <w:rFonts w:ascii="cursive" w:eastAsia="cursive" w:cs="cursive" w:hAnsi="cursive"/>
      <w:i w:val="0"/>
      <w:iCs w:val="0"/>
      <w:color w:val="000000"/>
      <w:sz w:val="22"/>
      <w:szCs w:val="22"/>
      <w:u w:val="none"/>
    </w:rPr>
  </w:style>
  <w:style w:type="character" w:customStyle="1" w:styleId="27">
    <w:name w:val="font01"/>
    <w:rPr>
      <w:rFonts w:ascii="Times New Roman" w:cs="Times New Roman" w:hAnsi="Times New Roman"/>
      <w:i w:val="0"/>
      <w:iCs w:val="0"/>
      <w:color w:val="000000"/>
      <w:sz w:val="30"/>
      <w:szCs w:val="30"/>
      <w:u w:val="none"/>
    </w:rPr>
  </w:style>
  <w:style w:type="character" w:customStyle="1" w:styleId="28">
    <w:name w:val="font21"/>
    <w:rPr>
      <w:rFonts w:ascii="宋体" w:eastAsia="宋体" w:cs="宋体"/>
      <w:i w:val="0"/>
      <w:iCs w:val="0"/>
      <w:color w:val="000000"/>
      <w:sz w:val="30"/>
      <w:szCs w:val="30"/>
      <w:u w:val="none"/>
    </w:rPr>
  </w:style>
  <w:style w:type="character" w:customStyle="1" w:styleId="29">
    <w:name w:val="font31"/>
    <w:rPr>
      <w:rFonts w:ascii="Times New Roman" w:cs="Times New Roman" w:hAnsi="Times New Roman"/>
      <w:color w:val="000000"/>
      <w:sz w:val="24"/>
      <w:szCs w:val="24"/>
      <w:u w:val="none"/>
    </w:rPr>
  </w:style>
  <w:style w:type="character" w:customStyle="1" w:styleId="30">
    <w:name w:val="font41"/>
    <w:basedOn w:val="10"/>
    <w:rPr>
      <w:rFonts w:ascii="宋体" w:eastAsia="宋体" w:cs="宋体"/>
      <w:color w:val="333333"/>
      <w:sz w:val="21"/>
      <w:szCs w:val="21"/>
      <w:u w:val="none"/>
    </w:rPr>
  </w:style>
  <w:style w:type="character" w:customStyle="1" w:styleId="31">
    <w:name w:val="font11"/>
    <w:rPr>
      <w:rFonts w:ascii="方正仿宋_GBK" w:eastAsia="方正仿宋_GBK" w:cs="方正仿宋_GBK"/>
      <w:i w:val="0"/>
      <w:iCs w:val="0"/>
      <w:color w:val="000000"/>
      <w:sz w:val="30"/>
      <w:szCs w:val="30"/>
      <w:u w:val="none"/>
    </w:rPr>
  </w:style>
  <w:style w:type="paragraph" w:customStyle="1" w:styleId="32">
    <w:name w:val="Table Text"/>
    <w:basedOn w:val="0"/>
    <w:rPr>
      <w:rFonts w:ascii="仿宋" w:eastAsia="仿宋" w:cs="仿宋"/>
      <w:sz w:val="15"/>
      <w:szCs w:val="15"/>
      <w:lang w:val="en-US" w:bidi="ar-SA"/>
    </w:rPr>
  </w:style>
  <w:style w:type="character" w:customStyle="1" w:styleId="33">
    <w:name w:val="font121"/>
    <w:basedOn w:val="1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34">
    <w:name w:val="font131"/>
    <w:basedOn w:val="10"/>
    <w:rPr>
      <w:rFonts w:ascii="仿宋" w:eastAsia="仿宋" w:cs="仿宋"/>
      <w:color w:val="000000"/>
      <w:sz w:val="24"/>
      <w:szCs w:val="24"/>
      <w:u w:val="none"/>
    </w:rPr>
  </w:style>
  <w:style w:type="character" w:customStyle="1" w:styleId="35">
    <w:name w:val="font112"/>
    <w:basedOn w:val="10"/>
    <w:rPr>
      <w:rFonts w:ascii="仿宋" w:eastAsia="仿宋" w:cs="仿宋"/>
      <w:color w:val="000000"/>
      <w:sz w:val="24"/>
      <w:szCs w:val="24"/>
      <w:u w:val="none"/>
    </w:rPr>
  </w:style>
  <w:style w:type="character" w:customStyle="1" w:styleId="36">
    <w:name w:val="font71"/>
    <w:rPr>
      <w:rFonts w:ascii="方正仿宋_GBK" w:eastAsia="方正仿宋_GBK" w:cs="方正仿宋_GBK"/>
      <w:color w:val="000000"/>
      <w:sz w:val="24"/>
      <w:szCs w:val="24"/>
      <w:u w:val="none"/>
    </w:rPr>
  </w:style>
  <w:style w:type="character" w:customStyle="1" w:styleId="37">
    <w:name w:val="font81"/>
    <w:rPr>
      <w:rFonts w:ascii="方正仿宋_GBK" w:eastAsia="方正仿宋_GBK" w:cs="方正仿宋_GBK"/>
      <w:color w:val="000000"/>
      <w:sz w:val="22"/>
      <w:szCs w:val="22"/>
      <w:u w:val="none"/>
    </w:rPr>
  </w:style>
  <w:style w:type="paragraph" w:styleId="38">
    <w:name w:val="HTML Preformatted"/>
    <w:basedOn w:val="0"/>
    <w:rPr>
      <w:rFonts w:ascii="Courier New" w:hAnsi="Courier New"/>
      <w:sz w:val="20"/>
    </w:rPr>
  </w:style>
  <w:style w:type="character" w:customStyle="1" w:styleId="39">
    <w:name w:val="font91"/>
    <w:rPr>
      <w:rFonts w:ascii="宋体" w:eastAsia="宋体" w:cs="宋体"/>
      <w:i w:val="0"/>
      <w:iCs w:val="0"/>
      <w:color w:val="000000"/>
      <w:sz w:val="22"/>
      <w:szCs w:val="22"/>
      <w:u w:val="none"/>
    </w:rPr>
  </w:style>
  <w:style w:type="character" w:customStyle="1" w:styleId="40">
    <w:name w:val="font101"/>
    <w:rPr>
      <w:rFonts w:ascii="Times New Roman" w:cs="Times New Roman" w:hAnsi="Times New Roman"/>
      <w:i w:val="0"/>
      <w:iCs w:val="0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image" Target="media/5.png"/><Relationship Id="rId4" Type="http://schemas.openxmlformats.org/officeDocument/2006/relationships/image" Target="media/8.png"/><Relationship Id="rId5" Type="http://schemas.openxmlformats.org/officeDocument/2006/relationships/image" Target="media/2.png"/><Relationship Id="rId6" Type="http://schemas.openxmlformats.org/officeDocument/2006/relationships/image" Target="media/13.png"/><Relationship Id="rId7" Type="http://schemas.openxmlformats.org/officeDocument/2006/relationships/image" Target="media/16.png"/><Relationship Id="rId8" Type="http://schemas.openxmlformats.org/officeDocument/2006/relationships/image" Target="media/19.png"/><Relationship Id="rId9" Type="http://schemas.openxmlformats.org/officeDocument/2006/relationships/image" Target="media/5.png"/><Relationship Id="rId10" Type="http://schemas.openxmlformats.org/officeDocument/2006/relationships/image" Target="media/24.png"/><Relationship Id="rId11" Type="http://schemas.openxmlformats.org/officeDocument/2006/relationships/image" Target="media/27.png"/><Relationship Id="rId12" Type="http://schemas.openxmlformats.org/officeDocument/2006/relationships/image" Target="media/2.png"/><Relationship Id="rId13" Type="http://schemas.openxmlformats.org/officeDocument/2006/relationships/image" Target="media/5.png"/><Relationship Id="rId14" Type="http://schemas.openxmlformats.org/officeDocument/2006/relationships/image" Target="media/8.png"/><Relationship Id="rId15" Type="http://schemas.openxmlformats.org/officeDocument/2006/relationships/image" Target="media/2.png"/><Relationship Id="rId16" Type="http://schemas.openxmlformats.org/officeDocument/2006/relationships/image" Target="media/13.png"/><Relationship Id="rId17" Type="http://schemas.openxmlformats.org/officeDocument/2006/relationships/image" Target="media/16.png"/><Relationship Id="rId18" Type="http://schemas.openxmlformats.org/officeDocument/2006/relationships/image" Target="media/19.png"/><Relationship Id="rId19" Type="http://schemas.openxmlformats.org/officeDocument/2006/relationships/image" Target="media/5.png"/><Relationship Id="rId20" Type="http://schemas.openxmlformats.org/officeDocument/2006/relationships/image" Target="media/24.png"/><Relationship Id="rId21" Type="http://schemas.openxmlformats.org/officeDocument/2006/relationships/image" Target="media/27.png"/><Relationship Id="rId22" Type="http://schemas.openxmlformats.org/officeDocument/2006/relationships/image" Target="media/13.png"/><Relationship Id="rId23" Type="http://schemas.openxmlformats.org/officeDocument/2006/relationships/image" Target="media/52.png"/><Relationship Id="rId24" Type="http://schemas.openxmlformats.org/officeDocument/2006/relationships/image" Target="media/2.png"/><Relationship Id="rId25" Type="http://schemas.openxmlformats.org/officeDocument/2006/relationships/image" Target="media/5.png"/><Relationship Id="rId26" Type="http://schemas.openxmlformats.org/officeDocument/2006/relationships/image" Target="media/59.png"/><Relationship Id="rId27" Type="http://schemas.openxmlformats.org/officeDocument/2006/relationships/image" Target="media/59.png"/><Relationship Id="rId28" Type="http://schemas.openxmlformats.org/officeDocument/2006/relationships/image" Target="media/27.png"/><Relationship Id="rId29" Type="http://schemas.openxmlformats.org/officeDocument/2006/relationships/image" Target="media/52.png"/><Relationship Id="rId30" Type="http://schemas.openxmlformats.org/officeDocument/2006/relationships/image" Target="media/68.png"/><Relationship Id="rId31" Type="http://schemas.openxmlformats.org/officeDocument/2006/relationships/image" Target="media/71.png"/><Relationship Id="rId32" Type="http://schemas.openxmlformats.org/officeDocument/2006/relationships/image" Target="media/13.png"/><Relationship Id="rId33" Type="http://schemas.openxmlformats.org/officeDocument/2006/relationships/image" Target="media/76.png"/><Relationship Id="rId34" Type="http://schemas.openxmlformats.org/officeDocument/2006/relationships/image" Target="media/8.png"/><Relationship Id="rId35" Type="http://schemas.openxmlformats.org/officeDocument/2006/relationships/image" Target="media/13.png"/><Relationship Id="rId36" Type="http://schemas.openxmlformats.org/officeDocument/2006/relationships/image" Target="media/2.png"/><Relationship Id="rId37" Type="http://schemas.openxmlformats.org/officeDocument/2006/relationships/image" Target="media/52.png"/><Relationship Id="rId38" Type="http://schemas.openxmlformats.org/officeDocument/2006/relationships/image" Target="media/87.png"/><Relationship Id="rId39" Type="http://schemas.openxmlformats.org/officeDocument/2006/relationships/image" Target="media/90.png"/><Relationship Id="rId40" Type="http://schemas.openxmlformats.org/officeDocument/2006/relationships/image" Target="media/87.png"/><Relationship Id="rId41" Type="http://schemas.openxmlformats.org/officeDocument/2006/relationships/image" Target="media/95.png"/><Relationship Id="rId42" Type="http://schemas.openxmlformats.org/officeDocument/2006/relationships/image" Target="media/98.png"/><Relationship Id="rId43" Type="http://schemas.openxmlformats.org/officeDocument/2006/relationships/image" Target="media/101.png"/><Relationship Id="rId44" Type="http://schemas.openxmlformats.org/officeDocument/2006/relationships/image" Target="media/98.png"/><Relationship Id="rId45" Type="http://schemas.openxmlformats.org/officeDocument/2006/relationships/image" Target="media/106.png"/><Relationship Id="rId46" Type="http://schemas.openxmlformats.org/officeDocument/2006/relationships/image" Target="media/109.png"/><Relationship Id="rId47" Type="http://schemas.openxmlformats.org/officeDocument/2006/relationships/image" Target="media/52.png"/><Relationship Id="rId48" Type="http://schemas.openxmlformats.org/officeDocument/2006/relationships/image" Target="media/2.png"/><Relationship Id="rId49" Type="http://schemas.openxmlformats.org/officeDocument/2006/relationships/image" Target="media/5.png"/><Relationship Id="rId50" Type="http://schemas.openxmlformats.org/officeDocument/2006/relationships/image" Target="media/59.png"/><Relationship Id="rId51" Type="http://schemas.openxmlformats.org/officeDocument/2006/relationships/image" Target="media/13.png"/><Relationship Id="rId52" Type="http://schemas.openxmlformats.org/officeDocument/2006/relationships/image" Target="media/27.png"/><Relationship Id="rId53" Type="http://schemas.openxmlformats.org/officeDocument/2006/relationships/image" Target="media/52.png"/><Relationship Id="rId54" Type="http://schemas.openxmlformats.org/officeDocument/2006/relationships/image" Target="media/59.png"/><Relationship Id="rId55" Type="http://schemas.openxmlformats.org/officeDocument/2006/relationships/image" Target="media/68.png"/><Relationship Id="rId56" Type="http://schemas.openxmlformats.org/officeDocument/2006/relationships/image" Target="media/71.png"/><Relationship Id="rId57" Type="http://schemas.openxmlformats.org/officeDocument/2006/relationships/image" Target="media/13.png"/><Relationship Id="rId58" Type="http://schemas.openxmlformats.org/officeDocument/2006/relationships/image" Target="media/76.png"/><Relationship Id="rId59" Type="http://schemas.openxmlformats.org/officeDocument/2006/relationships/image" Target="media/13.png"/><Relationship Id="rId60" Type="http://schemas.openxmlformats.org/officeDocument/2006/relationships/image" Target="media/8.png"/><Relationship Id="rId61" Type="http://schemas.openxmlformats.org/officeDocument/2006/relationships/image" Target="media/2.png"/><Relationship Id="rId62" Type="http://schemas.openxmlformats.org/officeDocument/2006/relationships/image" Target="media/52.png"/><Relationship Id="rId63" Type="http://schemas.openxmlformats.org/officeDocument/2006/relationships/image" Target="media/87.png"/><Relationship Id="rId64" Type="http://schemas.openxmlformats.org/officeDocument/2006/relationships/image" Target="media/90.png"/><Relationship Id="rId65" Type="http://schemas.openxmlformats.org/officeDocument/2006/relationships/image" Target="media/87.png"/><Relationship Id="rId66" Type="http://schemas.openxmlformats.org/officeDocument/2006/relationships/image" Target="media/95.png"/><Relationship Id="rId67" Type="http://schemas.openxmlformats.org/officeDocument/2006/relationships/image" Target="media/98.png"/><Relationship Id="rId68" Type="http://schemas.openxmlformats.org/officeDocument/2006/relationships/image" Target="media/101.png"/><Relationship Id="rId69" Type="http://schemas.openxmlformats.org/officeDocument/2006/relationships/image" Target="media/98.png"/><Relationship Id="rId70" Type="http://schemas.openxmlformats.org/officeDocument/2006/relationships/image" Target="media/106.png"/><Relationship Id="rId71" Type="http://schemas.openxmlformats.org/officeDocument/2006/relationships/image" Target="media/109.png"/><Relationship Id="rId72" Type="http://schemas.openxmlformats.org/officeDocument/2006/relationships/image" Target="media/162.png"/><Relationship Id="rId73" Type="http://schemas.openxmlformats.org/officeDocument/2006/relationships/image" Target="media/165.png"/><Relationship Id="rId74" Type="http://schemas.openxmlformats.org/officeDocument/2006/relationships/image" Target="media/168.png"/><Relationship Id="rId75" Type="http://schemas.openxmlformats.org/officeDocument/2006/relationships/image" Target="media/171.png"/><Relationship Id="rId76" Type="http://schemas.openxmlformats.org/officeDocument/2006/relationships/image" Target="media/174.png"/><Relationship Id="rId77" Type="http://schemas.openxmlformats.org/officeDocument/2006/relationships/image" Target="media/177.png"/><Relationship Id="rId78" Type="http://schemas.openxmlformats.org/officeDocument/2006/relationships/image" Target="media/180.png"/><Relationship Id="rId79" Type="http://schemas.openxmlformats.org/officeDocument/2006/relationships/image" Target="media/183.png"/><Relationship Id="rId80" Type="http://schemas.openxmlformats.org/officeDocument/2006/relationships/image" Target="media/165.png"/><Relationship Id="rId81" Type="http://schemas.openxmlformats.org/officeDocument/2006/relationships/image" Target="media/16.png"/><Relationship Id="rId82" Type="http://schemas.openxmlformats.org/officeDocument/2006/relationships/image" Target="media/190.png"/><Relationship Id="rId83" Type="http://schemas.openxmlformats.org/officeDocument/2006/relationships/image" Target="media/193.png"/><Relationship Id="rId84" Type="http://schemas.openxmlformats.org/officeDocument/2006/relationships/image" Target="media/196.png"/><Relationship Id="rId85" Type="http://schemas.openxmlformats.org/officeDocument/2006/relationships/image" Target="media/199.png"/><Relationship Id="rId86" Type="http://schemas.openxmlformats.org/officeDocument/2006/relationships/image" Target="media/162.png"/><Relationship Id="rId87" Type="http://schemas.openxmlformats.org/officeDocument/2006/relationships/image" Target="media/165.png"/><Relationship Id="rId88" Type="http://schemas.openxmlformats.org/officeDocument/2006/relationships/image" Target="media/168.png"/><Relationship Id="rId89" Type="http://schemas.openxmlformats.org/officeDocument/2006/relationships/image" Target="media/171.png"/><Relationship Id="rId90" Type="http://schemas.openxmlformats.org/officeDocument/2006/relationships/image" Target="media/174.png"/><Relationship Id="rId91" Type="http://schemas.openxmlformats.org/officeDocument/2006/relationships/image" Target="media/177.png"/><Relationship Id="rId92" Type="http://schemas.openxmlformats.org/officeDocument/2006/relationships/image" Target="media/183.png"/><Relationship Id="rId93" Type="http://schemas.openxmlformats.org/officeDocument/2006/relationships/image" Target="media/180.png"/><Relationship Id="rId94" Type="http://schemas.openxmlformats.org/officeDocument/2006/relationships/image" Target="media/165.png"/><Relationship Id="rId95" Type="http://schemas.openxmlformats.org/officeDocument/2006/relationships/image" Target="media/16.png"/><Relationship Id="rId96" Type="http://schemas.openxmlformats.org/officeDocument/2006/relationships/image" Target="media/190.png"/><Relationship Id="rId97" Type="http://schemas.openxmlformats.org/officeDocument/2006/relationships/image" Target="media/193.png"/><Relationship Id="rId98" Type="http://schemas.openxmlformats.org/officeDocument/2006/relationships/image" Target="media/196.png"/><Relationship Id="rId99" Type="http://schemas.openxmlformats.org/officeDocument/2006/relationships/image" Target="media/199.png"/><Relationship Id="rId100" Type="http://schemas.openxmlformats.org/officeDocument/2006/relationships/image" Target="media/230.png"/><Relationship Id="rId101" Type="http://schemas.openxmlformats.org/officeDocument/2006/relationships/image" Target="media/230.png"/><Relationship Id="rId102" Type="http://schemas.openxmlformats.org/officeDocument/2006/relationships/image" Target="media/230.png"/><Relationship Id="rId103" Type="http://schemas.openxmlformats.org/officeDocument/2006/relationships/image" Target="media/237.png"/><Relationship Id="rId104" Type="http://schemas.openxmlformats.org/officeDocument/2006/relationships/image" Target="media/237.png"/><Relationship Id="rId105" Type="http://schemas.openxmlformats.org/officeDocument/2006/relationships/image" Target="media/230.png"/><Relationship Id="rId106" Type="http://schemas.openxmlformats.org/officeDocument/2006/relationships/image" Target="media/237.png"/><Relationship Id="rId107" Type="http://schemas.openxmlformats.org/officeDocument/2006/relationships/image" Target="media/237.png"/><Relationship Id="rId108" Type="http://schemas.openxmlformats.org/officeDocument/2006/relationships/image" Target="media/248.png"/><Relationship Id="rId109" Type="http://schemas.openxmlformats.org/officeDocument/2006/relationships/image" Target="media/248.png"/><Relationship Id="rId110" Type="http://schemas.openxmlformats.org/officeDocument/2006/relationships/image" Target="media/253.png"/><Relationship Id="rId111" Type="http://schemas.openxmlformats.org/officeDocument/2006/relationships/image" Target="media/256.png"/><Relationship Id="rId112" Type="http://schemas.openxmlformats.org/officeDocument/2006/relationships/image" Target="media/256.png"/><Relationship Id="rId113" Type="http://schemas.openxmlformats.org/officeDocument/2006/relationships/image" Target="media/256.png"/><Relationship Id="rId114" Type="http://schemas.openxmlformats.org/officeDocument/2006/relationships/image" Target="media/256.png"/><Relationship Id="rId115" Type="http://schemas.openxmlformats.org/officeDocument/2006/relationships/image" Target="media/256.png"/><Relationship Id="rId116" Type="http://schemas.openxmlformats.org/officeDocument/2006/relationships/image" Target="media/256.png"/><Relationship Id="rId117" Type="http://schemas.openxmlformats.org/officeDocument/2006/relationships/image" Target="media/256.png"/><Relationship Id="rId118" Type="http://schemas.openxmlformats.org/officeDocument/2006/relationships/image" Target="media/256.png"/><Relationship Id="rId119" Type="http://schemas.openxmlformats.org/officeDocument/2006/relationships/image" Target="media/256.png"/><Relationship Id="rId120" Type="http://schemas.openxmlformats.org/officeDocument/2006/relationships/image" Target="media/253.png"/><Relationship Id="rId121" Type="http://schemas.openxmlformats.org/officeDocument/2006/relationships/image" Target="media/256.png"/><Relationship Id="rId122" Type="http://schemas.openxmlformats.org/officeDocument/2006/relationships/image" Target="media/256.png"/><Relationship Id="rId123" Type="http://schemas.openxmlformats.org/officeDocument/2006/relationships/image" Target="media/256.png"/><Relationship Id="rId124" Type="http://schemas.openxmlformats.org/officeDocument/2006/relationships/image" Target="media/256.png"/><Relationship Id="rId125" Type="http://schemas.openxmlformats.org/officeDocument/2006/relationships/image" Target="media/256.png"/><Relationship Id="rId126" Type="http://schemas.openxmlformats.org/officeDocument/2006/relationships/image" Target="media/256.png"/><Relationship Id="rId127" Type="http://schemas.openxmlformats.org/officeDocument/2006/relationships/image" Target="media/256.png"/><Relationship Id="rId128" Type="http://schemas.openxmlformats.org/officeDocument/2006/relationships/image" Target="media/256.png"/><Relationship Id="rId129" Type="http://schemas.openxmlformats.org/officeDocument/2006/relationships/image" Target="media/256.png"/><Relationship Id="rId130" Type="http://schemas.openxmlformats.org/officeDocument/2006/relationships/image" Target="media/256.png"/><Relationship Id="rId131" Type="http://schemas.openxmlformats.org/officeDocument/2006/relationships/image" Target="media/256.png"/><Relationship Id="rId132" Type="http://schemas.openxmlformats.org/officeDocument/2006/relationships/image" Target="media/256.png"/><Relationship Id="rId133" Type="http://schemas.openxmlformats.org/officeDocument/2006/relationships/image" Target="media/253.png"/><Relationship Id="rId134" Type="http://schemas.openxmlformats.org/officeDocument/2006/relationships/image" Target="media/253.png"/><Relationship Id="rId135" Type="http://schemas.openxmlformats.org/officeDocument/2006/relationships/image" Target="media/253.png"/><Relationship Id="rId136" Type="http://schemas.openxmlformats.org/officeDocument/2006/relationships/image" Target="media/253.png"/><Relationship Id="rId137" Type="http://schemas.openxmlformats.org/officeDocument/2006/relationships/image" Target="media/253.png"/><Relationship Id="rId138" Type="http://schemas.openxmlformats.org/officeDocument/2006/relationships/image" Target="media/253.png"/><Relationship Id="rId139" Type="http://schemas.openxmlformats.org/officeDocument/2006/relationships/image" Target="media/253.png"/><Relationship Id="rId140" Type="http://schemas.openxmlformats.org/officeDocument/2006/relationships/image" Target="media/253.png"/><Relationship Id="rId141" Type="http://schemas.openxmlformats.org/officeDocument/2006/relationships/image" Target="media/253.png"/><Relationship Id="rId142" Type="http://schemas.openxmlformats.org/officeDocument/2006/relationships/image" Target="media/253.png"/><Relationship Id="rId143" Type="http://schemas.openxmlformats.org/officeDocument/2006/relationships/image" Target="media/253.png"/><Relationship Id="rId144" Type="http://schemas.openxmlformats.org/officeDocument/2006/relationships/image" Target="media/253.png"/><Relationship Id="rId145" Type="http://schemas.openxmlformats.org/officeDocument/2006/relationships/image" Target="media/253.png"/><Relationship Id="rId146" Type="http://schemas.openxmlformats.org/officeDocument/2006/relationships/image" Target="media/253.png"/><Relationship Id="rId147" Type="http://schemas.openxmlformats.org/officeDocument/2006/relationships/image" Target="media/253.png"/><Relationship Id="rId148" Type="http://schemas.openxmlformats.org/officeDocument/2006/relationships/image" Target="media/253.png"/><Relationship Id="rId149" Type="http://schemas.openxmlformats.org/officeDocument/2006/relationships/image" Target="media/253.png"/><Relationship Id="rId150" Type="http://schemas.openxmlformats.org/officeDocument/2006/relationships/image" Target="media/253.png"/><Relationship Id="rId151" Type="http://schemas.openxmlformats.org/officeDocument/2006/relationships/image" Target="media/256.png"/><Relationship Id="rId152" Type="http://schemas.openxmlformats.org/officeDocument/2006/relationships/image" Target="media/256.png"/><Relationship Id="rId153" Type="http://schemas.openxmlformats.org/officeDocument/2006/relationships/image" Target="media/256.png"/><Relationship Id="rId154" Type="http://schemas.openxmlformats.org/officeDocument/2006/relationships/image" Target="media/248.png"/><Relationship Id="rId155" Type="http://schemas.openxmlformats.org/officeDocument/2006/relationships/image" Target="media/248.png"/><Relationship Id="rId156" Type="http://schemas.openxmlformats.org/officeDocument/2006/relationships/image" Target="media/248.png"/><Relationship Id="rId157" Type="http://schemas.openxmlformats.org/officeDocument/2006/relationships/image" Target="media/248.png"/><Relationship Id="rId158" Type="http://schemas.openxmlformats.org/officeDocument/2006/relationships/image" Target="media/351.png"/><Relationship Id="rId159" Type="http://schemas.openxmlformats.org/officeDocument/2006/relationships/image" Target="media/354.png"/><Relationship Id="rId160" Type="http://schemas.openxmlformats.org/officeDocument/2006/relationships/image" Target="media/248.png"/><Relationship Id="rId161" Type="http://schemas.openxmlformats.org/officeDocument/2006/relationships/image" Target="media/19.png"/><Relationship Id="rId162" Type="http://schemas.openxmlformats.org/officeDocument/2006/relationships/image" Target="media/361.png"/><Relationship Id="rId163" Type="http://schemas.openxmlformats.org/officeDocument/2006/relationships/image" Target="media/361.png"/><Relationship Id="rId164" Type="http://schemas.openxmlformats.org/officeDocument/2006/relationships/image" Target="media/361.png"/><Relationship Id="rId165" Type="http://schemas.openxmlformats.org/officeDocument/2006/relationships/image" Target="media/19.png"/><Relationship Id="rId166" Type="http://schemas.openxmlformats.org/officeDocument/2006/relationships/image" Target="media/19.png"/><Relationship Id="rId167" Type="http://schemas.openxmlformats.org/officeDocument/2006/relationships/image" Target="media/19.png"/><Relationship Id="rId168" Type="http://schemas.openxmlformats.org/officeDocument/2006/relationships/image" Target="media/19.png"/><Relationship Id="rId169" Type="http://schemas.openxmlformats.org/officeDocument/2006/relationships/image" Target="media/361.png"/><Relationship Id="rId170" Type="http://schemas.openxmlformats.org/officeDocument/2006/relationships/image" Target="media/19.png"/><Relationship Id="rId171" Type="http://schemas.openxmlformats.org/officeDocument/2006/relationships/image" Target="media/361.png"/><Relationship Id="rId172" Type="http://schemas.openxmlformats.org/officeDocument/2006/relationships/image" Target="media/361.png"/><Relationship Id="rId173" Type="http://schemas.openxmlformats.org/officeDocument/2006/relationships/image" Target="media/19.png"/><Relationship Id="rId174" Type="http://schemas.openxmlformats.org/officeDocument/2006/relationships/image" Target="media/19.png"/><Relationship Id="rId175" Type="http://schemas.openxmlformats.org/officeDocument/2006/relationships/image" Target="media/19.png"/><Relationship Id="rId176" Type="http://schemas.openxmlformats.org/officeDocument/2006/relationships/image" Target="media/19.png"/><Relationship Id="rId177" Type="http://schemas.openxmlformats.org/officeDocument/2006/relationships/image" Target="media/19.png"/><Relationship Id="rId178" Type="http://schemas.openxmlformats.org/officeDocument/2006/relationships/image" Target="media/237.png"/><Relationship Id="rId179" Type="http://schemas.openxmlformats.org/officeDocument/2006/relationships/image" Target="media/361.png"/><Relationship Id="rId180" Type="http://schemas.openxmlformats.org/officeDocument/2006/relationships/image" Target="media/354.png"/><Relationship Id="rId181" Type="http://schemas.openxmlformats.org/officeDocument/2006/relationships/image" Target="media/361.png"/><Relationship Id="rId182" Type="http://schemas.openxmlformats.org/officeDocument/2006/relationships/image" Target="media/351.png"/><Relationship Id="rId183" Type="http://schemas.openxmlformats.org/officeDocument/2006/relationships/image" Target="media/351.png"/><Relationship Id="rId184" Type="http://schemas.openxmlformats.org/officeDocument/2006/relationships/image" Target="media/253.png"/><Relationship Id="rId185" Type="http://schemas.openxmlformats.org/officeDocument/2006/relationships/image" Target="media/361.png"/><Relationship Id="rId186" Type="http://schemas.openxmlformats.org/officeDocument/2006/relationships/image" Target="media/19.png"/><Relationship Id="rId187" Type="http://schemas.openxmlformats.org/officeDocument/2006/relationships/image" Target="media/361.png"/><Relationship Id="rId188" Type="http://schemas.openxmlformats.org/officeDocument/2006/relationships/image" Target="media/361.png"/><Relationship Id="rId189" Type="http://schemas.openxmlformats.org/officeDocument/2006/relationships/image" Target="media/19.png"/><Relationship Id="rId190" Type="http://schemas.openxmlformats.org/officeDocument/2006/relationships/image" Target="media/19.png"/><Relationship Id="rId191" Type="http://schemas.openxmlformats.org/officeDocument/2006/relationships/image" Target="media/19.png"/><Relationship Id="rId192" Type="http://schemas.openxmlformats.org/officeDocument/2006/relationships/image" Target="media/19.png"/><Relationship Id="rId193" Type="http://schemas.openxmlformats.org/officeDocument/2006/relationships/image" Target="media/361.png"/><Relationship Id="rId194" Type="http://schemas.openxmlformats.org/officeDocument/2006/relationships/image" Target="media/19.png"/><Relationship Id="rId195" Type="http://schemas.openxmlformats.org/officeDocument/2006/relationships/image" Target="media/361.png"/><Relationship Id="rId196" Type="http://schemas.openxmlformats.org/officeDocument/2006/relationships/image" Target="media/361.png"/><Relationship Id="rId197" Type="http://schemas.openxmlformats.org/officeDocument/2006/relationships/image" Target="media/237.png"/><Relationship Id="rId198" Type="http://schemas.openxmlformats.org/officeDocument/2006/relationships/image" Target="media/19.png"/><Relationship Id="rId199" Type="http://schemas.openxmlformats.org/officeDocument/2006/relationships/image" Target="media/19.png"/><Relationship Id="rId200" Type="http://schemas.openxmlformats.org/officeDocument/2006/relationships/image" Target="media/19.png"/><Relationship Id="rId201" Type="http://schemas.openxmlformats.org/officeDocument/2006/relationships/image" Target="media/19.png"/><Relationship Id="rId202" Type="http://schemas.openxmlformats.org/officeDocument/2006/relationships/image" Target="media/19.png"/><Relationship Id="rId203" Type="http://schemas.openxmlformats.org/officeDocument/2006/relationships/image" Target="media/237.png"/><Relationship Id="rId204" Type="http://schemas.openxmlformats.org/officeDocument/2006/relationships/image" Target="media/248.png"/><Relationship Id="rId205" Type="http://schemas.openxmlformats.org/officeDocument/2006/relationships/image" Target="media/253.png"/><Relationship Id="rId206" Type="http://schemas.openxmlformats.org/officeDocument/2006/relationships/image" Target="media/190.png"/><Relationship Id="rId207" Type="http://schemas.openxmlformats.org/officeDocument/2006/relationships/image" Target="media/196.png"/><Relationship Id="rId208" Type="http://schemas.openxmlformats.org/officeDocument/2006/relationships/image" Target="media/248.png"/><Relationship Id="rId209" Type="http://schemas.openxmlformats.org/officeDocument/2006/relationships/image" Target="media/361.png"/><Relationship Id="rId210" Type="http://schemas.openxmlformats.org/officeDocument/2006/relationships/image" Target="media/19.png"/><Relationship Id="rId211" Type="http://schemas.openxmlformats.org/officeDocument/2006/relationships/image" Target="media/19.png"/><Relationship Id="rId212" Type="http://schemas.openxmlformats.org/officeDocument/2006/relationships/image" Target="media/361.png"/><Relationship Id="rId213" Type="http://schemas.openxmlformats.org/officeDocument/2006/relationships/image" Target="media/19.png"/><Relationship Id="rId214" Type="http://schemas.openxmlformats.org/officeDocument/2006/relationships/image" Target="media/361.png"/><Relationship Id="rId215" Type="http://schemas.openxmlformats.org/officeDocument/2006/relationships/image" Target="media/361.png"/><Relationship Id="rId216" Type="http://schemas.openxmlformats.org/officeDocument/2006/relationships/image" Target="media/19.png"/><Relationship Id="rId217" Type="http://schemas.openxmlformats.org/officeDocument/2006/relationships/image" Target="media/19.png"/><Relationship Id="rId218" Type="http://schemas.openxmlformats.org/officeDocument/2006/relationships/image" Target="media/19.png"/><Relationship Id="rId219" Type="http://schemas.openxmlformats.org/officeDocument/2006/relationships/image" Target="media/19.png"/><Relationship Id="rId220" Type="http://schemas.openxmlformats.org/officeDocument/2006/relationships/image" Target="media/19.png"/><Relationship Id="rId221" Type="http://schemas.openxmlformats.org/officeDocument/2006/relationships/image" Target="media/19.png"/><Relationship Id="rId222" Type="http://schemas.openxmlformats.org/officeDocument/2006/relationships/image" Target="media/19.png"/><Relationship Id="rId223" Type="http://schemas.openxmlformats.org/officeDocument/2006/relationships/image" Target="media/361.png"/><Relationship Id="rId224" Type="http://schemas.openxmlformats.org/officeDocument/2006/relationships/image" Target="media/351.png"/><Relationship Id="rId225" Type="http://schemas.openxmlformats.org/officeDocument/2006/relationships/image" Target="media/351.png"/><Relationship Id="rId226" Type="http://schemas.openxmlformats.org/officeDocument/2006/relationships/image" Target="media/354.png"/><Relationship Id="rId227" Type="http://schemas.openxmlformats.org/officeDocument/2006/relationships/image" Target="media/361.png"/><Relationship Id="rId228" Type="http://schemas.openxmlformats.org/officeDocument/2006/relationships/image" Target="media/19.png"/><Relationship Id="rId229" Type="http://schemas.openxmlformats.org/officeDocument/2006/relationships/image" Target="media/361.png"/><Relationship Id="rId230" Type="http://schemas.openxmlformats.org/officeDocument/2006/relationships/image" Target="media/361.png"/><Relationship Id="rId231" Type="http://schemas.openxmlformats.org/officeDocument/2006/relationships/image" Target="media/361.png"/><Relationship Id="rId232" Type="http://schemas.openxmlformats.org/officeDocument/2006/relationships/image" Target="media/19.png"/><Relationship Id="rId233" Type="http://schemas.openxmlformats.org/officeDocument/2006/relationships/image" Target="media/19.png"/><Relationship Id="rId234" Type="http://schemas.openxmlformats.org/officeDocument/2006/relationships/image" Target="media/361.png"/><Relationship Id="rId235" Type="http://schemas.openxmlformats.org/officeDocument/2006/relationships/image" Target="media/19.png"/><Relationship Id="rId236" Type="http://schemas.openxmlformats.org/officeDocument/2006/relationships/image" Target="media/361.png"/><Relationship Id="rId237" Type="http://schemas.openxmlformats.org/officeDocument/2006/relationships/image" Target="media/361.png"/><Relationship Id="rId238" Type="http://schemas.openxmlformats.org/officeDocument/2006/relationships/image" Target="media/19.png"/><Relationship Id="rId239" Type="http://schemas.openxmlformats.org/officeDocument/2006/relationships/image" Target="media/248.png"/><Relationship Id="rId240" Type="http://schemas.openxmlformats.org/officeDocument/2006/relationships/image" Target="media/19.png"/><Relationship Id="rId241" Type="http://schemas.openxmlformats.org/officeDocument/2006/relationships/image" Target="media/19.png"/><Relationship Id="rId242" Type="http://schemas.openxmlformats.org/officeDocument/2006/relationships/image" Target="media/19.png"/><Relationship Id="rId243" Type="http://schemas.openxmlformats.org/officeDocument/2006/relationships/image" Target="media/19.png"/><Relationship Id="rId244" Type="http://schemas.openxmlformats.org/officeDocument/2006/relationships/image" Target="media/19.png"/><Relationship Id="rId245" Type="http://schemas.openxmlformats.org/officeDocument/2006/relationships/image" Target="media/19.png"/><Relationship Id="rId246" Type="http://schemas.openxmlformats.org/officeDocument/2006/relationships/image" Target="media/237.png"/><Relationship Id="rId247" Type="http://schemas.openxmlformats.org/officeDocument/2006/relationships/image" Target="media/237.png"/><Relationship Id="rId248" Type="http://schemas.openxmlformats.org/officeDocument/2006/relationships/image" Target="media/253.png"/><Relationship Id="rId249" Type="http://schemas.openxmlformats.org/officeDocument/2006/relationships/image" Target="media/253.png"/><Relationship Id="rId250" Type="http://schemas.openxmlformats.org/officeDocument/2006/relationships/image" Target="media/248.png"/><Relationship Id="rId251" Type="http://schemas.openxmlformats.org/officeDocument/2006/relationships/image" Target="media/190.png"/><Relationship Id="rId252" Type="http://schemas.openxmlformats.org/officeDocument/2006/relationships/image" Target="media/190.png"/><Relationship Id="rId253" Type="http://schemas.openxmlformats.org/officeDocument/2006/relationships/image" Target="media/196.png"/><Relationship Id="rId254" Type="http://schemas.openxmlformats.org/officeDocument/2006/relationships/image" Target="media/354.png"/><Relationship Id="rId255" Type="http://schemas.openxmlformats.org/officeDocument/2006/relationships/image" Target="media/19.png"/><Relationship Id="rId256" Type="http://schemas.openxmlformats.org/officeDocument/2006/relationships/image" Target="media/19.png"/><Relationship Id="rId257" Type="http://schemas.openxmlformats.org/officeDocument/2006/relationships/image" Target="media/19.png"/><Relationship Id="rId258" Type="http://schemas.openxmlformats.org/officeDocument/2006/relationships/image" Target="media/19.png"/><Relationship Id="rId259" Type="http://schemas.openxmlformats.org/officeDocument/2006/relationships/image" Target="media/19.png"/><Relationship Id="rId260" Type="http://schemas.openxmlformats.org/officeDocument/2006/relationships/image" Target="media/354.png"/><Relationship Id="rId261" Type="http://schemas.openxmlformats.org/officeDocument/2006/relationships/image" Target="media/19.png"/><Relationship Id="rId262" Type="http://schemas.openxmlformats.org/officeDocument/2006/relationships/image" Target="media/354.png"/><Relationship Id="rId263" Type="http://schemas.openxmlformats.org/officeDocument/2006/relationships/image" Target="media/354.png"/><Relationship Id="rId264" Type="http://schemas.openxmlformats.org/officeDocument/2006/relationships/image" Target="media/354.png"/><Relationship Id="rId265" Type="http://schemas.openxmlformats.org/officeDocument/2006/relationships/image" Target="media/354.png"/><Relationship Id="rId266" Type="http://schemas.openxmlformats.org/officeDocument/2006/relationships/image" Target="media/354.png"/><Relationship Id="rId267" Type="http://schemas.openxmlformats.org/officeDocument/2006/relationships/image" Target="media/354.png"/><Relationship Id="rId268" Type="http://schemas.openxmlformats.org/officeDocument/2006/relationships/image" Target="media/354.png"/><Relationship Id="rId269" Type="http://schemas.openxmlformats.org/officeDocument/2006/relationships/image" Target="media/354.png"/><Relationship Id="rId270" Type="http://schemas.openxmlformats.org/officeDocument/2006/relationships/image" Target="media/354.png"/><Relationship Id="rId271" Type="http://schemas.openxmlformats.org/officeDocument/2006/relationships/image" Target="media/354.png"/><Relationship Id="rId272" Type="http://schemas.openxmlformats.org/officeDocument/2006/relationships/image" Target="media/354.png"/><Relationship Id="rId273" Type="http://schemas.openxmlformats.org/officeDocument/2006/relationships/image" Target="media/354.png"/><Relationship Id="rId274" Type="http://schemas.openxmlformats.org/officeDocument/2006/relationships/image" Target="media/354.png"/><Relationship Id="rId275" Type="http://schemas.openxmlformats.org/officeDocument/2006/relationships/image" Target="media/354.png"/><Relationship Id="rId276" Type="http://schemas.openxmlformats.org/officeDocument/2006/relationships/image" Target="media/354.png"/><Relationship Id="rId277" Type="http://schemas.openxmlformats.org/officeDocument/2006/relationships/image" Target="media/354.png"/><Relationship Id="rId278" Type="http://schemas.openxmlformats.org/officeDocument/2006/relationships/image" Target="media/354.png"/><Relationship Id="rId279" Type="http://schemas.openxmlformats.org/officeDocument/2006/relationships/image" Target="media/354.png"/><Relationship Id="rId280" Type="http://schemas.openxmlformats.org/officeDocument/2006/relationships/image" Target="media/354.png"/><Relationship Id="rId281" Type="http://schemas.openxmlformats.org/officeDocument/2006/relationships/image" Target="media/354.png"/><Relationship Id="rId282" Type="http://schemas.openxmlformats.org/officeDocument/2006/relationships/image" Target="media/354.png"/><Relationship Id="rId283" Type="http://schemas.openxmlformats.org/officeDocument/2006/relationships/image" Target="media/354.png"/><Relationship Id="rId284" Type="http://schemas.openxmlformats.org/officeDocument/2006/relationships/image" Target="media/354.png"/><Relationship Id="rId285" Type="http://schemas.openxmlformats.org/officeDocument/2006/relationships/image" Target="media/354.png"/><Relationship Id="rId286" Type="http://schemas.openxmlformats.org/officeDocument/2006/relationships/image" Target="media/354.png"/><Relationship Id="rId287" Type="http://schemas.openxmlformats.org/officeDocument/2006/relationships/image" Target="media/354.png"/><Relationship Id="rId288" Type="http://schemas.openxmlformats.org/officeDocument/2006/relationships/image" Target="media/354.png"/><Relationship Id="rId289" Type="http://schemas.openxmlformats.org/officeDocument/2006/relationships/image" Target="media/354.png"/><Relationship Id="rId290" Type="http://schemas.openxmlformats.org/officeDocument/2006/relationships/image" Target="media/354.png"/><Relationship Id="rId291" Type="http://schemas.openxmlformats.org/officeDocument/2006/relationships/image" Target="media/354.png"/><Relationship Id="rId292" Type="http://schemas.openxmlformats.org/officeDocument/2006/relationships/image" Target="media/354.png"/><Relationship Id="rId293" Type="http://schemas.openxmlformats.org/officeDocument/2006/relationships/image" Target="media/354.png"/><Relationship Id="rId294" Type="http://schemas.openxmlformats.org/officeDocument/2006/relationships/image" Target="media/354.png"/><Relationship Id="rId295" Type="http://schemas.openxmlformats.org/officeDocument/2006/relationships/image" Target="media/354.png"/><Relationship Id="rId296" Type="http://schemas.openxmlformats.org/officeDocument/2006/relationships/image" Target="media/354.png"/><Relationship Id="rId297" Type="http://schemas.openxmlformats.org/officeDocument/2006/relationships/image" Target="media/19.png"/><Relationship Id="rId298" Type="http://schemas.openxmlformats.org/officeDocument/2006/relationships/image" Target="media/19.png"/><Relationship Id="rId299" Type="http://schemas.openxmlformats.org/officeDocument/2006/relationships/image" Target="media/19.png"/><Relationship Id="rId300" Type="http://schemas.openxmlformats.org/officeDocument/2006/relationships/image" Target="media/19.png"/><Relationship Id="rId301" Type="http://schemas.openxmlformats.org/officeDocument/2006/relationships/image" Target="media/19.png"/><Relationship Id="rId302" Type="http://schemas.openxmlformats.org/officeDocument/2006/relationships/image" Target="media/19.png"/><Relationship Id="rId303" Type="http://schemas.openxmlformats.org/officeDocument/2006/relationships/image" Target="media/19.png"/><Relationship Id="rId304" Type="http://schemas.openxmlformats.org/officeDocument/2006/relationships/image" Target="media/19.png"/><Relationship Id="rId305" Type="http://schemas.openxmlformats.org/officeDocument/2006/relationships/image" Target="media/19.png"/><Relationship Id="rId306" Type="http://schemas.openxmlformats.org/officeDocument/2006/relationships/image" Target="media/19.png"/><Relationship Id="rId307" Type="http://schemas.openxmlformats.org/officeDocument/2006/relationships/image" Target="media/354.png"/><Relationship Id="rId308" Type="http://schemas.openxmlformats.org/officeDocument/2006/relationships/image" Target="media/19.png"/><Relationship Id="rId309" Type="http://schemas.openxmlformats.org/officeDocument/2006/relationships/image" Target="media/354.png"/><Relationship Id="rId310" Type="http://schemas.openxmlformats.org/officeDocument/2006/relationships/image" Target="media/354.png"/><Relationship Id="rId311" Type="http://schemas.openxmlformats.org/officeDocument/2006/relationships/image" Target="media/354.png"/><Relationship Id="rId312" Type="http://schemas.openxmlformats.org/officeDocument/2006/relationships/image" Target="media/354.png"/><Relationship Id="rId313" Type="http://schemas.openxmlformats.org/officeDocument/2006/relationships/image" Target="media/354.png"/><Relationship Id="rId314" Type="http://schemas.openxmlformats.org/officeDocument/2006/relationships/image" Target="media/354.png"/><Relationship Id="rId315" Type="http://schemas.openxmlformats.org/officeDocument/2006/relationships/image" Target="media/354.png"/><Relationship Id="rId316" Type="http://schemas.openxmlformats.org/officeDocument/2006/relationships/image" Target="media/354.png"/><Relationship Id="rId317" Type="http://schemas.openxmlformats.org/officeDocument/2006/relationships/image" Target="media/354.png"/><Relationship Id="rId318" Type="http://schemas.openxmlformats.org/officeDocument/2006/relationships/image" Target="media/354.png"/><Relationship Id="rId319" Type="http://schemas.openxmlformats.org/officeDocument/2006/relationships/image" Target="media/354.png"/><Relationship Id="rId320" Type="http://schemas.openxmlformats.org/officeDocument/2006/relationships/image" Target="media/354.png"/><Relationship Id="rId321" Type="http://schemas.openxmlformats.org/officeDocument/2006/relationships/image" Target="media/354.png"/><Relationship Id="rId322" Type="http://schemas.openxmlformats.org/officeDocument/2006/relationships/image" Target="media/354.png"/><Relationship Id="rId323" Type="http://schemas.openxmlformats.org/officeDocument/2006/relationships/image" Target="media/354.png"/><Relationship Id="rId324" Type="http://schemas.openxmlformats.org/officeDocument/2006/relationships/image" Target="media/354.png"/><Relationship Id="rId325" Type="http://schemas.openxmlformats.org/officeDocument/2006/relationships/image" Target="media/354.png"/><Relationship Id="rId326" Type="http://schemas.openxmlformats.org/officeDocument/2006/relationships/image" Target="media/354.png"/><Relationship Id="rId327" Type="http://schemas.openxmlformats.org/officeDocument/2006/relationships/image" Target="media/354.png"/><Relationship Id="rId328" Type="http://schemas.openxmlformats.org/officeDocument/2006/relationships/image" Target="media/354.png"/><Relationship Id="rId329" Type="http://schemas.openxmlformats.org/officeDocument/2006/relationships/image" Target="media/354.png"/><Relationship Id="rId330" Type="http://schemas.openxmlformats.org/officeDocument/2006/relationships/image" Target="media/354.png"/><Relationship Id="rId331" Type="http://schemas.openxmlformats.org/officeDocument/2006/relationships/image" Target="media/354.png"/><Relationship Id="rId332" Type="http://schemas.openxmlformats.org/officeDocument/2006/relationships/image" Target="media/354.png"/><Relationship Id="rId333" Type="http://schemas.openxmlformats.org/officeDocument/2006/relationships/image" Target="media/354.png"/><Relationship Id="rId334" Type="http://schemas.openxmlformats.org/officeDocument/2006/relationships/image" Target="media/354.png"/><Relationship Id="rId335" Type="http://schemas.openxmlformats.org/officeDocument/2006/relationships/image" Target="media/354.png"/><Relationship Id="rId336" Type="http://schemas.openxmlformats.org/officeDocument/2006/relationships/image" Target="media/354.png"/><Relationship Id="rId337" Type="http://schemas.openxmlformats.org/officeDocument/2006/relationships/image" Target="media/354.png"/><Relationship Id="rId338" Type="http://schemas.openxmlformats.org/officeDocument/2006/relationships/image" Target="media/354.png"/><Relationship Id="rId339" Type="http://schemas.openxmlformats.org/officeDocument/2006/relationships/image" Target="media/354.png"/><Relationship Id="rId340" Type="http://schemas.openxmlformats.org/officeDocument/2006/relationships/image" Target="media/354.png"/><Relationship Id="rId341" Type="http://schemas.openxmlformats.org/officeDocument/2006/relationships/image" Target="media/354.png"/><Relationship Id="rId342" Type="http://schemas.openxmlformats.org/officeDocument/2006/relationships/image" Target="media/354.png"/><Relationship Id="rId343" Type="http://schemas.openxmlformats.org/officeDocument/2006/relationships/image" Target="media/354.png"/><Relationship Id="rId344" Type="http://schemas.openxmlformats.org/officeDocument/2006/relationships/image" Target="media/19.png"/><Relationship Id="rId345" Type="http://schemas.openxmlformats.org/officeDocument/2006/relationships/image" Target="media/19.png"/><Relationship Id="rId346" Type="http://schemas.openxmlformats.org/officeDocument/2006/relationships/image" Target="media/19.png"/><Relationship Id="rId347" Type="http://schemas.openxmlformats.org/officeDocument/2006/relationships/image" Target="media/19.png"/><Relationship Id="rId348" Type="http://schemas.openxmlformats.org/officeDocument/2006/relationships/image" Target="media/19.png"/><Relationship Id="rId349" Type="http://schemas.openxmlformats.org/officeDocument/2006/relationships/image" Target="media/19.png"/><Relationship Id="rId350" Type="http://schemas.openxmlformats.org/officeDocument/2006/relationships/image" Target="media/248.png"/><Relationship Id="rId351" Type="http://schemas.openxmlformats.org/officeDocument/2006/relationships/image" Target="media/248.png"/><Relationship Id="rId352" Type="http://schemas.openxmlformats.org/officeDocument/2006/relationships/image" Target="media/248.png"/><Relationship Id="rId353" Type="http://schemas.openxmlformats.org/officeDocument/2006/relationships/image" Target="media/248.png"/><Relationship Id="rId354" Type="http://schemas.openxmlformats.org/officeDocument/2006/relationships/image" Target="media/248.png"/><Relationship Id="rId355" Type="http://schemas.openxmlformats.org/officeDocument/2006/relationships/image" Target="media/248.png"/><Relationship Id="rId356" Type="http://schemas.openxmlformats.org/officeDocument/2006/relationships/image" Target="media/248.png"/><Relationship Id="rId357" Type="http://schemas.openxmlformats.org/officeDocument/2006/relationships/image" Target="media/248.png"/><Relationship Id="rId358" Type="http://schemas.openxmlformats.org/officeDocument/2006/relationships/image" Target="media/248.png"/><Relationship Id="rId359" Type="http://schemas.openxmlformats.org/officeDocument/2006/relationships/image" Target="media/248.png"/><Relationship Id="rId360" Type="http://schemas.openxmlformats.org/officeDocument/2006/relationships/image" Target="media/248.png"/><Relationship Id="rId361" Type="http://schemas.openxmlformats.org/officeDocument/2006/relationships/image" Target="media/248.png"/><Relationship Id="rId362" Type="http://schemas.openxmlformats.org/officeDocument/2006/relationships/image" Target="media/248.png"/><Relationship Id="rId363" Type="http://schemas.openxmlformats.org/officeDocument/2006/relationships/image" Target="media/248.png"/><Relationship Id="rId364" Type="http://schemas.openxmlformats.org/officeDocument/2006/relationships/image" Target="media/248.png"/><Relationship Id="rId365" Type="http://schemas.openxmlformats.org/officeDocument/2006/relationships/image" Target="media/248.png"/><Relationship Id="rId366" Type="http://schemas.openxmlformats.org/officeDocument/2006/relationships/image" Target="media/248.png"/><Relationship Id="rId367" Type="http://schemas.openxmlformats.org/officeDocument/2006/relationships/image" Target="media/248.png"/><Relationship Id="rId368" Type="http://schemas.openxmlformats.org/officeDocument/2006/relationships/image" Target="media/248.png"/><Relationship Id="rId369" Type="http://schemas.openxmlformats.org/officeDocument/2006/relationships/image" Target="media/248.png"/><Relationship Id="rId370" Type="http://schemas.openxmlformats.org/officeDocument/2006/relationships/image" Target="media/248.png"/><Relationship Id="rId371" Type="http://schemas.openxmlformats.org/officeDocument/2006/relationships/image" Target="media/248.png"/><Relationship Id="rId372" Type="http://schemas.openxmlformats.org/officeDocument/2006/relationships/image" Target="media/248.png"/><Relationship Id="rId373" Type="http://schemas.openxmlformats.org/officeDocument/2006/relationships/image" Target="media/248.png"/><Relationship Id="rId374" Type="http://schemas.openxmlformats.org/officeDocument/2006/relationships/image" Target="media/248.png"/><Relationship Id="rId375" Type="http://schemas.openxmlformats.org/officeDocument/2006/relationships/image" Target="media/248.png"/><Relationship Id="rId376" Type="http://schemas.openxmlformats.org/officeDocument/2006/relationships/image" Target="media/248.png"/><Relationship Id="rId377" Type="http://schemas.openxmlformats.org/officeDocument/2006/relationships/image" Target="media/248.png"/><Relationship Id="rId378" Type="http://schemas.openxmlformats.org/officeDocument/2006/relationships/image" Target="media/248.png"/><Relationship Id="rId379" Type="http://schemas.openxmlformats.org/officeDocument/2006/relationships/image" Target="media/248.png"/><Relationship Id="rId380" Type="http://schemas.openxmlformats.org/officeDocument/2006/relationships/image" Target="media/248.png"/><Relationship Id="rId381" Type="http://schemas.openxmlformats.org/officeDocument/2006/relationships/image" Target="media/248.png"/><Relationship Id="rId382" Type="http://schemas.openxmlformats.org/officeDocument/2006/relationships/image" Target="media/248.png"/><Relationship Id="rId383" Type="http://schemas.openxmlformats.org/officeDocument/2006/relationships/image" Target="media/248.png"/><Relationship Id="rId384" Type="http://schemas.openxmlformats.org/officeDocument/2006/relationships/image" Target="media/248.png"/><Relationship Id="rId385" Type="http://schemas.openxmlformats.org/officeDocument/2006/relationships/image" Target="media/248.png"/><Relationship Id="rId386" Type="http://schemas.openxmlformats.org/officeDocument/2006/relationships/image" Target="media/248.png"/><Relationship Id="rId387" Type="http://schemas.openxmlformats.org/officeDocument/2006/relationships/image" Target="media/248.png"/><Relationship Id="rId388" Type="http://schemas.openxmlformats.org/officeDocument/2006/relationships/image" Target="media/248.png"/><Relationship Id="rId389" Type="http://schemas.openxmlformats.org/officeDocument/2006/relationships/image" Target="media/196.png"/><Relationship Id="rId390" Type="http://schemas.openxmlformats.org/officeDocument/2006/relationships/image" Target="media/59.png"/><Relationship Id="rId391" Type="http://schemas.openxmlformats.org/officeDocument/2006/relationships/image" Target="media/5.png"/><Relationship Id="rId392" Type="http://schemas.openxmlformats.org/officeDocument/2006/relationships/image" Target="media/2.png"/><Relationship Id="rId393" Type="http://schemas.openxmlformats.org/officeDocument/2006/relationships/image" Target="media/2.png"/><Relationship Id="rId394" Type="http://schemas.openxmlformats.org/officeDocument/2006/relationships/image" Target="media/13.png"/><Relationship Id="rId395" Type="http://schemas.openxmlformats.org/officeDocument/2006/relationships/image" Target="media/8.png"/><Relationship Id="rId396" Type="http://schemas.openxmlformats.org/officeDocument/2006/relationships/image" Target="media/16.png"/><Relationship Id="rId397" Type="http://schemas.openxmlformats.org/officeDocument/2006/relationships/image" Target="media/19.png"/><Relationship Id="rId398" Type="http://schemas.openxmlformats.org/officeDocument/2006/relationships/image" Target="media/27.png"/><Relationship Id="rId399" Type="http://schemas.openxmlformats.org/officeDocument/2006/relationships/image" Target="media/5.png"/><Relationship Id="rId400" Type="http://schemas.openxmlformats.org/officeDocument/2006/relationships/image" Target="media/24.png"/><Relationship Id="rId401" Type="http://schemas.openxmlformats.org/officeDocument/2006/relationships/image" Target="media/2.png"/><Relationship Id="rId402" Type="http://schemas.openxmlformats.org/officeDocument/2006/relationships/image" Target="media/5.png"/><Relationship Id="rId403" Type="http://schemas.openxmlformats.org/officeDocument/2006/relationships/image" Target="media/8.png"/><Relationship Id="rId404" Type="http://schemas.openxmlformats.org/officeDocument/2006/relationships/image" Target="media/2.png"/><Relationship Id="rId405" Type="http://schemas.openxmlformats.org/officeDocument/2006/relationships/image" Target="media/13.png"/><Relationship Id="rId406" Type="http://schemas.openxmlformats.org/officeDocument/2006/relationships/image" Target="media/16.png"/><Relationship Id="rId407" Type="http://schemas.openxmlformats.org/officeDocument/2006/relationships/image" Target="media/19.png"/><Relationship Id="rId408" Type="http://schemas.openxmlformats.org/officeDocument/2006/relationships/image" Target="media/5.png"/><Relationship Id="rId409" Type="http://schemas.openxmlformats.org/officeDocument/2006/relationships/image" Target="media/24.png"/><Relationship Id="rId410" Type="http://schemas.openxmlformats.org/officeDocument/2006/relationships/image" Target="media/27.png"/><Relationship Id="rId411" Type="http://schemas.openxmlformats.org/officeDocument/2006/relationships/image" Target="media/90.png"/><Relationship Id="rId412" Type="http://schemas.openxmlformats.org/officeDocument/2006/relationships/image" Target="media/87.png"/><Relationship Id="rId413" Type="http://schemas.openxmlformats.org/officeDocument/2006/relationships/image" Target="media/95.png"/><Relationship Id="rId414" Type="http://schemas.openxmlformats.org/officeDocument/2006/relationships/image" Target="media/98.png"/><Relationship Id="rId415" Type="http://schemas.openxmlformats.org/officeDocument/2006/relationships/image" Target="media/101.png"/><Relationship Id="rId416" Type="http://schemas.openxmlformats.org/officeDocument/2006/relationships/image" Target="media/98.png"/><Relationship Id="rId417" Type="http://schemas.openxmlformats.org/officeDocument/2006/relationships/image" Target="media/106.png"/><Relationship Id="rId418" Type="http://schemas.openxmlformats.org/officeDocument/2006/relationships/image" Target="media/109.png"/><Relationship Id="rId419" Type="http://schemas.openxmlformats.org/officeDocument/2006/relationships/image" Target="media/52.png"/><Relationship Id="rId420" Type="http://schemas.openxmlformats.org/officeDocument/2006/relationships/image" Target="media/27.png"/><Relationship Id="rId421" Type="http://schemas.openxmlformats.org/officeDocument/2006/relationships/image" Target="media/59.png"/><Relationship Id="rId422" Type="http://schemas.openxmlformats.org/officeDocument/2006/relationships/image" Target="media/5.png"/><Relationship Id="rId423" Type="http://schemas.openxmlformats.org/officeDocument/2006/relationships/image" Target="media/2.png"/><Relationship Id="rId424" Type="http://schemas.openxmlformats.org/officeDocument/2006/relationships/image" Target="media/52.png"/><Relationship Id="rId425" Type="http://schemas.openxmlformats.org/officeDocument/2006/relationships/image" Target="media/59.png"/><Relationship Id="rId426" Type="http://schemas.openxmlformats.org/officeDocument/2006/relationships/image" Target="media/13.png"/><Relationship Id="rId427" Type="http://schemas.openxmlformats.org/officeDocument/2006/relationships/image" Target="media/71.png"/><Relationship Id="rId428" Type="http://schemas.openxmlformats.org/officeDocument/2006/relationships/image" Target="media/68.png"/><Relationship Id="rId429" Type="http://schemas.openxmlformats.org/officeDocument/2006/relationships/image" Target="media/13.png"/><Relationship Id="rId430" Type="http://schemas.openxmlformats.org/officeDocument/2006/relationships/image" Target="media/8.png"/><Relationship Id="rId431" Type="http://schemas.openxmlformats.org/officeDocument/2006/relationships/image" Target="media/2.png"/><Relationship Id="rId432" Type="http://schemas.openxmlformats.org/officeDocument/2006/relationships/image" Target="media/76.png"/><Relationship Id="rId433" Type="http://schemas.openxmlformats.org/officeDocument/2006/relationships/image" Target="media/13.png"/><Relationship Id="rId434" Type="http://schemas.openxmlformats.org/officeDocument/2006/relationships/image" Target="media/52.png"/><Relationship Id="rId435" Type="http://schemas.openxmlformats.org/officeDocument/2006/relationships/image" Target="media/87.png"/><Relationship Id="rId436" Type="http://schemas.openxmlformats.org/officeDocument/2006/relationships/image" Target="media/98.png"/><Relationship Id="rId437" Type="http://schemas.openxmlformats.org/officeDocument/2006/relationships/image" Target="media/95.png"/><Relationship Id="rId438" Type="http://schemas.openxmlformats.org/officeDocument/2006/relationships/image" Target="media/101.png"/><Relationship Id="rId439" Type="http://schemas.openxmlformats.org/officeDocument/2006/relationships/image" Target="media/87.png"/><Relationship Id="rId440" Type="http://schemas.openxmlformats.org/officeDocument/2006/relationships/image" Target="media/106.png"/><Relationship Id="rId441" Type="http://schemas.openxmlformats.org/officeDocument/2006/relationships/image" Target="media/109.png"/><Relationship Id="rId442" Type="http://schemas.openxmlformats.org/officeDocument/2006/relationships/image" Target="media/90.png"/><Relationship Id="rId443" Type="http://schemas.openxmlformats.org/officeDocument/2006/relationships/image" Target="media/98.png"/><Relationship Id="rId444" Type="http://schemas.openxmlformats.org/officeDocument/2006/relationships/image" Target="media/52.png"/><Relationship Id="rId445" Type="http://schemas.openxmlformats.org/officeDocument/2006/relationships/image" Target="media/2.png"/><Relationship Id="rId446" Type="http://schemas.openxmlformats.org/officeDocument/2006/relationships/image" Target="media/5.png"/><Relationship Id="rId447" Type="http://schemas.openxmlformats.org/officeDocument/2006/relationships/image" Target="media/59.png"/><Relationship Id="rId448" Type="http://schemas.openxmlformats.org/officeDocument/2006/relationships/image" Target="media/68.png"/><Relationship Id="rId449" Type="http://schemas.openxmlformats.org/officeDocument/2006/relationships/image" Target="media/13.png"/><Relationship Id="rId450" Type="http://schemas.openxmlformats.org/officeDocument/2006/relationships/image" Target="media/27.png"/><Relationship Id="rId451" Type="http://schemas.openxmlformats.org/officeDocument/2006/relationships/image" Target="media/52.png"/><Relationship Id="rId452" Type="http://schemas.openxmlformats.org/officeDocument/2006/relationships/image" Target="media/59.png"/><Relationship Id="rId453" Type="http://schemas.openxmlformats.org/officeDocument/2006/relationships/image" Target="media/71.png"/><Relationship Id="rId454" Type="http://schemas.openxmlformats.org/officeDocument/2006/relationships/image" Target="media/13.png"/><Relationship Id="rId455" Type="http://schemas.openxmlformats.org/officeDocument/2006/relationships/image" Target="media/76.png"/><Relationship Id="rId456" Type="http://schemas.openxmlformats.org/officeDocument/2006/relationships/image" Target="media/13.png"/><Relationship Id="rId457" Type="http://schemas.openxmlformats.org/officeDocument/2006/relationships/image" Target="media/8.png"/><Relationship Id="rId458" Type="http://schemas.openxmlformats.org/officeDocument/2006/relationships/image" Target="media/2.png"/><Relationship Id="rId459" Type="http://schemas.openxmlformats.org/officeDocument/2006/relationships/image" Target="media/52.png"/><Relationship Id="rId460" Type="http://schemas.openxmlformats.org/officeDocument/2006/relationships/image" Target="media/87.png"/><Relationship Id="rId461" Type="http://schemas.openxmlformats.org/officeDocument/2006/relationships/image" Target="media/162.png"/><Relationship Id="rId462" Type="http://schemas.openxmlformats.org/officeDocument/2006/relationships/image" Target="media/168.png"/><Relationship Id="rId463" Type="http://schemas.openxmlformats.org/officeDocument/2006/relationships/image" Target="media/171.png"/><Relationship Id="rId464" Type="http://schemas.openxmlformats.org/officeDocument/2006/relationships/image" Target="media/174.png"/><Relationship Id="rId465" Type="http://schemas.openxmlformats.org/officeDocument/2006/relationships/image" Target="media/165.png"/><Relationship Id="rId466" Type="http://schemas.openxmlformats.org/officeDocument/2006/relationships/image" Target="media/180.png"/><Relationship Id="rId467" Type="http://schemas.openxmlformats.org/officeDocument/2006/relationships/image" Target="media/183.png"/><Relationship Id="rId468" Type="http://schemas.openxmlformats.org/officeDocument/2006/relationships/image" Target="media/165.png"/><Relationship Id="rId469" Type="http://schemas.openxmlformats.org/officeDocument/2006/relationships/image" Target="media/177.png"/><Relationship Id="rId470" Type="http://schemas.openxmlformats.org/officeDocument/2006/relationships/image" Target="media/193.png"/><Relationship Id="rId471" Type="http://schemas.openxmlformats.org/officeDocument/2006/relationships/image" Target="media/190.png"/><Relationship Id="rId472" Type="http://schemas.openxmlformats.org/officeDocument/2006/relationships/image" Target="media/16.png"/><Relationship Id="rId473" Type="http://schemas.openxmlformats.org/officeDocument/2006/relationships/image" Target="media/196.png"/><Relationship Id="rId474" Type="http://schemas.openxmlformats.org/officeDocument/2006/relationships/image" Target="media/199.png"/><Relationship Id="rId475" Type="http://schemas.openxmlformats.org/officeDocument/2006/relationships/image" Target="media/19.png"/><Relationship Id="rId476" Type="http://schemas.openxmlformats.org/officeDocument/2006/relationships/image" Target="media/19.png"/><Relationship Id="rId477" Type="http://schemas.openxmlformats.org/officeDocument/2006/relationships/image" Target="media/16.png"/><Relationship Id="rId478" Type="http://schemas.openxmlformats.org/officeDocument/2006/relationships/image" Target="media/190.png"/><Relationship Id="rId479" Type="http://schemas.openxmlformats.org/officeDocument/2006/relationships/image" Target="media/196.png"/><Relationship Id="rId480" Type="http://schemas.openxmlformats.org/officeDocument/2006/relationships/image" Target="media/199.png"/><Relationship Id="rId481" Type="http://schemas.openxmlformats.org/officeDocument/2006/relationships/image" Target="media/230.png"/><Relationship Id="rId482" Type="http://schemas.openxmlformats.org/officeDocument/2006/relationships/image" Target="media/230.png"/><Relationship Id="rId483" Type="http://schemas.openxmlformats.org/officeDocument/2006/relationships/image" Target="media/237.png"/><Relationship Id="rId484" Type="http://schemas.openxmlformats.org/officeDocument/2006/relationships/image" Target="media/237.png"/><Relationship Id="rId485" Type="http://schemas.openxmlformats.org/officeDocument/2006/relationships/image" Target="media/19.png"/><Relationship Id="rId486" Type="http://schemas.openxmlformats.org/officeDocument/2006/relationships/image" Target="media/19.png"/><Relationship Id="rId487" Type="http://schemas.openxmlformats.org/officeDocument/2006/relationships/image" Target="media/237.png"/><Relationship Id="rId488" Type="http://schemas.openxmlformats.org/officeDocument/2006/relationships/image" Target="media/237.png"/><Relationship Id="rId489" Type="http://schemas.openxmlformats.org/officeDocument/2006/relationships/image" Target="media/248.png"/><Relationship Id="rId490" Type="http://schemas.openxmlformats.org/officeDocument/2006/relationships/image" Target="media/19.png"/><Relationship Id="rId491" Type="http://schemas.openxmlformats.org/officeDocument/2006/relationships/image" Target="media/13.png"/><Relationship Id="rId492" Type="http://schemas.openxmlformats.org/officeDocument/2006/relationships/image" Target="media/27.png"/><Relationship Id="rId493" Type="http://schemas.openxmlformats.org/officeDocument/2006/relationships/image" Target="media/2.png"/><Relationship Id="rId494" Type="http://schemas.openxmlformats.org/officeDocument/2006/relationships/image" Target="media/1026.png"/><Relationship Id="rId495" Type="http://schemas.openxmlformats.org/officeDocument/2006/relationships/image" Target="media/8.png"/><Relationship Id="rId496" Type="http://schemas.openxmlformats.org/officeDocument/2006/relationships/image" Target="media/59.png"/><Relationship Id="rId497" Type="http://schemas.openxmlformats.org/officeDocument/2006/relationships/image" Target="media/5.png"/><Relationship Id="rId498" Type="http://schemas.openxmlformats.org/officeDocument/2006/relationships/image" Target="media/2.png"/><Relationship Id="rId499" Type="http://schemas.openxmlformats.org/officeDocument/2006/relationships/image" Target="media/1037.png"/><Relationship Id="rId500" Type="http://schemas.openxmlformats.org/officeDocument/2006/relationships/image" Target="media/16.png"/><Relationship Id="rId501" Type="http://schemas.openxmlformats.org/officeDocument/2006/relationships/image" Target="media/87.png"/><Relationship Id="rId502" Type="http://schemas.openxmlformats.org/officeDocument/2006/relationships/image" Target="media/109.png"/><Relationship Id="rId503" Type="http://schemas.openxmlformats.org/officeDocument/2006/relationships/image" Target="media/1046.png"/><Relationship Id="rId504" Type="http://schemas.openxmlformats.org/officeDocument/2006/relationships/image" Target="media/98.png"/><Relationship Id="rId505" Type="http://schemas.openxmlformats.org/officeDocument/2006/relationships/image" Target="media/90.png"/><Relationship Id="rId506" Type="http://schemas.openxmlformats.org/officeDocument/2006/relationships/image" Target="media/1053.png"/><Relationship Id="rId507" Type="http://schemas.openxmlformats.org/officeDocument/2006/relationships/image" Target="media/52.png"/><Relationship Id="rId508" Type="http://schemas.openxmlformats.org/officeDocument/2006/relationships/image" Target="media/13.png"/><Relationship Id="rId509" Type="http://schemas.openxmlformats.org/officeDocument/2006/relationships/image" Target="media/59.png"/><Relationship Id="rId510" Type="http://schemas.openxmlformats.org/officeDocument/2006/relationships/image" Target="media/2.png"/><Relationship Id="rId511" Type="http://schemas.openxmlformats.org/officeDocument/2006/relationships/image" Target="media/5.png"/><Relationship Id="rId512" Type="http://schemas.openxmlformats.org/officeDocument/2006/relationships/image" Target="media/2.png"/><Relationship Id="rId513" Type="http://schemas.openxmlformats.org/officeDocument/2006/relationships/image" Target="media/8.png"/><Relationship Id="rId514" Type="http://schemas.openxmlformats.org/officeDocument/2006/relationships/image" Target="media/52.png"/><Relationship Id="rId515" Type="http://schemas.openxmlformats.org/officeDocument/2006/relationships/image" Target="media/27.png"/><Relationship Id="rId516" Type="http://schemas.openxmlformats.org/officeDocument/2006/relationships/image" Target="media/59.png"/><Relationship Id="rId517" Type="http://schemas.openxmlformats.org/officeDocument/2006/relationships/image" Target="media/1076.png"/><Relationship Id="rId518" Type="http://schemas.openxmlformats.org/officeDocument/2006/relationships/image" Target="media/76.png"/><Relationship Id="rId519" Type="http://schemas.openxmlformats.org/officeDocument/2006/relationships/image" Target="media/13.png"/><Relationship Id="rId520" Type="http://schemas.openxmlformats.org/officeDocument/2006/relationships/image" Target="media/13.png"/><Relationship Id="rId521" Type="http://schemas.openxmlformats.org/officeDocument/2006/relationships/image" Target="media/1085.png"/><Relationship Id="rId522" Type="http://schemas.openxmlformats.org/officeDocument/2006/relationships/image" Target="media/52.png"/><Relationship Id="rId523" Type="http://schemas.openxmlformats.org/officeDocument/2006/relationships/image" Target="media/71.png"/><Relationship Id="rId524" Type="http://schemas.openxmlformats.org/officeDocument/2006/relationships/image" Target="media/1092.png"/><Relationship Id="rId525" Type="http://schemas.openxmlformats.org/officeDocument/2006/relationships/image" Target="media/68.png"/><Relationship Id="rId526" Type="http://schemas.openxmlformats.org/officeDocument/2006/relationships/image" Target="media/168.png"/><Relationship Id="rId527" Type="http://schemas.openxmlformats.org/officeDocument/2006/relationships/image" Target="media/196.png"/><Relationship Id="rId528" Type="http://schemas.openxmlformats.org/officeDocument/2006/relationships/image" Target="media/174.png"/><Relationship Id="rId529" Type="http://schemas.openxmlformats.org/officeDocument/2006/relationships/image" Target="media/171.png"/><Relationship Id="rId530" Type="http://schemas.openxmlformats.org/officeDocument/2006/relationships/image" Target="media/199.png"/><Relationship Id="rId531" Type="http://schemas.openxmlformats.org/officeDocument/2006/relationships/image" Target="media/165.png"/><Relationship Id="rId532" Type="http://schemas.openxmlformats.org/officeDocument/2006/relationships/image" Target="media/180.png"/><Relationship Id="rId533" Type="http://schemas.openxmlformats.org/officeDocument/2006/relationships/image" Target="media/165.png"/><Relationship Id="rId534" Type="http://schemas.openxmlformats.org/officeDocument/2006/relationships/image" Target="media/183.png"/><Relationship Id="rId535" Type="http://schemas.openxmlformats.org/officeDocument/2006/relationships/image" Target="media/177.png"/><Relationship Id="rId536" Type="http://schemas.openxmlformats.org/officeDocument/2006/relationships/image" Target="media/193.png"/><Relationship Id="rId537" Type="http://schemas.openxmlformats.org/officeDocument/2006/relationships/image" Target="media/190.png"/><Relationship Id="rId538" Type="http://schemas.openxmlformats.org/officeDocument/2006/relationships/image" Target="media/16.png"/><Relationship Id="rId539" Type="http://schemas.openxmlformats.org/officeDocument/2006/relationships/image" Target="media/162.png"/><Relationship Id="rId540" Type="http://schemas.openxmlformats.org/officeDocument/2006/relationships/image" Target="media/19.png"/><Relationship Id="rId541" Type="http://schemas.openxmlformats.org/officeDocument/2006/relationships/image" Target="media/19.png"/><Relationship Id="rId542" Type="http://schemas.openxmlformats.org/officeDocument/2006/relationships/image" Target="media/230.png"/><Relationship Id="rId543" Type="http://schemas.openxmlformats.org/officeDocument/2006/relationships/image" Target="media/230.png"/><Relationship Id="rId544" Type="http://schemas.openxmlformats.org/officeDocument/2006/relationships/image" Target="media/237.png"/><Relationship Id="rId545" Type="http://schemas.openxmlformats.org/officeDocument/2006/relationships/image" Target="media/237.png"/><Relationship Id="rId546" Type="http://schemas.openxmlformats.org/officeDocument/2006/relationships/image" Target="media/19.png"/><Relationship Id="rId547" Type="http://schemas.openxmlformats.org/officeDocument/2006/relationships/image" Target="media/19.png"/><Relationship Id="rId548" Type="http://schemas.openxmlformats.org/officeDocument/2006/relationships/image" Target="media/248.png"/><Relationship Id="rId549" Type="http://schemas.openxmlformats.org/officeDocument/2006/relationships/image" Target="media/1143.png"/><Relationship Id="rId550" Type="http://schemas.openxmlformats.org/officeDocument/2006/relationships/image" Target="media/1146.png"/><Relationship Id="rId551" Type="http://schemas.openxmlformats.org/officeDocument/2006/relationships/image" Target="media/1143.png"/><Relationship Id="rId552" Type="http://schemas.openxmlformats.org/officeDocument/2006/relationships/image" Target="media/1143.png"/><Relationship Id="rId553" Type="http://schemas.openxmlformats.org/officeDocument/2006/relationships/image" Target="media/165.png"/><Relationship Id="rId554" Type="http://schemas.openxmlformats.org/officeDocument/2006/relationships/image" Target="media/1155.png"/><Relationship Id="rId555" Type="http://schemas.openxmlformats.org/officeDocument/2006/relationships/image" Target="media/1158.png"/><Relationship Id="rId556" Type="http://schemas.openxmlformats.org/officeDocument/2006/relationships/image" Target="media/1161.png"/><Relationship Id="rId557" Type="http://schemas.openxmlformats.org/officeDocument/2006/relationships/image" Target="media/1164.png"/><Relationship Id="rId558" Type="http://schemas.openxmlformats.org/officeDocument/2006/relationships/image" Target="media/1167.png"/><Relationship Id="rId559" Type="http://schemas.openxmlformats.org/officeDocument/2006/relationships/image" Target="media/1170.png"/><Relationship Id="rId560" Type="http://schemas.openxmlformats.org/officeDocument/2006/relationships/image" Target="media/1173.png"/><Relationship Id="rId561" Type="http://schemas.openxmlformats.org/officeDocument/2006/relationships/image" Target="media/1176.png"/><Relationship Id="rId562" Type="http://schemas.openxmlformats.org/officeDocument/2006/relationships/image" Target="media/1179.png"/><Relationship Id="rId563" Type="http://schemas.openxmlformats.org/officeDocument/2006/relationships/image" Target="media/1182.png"/><Relationship Id="rId564" Type="http://schemas.openxmlformats.org/officeDocument/2006/relationships/image" Target="media/1176.png"/><Relationship Id="rId565" Type="http://schemas.openxmlformats.org/officeDocument/2006/relationships/image" Target="media/1187.png"/><Relationship Id="rId566" Type="http://schemas.openxmlformats.org/officeDocument/2006/relationships/image" Target="media/1190.png"/><Relationship Id="rId567" Type="http://schemas.openxmlformats.org/officeDocument/2006/relationships/image" Target="media/1193.png"/><Relationship Id="rId568" Type="http://schemas.openxmlformats.org/officeDocument/2006/relationships/image" Target="media/1196.png"/><Relationship Id="rId569" Type="http://schemas.openxmlformats.org/officeDocument/2006/relationships/image" Target="media/1199.png"/><Relationship Id="rId570" Type="http://schemas.openxmlformats.org/officeDocument/2006/relationships/image" Target="media/1202.png"/><Relationship Id="rId571" Type="http://schemas.openxmlformats.org/officeDocument/2006/relationships/image" Target="media/1205.png"/><Relationship Id="rId572" Type="http://schemas.openxmlformats.org/officeDocument/2006/relationships/image" Target="media/1208.png"/><Relationship Id="rId573" Type="http://schemas.openxmlformats.org/officeDocument/2006/relationships/image" Target="media/1173.png"/><Relationship Id="rId574" Type="http://schemas.openxmlformats.org/officeDocument/2006/relationships/image" Target="media/1213.png"/><Relationship Id="rId575" Type="http://schemas.openxmlformats.org/officeDocument/2006/relationships/image" Target="media/1216.png"/><Relationship Id="rId576" Type="http://schemas.openxmlformats.org/officeDocument/2006/relationships/image" Target="media/1219.png"/><Relationship Id="rId577" Type="http://schemas.openxmlformats.org/officeDocument/2006/relationships/image" Target="media/1222.png"/><Relationship Id="rId578" Type="http://schemas.openxmlformats.org/officeDocument/2006/relationships/image" Target="media/1225.png"/><Relationship Id="rId579" Type="http://schemas.openxmlformats.org/officeDocument/2006/relationships/image" Target="media/193.png"/><Relationship Id="rId580" Type="http://schemas.openxmlformats.org/officeDocument/2006/relationships/image" Target="media/1230.png"/><Relationship Id="rId581" Type="http://schemas.openxmlformats.org/officeDocument/2006/relationships/image" Target="media/1233.png"/><Relationship Id="rId582" Type="http://schemas.openxmlformats.org/officeDocument/2006/relationships/image" Target="media/1236.png"/><Relationship Id="rId583" Type="http://schemas.openxmlformats.org/officeDocument/2006/relationships/image" Target="media/1199.png"/><Relationship Id="rId584" Type="http://schemas.openxmlformats.org/officeDocument/2006/relationships/image" Target="media/1241.png"/><Relationship Id="rId585" Type="http://schemas.openxmlformats.org/officeDocument/2006/relationships/image" Target="media/1155.png"/><Relationship Id="rId586" Type="http://schemas.openxmlformats.org/officeDocument/2006/relationships/image" Target="media/193.png"/><Relationship Id="rId587" Type="http://schemas.openxmlformats.org/officeDocument/2006/relationships/image" Target="media/1222.png"/><Relationship Id="rId588" Type="http://schemas.openxmlformats.org/officeDocument/2006/relationships/image" Target="media/1222.png"/><Relationship Id="rId589" Type="http://schemas.openxmlformats.org/officeDocument/2006/relationships/image" Target="media/1222.png"/><Relationship Id="rId590" Type="http://schemas.openxmlformats.org/officeDocument/2006/relationships/image" Target="media/1158.png"/><Relationship Id="rId591" Type="http://schemas.openxmlformats.org/officeDocument/2006/relationships/image" Target="media/1256.png"/><Relationship Id="rId592" Type="http://schemas.openxmlformats.org/officeDocument/2006/relationships/image" Target="media/1256.png"/><Relationship Id="rId593" Type="http://schemas.openxmlformats.org/officeDocument/2006/relationships/image" Target="media/1256.png"/><Relationship Id="rId594" Type="http://schemas.openxmlformats.org/officeDocument/2006/relationships/image" Target="media/1182.png"/><Relationship Id="rId595" Type="http://schemas.openxmlformats.org/officeDocument/2006/relationships/image" Target="media/1225.png"/><Relationship Id="rId596" Type="http://schemas.openxmlformats.org/officeDocument/2006/relationships/image" Target="media/1256.png"/><Relationship Id="rId597" Type="http://schemas.openxmlformats.org/officeDocument/2006/relationships/image" Target="media/1269.png"/><Relationship Id="rId598" Type="http://schemas.openxmlformats.org/officeDocument/2006/relationships/image" Target="media/1272.png"/><Relationship Id="rId599" Type="http://schemas.openxmlformats.org/officeDocument/2006/relationships/image" Target="media/1161.png"/><Relationship Id="rId600" Type="http://schemas.openxmlformats.org/officeDocument/2006/relationships/image" Target="media/1225.png"/><Relationship Id="rId601" Type="http://schemas.openxmlformats.org/officeDocument/2006/relationships/image" Target="media/1272.png"/><Relationship Id="rId602" Type="http://schemas.openxmlformats.org/officeDocument/2006/relationships/image" Target="media/1161.png"/><Relationship Id="rId603" Type="http://schemas.openxmlformats.org/officeDocument/2006/relationships/image" Target="media/1225.png"/><Relationship Id="rId604" Type="http://schemas.openxmlformats.org/officeDocument/2006/relationships/image" Target="media/1256.png"/><Relationship Id="rId605" Type="http://schemas.openxmlformats.org/officeDocument/2006/relationships/image" Target="media/1256.png"/><Relationship Id="rId606" Type="http://schemas.openxmlformats.org/officeDocument/2006/relationships/image" Target="media/1256.png"/><Relationship Id="rId607" Type="http://schemas.openxmlformats.org/officeDocument/2006/relationships/image" Target="media/1164.png"/><Relationship Id="rId608" Type="http://schemas.openxmlformats.org/officeDocument/2006/relationships/image" Target="media/1269.png"/><Relationship Id="rId609" Type="http://schemas.openxmlformats.org/officeDocument/2006/relationships/image" Target="media/16.png"/><Relationship Id="rId610" Type="http://schemas.openxmlformats.org/officeDocument/2006/relationships/image" Target="media/1256.png"/><Relationship Id="rId611" Type="http://schemas.openxmlformats.org/officeDocument/2006/relationships/image" Target="media/1216.png"/><Relationship Id="rId612" Type="http://schemas.openxmlformats.org/officeDocument/2006/relationships/image" Target="media/1167.png"/><Relationship Id="rId613" Type="http://schemas.openxmlformats.org/officeDocument/2006/relationships/image" Target="media/1230.png"/><Relationship Id="rId614" Type="http://schemas.openxmlformats.org/officeDocument/2006/relationships/image" Target="media/1305.png"/><Relationship Id="rId615" Type="http://schemas.openxmlformats.org/officeDocument/2006/relationships/image" Target="media/1256.png"/><Relationship Id="rId616" Type="http://schemas.openxmlformats.org/officeDocument/2006/relationships/image" Target="media/1272.png"/><Relationship Id="rId617" Type="http://schemas.openxmlformats.org/officeDocument/2006/relationships/image" Target="media/165.png"/><Relationship Id="rId618" Type="http://schemas.openxmlformats.org/officeDocument/2006/relationships/image" Target="media/1305.png"/><Relationship Id="rId619" Type="http://schemas.openxmlformats.org/officeDocument/2006/relationships/image" Target="media/1161.png"/><Relationship Id="rId620" Type="http://schemas.openxmlformats.org/officeDocument/2006/relationships/image" Target="media/1272.png"/><Relationship Id="rId621" Type="http://schemas.openxmlformats.org/officeDocument/2006/relationships/image" Target="media/1320.png"/><Relationship Id="rId622" Type="http://schemas.openxmlformats.org/officeDocument/2006/relationships/image" Target="media/1225.png"/><Relationship Id="rId623" Type="http://schemas.openxmlformats.org/officeDocument/2006/relationships/image" Target="media/1176.png"/><Relationship Id="rId624" Type="http://schemas.openxmlformats.org/officeDocument/2006/relationships/image" Target="media/1327.png"/><Relationship Id="rId625" Type="http://schemas.openxmlformats.org/officeDocument/2006/relationships/image" Target="media/1170.png"/><Relationship Id="rId626" Type="http://schemas.openxmlformats.org/officeDocument/2006/relationships/image" Target="media/1332.png"/><Relationship Id="rId627" Type="http://schemas.openxmlformats.org/officeDocument/2006/relationships/image" Target="media/1241.png"/><Relationship Id="rId628" Type="http://schemas.openxmlformats.org/officeDocument/2006/relationships/image" Target="media/1219.png"/><Relationship Id="rId629" Type="http://schemas.openxmlformats.org/officeDocument/2006/relationships/image" Target="media/1173.png"/><Relationship Id="rId630" Type="http://schemas.openxmlformats.org/officeDocument/2006/relationships/image" Target="media/1320.png"/><Relationship Id="rId631" Type="http://schemas.openxmlformats.org/officeDocument/2006/relationships/image" Target="media/1190.png"/><Relationship Id="rId632" Type="http://schemas.openxmlformats.org/officeDocument/2006/relationships/image" Target="media/1173.png"/><Relationship Id="rId633" Type="http://schemas.openxmlformats.org/officeDocument/2006/relationships/image" Target="media/1190.png"/><Relationship Id="rId634" Type="http://schemas.openxmlformats.org/officeDocument/2006/relationships/image" Target="media/1305.png"/><Relationship Id="rId635" Type="http://schemas.openxmlformats.org/officeDocument/2006/relationships/image" Target="media/1233.png"/><Relationship Id="rId636" Type="http://schemas.openxmlformats.org/officeDocument/2006/relationships/image" Target="media/1353.png"/><Relationship Id="rId637" Type="http://schemas.openxmlformats.org/officeDocument/2006/relationships/image" Target="media/1233.png"/><Relationship Id="rId638" Type="http://schemas.openxmlformats.org/officeDocument/2006/relationships/image" Target="media/1353.png"/><Relationship Id="rId639" Type="http://schemas.openxmlformats.org/officeDocument/2006/relationships/image" Target="media/1360.png"/><Relationship Id="rId640" Type="http://schemas.openxmlformats.org/officeDocument/2006/relationships/image" Target="media/1176.png"/><Relationship Id="rId641" Type="http://schemas.openxmlformats.org/officeDocument/2006/relationships/image" Target="media/1193.png"/><Relationship Id="rId642" Type="http://schemas.openxmlformats.org/officeDocument/2006/relationships/image" Target="media/1193.png"/><Relationship Id="rId643" Type="http://schemas.openxmlformats.org/officeDocument/2006/relationships/image" Target="media/1176.png"/><Relationship Id="rId644" Type="http://schemas.openxmlformats.org/officeDocument/2006/relationships/image" Target="media/1179.png"/><Relationship Id="rId645" Type="http://schemas.openxmlformats.org/officeDocument/2006/relationships/image" Target="media/1373.png"/><Relationship Id="rId646" Type="http://schemas.openxmlformats.org/officeDocument/2006/relationships/image" Target="media/1373.png"/><Relationship Id="rId647" Type="http://schemas.openxmlformats.org/officeDocument/2006/relationships/image" Target="media/1378.png"/><Relationship Id="rId648" Type="http://schemas.openxmlformats.org/officeDocument/2006/relationships/image" Target="media/1378.png"/><Relationship Id="rId649" Type="http://schemas.openxmlformats.org/officeDocument/2006/relationships/image" Target="media/1383.png"/><Relationship Id="rId650" Type="http://schemas.openxmlformats.org/officeDocument/2006/relationships/image" Target="media/1383.png"/><Relationship Id="rId651" Type="http://schemas.openxmlformats.org/officeDocument/2006/relationships/image" Target="media/1176.png"/><Relationship Id="rId652" Type="http://schemas.openxmlformats.org/officeDocument/2006/relationships/image" Target="media/1233.png"/><Relationship Id="rId653" Type="http://schemas.openxmlformats.org/officeDocument/2006/relationships/image" Target="media/1225.png"/><Relationship Id="rId654" Type="http://schemas.openxmlformats.org/officeDocument/2006/relationships/image" Target="media/1256.png"/><Relationship Id="rId655" Type="http://schemas.openxmlformats.org/officeDocument/2006/relationships/image" Target="media/16.png"/><Relationship Id="rId656" Type="http://schemas.openxmlformats.org/officeDocument/2006/relationships/image" Target="media/1213.png"/><Relationship Id="rId657" Type="http://schemas.openxmlformats.org/officeDocument/2006/relationships/image" Target="media/1187.png"/><Relationship Id="rId658" Type="http://schemas.openxmlformats.org/officeDocument/2006/relationships/image" Target="media/1305.png"/><Relationship Id="rId659" Type="http://schemas.openxmlformats.org/officeDocument/2006/relationships/image" Target="media/1190.png"/><Relationship Id="rId660" Type="http://schemas.openxmlformats.org/officeDocument/2006/relationships/image" Target="media/1193.png"/><Relationship Id="rId661" Type="http://schemas.openxmlformats.org/officeDocument/2006/relationships/image" Target="media/1236.png"/><Relationship Id="rId662" Type="http://schemas.openxmlformats.org/officeDocument/2006/relationships/image" Target="media/1196.png"/><Relationship Id="rId663" Type="http://schemas.openxmlformats.org/officeDocument/2006/relationships/image" Target="media/1199.png"/><Relationship Id="rId664" Type="http://schemas.openxmlformats.org/officeDocument/2006/relationships/image" Target="media/1208.png"/><Relationship Id="rId665" Type="http://schemas.openxmlformats.org/officeDocument/2006/relationships/image" Target="media/1199.png"/><Relationship Id="rId666" Type="http://schemas.openxmlformats.org/officeDocument/2006/relationships/image" Target="media/1202.png"/><Relationship Id="rId667" Type="http://schemas.openxmlformats.org/officeDocument/2006/relationships/image" Target="media/1332.png"/><Relationship Id="rId668" Type="http://schemas.openxmlformats.org/officeDocument/2006/relationships/image" Target="media/1190.png"/><Relationship Id="rId669" Type="http://schemas.openxmlformats.org/officeDocument/2006/relationships/image" Target="media/1360.png"/><Relationship Id="rId670" Type="http://schemas.openxmlformats.org/officeDocument/2006/relationships/image" Target="media/1193.png"/><Relationship Id="rId671" Type="http://schemas.openxmlformats.org/officeDocument/2006/relationships/image" Target="media/1193.png"/><Relationship Id="rId672" Type="http://schemas.openxmlformats.org/officeDocument/2006/relationships/image" Target="media/1190.png"/><Relationship Id="rId673" Type="http://schemas.openxmlformats.org/officeDocument/2006/relationships/image" Target="media/1327.png"/><Relationship Id="rId674" Type="http://schemas.openxmlformats.org/officeDocument/2006/relationships/image" Target="media/1205.png"/><Relationship Id="rId675" Type="http://schemas.openxmlformats.org/officeDocument/2006/relationships/image" Target="media/1182.png"/><Relationship Id="rId676" Type="http://schemas.openxmlformats.org/officeDocument/2006/relationships/image" Target="media/1182.png"/><Relationship Id="rId677" Type="http://schemas.openxmlformats.org/officeDocument/2006/relationships/image" Target="media/361.png"/><Relationship Id="rId678" Type="http://schemas.openxmlformats.org/officeDocument/2006/relationships/image" Target="media/1442.png"/><Relationship Id="rId679" Type="http://schemas.openxmlformats.org/officeDocument/2006/relationships/image" Target="media/1442.png"/><Relationship Id="rId680" Type="http://schemas.openxmlformats.org/officeDocument/2006/relationships/image" Target="media/361.png"/><Relationship Id="rId681" Type="http://schemas.openxmlformats.org/officeDocument/2006/relationships/image" Target="media/256.png"/><Relationship Id="rId682" Type="http://schemas.openxmlformats.org/officeDocument/2006/relationships/image" Target="media/256.png"/><Relationship Id="rId683" Type="http://schemas.openxmlformats.org/officeDocument/2006/relationships/image" Target="media/256.png"/><Relationship Id="rId684" Type="http://schemas.openxmlformats.org/officeDocument/2006/relationships/image" Target="media/253.png"/><Relationship Id="rId685" Type="http://schemas.openxmlformats.org/officeDocument/2006/relationships/image" Target="media/253.png"/><Relationship Id="rId686" Type="http://schemas.openxmlformats.org/officeDocument/2006/relationships/image" Target="media/196.png"/><Relationship Id="rId687" Type="http://schemas.openxmlformats.org/officeDocument/2006/relationships/image" Target="media/256.png"/><Relationship Id="rId688" Type="http://schemas.openxmlformats.org/officeDocument/2006/relationships/image" Target="media/253.png"/><Relationship Id="rId689" Type="http://schemas.openxmlformats.org/officeDocument/2006/relationships/image" Target="media/253.png"/><Relationship Id="rId690" Type="http://schemas.openxmlformats.org/officeDocument/2006/relationships/image" Target="media/196.png"/><Relationship Id="rId691" Type="http://schemas.openxmlformats.org/officeDocument/2006/relationships/image" Target="media/248.png"/><Relationship Id="rId692" Type="http://schemas.openxmlformats.org/officeDocument/2006/relationships/image" Target="media/248.png"/><Relationship Id="rId693" Type="http://schemas.openxmlformats.org/officeDocument/2006/relationships/image" Target="media/248.png"/><Relationship Id="rId694" Type="http://schemas.openxmlformats.org/officeDocument/2006/relationships/image" Target="media/361.png"/><Relationship Id="rId695" Type="http://schemas.openxmlformats.org/officeDocument/2006/relationships/image" Target="media/248.png"/><Relationship Id="rId696" Type="http://schemas.openxmlformats.org/officeDocument/2006/relationships/image" Target="media/196.png"/><Relationship Id="rId697" Type="http://schemas.openxmlformats.org/officeDocument/2006/relationships/image" Target="media/256.png"/><Relationship Id="rId698" Type="http://schemas.openxmlformats.org/officeDocument/2006/relationships/image" Target="media/361.png"/><Relationship Id="rId699" Type="http://schemas.openxmlformats.org/officeDocument/2006/relationships/image" Target="media/248.png"/><Relationship Id="rId700" Type="http://schemas.openxmlformats.org/officeDocument/2006/relationships/image" Target="media/190.png"/><Relationship Id="rId701" Type="http://schemas.openxmlformats.org/officeDocument/2006/relationships/image" Target="media/248.png"/><Relationship Id="rId702" Type="http://schemas.openxmlformats.org/officeDocument/2006/relationships/image" Target="media/354.png"/><Relationship Id="rId703" Type="http://schemas.openxmlformats.org/officeDocument/2006/relationships/image" Target="media/248.png"/><Relationship Id="rId704" Type="http://schemas.openxmlformats.org/officeDocument/2006/relationships/image" Target="media/190.png"/><Relationship Id="rId705" Type="http://schemas.openxmlformats.org/officeDocument/2006/relationships/image" Target="media/190.png"/><Relationship Id="rId706" Type="http://schemas.openxmlformats.org/officeDocument/2006/relationships/image" Target="media/1499.png"/><Relationship Id="rId707" Type="http://schemas.openxmlformats.org/officeDocument/2006/relationships/image" Target="media/16.png"/><Relationship Id="rId708" Type="http://schemas.openxmlformats.org/officeDocument/2006/relationships/image" Target="media/1504.png"/><Relationship Id="rId709" Type="http://schemas.openxmlformats.org/officeDocument/2006/relationships/image" Target="media/1507.png"/><Relationship Id="rId710" Type="http://schemas.openxmlformats.org/officeDocument/2006/relationships/image" Target="media/1510.png"/><Relationship Id="rId711" Type="http://schemas.openxmlformats.org/officeDocument/2006/relationships/image" Target="media/1513.png"/><Relationship Id="rId712" Type="http://schemas.openxmlformats.org/officeDocument/2006/relationships/image" Target="media/19.png"/><Relationship Id="rId713" Type="http://schemas.openxmlformats.org/officeDocument/2006/relationships/image" Target="media/196.png"/><Relationship Id="rId714" Type="http://schemas.openxmlformats.org/officeDocument/2006/relationships/image" Target="media/248.png"/><Relationship Id="rId715" Type="http://schemas.openxmlformats.org/officeDocument/2006/relationships/image" Target="media/190.png"/><Relationship Id="rId716" Type="http://schemas.openxmlformats.org/officeDocument/2006/relationships/image" Target="media/196.png"/><Relationship Id="rId717" Type="http://schemas.openxmlformats.org/officeDocument/2006/relationships/image" Target="media/1526.png"/><Relationship Id="rId718" Type="http://schemas.openxmlformats.org/officeDocument/2006/relationships/image" Target="media/248.png"/><Relationship Id="rId719" Type="http://schemas.openxmlformats.org/officeDocument/2006/relationships/image" Target="media/199.png"/><Relationship Id="rId720" Type="http://schemas.openxmlformats.org/officeDocument/2006/relationships/image" Target="media/253.png"/><Relationship Id="rId721" Type="http://schemas.openxmlformats.org/officeDocument/2006/relationships/image" Target="media/196.png"/><Relationship Id="rId722" Type="http://schemas.openxmlformats.org/officeDocument/2006/relationships/image" Target="media/248.png"/><Relationship Id="rId723" Type="http://schemas.openxmlformats.org/officeDocument/2006/relationships/image" Target="media/1499.png"/><Relationship Id="rId724" Type="http://schemas.openxmlformats.org/officeDocument/2006/relationships/image" Target="media/248.png"/><Relationship Id="rId725" Type="http://schemas.openxmlformats.org/officeDocument/2006/relationships/image" Target="media/248.png"/><Relationship Id="rId726" Type="http://schemas.openxmlformats.org/officeDocument/2006/relationships/image" Target="media/248.png"/><Relationship Id="rId727" Type="http://schemas.openxmlformats.org/officeDocument/2006/relationships/image" Target="media/248.png"/><Relationship Id="rId728" Type="http://schemas.openxmlformats.org/officeDocument/2006/relationships/image" Target="media/19.png"/><Relationship Id="rId729" Type="http://schemas.openxmlformats.org/officeDocument/2006/relationships/image" Target="media/248.png"/><Relationship Id="rId730" Type="http://schemas.openxmlformats.org/officeDocument/2006/relationships/image" Target="media/248.png"/><Relationship Id="rId731" Type="http://schemas.openxmlformats.org/officeDocument/2006/relationships/image" Target="media/248.png"/><Relationship Id="rId732" Type="http://schemas.openxmlformats.org/officeDocument/2006/relationships/image" Target="media/248.png"/><Relationship Id="rId733" Type="http://schemas.openxmlformats.org/officeDocument/2006/relationships/image" Target="media/190.png"/><Relationship Id="rId734" Type="http://schemas.openxmlformats.org/officeDocument/2006/relationships/image" Target="media/361.png"/><Relationship Id="rId735" Type="http://schemas.openxmlformats.org/officeDocument/2006/relationships/image" Target="media/248.png"/><Relationship Id="rId736" Type="http://schemas.openxmlformats.org/officeDocument/2006/relationships/image" Target="media/190.png"/><Relationship Id="rId737" Type="http://schemas.openxmlformats.org/officeDocument/2006/relationships/image" Target="media/190.png"/><Relationship Id="rId738" Type="http://schemas.openxmlformats.org/officeDocument/2006/relationships/image" Target="media/16.png"/><Relationship Id="rId739" Type="http://schemas.openxmlformats.org/officeDocument/2006/relationships/image" Target="media/1510.png"/><Relationship Id="rId740" Type="http://schemas.openxmlformats.org/officeDocument/2006/relationships/image" Target="media/1504.png"/><Relationship Id="rId741" Type="http://schemas.openxmlformats.org/officeDocument/2006/relationships/image" Target="media/248.png"/><Relationship Id="rId742" Type="http://schemas.openxmlformats.org/officeDocument/2006/relationships/image" Target="media/190.png"/><Relationship Id="rId743" Type="http://schemas.openxmlformats.org/officeDocument/2006/relationships/image" Target="media/1510.png"/><Relationship Id="rId744" Type="http://schemas.openxmlformats.org/officeDocument/2006/relationships/image" Target="media/1513.png"/><Relationship Id="rId745" Type="http://schemas.openxmlformats.org/officeDocument/2006/relationships/image" Target="media/256.png"/><Relationship Id="rId746" Type="http://schemas.openxmlformats.org/officeDocument/2006/relationships/image" Target="media/199.png"/><Relationship Id="rId747" Type="http://schemas.openxmlformats.org/officeDocument/2006/relationships/image" Target="media/190.png"/><Relationship Id="rId748" Type="http://schemas.openxmlformats.org/officeDocument/2006/relationships/image" Target="media/16.png"/><Relationship Id="rId749" Type="http://schemas.openxmlformats.org/officeDocument/2006/relationships/image" Target="media/248.png"/><Relationship Id="rId750" Type="http://schemas.openxmlformats.org/officeDocument/2006/relationships/image" Target="media/196.png"/><Relationship Id="rId751" Type="http://schemas.openxmlformats.org/officeDocument/2006/relationships/image" Target="media/248.png"/><Relationship Id="rId752" Type="http://schemas.openxmlformats.org/officeDocument/2006/relationships/image" Target="media/248.png"/><Relationship Id="rId753" Type="http://schemas.openxmlformats.org/officeDocument/2006/relationships/image" Target="media/354.png"/><Relationship Id="rId754" Type="http://schemas.openxmlformats.org/officeDocument/2006/relationships/image" Target="media/351.png"/><Relationship Id="rId755" Type="http://schemas.openxmlformats.org/officeDocument/2006/relationships/image" Target="media/361.png"/><Relationship Id="rId756" Type="http://schemas.openxmlformats.org/officeDocument/2006/relationships/image" Target="media/19.png"/><Relationship Id="rId757" Type="http://schemas.openxmlformats.org/officeDocument/2006/relationships/image" Target="media/19.png"/><Relationship Id="rId758" Type="http://schemas.openxmlformats.org/officeDocument/2006/relationships/image" Target="media/248.png"/><Relationship Id="rId759" Type="http://schemas.openxmlformats.org/officeDocument/2006/relationships/image" Target="media/253.png"/><Relationship Id="rId760" Type="http://schemas.openxmlformats.org/officeDocument/2006/relationships/image" Target="media/351.png"/><Relationship Id="rId761" Type="http://schemas.openxmlformats.org/officeDocument/2006/relationships/image" Target="media/1615.png"/><Relationship Id="rId762" Type="http://schemas.openxmlformats.org/officeDocument/2006/relationships/image" Target="media/361.png"/><Relationship Id="rId763" Type="http://schemas.openxmlformats.org/officeDocument/2006/relationships/image" Target="media/361.png"/><Relationship Id="rId764" Type="http://schemas.openxmlformats.org/officeDocument/2006/relationships/image" Target="media/1507.png"/><Relationship Id="rId765" Type="http://schemas.openxmlformats.org/officeDocument/2006/relationships/image" Target="media/16.png"/><Relationship Id="rId766" Type="http://schemas.openxmlformats.org/officeDocument/2006/relationships/image" Target="media/19.png"/><Relationship Id="rId767" Type="http://schemas.openxmlformats.org/officeDocument/2006/relationships/image" Target="media/1499.png"/><Relationship Id="rId768" Type="http://schemas.openxmlformats.org/officeDocument/2006/relationships/image" Target="media/248.png"/><Relationship Id="rId769" Type="http://schemas.openxmlformats.org/officeDocument/2006/relationships/image" Target="media/196.png"/><Relationship Id="rId770" Type="http://schemas.openxmlformats.org/officeDocument/2006/relationships/image" Target="media/253.png"/><Relationship Id="rId771" Type="http://schemas.openxmlformats.org/officeDocument/2006/relationships/image" Target="media/190.png"/><Relationship Id="rId772" Type="http://schemas.openxmlformats.org/officeDocument/2006/relationships/image" Target="media/248.png"/><Relationship Id="rId773" Type="http://schemas.openxmlformats.org/officeDocument/2006/relationships/image" Target="media/253.png"/><Relationship Id="rId774" Type="http://schemas.openxmlformats.org/officeDocument/2006/relationships/image" Target="media/196.png"/><Relationship Id="rId775" Type="http://schemas.openxmlformats.org/officeDocument/2006/relationships/image" Target="media/1615.png"/><Relationship Id="rId776" Type="http://schemas.openxmlformats.org/officeDocument/2006/relationships/image" Target="media/248.png"/><Relationship Id="rId777" Type="http://schemas.openxmlformats.org/officeDocument/2006/relationships/image" Target="media/196.png"/><Relationship Id="rId778" Type="http://schemas.openxmlformats.org/officeDocument/2006/relationships/image" Target="media/248.png"/><Relationship Id="rId779" Type="http://schemas.openxmlformats.org/officeDocument/2006/relationships/image" Target="media/1499.png"/><Relationship Id="rId780" Type="http://schemas.openxmlformats.org/officeDocument/2006/relationships/image" Target="media/1526.png"/><Relationship Id="rId781" Type="http://schemas.openxmlformats.org/officeDocument/2006/relationships/image" Target="media/248.png"/><Relationship Id="rId782" Type="http://schemas.openxmlformats.org/officeDocument/2006/relationships/image" Target="media/248.png"/><Relationship Id="rId783" Type="http://schemas.openxmlformats.org/officeDocument/2006/relationships/image" Target="media/19.png"/><Relationship Id="rId784" Type="http://schemas.openxmlformats.org/officeDocument/2006/relationships/image" Target="media/354.png"/><Relationship Id="rId785" Type="http://schemas.openxmlformats.org/officeDocument/2006/relationships/image" Target="media/16.png"/><Relationship Id="rId786" Type="http://schemas.openxmlformats.org/officeDocument/2006/relationships/image" Target="media/1666.png"/><Relationship Id="rId787" Type="http://schemas.openxmlformats.org/officeDocument/2006/relationships/image" Target="media/1507.png"/><Relationship Id="rId788" Type="http://schemas.openxmlformats.org/officeDocument/2006/relationships/image" Target="media/19.png"/><Relationship Id="rId789" Type="http://schemas.openxmlformats.org/officeDocument/2006/relationships/image" Target="media/16.png"/><Relationship Id="rId790" Type="http://schemas.openxmlformats.org/officeDocument/2006/relationships/image" Target="media/16.png"/><Relationship Id="rId791" Type="http://schemas.openxmlformats.org/officeDocument/2006/relationships/image" Target="media/16.png"/><Relationship Id="rId792" Type="http://schemas.openxmlformats.org/officeDocument/2006/relationships/image" Target="media/354.png"/><Relationship Id="rId793" Type="http://schemas.openxmlformats.org/officeDocument/2006/relationships/image" Target="media/19.png"/><Relationship Id="rId794" Type="http://schemas.openxmlformats.org/officeDocument/2006/relationships/image" Target="media/199.png"/><Relationship Id="rId795" Type="http://schemas.openxmlformats.org/officeDocument/2006/relationships/image" Target="media/1507.png"/><Relationship Id="rId796" Type="http://schemas.openxmlformats.org/officeDocument/2006/relationships/image" Target="media/199.png"/><Relationship Id="rId797" Type="http://schemas.openxmlformats.org/officeDocument/2006/relationships/image" Target="media/1666.png"/><Relationship Id="rId798" Type="http://schemas.openxmlformats.org/officeDocument/2006/relationships/image" Target="media/19.png"/><Relationship Id="rId799" Type="http://schemas.openxmlformats.org/officeDocument/2006/relationships/image" Target="media/19.png"/><Relationship Id="rId800" Type="http://schemas.openxmlformats.org/officeDocument/2006/relationships/image" Target="media/1695.png"/><Relationship Id="rId801" Type="http://schemas.openxmlformats.org/officeDocument/2006/relationships/image" Target="media/1695.png"/><Relationship Id="rId802" Type="http://schemas.openxmlformats.org/officeDocument/2006/relationships/image" Target="media/1695.png"/><Relationship Id="rId803" Type="http://schemas.openxmlformats.org/officeDocument/2006/relationships/image" Target="media/1702.png"/><Relationship Id="rId804" Type="http://schemas.openxmlformats.org/officeDocument/2006/relationships/image" Target="media/1705.png"/><Relationship Id="rId805" Type="http://schemas.openxmlformats.org/officeDocument/2006/relationships/image" Target="media/1708.png"/><Relationship Id="rId806" Type="http://schemas.openxmlformats.org/officeDocument/2006/relationships/image" Target="media/1702.png"/><Relationship Id="rId807" Type="http://schemas.openxmlformats.org/officeDocument/2006/relationships/image" Target="media/1708.png"/><Relationship Id="rId808" Type="http://schemas.openxmlformats.org/officeDocument/2006/relationships/image" Target="media/1715.png"/><Relationship Id="rId809" Type="http://schemas.openxmlformats.org/officeDocument/2006/relationships/image" Target="media/1715.png"/><Relationship Id="rId810" Type="http://schemas.openxmlformats.org/officeDocument/2006/relationships/image" Target="media/1695.png"/><Relationship Id="rId811" Type="http://schemas.openxmlformats.org/officeDocument/2006/relationships/image" Target="media/1722.png"/><Relationship Id="rId812" Type="http://schemas.openxmlformats.org/officeDocument/2006/relationships/image" Target="media/1725.png"/><Relationship Id="rId813" Type="http://schemas.openxmlformats.org/officeDocument/2006/relationships/image" Target="media/1728.png"/><Relationship Id="rId814" Type="http://schemas.openxmlformats.org/officeDocument/2006/relationships/image" Target="media/1731.png"/><Relationship Id="rId815" Type="http://schemas.openxmlformats.org/officeDocument/2006/relationships/image" Target="media/1734.png"/><Relationship Id="rId816" Type="http://schemas.openxmlformats.org/officeDocument/2006/relationships/image" Target="media/1737.png"/><Relationship Id="rId817" Type="http://schemas.openxmlformats.org/officeDocument/2006/relationships/image" Target="media/1740.png"/><Relationship Id="rId818" Type="http://schemas.openxmlformats.org/officeDocument/2006/relationships/image" Target="media/1743.png"/><Relationship Id="rId819" Type="http://schemas.openxmlformats.org/officeDocument/2006/relationships/image" Target="media/1746.png"/><Relationship Id="rId820" Type="http://schemas.openxmlformats.org/officeDocument/2006/relationships/image" Target="media/1722.png"/><Relationship Id="rId821" Type="http://schemas.openxmlformats.org/officeDocument/2006/relationships/image" Target="media/1740.png"/><Relationship Id="rId822" Type="http://schemas.openxmlformats.org/officeDocument/2006/relationships/image" Target="media/1746.png"/><Relationship Id="rId823" Type="http://schemas.openxmlformats.org/officeDocument/2006/relationships/image" Target="media/1728.png"/><Relationship Id="rId824" Type="http://schemas.openxmlformats.org/officeDocument/2006/relationships/image" Target="media/1734.png"/><Relationship Id="rId825" Type="http://schemas.openxmlformats.org/officeDocument/2006/relationships/image" Target="media/1731.png"/><Relationship Id="rId826" Type="http://schemas.openxmlformats.org/officeDocument/2006/relationships/image" Target="media/1746.png"/><Relationship Id="rId827" Type="http://schemas.openxmlformats.org/officeDocument/2006/relationships/image" Target="media/1746.png"/><Relationship Id="rId828" Type="http://schemas.openxmlformats.org/officeDocument/2006/relationships/image" Target="media/1743.png"/><Relationship Id="rId829" Type="http://schemas.openxmlformats.org/officeDocument/2006/relationships/image" Target="media/1737.png"/><Relationship Id="rId830" Type="http://schemas.openxmlformats.org/officeDocument/2006/relationships/image" Target="media/1725.png"/><Relationship Id="rId831" Type="http://schemas.openxmlformats.org/officeDocument/2006/relationships/image" Target="media/1746.png"/><Relationship Id="rId832" Type="http://schemas.openxmlformats.org/officeDocument/2006/relationships/image" Target="media/1507.png"/><Relationship Id="rId833" Type="http://schemas.openxmlformats.org/officeDocument/2006/relationships/image" Target="media/1775.png"/><Relationship Id="rId834" Type="http://schemas.openxmlformats.org/officeDocument/2006/relationships/image" Target="media/1778.png"/><Relationship Id="rId835" Type="http://schemas.openxmlformats.org/officeDocument/2006/relationships/image" Target="media/1781.png"/><Relationship Id="rId836" Type="http://schemas.openxmlformats.org/officeDocument/2006/relationships/image" Target="media/16.png"/><Relationship Id="rId837" Type="http://schemas.openxmlformats.org/officeDocument/2006/relationships/image" Target="media/59.png"/><Relationship Id="rId838" Type="http://schemas.openxmlformats.org/officeDocument/2006/relationships/image" Target="media/2.png"/><Relationship Id="rId839" Type="http://schemas.openxmlformats.org/officeDocument/2006/relationships/image" Target="media/8.png"/><Relationship Id="rId840" Type="http://schemas.openxmlformats.org/officeDocument/2006/relationships/image" Target="media/1746.png"/><Relationship Id="rId841" Type="http://schemas.openxmlformats.org/officeDocument/2006/relationships/image" Target="media/1507.png"/><Relationship Id="rId842" Type="http://schemas.openxmlformats.org/officeDocument/2006/relationships/image" Target="media/1796.png"/><Relationship Id="rId843" Type="http://schemas.openxmlformats.org/officeDocument/2006/relationships/image" Target="media/52.png"/><Relationship Id="rId844" Type="http://schemas.openxmlformats.org/officeDocument/2006/relationships/image" Target="media/8.png"/><Relationship Id="rId845" Type="http://schemas.openxmlformats.org/officeDocument/2006/relationships/image" Target="media/1796.png"/><Relationship Id="rId846" Type="http://schemas.openxmlformats.org/officeDocument/2006/relationships/image" Target="media/59.png"/><Relationship Id="rId847" Type="http://schemas.openxmlformats.org/officeDocument/2006/relationships/image" Target="media/1778.png"/><Relationship Id="rId848" Type="http://schemas.openxmlformats.org/officeDocument/2006/relationships/image" Target="media/1775.png"/><Relationship Id="rId849" Type="http://schemas.openxmlformats.org/officeDocument/2006/relationships/image" Target="media/2.png"/><Relationship Id="rId850" Type="http://schemas.openxmlformats.org/officeDocument/2006/relationships/image" Target="media/1781.png"/><Relationship Id="rId851" Type="http://schemas.openxmlformats.org/officeDocument/2006/relationships/image" Target="media/1775.png"/><Relationship Id="rId852" Type="http://schemas.openxmlformats.org/officeDocument/2006/relationships/image" Target="media/16.png"/><Relationship Id="rId853" Type="http://schemas.openxmlformats.org/officeDocument/2006/relationships/image" Target="media/8.png"/><Relationship Id="rId854" Type="http://schemas.openxmlformats.org/officeDocument/2006/relationships/image" Target="media/52.png"/><Relationship Id="rId855" Type="http://schemas.openxmlformats.org/officeDocument/2006/relationships/image" Target="media/8.png"/><Relationship Id="rId856" Type="http://schemas.openxmlformats.org/officeDocument/2006/relationships/image" Target="media/1775.png"/><Relationship Id="rId857" Type="http://schemas.openxmlformats.org/officeDocument/2006/relationships/image" Target="media/59.png"/><Relationship Id="rId858" Type="http://schemas.openxmlformats.org/officeDocument/2006/relationships/image" Target="media/52.png"/><Relationship Id="rId859" Type="http://schemas.openxmlformats.org/officeDocument/2006/relationships/image" Target="media/1796.png"/><Relationship Id="rId860" Type="http://schemas.openxmlformats.org/officeDocument/2006/relationships/image" Target="media/1833.png"/><Relationship Id="rId861" Type="http://schemas.openxmlformats.org/officeDocument/2006/relationships/image" Target="media/1833.png"/><Relationship Id="rId862" Type="http://schemas.openxmlformats.org/officeDocument/2006/relationships/image" Target="media/87.png"/><Relationship Id="rId863" Type="http://schemas.openxmlformats.org/officeDocument/2006/relationships/image" Target="media/1796.png"/><Relationship Id="rId864" Type="http://schemas.openxmlformats.org/officeDocument/2006/relationships/image" Target="media/1775.png"/><Relationship Id="rId865" Type="http://schemas.openxmlformats.org/officeDocument/2006/relationships/image" Target="media/1778.png"/><Relationship Id="rId866" Type="http://schemas.openxmlformats.org/officeDocument/2006/relationships/image" Target="media/13.png"/><Relationship Id="rId867" Type="http://schemas.openxmlformats.org/officeDocument/2006/relationships/image" Target="media/1796.png"/><Relationship Id="rId868" Type="http://schemas.openxmlformats.org/officeDocument/2006/relationships/image" Target="media/1850.png"/><Relationship Id="rId869" Type="http://schemas.openxmlformats.org/officeDocument/2006/relationships/image" Target="media/1853.png"/><Relationship Id="rId870" Type="http://schemas.openxmlformats.org/officeDocument/2006/relationships/image" Target="media/1856.png"/><Relationship Id="rId871" Type="http://schemas.openxmlformats.org/officeDocument/2006/relationships/image" Target="media/1859.png"/><Relationship Id="rId872" Type="http://schemas.openxmlformats.org/officeDocument/2006/relationships/image" Target="media/1862.png"/><Relationship Id="rId873" Type="http://schemas.openxmlformats.org/officeDocument/2006/relationships/image" Target="media/1853.png"/><Relationship Id="rId874" Type="http://schemas.openxmlformats.org/officeDocument/2006/relationships/image" Target="media/98.png"/><Relationship Id="rId875" Type="http://schemas.openxmlformats.org/officeDocument/2006/relationships/image" Target="media/1190.png"/><Relationship Id="rId876" Type="http://schemas.openxmlformats.org/officeDocument/2006/relationships/image" Target="media/1856.png"/><Relationship Id="rId877" Type="http://schemas.openxmlformats.org/officeDocument/2006/relationships/image" Target="media/52.png"/><Relationship Id="rId878" Type="http://schemas.openxmlformats.org/officeDocument/2006/relationships/image" Target="media/1850.png"/><Relationship Id="rId879" Type="http://schemas.openxmlformats.org/officeDocument/2006/relationships/image" Target="media/52.png"/><Relationship Id="rId880" Type="http://schemas.openxmlformats.org/officeDocument/2006/relationships/image" Target="media/8.png"/><Relationship Id="rId881" Type="http://schemas.openxmlformats.org/officeDocument/2006/relationships/image" Target="media/1775.png"/><Relationship Id="rId882" Type="http://schemas.openxmlformats.org/officeDocument/2006/relationships/image" Target="media/1833.png"/><Relationship Id="rId883" Type="http://schemas.openxmlformats.org/officeDocument/2006/relationships/image" Target="media/1859.png"/><Relationship Id="rId884" Type="http://schemas.openxmlformats.org/officeDocument/2006/relationships/image" Target="media/1190.png"/><Relationship Id="rId885" Type="http://schemas.openxmlformats.org/officeDocument/2006/relationships/image" Target="media/59.png"/><Relationship Id="rId886" Type="http://schemas.openxmlformats.org/officeDocument/2006/relationships/image" Target="media/1833.png"/><Relationship Id="rId887" Type="http://schemas.openxmlformats.org/officeDocument/2006/relationships/image" Target="media/1796.png"/><Relationship Id="rId888" Type="http://schemas.openxmlformats.org/officeDocument/2006/relationships/image" Target="media/1775.png"/><Relationship Id="rId889" Type="http://schemas.openxmlformats.org/officeDocument/2006/relationships/image" Target="media/1796.png"/><Relationship Id="rId890" Type="http://schemas.openxmlformats.org/officeDocument/2006/relationships/image" Target="media/13.png"/><Relationship Id="rId891" Type="http://schemas.openxmlformats.org/officeDocument/2006/relationships/image" Target="media/1778.png"/><Relationship Id="rId892" Type="http://schemas.openxmlformats.org/officeDocument/2006/relationships/image" Target="media/1850.png"/><Relationship Id="rId893" Type="http://schemas.openxmlformats.org/officeDocument/2006/relationships/image" Target="media/1850.png"/><Relationship Id="rId894" Type="http://schemas.openxmlformats.org/officeDocument/2006/relationships/image" Target="media/1853.png"/><Relationship Id="rId895" Type="http://schemas.openxmlformats.org/officeDocument/2006/relationships/image" Target="media/1856.png"/><Relationship Id="rId896" Type="http://schemas.openxmlformats.org/officeDocument/2006/relationships/image" Target="media/1853.png"/><Relationship Id="rId897" Type="http://schemas.openxmlformats.org/officeDocument/2006/relationships/image" Target="media/1862.png"/><Relationship Id="rId898" Type="http://schemas.openxmlformats.org/officeDocument/2006/relationships/image" Target="media/1796.png"/><Relationship Id="rId899" Type="http://schemas.openxmlformats.org/officeDocument/2006/relationships/image" Target="media/98.png"/><Relationship Id="rId900" Type="http://schemas.openxmlformats.org/officeDocument/2006/relationships/image" Target="media/1856.png"/><Relationship Id="rId901" Type="http://schemas.openxmlformats.org/officeDocument/2006/relationships/image" Target="media/87.png"/><Relationship Id="rId902" Type="http://schemas.openxmlformats.org/officeDocument/2006/relationships/image" Target="media/1850.png"/><Relationship Id="rId903" Type="http://schemas.openxmlformats.org/officeDocument/2006/relationships/image" Target="media/52.png"/><Relationship Id="rId904" Type="http://schemas.openxmlformats.org/officeDocument/2006/relationships/image" Target="media/8.png"/><Relationship Id="rId905" Type="http://schemas.openxmlformats.org/officeDocument/2006/relationships/image" Target="media/1775.png"/><Relationship Id="rId906" Type="http://schemas.openxmlformats.org/officeDocument/2006/relationships/image" Target="media/1850.png"/><Relationship Id="rId907" Type="http://schemas.openxmlformats.org/officeDocument/2006/relationships/image" Target="media/1933.png"/><Relationship Id="rId908" Type="http://schemas.openxmlformats.org/officeDocument/2006/relationships/image" Target="media/1526.png"/><Relationship Id="rId909" Type="http://schemas.openxmlformats.org/officeDocument/2006/relationships/image" Target="media/230.png"/><Relationship Id="rId910" Type="http://schemas.openxmlformats.org/officeDocument/2006/relationships/image" Target="media/230.png"/><Relationship Id="rId911" Type="http://schemas.openxmlformats.org/officeDocument/2006/relationships/image" Target="media/1942.png"/><Relationship Id="rId912" Type="http://schemas.openxmlformats.org/officeDocument/2006/relationships/image" Target="media/165.png"/><Relationship Id="rId913" Type="http://schemas.openxmlformats.org/officeDocument/2006/relationships/image" Target="media/1499.png"/><Relationship Id="rId914" Type="http://schemas.openxmlformats.org/officeDocument/2006/relationships/image" Target="media/1526.png"/><Relationship Id="rId915" Type="http://schemas.openxmlformats.org/officeDocument/2006/relationships/image" Target="media/1513.png"/><Relationship Id="rId916" Type="http://schemas.openxmlformats.org/officeDocument/2006/relationships/image" Target="media/1953.png"/><Relationship Id="rId917" Type="http://schemas.openxmlformats.org/officeDocument/2006/relationships/image" Target="media/1956.png"/><Relationship Id="rId918" Type="http://schemas.openxmlformats.org/officeDocument/2006/relationships/image" Target="media/1942.png"/><Relationship Id="rId919" Type="http://schemas.openxmlformats.org/officeDocument/2006/relationships/image" Target="media/1781.png"/><Relationship Id="rId920" Type="http://schemas.openxmlformats.org/officeDocument/2006/relationships/image" Target="media/230.png"/><Relationship Id="rId921" Type="http://schemas.openxmlformats.org/officeDocument/2006/relationships/image" Target="media/1781.png"/><Relationship Id="rId922" Type="http://schemas.openxmlformats.org/officeDocument/2006/relationships/image" Target="media/165.png"/><Relationship Id="rId923" Type="http://schemas.openxmlformats.org/officeDocument/2006/relationships/image" Target="media/1956.png"/><Relationship Id="rId924" Type="http://schemas.openxmlformats.org/officeDocument/2006/relationships/image" Target="media/230.png"/><Relationship Id="rId925" Type="http://schemas.openxmlformats.org/officeDocument/2006/relationships/image" Target="media/1933.png"/><Relationship Id="rId926" Type="http://schemas.openxmlformats.org/officeDocument/2006/relationships/image" Target="media/1953.png"/><Relationship Id="rId927" Type="http://schemas.openxmlformats.org/officeDocument/2006/relationships/image" Target="media/1513.png"/><Relationship Id="rId928" Type="http://schemas.openxmlformats.org/officeDocument/2006/relationships/image" Target="media/1499.png"/><Relationship Id="rId929" Type="http://schemas.openxmlformats.org/officeDocument/2006/relationships/image" Target="media/171.png"/><Relationship Id="rId930" Type="http://schemas.openxmlformats.org/officeDocument/2006/relationships/image" Target="media/171.png"/><Relationship Id="rId931" Type="http://schemas.openxmlformats.org/officeDocument/2006/relationships/image" Target="media/354.png"/><Relationship Id="rId932" Type="http://schemas.openxmlformats.org/officeDocument/2006/relationships/image" Target="media/354.png"/><Relationship Id="rId933" Type="http://schemas.openxmlformats.org/officeDocument/2006/relationships/image" Target="media/1507.png"/><Relationship Id="rId934" Type="http://schemas.openxmlformats.org/officeDocument/2006/relationships/image" Target="media/1507.png"/><Relationship Id="rId935" Type="http://schemas.openxmlformats.org/officeDocument/2006/relationships/image" Target="media/354.png"/><Relationship Id="rId936" Type="http://schemas.openxmlformats.org/officeDocument/2006/relationships/image" Target="media/1507.png"/><Relationship Id="rId937" Type="http://schemas.openxmlformats.org/officeDocument/2006/relationships/image" Target="media/354.png"/><Relationship Id="rId938" Type="http://schemas.openxmlformats.org/officeDocument/2006/relationships/image" Target="media/1507.png"/><Relationship Id="rId939" Type="http://schemas.openxmlformats.org/officeDocument/2006/relationships/image" Target="media/248.png"/><Relationship Id="rId940" Type="http://schemas.openxmlformats.org/officeDocument/2006/relationships/image" Target="media/248.png"/><Relationship Id="rId941" Type="http://schemas.openxmlformats.org/officeDocument/2006/relationships/image" Target="media/248.png"/><Relationship Id="rId942" Type="http://schemas.openxmlformats.org/officeDocument/2006/relationships/image" Target="media/248.png"/><Relationship Id="rId943" Type="http://schemas.openxmlformats.org/officeDocument/2006/relationships/image" Target="media/248.png"/><Relationship Id="rId944" Type="http://schemas.openxmlformats.org/officeDocument/2006/relationships/image" Target="media/248.png"/><Relationship Id="rId945" Type="http://schemas.openxmlformats.org/officeDocument/2006/relationships/image" Target="media/248.png"/><Relationship Id="rId946" Type="http://schemas.openxmlformats.org/officeDocument/2006/relationships/image" Target="media/248.png"/><Relationship Id="rId947" Type="http://schemas.openxmlformats.org/officeDocument/2006/relationships/image" Target="media/248.png"/><Relationship Id="rId948" Type="http://schemas.openxmlformats.org/officeDocument/2006/relationships/image" Target="media/248.png"/><Relationship Id="rId949" Type="http://schemas.openxmlformats.org/officeDocument/2006/relationships/image" Target="media/248.png"/><Relationship Id="rId950" Type="http://schemas.openxmlformats.org/officeDocument/2006/relationships/image" Target="media/248.png"/><Relationship Id="rId951" Type="http://schemas.openxmlformats.org/officeDocument/2006/relationships/image" Target="media/248.png"/><Relationship Id="rId952" Type="http://schemas.openxmlformats.org/officeDocument/2006/relationships/image" Target="media/248.png"/><Relationship Id="rId953" Type="http://schemas.openxmlformats.org/officeDocument/2006/relationships/image" Target="media/248.png"/><Relationship Id="rId954" Type="http://schemas.openxmlformats.org/officeDocument/2006/relationships/image" Target="media/248.png"/><Relationship Id="rId955" Type="http://schemas.openxmlformats.org/officeDocument/2006/relationships/image" Target="media/248.png"/><Relationship Id="rId956" Type="http://schemas.openxmlformats.org/officeDocument/2006/relationships/image" Target="media/248.png"/><Relationship Id="rId957" Type="http://schemas.openxmlformats.org/officeDocument/2006/relationships/image" Target="media/248.png"/><Relationship Id="rId958" Type="http://schemas.openxmlformats.org/officeDocument/2006/relationships/image" Target="media/1778.png"/><Relationship Id="rId959" Type="http://schemas.openxmlformats.org/officeDocument/2006/relationships/image" Target="media/1778.png"/><Relationship Id="rId960" Type="http://schemas.openxmlformats.org/officeDocument/2006/relationships/image" Target="media/1778.png"/><Relationship Id="rId961" Type="http://schemas.openxmlformats.org/officeDocument/2006/relationships/image" Target="media/1778.png"/><Relationship Id="rId962" Type="http://schemas.openxmlformats.org/officeDocument/2006/relationships/image" Target="media/1778.png"/><Relationship Id="rId963" Type="http://schemas.openxmlformats.org/officeDocument/2006/relationships/image" Target="media/1778.png"/><Relationship Id="rId964" Type="http://schemas.openxmlformats.org/officeDocument/2006/relationships/image" Target="media/1778.png"/><Relationship Id="rId965" Type="http://schemas.openxmlformats.org/officeDocument/2006/relationships/image" Target="media/1778.png"/><Relationship Id="rId966" Type="http://schemas.openxmlformats.org/officeDocument/2006/relationships/image" Target="media/1778.png"/><Relationship Id="rId967" Type="http://schemas.openxmlformats.org/officeDocument/2006/relationships/image" Target="media/1778.png"/><Relationship Id="rId968" Type="http://schemas.openxmlformats.org/officeDocument/2006/relationships/image" Target="media/1778.png"/><Relationship Id="rId969" Type="http://schemas.openxmlformats.org/officeDocument/2006/relationships/image" Target="media/1778.png"/><Relationship Id="rId970" Type="http://schemas.openxmlformats.org/officeDocument/2006/relationships/image" Target="media/1778.png"/><Relationship Id="rId971" Type="http://schemas.openxmlformats.org/officeDocument/2006/relationships/image" Target="media/1778.png"/><Relationship Id="rId972" Type="http://schemas.openxmlformats.org/officeDocument/2006/relationships/image" Target="media/1778.png"/><Relationship Id="rId973" Type="http://schemas.openxmlformats.org/officeDocument/2006/relationships/image" Target="media/1778.png"/><Relationship Id="rId974" Type="http://schemas.openxmlformats.org/officeDocument/2006/relationships/image" Target="media/1778.png"/><Relationship Id="rId975" Type="http://schemas.openxmlformats.org/officeDocument/2006/relationships/image" Target="media/1778.png"/><Relationship Id="rId976" Type="http://schemas.openxmlformats.org/officeDocument/2006/relationships/image" Target="media/1778.png"/><Relationship Id="rId977" Type="http://schemas.openxmlformats.org/officeDocument/2006/relationships/image" Target="media/1778.png"/><Relationship Id="rId978" Type="http://schemas.openxmlformats.org/officeDocument/2006/relationships/image" Target="media/1778.png"/><Relationship Id="rId979" Type="http://schemas.openxmlformats.org/officeDocument/2006/relationships/image" Target="media/1778.png"/><Relationship Id="rId980" Type="http://schemas.openxmlformats.org/officeDocument/2006/relationships/image" Target="media/1778.png"/><Relationship Id="rId981" Type="http://schemas.openxmlformats.org/officeDocument/2006/relationships/image" Target="media/1778.png"/><Relationship Id="rId982" Type="http://schemas.openxmlformats.org/officeDocument/2006/relationships/image" Target="media/1778.png"/><Relationship Id="rId983" Type="http://schemas.openxmlformats.org/officeDocument/2006/relationships/image" Target="media/1778.png"/><Relationship Id="rId984" Type="http://schemas.openxmlformats.org/officeDocument/2006/relationships/image" Target="media/1778.png"/><Relationship Id="rId985" Type="http://schemas.openxmlformats.org/officeDocument/2006/relationships/image" Target="media/1778.png"/><Relationship Id="rId986" Type="http://schemas.openxmlformats.org/officeDocument/2006/relationships/image" Target="media/1778.png"/><Relationship Id="rId987" Type="http://schemas.openxmlformats.org/officeDocument/2006/relationships/image" Target="media/1778.png"/><Relationship Id="rId988" Type="http://schemas.openxmlformats.org/officeDocument/2006/relationships/image" Target="media/1778.png"/><Relationship Id="rId989" Type="http://schemas.openxmlformats.org/officeDocument/2006/relationships/image" Target="media/1778.png"/><Relationship Id="rId990" Type="http://schemas.openxmlformats.org/officeDocument/2006/relationships/image" Target="media/1778.png"/><Relationship Id="rId991" Type="http://schemas.openxmlformats.org/officeDocument/2006/relationships/image" Target="media/1778.png"/><Relationship Id="rId992" Type="http://schemas.openxmlformats.org/officeDocument/2006/relationships/image" Target="media/1778.png"/><Relationship Id="rId993" Type="http://schemas.openxmlformats.org/officeDocument/2006/relationships/image" Target="media/1778.png"/><Relationship Id="rId994" Type="http://schemas.openxmlformats.org/officeDocument/2006/relationships/image" Target="media/1778.png"/><Relationship Id="rId995" Type="http://schemas.openxmlformats.org/officeDocument/2006/relationships/image" Target="media/1778.png"/><Relationship Id="rId996" Type="http://schemas.openxmlformats.org/officeDocument/2006/relationships/image" Target="media/1778.png"/><Relationship Id="rId997" Type="http://schemas.openxmlformats.org/officeDocument/2006/relationships/image" Target="media/1778.png"/><Relationship Id="rId998" Type="http://schemas.openxmlformats.org/officeDocument/2006/relationships/image" Target="media/1778.png"/><Relationship Id="rId999" Type="http://schemas.openxmlformats.org/officeDocument/2006/relationships/image" Target="media/1778.png"/><Relationship Id="rId1000" Type="http://schemas.openxmlformats.org/officeDocument/2006/relationships/image" Target="media/1778.png"/><Relationship Id="rId1001" Type="http://schemas.openxmlformats.org/officeDocument/2006/relationships/image" Target="media/1778.png"/><Relationship Id="rId1002" Type="http://schemas.openxmlformats.org/officeDocument/2006/relationships/image" Target="media/1778.png"/><Relationship Id="rId1003" Type="http://schemas.openxmlformats.org/officeDocument/2006/relationships/image" Target="media/1778.png"/><Relationship Id="rId1004" Type="http://schemas.openxmlformats.org/officeDocument/2006/relationships/image" Target="media/1778.png"/><Relationship Id="rId1005" Type="http://schemas.openxmlformats.org/officeDocument/2006/relationships/image" Target="media/1778.png"/><Relationship Id="rId1006" Type="http://schemas.openxmlformats.org/officeDocument/2006/relationships/image" Target="media/1778.png"/><Relationship Id="rId1007" Type="http://schemas.openxmlformats.org/officeDocument/2006/relationships/image" Target="media/1778.png"/><Relationship Id="rId1008" Type="http://schemas.openxmlformats.org/officeDocument/2006/relationships/image" Target="media/1778.png"/><Relationship Id="rId1009" Type="http://schemas.openxmlformats.org/officeDocument/2006/relationships/image" Target="media/1778.png"/><Relationship Id="rId1010" Type="http://schemas.openxmlformats.org/officeDocument/2006/relationships/image" Target="media/1778.png"/><Relationship Id="rId1011" Type="http://schemas.openxmlformats.org/officeDocument/2006/relationships/image" Target="media/1778.png"/><Relationship Id="rId1012" Type="http://schemas.openxmlformats.org/officeDocument/2006/relationships/image" Target="media/1778.png"/><Relationship Id="rId1013" Type="http://schemas.openxmlformats.org/officeDocument/2006/relationships/image" Target="media/1778.png"/><Relationship Id="rId1014" Type="http://schemas.openxmlformats.org/officeDocument/2006/relationships/image" Target="media/1778.png"/><Relationship Id="rId1015" Type="http://schemas.openxmlformats.org/officeDocument/2006/relationships/image" Target="media/1778.png"/><Relationship Id="rId1016" Type="http://schemas.openxmlformats.org/officeDocument/2006/relationships/image" Target="media/1778.png"/><Relationship Id="rId1017" Type="http://schemas.openxmlformats.org/officeDocument/2006/relationships/image" Target="media/1778.png"/><Relationship Id="rId1018" Type="http://schemas.openxmlformats.org/officeDocument/2006/relationships/image" Target="media/1778.png"/><Relationship Id="rId1019" Type="http://schemas.openxmlformats.org/officeDocument/2006/relationships/image" Target="media/1778.png"/><Relationship Id="rId1020" Type="http://schemas.openxmlformats.org/officeDocument/2006/relationships/image" Target="media/1778.png"/><Relationship Id="rId1021" Type="http://schemas.openxmlformats.org/officeDocument/2006/relationships/image" Target="media/1778.png"/><Relationship Id="rId1022" Type="http://schemas.openxmlformats.org/officeDocument/2006/relationships/image" Target="media/1778.png"/><Relationship Id="rId1023" Type="http://schemas.openxmlformats.org/officeDocument/2006/relationships/image" Target="media/1778.png"/><Relationship Id="rId1024" Type="http://schemas.openxmlformats.org/officeDocument/2006/relationships/image" Target="media/1778.png"/><Relationship Id="rId1025" Type="http://schemas.openxmlformats.org/officeDocument/2006/relationships/image" Target="media/1778.png"/><Relationship Id="rId1026" Type="http://schemas.openxmlformats.org/officeDocument/2006/relationships/image" Target="media/1778.png"/><Relationship Id="rId1027" Type="http://schemas.openxmlformats.org/officeDocument/2006/relationships/image" Target="media/1778.png"/><Relationship Id="rId1028" Type="http://schemas.openxmlformats.org/officeDocument/2006/relationships/image" Target="media/1778.png"/><Relationship Id="rId1029" Type="http://schemas.openxmlformats.org/officeDocument/2006/relationships/image" Target="media/1778.png"/><Relationship Id="rId1030" Type="http://schemas.openxmlformats.org/officeDocument/2006/relationships/image" Target="media/1778.png"/><Relationship Id="rId1031" Type="http://schemas.openxmlformats.org/officeDocument/2006/relationships/image" Target="media/1778.png"/><Relationship Id="rId1032" Type="http://schemas.openxmlformats.org/officeDocument/2006/relationships/image" Target="media/1778.png"/><Relationship Id="rId1033" Type="http://schemas.openxmlformats.org/officeDocument/2006/relationships/image" Target="media/1778.png"/><Relationship Id="rId1034" Type="http://schemas.openxmlformats.org/officeDocument/2006/relationships/image" Target="media/1778.png"/><Relationship Id="rId1035" Type="http://schemas.openxmlformats.org/officeDocument/2006/relationships/image" Target="media/1778.png"/><Relationship Id="rId1036" Type="http://schemas.openxmlformats.org/officeDocument/2006/relationships/image" Target="media/1778.png"/><Relationship Id="rId1037" Type="http://schemas.openxmlformats.org/officeDocument/2006/relationships/image" Target="media/1778.png"/><Relationship Id="rId1038" Type="http://schemas.openxmlformats.org/officeDocument/2006/relationships/image" Target="media/1778.png"/><Relationship Id="rId1039" Type="http://schemas.openxmlformats.org/officeDocument/2006/relationships/image" Target="media/1778.png"/><Relationship Id="rId1040" Type="http://schemas.openxmlformats.org/officeDocument/2006/relationships/image" Target="media/1778.png"/><Relationship Id="rId1041" Type="http://schemas.openxmlformats.org/officeDocument/2006/relationships/image" Target="media/1778.png"/><Relationship Id="rId1042" Type="http://schemas.openxmlformats.org/officeDocument/2006/relationships/image" Target="media/1778.png"/><Relationship Id="rId1043" Type="http://schemas.openxmlformats.org/officeDocument/2006/relationships/image" Target="media/1778.png"/><Relationship Id="rId1044" Type="http://schemas.openxmlformats.org/officeDocument/2006/relationships/image" Target="media/1778.png"/><Relationship Id="rId1045" Type="http://schemas.openxmlformats.org/officeDocument/2006/relationships/image" Target="media/1778.png"/><Relationship Id="rId1046" Type="http://schemas.openxmlformats.org/officeDocument/2006/relationships/image" Target="media/1778.png"/><Relationship Id="rId1047" Type="http://schemas.openxmlformats.org/officeDocument/2006/relationships/image" Target="media/1778.png"/><Relationship Id="rId1048" Type="http://schemas.openxmlformats.org/officeDocument/2006/relationships/image" Target="media/1778.png"/><Relationship Id="rId1049" Type="http://schemas.openxmlformats.org/officeDocument/2006/relationships/image" Target="media/1778.png"/><Relationship Id="rId1050" Type="http://schemas.openxmlformats.org/officeDocument/2006/relationships/image" Target="media/1778.png"/><Relationship Id="rId1051" Type="http://schemas.openxmlformats.org/officeDocument/2006/relationships/image" Target="media/1179.png"/><Relationship Id="rId1052" Type="http://schemas.openxmlformats.org/officeDocument/2006/relationships/image" Target="media/1179.png"/><Relationship Id="rId1053" Type="http://schemas.openxmlformats.org/officeDocument/2006/relationships/image" Target="media/1179.png"/><Relationship Id="rId1054" Type="http://schemas.openxmlformats.org/officeDocument/2006/relationships/image" Target="media/2231.png"/><Relationship Id="rId1055" Type="http://schemas.openxmlformats.org/officeDocument/2006/relationships/image" Target="media/2231.png"/><Relationship Id="rId1056" Type="http://schemas.openxmlformats.org/officeDocument/2006/relationships/image" Target="media/2231.png"/><Relationship Id="rId1057" Type="http://schemas.openxmlformats.org/officeDocument/2006/relationships/image" Target="media/1179.png"/><Relationship Id="rId1058" Type="http://schemas.openxmlformats.org/officeDocument/2006/relationships/image" Target="media/2231.png"/><Relationship Id="rId1059" Type="http://schemas.openxmlformats.org/officeDocument/2006/relationships/image" Target="media/1179.png"/><Relationship Id="rId1060" Type="http://schemas.openxmlformats.org/officeDocument/2006/relationships/image" Target="media/2231.png"/><Relationship Id="rId1061" Type="http://schemas.openxmlformats.org/officeDocument/2006/relationships/image" Target="media/1179.png"/><Relationship Id="rId1062" Type="http://schemas.openxmlformats.org/officeDocument/2006/relationships/image" Target="media/1179.png"/><Relationship Id="rId1063" Type="http://schemas.openxmlformats.org/officeDocument/2006/relationships/image" Target="media/1179.png"/><Relationship Id="rId1064" Type="http://schemas.openxmlformats.org/officeDocument/2006/relationships/image" Target="media/253.png"/><Relationship Id="rId1065" Type="http://schemas.openxmlformats.org/officeDocument/2006/relationships/image" Target="media/253.png"/><Relationship Id="rId1066" Type="http://schemas.openxmlformats.org/officeDocument/2006/relationships/image" Target="media/253.png"/><Relationship Id="rId1067" Type="http://schemas.openxmlformats.org/officeDocument/2006/relationships/image" Target="media/256.png"/><Relationship Id="rId1068" Type="http://schemas.openxmlformats.org/officeDocument/2006/relationships/image" Target="media/256.png"/><Relationship Id="rId1069" Type="http://schemas.openxmlformats.org/officeDocument/2006/relationships/image" Target="media/256.png"/><Relationship Id="rId1070" Type="http://schemas.openxmlformats.org/officeDocument/2006/relationships/image" Target="media/1179.png"/><Relationship Id="rId1071" Type="http://schemas.openxmlformats.org/officeDocument/2006/relationships/image" Target="media/1778.png"/><Relationship Id="rId1072" Type="http://schemas.openxmlformats.org/officeDocument/2006/relationships/image" Target="media/1778.png"/><Relationship Id="rId1073" Type="http://schemas.openxmlformats.org/officeDocument/2006/relationships/image" Target="media/1778.png"/><Relationship Id="rId1074" Type="http://schemas.openxmlformats.org/officeDocument/2006/relationships/image" Target="media/1778.png"/><Relationship Id="rId1075" Type="http://schemas.openxmlformats.org/officeDocument/2006/relationships/image" Target="media/1778.png"/><Relationship Id="rId1076" Type="http://schemas.openxmlformats.org/officeDocument/2006/relationships/image" Target="media/1778.png"/><Relationship Id="rId1077" Type="http://schemas.openxmlformats.org/officeDocument/2006/relationships/image" Target="media/1778.png"/><Relationship Id="rId1078" Type="http://schemas.openxmlformats.org/officeDocument/2006/relationships/image" Target="media/1778.png"/><Relationship Id="rId1079" Type="http://schemas.openxmlformats.org/officeDocument/2006/relationships/image" Target="media/1778.png"/><Relationship Id="rId1080" Type="http://schemas.openxmlformats.org/officeDocument/2006/relationships/image" Target="media/1778.png"/><Relationship Id="rId1081" Type="http://schemas.openxmlformats.org/officeDocument/2006/relationships/image" Target="media/1778.png"/><Relationship Id="rId1082" Type="http://schemas.openxmlformats.org/officeDocument/2006/relationships/image" Target="media/1778.png"/><Relationship Id="rId1083" Type="http://schemas.openxmlformats.org/officeDocument/2006/relationships/image" Target="media/1778.png"/><Relationship Id="rId1084" Type="http://schemas.openxmlformats.org/officeDocument/2006/relationships/image" Target="media/1778.png"/><Relationship Id="rId1085" Type="http://schemas.openxmlformats.org/officeDocument/2006/relationships/image" Target="media/1778.png"/><Relationship Id="rId1086" Type="http://schemas.openxmlformats.org/officeDocument/2006/relationships/image" Target="media/1778.png"/><Relationship Id="rId1087" Type="http://schemas.openxmlformats.org/officeDocument/2006/relationships/image" Target="media/1778.png"/><Relationship Id="rId1088" Type="http://schemas.openxmlformats.org/officeDocument/2006/relationships/image" Target="media/1778.png"/><Relationship Id="rId1089" Type="http://schemas.openxmlformats.org/officeDocument/2006/relationships/image" Target="media/1778.png"/><Relationship Id="rId1090" Type="http://schemas.openxmlformats.org/officeDocument/2006/relationships/image" Target="media/1778.png"/><Relationship Id="rId1091" Type="http://schemas.openxmlformats.org/officeDocument/2006/relationships/image" Target="media/1778.png"/><Relationship Id="rId1092" Type="http://schemas.openxmlformats.org/officeDocument/2006/relationships/image" Target="media/1778.png"/><Relationship Id="rId1093" Type="http://schemas.openxmlformats.org/officeDocument/2006/relationships/image" Target="media/1778.png"/><Relationship Id="rId1094" Type="http://schemas.openxmlformats.org/officeDocument/2006/relationships/image" Target="media/1778.png"/><Relationship Id="rId1095" Type="http://schemas.openxmlformats.org/officeDocument/2006/relationships/image" Target="media/1778.png"/><Relationship Id="rId1096" Type="http://schemas.openxmlformats.org/officeDocument/2006/relationships/image" Target="media/1778.png"/><Relationship Id="rId1097" Type="http://schemas.openxmlformats.org/officeDocument/2006/relationships/image" Target="media/1778.png"/><Relationship Id="rId1098" Type="http://schemas.openxmlformats.org/officeDocument/2006/relationships/image" Target="media/1778.png"/><Relationship Id="rId1099" Type="http://schemas.openxmlformats.org/officeDocument/2006/relationships/image" Target="media/1778.png"/><Relationship Id="rId1100" Type="http://schemas.openxmlformats.org/officeDocument/2006/relationships/image" Target="media/1778.png"/><Relationship Id="rId1101" Type="http://schemas.openxmlformats.org/officeDocument/2006/relationships/image" Target="media/1778.png"/><Relationship Id="rId1102" Type="http://schemas.openxmlformats.org/officeDocument/2006/relationships/image" Target="media/1778.png"/><Relationship Id="rId1103" Type="http://schemas.openxmlformats.org/officeDocument/2006/relationships/image" Target="media/1778.png"/><Relationship Id="rId1104" Type="http://schemas.openxmlformats.org/officeDocument/2006/relationships/image" Target="media/1778.png"/><Relationship Id="rId1105" Type="http://schemas.openxmlformats.org/officeDocument/2006/relationships/image" Target="media/1778.png"/><Relationship Id="rId1106" Type="http://schemas.openxmlformats.org/officeDocument/2006/relationships/image" Target="media/1778.png"/><Relationship Id="rId1107" Type="http://schemas.openxmlformats.org/officeDocument/2006/relationships/image" Target="media/1778.png"/><Relationship Id="rId1108" Type="http://schemas.openxmlformats.org/officeDocument/2006/relationships/image" Target="media/1778.png"/><Relationship Id="rId1109" Type="http://schemas.openxmlformats.org/officeDocument/2006/relationships/image" Target="media/1778.png"/><Relationship Id="rId1110" Type="http://schemas.openxmlformats.org/officeDocument/2006/relationships/image" Target="media/1778.png"/><Relationship Id="rId1111" Type="http://schemas.openxmlformats.org/officeDocument/2006/relationships/image" Target="media/1778.png"/><Relationship Id="rId1112" Type="http://schemas.openxmlformats.org/officeDocument/2006/relationships/image" Target="media/1778.png"/><Relationship Id="rId1113" Type="http://schemas.openxmlformats.org/officeDocument/2006/relationships/image" Target="media/1778.png"/><Relationship Id="rId1114" Type="http://schemas.openxmlformats.org/officeDocument/2006/relationships/image" Target="media/1778.png"/><Relationship Id="rId1115" Type="http://schemas.openxmlformats.org/officeDocument/2006/relationships/image" Target="media/1778.png"/><Relationship Id="rId1116" Type="http://schemas.openxmlformats.org/officeDocument/2006/relationships/image" Target="media/1778.png"/><Relationship Id="rId1117" Type="http://schemas.openxmlformats.org/officeDocument/2006/relationships/image" Target="media/1778.png"/><Relationship Id="rId1118" Type="http://schemas.openxmlformats.org/officeDocument/2006/relationships/image" Target="media/1778.png"/><Relationship Id="rId1119" Type="http://schemas.openxmlformats.org/officeDocument/2006/relationships/image" Target="media/1778.png"/><Relationship Id="rId1120" Type="http://schemas.openxmlformats.org/officeDocument/2006/relationships/image" Target="media/1778.png"/><Relationship Id="rId1121" Type="http://schemas.openxmlformats.org/officeDocument/2006/relationships/image" Target="media/1778.png"/><Relationship Id="rId1122" Type="http://schemas.openxmlformats.org/officeDocument/2006/relationships/image" Target="media/1778.png"/><Relationship Id="rId1123" Type="http://schemas.openxmlformats.org/officeDocument/2006/relationships/image" Target="media/1778.png"/><Relationship Id="rId1124" Type="http://schemas.openxmlformats.org/officeDocument/2006/relationships/image" Target="media/1778.png"/><Relationship Id="rId1125" Type="http://schemas.openxmlformats.org/officeDocument/2006/relationships/image" Target="media/1778.png"/><Relationship Id="rId1126" Type="http://schemas.openxmlformats.org/officeDocument/2006/relationships/image" Target="media/1778.png"/><Relationship Id="rId1127" Type="http://schemas.openxmlformats.org/officeDocument/2006/relationships/image" Target="media/1778.png"/><Relationship Id="rId1128" Type="http://schemas.openxmlformats.org/officeDocument/2006/relationships/image" Target="media/1778.png"/><Relationship Id="rId1129" Type="http://schemas.openxmlformats.org/officeDocument/2006/relationships/image" Target="media/1778.png"/><Relationship Id="rId1130" Type="http://schemas.openxmlformats.org/officeDocument/2006/relationships/image" Target="media/1778.png"/><Relationship Id="rId1131" Type="http://schemas.openxmlformats.org/officeDocument/2006/relationships/image" Target="media/1778.png"/><Relationship Id="rId1132" Type="http://schemas.openxmlformats.org/officeDocument/2006/relationships/image" Target="media/1778.png"/><Relationship Id="rId1133" Type="http://schemas.openxmlformats.org/officeDocument/2006/relationships/image" Target="media/1778.png"/><Relationship Id="rId1134" Type="http://schemas.openxmlformats.org/officeDocument/2006/relationships/image" Target="media/1778.png"/><Relationship Id="rId1135" Type="http://schemas.openxmlformats.org/officeDocument/2006/relationships/image" Target="media/1778.png"/><Relationship Id="rId1136" Type="http://schemas.openxmlformats.org/officeDocument/2006/relationships/image" Target="media/1778.png"/><Relationship Id="rId1137" Type="http://schemas.openxmlformats.org/officeDocument/2006/relationships/image" Target="media/1778.png"/><Relationship Id="rId1138" Type="http://schemas.openxmlformats.org/officeDocument/2006/relationships/image" Target="media/1778.png"/><Relationship Id="rId1139" Type="http://schemas.openxmlformats.org/officeDocument/2006/relationships/image" Target="media/1778.png"/><Relationship Id="rId1140" Type="http://schemas.openxmlformats.org/officeDocument/2006/relationships/image" Target="media/1778.png"/><Relationship Id="rId1141" Type="http://schemas.openxmlformats.org/officeDocument/2006/relationships/image" Target="media/1778.png"/><Relationship Id="rId1142" Type="http://schemas.openxmlformats.org/officeDocument/2006/relationships/image" Target="media/1778.png"/><Relationship Id="rId1143" Type="http://schemas.openxmlformats.org/officeDocument/2006/relationships/image" Target="media/1778.png"/><Relationship Id="rId1144" Type="http://schemas.openxmlformats.org/officeDocument/2006/relationships/image" Target="media/1778.png"/><Relationship Id="rId1145" Type="http://schemas.openxmlformats.org/officeDocument/2006/relationships/image" Target="media/1778.png"/><Relationship Id="rId1146" Type="http://schemas.openxmlformats.org/officeDocument/2006/relationships/image" Target="media/1778.png"/><Relationship Id="rId1147" Type="http://schemas.openxmlformats.org/officeDocument/2006/relationships/image" Target="media/1778.png"/><Relationship Id="rId1148" Type="http://schemas.openxmlformats.org/officeDocument/2006/relationships/image" Target="media/1778.png"/><Relationship Id="rId1149" Type="http://schemas.openxmlformats.org/officeDocument/2006/relationships/image" Target="media/1778.png"/><Relationship Id="rId1150" Type="http://schemas.openxmlformats.org/officeDocument/2006/relationships/image" Target="media/1778.png"/><Relationship Id="rId1151" Type="http://schemas.openxmlformats.org/officeDocument/2006/relationships/image" Target="media/1778.png"/><Relationship Id="rId1152" Type="http://schemas.openxmlformats.org/officeDocument/2006/relationships/image" Target="media/1778.png"/><Relationship Id="rId1153" Type="http://schemas.openxmlformats.org/officeDocument/2006/relationships/image" Target="media/1778.png"/><Relationship Id="rId1154" Type="http://schemas.openxmlformats.org/officeDocument/2006/relationships/image" Target="media/1778.png"/><Relationship Id="rId1155" Type="http://schemas.openxmlformats.org/officeDocument/2006/relationships/image" Target="media/1778.png"/><Relationship Id="rId1156" Type="http://schemas.openxmlformats.org/officeDocument/2006/relationships/image" Target="media/1778.png"/><Relationship Id="rId1157" Type="http://schemas.openxmlformats.org/officeDocument/2006/relationships/image" Target="media/1778.png"/><Relationship Id="rId1158" Type="http://schemas.openxmlformats.org/officeDocument/2006/relationships/image" Target="media/1778.png"/><Relationship Id="rId1159" Type="http://schemas.openxmlformats.org/officeDocument/2006/relationships/image" Target="media/1778.png"/><Relationship Id="rId1160" Type="http://schemas.openxmlformats.org/officeDocument/2006/relationships/image" Target="media/1778.png"/><Relationship Id="rId1161" Type="http://schemas.openxmlformats.org/officeDocument/2006/relationships/image" Target="media/1778.png"/><Relationship Id="rId1162" Type="http://schemas.openxmlformats.org/officeDocument/2006/relationships/image" Target="media/1778.png"/><Relationship Id="rId1163" Type="http://schemas.openxmlformats.org/officeDocument/2006/relationships/image" Target="media/1778.png"/><Relationship Id="rId1164" Type="http://schemas.openxmlformats.org/officeDocument/2006/relationships/image" Target="media/2452.png"/><Relationship Id="rId1165" Type="http://schemas.openxmlformats.org/officeDocument/2006/relationships/image" Target="media/2452.png"/><Relationship Id="rId1166" Type="http://schemas.openxmlformats.org/officeDocument/2006/relationships/image" Target="media/2452.png"/><Relationship Id="rId1167" Type="http://schemas.openxmlformats.org/officeDocument/2006/relationships/image" Target="media/2452.png"/><Relationship Id="rId1168" Type="http://schemas.openxmlformats.org/officeDocument/2006/relationships/image" Target="media/2461.png"/><Relationship Id="rId1169" Type="http://schemas.openxmlformats.org/officeDocument/2006/relationships/image" Target="media/1778.png"/><Relationship Id="rId1170" Type="http://schemas.openxmlformats.org/officeDocument/2006/relationships/image" Target="media/2461.png"/><Relationship Id="rId1171" Type="http://schemas.openxmlformats.org/officeDocument/2006/relationships/image" Target="media/1179.png"/><Relationship Id="rId1172" Type="http://schemas.openxmlformats.org/officeDocument/2006/relationships/image" Target="media/2231.png"/><Relationship Id="rId1173" Type="http://schemas.openxmlformats.org/officeDocument/2006/relationships/image" Target="media/1179.png"/><Relationship Id="rId1174" Type="http://schemas.openxmlformats.org/officeDocument/2006/relationships/image" Target="media/253.png"/><Relationship Id="rId1175" Type="http://schemas.openxmlformats.org/officeDocument/2006/relationships/image" Target="media/256.png"/><Relationship Id="rId1176" Type="http://schemas.openxmlformats.org/officeDocument/2006/relationships/image" Target="media/1778.png"/><Relationship Id="rId1177" Type="http://schemas.openxmlformats.org/officeDocument/2006/relationships/image" Target="media/1778.png"/><Relationship Id="rId1178" Type="http://schemas.openxmlformats.org/officeDocument/2006/relationships/image" Target="media/1778.png"/><Relationship Id="rId1179" Type="http://schemas.openxmlformats.org/officeDocument/2006/relationships/image" Target="media/1778.png"/><Relationship Id="rId1180" Type="http://schemas.openxmlformats.org/officeDocument/2006/relationships/image" Target="media/1778.png"/><Relationship Id="rId1181" Type="http://schemas.openxmlformats.org/officeDocument/2006/relationships/image" Target="media/1778.png"/><Relationship Id="rId1182" Type="http://schemas.openxmlformats.org/officeDocument/2006/relationships/image" Target="media/1778.png"/><Relationship Id="rId1183" Type="http://schemas.openxmlformats.org/officeDocument/2006/relationships/image" Target="media/1778.png"/><Relationship Id="rId1184" Type="http://schemas.openxmlformats.org/officeDocument/2006/relationships/image" Target="media/1778.png"/><Relationship Id="rId1185" Type="http://schemas.openxmlformats.org/officeDocument/2006/relationships/image" Target="media/1778.png"/><Relationship Id="rId1186" Type="http://schemas.openxmlformats.org/officeDocument/2006/relationships/image" Target="media/1778.png"/><Relationship Id="rId1187" Type="http://schemas.openxmlformats.org/officeDocument/2006/relationships/image" Target="media/1778.png"/><Relationship Id="rId1188" Type="http://schemas.openxmlformats.org/officeDocument/2006/relationships/image" Target="media/1778.png"/><Relationship Id="rId1189" Type="http://schemas.openxmlformats.org/officeDocument/2006/relationships/image" Target="media/1778.png"/><Relationship Id="rId1190" Type="http://schemas.openxmlformats.org/officeDocument/2006/relationships/image" Target="media/1778.png"/><Relationship Id="rId1191" Type="http://schemas.openxmlformats.org/officeDocument/2006/relationships/image" Target="media/1778.png"/><Relationship Id="rId1192" Type="http://schemas.openxmlformats.org/officeDocument/2006/relationships/image" Target="media/1778.png"/><Relationship Id="rId1193" Type="http://schemas.openxmlformats.org/officeDocument/2006/relationships/image" Target="media/1778.png"/><Relationship Id="rId1194" Type="http://schemas.openxmlformats.org/officeDocument/2006/relationships/image" Target="media/1778.png"/><Relationship Id="rId1195" Type="http://schemas.openxmlformats.org/officeDocument/2006/relationships/image" Target="media/1778.png"/><Relationship Id="rId1196" Type="http://schemas.openxmlformats.org/officeDocument/2006/relationships/image" Target="media/1778.png"/><Relationship Id="rId1197" Type="http://schemas.openxmlformats.org/officeDocument/2006/relationships/image" Target="media/1778.png"/><Relationship Id="rId1198" Type="http://schemas.openxmlformats.org/officeDocument/2006/relationships/image" Target="media/1778.png"/><Relationship Id="rId1199" Type="http://schemas.openxmlformats.org/officeDocument/2006/relationships/image" Target="media/1778.png"/><Relationship Id="rId1200" Type="http://schemas.openxmlformats.org/officeDocument/2006/relationships/image" Target="media/1778.png"/><Relationship Id="rId1201" Type="http://schemas.openxmlformats.org/officeDocument/2006/relationships/image" Target="media/1778.png"/><Relationship Id="rId1202" Type="http://schemas.openxmlformats.org/officeDocument/2006/relationships/image" Target="media/1778.png"/><Relationship Id="rId1203" Type="http://schemas.openxmlformats.org/officeDocument/2006/relationships/image" Target="media/1778.png"/><Relationship Id="rId1204" Type="http://schemas.openxmlformats.org/officeDocument/2006/relationships/image" Target="media/1778.png"/><Relationship Id="rId1205" Type="http://schemas.openxmlformats.org/officeDocument/2006/relationships/image" Target="media/1778.png"/><Relationship Id="rId1206" Type="http://schemas.openxmlformats.org/officeDocument/2006/relationships/image" Target="media/1778.png"/><Relationship Id="rId1207" Type="http://schemas.openxmlformats.org/officeDocument/2006/relationships/image" Target="media/1778.png"/><Relationship Id="rId1208" Type="http://schemas.openxmlformats.org/officeDocument/2006/relationships/image" Target="media/1778.png"/><Relationship Id="rId1209" Type="http://schemas.openxmlformats.org/officeDocument/2006/relationships/image" Target="media/1778.png"/><Relationship Id="rId1210" Type="http://schemas.openxmlformats.org/officeDocument/2006/relationships/image" Target="media/1778.png"/><Relationship Id="rId1211" Type="http://schemas.openxmlformats.org/officeDocument/2006/relationships/image" Target="media/1778.png"/><Relationship Id="rId1212" Type="http://schemas.openxmlformats.org/officeDocument/2006/relationships/image" Target="media/1778.png"/><Relationship Id="rId1213" Type="http://schemas.openxmlformats.org/officeDocument/2006/relationships/image" Target="media/1778.png"/><Relationship Id="rId1214" Type="http://schemas.openxmlformats.org/officeDocument/2006/relationships/image" Target="media/1778.png"/><Relationship Id="rId1215" Type="http://schemas.openxmlformats.org/officeDocument/2006/relationships/image" Target="media/1778.png"/><Relationship Id="rId1216" Type="http://schemas.openxmlformats.org/officeDocument/2006/relationships/image" Target="media/1778.png"/><Relationship Id="rId1217" Type="http://schemas.openxmlformats.org/officeDocument/2006/relationships/image" Target="media/1778.png"/><Relationship Id="rId1218" Type="http://schemas.openxmlformats.org/officeDocument/2006/relationships/image" Target="media/1778.png"/><Relationship Id="rId1219" Type="http://schemas.openxmlformats.org/officeDocument/2006/relationships/image" Target="media/1778.png"/><Relationship Id="rId1220" Type="http://schemas.openxmlformats.org/officeDocument/2006/relationships/image" Target="media/1778.png"/><Relationship Id="rId1221" Type="http://schemas.openxmlformats.org/officeDocument/2006/relationships/image" Target="media/1778.png"/><Relationship Id="rId1222" Type="http://schemas.openxmlformats.org/officeDocument/2006/relationships/image" Target="media/1778.png"/><Relationship Id="rId1223" Type="http://schemas.openxmlformats.org/officeDocument/2006/relationships/image" Target="media/1778.png"/><Relationship Id="rId1224" Type="http://schemas.openxmlformats.org/officeDocument/2006/relationships/image" Target="media/1778.png"/><Relationship Id="rId1225" Type="http://schemas.openxmlformats.org/officeDocument/2006/relationships/image" Target="media/1778.png"/><Relationship Id="rId1226" Type="http://schemas.openxmlformats.org/officeDocument/2006/relationships/image" Target="media/1778.png"/><Relationship Id="rId1227" Type="http://schemas.openxmlformats.org/officeDocument/2006/relationships/image" Target="media/1778.png"/><Relationship Id="rId1228" Type="http://schemas.openxmlformats.org/officeDocument/2006/relationships/image" Target="media/1778.png"/><Relationship Id="rId1229" Type="http://schemas.openxmlformats.org/officeDocument/2006/relationships/image" Target="media/1778.png"/><Relationship Id="rId1230" Type="http://schemas.openxmlformats.org/officeDocument/2006/relationships/image" Target="media/1778.png"/><Relationship Id="rId1231" Type="http://schemas.openxmlformats.org/officeDocument/2006/relationships/image" Target="media/1778.png"/><Relationship Id="rId1232" Type="http://schemas.openxmlformats.org/officeDocument/2006/relationships/image" Target="media/1778.png"/><Relationship Id="rId1233" Type="http://schemas.openxmlformats.org/officeDocument/2006/relationships/image" Target="media/1778.png"/><Relationship Id="rId1234" Type="http://schemas.openxmlformats.org/officeDocument/2006/relationships/image" Target="media/1778.png"/><Relationship Id="rId1235" Type="http://schemas.openxmlformats.org/officeDocument/2006/relationships/image" Target="media/1778.png"/><Relationship Id="rId1236" Type="http://schemas.openxmlformats.org/officeDocument/2006/relationships/image" Target="media/1778.png"/><Relationship Id="rId1237" Type="http://schemas.openxmlformats.org/officeDocument/2006/relationships/image" Target="media/1778.png"/><Relationship Id="rId1238" Type="http://schemas.openxmlformats.org/officeDocument/2006/relationships/image" Target="media/1778.png"/><Relationship Id="rId1239" Type="http://schemas.openxmlformats.org/officeDocument/2006/relationships/image" Target="media/1778.png"/><Relationship Id="rId1240" Type="http://schemas.openxmlformats.org/officeDocument/2006/relationships/image" Target="media/1778.png"/><Relationship Id="rId1241" Type="http://schemas.openxmlformats.org/officeDocument/2006/relationships/image" Target="media/1778.png"/><Relationship Id="rId1242" Type="http://schemas.openxmlformats.org/officeDocument/2006/relationships/image" Target="media/1778.png"/><Relationship Id="rId1243" Type="http://schemas.openxmlformats.org/officeDocument/2006/relationships/image" Target="media/1778.png"/><Relationship Id="rId1244" Type="http://schemas.openxmlformats.org/officeDocument/2006/relationships/image" Target="media/1778.png"/><Relationship Id="rId1245" Type="http://schemas.openxmlformats.org/officeDocument/2006/relationships/image" Target="media/1778.png"/><Relationship Id="rId1246" Type="http://schemas.openxmlformats.org/officeDocument/2006/relationships/image" Target="media/1778.png"/><Relationship Id="rId1247" Type="http://schemas.openxmlformats.org/officeDocument/2006/relationships/image" Target="media/1778.png"/><Relationship Id="rId1248" Type="http://schemas.openxmlformats.org/officeDocument/2006/relationships/image" Target="media/1778.png"/><Relationship Id="rId1249" Type="http://schemas.openxmlformats.org/officeDocument/2006/relationships/image" Target="media/1778.png"/><Relationship Id="rId1250" Type="http://schemas.openxmlformats.org/officeDocument/2006/relationships/image" Target="media/1778.png"/><Relationship Id="rId1251" Type="http://schemas.openxmlformats.org/officeDocument/2006/relationships/image" Target="media/1778.png"/><Relationship Id="rId1252" Type="http://schemas.openxmlformats.org/officeDocument/2006/relationships/image" Target="media/1778.png"/><Relationship Id="rId1253" Type="http://schemas.openxmlformats.org/officeDocument/2006/relationships/image" Target="media/1778.png"/><Relationship Id="rId1254" Type="http://schemas.openxmlformats.org/officeDocument/2006/relationships/image" Target="media/1778.png"/><Relationship Id="rId1255" Type="http://schemas.openxmlformats.org/officeDocument/2006/relationships/image" Target="media/1778.png"/><Relationship Id="rId1256" Type="http://schemas.openxmlformats.org/officeDocument/2006/relationships/image" Target="media/1778.png"/><Relationship Id="rId1257" Type="http://schemas.openxmlformats.org/officeDocument/2006/relationships/image" Target="media/1778.png"/><Relationship Id="rId1258" Type="http://schemas.openxmlformats.org/officeDocument/2006/relationships/image" Target="media/1778.png"/><Relationship Id="rId1259" Type="http://schemas.openxmlformats.org/officeDocument/2006/relationships/image" Target="media/1778.png"/><Relationship Id="rId1260" Type="http://schemas.openxmlformats.org/officeDocument/2006/relationships/image" Target="media/1778.png"/><Relationship Id="rId1261" Type="http://schemas.openxmlformats.org/officeDocument/2006/relationships/image" Target="media/1778.png"/><Relationship Id="rId1262" Type="http://schemas.openxmlformats.org/officeDocument/2006/relationships/image" Target="media/1778.png"/><Relationship Id="rId1263" Type="http://schemas.openxmlformats.org/officeDocument/2006/relationships/image" Target="media/1778.png"/><Relationship Id="rId1264" Type="http://schemas.openxmlformats.org/officeDocument/2006/relationships/image" Target="media/1778.png"/><Relationship Id="rId1265" Type="http://schemas.openxmlformats.org/officeDocument/2006/relationships/image" Target="media/1778.png"/><Relationship Id="rId1266" Type="http://schemas.openxmlformats.org/officeDocument/2006/relationships/image" Target="media/1778.png"/><Relationship Id="rId1267" Type="http://schemas.openxmlformats.org/officeDocument/2006/relationships/image" Target="media/1778.png"/><Relationship Id="rId1268" Type="http://schemas.openxmlformats.org/officeDocument/2006/relationships/image" Target="media/1179.png"/><Relationship Id="rId1269" Type="http://schemas.openxmlformats.org/officeDocument/2006/relationships/image" Target="media/1179.png"/><Relationship Id="rId1270" Type="http://schemas.openxmlformats.org/officeDocument/2006/relationships/image" Target="media/1179.png"/><Relationship Id="rId1271" Type="http://schemas.openxmlformats.org/officeDocument/2006/relationships/image" Target="media/1179.png"/><Relationship Id="rId1272" Type="http://schemas.openxmlformats.org/officeDocument/2006/relationships/image" Target="media/2231.png"/><Relationship Id="rId1273" Type="http://schemas.openxmlformats.org/officeDocument/2006/relationships/image" Target="media/1179.png"/><Relationship Id="rId1274" Type="http://schemas.openxmlformats.org/officeDocument/2006/relationships/image" Target="media/1179.png"/><Relationship Id="rId1275" Type="http://schemas.openxmlformats.org/officeDocument/2006/relationships/image" Target="media/2231.png"/><Relationship Id="rId1276" Type="http://schemas.openxmlformats.org/officeDocument/2006/relationships/image" Target="media/2231.png"/><Relationship Id="rId1277" Type="http://schemas.openxmlformats.org/officeDocument/2006/relationships/image" Target="media/2231.png"/><Relationship Id="rId1278" Type="http://schemas.openxmlformats.org/officeDocument/2006/relationships/image" Target="media/256.png"/><Relationship Id="rId1279" Type="http://schemas.openxmlformats.org/officeDocument/2006/relationships/image" Target="media/256.png"/><Relationship Id="rId1280" Type="http://schemas.openxmlformats.org/officeDocument/2006/relationships/image" Target="media/253.png"/><Relationship Id="rId1281" Type="http://schemas.openxmlformats.org/officeDocument/2006/relationships/image" Target="media/253.png"/><Relationship Id="rId1282" Type="http://schemas.openxmlformats.org/officeDocument/2006/relationships/image" Target="media/248.png"/><Relationship Id="rId1283" Type="http://schemas.openxmlformats.org/officeDocument/2006/relationships/image" Target="media/248.png"/><Relationship Id="rId1284" Type="http://schemas.openxmlformats.org/officeDocument/2006/relationships/image" Target="media/248.png"/><Relationship Id="rId1285" Type="http://schemas.openxmlformats.org/officeDocument/2006/relationships/image" Target="media/248.png"/><Relationship Id="rId1286" Type="http://schemas.openxmlformats.org/officeDocument/2006/relationships/image" Target="media/248.png"/><Relationship Id="rId1287" Type="http://schemas.openxmlformats.org/officeDocument/2006/relationships/image" Target="media/248.png"/><Relationship Id="rId1288" Type="http://schemas.openxmlformats.org/officeDocument/2006/relationships/image" Target="media/248.png"/><Relationship Id="rId1289" Type="http://schemas.openxmlformats.org/officeDocument/2006/relationships/image" Target="media/248.png"/><Relationship Id="rId1290" Type="http://schemas.openxmlformats.org/officeDocument/2006/relationships/image" Target="media/248.png"/><Relationship Id="rId1291" Type="http://schemas.openxmlformats.org/officeDocument/2006/relationships/image" Target="media/248.png"/><Relationship Id="rId1292" Type="http://schemas.openxmlformats.org/officeDocument/2006/relationships/image" Target="media/248.png"/><Relationship Id="rId1293" Type="http://schemas.openxmlformats.org/officeDocument/2006/relationships/image" Target="media/248.png"/><Relationship Id="rId1294" Type="http://schemas.openxmlformats.org/officeDocument/2006/relationships/image" Target="media/248.png"/><Relationship Id="rId1295" Type="http://schemas.openxmlformats.org/officeDocument/2006/relationships/image" Target="media/248.png"/><Relationship Id="rId1296" Type="http://schemas.openxmlformats.org/officeDocument/2006/relationships/image" Target="media/248.png"/><Relationship Id="rId1297" Type="http://schemas.openxmlformats.org/officeDocument/2006/relationships/image" Target="media/248.png"/><Relationship Id="rId1298" Type="http://schemas.openxmlformats.org/officeDocument/2006/relationships/image" Target="media/248.png"/><Relationship Id="rId1299" Type="http://schemas.openxmlformats.org/officeDocument/2006/relationships/image" Target="media/248.png"/><Relationship Id="rId1300" Type="http://schemas.openxmlformats.org/officeDocument/2006/relationships/image" Target="media/248.png"/><Relationship Id="rId1301" Type="http://schemas.openxmlformats.org/officeDocument/2006/relationships/image" Target="media/248.png"/><Relationship Id="rId1302" Type="http://schemas.openxmlformats.org/officeDocument/2006/relationships/image" Target="media/248.png"/><Relationship Id="rId1303" Type="http://schemas.openxmlformats.org/officeDocument/2006/relationships/image" Target="media/248.png"/><Relationship Id="rId1304" Type="http://schemas.openxmlformats.org/officeDocument/2006/relationships/image" Target="media/248.png"/><Relationship Id="rId1305" Type="http://schemas.openxmlformats.org/officeDocument/2006/relationships/image" Target="media/248.png"/><Relationship Id="rId1306" Type="http://schemas.openxmlformats.org/officeDocument/2006/relationships/image" Target="media/248.png"/><Relationship Id="rId1307" Type="http://schemas.openxmlformats.org/officeDocument/2006/relationships/image" Target="media/248.png"/><Relationship Id="rId1308" Type="http://schemas.openxmlformats.org/officeDocument/2006/relationships/image" Target="media/248.png"/><Relationship Id="rId1309" Type="http://schemas.openxmlformats.org/officeDocument/2006/relationships/image" Target="media/248.png"/><Relationship Id="rId1310" Type="http://schemas.openxmlformats.org/officeDocument/2006/relationships/image" Target="media/248.png"/><Relationship Id="rId1311" Type="http://schemas.openxmlformats.org/officeDocument/2006/relationships/image" Target="media/248.png"/><Relationship Id="rId1312" Type="http://schemas.openxmlformats.org/officeDocument/2006/relationships/image" Target="media/248.png"/><Relationship Id="rId1313" Type="http://schemas.openxmlformats.org/officeDocument/2006/relationships/image" Target="media/248.png"/><Relationship Id="rId1314" Type="http://schemas.openxmlformats.org/officeDocument/2006/relationships/image" Target="media/248.png"/><Relationship Id="rId1315" Type="http://schemas.openxmlformats.org/officeDocument/2006/relationships/image" Target="media/248.png"/><Relationship Id="rId1316" Type="http://schemas.openxmlformats.org/officeDocument/2006/relationships/image" Target="media/248.png"/><Relationship Id="rId1317" Type="http://schemas.openxmlformats.org/officeDocument/2006/relationships/image" Target="media/248.png"/><Relationship Id="rId1318" Type="http://schemas.openxmlformats.org/officeDocument/2006/relationships/image" Target="media/248.png"/><Relationship Id="rId1319" Type="http://schemas.openxmlformats.org/officeDocument/2006/relationships/image" Target="media/248.png"/><Relationship Id="rId1320" Type="http://schemas.openxmlformats.org/officeDocument/2006/relationships/image" Target="media/248.png"/><Relationship Id="rId1321" Type="http://schemas.openxmlformats.org/officeDocument/2006/relationships/image" Target="media/248.png"/><Relationship Id="rId1322" Type="http://schemas.openxmlformats.org/officeDocument/2006/relationships/image" Target="media/248.png"/><Relationship Id="rId1323" Type="http://schemas.openxmlformats.org/officeDocument/2006/relationships/image" Target="media/248.png"/><Relationship Id="rId1324" Type="http://schemas.openxmlformats.org/officeDocument/2006/relationships/image" Target="media/248.png"/><Relationship Id="rId1325" Type="http://schemas.openxmlformats.org/officeDocument/2006/relationships/image" Target="media/248.png"/><Relationship Id="rId1326" Type="http://schemas.openxmlformats.org/officeDocument/2006/relationships/image" Target="media/248.png"/><Relationship Id="rId1327" Type="http://schemas.openxmlformats.org/officeDocument/2006/relationships/image" Target="media/248.png"/><Relationship Id="rId1328" Type="http://schemas.openxmlformats.org/officeDocument/2006/relationships/image" Target="media/248.png"/><Relationship Id="rId1329" Type="http://schemas.openxmlformats.org/officeDocument/2006/relationships/image" Target="media/248.png"/><Relationship Id="rId1330" Type="http://schemas.openxmlformats.org/officeDocument/2006/relationships/image" Target="media/248.png"/><Relationship Id="rId1331" Type="http://schemas.openxmlformats.org/officeDocument/2006/relationships/image" Target="media/248.png"/><Relationship Id="rId1332" Type="http://schemas.openxmlformats.org/officeDocument/2006/relationships/image" Target="media/248.png"/><Relationship Id="rId1333" Type="http://schemas.openxmlformats.org/officeDocument/2006/relationships/image" Target="media/248.png"/><Relationship Id="rId1334" Type="http://schemas.openxmlformats.org/officeDocument/2006/relationships/image" Target="media/248.png"/><Relationship Id="rId1335" Type="http://schemas.openxmlformats.org/officeDocument/2006/relationships/image" Target="media/248.png"/><Relationship Id="rId1336" Type="http://schemas.openxmlformats.org/officeDocument/2006/relationships/image" Target="media/248.png"/><Relationship Id="rId1337" Type="http://schemas.openxmlformats.org/officeDocument/2006/relationships/image" Target="media/248.png"/><Relationship Id="rId1338" Type="http://schemas.openxmlformats.org/officeDocument/2006/relationships/image" Target="media/248.png"/><Relationship Id="rId1339" Type="http://schemas.openxmlformats.org/officeDocument/2006/relationships/image" Target="media/248.png"/><Relationship Id="rId1340" Type="http://schemas.openxmlformats.org/officeDocument/2006/relationships/image" Target="media/248.png"/><Relationship Id="rId1341" Type="http://schemas.openxmlformats.org/officeDocument/2006/relationships/image" Target="media/248.png"/><Relationship Id="rId1342" Type="http://schemas.openxmlformats.org/officeDocument/2006/relationships/image" Target="media/248.png"/><Relationship Id="rId1343" Type="http://schemas.openxmlformats.org/officeDocument/2006/relationships/image" Target="media/248.png"/><Relationship Id="rId1344" Type="http://schemas.openxmlformats.org/officeDocument/2006/relationships/image" Target="media/248.png"/><Relationship Id="rId1345" Type="http://schemas.openxmlformats.org/officeDocument/2006/relationships/image" Target="media/248.png"/><Relationship Id="rId1346" Type="http://schemas.openxmlformats.org/officeDocument/2006/relationships/image" Target="media/248.png"/><Relationship Id="rId1347" Type="http://schemas.openxmlformats.org/officeDocument/2006/relationships/image" Target="media/248.png"/><Relationship Id="rId1348" Type="http://schemas.openxmlformats.org/officeDocument/2006/relationships/image" Target="media/248.png"/><Relationship Id="rId1349" Type="http://schemas.openxmlformats.org/officeDocument/2006/relationships/image" Target="media/248.png"/><Relationship Id="rId1350" Type="http://schemas.openxmlformats.org/officeDocument/2006/relationships/image" Target="media/248.png"/><Relationship Id="rId1351" Type="http://schemas.openxmlformats.org/officeDocument/2006/relationships/styles" Target="styles.xml"/><Relationship Id="rId1352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2210</TotalTime>
  <Application>Yozo_Office27021597764231179</Application>
  <Pages>45</Pages>
  <Words>25870</Words>
  <Characters>27983</Characters>
  <Lines>3991</Lines>
  <Paragraphs>3767</Paragraphs>
  <CharactersWithSpaces>28050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18</cp:revision>
  <dcterms:created xsi:type="dcterms:W3CDTF">2024-03-10T15:14:00Z</dcterms:created>
  <dcterms:modified xsi:type="dcterms:W3CDTF">2025-07-31T02:07:40Z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2052-11.8.2.1132</vt:lpwstr>
  </property>
  <property fmtid="{D5CDD505-2E9C-101B-9397-08002B2CF9AE}" pid="3" name="ICV">
    <vt:lpwstr>23594A1A138F1CCFBAAFF36679E74CA6</vt:lpwstr>
  </property>
</Properties>
</file>