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F2CC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1-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月无锡经济运行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简况</w:t>
      </w:r>
    </w:p>
    <w:p w14:paraId="36E5065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2D55D4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</w:rPr>
        <w:t>今年以来，全市经济运行延续稳中有进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态势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，展现出强劲发展韧性。</w:t>
      </w:r>
    </w:p>
    <w:p w14:paraId="6681BA69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一、工业</w:t>
      </w:r>
    </w:p>
    <w:p w14:paraId="16CC1566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1-8月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，全市规模以上工业增加值同比增长6.0%。增加值总量前十的行业同比均实现正增长，其中，电子、汽车、金属制品、通用设备、化工等5个行业增速较快，同比分别增长16.8%、7.2%、7.2%、6.9%、6.3%。</w:t>
      </w:r>
    </w:p>
    <w:p w14:paraId="13A49916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二、服务业</w:t>
      </w:r>
    </w:p>
    <w:p w14:paraId="01AF808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月，全市规模以上服务业实现营业收入1388.00亿元，同比增长5.1%，其中，</w:t>
      </w:r>
      <w:r>
        <w:rPr>
          <w:rFonts w:ascii="Times New Roman" w:hAnsi="Times New Roman" w:eastAsia="方正仿宋_GBK" w:cs="Times New Roman"/>
          <w:sz w:val="32"/>
          <w:szCs w:val="32"/>
        </w:rPr>
        <w:t>租赁和商务服务业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营业收入同比增长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科学研究和技术服务业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水利、环境和公共设施管理业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7.6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居民服务、修理和其他服务业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15.6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2CFB797B"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消费</w:t>
      </w:r>
    </w:p>
    <w:p w14:paraId="1C41017F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1-8月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，全市实现社会消费品零售总额2978.71亿元，同比增长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%。主要商品中，汽车、家电、3C数码等大宗消费板块保持较快增长势头，家用电器和音像器材类、通讯器材类、汽车类零售额同比分别增长23.9%、14.7%、7.1%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C779571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四、投资</w:t>
      </w:r>
    </w:p>
    <w:p w14:paraId="795FE73B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1-8月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，全市完成固定资产投资2951.65亿元，同比下降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%。其中，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信息传输、软件和信息技术、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电力热力、租赁和商务服务业等三个行业投资增速较高，同比分别增长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15.1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22.3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30.0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%。基础设施投资同比增长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.0%。</w:t>
      </w:r>
    </w:p>
    <w:p w14:paraId="65704902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五、外贸</w:t>
      </w:r>
    </w:p>
    <w:p w14:paraId="4540B59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1-8月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，全市进出口总值5353.36亿元，同比增长7.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%，其中，出口总值3696.60亿元，同比增长1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%；进口总值1656.77亿元，同比下降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</w:t>
      </w:r>
      <w:r>
        <w:rPr>
          <w:rFonts w:ascii="Times New Roman" w:hAnsi="Times New Roman" w:eastAsia="方正仿宋_GBK" w:cs="Times New Roman"/>
          <w:sz w:val="32"/>
          <w:szCs w:val="32"/>
        </w:rPr>
        <w:t>从贸易方式看，全市以一般贸易方式进出口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2896.01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以加工贸易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方式</w:t>
      </w:r>
      <w:r>
        <w:rPr>
          <w:rFonts w:ascii="Times New Roman" w:hAnsi="Times New Roman" w:eastAsia="方正仿宋_GBK" w:cs="Times New Roman"/>
          <w:sz w:val="32"/>
          <w:szCs w:val="32"/>
        </w:rPr>
        <w:t>进出口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2018.86</w:t>
      </w:r>
      <w:r>
        <w:rPr>
          <w:rFonts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16.2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 w14:paraId="11840C4D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六、金融</w:t>
      </w:r>
    </w:p>
    <w:p w14:paraId="4D38F8D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月末，全市金融机构本外币存款余额30566.96亿元，同比增长8.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%。金融机构本外币贷款余额26975.80亿元，同比增长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%。其中，非金融企业及机关团体贷款余额21021.58亿元，同比增长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DCCB41A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七、物价</w:t>
      </w:r>
    </w:p>
    <w:p w14:paraId="3BD8F8E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月，无锡居民消费价格同比下降0.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%，八大类商品及服务价格“五涨三降”。其中，衣着价格上涨3.7%，生活用品及服务价格上涨2.2%，教育文化娱乐价格上涨0.3%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医疗保健价格上涨1.3%，其他用品及服务价格上涨9.9%；食品烟酒价格下降2.5%，居住价格下降0.7%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交通通信价格下降2.1%。1-8月，全市居民消费价格同比下降0.2%。</w:t>
      </w:r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830618"/>
    </w:sdtPr>
    <w:sdtEndPr>
      <w:rPr>
        <w:sz w:val="24"/>
        <w:szCs w:val="24"/>
      </w:rPr>
    </w:sdtEndPr>
    <w:sdtContent>
      <w:p w14:paraId="1F33BB05">
        <w:pPr>
          <w:pStyle w:val="1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14:paraId="63E1EB1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FD84B"/>
    <w:multiLevelType w:val="singleLevel"/>
    <w:tmpl w:val="A76FD8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A"/>
    <w:rsid w:val="00016BB1"/>
    <w:rsid w:val="00017E6E"/>
    <w:rsid w:val="000213E7"/>
    <w:rsid w:val="00023C24"/>
    <w:rsid w:val="0004340E"/>
    <w:rsid w:val="0005016C"/>
    <w:rsid w:val="000575C7"/>
    <w:rsid w:val="0009086C"/>
    <w:rsid w:val="000A31A7"/>
    <w:rsid w:val="000A6C88"/>
    <w:rsid w:val="000B3D42"/>
    <w:rsid w:val="000B4945"/>
    <w:rsid w:val="000E3C48"/>
    <w:rsid w:val="000E7DDA"/>
    <w:rsid w:val="00117395"/>
    <w:rsid w:val="001342AA"/>
    <w:rsid w:val="001822B7"/>
    <w:rsid w:val="001867BA"/>
    <w:rsid w:val="00197961"/>
    <w:rsid w:val="001A5083"/>
    <w:rsid w:val="001B239D"/>
    <w:rsid w:val="001B7E3E"/>
    <w:rsid w:val="001C4847"/>
    <w:rsid w:val="001C67EA"/>
    <w:rsid w:val="0022328D"/>
    <w:rsid w:val="002326FF"/>
    <w:rsid w:val="00233704"/>
    <w:rsid w:val="00243FD3"/>
    <w:rsid w:val="002518BC"/>
    <w:rsid w:val="00262710"/>
    <w:rsid w:val="00266BE3"/>
    <w:rsid w:val="00276060"/>
    <w:rsid w:val="00276FB7"/>
    <w:rsid w:val="00296256"/>
    <w:rsid w:val="00296B64"/>
    <w:rsid w:val="002B1954"/>
    <w:rsid w:val="002B7ECA"/>
    <w:rsid w:val="002D4E46"/>
    <w:rsid w:val="002E5D95"/>
    <w:rsid w:val="002F1BC2"/>
    <w:rsid w:val="003056CC"/>
    <w:rsid w:val="00310C33"/>
    <w:rsid w:val="00310F78"/>
    <w:rsid w:val="00331C80"/>
    <w:rsid w:val="003425D6"/>
    <w:rsid w:val="00345B44"/>
    <w:rsid w:val="0034764A"/>
    <w:rsid w:val="00370F38"/>
    <w:rsid w:val="00371DAD"/>
    <w:rsid w:val="003866DF"/>
    <w:rsid w:val="003A22EB"/>
    <w:rsid w:val="003B3277"/>
    <w:rsid w:val="003F6F32"/>
    <w:rsid w:val="004077F3"/>
    <w:rsid w:val="00425190"/>
    <w:rsid w:val="0043301A"/>
    <w:rsid w:val="00433966"/>
    <w:rsid w:val="00460BC2"/>
    <w:rsid w:val="004E0E38"/>
    <w:rsid w:val="004E19BD"/>
    <w:rsid w:val="004E41E1"/>
    <w:rsid w:val="004E5933"/>
    <w:rsid w:val="004E7693"/>
    <w:rsid w:val="004F1480"/>
    <w:rsid w:val="004F1A4D"/>
    <w:rsid w:val="005249C3"/>
    <w:rsid w:val="0053010B"/>
    <w:rsid w:val="0053424A"/>
    <w:rsid w:val="005639F7"/>
    <w:rsid w:val="005735C2"/>
    <w:rsid w:val="00573776"/>
    <w:rsid w:val="005745FF"/>
    <w:rsid w:val="00574A88"/>
    <w:rsid w:val="00583DCD"/>
    <w:rsid w:val="005A2AAE"/>
    <w:rsid w:val="005E3F80"/>
    <w:rsid w:val="005F6295"/>
    <w:rsid w:val="00601D77"/>
    <w:rsid w:val="00602999"/>
    <w:rsid w:val="00635D4A"/>
    <w:rsid w:val="00637CF9"/>
    <w:rsid w:val="00641254"/>
    <w:rsid w:val="00642FB4"/>
    <w:rsid w:val="006525BC"/>
    <w:rsid w:val="00687FFD"/>
    <w:rsid w:val="00690F6A"/>
    <w:rsid w:val="00693066"/>
    <w:rsid w:val="006A6471"/>
    <w:rsid w:val="006B03FA"/>
    <w:rsid w:val="006C0337"/>
    <w:rsid w:val="006C74AB"/>
    <w:rsid w:val="006F22B5"/>
    <w:rsid w:val="006F7EBF"/>
    <w:rsid w:val="00765B5E"/>
    <w:rsid w:val="00777844"/>
    <w:rsid w:val="00794694"/>
    <w:rsid w:val="007A1D68"/>
    <w:rsid w:val="007B66B3"/>
    <w:rsid w:val="007D43A9"/>
    <w:rsid w:val="007D4D51"/>
    <w:rsid w:val="007F1478"/>
    <w:rsid w:val="007F7406"/>
    <w:rsid w:val="00800F72"/>
    <w:rsid w:val="0080529B"/>
    <w:rsid w:val="0082457C"/>
    <w:rsid w:val="00827E5B"/>
    <w:rsid w:val="00827F98"/>
    <w:rsid w:val="008300D7"/>
    <w:rsid w:val="00831AFB"/>
    <w:rsid w:val="00836FBB"/>
    <w:rsid w:val="00840880"/>
    <w:rsid w:val="0084196A"/>
    <w:rsid w:val="00846A7A"/>
    <w:rsid w:val="00852BA3"/>
    <w:rsid w:val="008A6384"/>
    <w:rsid w:val="008B0133"/>
    <w:rsid w:val="008B33FA"/>
    <w:rsid w:val="008C6D24"/>
    <w:rsid w:val="008D2C13"/>
    <w:rsid w:val="008E5A3D"/>
    <w:rsid w:val="008E71E0"/>
    <w:rsid w:val="008F6757"/>
    <w:rsid w:val="00906D05"/>
    <w:rsid w:val="009168E7"/>
    <w:rsid w:val="00924E25"/>
    <w:rsid w:val="00927411"/>
    <w:rsid w:val="009417DF"/>
    <w:rsid w:val="00957A8B"/>
    <w:rsid w:val="00973DD2"/>
    <w:rsid w:val="00977F8D"/>
    <w:rsid w:val="00996D05"/>
    <w:rsid w:val="009B4617"/>
    <w:rsid w:val="009B604E"/>
    <w:rsid w:val="009B6201"/>
    <w:rsid w:val="009D4691"/>
    <w:rsid w:val="009E0AFE"/>
    <w:rsid w:val="009F6324"/>
    <w:rsid w:val="00A23E00"/>
    <w:rsid w:val="00A45638"/>
    <w:rsid w:val="00A5670F"/>
    <w:rsid w:val="00A6163D"/>
    <w:rsid w:val="00A64222"/>
    <w:rsid w:val="00A8001C"/>
    <w:rsid w:val="00A812F5"/>
    <w:rsid w:val="00A90214"/>
    <w:rsid w:val="00AB0342"/>
    <w:rsid w:val="00AC72DC"/>
    <w:rsid w:val="00AC7C66"/>
    <w:rsid w:val="00AC7F8E"/>
    <w:rsid w:val="00AD717B"/>
    <w:rsid w:val="00B36AC1"/>
    <w:rsid w:val="00B374CE"/>
    <w:rsid w:val="00B52526"/>
    <w:rsid w:val="00B55D04"/>
    <w:rsid w:val="00B57060"/>
    <w:rsid w:val="00BD1382"/>
    <w:rsid w:val="00BD5F57"/>
    <w:rsid w:val="00BE5A94"/>
    <w:rsid w:val="00BF73C9"/>
    <w:rsid w:val="00C01A36"/>
    <w:rsid w:val="00C10199"/>
    <w:rsid w:val="00C22E4A"/>
    <w:rsid w:val="00C27EF9"/>
    <w:rsid w:val="00C4477F"/>
    <w:rsid w:val="00C467EA"/>
    <w:rsid w:val="00C50BA9"/>
    <w:rsid w:val="00C734C6"/>
    <w:rsid w:val="00C8623A"/>
    <w:rsid w:val="00C92BB0"/>
    <w:rsid w:val="00CA484E"/>
    <w:rsid w:val="00CC312E"/>
    <w:rsid w:val="00CC38A8"/>
    <w:rsid w:val="00CE5376"/>
    <w:rsid w:val="00CF108F"/>
    <w:rsid w:val="00CF19DA"/>
    <w:rsid w:val="00CF2C8F"/>
    <w:rsid w:val="00CF755E"/>
    <w:rsid w:val="00D04453"/>
    <w:rsid w:val="00D07BFD"/>
    <w:rsid w:val="00D16020"/>
    <w:rsid w:val="00D57F71"/>
    <w:rsid w:val="00D63465"/>
    <w:rsid w:val="00D73DB7"/>
    <w:rsid w:val="00D77343"/>
    <w:rsid w:val="00D92B70"/>
    <w:rsid w:val="00D952A5"/>
    <w:rsid w:val="00DB4B19"/>
    <w:rsid w:val="00DE477B"/>
    <w:rsid w:val="00E17A73"/>
    <w:rsid w:val="00E21FCD"/>
    <w:rsid w:val="00E26A6F"/>
    <w:rsid w:val="00E26D6B"/>
    <w:rsid w:val="00E371FE"/>
    <w:rsid w:val="00E40646"/>
    <w:rsid w:val="00E604EA"/>
    <w:rsid w:val="00E60748"/>
    <w:rsid w:val="00E8293D"/>
    <w:rsid w:val="00EA3946"/>
    <w:rsid w:val="00EB11E1"/>
    <w:rsid w:val="00EB11F4"/>
    <w:rsid w:val="00EC6214"/>
    <w:rsid w:val="00ED20C5"/>
    <w:rsid w:val="00EE4932"/>
    <w:rsid w:val="00F0280C"/>
    <w:rsid w:val="00F50905"/>
    <w:rsid w:val="00F64002"/>
    <w:rsid w:val="00F80F26"/>
    <w:rsid w:val="00FC1E71"/>
    <w:rsid w:val="00FF22A9"/>
    <w:rsid w:val="056C6103"/>
    <w:rsid w:val="06BF6017"/>
    <w:rsid w:val="16D871B4"/>
    <w:rsid w:val="192C7E49"/>
    <w:rsid w:val="1E8709F2"/>
    <w:rsid w:val="23076940"/>
    <w:rsid w:val="24133DE4"/>
    <w:rsid w:val="265E685B"/>
    <w:rsid w:val="2BC730F4"/>
    <w:rsid w:val="303E7DBD"/>
    <w:rsid w:val="31AF3E52"/>
    <w:rsid w:val="355A0B35"/>
    <w:rsid w:val="35A13842"/>
    <w:rsid w:val="3A6D4E67"/>
    <w:rsid w:val="4226071D"/>
    <w:rsid w:val="48670A54"/>
    <w:rsid w:val="48BC230F"/>
    <w:rsid w:val="4CDC59CA"/>
    <w:rsid w:val="54B12B62"/>
    <w:rsid w:val="56781B5A"/>
    <w:rsid w:val="5B0649B4"/>
    <w:rsid w:val="5E742640"/>
    <w:rsid w:val="6068042F"/>
    <w:rsid w:val="744D4DE6"/>
    <w:rsid w:val="7CF8779B"/>
    <w:rsid w:val="7DF0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772</Words>
  <Characters>981</Characters>
  <Lines>9</Lines>
  <Paragraphs>2</Paragraphs>
  <TotalTime>5</TotalTime>
  <ScaleCrop>false</ScaleCrop>
  <LinksUpToDate>false</LinksUpToDate>
  <CharactersWithSpaces>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2024-08-18T08:47:00Z</dcterms:created>
  <dc:creator>宏伟 王</dc:creator>
  <cp:lastModifiedBy>若有其事</cp:lastModifiedBy>
  <cp:lastPrinted>2024-08-22T01:11:00Z</cp:lastPrinted>
  <dcterms:modified xsi:type="dcterms:W3CDTF">2025-09-25T08:46:51Z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eyJoZGlkIjoiZGE5NzBmMGQ3YWRkYzdhM2IwMThhOWE5ZjBhM2Y2ZjYiLCJ1c2VySWQiOiI4MjU2OTU3NTYifQ==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10BF27512C8548B491DE7ECEC73FD1DF_12</vt:lpwstr>
  </property>
</Properties>
</file>